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8E14D" w14:textId="064E55B0" w:rsidR="00D60313" w:rsidRDefault="00F1237B" w:rsidP="00080B20">
      <w:pPr>
        <w:pStyle w:val="SWACoverHeader"/>
      </w:pPr>
      <w:r>
        <w:t>H</w:t>
      </w:r>
      <w:r w:rsidR="00C10DB4">
        <w:t>ealth</w:t>
      </w:r>
      <w:r w:rsidR="00C658F3">
        <w:rPr>
          <w:rFonts w:hint="eastAsia"/>
        </w:rPr>
        <w:t xml:space="preserve"> </w:t>
      </w:r>
      <w:r w:rsidR="00C10DB4">
        <w:t>monitoring</w:t>
      </w:r>
    </w:p>
    <w:p w14:paraId="24C804DE" w14:textId="3BF9A71E" w:rsidR="005B02D6" w:rsidRPr="00746222" w:rsidRDefault="00F1237B" w:rsidP="005B02D6">
      <w:pPr>
        <w:pStyle w:val="SWACovernames"/>
      </w:pPr>
      <w:r>
        <w:t>Guide for c</w:t>
      </w:r>
      <w:r w:rsidR="005F02FE">
        <w:t>obalt</w:t>
      </w:r>
    </w:p>
    <w:p w14:paraId="286F6D7A" w14:textId="77777777" w:rsidR="00BC6D23" w:rsidRDefault="00080B20" w:rsidP="00080B20">
      <w:pPr>
        <w:ind w:left="-1276" w:right="-1800"/>
      </w:pPr>
      <w:r w:rsidRPr="00080B20">
        <w:rPr>
          <w:noProof/>
        </w:rPr>
        <w:drawing>
          <wp:inline distT="0" distB="0" distL="0" distR="0" wp14:anchorId="5F04EAEA" wp14:editId="5AB50AF7">
            <wp:extent cx="7640270" cy="2808000"/>
            <wp:effectExtent l="0" t="0" r="0" b="0"/>
            <wp:docPr id="6" name="Picture 6" descr="Front cover red and grey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40270" cy="2808000"/>
                    </a:xfrm>
                    <a:prstGeom prst="rect">
                      <a:avLst/>
                    </a:prstGeom>
                    <a:noFill/>
                    <a:ln>
                      <a:noFill/>
                    </a:ln>
                  </pic:spPr>
                </pic:pic>
              </a:graphicData>
            </a:graphic>
          </wp:inline>
        </w:drawing>
      </w:r>
    </w:p>
    <w:p w14:paraId="55C796F8" w14:textId="77777777" w:rsidR="001D7C48" w:rsidRDefault="00EA37E9" w:rsidP="00EA37E9">
      <w:pPr>
        <w:pStyle w:val="SWACoverintroparagraph"/>
        <w:spacing w:before="1800"/>
        <w:jc w:val="right"/>
        <w:sectPr w:rsidR="001D7C48" w:rsidSect="00E22C7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800" w:bottom="1440" w:left="1276" w:header="708" w:footer="708" w:gutter="0"/>
          <w:cols w:space="242"/>
          <w:titlePg/>
          <w:docGrid w:linePitch="360"/>
        </w:sectPr>
      </w:pPr>
      <w:r>
        <w:rPr>
          <w:caps/>
          <w:noProof/>
          <w:lang w:val="en-AU" w:eastAsia="en-AU"/>
        </w:rPr>
        <w:drawing>
          <wp:inline distT="0" distB="0" distL="0" distR="0" wp14:anchorId="6E729E83" wp14:editId="3E38004D">
            <wp:extent cx="2934970" cy="586740"/>
            <wp:effectExtent l="0" t="0" r="0" b="3810"/>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bookmarkStart w:id="1" w:name="_Toc510003707" w:displacedByCustomXml="next"/>
    <w:sdt>
      <w:sdtPr>
        <w:rPr>
          <w:rFonts w:eastAsia="Times New Roman" w:cs="Times New Roman"/>
          <w:b w:val="0"/>
          <w:bCs w:val="0"/>
          <w:color w:val="auto"/>
          <w:sz w:val="22"/>
          <w:szCs w:val="24"/>
          <w:lang w:val="en-AU" w:eastAsia="en-AU"/>
        </w:rPr>
        <w:id w:val="-1822184948"/>
        <w:docPartObj>
          <w:docPartGallery w:val="Table of Contents"/>
          <w:docPartUnique/>
        </w:docPartObj>
      </w:sdtPr>
      <w:sdtEndPr>
        <w:rPr>
          <w:noProof/>
        </w:rPr>
      </w:sdtEndPr>
      <w:sdtContent>
        <w:p w14:paraId="4D8B9BC6" w14:textId="77777777" w:rsidR="00723B96" w:rsidRPr="009710C1" w:rsidRDefault="00723B96" w:rsidP="00723B96">
          <w:pPr>
            <w:pStyle w:val="TOCHeading"/>
            <w:tabs>
              <w:tab w:val="left" w:pos="5023"/>
            </w:tabs>
            <w:rPr>
              <w:lang w:val="en-AU"/>
            </w:rPr>
          </w:pPr>
          <w:r w:rsidRPr="009710C1">
            <w:rPr>
              <w:lang w:val="en-AU"/>
            </w:rPr>
            <w:t>Contents</w:t>
          </w:r>
          <w:r>
            <w:rPr>
              <w:lang w:val="en-AU"/>
            </w:rPr>
            <w:tab/>
          </w:r>
        </w:p>
        <w:p w14:paraId="1DC88A25" w14:textId="20C4EEEC" w:rsidR="00723B96" w:rsidRDefault="00723B96">
          <w:pPr>
            <w:pStyle w:val="TOC1"/>
            <w:rPr>
              <w:rFonts w:asciiTheme="minorHAnsi" w:eastAsiaTheme="minorEastAsia" w:hAnsiTheme="minorHAnsi" w:cstheme="minorBidi"/>
              <w:noProof/>
              <w:szCs w:val="22"/>
            </w:rPr>
          </w:pPr>
          <w:r w:rsidRPr="009A58EA">
            <w:fldChar w:fldCharType="begin"/>
          </w:r>
          <w:r w:rsidRPr="00460C52">
            <w:instrText xml:space="preserve"> TOC \o "1-3" \h \z \u </w:instrText>
          </w:r>
          <w:r w:rsidRPr="009A58EA">
            <w:fldChar w:fldCharType="separate"/>
          </w:r>
          <w:hyperlink w:anchor="_Toc22735394" w:history="1">
            <w:r w:rsidRPr="0000127F">
              <w:rPr>
                <w:rStyle w:val="Hyperlink"/>
                <w:rFonts w:eastAsiaTheme="minorHAnsi"/>
                <w:noProof/>
                <w:lang w:eastAsia="en-US"/>
              </w:rPr>
              <w:t>Introduction</w:t>
            </w:r>
            <w:r>
              <w:rPr>
                <w:noProof/>
                <w:webHidden/>
              </w:rPr>
              <w:tab/>
            </w:r>
            <w:r>
              <w:rPr>
                <w:noProof/>
                <w:webHidden/>
              </w:rPr>
              <w:fldChar w:fldCharType="begin"/>
            </w:r>
            <w:r>
              <w:rPr>
                <w:noProof/>
                <w:webHidden/>
              </w:rPr>
              <w:instrText xml:space="preserve"> PAGEREF _Toc22735394 \h </w:instrText>
            </w:r>
            <w:r>
              <w:rPr>
                <w:noProof/>
                <w:webHidden/>
              </w:rPr>
            </w:r>
            <w:r>
              <w:rPr>
                <w:noProof/>
                <w:webHidden/>
              </w:rPr>
              <w:fldChar w:fldCharType="separate"/>
            </w:r>
            <w:r w:rsidR="00CF596C">
              <w:rPr>
                <w:noProof/>
                <w:webHidden/>
              </w:rPr>
              <w:t>3</w:t>
            </w:r>
            <w:r>
              <w:rPr>
                <w:noProof/>
                <w:webHidden/>
              </w:rPr>
              <w:fldChar w:fldCharType="end"/>
            </w:r>
          </w:hyperlink>
        </w:p>
        <w:p w14:paraId="316877D9" w14:textId="69110093" w:rsidR="00723B96" w:rsidRDefault="00CF596C">
          <w:pPr>
            <w:pStyle w:val="TOC1"/>
            <w:rPr>
              <w:rFonts w:asciiTheme="minorHAnsi" w:eastAsiaTheme="minorEastAsia" w:hAnsiTheme="minorHAnsi" w:cstheme="minorBidi"/>
              <w:noProof/>
              <w:szCs w:val="22"/>
            </w:rPr>
          </w:pPr>
          <w:hyperlink w:anchor="_Toc22735395" w:history="1">
            <w:r w:rsidR="00723B96" w:rsidRPr="0000127F">
              <w:rPr>
                <w:rStyle w:val="Hyperlink"/>
                <w:noProof/>
              </w:rPr>
              <w:t>Cobalt</w:t>
            </w:r>
            <w:r w:rsidR="00723B96">
              <w:rPr>
                <w:noProof/>
                <w:webHidden/>
              </w:rPr>
              <w:tab/>
            </w:r>
            <w:r w:rsidR="00723B96">
              <w:rPr>
                <w:noProof/>
                <w:webHidden/>
              </w:rPr>
              <w:fldChar w:fldCharType="begin"/>
            </w:r>
            <w:r w:rsidR="00723B96">
              <w:rPr>
                <w:noProof/>
                <w:webHidden/>
              </w:rPr>
              <w:instrText xml:space="preserve"> PAGEREF _Toc22735395 \h </w:instrText>
            </w:r>
            <w:r w:rsidR="00723B96">
              <w:rPr>
                <w:noProof/>
                <w:webHidden/>
              </w:rPr>
            </w:r>
            <w:r w:rsidR="00723B96">
              <w:rPr>
                <w:noProof/>
                <w:webHidden/>
              </w:rPr>
              <w:fldChar w:fldCharType="separate"/>
            </w:r>
            <w:r>
              <w:rPr>
                <w:noProof/>
                <w:webHidden/>
              </w:rPr>
              <w:t>4</w:t>
            </w:r>
            <w:r w:rsidR="00723B96">
              <w:rPr>
                <w:noProof/>
                <w:webHidden/>
              </w:rPr>
              <w:fldChar w:fldCharType="end"/>
            </w:r>
          </w:hyperlink>
        </w:p>
        <w:p w14:paraId="0FCA8179" w14:textId="34D91BA3" w:rsidR="00723B96" w:rsidRDefault="00CF596C">
          <w:pPr>
            <w:pStyle w:val="TOC2"/>
            <w:rPr>
              <w:rFonts w:asciiTheme="minorHAnsi" w:eastAsiaTheme="minorEastAsia" w:hAnsiTheme="minorHAnsi" w:cstheme="minorBidi"/>
              <w:noProof/>
              <w:szCs w:val="22"/>
            </w:rPr>
          </w:pPr>
          <w:hyperlink w:anchor="_Toc22735396" w:history="1">
            <w:r w:rsidR="00723B96" w:rsidRPr="0000127F">
              <w:rPr>
                <w:rStyle w:val="Hyperlink"/>
                <w:rFonts w:eastAsiaTheme="minorHAnsi"/>
                <w:noProof/>
              </w:rPr>
              <w:t>1.</w:t>
            </w:r>
            <w:r w:rsidR="00723B96">
              <w:rPr>
                <w:rFonts w:asciiTheme="minorHAnsi" w:eastAsiaTheme="minorEastAsia" w:hAnsiTheme="minorHAnsi" w:cstheme="minorBidi"/>
                <w:noProof/>
                <w:szCs w:val="22"/>
              </w:rPr>
              <w:tab/>
            </w:r>
            <w:r w:rsidR="00723B96" w:rsidRPr="0000127F">
              <w:rPr>
                <w:rStyle w:val="Hyperlink"/>
                <w:rFonts w:eastAsiaTheme="minorHAnsi"/>
                <w:noProof/>
              </w:rPr>
              <w:t>Health monitoring for cobalt under the WHS Regulations</w:t>
            </w:r>
            <w:r w:rsidR="00723B96">
              <w:rPr>
                <w:noProof/>
                <w:webHidden/>
              </w:rPr>
              <w:tab/>
            </w:r>
            <w:r w:rsidR="00723B96">
              <w:rPr>
                <w:noProof/>
                <w:webHidden/>
              </w:rPr>
              <w:fldChar w:fldCharType="begin"/>
            </w:r>
            <w:r w:rsidR="00723B96">
              <w:rPr>
                <w:noProof/>
                <w:webHidden/>
              </w:rPr>
              <w:instrText xml:space="preserve"> PAGEREF _Toc22735396 \h </w:instrText>
            </w:r>
            <w:r w:rsidR="00723B96">
              <w:rPr>
                <w:noProof/>
                <w:webHidden/>
              </w:rPr>
            </w:r>
            <w:r w:rsidR="00723B96">
              <w:rPr>
                <w:noProof/>
                <w:webHidden/>
              </w:rPr>
              <w:fldChar w:fldCharType="separate"/>
            </w:r>
            <w:r>
              <w:rPr>
                <w:noProof/>
                <w:webHidden/>
              </w:rPr>
              <w:t>4</w:t>
            </w:r>
            <w:r w:rsidR="00723B96">
              <w:rPr>
                <w:noProof/>
                <w:webHidden/>
              </w:rPr>
              <w:fldChar w:fldCharType="end"/>
            </w:r>
          </w:hyperlink>
        </w:p>
        <w:p w14:paraId="66D5B6ED" w14:textId="6BB43253" w:rsidR="00723B96" w:rsidRDefault="00CF596C">
          <w:pPr>
            <w:pStyle w:val="TOC2"/>
            <w:rPr>
              <w:rFonts w:asciiTheme="minorHAnsi" w:eastAsiaTheme="minorEastAsia" w:hAnsiTheme="minorHAnsi" w:cstheme="minorBidi"/>
              <w:noProof/>
              <w:szCs w:val="22"/>
            </w:rPr>
          </w:pPr>
          <w:hyperlink w:anchor="_Toc22735397" w:history="1">
            <w:r w:rsidR="00723B96" w:rsidRPr="0000127F">
              <w:rPr>
                <w:rStyle w:val="Hyperlink"/>
                <w:rFonts w:eastAsiaTheme="minorHAnsi"/>
                <w:noProof/>
              </w:rPr>
              <w:t>2.</w:t>
            </w:r>
            <w:r w:rsidR="00723B96">
              <w:rPr>
                <w:rFonts w:asciiTheme="minorHAnsi" w:eastAsiaTheme="minorEastAsia" w:hAnsiTheme="minorHAnsi" w:cstheme="minorBidi"/>
                <w:noProof/>
                <w:szCs w:val="22"/>
              </w:rPr>
              <w:tab/>
            </w:r>
            <w:r w:rsidR="00723B96" w:rsidRPr="0000127F">
              <w:rPr>
                <w:rStyle w:val="Hyperlink"/>
                <w:rFonts w:eastAsiaTheme="minorHAnsi"/>
                <w:noProof/>
              </w:rPr>
              <w:t>Monitoring for exposure to cobalt</w:t>
            </w:r>
            <w:r w:rsidR="00723B96">
              <w:rPr>
                <w:noProof/>
                <w:webHidden/>
              </w:rPr>
              <w:tab/>
            </w:r>
            <w:r w:rsidR="00723B96">
              <w:rPr>
                <w:noProof/>
                <w:webHidden/>
              </w:rPr>
              <w:fldChar w:fldCharType="begin"/>
            </w:r>
            <w:r w:rsidR="00723B96">
              <w:rPr>
                <w:noProof/>
                <w:webHidden/>
              </w:rPr>
              <w:instrText xml:space="preserve"> PAGEREF _Toc22735397 \h </w:instrText>
            </w:r>
            <w:r w:rsidR="00723B96">
              <w:rPr>
                <w:noProof/>
                <w:webHidden/>
              </w:rPr>
            </w:r>
            <w:r w:rsidR="00723B96">
              <w:rPr>
                <w:noProof/>
                <w:webHidden/>
              </w:rPr>
              <w:fldChar w:fldCharType="separate"/>
            </w:r>
            <w:r>
              <w:rPr>
                <w:noProof/>
                <w:webHidden/>
              </w:rPr>
              <w:t>5</w:t>
            </w:r>
            <w:r w:rsidR="00723B96">
              <w:rPr>
                <w:noProof/>
                <w:webHidden/>
              </w:rPr>
              <w:fldChar w:fldCharType="end"/>
            </w:r>
          </w:hyperlink>
        </w:p>
        <w:p w14:paraId="2FD7963D" w14:textId="21016AF2" w:rsidR="00723B96" w:rsidRDefault="00CF596C">
          <w:pPr>
            <w:pStyle w:val="TOC3"/>
            <w:tabs>
              <w:tab w:val="right" w:leader="dot" w:pos="9016"/>
            </w:tabs>
            <w:rPr>
              <w:rFonts w:asciiTheme="minorHAnsi" w:eastAsiaTheme="minorEastAsia" w:hAnsiTheme="minorHAnsi" w:cstheme="minorBidi"/>
              <w:noProof/>
              <w:szCs w:val="22"/>
            </w:rPr>
          </w:pPr>
          <w:hyperlink w:anchor="_Toc22735398" w:history="1">
            <w:r w:rsidR="00723B96" w:rsidRPr="0000127F">
              <w:rPr>
                <w:rStyle w:val="Hyperlink"/>
                <w:noProof/>
              </w:rPr>
              <w:t>Other health monitoring methods</w:t>
            </w:r>
            <w:r w:rsidR="00723B96">
              <w:rPr>
                <w:noProof/>
                <w:webHidden/>
              </w:rPr>
              <w:tab/>
            </w:r>
            <w:r w:rsidR="00723B96">
              <w:rPr>
                <w:noProof/>
                <w:webHidden/>
              </w:rPr>
              <w:fldChar w:fldCharType="begin"/>
            </w:r>
            <w:r w:rsidR="00723B96">
              <w:rPr>
                <w:noProof/>
                <w:webHidden/>
              </w:rPr>
              <w:instrText xml:space="preserve"> PAGEREF _Toc22735398 \h </w:instrText>
            </w:r>
            <w:r w:rsidR="00723B96">
              <w:rPr>
                <w:noProof/>
                <w:webHidden/>
              </w:rPr>
            </w:r>
            <w:r w:rsidR="00723B96">
              <w:rPr>
                <w:noProof/>
                <w:webHidden/>
              </w:rPr>
              <w:fldChar w:fldCharType="separate"/>
            </w:r>
            <w:r>
              <w:rPr>
                <w:noProof/>
                <w:webHidden/>
              </w:rPr>
              <w:t>6</w:t>
            </w:r>
            <w:r w:rsidR="00723B96">
              <w:rPr>
                <w:noProof/>
                <w:webHidden/>
              </w:rPr>
              <w:fldChar w:fldCharType="end"/>
            </w:r>
          </w:hyperlink>
        </w:p>
        <w:p w14:paraId="7CAB6A76" w14:textId="4F6E9AA6" w:rsidR="00723B96" w:rsidRDefault="00CF596C">
          <w:pPr>
            <w:pStyle w:val="TOC3"/>
            <w:tabs>
              <w:tab w:val="right" w:leader="dot" w:pos="9016"/>
            </w:tabs>
            <w:rPr>
              <w:rFonts w:asciiTheme="minorHAnsi" w:eastAsiaTheme="minorEastAsia" w:hAnsiTheme="minorHAnsi" w:cstheme="minorBidi"/>
              <w:noProof/>
              <w:szCs w:val="22"/>
            </w:rPr>
          </w:pPr>
          <w:hyperlink w:anchor="_Toc22735399" w:history="1">
            <w:r w:rsidR="00723B96" w:rsidRPr="0000127F">
              <w:rPr>
                <w:rStyle w:val="Hyperlink"/>
                <w:noProof/>
              </w:rPr>
              <w:t>Workplace exposure standard</w:t>
            </w:r>
            <w:r w:rsidR="00723B96">
              <w:rPr>
                <w:noProof/>
                <w:webHidden/>
              </w:rPr>
              <w:tab/>
            </w:r>
            <w:r w:rsidR="00723B96">
              <w:rPr>
                <w:noProof/>
                <w:webHidden/>
              </w:rPr>
              <w:fldChar w:fldCharType="begin"/>
            </w:r>
            <w:r w:rsidR="00723B96">
              <w:rPr>
                <w:noProof/>
                <w:webHidden/>
              </w:rPr>
              <w:instrText xml:space="preserve"> PAGEREF _Toc22735399 \h </w:instrText>
            </w:r>
            <w:r w:rsidR="00723B96">
              <w:rPr>
                <w:noProof/>
                <w:webHidden/>
              </w:rPr>
            </w:r>
            <w:r w:rsidR="00723B96">
              <w:rPr>
                <w:noProof/>
                <w:webHidden/>
              </w:rPr>
              <w:fldChar w:fldCharType="separate"/>
            </w:r>
            <w:r>
              <w:rPr>
                <w:noProof/>
                <w:webHidden/>
              </w:rPr>
              <w:t>6</w:t>
            </w:r>
            <w:r w:rsidR="00723B96">
              <w:rPr>
                <w:noProof/>
                <w:webHidden/>
              </w:rPr>
              <w:fldChar w:fldCharType="end"/>
            </w:r>
          </w:hyperlink>
        </w:p>
        <w:p w14:paraId="57203BEF" w14:textId="7FA379D0" w:rsidR="00723B96" w:rsidRDefault="00CF596C">
          <w:pPr>
            <w:pStyle w:val="TOC3"/>
            <w:tabs>
              <w:tab w:val="right" w:leader="dot" w:pos="9016"/>
            </w:tabs>
            <w:rPr>
              <w:rFonts w:asciiTheme="minorHAnsi" w:eastAsiaTheme="minorEastAsia" w:hAnsiTheme="minorHAnsi" w:cstheme="minorBidi"/>
              <w:noProof/>
              <w:szCs w:val="22"/>
            </w:rPr>
          </w:pPr>
          <w:hyperlink w:anchor="_Toc22735400" w:history="1">
            <w:r w:rsidR="00723B96" w:rsidRPr="0000127F">
              <w:rPr>
                <w:rStyle w:val="Hyperlink"/>
                <w:noProof/>
              </w:rPr>
              <w:t>Removal from work</w:t>
            </w:r>
            <w:r w:rsidR="00723B96">
              <w:rPr>
                <w:noProof/>
                <w:webHidden/>
              </w:rPr>
              <w:tab/>
            </w:r>
            <w:r w:rsidR="00723B96">
              <w:rPr>
                <w:noProof/>
                <w:webHidden/>
              </w:rPr>
              <w:fldChar w:fldCharType="begin"/>
            </w:r>
            <w:r w:rsidR="00723B96">
              <w:rPr>
                <w:noProof/>
                <w:webHidden/>
              </w:rPr>
              <w:instrText xml:space="preserve"> PAGEREF _Toc22735400 \h </w:instrText>
            </w:r>
            <w:r w:rsidR="00723B96">
              <w:rPr>
                <w:noProof/>
                <w:webHidden/>
              </w:rPr>
            </w:r>
            <w:r w:rsidR="00723B96">
              <w:rPr>
                <w:noProof/>
                <w:webHidden/>
              </w:rPr>
              <w:fldChar w:fldCharType="separate"/>
            </w:r>
            <w:r>
              <w:rPr>
                <w:noProof/>
                <w:webHidden/>
              </w:rPr>
              <w:t>6</w:t>
            </w:r>
            <w:r w:rsidR="00723B96">
              <w:rPr>
                <w:noProof/>
                <w:webHidden/>
              </w:rPr>
              <w:fldChar w:fldCharType="end"/>
            </w:r>
          </w:hyperlink>
        </w:p>
        <w:p w14:paraId="0AA81E76" w14:textId="373B5178" w:rsidR="00723B96" w:rsidRDefault="00CF596C">
          <w:pPr>
            <w:pStyle w:val="TOC3"/>
            <w:tabs>
              <w:tab w:val="right" w:leader="dot" w:pos="9016"/>
            </w:tabs>
            <w:rPr>
              <w:rFonts w:asciiTheme="minorHAnsi" w:eastAsiaTheme="minorEastAsia" w:hAnsiTheme="minorHAnsi" w:cstheme="minorBidi"/>
              <w:noProof/>
              <w:szCs w:val="22"/>
            </w:rPr>
          </w:pPr>
          <w:hyperlink w:anchor="_Toc22735401" w:history="1">
            <w:r w:rsidR="00723B96" w:rsidRPr="0000127F">
              <w:rPr>
                <w:rStyle w:val="Hyperlink"/>
                <w:noProof/>
              </w:rPr>
              <w:t>Return to work</w:t>
            </w:r>
            <w:r w:rsidR="00723B96">
              <w:rPr>
                <w:noProof/>
                <w:webHidden/>
              </w:rPr>
              <w:tab/>
            </w:r>
            <w:r w:rsidR="00723B96">
              <w:rPr>
                <w:noProof/>
                <w:webHidden/>
              </w:rPr>
              <w:fldChar w:fldCharType="begin"/>
            </w:r>
            <w:r w:rsidR="00723B96">
              <w:rPr>
                <w:noProof/>
                <w:webHidden/>
              </w:rPr>
              <w:instrText xml:space="preserve"> PAGEREF _Toc22735401 \h </w:instrText>
            </w:r>
            <w:r w:rsidR="00723B96">
              <w:rPr>
                <w:noProof/>
                <w:webHidden/>
              </w:rPr>
            </w:r>
            <w:r w:rsidR="00723B96">
              <w:rPr>
                <w:noProof/>
                <w:webHidden/>
              </w:rPr>
              <w:fldChar w:fldCharType="separate"/>
            </w:r>
            <w:r>
              <w:rPr>
                <w:noProof/>
                <w:webHidden/>
              </w:rPr>
              <w:t>7</w:t>
            </w:r>
            <w:r w:rsidR="00723B96">
              <w:rPr>
                <w:noProof/>
                <w:webHidden/>
              </w:rPr>
              <w:fldChar w:fldCharType="end"/>
            </w:r>
          </w:hyperlink>
        </w:p>
        <w:p w14:paraId="6EA55826" w14:textId="1E012883" w:rsidR="00723B96" w:rsidRDefault="00CF596C">
          <w:pPr>
            <w:pStyle w:val="TOC2"/>
            <w:rPr>
              <w:rFonts w:asciiTheme="minorHAnsi" w:eastAsiaTheme="minorEastAsia" w:hAnsiTheme="minorHAnsi" w:cstheme="minorBidi"/>
              <w:noProof/>
              <w:szCs w:val="22"/>
            </w:rPr>
          </w:pPr>
          <w:hyperlink w:anchor="_Toc22735402" w:history="1">
            <w:r w:rsidR="00723B96" w:rsidRPr="0000127F">
              <w:rPr>
                <w:rStyle w:val="Hyperlink"/>
                <w:rFonts w:eastAsiaTheme="minorHAnsi"/>
                <w:noProof/>
              </w:rPr>
              <w:t>3.</w:t>
            </w:r>
            <w:r w:rsidR="00723B96">
              <w:rPr>
                <w:rFonts w:asciiTheme="minorHAnsi" w:eastAsiaTheme="minorEastAsia" w:hAnsiTheme="minorHAnsi" w:cstheme="minorBidi"/>
                <w:noProof/>
                <w:szCs w:val="22"/>
              </w:rPr>
              <w:tab/>
            </w:r>
            <w:r w:rsidR="00723B96" w:rsidRPr="0000127F">
              <w:rPr>
                <w:rStyle w:val="Hyperlink"/>
                <w:rFonts w:eastAsiaTheme="minorHAnsi"/>
                <w:noProof/>
              </w:rPr>
              <w:t>Final medical examination</w:t>
            </w:r>
            <w:r w:rsidR="00723B96">
              <w:rPr>
                <w:noProof/>
                <w:webHidden/>
              </w:rPr>
              <w:tab/>
            </w:r>
            <w:r w:rsidR="00723B96">
              <w:rPr>
                <w:noProof/>
                <w:webHidden/>
              </w:rPr>
              <w:fldChar w:fldCharType="begin"/>
            </w:r>
            <w:r w:rsidR="00723B96">
              <w:rPr>
                <w:noProof/>
                <w:webHidden/>
              </w:rPr>
              <w:instrText xml:space="preserve"> PAGEREF _Toc22735402 \h </w:instrText>
            </w:r>
            <w:r w:rsidR="00723B96">
              <w:rPr>
                <w:noProof/>
                <w:webHidden/>
              </w:rPr>
            </w:r>
            <w:r w:rsidR="00723B96">
              <w:rPr>
                <w:noProof/>
                <w:webHidden/>
              </w:rPr>
              <w:fldChar w:fldCharType="separate"/>
            </w:r>
            <w:r>
              <w:rPr>
                <w:noProof/>
                <w:webHidden/>
              </w:rPr>
              <w:t>7</w:t>
            </w:r>
            <w:r w:rsidR="00723B96">
              <w:rPr>
                <w:noProof/>
                <w:webHidden/>
              </w:rPr>
              <w:fldChar w:fldCharType="end"/>
            </w:r>
          </w:hyperlink>
        </w:p>
        <w:p w14:paraId="5833AE5A" w14:textId="03EDE613" w:rsidR="00723B96" w:rsidRDefault="00CF596C">
          <w:pPr>
            <w:pStyle w:val="TOC2"/>
            <w:rPr>
              <w:rFonts w:asciiTheme="minorHAnsi" w:eastAsiaTheme="minorEastAsia" w:hAnsiTheme="minorHAnsi" w:cstheme="minorBidi"/>
              <w:noProof/>
              <w:szCs w:val="22"/>
            </w:rPr>
          </w:pPr>
          <w:hyperlink w:anchor="_Toc22735403" w:history="1">
            <w:r w:rsidR="00723B96" w:rsidRPr="0000127F">
              <w:rPr>
                <w:rStyle w:val="Hyperlink"/>
                <w:rFonts w:eastAsiaTheme="minorHAnsi"/>
                <w:noProof/>
              </w:rPr>
              <w:t>4.</w:t>
            </w:r>
            <w:r w:rsidR="00723B96">
              <w:rPr>
                <w:rFonts w:asciiTheme="minorHAnsi" w:eastAsiaTheme="minorEastAsia" w:hAnsiTheme="minorHAnsi" w:cstheme="minorBidi"/>
                <w:noProof/>
                <w:szCs w:val="22"/>
              </w:rPr>
              <w:tab/>
            </w:r>
            <w:r w:rsidR="00723B96" w:rsidRPr="0000127F">
              <w:rPr>
                <w:rStyle w:val="Hyperlink"/>
                <w:rFonts w:eastAsiaTheme="minorHAnsi"/>
                <w:noProof/>
              </w:rPr>
              <w:t>Route of occupational exposure</w:t>
            </w:r>
            <w:r w:rsidR="00723B96">
              <w:rPr>
                <w:noProof/>
                <w:webHidden/>
              </w:rPr>
              <w:tab/>
            </w:r>
            <w:r w:rsidR="00723B96">
              <w:rPr>
                <w:noProof/>
                <w:webHidden/>
              </w:rPr>
              <w:fldChar w:fldCharType="begin"/>
            </w:r>
            <w:r w:rsidR="00723B96">
              <w:rPr>
                <w:noProof/>
                <w:webHidden/>
              </w:rPr>
              <w:instrText xml:space="preserve"> PAGEREF _Toc22735403 \h </w:instrText>
            </w:r>
            <w:r w:rsidR="00723B96">
              <w:rPr>
                <w:noProof/>
                <w:webHidden/>
              </w:rPr>
            </w:r>
            <w:r w:rsidR="00723B96">
              <w:rPr>
                <w:noProof/>
                <w:webHidden/>
              </w:rPr>
              <w:fldChar w:fldCharType="separate"/>
            </w:r>
            <w:r>
              <w:rPr>
                <w:noProof/>
                <w:webHidden/>
              </w:rPr>
              <w:t>7</w:t>
            </w:r>
            <w:r w:rsidR="00723B96">
              <w:rPr>
                <w:noProof/>
                <w:webHidden/>
              </w:rPr>
              <w:fldChar w:fldCharType="end"/>
            </w:r>
          </w:hyperlink>
        </w:p>
        <w:p w14:paraId="51B498F9" w14:textId="131AB627" w:rsidR="00723B96" w:rsidRDefault="00CF596C">
          <w:pPr>
            <w:pStyle w:val="TOC2"/>
            <w:rPr>
              <w:rFonts w:asciiTheme="minorHAnsi" w:eastAsiaTheme="minorEastAsia" w:hAnsiTheme="minorHAnsi" w:cstheme="minorBidi"/>
              <w:noProof/>
              <w:szCs w:val="22"/>
            </w:rPr>
          </w:pPr>
          <w:hyperlink w:anchor="_Toc22735404" w:history="1">
            <w:r w:rsidR="00723B96" w:rsidRPr="0000127F">
              <w:rPr>
                <w:rStyle w:val="Hyperlink"/>
                <w:rFonts w:eastAsiaTheme="minorHAnsi"/>
                <w:noProof/>
              </w:rPr>
              <w:t>5.</w:t>
            </w:r>
            <w:r w:rsidR="00723B96">
              <w:rPr>
                <w:rFonts w:asciiTheme="minorHAnsi" w:eastAsiaTheme="minorEastAsia" w:hAnsiTheme="minorHAnsi" w:cstheme="minorBidi"/>
                <w:noProof/>
                <w:szCs w:val="22"/>
              </w:rPr>
              <w:tab/>
            </w:r>
            <w:r w:rsidR="00723B96" w:rsidRPr="0000127F">
              <w:rPr>
                <w:rStyle w:val="Hyperlink"/>
                <w:rFonts w:eastAsiaTheme="minorHAnsi"/>
                <w:noProof/>
              </w:rPr>
              <w:t>Target organ/effect</w:t>
            </w:r>
            <w:r w:rsidR="00723B96">
              <w:rPr>
                <w:noProof/>
                <w:webHidden/>
              </w:rPr>
              <w:tab/>
            </w:r>
            <w:r w:rsidR="00723B96">
              <w:rPr>
                <w:noProof/>
                <w:webHidden/>
              </w:rPr>
              <w:fldChar w:fldCharType="begin"/>
            </w:r>
            <w:r w:rsidR="00723B96">
              <w:rPr>
                <w:noProof/>
                <w:webHidden/>
              </w:rPr>
              <w:instrText xml:space="preserve"> PAGEREF _Toc22735404 \h </w:instrText>
            </w:r>
            <w:r w:rsidR="00723B96">
              <w:rPr>
                <w:noProof/>
                <w:webHidden/>
              </w:rPr>
            </w:r>
            <w:r w:rsidR="00723B96">
              <w:rPr>
                <w:noProof/>
                <w:webHidden/>
              </w:rPr>
              <w:fldChar w:fldCharType="separate"/>
            </w:r>
            <w:r>
              <w:rPr>
                <w:noProof/>
                <w:webHidden/>
              </w:rPr>
              <w:t>8</w:t>
            </w:r>
            <w:r w:rsidR="00723B96">
              <w:rPr>
                <w:noProof/>
                <w:webHidden/>
              </w:rPr>
              <w:fldChar w:fldCharType="end"/>
            </w:r>
          </w:hyperlink>
        </w:p>
        <w:p w14:paraId="185D5FFA" w14:textId="3453AB2F" w:rsidR="00723B96" w:rsidRDefault="00CF596C">
          <w:pPr>
            <w:pStyle w:val="TOC2"/>
            <w:rPr>
              <w:rFonts w:asciiTheme="minorHAnsi" w:eastAsiaTheme="minorEastAsia" w:hAnsiTheme="minorHAnsi" w:cstheme="minorBidi"/>
              <w:noProof/>
              <w:szCs w:val="22"/>
            </w:rPr>
          </w:pPr>
          <w:hyperlink w:anchor="_Toc22735405" w:history="1">
            <w:r w:rsidR="00723B96" w:rsidRPr="0000127F">
              <w:rPr>
                <w:rStyle w:val="Hyperlink"/>
                <w:rFonts w:eastAsiaTheme="minorHAnsi"/>
                <w:noProof/>
              </w:rPr>
              <w:t>6.</w:t>
            </w:r>
            <w:r w:rsidR="00723B96">
              <w:rPr>
                <w:rFonts w:asciiTheme="minorHAnsi" w:eastAsiaTheme="minorEastAsia" w:hAnsiTheme="minorHAnsi" w:cstheme="minorBidi"/>
                <w:noProof/>
                <w:szCs w:val="22"/>
              </w:rPr>
              <w:tab/>
            </w:r>
            <w:r w:rsidR="00723B96" w:rsidRPr="0000127F">
              <w:rPr>
                <w:rStyle w:val="Hyperlink"/>
                <w:rFonts w:eastAsiaTheme="minorHAnsi"/>
                <w:noProof/>
              </w:rPr>
              <w:t>Acute effects</w:t>
            </w:r>
            <w:r w:rsidR="00723B96">
              <w:rPr>
                <w:noProof/>
                <w:webHidden/>
              </w:rPr>
              <w:tab/>
            </w:r>
            <w:r w:rsidR="00723B96">
              <w:rPr>
                <w:noProof/>
                <w:webHidden/>
              </w:rPr>
              <w:fldChar w:fldCharType="begin"/>
            </w:r>
            <w:r w:rsidR="00723B96">
              <w:rPr>
                <w:noProof/>
                <w:webHidden/>
              </w:rPr>
              <w:instrText xml:space="preserve"> PAGEREF _Toc22735405 \h </w:instrText>
            </w:r>
            <w:r w:rsidR="00723B96">
              <w:rPr>
                <w:noProof/>
                <w:webHidden/>
              </w:rPr>
            </w:r>
            <w:r w:rsidR="00723B96">
              <w:rPr>
                <w:noProof/>
                <w:webHidden/>
              </w:rPr>
              <w:fldChar w:fldCharType="separate"/>
            </w:r>
            <w:r>
              <w:rPr>
                <w:noProof/>
                <w:webHidden/>
              </w:rPr>
              <w:t>8</w:t>
            </w:r>
            <w:r w:rsidR="00723B96">
              <w:rPr>
                <w:noProof/>
                <w:webHidden/>
              </w:rPr>
              <w:fldChar w:fldCharType="end"/>
            </w:r>
          </w:hyperlink>
        </w:p>
        <w:p w14:paraId="5137B34A" w14:textId="522FB357" w:rsidR="00723B96" w:rsidRDefault="00CF596C">
          <w:pPr>
            <w:pStyle w:val="TOC2"/>
            <w:rPr>
              <w:rFonts w:asciiTheme="minorHAnsi" w:eastAsiaTheme="minorEastAsia" w:hAnsiTheme="minorHAnsi" w:cstheme="minorBidi"/>
              <w:noProof/>
              <w:szCs w:val="22"/>
            </w:rPr>
          </w:pPr>
          <w:hyperlink w:anchor="_Toc22735406" w:history="1">
            <w:r w:rsidR="00723B96" w:rsidRPr="0000127F">
              <w:rPr>
                <w:rStyle w:val="Hyperlink"/>
                <w:rFonts w:eastAsiaTheme="minorHAnsi"/>
                <w:noProof/>
              </w:rPr>
              <w:t>7.</w:t>
            </w:r>
            <w:r w:rsidR="00723B96">
              <w:rPr>
                <w:rFonts w:asciiTheme="minorHAnsi" w:eastAsiaTheme="minorEastAsia" w:hAnsiTheme="minorHAnsi" w:cstheme="minorBidi"/>
                <w:noProof/>
                <w:szCs w:val="22"/>
              </w:rPr>
              <w:tab/>
            </w:r>
            <w:r w:rsidR="00723B96" w:rsidRPr="0000127F">
              <w:rPr>
                <w:rStyle w:val="Hyperlink"/>
                <w:rFonts w:eastAsiaTheme="minorHAnsi"/>
                <w:noProof/>
              </w:rPr>
              <w:t>Chronic effects</w:t>
            </w:r>
            <w:r w:rsidR="00723B96">
              <w:rPr>
                <w:noProof/>
                <w:webHidden/>
              </w:rPr>
              <w:tab/>
            </w:r>
            <w:r w:rsidR="00723B96">
              <w:rPr>
                <w:noProof/>
                <w:webHidden/>
              </w:rPr>
              <w:fldChar w:fldCharType="begin"/>
            </w:r>
            <w:r w:rsidR="00723B96">
              <w:rPr>
                <w:noProof/>
                <w:webHidden/>
              </w:rPr>
              <w:instrText xml:space="preserve"> PAGEREF _Toc22735406 \h </w:instrText>
            </w:r>
            <w:r w:rsidR="00723B96">
              <w:rPr>
                <w:noProof/>
                <w:webHidden/>
              </w:rPr>
            </w:r>
            <w:r w:rsidR="00723B96">
              <w:rPr>
                <w:noProof/>
                <w:webHidden/>
              </w:rPr>
              <w:fldChar w:fldCharType="separate"/>
            </w:r>
            <w:r>
              <w:rPr>
                <w:noProof/>
                <w:webHidden/>
              </w:rPr>
              <w:t>8</w:t>
            </w:r>
            <w:r w:rsidR="00723B96">
              <w:rPr>
                <w:noProof/>
                <w:webHidden/>
              </w:rPr>
              <w:fldChar w:fldCharType="end"/>
            </w:r>
          </w:hyperlink>
        </w:p>
        <w:p w14:paraId="60E603EF" w14:textId="19EE2544" w:rsidR="00723B96" w:rsidRDefault="00CF596C">
          <w:pPr>
            <w:pStyle w:val="TOC2"/>
            <w:rPr>
              <w:rFonts w:asciiTheme="minorHAnsi" w:eastAsiaTheme="minorEastAsia" w:hAnsiTheme="minorHAnsi" w:cstheme="minorBidi"/>
              <w:noProof/>
              <w:szCs w:val="22"/>
            </w:rPr>
          </w:pPr>
          <w:hyperlink w:anchor="_Toc22735407" w:history="1">
            <w:r w:rsidR="00723B96" w:rsidRPr="0000127F">
              <w:rPr>
                <w:rStyle w:val="Hyperlink"/>
                <w:rFonts w:eastAsiaTheme="minorHAnsi"/>
                <w:noProof/>
              </w:rPr>
              <w:t>8.</w:t>
            </w:r>
            <w:r w:rsidR="00723B96">
              <w:rPr>
                <w:rFonts w:asciiTheme="minorHAnsi" w:eastAsiaTheme="minorEastAsia" w:hAnsiTheme="minorHAnsi" w:cstheme="minorBidi"/>
                <w:noProof/>
                <w:szCs w:val="22"/>
              </w:rPr>
              <w:tab/>
            </w:r>
            <w:r w:rsidR="00723B96" w:rsidRPr="0000127F">
              <w:rPr>
                <w:rStyle w:val="Hyperlink"/>
                <w:rFonts w:eastAsiaTheme="minorHAnsi"/>
                <w:noProof/>
              </w:rPr>
              <w:t>Carcinogenicity</w:t>
            </w:r>
            <w:r w:rsidR="00723B96">
              <w:rPr>
                <w:noProof/>
                <w:webHidden/>
              </w:rPr>
              <w:tab/>
            </w:r>
            <w:r w:rsidR="00723B96">
              <w:rPr>
                <w:noProof/>
                <w:webHidden/>
              </w:rPr>
              <w:fldChar w:fldCharType="begin"/>
            </w:r>
            <w:r w:rsidR="00723B96">
              <w:rPr>
                <w:noProof/>
                <w:webHidden/>
              </w:rPr>
              <w:instrText xml:space="preserve"> PAGEREF _Toc22735407 \h </w:instrText>
            </w:r>
            <w:r w:rsidR="00723B96">
              <w:rPr>
                <w:noProof/>
                <w:webHidden/>
              </w:rPr>
            </w:r>
            <w:r w:rsidR="00723B96">
              <w:rPr>
                <w:noProof/>
                <w:webHidden/>
              </w:rPr>
              <w:fldChar w:fldCharType="separate"/>
            </w:r>
            <w:r>
              <w:rPr>
                <w:noProof/>
                <w:webHidden/>
              </w:rPr>
              <w:t>9</w:t>
            </w:r>
            <w:r w:rsidR="00723B96">
              <w:rPr>
                <w:noProof/>
                <w:webHidden/>
              </w:rPr>
              <w:fldChar w:fldCharType="end"/>
            </w:r>
          </w:hyperlink>
        </w:p>
        <w:p w14:paraId="7331D0CC" w14:textId="21DEA7FF" w:rsidR="00723B96" w:rsidRDefault="00CF596C">
          <w:pPr>
            <w:pStyle w:val="TOC2"/>
            <w:rPr>
              <w:rFonts w:asciiTheme="minorHAnsi" w:eastAsiaTheme="minorEastAsia" w:hAnsiTheme="minorHAnsi" w:cstheme="minorBidi"/>
              <w:noProof/>
              <w:szCs w:val="22"/>
            </w:rPr>
          </w:pPr>
          <w:hyperlink w:anchor="_Toc22735408" w:history="1">
            <w:r w:rsidR="00723B96" w:rsidRPr="0000127F">
              <w:rPr>
                <w:rStyle w:val="Hyperlink"/>
                <w:rFonts w:eastAsiaTheme="minorHAnsi"/>
                <w:noProof/>
              </w:rPr>
              <w:t>9.</w:t>
            </w:r>
            <w:r w:rsidR="00723B96">
              <w:rPr>
                <w:rFonts w:asciiTheme="minorHAnsi" w:eastAsiaTheme="minorEastAsia" w:hAnsiTheme="minorHAnsi" w:cstheme="minorBidi"/>
                <w:noProof/>
                <w:szCs w:val="22"/>
              </w:rPr>
              <w:tab/>
            </w:r>
            <w:r w:rsidR="00723B96" w:rsidRPr="0000127F">
              <w:rPr>
                <w:rStyle w:val="Hyperlink"/>
                <w:rFonts w:eastAsiaTheme="minorHAnsi"/>
                <w:noProof/>
              </w:rPr>
              <w:t>GHS classification</w:t>
            </w:r>
            <w:r w:rsidR="00723B96">
              <w:rPr>
                <w:noProof/>
                <w:webHidden/>
              </w:rPr>
              <w:tab/>
            </w:r>
            <w:r w:rsidR="00723B96">
              <w:rPr>
                <w:noProof/>
                <w:webHidden/>
              </w:rPr>
              <w:fldChar w:fldCharType="begin"/>
            </w:r>
            <w:r w:rsidR="00723B96">
              <w:rPr>
                <w:noProof/>
                <w:webHidden/>
              </w:rPr>
              <w:instrText xml:space="preserve"> PAGEREF _Toc22735408 \h </w:instrText>
            </w:r>
            <w:r w:rsidR="00723B96">
              <w:rPr>
                <w:noProof/>
                <w:webHidden/>
              </w:rPr>
            </w:r>
            <w:r w:rsidR="00723B96">
              <w:rPr>
                <w:noProof/>
                <w:webHidden/>
              </w:rPr>
              <w:fldChar w:fldCharType="separate"/>
            </w:r>
            <w:r>
              <w:rPr>
                <w:noProof/>
                <w:webHidden/>
              </w:rPr>
              <w:t>9</w:t>
            </w:r>
            <w:r w:rsidR="00723B96">
              <w:rPr>
                <w:noProof/>
                <w:webHidden/>
              </w:rPr>
              <w:fldChar w:fldCharType="end"/>
            </w:r>
          </w:hyperlink>
        </w:p>
        <w:p w14:paraId="59240E4E" w14:textId="1E961DA1" w:rsidR="00723B96" w:rsidRDefault="00CF596C">
          <w:pPr>
            <w:pStyle w:val="TOC2"/>
            <w:rPr>
              <w:rFonts w:asciiTheme="minorHAnsi" w:eastAsiaTheme="minorEastAsia" w:hAnsiTheme="minorHAnsi" w:cstheme="minorBidi"/>
              <w:noProof/>
              <w:szCs w:val="22"/>
            </w:rPr>
          </w:pPr>
          <w:hyperlink w:anchor="_Toc22735409" w:history="1">
            <w:r w:rsidR="00723B96" w:rsidRPr="0000127F">
              <w:rPr>
                <w:rStyle w:val="Hyperlink"/>
                <w:rFonts w:eastAsiaTheme="minorHAnsi"/>
                <w:noProof/>
              </w:rPr>
              <w:t>Source documents</w:t>
            </w:r>
            <w:r w:rsidR="00723B96">
              <w:rPr>
                <w:noProof/>
                <w:webHidden/>
              </w:rPr>
              <w:tab/>
            </w:r>
            <w:r w:rsidR="00723B96">
              <w:rPr>
                <w:noProof/>
                <w:webHidden/>
              </w:rPr>
              <w:fldChar w:fldCharType="begin"/>
            </w:r>
            <w:r w:rsidR="00723B96">
              <w:rPr>
                <w:noProof/>
                <w:webHidden/>
              </w:rPr>
              <w:instrText xml:space="preserve"> PAGEREF _Toc22735409 \h </w:instrText>
            </w:r>
            <w:r w:rsidR="00723B96">
              <w:rPr>
                <w:noProof/>
                <w:webHidden/>
              </w:rPr>
            </w:r>
            <w:r w:rsidR="00723B96">
              <w:rPr>
                <w:noProof/>
                <w:webHidden/>
              </w:rPr>
              <w:fldChar w:fldCharType="separate"/>
            </w:r>
            <w:r>
              <w:rPr>
                <w:noProof/>
                <w:webHidden/>
              </w:rPr>
              <w:t>9</w:t>
            </w:r>
            <w:r w:rsidR="00723B96">
              <w:rPr>
                <w:noProof/>
                <w:webHidden/>
              </w:rPr>
              <w:fldChar w:fldCharType="end"/>
            </w:r>
          </w:hyperlink>
        </w:p>
        <w:p w14:paraId="5745AB43" w14:textId="6D409253" w:rsidR="00723B96" w:rsidRDefault="00CF596C">
          <w:pPr>
            <w:pStyle w:val="TOC1"/>
            <w:rPr>
              <w:rFonts w:asciiTheme="minorHAnsi" w:eastAsiaTheme="minorEastAsia" w:hAnsiTheme="minorHAnsi" w:cstheme="minorBidi"/>
              <w:noProof/>
              <w:szCs w:val="22"/>
            </w:rPr>
          </w:pPr>
          <w:hyperlink w:anchor="_Toc22735410" w:history="1">
            <w:r w:rsidR="00723B96" w:rsidRPr="0000127F">
              <w:rPr>
                <w:rStyle w:val="Hyperlink"/>
                <w:noProof/>
              </w:rPr>
              <w:t>Health monitoring report – Cobalt</w:t>
            </w:r>
            <w:r w:rsidR="00723B96">
              <w:rPr>
                <w:noProof/>
                <w:webHidden/>
              </w:rPr>
              <w:tab/>
            </w:r>
            <w:r w:rsidR="00723B96">
              <w:rPr>
                <w:noProof/>
                <w:webHidden/>
              </w:rPr>
              <w:fldChar w:fldCharType="begin"/>
            </w:r>
            <w:r w:rsidR="00723B96">
              <w:rPr>
                <w:noProof/>
                <w:webHidden/>
              </w:rPr>
              <w:instrText xml:space="preserve"> PAGEREF _Toc22735410 \h </w:instrText>
            </w:r>
            <w:r w:rsidR="00723B96">
              <w:rPr>
                <w:noProof/>
                <w:webHidden/>
              </w:rPr>
            </w:r>
            <w:r w:rsidR="00723B96">
              <w:rPr>
                <w:noProof/>
                <w:webHidden/>
              </w:rPr>
              <w:fldChar w:fldCharType="separate"/>
            </w:r>
            <w:r>
              <w:rPr>
                <w:noProof/>
                <w:webHidden/>
              </w:rPr>
              <w:t>11</w:t>
            </w:r>
            <w:r w:rsidR="00723B96">
              <w:rPr>
                <w:noProof/>
                <w:webHidden/>
              </w:rPr>
              <w:fldChar w:fldCharType="end"/>
            </w:r>
          </w:hyperlink>
        </w:p>
        <w:p w14:paraId="26C81CE2" w14:textId="1AD3CE0D" w:rsidR="00723B96" w:rsidRDefault="00CF596C">
          <w:pPr>
            <w:pStyle w:val="TOC2"/>
            <w:rPr>
              <w:rFonts w:asciiTheme="minorHAnsi" w:eastAsiaTheme="minorEastAsia" w:hAnsiTheme="minorHAnsi" w:cstheme="minorBidi"/>
              <w:noProof/>
              <w:szCs w:val="22"/>
            </w:rPr>
          </w:pPr>
          <w:hyperlink w:anchor="_Toc22735411" w:history="1">
            <w:r w:rsidR="00723B96" w:rsidRPr="0000127F">
              <w:rPr>
                <w:rStyle w:val="Hyperlink"/>
                <w:noProof/>
              </w:rPr>
              <w:t>Section 1 – A copy of this section to be provided to the PCBU</w:t>
            </w:r>
            <w:r w:rsidR="00723B96">
              <w:rPr>
                <w:noProof/>
                <w:webHidden/>
              </w:rPr>
              <w:tab/>
            </w:r>
            <w:r w:rsidR="00723B96">
              <w:rPr>
                <w:noProof/>
                <w:webHidden/>
              </w:rPr>
              <w:fldChar w:fldCharType="begin"/>
            </w:r>
            <w:r w:rsidR="00723B96">
              <w:rPr>
                <w:noProof/>
                <w:webHidden/>
              </w:rPr>
              <w:instrText xml:space="preserve"> PAGEREF _Toc22735411 \h </w:instrText>
            </w:r>
            <w:r w:rsidR="00723B96">
              <w:rPr>
                <w:noProof/>
                <w:webHidden/>
              </w:rPr>
            </w:r>
            <w:r w:rsidR="00723B96">
              <w:rPr>
                <w:noProof/>
                <w:webHidden/>
              </w:rPr>
              <w:fldChar w:fldCharType="separate"/>
            </w:r>
            <w:r>
              <w:rPr>
                <w:noProof/>
                <w:webHidden/>
              </w:rPr>
              <w:t>11</w:t>
            </w:r>
            <w:r w:rsidR="00723B96">
              <w:rPr>
                <w:noProof/>
                <w:webHidden/>
              </w:rPr>
              <w:fldChar w:fldCharType="end"/>
            </w:r>
          </w:hyperlink>
        </w:p>
        <w:p w14:paraId="6608C106" w14:textId="3E7E95EA" w:rsidR="00723B96" w:rsidRDefault="00CF596C">
          <w:pPr>
            <w:pStyle w:val="TOC2"/>
            <w:rPr>
              <w:rFonts w:asciiTheme="minorHAnsi" w:eastAsiaTheme="minorEastAsia" w:hAnsiTheme="minorHAnsi" w:cstheme="minorBidi"/>
              <w:noProof/>
              <w:szCs w:val="22"/>
            </w:rPr>
          </w:pPr>
          <w:hyperlink w:anchor="_Toc22735412" w:history="1">
            <w:r w:rsidR="00723B96" w:rsidRPr="0000127F">
              <w:rPr>
                <w:rStyle w:val="Hyperlink"/>
                <w:noProof/>
              </w:rPr>
              <w:t>Section 2 – This section to be retained by the registered medical practitioner</w:t>
            </w:r>
            <w:r w:rsidR="00723B96">
              <w:rPr>
                <w:noProof/>
                <w:webHidden/>
              </w:rPr>
              <w:tab/>
            </w:r>
            <w:r w:rsidR="00723B96">
              <w:rPr>
                <w:noProof/>
                <w:webHidden/>
              </w:rPr>
              <w:fldChar w:fldCharType="begin"/>
            </w:r>
            <w:r w:rsidR="00723B96">
              <w:rPr>
                <w:noProof/>
                <w:webHidden/>
              </w:rPr>
              <w:instrText xml:space="preserve"> PAGEREF _Toc22735412 \h </w:instrText>
            </w:r>
            <w:r w:rsidR="00723B96">
              <w:rPr>
                <w:noProof/>
                <w:webHidden/>
              </w:rPr>
            </w:r>
            <w:r w:rsidR="00723B96">
              <w:rPr>
                <w:noProof/>
                <w:webHidden/>
              </w:rPr>
              <w:fldChar w:fldCharType="separate"/>
            </w:r>
            <w:r>
              <w:rPr>
                <w:noProof/>
                <w:webHidden/>
              </w:rPr>
              <w:t>14</w:t>
            </w:r>
            <w:r w:rsidR="00723B96">
              <w:rPr>
                <w:noProof/>
                <w:webHidden/>
              </w:rPr>
              <w:fldChar w:fldCharType="end"/>
            </w:r>
          </w:hyperlink>
        </w:p>
        <w:p w14:paraId="11E4D2BB" w14:textId="6D52D529" w:rsidR="00723B96" w:rsidRPr="00460C52" w:rsidRDefault="00723B96" w:rsidP="00723B96">
          <w:r w:rsidRPr="009A58EA">
            <w:rPr>
              <w:b/>
              <w:bCs/>
              <w:noProof/>
            </w:rPr>
            <w:fldChar w:fldCharType="end"/>
          </w:r>
        </w:p>
      </w:sdtContent>
    </w:sdt>
    <w:p w14:paraId="127500CA" w14:textId="77777777" w:rsidR="00723B96" w:rsidRPr="00460C52" w:rsidRDefault="00723B96" w:rsidP="00723B96">
      <w:pPr>
        <w:sectPr w:rsidR="00723B96" w:rsidRPr="00460C52" w:rsidSect="00301E77">
          <w:headerReference w:type="default" r:id="rId19"/>
          <w:headerReference w:type="first" r:id="rId20"/>
          <w:footerReference w:type="first" r:id="rId21"/>
          <w:pgSz w:w="11906" w:h="16838"/>
          <w:pgMar w:top="1440" w:right="1440" w:bottom="1440" w:left="1440" w:header="709" w:footer="709" w:gutter="0"/>
          <w:cols w:space="242"/>
          <w:titlePg/>
          <w:docGrid w:linePitch="360"/>
        </w:sectPr>
      </w:pPr>
    </w:p>
    <w:p w14:paraId="2DAC0958" w14:textId="77777777" w:rsidR="00723B96" w:rsidRPr="00050EDA" w:rsidRDefault="00723B96" w:rsidP="00723B96">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2" w:name="_Toc17710241"/>
      <w:bookmarkStart w:id="3" w:name="_Toc22735394"/>
      <w:r w:rsidRPr="00050EDA">
        <w:rPr>
          <w:rFonts w:eastAsiaTheme="minorHAnsi" w:cstheme="minorBidi"/>
          <w:color w:val="404040" w:themeColor="text1" w:themeTint="BF"/>
          <w:sz w:val="52"/>
          <w:lang w:eastAsia="en-US"/>
        </w:rPr>
        <w:lastRenderedPageBreak/>
        <w:t>Introduction</w:t>
      </w:r>
      <w:bookmarkEnd w:id="2"/>
      <w:bookmarkEnd w:id="3"/>
    </w:p>
    <w:p w14:paraId="3BEF4525" w14:textId="77777777" w:rsidR="00723B96" w:rsidRDefault="00723B96" w:rsidP="00723B96">
      <w:r>
        <w:t xml:space="preserve">This guide is intended to be read by a registered medical practitioner with experience in health monitoring who is engaged by person conducting a business or undertaking (PCBU) to carry out or supervise health monitoring. It provides practical guidance to registered medical practitioners about requirements under the work health and safety (WHS) laws for health monitoring. </w:t>
      </w:r>
    </w:p>
    <w:p w14:paraId="653C5D8D" w14:textId="77777777" w:rsidR="00723B96" w:rsidRDefault="00723B96" w:rsidP="00723B96">
      <w:r>
        <w:t xml:space="preserve">This guide applies to all workplaces covered by the WHS Regulations where health monitoring is required. </w:t>
      </w:r>
    </w:p>
    <w:p w14:paraId="57DDE481" w14:textId="77777777" w:rsidR="00723B96" w:rsidRPr="00AE2BC5" w:rsidRDefault="00723B96" w:rsidP="00723B96">
      <w:pPr>
        <w:rPr>
          <w:b/>
          <w:u w:val="single"/>
        </w:rPr>
      </w:pPr>
      <w:r w:rsidRPr="00AE2BC5">
        <w:rPr>
          <w:b/>
          <w:u w:val="single"/>
        </w:rPr>
        <w:t>How to use this guide</w:t>
      </w:r>
    </w:p>
    <w:p w14:paraId="7694137C" w14:textId="77777777" w:rsidR="00723B96" w:rsidRDefault="00723B96" w:rsidP="00723B96">
      <w:r>
        <w:t xml:space="preserve">This guide includes references to the legal requirements under the WHS Act and WHS Regulations. These are included for convenience only and should not be relied on in place of the full text of the WHS Act or WHS Regulations. </w:t>
      </w:r>
    </w:p>
    <w:p w14:paraId="29BC6818" w14:textId="77777777" w:rsidR="00723B96" w:rsidRDefault="00723B96" w:rsidP="00723B96">
      <w:r>
        <w:t>The words ‘must’, ‘requires’ or ‘mandatory’ indicate a legal requirement exists that must be complied with. The word ‘should’ is used in this guide to indicate a recommended course of action, while ‘may’ is used to indicate an optional course of action.</w:t>
      </w:r>
    </w:p>
    <w:p w14:paraId="3BF237DC" w14:textId="77777777" w:rsidR="00723B96" w:rsidRDefault="00723B96" w:rsidP="00723B96">
      <w:r w:rsidRPr="00E170A1">
        <w:t xml:space="preserve">This </w:t>
      </w:r>
      <w:r>
        <w:t>g</w:t>
      </w:r>
      <w:r w:rsidRPr="00E170A1">
        <w:t>uide provides information for those registered medical practitioners</w:t>
      </w:r>
      <w:r>
        <w:t xml:space="preserve"> engaged by a PCBU to</w:t>
      </w:r>
      <w:r w:rsidRPr="00E170A1">
        <w:t xml:space="preserve"> carry out or supervis</w:t>
      </w:r>
      <w:r>
        <w:t>e</w:t>
      </w:r>
      <w:r w:rsidRPr="00E170A1">
        <w:t xml:space="preserve"> health monitoring for workers.</w:t>
      </w:r>
      <w:r>
        <w:t xml:space="preserve"> This guidance should be read in conjunction with the following:</w:t>
      </w:r>
    </w:p>
    <w:p w14:paraId="5655D647" w14:textId="77777777" w:rsidR="00723B96" w:rsidRDefault="00723B96" w:rsidP="00723B96">
      <w:pPr>
        <w:pStyle w:val="ListBullet"/>
        <w:numPr>
          <w:ilvl w:val="0"/>
          <w:numId w:val="38"/>
        </w:numPr>
        <w:rPr>
          <w:i/>
        </w:rPr>
      </w:pPr>
      <w:r>
        <w:rPr>
          <w:i/>
        </w:rPr>
        <w:t>Health monitoring guide for registered medical practitioners</w:t>
      </w:r>
    </w:p>
    <w:p w14:paraId="360A3617" w14:textId="77777777" w:rsidR="00723B96" w:rsidRPr="00F758CC" w:rsidRDefault="00723B96" w:rsidP="00723B96">
      <w:pPr>
        <w:pStyle w:val="ListBullet"/>
        <w:numPr>
          <w:ilvl w:val="0"/>
          <w:numId w:val="38"/>
        </w:numPr>
        <w:rPr>
          <w:i/>
        </w:rPr>
      </w:pPr>
      <w:r>
        <w:rPr>
          <w:i/>
        </w:rPr>
        <w:t>Health monitoring guides for hazardous chemicals</w:t>
      </w:r>
    </w:p>
    <w:p w14:paraId="40C9D118" w14:textId="77777777" w:rsidR="00723B96" w:rsidRDefault="00723B96" w:rsidP="00723B96">
      <w:pPr>
        <w:pStyle w:val="ListBullet"/>
        <w:numPr>
          <w:ilvl w:val="0"/>
          <w:numId w:val="38"/>
        </w:numPr>
      </w:pPr>
      <w:r w:rsidRPr="00CA490D">
        <w:rPr>
          <w:i/>
        </w:rPr>
        <w:t xml:space="preserve">Health monitoring </w:t>
      </w:r>
      <w:r>
        <w:rPr>
          <w:i/>
        </w:rPr>
        <w:t>g</w:t>
      </w:r>
      <w:r w:rsidRPr="00CA490D">
        <w:rPr>
          <w:i/>
        </w:rPr>
        <w:t>uide for workers</w:t>
      </w:r>
    </w:p>
    <w:p w14:paraId="19675D2A" w14:textId="77777777" w:rsidR="00723B96" w:rsidRPr="00050EDA" w:rsidRDefault="00723B96" w:rsidP="00723B96">
      <w:pPr>
        <w:pStyle w:val="ListBullet"/>
        <w:numPr>
          <w:ilvl w:val="0"/>
          <w:numId w:val="38"/>
        </w:numPr>
      </w:pPr>
      <w:r w:rsidRPr="00050EDA">
        <w:rPr>
          <w:i/>
        </w:rPr>
        <w:t>Health monitoring guide for persons conducting business or undertakings (PCBUs).</w:t>
      </w:r>
    </w:p>
    <w:p w14:paraId="2D6DC6C3" w14:textId="77777777" w:rsidR="00723B96" w:rsidRDefault="00723B96" w:rsidP="00723B96">
      <w:pPr>
        <w:pStyle w:val="ListBullet"/>
        <w:ind w:left="0" w:firstLine="0"/>
        <w:rPr>
          <w:i/>
        </w:rPr>
      </w:pPr>
    </w:p>
    <w:p w14:paraId="676EEAA6" w14:textId="77777777" w:rsidR="00723B96" w:rsidRDefault="00723B96" w:rsidP="00723B96">
      <w:pPr>
        <w:pStyle w:val="ListBullet"/>
        <w:ind w:left="0" w:firstLine="0"/>
        <w:rPr>
          <w:i/>
        </w:rPr>
      </w:pPr>
    </w:p>
    <w:p w14:paraId="252CCAE8" w14:textId="77777777" w:rsidR="00723B96" w:rsidRPr="00050EDA" w:rsidRDefault="00723B96" w:rsidP="00723B96">
      <w:pPr>
        <w:pStyle w:val="ListBullet"/>
        <w:ind w:left="0" w:firstLine="0"/>
        <w:rPr>
          <w:rFonts w:eastAsiaTheme="minorHAnsi" w:cstheme="minorBidi"/>
          <w:b/>
          <w:u w:val="single"/>
        </w:rPr>
      </w:pPr>
      <w:r w:rsidRPr="00050EDA">
        <w:rPr>
          <w:rFonts w:eastAsiaTheme="minorHAnsi" w:cstheme="minorBidi"/>
          <w:b/>
          <w:u w:val="single"/>
        </w:rPr>
        <w:t>Health monitoring under the WHS Regulations</w:t>
      </w:r>
    </w:p>
    <w:p w14:paraId="4270EFA3" w14:textId="77777777" w:rsidR="00723B96" w:rsidRPr="00050EDA" w:rsidRDefault="00723B96" w:rsidP="00723B96">
      <w:pPr>
        <w:spacing w:before="0"/>
        <w:rPr>
          <w:rFonts w:eastAsiaTheme="minorHAnsi" w:cstheme="minorBidi"/>
          <w:lang w:eastAsia="en-US"/>
        </w:rPr>
      </w:pPr>
      <w:r w:rsidRPr="00050EDA">
        <w:rPr>
          <w:rFonts w:eastAsiaTheme="minorHAnsi" w:cstheme="minorBidi"/>
          <w:lang w:eastAsia="en-US"/>
        </w:rPr>
        <w:t xml:space="preserve">In certain circumstances, the model WHS Regulations place duties on a PCBU to provide health monitoring to workers. These requirements arise if the worker is carrying out work with hazardous chemicals including lead and asbestos. In addition, the work being carried out must be the kind of work specified in the WHS Regulations. A PCBU has the duty to determine if health monitoring is required. </w:t>
      </w:r>
    </w:p>
    <w:p w14:paraId="01A61364" w14:textId="4B9777FB" w:rsidR="00723B96" w:rsidRDefault="00723B96" w:rsidP="00723B96">
      <w:pPr>
        <w:spacing w:before="0" w:after="200" w:line="276" w:lineRule="auto"/>
        <w:rPr>
          <w:rFonts w:eastAsiaTheme="minorHAnsi" w:cstheme="minorBidi"/>
          <w:lang w:eastAsia="en-US"/>
        </w:rPr>
      </w:pPr>
      <w:r w:rsidRPr="00050EDA">
        <w:rPr>
          <w:rFonts w:eastAsiaTheme="minorHAnsi" w:cstheme="minorBidi"/>
          <w:lang w:eastAsia="en-US"/>
        </w:rPr>
        <w:t>The WHS Regulations prescribe that health monitoring is carried out by or supervised by a registered medical practitioner with experience in health monitoring.</w:t>
      </w:r>
    </w:p>
    <w:p w14:paraId="1B8800E8" w14:textId="40C0F81B" w:rsidR="00723B96" w:rsidRPr="00723B96" w:rsidRDefault="00723B96" w:rsidP="00723B96">
      <w:pPr>
        <w:spacing w:before="0" w:after="200" w:line="276" w:lineRule="auto"/>
        <w:rPr>
          <w:rFonts w:eastAsiaTheme="minorHAnsi" w:cstheme="minorBidi"/>
          <w:lang w:eastAsia="en-US"/>
        </w:rPr>
      </w:pPr>
      <w:r>
        <w:rPr>
          <w:rFonts w:eastAsiaTheme="minorHAnsi" w:cstheme="minorBidi"/>
          <w:lang w:eastAsia="en-US"/>
        </w:rPr>
        <w:br w:type="page"/>
      </w:r>
    </w:p>
    <w:p w14:paraId="083D6A91" w14:textId="77777777" w:rsidR="005F02FE" w:rsidRDefault="005F02FE" w:rsidP="005F02FE">
      <w:pPr>
        <w:pStyle w:val="Heading1"/>
      </w:pPr>
      <w:bookmarkStart w:id="4" w:name="_Toc22735395"/>
      <w:r>
        <w:lastRenderedPageBreak/>
        <w:t>Cobalt</w:t>
      </w:r>
      <w:bookmarkEnd w:id="1"/>
      <w:bookmarkEnd w:id="4"/>
    </w:p>
    <w:p w14:paraId="372DE669" w14:textId="46D55B55" w:rsidR="005F02FE" w:rsidRPr="00A2463B" w:rsidRDefault="005F02FE" w:rsidP="005F02FE">
      <w:pPr>
        <w:rPr>
          <w:rFonts w:eastAsiaTheme="minorHAnsi"/>
        </w:rPr>
      </w:pPr>
      <w:r w:rsidRPr="00A2463B">
        <w:rPr>
          <w:rFonts w:eastAsiaTheme="minorHAnsi"/>
        </w:rPr>
        <w:t>Cobalt (CAS 7440-48-4</w:t>
      </w:r>
      <w:r w:rsidR="00A2463B" w:rsidRPr="00A2463B">
        <w:rPr>
          <w:rFonts w:eastAsiaTheme="minorHAnsi"/>
        </w:rPr>
        <w:t>; Co</w:t>
      </w:r>
      <w:r w:rsidRPr="00A2463B">
        <w:rPr>
          <w:rFonts w:eastAsiaTheme="minorHAnsi"/>
        </w:rPr>
        <w:t xml:space="preserve">) is a grey metal that exists in a number of oxidation states, including divalent </w:t>
      </w:r>
      <w:r w:rsidR="00A2463B" w:rsidRPr="00A2463B">
        <w:rPr>
          <w:rFonts w:eastAsiaTheme="minorHAnsi"/>
        </w:rPr>
        <w:t xml:space="preserve">(Co[II]) </w:t>
      </w:r>
      <w:r w:rsidRPr="00A2463B">
        <w:rPr>
          <w:rFonts w:eastAsiaTheme="minorHAnsi"/>
        </w:rPr>
        <w:t xml:space="preserve">and trivalent </w:t>
      </w:r>
      <w:r w:rsidR="00A2463B" w:rsidRPr="00A2463B">
        <w:rPr>
          <w:rFonts w:eastAsiaTheme="minorHAnsi"/>
        </w:rPr>
        <w:t xml:space="preserve">(Co[III]) </w:t>
      </w:r>
      <w:r w:rsidRPr="00A2463B">
        <w:rPr>
          <w:rFonts w:eastAsiaTheme="minorHAnsi"/>
        </w:rPr>
        <w:t xml:space="preserve">oxidation states. </w:t>
      </w:r>
    </w:p>
    <w:p w14:paraId="038A20B6" w14:textId="77777777" w:rsidR="005F02FE" w:rsidRPr="00A2463B" w:rsidRDefault="005F02FE" w:rsidP="005F02FE">
      <w:pPr>
        <w:rPr>
          <w:rFonts w:eastAsiaTheme="minorHAnsi"/>
        </w:rPr>
      </w:pPr>
      <w:r w:rsidRPr="00A2463B">
        <w:rPr>
          <w:rFonts w:eastAsiaTheme="minorHAnsi"/>
        </w:rPr>
        <w:t>Cobalt is also a component of Vitamin B</w:t>
      </w:r>
      <w:r w:rsidRPr="00A2463B">
        <w:rPr>
          <w:rFonts w:eastAsiaTheme="minorHAnsi"/>
          <w:vertAlign w:val="subscript"/>
        </w:rPr>
        <w:t>12</w:t>
      </w:r>
      <w:r w:rsidRPr="00A2463B">
        <w:rPr>
          <w:rFonts w:eastAsiaTheme="minorHAnsi"/>
        </w:rPr>
        <w:t xml:space="preserve">. </w:t>
      </w:r>
    </w:p>
    <w:p w14:paraId="1B7DF542" w14:textId="77777777" w:rsidR="00C64AF3" w:rsidRPr="00F1237B" w:rsidRDefault="00C64AF3" w:rsidP="00F1237B">
      <w:pPr>
        <w:rPr>
          <w:rStyle w:val="Strong"/>
          <w:rFonts w:eastAsiaTheme="minorHAnsi"/>
        </w:rPr>
      </w:pPr>
      <w:r w:rsidRPr="00F1237B">
        <w:rPr>
          <w:rStyle w:val="Strong"/>
          <w:rFonts w:eastAsiaTheme="minorHAnsi"/>
        </w:rPr>
        <w:t>Work activities that may represent a high risk exposure</w:t>
      </w:r>
    </w:p>
    <w:p w14:paraId="4A36947B" w14:textId="723B9215" w:rsidR="00C64AF3" w:rsidRPr="00E43647" w:rsidRDefault="008D68AB" w:rsidP="00C64AF3">
      <w:pPr>
        <w:rPr>
          <w:rFonts w:eastAsiaTheme="minorHAnsi"/>
        </w:rPr>
      </w:pPr>
      <w:r>
        <w:rPr>
          <w:rFonts w:eastAsiaTheme="minorHAnsi"/>
        </w:rPr>
        <w:t xml:space="preserve">Under the </w:t>
      </w:r>
      <w:r w:rsidR="00C64AF3" w:rsidRPr="005B7B94">
        <w:rPr>
          <w:rFonts w:eastAsiaTheme="minorHAnsi"/>
        </w:rPr>
        <w:t xml:space="preserve">Work Health and Safety </w:t>
      </w:r>
      <w:r w:rsidR="00C64AF3">
        <w:rPr>
          <w:rFonts w:eastAsiaTheme="minorHAnsi"/>
        </w:rPr>
        <w:t xml:space="preserve">(WHS) </w:t>
      </w:r>
      <w:r w:rsidR="00C64AF3" w:rsidRPr="005B7B94">
        <w:rPr>
          <w:rFonts w:eastAsiaTheme="minorHAnsi"/>
        </w:rPr>
        <w:t xml:space="preserve">Regulations, cobalt and its compounds are listed as restricted hazardous chemicals and must not be used for abrasive blasting at concentrations greater than 0.1 per cent without authorisation from a relevant </w:t>
      </w:r>
      <w:r w:rsidR="00C64AF3">
        <w:rPr>
          <w:rFonts w:eastAsiaTheme="minorHAnsi"/>
        </w:rPr>
        <w:t>WHS</w:t>
      </w:r>
      <w:r w:rsidR="00C64AF3" w:rsidRPr="00E43647">
        <w:rPr>
          <w:rFonts w:eastAsiaTheme="minorHAnsi"/>
        </w:rPr>
        <w:t xml:space="preserve"> regulator.</w:t>
      </w:r>
    </w:p>
    <w:p w14:paraId="2AEB12AB" w14:textId="77777777" w:rsidR="00C64AF3" w:rsidRPr="00E43647" w:rsidRDefault="00C64AF3" w:rsidP="00C64AF3">
      <w:pPr>
        <w:rPr>
          <w:rFonts w:eastAsiaTheme="minorHAnsi"/>
        </w:rPr>
      </w:pPr>
      <w:r w:rsidRPr="00E43647">
        <w:rPr>
          <w:rFonts w:eastAsiaTheme="minorHAnsi"/>
        </w:rPr>
        <w:t>Examples of work activities involving cobalt and its compounds that may require special attention include:</w:t>
      </w:r>
    </w:p>
    <w:p w14:paraId="1737F7C0" w14:textId="77777777" w:rsidR="00C64AF3" w:rsidRPr="00E43647" w:rsidRDefault="00C64AF3" w:rsidP="00C64AF3">
      <w:pPr>
        <w:pStyle w:val="SWABullets"/>
        <w:rPr>
          <w:rFonts w:eastAsiaTheme="minorHAnsi"/>
        </w:rPr>
      </w:pPr>
      <w:r w:rsidRPr="00E43647">
        <w:rPr>
          <w:rFonts w:eastAsiaTheme="minorHAnsi"/>
        </w:rPr>
        <w:t>electroplating</w:t>
      </w:r>
    </w:p>
    <w:p w14:paraId="59283B1E" w14:textId="77777777" w:rsidR="00C64AF3" w:rsidRPr="00E43647" w:rsidRDefault="00C64AF3" w:rsidP="00C64AF3">
      <w:pPr>
        <w:pStyle w:val="SWABullets"/>
        <w:rPr>
          <w:rFonts w:eastAsiaTheme="minorHAnsi"/>
        </w:rPr>
      </w:pPr>
      <w:r w:rsidRPr="00E43647">
        <w:rPr>
          <w:rFonts w:eastAsiaTheme="minorHAnsi"/>
        </w:rPr>
        <w:t>refining or processing alloys</w:t>
      </w:r>
    </w:p>
    <w:p w14:paraId="7770DAD7" w14:textId="77777777" w:rsidR="00C64AF3" w:rsidRPr="00E43647" w:rsidRDefault="00C64AF3" w:rsidP="00C64AF3">
      <w:pPr>
        <w:pStyle w:val="SWABullets"/>
        <w:rPr>
          <w:rFonts w:eastAsiaTheme="minorHAnsi"/>
        </w:rPr>
      </w:pPr>
      <w:r w:rsidRPr="00E43647">
        <w:rPr>
          <w:rFonts w:eastAsiaTheme="minorHAnsi"/>
        </w:rPr>
        <w:t>in nickel-metal hydride batteries, and</w:t>
      </w:r>
    </w:p>
    <w:p w14:paraId="3F886E5B" w14:textId="3A679B8A" w:rsidR="00C64AF3" w:rsidRDefault="00C64AF3" w:rsidP="00C64AF3">
      <w:pPr>
        <w:pStyle w:val="SWABullets"/>
        <w:rPr>
          <w:rFonts w:eastAsiaTheme="minorHAnsi"/>
        </w:rPr>
      </w:pPr>
      <w:r w:rsidRPr="00E43647">
        <w:rPr>
          <w:rFonts w:eastAsiaTheme="minorHAnsi"/>
        </w:rPr>
        <w:t>as a colorant in glazes for arts and crafts</w:t>
      </w:r>
      <w:r w:rsidR="002F7584">
        <w:rPr>
          <w:rFonts w:eastAsiaTheme="minorHAnsi"/>
        </w:rPr>
        <w:t xml:space="preserve"> including glass, ceramics and paints</w:t>
      </w:r>
      <w:r w:rsidRPr="00E43647">
        <w:rPr>
          <w:rFonts w:eastAsiaTheme="minorHAnsi"/>
        </w:rPr>
        <w:t>.</w:t>
      </w:r>
    </w:p>
    <w:p w14:paraId="0DD6A1F9" w14:textId="77777777" w:rsidR="00F1237B" w:rsidRPr="00F1237B" w:rsidRDefault="00F1237B" w:rsidP="00F1237B">
      <w:pPr>
        <w:rPr>
          <w:rStyle w:val="Strong"/>
          <w:rFonts w:eastAsiaTheme="minorHAnsi"/>
        </w:rPr>
      </w:pPr>
      <w:r w:rsidRPr="00F1237B">
        <w:rPr>
          <w:rStyle w:val="Strong"/>
          <w:rFonts w:eastAsiaTheme="minorHAnsi"/>
        </w:rPr>
        <w:t>Sources of non-occupational exposure</w:t>
      </w:r>
    </w:p>
    <w:p w14:paraId="7E1082A7" w14:textId="77777777" w:rsidR="00F1237B" w:rsidRPr="005B7B94" w:rsidRDefault="00F1237B" w:rsidP="00F1237B">
      <w:pPr>
        <w:rPr>
          <w:rFonts w:eastAsiaTheme="minorHAnsi"/>
        </w:rPr>
      </w:pPr>
      <w:r w:rsidRPr="005B7B94">
        <w:rPr>
          <w:rFonts w:eastAsiaTheme="minorHAnsi"/>
        </w:rPr>
        <w:t xml:space="preserve">Cobalt is found in soil, water, plants and animals. </w:t>
      </w:r>
    </w:p>
    <w:p w14:paraId="5A713F85" w14:textId="77777777" w:rsidR="00F1237B" w:rsidRPr="005B7B94" w:rsidRDefault="00F1237B" w:rsidP="00F1237B">
      <w:pPr>
        <w:rPr>
          <w:rFonts w:eastAsiaTheme="minorHAnsi"/>
        </w:rPr>
      </w:pPr>
      <w:r w:rsidRPr="005B7B94">
        <w:rPr>
          <w:rFonts w:eastAsiaTheme="minorHAnsi"/>
        </w:rPr>
        <w:t xml:space="preserve">Most non-work related exposure to cobalt is largely from food including green leafy vegetables and grains. </w:t>
      </w:r>
    </w:p>
    <w:p w14:paraId="02147892" w14:textId="5EC70359" w:rsidR="00F1237B" w:rsidRPr="00E43647" w:rsidRDefault="00F1237B" w:rsidP="00F1237B">
      <w:pPr>
        <w:rPr>
          <w:rFonts w:eastAsiaTheme="minorHAnsi"/>
        </w:rPr>
      </w:pPr>
      <w:r w:rsidRPr="005B7B94">
        <w:rPr>
          <w:rFonts w:eastAsiaTheme="minorHAnsi"/>
        </w:rPr>
        <w:t>It is a required trace element for blood formation.</w:t>
      </w:r>
    </w:p>
    <w:p w14:paraId="6515AA13" w14:textId="4C299D0D" w:rsidR="005F02FE" w:rsidRPr="00D27892" w:rsidRDefault="005F02FE" w:rsidP="00A2463B">
      <w:pPr>
        <w:pStyle w:val="Heading2"/>
        <w:rPr>
          <w:rFonts w:eastAsiaTheme="minorHAnsi"/>
        </w:rPr>
      </w:pPr>
      <w:bookmarkStart w:id="5" w:name="_Toc22735396"/>
      <w:r w:rsidRPr="00D27892">
        <w:rPr>
          <w:rFonts w:eastAsiaTheme="minorHAnsi"/>
        </w:rPr>
        <w:t>Health monitorin</w:t>
      </w:r>
      <w:r w:rsidR="00A84237">
        <w:rPr>
          <w:rFonts w:eastAsiaTheme="minorHAnsi"/>
        </w:rPr>
        <w:t xml:space="preserve">g </w:t>
      </w:r>
      <w:r w:rsidR="008D68AB">
        <w:rPr>
          <w:rFonts w:eastAsiaTheme="minorHAnsi"/>
        </w:rPr>
        <w:t>for cobalt under the</w:t>
      </w:r>
      <w:r w:rsidR="00F1237B">
        <w:rPr>
          <w:rFonts w:eastAsiaTheme="minorHAnsi"/>
        </w:rPr>
        <w:t xml:space="preserve"> </w:t>
      </w:r>
      <w:r w:rsidRPr="00D27892">
        <w:rPr>
          <w:rFonts w:eastAsiaTheme="minorHAnsi"/>
        </w:rPr>
        <w:t>WHS</w:t>
      </w:r>
      <w:r w:rsidR="00F1237B">
        <w:rPr>
          <w:rFonts w:eastAsiaTheme="minorHAnsi"/>
        </w:rPr>
        <w:t xml:space="preserve"> </w:t>
      </w:r>
      <w:r w:rsidRPr="00D27892">
        <w:rPr>
          <w:rFonts w:eastAsiaTheme="minorHAnsi"/>
        </w:rPr>
        <w:t>Regulations</w:t>
      </w:r>
      <w:bookmarkEnd w:id="5"/>
    </w:p>
    <w:p w14:paraId="0B2A9171" w14:textId="77777777" w:rsidR="005F02FE" w:rsidRPr="00D27892" w:rsidRDefault="005F02FE" w:rsidP="005F02FE">
      <w:pPr>
        <w:pStyle w:val="SWAFeaturetext"/>
        <w:rPr>
          <w:rFonts w:eastAsiaTheme="minorHAnsi"/>
        </w:rPr>
      </w:pPr>
      <w:r w:rsidRPr="00D27892">
        <w:rPr>
          <w:rFonts w:eastAsiaTheme="minorHAnsi"/>
        </w:rPr>
        <w:t>Collection of demographic, medical and occupational history</w:t>
      </w:r>
    </w:p>
    <w:p w14:paraId="7B1A5D29" w14:textId="77777777" w:rsidR="005F02FE" w:rsidRPr="00D27892" w:rsidRDefault="005F02FE" w:rsidP="005F02FE">
      <w:pPr>
        <w:pStyle w:val="SWAFeaturetext"/>
        <w:rPr>
          <w:rFonts w:eastAsiaTheme="minorHAnsi"/>
        </w:rPr>
      </w:pPr>
      <w:r w:rsidRPr="00D27892">
        <w:rPr>
          <w:rFonts w:eastAsiaTheme="minorHAnsi"/>
        </w:rPr>
        <w:t>Physical examination with emphasis on the respiratory system and skin</w:t>
      </w:r>
    </w:p>
    <w:p w14:paraId="3D74E82E" w14:textId="77777777" w:rsidR="005F02FE" w:rsidRPr="00D27892" w:rsidRDefault="005F02FE" w:rsidP="005F02FE">
      <w:pPr>
        <w:pStyle w:val="SWAFeaturetext"/>
        <w:rPr>
          <w:rFonts w:eastAsiaTheme="minorHAnsi"/>
        </w:rPr>
      </w:pPr>
      <w:r w:rsidRPr="00D27892">
        <w:rPr>
          <w:rFonts w:eastAsiaTheme="minorHAnsi"/>
        </w:rPr>
        <w:t>Urinary cobalt level</w:t>
      </w:r>
    </w:p>
    <w:p w14:paraId="5F26E513" w14:textId="77777777" w:rsidR="008D68AB" w:rsidRDefault="008D68AB" w:rsidP="005F02FE">
      <w:pPr>
        <w:rPr>
          <w:rFonts w:eastAsiaTheme="minorHAnsi"/>
        </w:rPr>
      </w:pPr>
      <w:r>
        <w:rPr>
          <w:rFonts w:eastAsiaTheme="minorHAnsi"/>
        </w:rPr>
        <w:t>H</w:t>
      </w:r>
      <w:r w:rsidR="00B201A4" w:rsidRPr="00B201A4">
        <w:rPr>
          <w:rFonts w:eastAsiaTheme="minorHAnsi"/>
        </w:rPr>
        <w:t xml:space="preserve">ealth monitoring </w:t>
      </w:r>
      <w:r w:rsidR="003729CF" w:rsidRPr="003729CF">
        <w:rPr>
          <w:rFonts w:eastAsiaTheme="minorHAnsi"/>
        </w:rPr>
        <w:t xml:space="preserve">under the WHS Regulations </w:t>
      </w:r>
      <w:r>
        <w:rPr>
          <w:rFonts w:eastAsiaTheme="minorHAnsi"/>
        </w:rPr>
        <w:t>is applicable</w:t>
      </w:r>
      <w:r w:rsidR="00B201A4" w:rsidRPr="00B201A4">
        <w:rPr>
          <w:rFonts w:eastAsiaTheme="minorHAnsi"/>
        </w:rPr>
        <w:t xml:space="preserve"> to </w:t>
      </w:r>
      <w:r w:rsidR="00B201A4">
        <w:rPr>
          <w:rFonts w:eastAsiaTheme="minorHAnsi"/>
        </w:rPr>
        <w:t>cobalt</w:t>
      </w:r>
      <w:r w:rsidR="00B201A4" w:rsidRPr="00B201A4">
        <w:rPr>
          <w:rFonts w:eastAsiaTheme="minorHAnsi"/>
        </w:rPr>
        <w:t xml:space="preserve"> and its inorganic compounds. </w:t>
      </w:r>
      <w:r w:rsidR="00C64AF3" w:rsidRPr="00C64AF3">
        <w:rPr>
          <w:rFonts w:eastAsiaTheme="minorHAnsi"/>
        </w:rPr>
        <w:t xml:space="preserve">The toxic effects of </w:t>
      </w:r>
      <w:r w:rsidR="00C64AF3">
        <w:rPr>
          <w:rFonts w:eastAsiaTheme="minorHAnsi"/>
        </w:rPr>
        <w:t>cobalt</w:t>
      </w:r>
      <w:r w:rsidR="00C64AF3" w:rsidRPr="00C64AF3">
        <w:rPr>
          <w:rFonts w:eastAsiaTheme="minorHAnsi"/>
        </w:rPr>
        <w:t xml:space="preserve"> compounds are primarily attributed to the </w:t>
      </w:r>
      <w:r w:rsidR="00C64AF3">
        <w:rPr>
          <w:rFonts w:eastAsiaTheme="minorHAnsi"/>
        </w:rPr>
        <w:t>cobalt</w:t>
      </w:r>
      <w:r w:rsidR="00C64AF3" w:rsidRPr="00C64AF3">
        <w:rPr>
          <w:rFonts w:eastAsiaTheme="minorHAnsi"/>
        </w:rPr>
        <w:t xml:space="preserve"> ion. </w:t>
      </w:r>
      <w:r w:rsidR="00B201A4" w:rsidRPr="00B201A4">
        <w:rPr>
          <w:rFonts w:eastAsiaTheme="minorHAnsi"/>
        </w:rPr>
        <w:t xml:space="preserve"> Hence, </w:t>
      </w:r>
      <w:r w:rsidR="00B201A4">
        <w:rPr>
          <w:rFonts w:eastAsiaTheme="minorHAnsi"/>
        </w:rPr>
        <w:t>cobalt</w:t>
      </w:r>
      <w:r w:rsidR="00B201A4" w:rsidRPr="00B201A4">
        <w:rPr>
          <w:rFonts w:eastAsiaTheme="minorHAnsi"/>
        </w:rPr>
        <w:t xml:space="preserve"> and its compounds are considered to have a similar hazard and toxicity profile. </w:t>
      </w:r>
    </w:p>
    <w:p w14:paraId="48FBF0F8" w14:textId="0E0C5CF3" w:rsidR="005F02FE" w:rsidRDefault="008D68AB" w:rsidP="005F02FE">
      <w:pPr>
        <w:rPr>
          <w:rFonts w:eastAsiaTheme="minorHAnsi"/>
        </w:rPr>
      </w:pPr>
      <w:r>
        <w:rPr>
          <w:rFonts w:eastAsiaTheme="minorHAnsi"/>
        </w:rPr>
        <w:t>In this guide</w:t>
      </w:r>
      <w:r w:rsidR="00B201A4" w:rsidRPr="00B201A4">
        <w:rPr>
          <w:rFonts w:eastAsiaTheme="minorHAnsi"/>
        </w:rPr>
        <w:t>, ‘</w:t>
      </w:r>
      <w:r w:rsidR="00B201A4">
        <w:rPr>
          <w:rFonts w:eastAsiaTheme="minorHAnsi"/>
        </w:rPr>
        <w:t>cobalt</w:t>
      </w:r>
      <w:r w:rsidR="00B201A4" w:rsidRPr="00B201A4">
        <w:rPr>
          <w:rFonts w:eastAsiaTheme="minorHAnsi"/>
        </w:rPr>
        <w:t xml:space="preserve">’ is used to refer to </w:t>
      </w:r>
      <w:r w:rsidR="00B201A4">
        <w:rPr>
          <w:rFonts w:eastAsiaTheme="minorHAnsi"/>
        </w:rPr>
        <w:t>cobalt</w:t>
      </w:r>
      <w:r w:rsidR="00B201A4" w:rsidRPr="00B201A4">
        <w:rPr>
          <w:rFonts w:eastAsiaTheme="minorHAnsi"/>
        </w:rPr>
        <w:t xml:space="preserve"> and its compounds.</w:t>
      </w:r>
    </w:p>
    <w:p w14:paraId="04584625" w14:textId="77777777" w:rsidR="005F02FE" w:rsidRDefault="005F02FE" w:rsidP="005F02FE">
      <w:pPr>
        <w:pStyle w:val="Generalchapterfeature"/>
        <w:rPr>
          <w:rFonts w:eastAsiaTheme="minorHAnsi"/>
        </w:rPr>
      </w:pPr>
      <w:r>
        <w:rPr>
          <w:rFonts w:eastAsiaTheme="minorHAnsi"/>
        </w:rPr>
        <w:t>Health monitoring before starting work in a cobalt process</w:t>
      </w:r>
    </w:p>
    <w:p w14:paraId="4987AA12" w14:textId="77777777" w:rsidR="005F02FE" w:rsidRPr="00F90CE9" w:rsidRDefault="005F02FE" w:rsidP="005F02FE">
      <w:pPr>
        <w:rPr>
          <w:rFonts w:eastAsiaTheme="minorHAnsi"/>
        </w:rPr>
      </w:pPr>
      <w:r w:rsidRPr="00F90CE9">
        <w:rPr>
          <w:rFonts w:eastAsiaTheme="minorHAnsi"/>
        </w:rPr>
        <w:t xml:space="preserve">Health monitoring for cobalt may be required before the worker starts work so that changes to the worker’s health can be detected. </w:t>
      </w:r>
    </w:p>
    <w:p w14:paraId="749449F4" w14:textId="77777777" w:rsidR="005F02FE" w:rsidRPr="00F90CE9" w:rsidRDefault="005F02FE" w:rsidP="005F02FE">
      <w:pPr>
        <w:rPr>
          <w:rFonts w:eastAsiaTheme="minorHAnsi"/>
        </w:rPr>
      </w:pPr>
      <w:r w:rsidRPr="00F90CE9">
        <w:rPr>
          <w:rFonts w:eastAsiaTheme="minorHAnsi"/>
        </w:rPr>
        <w:t xml:space="preserve">Initial discussions about a health monitoring program should include: </w:t>
      </w:r>
    </w:p>
    <w:p w14:paraId="77E6188A" w14:textId="77777777" w:rsidR="005F02FE" w:rsidRPr="00F90CE9" w:rsidRDefault="005F02FE" w:rsidP="005F02FE">
      <w:pPr>
        <w:pStyle w:val="SWABullets"/>
        <w:rPr>
          <w:rFonts w:eastAsiaTheme="minorHAnsi"/>
        </w:rPr>
      </w:pPr>
      <w:r w:rsidRPr="00F90CE9">
        <w:rPr>
          <w:rFonts w:eastAsiaTheme="minorHAnsi"/>
        </w:rPr>
        <w:t xml:space="preserve">possible health effects from exposure to cobalt </w:t>
      </w:r>
    </w:p>
    <w:p w14:paraId="51484C8F" w14:textId="77777777" w:rsidR="005F02FE" w:rsidRPr="00F90CE9" w:rsidRDefault="005F02FE" w:rsidP="005F02FE">
      <w:pPr>
        <w:pStyle w:val="SWABullets"/>
        <w:rPr>
          <w:rFonts w:eastAsiaTheme="minorHAnsi"/>
        </w:rPr>
      </w:pPr>
      <w:r w:rsidRPr="00F90CE9">
        <w:rPr>
          <w:rFonts w:eastAsiaTheme="minorHAnsi"/>
        </w:rPr>
        <w:t xml:space="preserve">how to recognise and report symptoms, and </w:t>
      </w:r>
    </w:p>
    <w:p w14:paraId="5DADEF7A" w14:textId="77777777" w:rsidR="005F02FE" w:rsidRPr="00F90CE9" w:rsidRDefault="005F02FE" w:rsidP="005F02FE">
      <w:pPr>
        <w:pStyle w:val="SWABullets"/>
        <w:rPr>
          <w:rFonts w:eastAsiaTheme="minorHAnsi"/>
        </w:rPr>
      </w:pPr>
      <w:r w:rsidRPr="00F90CE9">
        <w:rPr>
          <w:rFonts w:eastAsiaTheme="minorHAnsi"/>
        </w:rPr>
        <w:t>what is involved in the health monitoring program, for example the frequency of testing and the tests that may be needed.</w:t>
      </w:r>
    </w:p>
    <w:p w14:paraId="74C8F9E0" w14:textId="77777777" w:rsidR="005F02FE" w:rsidRPr="00F90CE9" w:rsidRDefault="005F02FE" w:rsidP="005F02FE">
      <w:pPr>
        <w:rPr>
          <w:rFonts w:eastAsiaTheme="minorHAnsi"/>
        </w:rPr>
      </w:pPr>
      <w:r w:rsidRPr="00F90CE9">
        <w:rPr>
          <w:rFonts w:eastAsiaTheme="minorHAnsi"/>
        </w:rPr>
        <w:t xml:space="preserve">An initial physical examination should place emphasis on the respiratory system and skin if work and medical history indicates this is necessary, for example through the presence of symptoms. </w:t>
      </w:r>
    </w:p>
    <w:p w14:paraId="5D270F6B" w14:textId="344D7BB0" w:rsidR="005F02FE" w:rsidRPr="00F90CE9" w:rsidRDefault="005F02FE" w:rsidP="005F02FE">
      <w:pPr>
        <w:rPr>
          <w:rFonts w:eastAsiaTheme="minorHAnsi"/>
        </w:rPr>
      </w:pPr>
      <w:r w:rsidRPr="00F90CE9">
        <w:rPr>
          <w:rFonts w:eastAsiaTheme="minorHAnsi"/>
        </w:rPr>
        <w:lastRenderedPageBreak/>
        <w:t xml:space="preserve">Cobalt compounds may be skin or respiratory sensitisers and previous work history with the chemical and symptoms of sensitisation should be investigated. It may be considered useful to </w:t>
      </w:r>
      <w:r w:rsidR="002023A1" w:rsidRPr="00F90CE9">
        <w:rPr>
          <w:rFonts w:eastAsiaTheme="minorHAnsi"/>
        </w:rPr>
        <w:t xml:space="preserve">carry out </w:t>
      </w:r>
      <w:r w:rsidRPr="00F90CE9">
        <w:rPr>
          <w:rFonts w:eastAsiaTheme="minorHAnsi"/>
        </w:rPr>
        <w:t>spirometry testing and skin examination to establish baseline values even without the presence of symptoms.</w:t>
      </w:r>
    </w:p>
    <w:p w14:paraId="3E875E41" w14:textId="77777777" w:rsidR="005F02FE" w:rsidRDefault="005F02FE" w:rsidP="005F02FE">
      <w:pPr>
        <w:pStyle w:val="Generalchapterfeature"/>
        <w:rPr>
          <w:rFonts w:eastAsiaTheme="minorHAnsi"/>
        </w:rPr>
      </w:pPr>
      <w:r>
        <w:rPr>
          <w:rFonts w:eastAsiaTheme="minorHAnsi"/>
        </w:rPr>
        <w:t>During exposure to a cobalt process</w:t>
      </w:r>
    </w:p>
    <w:p w14:paraId="6A37AA0B" w14:textId="4FBF6E5D" w:rsidR="005F02FE" w:rsidRPr="00D27892" w:rsidRDefault="005F02FE" w:rsidP="005F02FE">
      <w:pPr>
        <w:pStyle w:val="Heading2"/>
        <w:rPr>
          <w:rFonts w:eastAsiaTheme="minorHAnsi"/>
        </w:rPr>
      </w:pPr>
      <w:bookmarkStart w:id="6" w:name="_Toc22735397"/>
      <w:r w:rsidRPr="00D27892">
        <w:rPr>
          <w:rFonts w:eastAsiaTheme="minorHAnsi"/>
        </w:rPr>
        <w:t>Monitoring for exposure to cobalt</w:t>
      </w:r>
      <w:bookmarkEnd w:id="6"/>
    </w:p>
    <w:p w14:paraId="74835E4E" w14:textId="28929E29" w:rsidR="005F02FE" w:rsidRDefault="005F02FE" w:rsidP="005F02FE">
      <w:pPr>
        <w:rPr>
          <w:rFonts w:eastAsiaTheme="minorHAnsi"/>
        </w:rPr>
      </w:pPr>
      <w:r w:rsidRPr="00F90CE9">
        <w:rPr>
          <w:rFonts w:eastAsiaTheme="minorHAnsi"/>
        </w:rPr>
        <w:t>Where workers are exposed, suspected of being exposed or are concerned about exposure to cobalt, the person conducting the business or undertaking (PCBU) has a duty to arrange a health monitoring appointment with a registered medical practitioner. For example, an appointment should be arranged following spills or loss of containment of cobalt resulting in excessive exposure to workers or when workers develop symptoms of cobalt exposure.</w:t>
      </w:r>
    </w:p>
    <w:p w14:paraId="1BCA61BD" w14:textId="017A0F31" w:rsidR="00F90CE9" w:rsidRDefault="00F90CE9" w:rsidP="005F02FE">
      <w:pPr>
        <w:rPr>
          <w:rFonts w:eastAsiaTheme="minorHAnsi"/>
        </w:rPr>
      </w:pPr>
      <w:r>
        <w:rPr>
          <w:rFonts w:eastAsiaTheme="minorHAnsi"/>
        </w:rPr>
        <w:t xml:space="preserve">Cobalt is present in workplace air samples as </w:t>
      </w:r>
      <w:r w:rsidR="00305AA2">
        <w:rPr>
          <w:rFonts w:eastAsiaTheme="minorHAnsi"/>
        </w:rPr>
        <w:t xml:space="preserve">a </w:t>
      </w:r>
      <w:r>
        <w:rPr>
          <w:rFonts w:eastAsiaTheme="minorHAnsi"/>
        </w:rPr>
        <w:t xml:space="preserve">dust, fume or mist. Deposition of particles in the respiratory tract is dependent on particle size and the physiology of the exposed individual. </w:t>
      </w:r>
      <w:r w:rsidR="006932A7">
        <w:rPr>
          <w:rFonts w:eastAsiaTheme="minorHAnsi"/>
        </w:rPr>
        <w:t>S</w:t>
      </w:r>
      <w:r>
        <w:rPr>
          <w:rFonts w:eastAsiaTheme="minorHAnsi"/>
        </w:rPr>
        <w:t>oluble cobalt compounds absorb faster than the less soluble compounds. Cobalt particles slowly enter the systemic circulation from the lungs through dissolution or mechanical transfer to the gastrointestinal tract by mucociliary action and swallowing. The half-life of cobalt in the lungs increases with time due to the binding of cobalt to cellular components in the pulmonary tissues.</w:t>
      </w:r>
    </w:p>
    <w:p w14:paraId="546B2FD0" w14:textId="20516CB1" w:rsidR="00F90CE9" w:rsidRPr="00F90CE9" w:rsidRDefault="00F90CE9" w:rsidP="005F02FE">
      <w:pPr>
        <w:rPr>
          <w:rFonts w:eastAsiaTheme="minorHAnsi"/>
        </w:rPr>
      </w:pPr>
      <w:r w:rsidRPr="00F90CE9">
        <w:rPr>
          <w:rFonts w:eastAsiaTheme="minorHAnsi"/>
        </w:rPr>
        <w:t xml:space="preserve">Following inhalation, cobalt </w:t>
      </w:r>
      <w:r w:rsidR="006932A7">
        <w:rPr>
          <w:rFonts w:eastAsiaTheme="minorHAnsi"/>
        </w:rPr>
        <w:t xml:space="preserve">is </w:t>
      </w:r>
      <w:r w:rsidRPr="00F90CE9">
        <w:rPr>
          <w:rFonts w:eastAsiaTheme="minorHAnsi"/>
        </w:rPr>
        <w:t>e</w:t>
      </w:r>
      <w:r w:rsidR="006932A7">
        <w:rPr>
          <w:rFonts w:eastAsiaTheme="minorHAnsi"/>
        </w:rPr>
        <w:t>liminated</w:t>
      </w:r>
      <w:r w:rsidRPr="00F90CE9">
        <w:rPr>
          <w:rFonts w:eastAsiaTheme="minorHAnsi"/>
        </w:rPr>
        <w:t xml:space="preserve"> through both the faecal and urinary routes.</w:t>
      </w:r>
    </w:p>
    <w:p w14:paraId="35AD6A80" w14:textId="77777777" w:rsidR="005F02FE" w:rsidRPr="00F90CE9" w:rsidRDefault="005F02FE" w:rsidP="005F02FE">
      <w:pPr>
        <w:rPr>
          <w:rFonts w:eastAsiaTheme="minorHAnsi"/>
        </w:rPr>
      </w:pPr>
      <w:r w:rsidRPr="00F90CE9">
        <w:rPr>
          <w:rFonts w:eastAsiaTheme="minorHAnsi"/>
        </w:rPr>
        <w:t>The following test should be used to assess the worker’s level of exposure to cobalt:</w:t>
      </w:r>
    </w:p>
    <w:p w14:paraId="58DB81A5" w14:textId="77777777" w:rsidR="005F02FE" w:rsidRPr="00F90CE9" w:rsidRDefault="005F02FE" w:rsidP="005F02FE">
      <w:pPr>
        <w:pStyle w:val="SWABullets"/>
        <w:rPr>
          <w:rFonts w:eastAsiaTheme="minorHAnsi"/>
        </w:rPr>
      </w:pPr>
      <w:r w:rsidRPr="00F90CE9">
        <w:rPr>
          <w:rFonts w:eastAsiaTheme="minorHAnsi"/>
        </w:rPr>
        <w:t>end of shift urinary cobalt level.</w:t>
      </w:r>
    </w:p>
    <w:p w14:paraId="78098C47" w14:textId="523F6F40" w:rsidR="005F02FE" w:rsidRPr="00F90CE9" w:rsidRDefault="005F02FE" w:rsidP="005F02FE">
      <w:pPr>
        <w:rPr>
          <w:rFonts w:eastAsiaTheme="minorHAnsi"/>
        </w:rPr>
      </w:pPr>
      <w:r w:rsidRPr="00F90CE9">
        <w:rPr>
          <w:rFonts w:eastAsiaTheme="minorHAnsi"/>
        </w:rPr>
        <w:t>Where urinalysis is c</w:t>
      </w:r>
      <w:r w:rsidR="00880CC1">
        <w:rPr>
          <w:rFonts w:eastAsiaTheme="minorHAnsi"/>
        </w:rPr>
        <w:t>arried out, the following value</w:t>
      </w:r>
      <w:r w:rsidRPr="00F90CE9">
        <w:rPr>
          <w:rFonts w:eastAsiaTheme="minorHAnsi"/>
        </w:rPr>
        <w:t xml:space="preserve"> should be considered when assessing exposure to cobalt:</w:t>
      </w:r>
    </w:p>
    <w:p w14:paraId="21576ADE" w14:textId="77777777" w:rsidR="005F02FE" w:rsidRPr="00D27892" w:rsidRDefault="005F02FE" w:rsidP="005F02FE">
      <w:pPr>
        <w:pStyle w:val="SWAHeading2Featurepage"/>
        <w:rPr>
          <w:rFonts w:eastAsiaTheme="minorHAnsi"/>
        </w:rPr>
      </w:pPr>
      <w:r w:rsidRPr="00D27892">
        <w:rPr>
          <w:rFonts w:eastAsiaTheme="minorHAnsi"/>
        </w:rPr>
        <w:t>Biological exposure standard for cobalt</w:t>
      </w:r>
      <w:r>
        <w:rPr>
          <w:rStyle w:val="FootnoteReference"/>
          <w:rFonts w:eastAsiaTheme="minorHAnsi"/>
        </w:rPr>
        <w:footnoteReference w:id="1"/>
      </w:r>
    </w:p>
    <w:p w14:paraId="31AB8FDB" w14:textId="77777777" w:rsidR="005F02FE" w:rsidRPr="009D1490" w:rsidRDefault="005F02FE" w:rsidP="005F02FE">
      <w:pPr>
        <w:pStyle w:val="SWAFeaturetext"/>
        <w:rPr>
          <w:rFonts w:eastAsiaTheme="minorHAnsi"/>
          <w:i/>
        </w:rPr>
      </w:pPr>
      <w:r w:rsidRPr="009D1490">
        <w:rPr>
          <w:rFonts w:eastAsiaTheme="minorHAnsi"/>
          <w:i/>
        </w:rPr>
        <w:t xml:space="preserve">Urinary cobalt: </w:t>
      </w:r>
    </w:p>
    <w:p w14:paraId="1DBA89CB" w14:textId="2BBEF5FE" w:rsidR="005F02FE" w:rsidRPr="00D27892" w:rsidRDefault="005F02FE" w:rsidP="005F02FE">
      <w:pPr>
        <w:pStyle w:val="SWAFeaturetext"/>
        <w:rPr>
          <w:rFonts w:eastAsiaTheme="minorHAnsi"/>
        </w:rPr>
      </w:pPr>
      <w:r w:rsidRPr="00D27892">
        <w:rPr>
          <w:rFonts w:eastAsiaTheme="minorHAnsi"/>
        </w:rPr>
        <w:t>29 µmol/mol creatinine (</w:t>
      </w:r>
      <w:r w:rsidR="000116AA">
        <w:rPr>
          <w:rFonts w:eastAsiaTheme="minorHAnsi"/>
        </w:rPr>
        <w:t xml:space="preserve">15 </w:t>
      </w:r>
      <w:r w:rsidR="000116AA">
        <w:rPr>
          <w:rFonts w:eastAsiaTheme="minorHAnsi" w:cs="Arial"/>
        </w:rPr>
        <w:t>µ</w:t>
      </w:r>
      <w:r w:rsidR="000116AA">
        <w:rPr>
          <w:rFonts w:eastAsiaTheme="minorHAnsi"/>
        </w:rPr>
        <w:t>g</w:t>
      </w:r>
      <w:r w:rsidRPr="00D27892">
        <w:rPr>
          <w:rFonts w:eastAsiaTheme="minorHAnsi"/>
        </w:rPr>
        <w:t>/L)</w:t>
      </w:r>
    </w:p>
    <w:p w14:paraId="1845044B" w14:textId="7523550E" w:rsidR="005F02FE" w:rsidRPr="00852276" w:rsidRDefault="006932A7" w:rsidP="00852276">
      <w:pPr>
        <w:rPr>
          <w:rFonts w:eastAsiaTheme="minorHAnsi"/>
        </w:rPr>
      </w:pPr>
      <w:r>
        <w:rPr>
          <w:rFonts w:eastAsiaTheme="minorHAnsi"/>
        </w:rPr>
        <w:t>U</w:t>
      </w:r>
      <w:r w:rsidR="005F02FE" w:rsidRPr="00F77F37">
        <w:rPr>
          <w:rFonts w:eastAsiaTheme="minorHAnsi"/>
        </w:rPr>
        <w:t>rine should be collected at the end of shift, preferably at the end of the working week.</w:t>
      </w:r>
      <w:r w:rsidR="00852276" w:rsidRPr="00852276">
        <w:rPr>
          <w:rFonts w:eastAsiaTheme="minorHAnsi"/>
          <w:color w:val="00B050"/>
        </w:rPr>
        <w:t xml:space="preserve"> </w:t>
      </w:r>
      <w:r w:rsidR="00852276" w:rsidRPr="00852276">
        <w:rPr>
          <w:rFonts w:eastAsiaTheme="minorHAnsi"/>
        </w:rPr>
        <w:t>Care should be taken during sample collection to avoid contamination from air and exposed skin and clothing.</w:t>
      </w:r>
    </w:p>
    <w:p w14:paraId="79CEAB52" w14:textId="533D6FA5" w:rsidR="00F90CE9" w:rsidRPr="00F77F37" w:rsidRDefault="00F90CE9" w:rsidP="005F02FE">
      <w:pPr>
        <w:rPr>
          <w:rFonts w:eastAsiaTheme="minorHAnsi"/>
        </w:rPr>
      </w:pPr>
      <w:r w:rsidRPr="00F77F37">
        <w:rPr>
          <w:rFonts w:eastAsiaTheme="minorHAnsi"/>
        </w:rPr>
        <w:t xml:space="preserve">The urinary concentration of cobalt increases during the work day and </w:t>
      </w:r>
      <w:r w:rsidR="00C64AF3">
        <w:rPr>
          <w:rFonts w:eastAsiaTheme="minorHAnsi"/>
        </w:rPr>
        <w:t>excretion</w:t>
      </w:r>
      <w:r w:rsidRPr="00F77F37">
        <w:rPr>
          <w:rFonts w:eastAsiaTheme="minorHAnsi"/>
        </w:rPr>
        <w:t xml:space="preserve"> is not complete by the start of the next working day. </w:t>
      </w:r>
      <w:r w:rsidR="00F77F37" w:rsidRPr="00F77F37">
        <w:rPr>
          <w:rFonts w:eastAsiaTheme="minorHAnsi"/>
        </w:rPr>
        <w:t>Therefore, the urine concentration is reflective of exposure over the previous several days.</w:t>
      </w:r>
    </w:p>
    <w:p w14:paraId="2AC27907" w14:textId="086B6358" w:rsidR="005F02FE" w:rsidRDefault="005F02FE" w:rsidP="005F02FE">
      <w:pPr>
        <w:rPr>
          <w:rFonts w:eastAsiaTheme="minorHAnsi"/>
        </w:rPr>
      </w:pPr>
      <w:r w:rsidRPr="00F77F37">
        <w:rPr>
          <w:rFonts w:eastAsiaTheme="minorHAnsi"/>
        </w:rPr>
        <w:t xml:space="preserve">The form of cobalt in the </w:t>
      </w:r>
      <w:r w:rsidR="00F77F37" w:rsidRPr="00F77F37">
        <w:rPr>
          <w:rFonts w:eastAsiaTheme="minorHAnsi"/>
        </w:rPr>
        <w:t>inhaled</w:t>
      </w:r>
      <w:r w:rsidRPr="00F77F37">
        <w:rPr>
          <w:rFonts w:eastAsiaTheme="minorHAnsi"/>
        </w:rPr>
        <w:t xml:space="preserve"> air (particle size, solubility) has an effect on the air/urine concentration relationship.</w:t>
      </w:r>
      <w:r w:rsidR="00F77F37" w:rsidRPr="00F77F37">
        <w:rPr>
          <w:rFonts w:eastAsiaTheme="minorHAnsi"/>
        </w:rPr>
        <w:t xml:space="preserve"> Therefore, the type of cobalt compound the worker is exposed to should be noted. The biological exposure standard is applicable for all cobalt metal and inorganic compounds, including cobalt oxides</w:t>
      </w:r>
      <w:r w:rsidR="00F77F37" w:rsidRPr="00F77F37">
        <w:rPr>
          <w:rStyle w:val="FootnoteReference"/>
          <w:rFonts w:eastAsiaTheme="minorHAnsi"/>
        </w:rPr>
        <w:footnoteReference w:id="2"/>
      </w:r>
      <w:r w:rsidR="00F77F37" w:rsidRPr="00F77F37">
        <w:rPr>
          <w:rFonts w:eastAsiaTheme="minorHAnsi"/>
        </w:rPr>
        <w:t>, with the exception of cobalt combined with tungsten carbide or in other hard metals.</w:t>
      </w:r>
    </w:p>
    <w:p w14:paraId="3692108B" w14:textId="6DC36638" w:rsidR="000116AA" w:rsidRDefault="000116AA" w:rsidP="005F02FE">
      <w:pPr>
        <w:rPr>
          <w:rFonts w:eastAsiaTheme="minorHAnsi"/>
        </w:rPr>
      </w:pPr>
      <w:r>
        <w:rPr>
          <w:rFonts w:eastAsiaTheme="minorHAnsi"/>
        </w:rPr>
        <w:lastRenderedPageBreak/>
        <w:t>Cobalt with tungsten carbide has been associated with lung necrosis (hard metal lung disease) and an increase in mortality due to lung cancer. The biological exposure standard may not be protective for these adverse effects. Therefore, urinary concentrations of cobalt should be as low as possible and well below the biological exposure standard in workers exposed to cobalt with tungsten carbide</w:t>
      </w:r>
      <w:r w:rsidR="00852276">
        <w:rPr>
          <w:rFonts w:eastAsiaTheme="minorHAnsi"/>
        </w:rPr>
        <w:t xml:space="preserve"> (ideally approaching the background levels)</w:t>
      </w:r>
      <w:r>
        <w:rPr>
          <w:rFonts w:eastAsiaTheme="minorHAnsi"/>
        </w:rPr>
        <w:t>.</w:t>
      </w:r>
    </w:p>
    <w:p w14:paraId="349B31C4" w14:textId="18746160" w:rsidR="000116AA" w:rsidRPr="00852276" w:rsidRDefault="000116AA" w:rsidP="005F02FE">
      <w:pPr>
        <w:rPr>
          <w:rFonts w:eastAsiaTheme="minorHAnsi"/>
        </w:rPr>
      </w:pPr>
      <w:r>
        <w:rPr>
          <w:rFonts w:eastAsiaTheme="minorHAnsi"/>
        </w:rPr>
        <w:t>Urinary levels of cobalt in non-occupationally exposed individuals, noting that cobalt is an essential ele</w:t>
      </w:r>
      <w:r w:rsidR="005765A2">
        <w:rPr>
          <w:rFonts w:eastAsiaTheme="minorHAnsi"/>
        </w:rPr>
        <w:t xml:space="preserve">ment, have been reported to be less than </w:t>
      </w:r>
      <w:r>
        <w:rPr>
          <w:rFonts w:eastAsiaTheme="minorHAnsi"/>
        </w:rPr>
        <w:t xml:space="preserve">3 </w:t>
      </w:r>
      <w:r>
        <w:rPr>
          <w:rFonts w:eastAsiaTheme="minorHAnsi" w:cs="Arial"/>
        </w:rPr>
        <w:t>µ</w:t>
      </w:r>
      <w:r>
        <w:rPr>
          <w:rFonts w:eastAsiaTheme="minorHAnsi"/>
        </w:rPr>
        <w:t>mol/mol creatinine (</w:t>
      </w:r>
      <w:r w:rsidR="005765A2">
        <w:rPr>
          <w:rFonts w:eastAsiaTheme="minorHAnsi"/>
        </w:rPr>
        <w:t>less than 1.1 </w:t>
      </w:r>
      <w:r>
        <w:rPr>
          <w:rFonts w:eastAsiaTheme="minorHAnsi" w:cs="Arial"/>
        </w:rPr>
        <w:t>µ</w:t>
      </w:r>
      <w:r>
        <w:rPr>
          <w:rFonts w:eastAsiaTheme="minorHAnsi"/>
        </w:rPr>
        <w:t>g/L</w:t>
      </w:r>
      <w:r w:rsidR="006932A7">
        <w:rPr>
          <w:rFonts w:eastAsiaTheme="minorHAnsi"/>
        </w:rPr>
        <w:t xml:space="preserve"> </w:t>
      </w:r>
      <w:r w:rsidR="006932A7" w:rsidRPr="006932A7">
        <w:rPr>
          <w:rFonts w:eastAsiaTheme="minorHAnsi"/>
        </w:rPr>
        <w:t>using a creatinine concentration of 1.4 g/L</w:t>
      </w:r>
      <w:r>
        <w:rPr>
          <w:rFonts w:eastAsiaTheme="minorHAnsi"/>
        </w:rPr>
        <w:t>)</w:t>
      </w:r>
      <w:r w:rsidR="006932A7">
        <w:rPr>
          <w:rFonts w:eastAsiaTheme="minorHAnsi"/>
        </w:rPr>
        <w:t xml:space="preserve">. Levels are slightly higher in smokers but the difference in levels between smokers and non-smokers is insignificant when compared with the much </w:t>
      </w:r>
      <w:r w:rsidR="006932A7" w:rsidRPr="00852276">
        <w:rPr>
          <w:rFonts w:eastAsiaTheme="minorHAnsi"/>
        </w:rPr>
        <w:t>higher levels in wo</w:t>
      </w:r>
      <w:r w:rsidR="00852276">
        <w:rPr>
          <w:rFonts w:eastAsiaTheme="minorHAnsi"/>
        </w:rPr>
        <w:t>r</w:t>
      </w:r>
      <w:r w:rsidR="006932A7" w:rsidRPr="00852276">
        <w:rPr>
          <w:rFonts w:eastAsiaTheme="minorHAnsi"/>
        </w:rPr>
        <w:t>kers.</w:t>
      </w:r>
    </w:p>
    <w:p w14:paraId="62E39371" w14:textId="75D5D216" w:rsidR="00F90CE9" w:rsidRDefault="00F90CE9" w:rsidP="00F90CE9">
      <w:pPr>
        <w:rPr>
          <w:rFonts w:eastAsiaTheme="minorHAnsi"/>
        </w:rPr>
      </w:pPr>
      <w:r w:rsidRPr="00852276">
        <w:rPr>
          <w:rFonts w:eastAsiaTheme="minorHAnsi"/>
        </w:rPr>
        <w:t>A physical examination should be carried out on an annual basis with emphasis on the respiratory system and skin.</w:t>
      </w:r>
    </w:p>
    <w:p w14:paraId="70A1DF1F" w14:textId="77777777" w:rsidR="00D73941" w:rsidRPr="00D73941" w:rsidRDefault="00D73941" w:rsidP="00D73941">
      <w:pPr>
        <w:pStyle w:val="Heading3"/>
      </w:pPr>
      <w:bookmarkStart w:id="7" w:name="_Toc22735398"/>
      <w:r w:rsidRPr="00D73941">
        <w:t>Other health monitoring methods</w:t>
      </w:r>
      <w:bookmarkEnd w:id="7"/>
    </w:p>
    <w:p w14:paraId="26E987C6" w14:textId="00D62FDA" w:rsidR="00D73941" w:rsidRPr="00852276" w:rsidRDefault="00D73941" w:rsidP="00D73941">
      <w:pPr>
        <w:keepNext/>
        <w:keepLines/>
        <w:tabs>
          <w:tab w:val="left" w:pos="1234"/>
        </w:tabs>
        <w:rPr>
          <w:rFonts w:eastAsiaTheme="minorHAnsi"/>
        </w:rPr>
      </w:pPr>
      <w:r w:rsidRPr="00D73941">
        <w:rPr>
          <w:rFonts w:eastAsiaTheme="minorHAnsi"/>
        </w:rPr>
        <w:t xml:space="preserve">Other biological tests that may be used (or have been used) to test worker exposure to </w:t>
      </w:r>
      <w:r>
        <w:rPr>
          <w:rFonts w:eastAsiaTheme="minorHAnsi"/>
        </w:rPr>
        <w:t>cobalt</w:t>
      </w:r>
      <w:r w:rsidRPr="00D73941">
        <w:rPr>
          <w:rFonts w:eastAsiaTheme="minorHAnsi"/>
        </w:rPr>
        <w:t xml:space="preserve"> include</w:t>
      </w:r>
      <w:r>
        <w:rPr>
          <w:rFonts w:eastAsiaTheme="minorHAnsi"/>
        </w:rPr>
        <w:t xml:space="preserve"> blood cobalt levels. Concentrations of cobalt in blood may indicate recent exposure and generally correlate well with air concentrations of cobalt. This method may be used in the event of acute exposures, such as accidental spills. No biological exposure guidance values have been published for this method, as the urinalysis test is generally preferred due to the ease of sample collection.</w:t>
      </w:r>
    </w:p>
    <w:p w14:paraId="01A9DBD6" w14:textId="77777777" w:rsidR="005F02FE" w:rsidRPr="001A3BDD" w:rsidRDefault="005F02FE" w:rsidP="00852276">
      <w:pPr>
        <w:pStyle w:val="Heading3"/>
        <w:keepLines/>
      </w:pPr>
      <w:bookmarkStart w:id="8" w:name="_Toc22735399"/>
      <w:r w:rsidRPr="001A3BDD">
        <w:t>Workplace exposure standard</w:t>
      </w:r>
      <w:bookmarkEnd w:id="8"/>
    </w:p>
    <w:p w14:paraId="6C634F7F" w14:textId="77777777" w:rsidR="005F02FE" w:rsidRPr="00D27892" w:rsidRDefault="005F02FE" w:rsidP="00852276">
      <w:pPr>
        <w:keepNext/>
        <w:keepLines/>
        <w:rPr>
          <w:rFonts w:eastAsiaTheme="minorHAnsi"/>
        </w:rPr>
      </w:pPr>
      <w:r w:rsidRPr="00D27892">
        <w:rPr>
          <w:rFonts w:eastAsiaTheme="minorHAnsi"/>
        </w:rPr>
        <w:t>The workplace exposure standard for various cobalt compounds are:</w:t>
      </w:r>
    </w:p>
    <w:p w14:paraId="38EDA22A" w14:textId="27F0C36B" w:rsidR="005F02FE" w:rsidRPr="00BB3390" w:rsidRDefault="005F02FE" w:rsidP="005F02FE">
      <w:pPr>
        <w:pStyle w:val="Caption"/>
        <w:keepNext/>
        <w:rPr>
          <w:b w:val="0"/>
        </w:rPr>
      </w:pPr>
      <w:r>
        <w:t xml:space="preserve">Table </w:t>
      </w:r>
      <w:r w:rsidR="001B5BFF">
        <w:rPr>
          <w:noProof/>
        </w:rPr>
        <w:fldChar w:fldCharType="begin"/>
      </w:r>
      <w:r w:rsidR="001B5BFF">
        <w:rPr>
          <w:noProof/>
        </w:rPr>
        <w:instrText xml:space="preserve"> SEQ Table \* ARABIC </w:instrText>
      </w:r>
      <w:r w:rsidR="001B5BFF">
        <w:rPr>
          <w:noProof/>
        </w:rPr>
        <w:fldChar w:fldCharType="separate"/>
      </w:r>
      <w:r w:rsidR="00CF596C">
        <w:rPr>
          <w:noProof/>
        </w:rPr>
        <w:t>1</w:t>
      </w:r>
      <w:r w:rsidR="001B5BFF">
        <w:rPr>
          <w:noProof/>
        </w:rPr>
        <w:fldChar w:fldCharType="end"/>
      </w:r>
      <w:r>
        <w:t xml:space="preserve"> </w:t>
      </w:r>
      <w:r w:rsidRPr="00BB3390">
        <w:rPr>
          <w:b w:val="0"/>
        </w:rPr>
        <w:t>Workplace exposure standards for various cobalt compounds</w:t>
      </w:r>
    </w:p>
    <w:tbl>
      <w:tblPr>
        <w:tblStyle w:val="LightShading-Accent2"/>
        <w:tblW w:w="5000" w:type="pct"/>
        <w:tblLook w:val="04A0" w:firstRow="1" w:lastRow="0" w:firstColumn="1" w:lastColumn="0" w:noHBand="0" w:noVBand="1"/>
        <w:tblCaption w:val="Table"/>
        <w:tblDescription w:val="Workplace exposure standards for various cobalt compounds"/>
      </w:tblPr>
      <w:tblGrid>
        <w:gridCol w:w="5610"/>
        <w:gridCol w:w="3213"/>
      </w:tblGrid>
      <w:tr w:rsidR="005F02FE" w:rsidRPr="00EA37E9" w14:paraId="1A5BB53A" w14:textId="77777777" w:rsidTr="00A84237">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179" w:type="pct"/>
            <w:vAlign w:val="center"/>
            <w:hideMark/>
          </w:tcPr>
          <w:p w14:paraId="0F730159" w14:textId="77777777" w:rsidR="005F02FE" w:rsidRPr="00EA37E9" w:rsidRDefault="005F02FE" w:rsidP="00A84237">
            <w:pPr>
              <w:keepNext/>
              <w:keepLines/>
            </w:pPr>
            <w:r w:rsidRPr="008F2460">
              <w:t xml:space="preserve">Cobalt </w:t>
            </w:r>
            <w:r w:rsidRPr="003976F7">
              <w:t>compound</w:t>
            </w:r>
          </w:p>
        </w:tc>
        <w:tc>
          <w:tcPr>
            <w:tcW w:w="1821" w:type="pct"/>
            <w:vAlign w:val="bottom"/>
            <w:hideMark/>
          </w:tcPr>
          <w:p w14:paraId="4A076FE0" w14:textId="77777777" w:rsidR="005F02FE" w:rsidRPr="00EA37E9" w:rsidRDefault="005F02FE" w:rsidP="007A778B">
            <w:pPr>
              <w:keepNext/>
              <w:keepLines/>
              <w:jc w:val="center"/>
              <w:cnfStyle w:val="100000000000" w:firstRow="1" w:lastRow="0" w:firstColumn="0" w:lastColumn="0" w:oddVBand="0" w:evenVBand="0" w:oddHBand="0" w:evenHBand="0" w:firstRowFirstColumn="0" w:firstRowLastColumn="0" w:lastRowFirstColumn="0" w:lastRowLastColumn="0"/>
            </w:pPr>
            <w:r w:rsidRPr="003976F7">
              <w:t>Eight hour time weighted average (</w:t>
            </w:r>
            <w:r>
              <w:t xml:space="preserve">TWA; </w:t>
            </w:r>
            <w:r w:rsidRPr="003976F7">
              <w:t>mg/m</w:t>
            </w:r>
            <w:r w:rsidRPr="003976F7">
              <w:rPr>
                <w:rFonts w:ascii="Arial Bold" w:hAnsi="Arial Bold"/>
                <w:vertAlign w:val="superscript"/>
              </w:rPr>
              <w:t>3</w:t>
            </w:r>
            <w:r w:rsidRPr="003976F7">
              <w:t>)</w:t>
            </w:r>
          </w:p>
        </w:tc>
      </w:tr>
      <w:tr w:rsidR="005F02FE" w:rsidRPr="00EA37E9" w14:paraId="56225257" w14:textId="77777777" w:rsidTr="007A77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79" w:type="pct"/>
            <w:tcBorders>
              <w:bottom w:val="single" w:sz="4" w:space="0" w:color="AF1E2D"/>
            </w:tcBorders>
            <w:noWrap/>
          </w:tcPr>
          <w:p w14:paraId="4B44252C" w14:textId="77777777" w:rsidR="005F02FE" w:rsidRPr="00506E8E" w:rsidRDefault="005F02FE" w:rsidP="007A778B">
            <w:pPr>
              <w:keepNext/>
              <w:keepLines/>
            </w:pPr>
            <w:r w:rsidRPr="008F2460">
              <w:t>Cobalt carbonyl (as Co)</w:t>
            </w:r>
          </w:p>
        </w:tc>
        <w:tc>
          <w:tcPr>
            <w:tcW w:w="1821" w:type="pct"/>
            <w:tcBorders>
              <w:bottom w:val="single" w:sz="4" w:space="0" w:color="AF1E2D"/>
            </w:tcBorders>
            <w:noWrap/>
          </w:tcPr>
          <w:p w14:paraId="1052DE2E" w14:textId="77777777" w:rsidR="005F02FE" w:rsidRDefault="005F02FE" w:rsidP="007A778B">
            <w:pPr>
              <w:keepNext/>
              <w:keepLines/>
              <w:tabs>
                <w:tab w:val="decimal" w:pos="1479"/>
              </w:tabs>
              <w:ind w:left="33"/>
              <w:cnfStyle w:val="000000100000" w:firstRow="0" w:lastRow="0" w:firstColumn="0" w:lastColumn="0" w:oddVBand="0" w:evenVBand="0" w:oddHBand="1" w:evenHBand="0" w:firstRowFirstColumn="0" w:firstRowLastColumn="0" w:lastRowFirstColumn="0" w:lastRowLastColumn="0"/>
            </w:pPr>
            <w:r w:rsidRPr="008F2460">
              <w:t>0.1</w:t>
            </w:r>
          </w:p>
        </w:tc>
      </w:tr>
      <w:tr w:rsidR="005F02FE" w:rsidRPr="00EA37E9" w14:paraId="3E2E393B" w14:textId="77777777" w:rsidTr="007A778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79" w:type="pct"/>
            <w:tcBorders>
              <w:bottom w:val="single" w:sz="4" w:space="0" w:color="AF1E2D"/>
            </w:tcBorders>
            <w:noWrap/>
          </w:tcPr>
          <w:p w14:paraId="7DBDC651" w14:textId="77777777" w:rsidR="005F02FE" w:rsidRPr="00AA515E" w:rsidRDefault="005F02FE" w:rsidP="007A778B">
            <w:pPr>
              <w:keepNext/>
              <w:keepLines/>
              <w:rPr>
                <w:rFonts w:cs="Arial"/>
                <w:bCs w:val="0"/>
              </w:rPr>
            </w:pPr>
            <w:r w:rsidRPr="008F2460">
              <w:rPr>
                <w:rFonts w:cs="Arial"/>
                <w:bCs w:val="0"/>
              </w:rPr>
              <w:t>Cobalt hydrocarbonyl (as Co)</w:t>
            </w:r>
          </w:p>
        </w:tc>
        <w:tc>
          <w:tcPr>
            <w:tcW w:w="1821" w:type="pct"/>
            <w:tcBorders>
              <w:bottom w:val="single" w:sz="4" w:space="0" w:color="AF1E2D"/>
            </w:tcBorders>
            <w:noWrap/>
          </w:tcPr>
          <w:p w14:paraId="746E1526" w14:textId="77777777" w:rsidR="005F02FE" w:rsidRPr="00AA515E" w:rsidRDefault="005F02FE" w:rsidP="007A778B">
            <w:pPr>
              <w:keepNext/>
              <w:keepLines/>
              <w:tabs>
                <w:tab w:val="decimal" w:pos="1479"/>
              </w:tabs>
              <w:ind w:left="33"/>
              <w:cnfStyle w:val="000000010000" w:firstRow="0" w:lastRow="0" w:firstColumn="0" w:lastColumn="0" w:oddVBand="0" w:evenVBand="0" w:oddHBand="0" w:evenHBand="1" w:firstRowFirstColumn="0" w:firstRowLastColumn="0" w:lastRowFirstColumn="0" w:lastRowLastColumn="0"/>
              <w:rPr>
                <w:bCs/>
              </w:rPr>
            </w:pPr>
            <w:r w:rsidRPr="008F2460">
              <w:rPr>
                <w:bCs/>
              </w:rPr>
              <w:t>0.1</w:t>
            </w:r>
          </w:p>
        </w:tc>
      </w:tr>
      <w:tr w:rsidR="005F02FE" w:rsidRPr="00EA37E9" w14:paraId="404F0EC7" w14:textId="77777777" w:rsidTr="007A77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79" w:type="pct"/>
            <w:tcBorders>
              <w:bottom w:val="single" w:sz="4" w:space="0" w:color="AF1E2D"/>
            </w:tcBorders>
            <w:noWrap/>
          </w:tcPr>
          <w:p w14:paraId="0E5671F7" w14:textId="77777777" w:rsidR="005F02FE" w:rsidRPr="00AA515E" w:rsidRDefault="005F02FE" w:rsidP="007A778B">
            <w:pPr>
              <w:keepNext/>
              <w:keepLines/>
              <w:rPr>
                <w:rFonts w:cs="Arial"/>
                <w:bCs w:val="0"/>
              </w:rPr>
            </w:pPr>
            <w:r w:rsidRPr="008F2460">
              <w:rPr>
                <w:rFonts w:cs="Arial"/>
                <w:bCs w:val="0"/>
              </w:rPr>
              <w:t>Cobalt, metal dust &amp; fume (as Co)</w:t>
            </w:r>
          </w:p>
        </w:tc>
        <w:tc>
          <w:tcPr>
            <w:tcW w:w="1821" w:type="pct"/>
            <w:tcBorders>
              <w:bottom w:val="single" w:sz="4" w:space="0" w:color="AF1E2D"/>
            </w:tcBorders>
            <w:noWrap/>
          </w:tcPr>
          <w:p w14:paraId="255EC8EE" w14:textId="77777777" w:rsidR="005F02FE" w:rsidRPr="00AA515E" w:rsidRDefault="005F02FE" w:rsidP="007A778B">
            <w:pPr>
              <w:keepNext/>
              <w:keepLines/>
              <w:tabs>
                <w:tab w:val="decimal" w:pos="1479"/>
              </w:tabs>
              <w:ind w:left="33"/>
              <w:cnfStyle w:val="000000100000" w:firstRow="0" w:lastRow="0" w:firstColumn="0" w:lastColumn="0" w:oddVBand="0" w:evenVBand="0" w:oddHBand="1" w:evenHBand="0" w:firstRowFirstColumn="0" w:firstRowLastColumn="0" w:lastRowFirstColumn="0" w:lastRowLastColumn="0"/>
              <w:rPr>
                <w:bCs/>
              </w:rPr>
            </w:pPr>
            <w:r w:rsidRPr="008F2460">
              <w:rPr>
                <w:bCs/>
              </w:rPr>
              <w:t>0.05</w:t>
            </w:r>
          </w:p>
        </w:tc>
      </w:tr>
    </w:tbl>
    <w:p w14:paraId="1DC73569" w14:textId="77777777" w:rsidR="005F02FE" w:rsidRPr="00D27892" w:rsidRDefault="005F02FE" w:rsidP="005F02FE">
      <w:pPr>
        <w:rPr>
          <w:rFonts w:eastAsiaTheme="minorHAnsi"/>
        </w:rPr>
      </w:pPr>
      <w:r w:rsidRPr="00D27892">
        <w:rPr>
          <w:rFonts w:eastAsiaTheme="minorHAnsi"/>
        </w:rPr>
        <w:t>A physical examination and urinary testing may be required if the results of air monitoring indicate frequent or potentially high exposure (half of the TWA or above).</w:t>
      </w:r>
    </w:p>
    <w:p w14:paraId="7E58D136" w14:textId="77777777" w:rsidR="005F02FE" w:rsidRPr="00D27892" w:rsidRDefault="005F02FE" w:rsidP="005F02FE">
      <w:pPr>
        <w:rPr>
          <w:rFonts w:eastAsiaTheme="minorHAnsi"/>
        </w:rPr>
      </w:pPr>
      <w:r w:rsidRPr="001C3E6A">
        <w:rPr>
          <w:rFonts w:eastAsiaTheme="minorHAnsi"/>
          <w:b/>
        </w:rPr>
        <w:t>NOTE:</w:t>
      </w:r>
      <w:r w:rsidRPr="00D27892">
        <w:rPr>
          <w:rFonts w:eastAsiaTheme="minorHAnsi"/>
        </w:rPr>
        <w:t xml:space="preserve"> Cobalt compounds are readily absorbed </w:t>
      </w:r>
      <w:r>
        <w:rPr>
          <w:rFonts w:eastAsiaTheme="minorHAnsi"/>
        </w:rPr>
        <w:t>through</w:t>
      </w:r>
      <w:r w:rsidRPr="00D27892">
        <w:rPr>
          <w:rFonts w:eastAsiaTheme="minorHAnsi"/>
        </w:rPr>
        <w:t xml:space="preserve"> the skin and air monitoring results may not be a true indication of exposure.</w:t>
      </w:r>
    </w:p>
    <w:p w14:paraId="305EFD2E" w14:textId="77777777" w:rsidR="005F02FE" w:rsidRPr="00852276" w:rsidRDefault="005F02FE" w:rsidP="005F02FE">
      <w:pPr>
        <w:pStyle w:val="Heading3"/>
        <w:rPr>
          <w:color w:val="auto"/>
        </w:rPr>
      </w:pPr>
      <w:bookmarkStart w:id="9" w:name="_Toc22735400"/>
      <w:r w:rsidRPr="00852276">
        <w:rPr>
          <w:color w:val="auto"/>
        </w:rPr>
        <w:t>Removal from work</w:t>
      </w:r>
      <w:bookmarkEnd w:id="9"/>
    </w:p>
    <w:p w14:paraId="47238B3A" w14:textId="77777777" w:rsidR="005F02FE" w:rsidRPr="00852276" w:rsidRDefault="005F02FE" w:rsidP="005F02FE">
      <w:pPr>
        <w:rPr>
          <w:rFonts w:eastAsiaTheme="minorHAnsi"/>
        </w:rPr>
      </w:pPr>
      <w:r w:rsidRPr="00852276">
        <w:rPr>
          <w:rFonts w:eastAsiaTheme="minorHAnsi"/>
        </w:rPr>
        <w:t xml:space="preserve">Where a medical examination indicates the worker is displaying symptoms of exposure to cobalt or where results of biological monitoring indicate exposure that may cause adverse health effects, the registered medical practitioner should consider recommending the worker be removed from cobalt-related work. </w:t>
      </w:r>
    </w:p>
    <w:p w14:paraId="39A10EC8" w14:textId="5BA6988B" w:rsidR="005F02FE" w:rsidRPr="00852276" w:rsidRDefault="005F02FE" w:rsidP="005F02FE">
      <w:pPr>
        <w:rPr>
          <w:rFonts w:eastAsiaTheme="minorHAnsi"/>
        </w:rPr>
      </w:pPr>
      <w:r w:rsidRPr="00852276">
        <w:rPr>
          <w:rFonts w:eastAsiaTheme="minorHAnsi"/>
        </w:rPr>
        <w:t>When removal from cobalt-related work is indicated</w:t>
      </w:r>
      <w:r w:rsidR="00852276" w:rsidRPr="00852276">
        <w:rPr>
          <w:rFonts w:eastAsiaTheme="minorHAnsi"/>
        </w:rPr>
        <w:t>,</w:t>
      </w:r>
      <w:r w:rsidRPr="00852276">
        <w:rPr>
          <w:rFonts w:eastAsiaTheme="minorHAnsi"/>
        </w:rPr>
        <w:t xml:space="preserve"> the registered medical practitioner must provide the PCBU with the following recommendations: </w:t>
      </w:r>
    </w:p>
    <w:p w14:paraId="72C0D8E8" w14:textId="77777777" w:rsidR="005F02FE" w:rsidRPr="00852276" w:rsidRDefault="005F02FE" w:rsidP="005F02FE">
      <w:pPr>
        <w:pStyle w:val="SWABullets"/>
        <w:rPr>
          <w:rFonts w:eastAsiaTheme="minorHAnsi"/>
        </w:rPr>
      </w:pPr>
      <w:r w:rsidRPr="00852276">
        <w:rPr>
          <w:rFonts w:eastAsiaTheme="minorHAnsi"/>
        </w:rPr>
        <w:t>the worker should be removed from work with cobalt, and</w:t>
      </w:r>
    </w:p>
    <w:p w14:paraId="6B4E3CB5" w14:textId="77777777" w:rsidR="005F02FE" w:rsidRPr="00852276" w:rsidRDefault="005F02FE" w:rsidP="005F02FE">
      <w:pPr>
        <w:pStyle w:val="SWABullets"/>
        <w:rPr>
          <w:rFonts w:eastAsiaTheme="minorHAnsi"/>
        </w:rPr>
      </w:pPr>
      <w:r w:rsidRPr="00852276">
        <w:rPr>
          <w:rFonts w:eastAsiaTheme="minorHAnsi"/>
        </w:rPr>
        <w:t>the PCBU should review control measures and carry out recommended remedial action.</w:t>
      </w:r>
    </w:p>
    <w:p w14:paraId="337BD27B" w14:textId="4BAA81A0" w:rsidR="005F02FE" w:rsidRPr="00852276" w:rsidRDefault="005F02FE" w:rsidP="005F02FE">
      <w:pPr>
        <w:rPr>
          <w:rFonts w:eastAsiaTheme="minorHAnsi"/>
        </w:rPr>
      </w:pPr>
      <w:r w:rsidRPr="00852276">
        <w:rPr>
          <w:rFonts w:eastAsiaTheme="minorHAnsi"/>
        </w:rPr>
        <w:t>The worker must</w:t>
      </w:r>
      <w:r w:rsidR="007A778B" w:rsidRPr="00852276">
        <w:rPr>
          <w:rFonts w:eastAsiaTheme="minorHAnsi"/>
        </w:rPr>
        <w:t xml:space="preserve"> be informed of the results of </w:t>
      </w:r>
      <w:r w:rsidRPr="00852276">
        <w:rPr>
          <w:rFonts w:eastAsiaTheme="minorHAnsi"/>
        </w:rPr>
        <w:t>health monitoring.</w:t>
      </w:r>
    </w:p>
    <w:p w14:paraId="304693B9" w14:textId="77777777" w:rsidR="005F02FE" w:rsidRPr="001A3BDD" w:rsidRDefault="005F02FE" w:rsidP="005F02FE">
      <w:pPr>
        <w:pStyle w:val="Heading3"/>
      </w:pPr>
      <w:bookmarkStart w:id="10" w:name="_Toc22735401"/>
      <w:r w:rsidRPr="001A3BDD">
        <w:lastRenderedPageBreak/>
        <w:t>Return to work</w:t>
      </w:r>
      <w:bookmarkEnd w:id="10"/>
    </w:p>
    <w:p w14:paraId="5EA781C6" w14:textId="26AE1ED6" w:rsidR="00B201A4" w:rsidRPr="00852276" w:rsidRDefault="00B201A4" w:rsidP="00B201A4">
      <w:pPr>
        <w:rPr>
          <w:rFonts w:ascii="Calibri" w:hAnsi="Calibri"/>
          <w:szCs w:val="22"/>
        </w:rPr>
      </w:pPr>
      <w:r w:rsidRPr="00852276">
        <w:t>Should a worker be removed from cobalt-related work, they must not return until the registered medical practitioner has:</w:t>
      </w:r>
    </w:p>
    <w:p w14:paraId="5B2A7F77" w14:textId="77777777" w:rsidR="00B201A4" w:rsidRPr="00852276" w:rsidRDefault="00B201A4" w:rsidP="00B201A4">
      <w:pPr>
        <w:pStyle w:val="SWABullets"/>
        <w:keepNext/>
        <w:keepLines/>
        <w:rPr>
          <w:rFonts w:eastAsiaTheme="minorHAnsi"/>
        </w:rPr>
      </w:pPr>
      <w:r w:rsidRPr="00852276">
        <w:rPr>
          <w:rFonts w:eastAsiaTheme="minorHAnsi"/>
        </w:rPr>
        <w:t xml:space="preserve">assessed them as medically fit, and </w:t>
      </w:r>
    </w:p>
    <w:p w14:paraId="0868DFB6" w14:textId="2ECE2A95" w:rsidR="00B201A4" w:rsidRPr="00852276" w:rsidRDefault="00B201A4" w:rsidP="00B201A4">
      <w:pPr>
        <w:pStyle w:val="SWABullets"/>
        <w:keepNext/>
        <w:keepLines/>
        <w:rPr>
          <w:rFonts w:eastAsiaTheme="minorHAnsi"/>
        </w:rPr>
      </w:pPr>
      <w:r w:rsidRPr="00852276">
        <w:rPr>
          <w:rFonts w:eastAsiaTheme="minorHAnsi"/>
        </w:rPr>
        <w:t xml:space="preserve">made a recommendation to the PCBU that the worker can return to </w:t>
      </w:r>
      <w:r w:rsidR="00FC7108">
        <w:rPr>
          <w:rFonts w:eastAsiaTheme="minorHAnsi"/>
        </w:rPr>
        <w:t xml:space="preserve">remediated </w:t>
      </w:r>
      <w:r w:rsidRPr="00852276">
        <w:t>cobalt</w:t>
      </w:r>
      <w:r w:rsidRPr="00852276">
        <w:rPr>
          <w:rFonts w:eastAsiaTheme="minorHAnsi"/>
        </w:rPr>
        <w:t>-related work.</w:t>
      </w:r>
    </w:p>
    <w:p w14:paraId="1E9DEE49" w14:textId="013C0FAC" w:rsidR="005F02FE" w:rsidRPr="00852276" w:rsidRDefault="00B201A4" w:rsidP="00B201A4">
      <w:pPr>
        <w:rPr>
          <w:rFonts w:eastAsiaTheme="minorHAnsi"/>
        </w:rPr>
      </w:pPr>
      <w:r w:rsidRPr="00852276">
        <w:t>This assessment should take into consideration the clinical condition of the worker, the worker’s urinary cobalt levels and remediation of the circumstances that led to the symptoms if possible.</w:t>
      </w:r>
    </w:p>
    <w:p w14:paraId="2BCB2456" w14:textId="77777777" w:rsidR="005F02FE" w:rsidRDefault="005F02FE" w:rsidP="005F02FE">
      <w:pPr>
        <w:pStyle w:val="Generalchapterfeature"/>
        <w:rPr>
          <w:rFonts w:eastAsiaTheme="minorHAnsi"/>
        </w:rPr>
      </w:pPr>
      <w:r>
        <w:rPr>
          <w:rFonts w:eastAsiaTheme="minorHAnsi"/>
        </w:rPr>
        <w:t>At termination of work in a cobalt process</w:t>
      </w:r>
    </w:p>
    <w:p w14:paraId="2B3DCB77" w14:textId="7F669AB8" w:rsidR="005F02FE" w:rsidRPr="00D27892" w:rsidRDefault="005F02FE" w:rsidP="005F02FE">
      <w:pPr>
        <w:pStyle w:val="Heading2"/>
        <w:keepLines/>
        <w:rPr>
          <w:rFonts w:eastAsiaTheme="minorHAnsi"/>
        </w:rPr>
      </w:pPr>
      <w:bookmarkStart w:id="11" w:name="_Toc22735402"/>
      <w:r w:rsidRPr="00D27892">
        <w:rPr>
          <w:rFonts w:eastAsiaTheme="minorHAnsi"/>
        </w:rPr>
        <w:t>Final medical examination</w:t>
      </w:r>
      <w:bookmarkEnd w:id="11"/>
    </w:p>
    <w:p w14:paraId="7CB34DFF" w14:textId="264DF266" w:rsidR="005F02FE" w:rsidRPr="00852276" w:rsidRDefault="007A778B" w:rsidP="005F02FE">
      <w:pPr>
        <w:keepNext/>
        <w:keepLines/>
        <w:rPr>
          <w:rFonts w:eastAsiaTheme="minorHAnsi"/>
        </w:rPr>
      </w:pPr>
      <w:r w:rsidRPr="00852276">
        <w:rPr>
          <w:rFonts w:eastAsiaTheme="minorHAnsi"/>
        </w:rPr>
        <w:t>A urine sample should be collected on the last day of the worker’s final shift, and a final medical examination should be carried out at the same time or as soon as possible thereafter. Emphasis should be placed on the skin and respiratory system and any other organs or systems that were indicated during the health monitoring program</w:t>
      </w:r>
      <w:r w:rsidR="005F02FE" w:rsidRPr="00852276">
        <w:rPr>
          <w:rFonts w:eastAsiaTheme="minorHAnsi"/>
        </w:rPr>
        <w:t>.</w:t>
      </w:r>
    </w:p>
    <w:p w14:paraId="05C43191" w14:textId="1AF56F84" w:rsidR="005F02FE" w:rsidRPr="00852276" w:rsidRDefault="005F02FE" w:rsidP="005F02FE">
      <w:pPr>
        <w:keepNext/>
        <w:keepLines/>
        <w:rPr>
          <w:rFonts w:eastAsiaTheme="minorHAnsi"/>
        </w:rPr>
      </w:pPr>
      <w:r w:rsidRPr="00852276">
        <w:rPr>
          <w:rFonts w:eastAsiaTheme="minorHAnsi"/>
        </w:rPr>
        <w:t>Workers with health conditions or continuing symptoms due to cobalt exposure should be advised to seek continuing medical examinations as organised by the</w:t>
      </w:r>
      <w:r w:rsidR="00764353" w:rsidRPr="00852276">
        <w:rPr>
          <w:rFonts w:eastAsiaTheme="minorHAnsi"/>
        </w:rPr>
        <w:t xml:space="preserve"> registered </w:t>
      </w:r>
      <w:r w:rsidRPr="00852276">
        <w:rPr>
          <w:rFonts w:eastAsiaTheme="minorHAnsi"/>
        </w:rPr>
        <w:t>medical practitioner supervising the health monitoring program.</w:t>
      </w:r>
    </w:p>
    <w:p w14:paraId="52AE39F4" w14:textId="12A7E840" w:rsidR="005F02FE" w:rsidRPr="00852276" w:rsidRDefault="005F02FE" w:rsidP="005F02FE">
      <w:pPr>
        <w:rPr>
          <w:rFonts w:eastAsiaTheme="minorHAnsi"/>
        </w:rPr>
      </w:pPr>
      <w:r w:rsidRPr="00852276">
        <w:rPr>
          <w:rFonts w:eastAsiaTheme="minorHAnsi"/>
        </w:rPr>
        <w:t xml:space="preserve">A health monitoring report from the registered medical practitioner should be provided to the PCBU as soon as practicable after the completion of the monitoring program, </w:t>
      </w:r>
      <w:r w:rsidR="00FC7108">
        <w:rPr>
          <w:rFonts w:eastAsiaTheme="minorHAnsi"/>
        </w:rPr>
        <w:t>and</w:t>
      </w:r>
      <w:r w:rsidR="00FC7108" w:rsidRPr="00852276">
        <w:rPr>
          <w:rFonts w:eastAsiaTheme="minorHAnsi"/>
        </w:rPr>
        <w:t xml:space="preserve"> </w:t>
      </w:r>
      <w:r w:rsidRPr="00852276">
        <w:rPr>
          <w:rFonts w:eastAsiaTheme="minorHAnsi"/>
        </w:rPr>
        <w:t>at regular intervals for longer term or ongoing health monitoring processes. The report must</w:t>
      </w:r>
      <w:r w:rsidR="00A84237">
        <w:rPr>
          <w:rFonts w:eastAsiaTheme="minorHAnsi"/>
        </w:rPr>
        <w:t xml:space="preserve"> </w:t>
      </w:r>
      <w:r w:rsidRPr="00852276">
        <w:rPr>
          <w:rFonts w:eastAsiaTheme="minorHAnsi"/>
        </w:rPr>
        <w:t>include:</w:t>
      </w:r>
    </w:p>
    <w:p w14:paraId="00F21AEA" w14:textId="77777777" w:rsidR="005F02FE" w:rsidRPr="00852276" w:rsidRDefault="005F02FE" w:rsidP="005F02FE">
      <w:pPr>
        <w:pStyle w:val="SWABullets"/>
        <w:rPr>
          <w:rFonts w:eastAsiaTheme="minorHAnsi"/>
        </w:rPr>
      </w:pPr>
      <w:r w:rsidRPr="00852276">
        <w:rPr>
          <w:rFonts w:eastAsiaTheme="minorHAnsi"/>
        </w:rPr>
        <w:t>the name and date of birth of the worker</w:t>
      </w:r>
    </w:p>
    <w:p w14:paraId="62FF2B3E" w14:textId="77777777" w:rsidR="005F02FE" w:rsidRPr="00852276" w:rsidRDefault="005F02FE" w:rsidP="005F02FE">
      <w:pPr>
        <w:pStyle w:val="SWABullets"/>
        <w:rPr>
          <w:rFonts w:eastAsiaTheme="minorHAnsi"/>
        </w:rPr>
      </w:pPr>
      <w:r w:rsidRPr="00852276">
        <w:rPr>
          <w:rFonts w:eastAsiaTheme="minorHAnsi"/>
        </w:rPr>
        <w:t>the name and registration number of the registered medical practitioner</w:t>
      </w:r>
    </w:p>
    <w:p w14:paraId="722AD81E" w14:textId="77777777" w:rsidR="005F02FE" w:rsidRPr="00852276" w:rsidRDefault="005F02FE" w:rsidP="005F02FE">
      <w:pPr>
        <w:pStyle w:val="SWABullets"/>
        <w:rPr>
          <w:rFonts w:eastAsiaTheme="minorHAnsi"/>
        </w:rPr>
      </w:pPr>
      <w:r w:rsidRPr="00852276">
        <w:rPr>
          <w:rFonts w:eastAsiaTheme="minorHAnsi"/>
        </w:rPr>
        <w:t>the name and address of the PCBU who commissioned the health monitoring</w:t>
      </w:r>
    </w:p>
    <w:p w14:paraId="70B1E018" w14:textId="77777777" w:rsidR="005F02FE" w:rsidRPr="00852276" w:rsidRDefault="005F02FE" w:rsidP="005F02FE">
      <w:pPr>
        <w:pStyle w:val="SWABullets"/>
        <w:rPr>
          <w:rFonts w:eastAsiaTheme="minorHAnsi"/>
        </w:rPr>
      </w:pPr>
      <w:r w:rsidRPr="00852276">
        <w:rPr>
          <w:rFonts w:eastAsiaTheme="minorHAnsi"/>
        </w:rPr>
        <w:t>the date of the health monitoring</w:t>
      </w:r>
    </w:p>
    <w:p w14:paraId="72EEF9D1" w14:textId="77777777" w:rsidR="005F02FE" w:rsidRPr="00852276" w:rsidRDefault="005F02FE" w:rsidP="005F02FE">
      <w:pPr>
        <w:pStyle w:val="SWABullets"/>
        <w:rPr>
          <w:rFonts w:eastAsiaTheme="minorHAnsi"/>
        </w:rPr>
      </w:pPr>
      <w:r w:rsidRPr="00852276">
        <w:rPr>
          <w:rFonts w:eastAsiaTheme="minorHAnsi"/>
        </w:rPr>
        <w:t>any test results that indicate whether or not the worker has been exposed to a hazardous chemical</w:t>
      </w:r>
    </w:p>
    <w:p w14:paraId="54F2C5EE" w14:textId="59338309" w:rsidR="005F02FE" w:rsidRPr="00852276" w:rsidRDefault="005F02FE" w:rsidP="005F02FE">
      <w:pPr>
        <w:pStyle w:val="SWABullets"/>
        <w:rPr>
          <w:rFonts w:eastAsiaTheme="minorHAnsi"/>
        </w:rPr>
      </w:pPr>
      <w:r w:rsidRPr="00852276">
        <w:rPr>
          <w:rFonts w:eastAsiaTheme="minorHAnsi"/>
        </w:rPr>
        <w:t>any advice that test results indicate that the worker may have contracted a</w:t>
      </w:r>
      <w:r w:rsidR="00505A51">
        <w:rPr>
          <w:rFonts w:eastAsiaTheme="minorHAnsi"/>
        </w:rPr>
        <w:t>n injury, illness or</w:t>
      </w:r>
      <w:r w:rsidRPr="00852276">
        <w:rPr>
          <w:rFonts w:eastAsiaTheme="minorHAnsi"/>
        </w:rPr>
        <w:t xml:space="preserve"> disease as a result of carrying out the work that triggered the requirement for health monitoring</w:t>
      </w:r>
    </w:p>
    <w:p w14:paraId="00A010CF" w14:textId="77777777" w:rsidR="005F02FE" w:rsidRPr="00852276" w:rsidRDefault="005F02FE" w:rsidP="005F02FE">
      <w:pPr>
        <w:pStyle w:val="SWABullets"/>
        <w:rPr>
          <w:rFonts w:eastAsiaTheme="minorHAnsi"/>
        </w:rPr>
      </w:pPr>
      <w:r w:rsidRPr="00852276">
        <w:rPr>
          <w:rFonts w:eastAsiaTheme="minorHAnsi"/>
        </w:rPr>
        <w:t>any recommendation that the PCBU take remedial measures, including whether the worker can continue to carry out the type of work that triggered the requirement for health monitoring, and</w:t>
      </w:r>
    </w:p>
    <w:p w14:paraId="17B18468" w14:textId="77777777" w:rsidR="005F02FE" w:rsidRPr="00852276" w:rsidRDefault="005F02FE" w:rsidP="005F02FE">
      <w:pPr>
        <w:pStyle w:val="SWABullets"/>
        <w:rPr>
          <w:rFonts w:eastAsiaTheme="minorHAnsi"/>
        </w:rPr>
      </w:pPr>
      <w:r w:rsidRPr="00852276">
        <w:rPr>
          <w:rFonts w:eastAsiaTheme="minorHAnsi"/>
        </w:rPr>
        <w:t>whether medical counselling is required for the worker in relation to the work that triggered the requirement for health monitoring.</w:t>
      </w:r>
    </w:p>
    <w:p w14:paraId="4D681BD5" w14:textId="77777777" w:rsidR="005F02FE" w:rsidRDefault="005F02FE" w:rsidP="005F02FE">
      <w:pPr>
        <w:pStyle w:val="Generalchapterfeature"/>
        <w:rPr>
          <w:rFonts w:eastAsiaTheme="minorHAnsi"/>
        </w:rPr>
      </w:pPr>
      <w:r>
        <w:rPr>
          <w:rFonts w:eastAsiaTheme="minorHAnsi"/>
        </w:rPr>
        <w:t>Potential health effects following exposure to cobalt</w:t>
      </w:r>
    </w:p>
    <w:p w14:paraId="2E008F0D" w14:textId="068CDABD" w:rsidR="005F02FE" w:rsidRPr="00D27892" w:rsidRDefault="005F02FE" w:rsidP="005F02FE">
      <w:pPr>
        <w:pStyle w:val="Heading2"/>
        <w:rPr>
          <w:rFonts w:eastAsiaTheme="minorHAnsi"/>
        </w:rPr>
      </w:pPr>
      <w:bookmarkStart w:id="12" w:name="_Toc22735403"/>
      <w:r w:rsidRPr="00D27892">
        <w:rPr>
          <w:rFonts w:eastAsiaTheme="minorHAnsi"/>
        </w:rPr>
        <w:t xml:space="preserve">Route of </w:t>
      </w:r>
      <w:r>
        <w:rPr>
          <w:rFonts w:eastAsiaTheme="minorHAnsi"/>
        </w:rPr>
        <w:t xml:space="preserve">occupational </w:t>
      </w:r>
      <w:r w:rsidRPr="00D27892">
        <w:rPr>
          <w:rFonts w:eastAsiaTheme="minorHAnsi"/>
        </w:rPr>
        <w:t>exposure</w:t>
      </w:r>
      <w:bookmarkEnd w:id="12"/>
    </w:p>
    <w:p w14:paraId="667CA2F0" w14:textId="180CCEC7" w:rsidR="005F02FE" w:rsidRPr="005B7B94" w:rsidRDefault="005F02FE" w:rsidP="005F02FE">
      <w:pPr>
        <w:rPr>
          <w:rFonts w:eastAsiaTheme="minorHAnsi"/>
        </w:rPr>
      </w:pPr>
      <w:r w:rsidRPr="005B7B94">
        <w:rPr>
          <w:rFonts w:eastAsiaTheme="minorHAnsi"/>
        </w:rPr>
        <w:t xml:space="preserve">The primary route of </w:t>
      </w:r>
      <w:r w:rsidR="008D68AB">
        <w:rPr>
          <w:rFonts w:eastAsiaTheme="minorHAnsi"/>
        </w:rPr>
        <w:t xml:space="preserve">cobalt </w:t>
      </w:r>
      <w:r w:rsidRPr="005B7B94">
        <w:rPr>
          <w:rFonts w:eastAsiaTheme="minorHAnsi"/>
        </w:rPr>
        <w:t>exposure is via inhalation.</w:t>
      </w:r>
    </w:p>
    <w:p w14:paraId="5683BA63" w14:textId="35F06534" w:rsidR="005F02FE" w:rsidRPr="00D27892" w:rsidRDefault="005F02FE" w:rsidP="005F02FE">
      <w:pPr>
        <w:pStyle w:val="Heading2"/>
        <w:keepLines/>
        <w:rPr>
          <w:rFonts w:eastAsiaTheme="minorHAnsi"/>
        </w:rPr>
      </w:pPr>
      <w:bookmarkStart w:id="13" w:name="_Toc22735404"/>
      <w:r>
        <w:rPr>
          <w:rFonts w:eastAsiaTheme="minorHAnsi"/>
        </w:rPr>
        <w:lastRenderedPageBreak/>
        <w:t>Target organ/effect</w:t>
      </w:r>
      <w:bookmarkEnd w:id="13"/>
    </w:p>
    <w:p w14:paraId="169242B5" w14:textId="77777777" w:rsidR="005F02FE" w:rsidRPr="00C75D23" w:rsidRDefault="005F02FE" w:rsidP="005F02FE">
      <w:pPr>
        <w:keepNext/>
        <w:keepLines/>
        <w:rPr>
          <w:rFonts w:eastAsiaTheme="minorHAnsi"/>
        </w:rPr>
      </w:pPr>
      <w:r w:rsidRPr="00C75D23">
        <w:rPr>
          <w:rFonts w:eastAsiaTheme="minorHAnsi"/>
        </w:rPr>
        <w:t>The target organs and potential effects of cobalt include:</w:t>
      </w:r>
    </w:p>
    <w:p w14:paraId="0415CBF6" w14:textId="48DB6EEB" w:rsidR="005F02FE" w:rsidRPr="005E5337" w:rsidRDefault="005F02FE" w:rsidP="005F02FE">
      <w:pPr>
        <w:pStyle w:val="Caption"/>
        <w:keepNext/>
        <w:keepLines/>
        <w:rPr>
          <w:b w:val="0"/>
        </w:rPr>
      </w:pPr>
      <w:r>
        <w:t xml:space="preserve">Table </w:t>
      </w:r>
      <w:r w:rsidR="001B5BFF">
        <w:rPr>
          <w:noProof/>
        </w:rPr>
        <w:fldChar w:fldCharType="begin"/>
      </w:r>
      <w:r w:rsidR="001B5BFF">
        <w:rPr>
          <w:noProof/>
        </w:rPr>
        <w:instrText xml:space="preserve"> SEQ Table \* ARABIC </w:instrText>
      </w:r>
      <w:r w:rsidR="001B5BFF">
        <w:rPr>
          <w:noProof/>
        </w:rPr>
        <w:fldChar w:fldCharType="separate"/>
      </w:r>
      <w:r w:rsidR="00CF596C">
        <w:rPr>
          <w:noProof/>
        </w:rPr>
        <w:t>2</w:t>
      </w:r>
      <w:r w:rsidR="001B5BFF">
        <w:rPr>
          <w:noProof/>
        </w:rPr>
        <w:fldChar w:fldCharType="end"/>
      </w:r>
      <w:r>
        <w:t xml:space="preserve"> </w:t>
      </w:r>
      <w:r w:rsidRPr="005E5337">
        <w:rPr>
          <w:b w:val="0"/>
        </w:rPr>
        <w:t>Target organs and potential effects of cobalt exposure</w:t>
      </w:r>
    </w:p>
    <w:tbl>
      <w:tblPr>
        <w:tblStyle w:val="LightShading-Accent2"/>
        <w:tblW w:w="5000" w:type="pct"/>
        <w:tblLook w:val="04A0" w:firstRow="1" w:lastRow="0" w:firstColumn="1" w:lastColumn="0" w:noHBand="0" w:noVBand="1"/>
        <w:tblCaption w:val="Table"/>
        <w:tblDescription w:val="Showing target organs and potential effects of exposure"/>
      </w:tblPr>
      <w:tblGrid>
        <w:gridCol w:w="2317"/>
        <w:gridCol w:w="6506"/>
      </w:tblGrid>
      <w:tr w:rsidR="005F02FE" w:rsidRPr="00EA37E9" w14:paraId="2680024F" w14:textId="77777777" w:rsidTr="007A778B">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313" w:type="pct"/>
            <w:hideMark/>
          </w:tcPr>
          <w:p w14:paraId="533E444E" w14:textId="77777777" w:rsidR="005F02FE" w:rsidRPr="00EA37E9" w:rsidRDefault="005F02FE" w:rsidP="007A778B">
            <w:pPr>
              <w:keepNext/>
              <w:keepLines/>
            </w:pPr>
            <w:r>
              <w:t>Target organ</w:t>
            </w:r>
          </w:p>
        </w:tc>
        <w:tc>
          <w:tcPr>
            <w:tcW w:w="3687" w:type="pct"/>
            <w:hideMark/>
          </w:tcPr>
          <w:p w14:paraId="16CF370F" w14:textId="77777777" w:rsidR="005F02FE" w:rsidRPr="00EA37E9" w:rsidRDefault="005F02FE" w:rsidP="007A778B">
            <w:pPr>
              <w:keepNext/>
              <w:keepLines/>
              <w:cnfStyle w:val="100000000000" w:firstRow="1" w:lastRow="0" w:firstColumn="0" w:lastColumn="0" w:oddVBand="0" w:evenVBand="0" w:oddHBand="0" w:evenHBand="0" w:firstRowFirstColumn="0" w:firstRowLastColumn="0" w:lastRowFirstColumn="0" w:lastRowLastColumn="0"/>
            </w:pPr>
            <w:r>
              <w:t>Effect</w:t>
            </w:r>
          </w:p>
        </w:tc>
      </w:tr>
      <w:tr w:rsidR="00C75D23" w:rsidRPr="00C75D23" w14:paraId="3FFA4062" w14:textId="77777777" w:rsidTr="007A77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13" w:type="pct"/>
            <w:tcBorders>
              <w:bottom w:val="single" w:sz="4" w:space="0" w:color="AF1E2D"/>
            </w:tcBorders>
            <w:noWrap/>
          </w:tcPr>
          <w:p w14:paraId="17E54B98" w14:textId="77777777" w:rsidR="005F02FE" w:rsidRPr="00C75D23" w:rsidRDefault="005F02FE" w:rsidP="007A778B">
            <w:pPr>
              <w:keepNext/>
              <w:keepLines/>
              <w:rPr>
                <w:rFonts w:cs="Arial"/>
                <w:bCs w:val="0"/>
              </w:rPr>
            </w:pPr>
            <w:r w:rsidRPr="00C75D23">
              <w:rPr>
                <w:rFonts w:cs="Arial"/>
                <w:bCs w:val="0"/>
              </w:rPr>
              <w:t>Heart</w:t>
            </w:r>
          </w:p>
        </w:tc>
        <w:tc>
          <w:tcPr>
            <w:tcW w:w="3687" w:type="pct"/>
            <w:tcBorders>
              <w:bottom w:val="single" w:sz="4" w:space="0" w:color="AF1E2D"/>
            </w:tcBorders>
            <w:noWrap/>
          </w:tcPr>
          <w:p w14:paraId="5291D737" w14:textId="77777777" w:rsidR="005F02FE" w:rsidRPr="00C75D23" w:rsidRDefault="005F02FE" w:rsidP="007A778B">
            <w:pPr>
              <w:pStyle w:val="Tablebullets"/>
              <w:cnfStyle w:val="000000100000" w:firstRow="0" w:lastRow="0" w:firstColumn="0" w:lastColumn="0" w:oddVBand="0" w:evenVBand="0" w:oddHBand="1" w:evenHBand="0" w:firstRowFirstColumn="0" w:firstRowLastColumn="0" w:lastRowFirstColumn="0" w:lastRowLastColumn="0"/>
            </w:pPr>
            <w:r w:rsidRPr="00C75D23">
              <w:t>Cardiomyopathy</w:t>
            </w:r>
          </w:p>
        </w:tc>
      </w:tr>
      <w:tr w:rsidR="00C75D23" w:rsidRPr="00C75D23" w14:paraId="3EE55B44" w14:textId="77777777" w:rsidTr="007A778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13" w:type="pct"/>
            <w:tcBorders>
              <w:bottom w:val="single" w:sz="4" w:space="0" w:color="AF1E2D"/>
            </w:tcBorders>
            <w:noWrap/>
          </w:tcPr>
          <w:p w14:paraId="7E84BC8D" w14:textId="77777777" w:rsidR="005F02FE" w:rsidRPr="00C75D23" w:rsidRDefault="005F02FE" w:rsidP="007A778B">
            <w:pPr>
              <w:keepNext/>
              <w:keepLines/>
              <w:rPr>
                <w:rFonts w:cs="Arial"/>
                <w:bCs w:val="0"/>
              </w:rPr>
            </w:pPr>
            <w:r w:rsidRPr="00C75D23">
              <w:rPr>
                <w:rFonts w:cs="Arial"/>
                <w:bCs w:val="0"/>
              </w:rPr>
              <w:t>Skin</w:t>
            </w:r>
          </w:p>
        </w:tc>
        <w:tc>
          <w:tcPr>
            <w:tcW w:w="3687" w:type="pct"/>
            <w:tcBorders>
              <w:bottom w:val="single" w:sz="4" w:space="0" w:color="AF1E2D"/>
            </w:tcBorders>
            <w:noWrap/>
          </w:tcPr>
          <w:p w14:paraId="45425BF7" w14:textId="77777777" w:rsidR="005F02FE" w:rsidRPr="00C75D23" w:rsidRDefault="005F02FE" w:rsidP="007A778B">
            <w:pPr>
              <w:pStyle w:val="Tablebullets"/>
              <w:cnfStyle w:val="000000010000" w:firstRow="0" w:lastRow="0" w:firstColumn="0" w:lastColumn="0" w:oddVBand="0" w:evenVBand="0" w:oddHBand="0" w:evenHBand="1" w:firstRowFirstColumn="0" w:firstRowLastColumn="0" w:lastRowFirstColumn="0" w:lastRowLastColumn="0"/>
            </w:pPr>
            <w:r w:rsidRPr="00C75D23">
              <w:t>Irritation</w:t>
            </w:r>
          </w:p>
          <w:p w14:paraId="1DCEFE8E" w14:textId="77777777" w:rsidR="005F02FE" w:rsidRPr="00C75D23" w:rsidRDefault="005F02FE" w:rsidP="007A778B">
            <w:pPr>
              <w:pStyle w:val="Tablebullets"/>
              <w:cnfStyle w:val="000000010000" w:firstRow="0" w:lastRow="0" w:firstColumn="0" w:lastColumn="0" w:oddVBand="0" w:evenVBand="0" w:oddHBand="0" w:evenHBand="1" w:firstRowFirstColumn="0" w:firstRowLastColumn="0" w:lastRowFirstColumn="0" w:lastRowLastColumn="0"/>
            </w:pPr>
            <w:r w:rsidRPr="00C75D23">
              <w:t>Sensitisation</w:t>
            </w:r>
          </w:p>
          <w:p w14:paraId="29084FAD" w14:textId="77777777" w:rsidR="005F02FE" w:rsidRPr="00C75D23" w:rsidRDefault="005F02FE" w:rsidP="007A778B">
            <w:pPr>
              <w:pStyle w:val="Tablebullets"/>
              <w:cnfStyle w:val="000000010000" w:firstRow="0" w:lastRow="0" w:firstColumn="0" w:lastColumn="0" w:oddVBand="0" w:evenVBand="0" w:oddHBand="0" w:evenHBand="1" w:firstRowFirstColumn="0" w:firstRowLastColumn="0" w:lastRowFirstColumn="0" w:lastRowLastColumn="0"/>
            </w:pPr>
            <w:r w:rsidRPr="00C75D23">
              <w:t>Allergic contact dermatitis</w:t>
            </w:r>
          </w:p>
        </w:tc>
      </w:tr>
      <w:tr w:rsidR="00C75D23" w:rsidRPr="00C75D23" w14:paraId="5A6161A2" w14:textId="77777777" w:rsidTr="007A77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13" w:type="pct"/>
            <w:tcBorders>
              <w:bottom w:val="single" w:sz="4" w:space="0" w:color="AF1E2D"/>
            </w:tcBorders>
            <w:noWrap/>
          </w:tcPr>
          <w:p w14:paraId="7FEB1B1D" w14:textId="77777777" w:rsidR="005F02FE" w:rsidRPr="00C75D23" w:rsidRDefault="005F02FE" w:rsidP="007A778B">
            <w:pPr>
              <w:keepNext/>
              <w:keepLines/>
              <w:rPr>
                <w:rFonts w:cs="Arial"/>
                <w:bCs w:val="0"/>
              </w:rPr>
            </w:pPr>
            <w:r w:rsidRPr="00C75D23">
              <w:rPr>
                <w:rFonts w:cs="Arial"/>
                <w:bCs w:val="0"/>
              </w:rPr>
              <w:t>Respiratory system</w:t>
            </w:r>
          </w:p>
        </w:tc>
        <w:tc>
          <w:tcPr>
            <w:tcW w:w="3687" w:type="pct"/>
            <w:tcBorders>
              <w:bottom w:val="single" w:sz="4" w:space="0" w:color="AF1E2D"/>
            </w:tcBorders>
            <w:noWrap/>
          </w:tcPr>
          <w:p w14:paraId="797C1873" w14:textId="77777777" w:rsidR="005F02FE" w:rsidRPr="00C75D23" w:rsidRDefault="005F02FE" w:rsidP="007A778B">
            <w:pPr>
              <w:pStyle w:val="Tablebullets"/>
              <w:cnfStyle w:val="000000100000" w:firstRow="0" w:lastRow="0" w:firstColumn="0" w:lastColumn="0" w:oddVBand="0" w:evenVBand="0" w:oddHBand="1" w:evenHBand="0" w:firstRowFirstColumn="0" w:firstRowLastColumn="0" w:lastRowFirstColumn="0" w:lastRowLastColumn="0"/>
            </w:pPr>
            <w:r w:rsidRPr="00C75D23">
              <w:t>Dyspnoea</w:t>
            </w:r>
          </w:p>
          <w:p w14:paraId="28C2E9CB" w14:textId="77777777" w:rsidR="005F02FE" w:rsidRPr="00C75D23" w:rsidRDefault="005F02FE" w:rsidP="007A778B">
            <w:pPr>
              <w:pStyle w:val="Tablebullets"/>
              <w:cnfStyle w:val="000000100000" w:firstRow="0" w:lastRow="0" w:firstColumn="0" w:lastColumn="0" w:oddVBand="0" w:evenVBand="0" w:oddHBand="1" w:evenHBand="0" w:firstRowFirstColumn="0" w:firstRowLastColumn="0" w:lastRowFirstColumn="0" w:lastRowLastColumn="0"/>
            </w:pPr>
            <w:r w:rsidRPr="00C75D23">
              <w:t>Wheezing</w:t>
            </w:r>
          </w:p>
          <w:p w14:paraId="588FC784" w14:textId="77777777" w:rsidR="005F02FE" w:rsidRPr="00C75D23" w:rsidRDefault="005F02FE" w:rsidP="007A778B">
            <w:pPr>
              <w:pStyle w:val="Tablebullets"/>
              <w:cnfStyle w:val="000000100000" w:firstRow="0" w:lastRow="0" w:firstColumn="0" w:lastColumn="0" w:oddVBand="0" w:evenVBand="0" w:oddHBand="1" w:evenHBand="0" w:firstRowFirstColumn="0" w:firstRowLastColumn="0" w:lastRowFirstColumn="0" w:lastRowLastColumn="0"/>
            </w:pPr>
            <w:r w:rsidRPr="00C75D23">
              <w:t>Coughing</w:t>
            </w:r>
          </w:p>
          <w:p w14:paraId="1EE60AB1" w14:textId="77777777" w:rsidR="005F02FE" w:rsidRPr="00C75D23" w:rsidRDefault="005F02FE" w:rsidP="007A778B">
            <w:pPr>
              <w:pStyle w:val="Tablebullets"/>
              <w:cnfStyle w:val="000000100000" w:firstRow="0" w:lastRow="0" w:firstColumn="0" w:lastColumn="0" w:oddVBand="0" w:evenVBand="0" w:oddHBand="1" w:evenHBand="0" w:firstRowFirstColumn="0" w:firstRowLastColumn="0" w:lastRowFirstColumn="0" w:lastRowLastColumn="0"/>
            </w:pPr>
            <w:r w:rsidRPr="00C75D23">
              <w:t>Pneumonitis</w:t>
            </w:r>
          </w:p>
          <w:p w14:paraId="7A34E5D0" w14:textId="77777777" w:rsidR="005F02FE" w:rsidRPr="00C75D23" w:rsidRDefault="005F02FE" w:rsidP="007A778B">
            <w:pPr>
              <w:pStyle w:val="Tablebullets"/>
              <w:cnfStyle w:val="000000100000" w:firstRow="0" w:lastRow="0" w:firstColumn="0" w:lastColumn="0" w:oddVBand="0" w:evenVBand="0" w:oddHBand="1" w:evenHBand="0" w:firstRowFirstColumn="0" w:firstRowLastColumn="0" w:lastRowFirstColumn="0" w:lastRowLastColumn="0"/>
            </w:pPr>
            <w:r w:rsidRPr="00C75D23">
              <w:t>Obstructive lung damage and ‘hard metal lung disease’</w:t>
            </w:r>
          </w:p>
        </w:tc>
      </w:tr>
      <w:tr w:rsidR="00C75D23" w:rsidRPr="00C75D23" w14:paraId="2679889C" w14:textId="77777777" w:rsidTr="007A778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13" w:type="pct"/>
            <w:tcBorders>
              <w:bottom w:val="single" w:sz="4" w:space="0" w:color="AF1E2D"/>
            </w:tcBorders>
            <w:noWrap/>
          </w:tcPr>
          <w:p w14:paraId="64EB7478" w14:textId="77777777" w:rsidR="005F02FE" w:rsidRPr="00C75D23" w:rsidRDefault="005F02FE" w:rsidP="007A778B">
            <w:pPr>
              <w:keepNext/>
              <w:keepLines/>
              <w:rPr>
                <w:rFonts w:cs="Arial"/>
                <w:bCs w:val="0"/>
              </w:rPr>
            </w:pPr>
            <w:r w:rsidRPr="00C75D23">
              <w:rPr>
                <w:rFonts w:cs="Arial"/>
                <w:bCs w:val="0"/>
              </w:rPr>
              <w:t>Eyes</w:t>
            </w:r>
          </w:p>
        </w:tc>
        <w:tc>
          <w:tcPr>
            <w:tcW w:w="3687" w:type="pct"/>
            <w:tcBorders>
              <w:bottom w:val="single" w:sz="4" w:space="0" w:color="AF1E2D"/>
            </w:tcBorders>
            <w:noWrap/>
          </w:tcPr>
          <w:p w14:paraId="37DFF9A9" w14:textId="77777777" w:rsidR="005F02FE" w:rsidRPr="00C75D23" w:rsidRDefault="005F02FE" w:rsidP="007A778B">
            <w:pPr>
              <w:pStyle w:val="Tablebullets"/>
              <w:cnfStyle w:val="000000010000" w:firstRow="0" w:lastRow="0" w:firstColumn="0" w:lastColumn="0" w:oddVBand="0" w:evenVBand="0" w:oddHBand="0" w:evenHBand="1" w:firstRowFirstColumn="0" w:firstRowLastColumn="0" w:lastRowFirstColumn="0" w:lastRowLastColumn="0"/>
            </w:pPr>
            <w:r w:rsidRPr="00C75D23">
              <w:t>Irritation</w:t>
            </w:r>
          </w:p>
        </w:tc>
      </w:tr>
    </w:tbl>
    <w:p w14:paraId="3CCDC360" w14:textId="540F5AA5" w:rsidR="005F02FE" w:rsidRPr="00D27892" w:rsidRDefault="005F02FE" w:rsidP="005F02FE">
      <w:pPr>
        <w:pStyle w:val="Heading2"/>
        <w:rPr>
          <w:rFonts w:eastAsiaTheme="minorHAnsi"/>
        </w:rPr>
      </w:pPr>
      <w:bookmarkStart w:id="14" w:name="_Toc22735405"/>
      <w:r w:rsidRPr="00D27892">
        <w:rPr>
          <w:rFonts w:eastAsiaTheme="minorHAnsi"/>
        </w:rPr>
        <w:t>Acute effects</w:t>
      </w:r>
      <w:bookmarkEnd w:id="14"/>
    </w:p>
    <w:p w14:paraId="3CCD216D" w14:textId="77777777" w:rsidR="005F02FE" w:rsidRPr="00C75D23" w:rsidRDefault="005F02FE" w:rsidP="005F02FE">
      <w:pPr>
        <w:rPr>
          <w:rFonts w:eastAsiaTheme="minorHAnsi"/>
        </w:rPr>
      </w:pPr>
      <w:r w:rsidRPr="00C75D23">
        <w:rPr>
          <w:rFonts w:eastAsiaTheme="minorHAnsi"/>
        </w:rPr>
        <w:t>Acute oral exposure to cobalt can result in gastrointestinal effects and effects on the blood, liver and allergic dermatitis.</w:t>
      </w:r>
    </w:p>
    <w:p w14:paraId="3A8D71E1" w14:textId="77777777" w:rsidR="008D68AB" w:rsidRDefault="005F02FE" w:rsidP="005F02FE">
      <w:pPr>
        <w:rPr>
          <w:rFonts w:eastAsiaTheme="minorHAnsi"/>
        </w:rPr>
      </w:pPr>
      <w:r w:rsidRPr="00C75D23">
        <w:rPr>
          <w:rFonts w:eastAsiaTheme="minorHAnsi"/>
        </w:rPr>
        <w:t>Acute effects of inhalational exposure to cobalt include respiratory effects such as</w:t>
      </w:r>
      <w:r w:rsidR="008D68AB">
        <w:rPr>
          <w:rFonts w:eastAsiaTheme="minorHAnsi"/>
        </w:rPr>
        <w:t>:</w:t>
      </w:r>
      <w:r w:rsidRPr="00C75D23">
        <w:rPr>
          <w:rFonts w:eastAsiaTheme="minorHAnsi"/>
        </w:rPr>
        <w:t xml:space="preserve"> </w:t>
      </w:r>
    </w:p>
    <w:p w14:paraId="3EBCE1CE" w14:textId="6FA1F3BA" w:rsidR="008D68AB" w:rsidRDefault="008D68AB" w:rsidP="008D68AB">
      <w:pPr>
        <w:pStyle w:val="SWABullets"/>
        <w:rPr>
          <w:rFonts w:eastAsiaTheme="minorHAnsi"/>
        </w:rPr>
      </w:pPr>
      <w:r>
        <w:rPr>
          <w:rFonts w:eastAsiaTheme="minorHAnsi"/>
        </w:rPr>
        <w:t>wheezing</w:t>
      </w:r>
    </w:p>
    <w:p w14:paraId="52324031" w14:textId="5F60BE7C" w:rsidR="008D68AB" w:rsidRDefault="008D68AB" w:rsidP="008D68AB">
      <w:pPr>
        <w:pStyle w:val="SWABullets"/>
        <w:rPr>
          <w:rFonts w:eastAsiaTheme="minorHAnsi"/>
        </w:rPr>
      </w:pPr>
      <w:r>
        <w:rPr>
          <w:rFonts w:eastAsiaTheme="minorHAnsi"/>
        </w:rPr>
        <w:t>coughing</w:t>
      </w:r>
    </w:p>
    <w:p w14:paraId="3026F59E" w14:textId="77777777" w:rsidR="008D68AB" w:rsidRDefault="008D68AB" w:rsidP="008D68AB">
      <w:pPr>
        <w:pStyle w:val="SWABullets"/>
        <w:rPr>
          <w:rFonts w:eastAsiaTheme="minorHAnsi"/>
        </w:rPr>
      </w:pPr>
      <w:r>
        <w:rPr>
          <w:rFonts w:eastAsiaTheme="minorHAnsi"/>
        </w:rPr>
        <w:t>decrease in lung function</w:t>
      </w:r>
    </w:p>
    <w:p w14:paraId="254E9A29" w14:textId="77777777" w:rsidR="008D68AB" w:rsidRDefault="005F02FE" w:rsidP="008D68AB">
      <w:pPr>
        <w:pStyle w:val="SWABullets"/>
        <w:rPr>
          <w:rFonts w:eastAsiaTheme="minorHAnsi"/>
        </w:rPr>
      </w:pPr>
      <w:r w:rsidRPr="008D68AB">
        <w:rPr>
          <w:rFonts w:eastAsiaTheme="minorHAnsi"/>
        </w:rPr>
        <w:t>congestion</w:t>
      </w:r>
      <w:r w:rsidR="008D68AB">
        <w:rPr>
          <w:rFonts w:eastAsiaTheme="minorHAnsi"/>
        </w:rPr>
        <w:t>,</w:t>
      </w:r>
      <w:r w:rsidRPr="008D68AB">
        <w:rPr>
          <w:rFonts w:eastAsiaTheme="minorHAnsi"/>
        </w:rPr>
        <w:t xml:space="preserve"> and </w:t>
      </w:r>
    </w:p>
    <w:p w14:paraId="24882D7D" w14:textId="53D4C9CD" w:rsidR="005F02FE" w:rsidRPr="008D68AB" w:rsidRDefault="005F02FE" w:rsidP="008D68AB">
      <w:pPr>
        <w:pStyle w:val="SWABullets"/>
        <w:rPr>
          <w:rFonts w:eastAsiaTheme="minorHAnsi"/>
        </w:rPr>
      </w:pPr>
      <w:r w:rsidRPr="008D68AB">
        <w:rPr>
          <w:rFonts w:eastAsiaTheme="minorHAnsi"/>
        </w:rPr>
        <w:t xml:space="preserve">haemorrhage of the lung. </w:t>
      </w:r>
    </w:p>
    <w:p w14:paraId="1745D48D" w14:textId="43564D2C" w:rsidR="005F02FE" w:rsidRPr="00D27892" w:rsidRDefault="005F02FE" w:rsidP="005F02FE">
      <w:pPr>
        <w:pStyle w:val="Heading2"/>
        <w:rPr>
          <w:rFonts w:eastAsiaTheme="minorHAnsi"/>
        </w:rPr>
      </w:pPr>
      <w:bookmarkStart w:id="15" w:name="_Toc22735406"/>
      <w:r w:rsidRPr="00D27892">
        <w:rPr>
          <w:rFonts w:eastAsiaTheme="minorHAnsi"/>
        </w:rPr>
        <w:t>Chronic effects</w:t>
      </w:r>
      <w:bookmarkEnd w:id="15"/>
      <w:r w:rsidRPr="00D27892">
        <w:rPr>
          <w:rFonts w:eastAsiaTheme="minorHAnsi"/>
        </w:rPr>
        <w:t xml:space="preserve"> </w:t>
      </w:r>
    </w:p>
    <w:p w14:paraId="6CF7EB47" w14:textId="77777777" w:rsidR="005F02FE" w:rsidRPr="00AF77E3" w:rsidRDefault="005F02FE" w:rsidP="005F02FE">
      <w:pPr>
        <w:rPr>
          <w:rFonts w:eastAsiaTheme="minorHAnsi"/>
        </w:rPr>
      </w:pPr>
      <w:r w:rsidRPr="00AF77E3">
        <w:rPr>
          <w:rFonts w:eastAsiaTheme="minorHAnsi"/>
        </w:rPr>
        <w:t>Chronic effects of exposure to cobalt include respiratory effects such as asthma, fibrosis and lung damage, and more rarely cardiac effects and congestion of the liver and kidneys.</w:t>
      </w:r>
    </w:p>
    <w:p w14:paraId="7E09FC9F" w14:textId="05EA6432" w:rsidR="005F02FE" w:rsidRPr="00AF77E3" w:rsidRDefault="005F02FE" w:rsidP="005F02FE">
      <w:pPr>
        <w:rPr>
          <w:rFonts w:eastAsiaTheme="minorHAnsi"/>
        </w:rPr>
      </w:pPr>
      <w:r w:rsidRPr="00AF77E3">
        <w:rPr>
          <w:rFonts w:eastAsiaTheme="minorHAnsi"/>
        </w:rPr>
        <w:t>The clinical presentation of hard metal lung disease is variable; some patients present with subacute alveolitis and others with chronic interstitial fibrosis. In this respect, hard metal lung disease is somewhat similar to hypersensitivity pneumonitis (extrinsic allergic alveolitis). Indeed, like hypersensitivity pneumonitis and chronic beryllium disease, hard metal lung disease differs from the common mineral pneumoconioses in that the occurrence of the disease is not clearly related to the cumulative dust burden, but is more probably due to individual susceptibility. Thus the term hard metal pneumoconiosis has tended to be abandoned in favour of ‘hard metal lung disease’. The patient may experience work-related bouts of acute illness that may lead progressively to pronounced disease with more persistent shortness of breath</w:t>
      </w:r>
      <w:r w:rsidR="00E56849">
        <w:rPr>
          <w:rFonts w:eastAsiaTheme="minorHAnsi"/>
        </w:rPr>
        <w:t>. I</w:t>
      </w:r>
      <w:r w:rsidRPr="00AF77E3">
        <w:rPr>
          <w:rFonts w:eastAsiaTheme="minorHAnsi"/>
        </w:rPr>
        <w:t>n other instances, the course of the disease is more insidious and the work-relatedness of the condition is not clearly apparent.</w:t>
      </w:r>
    </w:p>
    <w:p w14:paraId="602D6D73" w14:textId="152E5DE0" w:rsidR="005F02FE" w:rsidRPr="00AF77E3" w:rsidRDefault="005F02FE" w:rsidP="0099333C">
      <w:pPr>
        <w:rPr>
          <w:rFonts w:eastAsiaTheme="minorHAnsi"/>
        </w:rPr>
      </w:pPr>
      <w:r w:rsidRPr="00AF77E3">
        <w:rPr>
          <w:rFonts w:eastAsiaTheme="minorHAnsi"/>
        </w:rPr>
        <w:t>Most studies have found no relation between disease occurrence and length of occupational exposure</w:t>
      </w:r>
      <w:r w:rsidR="00AF77E3" w:rsidRPr="00AF77E3">
        <w:rPr>
          <w:rFonts w:eastAsiaTheme="minorHAnsi"/>
        </w:rPr>
        <w:t>; disease presentation appears to depend on individual susceptibilities</w:t>
      </w:r>
      <w:r w:rsidRPr="00AF77E3">
        <w:rPr>
          <w:rFonts w:eastAsiaTheme="minorHAnsi"/>
        </w:rPr>
        <w:t>. Subacute presentations may be found in young workers after only a few years exposure, but may also occur in older workers with very long careers. Chronic presentations are more likely in older subjects. The role of smoking in the susceptibility to hard metal disease ha</w:t>
      </w:r>
      <w:r w:rsidR="00AF77E3" w:rsidRPr="00AF77E3">
        <w:rPr>
          <w:rFonts w:eastAsiaTheme="minorHAnsi"/>
        </w:rPr>
        <w:t>s not been evaluated thoroughly</w:t>
      </w:r>
      <w:r w:rsidRPr="00AF77E3">
        <w:rPr>
          <w:rFonts w:eastAsiaTheme="minorHAnsi"/>
        </w:rPr>
        <w:t>.</w:t>
      </w:r>
    </w:p>
    <w:p w14:paraId="49CCC133" w14:textId="71EFD9A0" w:rsidR="005F02FE" w:rsidRPr="00D27892" w:rsidRDefault="005F02FE" w:rsidP="005F02FE">
      <w:pPr>
        <w:pStyle w:val="Heading2"/>
        <w:keepLines/>
        <w:rPr>
          <w:rFonts w:eastAsiaTheme="minorHAnsi"/>
        </w:rPr>
      </w:pPr>
      <w:bookmarkStart w:id="16" w:name="_Toc22735407"/>
      <w:r w:rsidRPr="00D27892">
        <w:rPr>
          <w:rFonts w:eastAsiaTheme="minorHAnsi"/>
        </w:rPr>
        <w:lastRenderedPageBreak/>
        <w:t>Carcinogenicity</w:t>
      </w:r>
      <w:bookmarkEnd w:id="16"/>
    </w:p>
    <w:p w14:paraId="4F1C94FF" w14:textId="77777777" w:rsidR="005F02FE" w:rsidRPr="00D27892" w:rsidRDefault="005F02FE" w:rsidP="005F02FE">
      <w:pPr>
        <w:keepNext/>
        <w:keepLines/>
        <w:rPr>
          <w:rFonts w:eastAsiaTheme="minorHAnsi"/>
        </w:rPr>
      </w:pPr>
      <w:r>
        <w:rPr>
          <w:rFonts w:eastAsiaTheme="minorHAnsi"/>
        </w:rPr>
        <w:t>Most c</w:t>
      </w:r>
      <w:r w:rsidRPr="00D27892">
        <w:rPr>
          <w:rFonts w:eastAsiaTheme="minorHAnsi"/>
        </w:rPr>
        <w:t>obalt</w:t>
      </w:r>
      <w:r>
        <w:rPr>
          <w:rFonts w:eastAsiaTheme="minorHAnsi"/>
        </w:rPr>
        <w:t xml:space="preserve"> compounds </w:t>
      </w:r>
      <w:r w:rsidRPr="00635492">
        <w:rPr>
          <w:rFonts w:eastAsiaTheme="minorHAnsi"/>
        </w:rPr>
        <w:t>ha</w:t>
      </w:r>
      <w:r>
        <w:rPr>
          <w:rFonts w:eastAsiaTheme="minorHAnsi"/>
        </w:rPr>
        <w:t>ve</w:t>
      </w:r>
      <w:r w:rsidRPr="00635492">
        <w:rPr>
          <w:rFonts w:eastAsiaTheme="minorHAnsi"/>
        </w:rPr>
        <w:t xml:space="preserve"> been classified as Category 1B carcinogen</w:t>
      </w:r>
      <w:r>
        <w:rPr>
          <w:rFonts w:eastAsiaTheme="minorHAnsi"/>
        </w:rPr>
        <w:t>s</w:t>
      </w:r>
      <w:r w:rsidRPr="00635492">
        <w:rPr>
          <w:rFonts w:eastAsiaTheme="minorHAnsi"/>
        </w:rPr>
        <w:t xml:space="preserve"> according to the Globally Harmonized System of Classification and Labelling of Chemicals (GHS) as </w:t>
      </w:r>
      <w:r>
        <w:rPr>
          <w:rFonts w:eastAsiaTheme="minorHAnsi"/>
        </w:rPr>
        <w:t>they are</w:t>
      </w:r>
      <w:r w:rsidRPr="00635492">
        <w:rPr>
          <w:rFonts w:eastAsiaTheme="minorHAnsi"/>
        </w:rPr>
        <w:t xml:space="preserve"> presumed to cause cancer in humans.</w:t>
      </w:r>
      <w:r>
        <w:rPr>
          <w:rFonts w:eastAsiaTheme="minorHAnsi"/>
        </w:rPr>
        <w:t xml:space="preserve"> </w:t>
      </w:r>
      <w:r w:rsidRPr="00635492">
        <w:rPr>
          <w:rFonts w:eastAsiaTheme="minorHAnsi"/>
        </w:rPr>
        <w:t xml:space="preserve">For further information on specific </w:t>
      </w:r>
      <w:r>
        <w:rPr>
          <w:rFonts w:eastAsiaTheme="minorHAnsi"/>
        </w:rPr>
        <w:t xml:space="preserve">cobalt </w:t>
      </w:r>
      <w:r w:rsidRPr="00635492">
        <w:rPr>
          <w:rFonts w:eastAsiaTheme="minorHAnsi"/>
        </w:rPr>
        <w:t>compounds, refer to Safe Work Australia’s Hazardous Chemical Information system or the relevant safety data sheet.</w:t>
      </w:r>
      <w:r w:rsidRPr="00D27892">
        <w:rPr>
          <w:rFonts w:eastAsiaTheme="minorHAnsi"/>
        </w:rPr>
        <w:t xml:space="preserve"> </w:t>
      </w:r>
    </w:p>
    <w:p w14:paraId="168CE1D1" w14:textId="16EB5C74" w:rsidR="005F02FE" w:rsidRPr="00D27892" w:rsidRDefault="005F02FE" w:rsidP="005F02FE">
      <w:pPr>
        <w:pStyle w:val="Heading2"/>
        <w:keepLines/>
        <w:rPr>
          <w:rFonts w:eastAsiaTheme="minorHAnsi"/>
        </w:rPr>
      </w:pPr>
      <w:bookmarkStart w:id="17" w:name="_Toc22735408"/>
      <w:r w:rsidRPr="00D27892">
        <w:rPr>
          <w:rFonts w:eastAsiaTheme="minorHAnsi"/>
        </w:rPr>
        <w:t>GHS classification</w:t>
      </w:r>
      <w:bookmarkEnd w:id="17"/>
    </w:p>
    <w:p w14:paraId="35BFC6F9" w14:textId="77777777" w:rsidR="005F02FE" w:rsidRDefault="005F02FE" w:rsidP="005F02FE">
      <w:r>
        <w:t xml:space="preserve">Different cobalt compounds may have different health hazard classifications. The specific cobalt compound to which a worker is exposed will need to be reviewed to ensure appropriate identification of the health hazards. </w:t>
      </w:r>
      <w:r w:rsidRPr="00635492">
        <w:t xml:space="preserve">For the GHS classification of a specific </w:t>
      </w:r>
      <w:r>
        <w:t>cobalt</w:t>
      </w:r>
      <w:r w:rsidRPr="00635492">
        <w:t xml:space="preserve"> compound, refer to Safe Work Australia's Hazardous Chemical Information System or the relevant safety data sheet for detailed information.</w:t>
      </w:r>
    </w:p>
    <w:p w14:paraId="19411334" w14:textId="77777777" w:rsidR="005F02FE" w:rsidRDefault="005F02FE" w:rsidP="00C64AF3">
      <w:pPr>
        <w:pStyle w:val="Heading2"/>
        <w:numPr>
          <w:ilvl w:val="0"/>
          <w:numId w:val="0"/>
        </w:numPr>
        <w:ind w:left="357" w:hanging="357"/>
        <w:rPr>
          <w:rFonts w:eastAsiaTheme="minorHAnsi"/>
        </w:rPr>
      </w:pPr>
      <w:bookmarkStart w:id="18" w:name="_Toc22735409"/>
      <w:r>
        <w:rPr>
          <w:rFonts w:eastAsiaTheme="minorHAnsi"/>
        </w:rPr>
        <w:t>Source documents</w:t>
      </w:r>
      <w:bookmarkEnd w:id="18"/>
    </w:p>
    <w:p w14:paraId="0BDDC266" w14:textId="2A04477C" w:rsidR="00F77F37" w:rsidRDefault="00F77F37" w:rsidP="005F02FE">
      <w:r w:rsidRPr="00F77F37">
        <w:t xml:space="preserve">American Conference of Governmental Industrial Hygienists (ACGIH) (2017) Documentation of the Threshold Limit Values and Biological Exposure Indices, </w:t>
      </w:r>
      <w:r>
        <w:t>Cobalt</w:t>
      </w:r>
      <w:r w:rsidRPr="00F77F37">
        <w:t>, 7th edition, Cincinnati.</w:t>
      </w:r>
    </w:p>
    <w:p w14:paraId="708A7613" w14:textId="1502149F" w:rsidR="005F02FE" w:rsidRPr="00D35D52" w:rsidRDefault="005F02FE" w:rsidP="005F02FE">
      <w:r w:rsidRPr="00D35D52">
        <w:t xml:space="preserve">Balmes, J. R. (1987). Respiratory effects of hard-metal dust exposure. </w:t>
      </w:r>
      <w:r w:rsidRPr="00A26481">
        <w:rPr>
          <w:i/>
        </w:rPr>
        <w:t>Occupational medicine</w:t>
      </w:r>
      <w:r w:rsidRPr="00D35D52">
        <w:t xml:space="preserve"> (Philadelphia, Pa.) 2(2)</w:t>
      </w:r>
      <w:r>
        <w:t>:</w:t>
      </w:r>
      <w:r w:rsidRPr="00D35D52">
        <w:t xml:space="preserve"> 327</w:t>
      </w:r>
      <w:r>
        <w:t>-344</w:t>
      </w:r>
      <w:r w:rsidRPr="00D35D52">
        <w:t>.</w:t>
      </w:r>
    </w:p>
    <w:p w14:paraId="0AE09BFC" w14:textId="3F09363B" w:rsidR="005F02FE" w:rsidRDefault="00CF596C" w:rsidP="005F02FE">
      <w:hyperlink r:id="rId22" w:history="1">
        <w:r w:rsidR="005F02FE" w:rsidRPr="008E799C">
          <w:rPr>
            <w:rStyle w:val="Hyperlink"/>
            <w:i/>
          </w:rPr>
          <w:t>Chemical analysis branch handbook, 9th Edition, Workplace and biological monitoring exposure analysis</w:t>
        </w:r>
      </w:hyperlink>
      <w:r w:rsidR="005F02FE">
        <w:t>, WorkCover NSW (PDF 3.39MB).</w:t>
      </w:r>
      <w:r w:rsidR="005F02FE" w:rsidRPr="00E75ACE">
        <w:t xml:space="preserve"> </w:t>
      </w:r>
    </w:p>
    <w:p w14:paraId="65CCC75F" w14:textId="77777777" w:rsidR="005F02FE" w:rsidRPr="00D35D52" w:rsidRDefault="005F02FE" w:rsidP="005F02FE">
      <w:r w:rsidRPr="00D35D52">
        <w:t>Cugell, D.W., Morgan, W.K.C., Perkins, D</w:t>
      </w:r>
      <w:r>
        <w:t>.</w:t>
      </w:r>
      <w:r w:rsidRPr="00D35D52">
        <w:t xml:space="preserve">G. </w:t>
      </w:r>
      <w:r>
        <w:t>and</w:t>
      </w:r>
      <w:r w:rsidRPr="00D35D52">
        <w:t xml:space="preserve"> Rubin, A. (1990). The respiratory effects of cobalt. </w:t>
      </w:r>
      <w:r w:rsidRPr="00A26481">
        <w:rPr>
          <w:i/>
        </w:rPr>
        <w:t>Archives of internal medicine</w:t>
      </w:r>
      <w:r w:rsidRPr="00D35D52">
        <w:t>, 150(1), 177-183.</w:t>
      </w:r>
    </w:p>
    <w:p w14:paraId="7C096385" w14:textId="77777777" w:rsidR="005F02FE" w:rsidRPr="00D35D52" w:rsidRDefault="005F02FE" w:rsidP="005F02FE">
      <w:r w:rsidRPr="00D35D52">
        <w:t xml:space="preserve">Cugell, D.W. (1992). </w:t>
      </w:r>
      <w:r w:rsidRPr="0063406C">
        <w:t>The hard metal diseases</w:t>
      </w:r>
      <w:r w:rsidRPr="00D35D52">
        <w:t xml:space="preserve">. </w:t>
      </w:r>
      <w:r w:rsidRPr="0063406C">
        <w:rPr>
          <w:i/>
        </w:rPr>
        <w:t>Clinics in chest medicine</w:t>
      </w:r>
      <w:r w:rsidRPr="00D35D52">
        <w:t xml:space="preserve"> 13(2)</w:t>
      </w:r>
      <w:r>
        <w:t>:</w:t>
      </w:r>
      <w:r w:rsidRPr="00D35D52">
        <w:t xml:space="preserve"> 269-279.</w:t>
      </w:r>
    </w:p>
    <w:p w14:paraId="0F3BE79F" w14:textId="77777777" w:rsidR="005F02FE" w:rsidRPr="00D35D52" w:rsidRDefault="005F02FE" w:rsidP="005F02FE">
      <w:r w:rsidRPr="00D35D52">
        <w:t>Lauwerys</w:t>
      </w:r>
      <w:r>
        <w:t>,</w:t>
      </w:r>
      <w:r w:rsidRPr="00D35D52">
        <w:t xml:space="preserve"> R</w:t>
      </w:r>
      <w:r>
        <w:t>.</w:t>
      </w:r>
      <w:r w:rsidRPr="00D35D52">
        <w:t>R</w:t>
      </w:r>
      <w:r>
        <w:t>. and</w:t>
      </w:r>
      <w:r w:rsidRPr="00D35D52">
        <w:t xml:space="preserve"> Hoet</w:t>
      </w:r>
      <w:r>
        <w:t>,</w:t>
      </w:r>
      <w:r w:rsidRPr="00D35D52">
        <w:t xml:space="preserve"> P</w:t>
      </w:r>
      <w:r>
        <w:t>. (2001)</w:t>
      </w:r>
      <w:r w:rsidRPr="00D35D52">
        <w:t xml:space="preserve"> </w:t>
      </w:r>
      <w:r w:rsidRPr="00D90EF1">
        <w:rPr>
          <w:i/>
        </w:rPr>
        <w:t>Industrial Chemical Exposure Guidelines for Biological Monitoring</w:t>
      </w:r>
      <w:r w:rsidRPr="00D35D52">
        <w:t>, 3rd Ed, Lewis Publishers, Boca Raton.</w:t>
      </w:r>
    </w:p>
    <w:p w14:paraId="08316D72" w14:textId="5F7255CA" w:rsidR="005F02FE" w:rsidRPr="00D35D52" w:rsidRDefault="005F02FE" w:rsidP="005F02FE">
      <w:r w:rsidRPr="00D35D52">
        <w:t>National Institute of Environmental Health Sciences</w:t>
      </w:r>
      <w:r>
        <w:t xml:space="preserve"> (2002)</w:t>
      </w:r>
      <w:r w:rsidRPr="00D35D52">
        <w:t xml:space="preserve"> </w:t>
      </w:r>
      <w:hyperlink r:id="rId23" w:history="1">
        <w:r w:rsidRPr="000414E9">
          <w:rPr>
            <w:rStyle w:val="Hyperlink"/>
          </w:rPr>
          <w:t>Cobalt Dust [7440-48-4] Review of Toxicological Literature</w:t>
        </w:r>
      </w:hyperlink>
      <w:r>
        <w:t xml:space="preserve"> (PDF 359KB).</w:t>
      </w:r>
    </w:p>
    <w:p w14:paraId="6B40681B" w14:textId="405216DA" w:rsidR="005F02FE" w:rsidRPr="00D35D52" w:rsidRDefault="005F02FE" w:rsidP="005F02FE">
      <w:r w:rsidRPr="00D35D52">
        <w:t xml:space="preserve">Safe Work Australia, </w:t>
      </w:r>
      <w:hyperlink r:id="rId24" w:history="1">
        <w:r w:rsidRPr="00D35D52">
          <w:rPr>
            <w:rStyle w:val="Hyperlink"/>
          </w:rPr>
          <w:t>GHS Hazardous Chemical Information List</w:t>
        </w:r>
      </w:hyperlink>
    </w:p>
    <w:p w14:paraId="20E6CEC5" w14:textId="28437553" w:rsidR="005F02FE" w:rsidRPr="004309D7" w:rsidRDefault="005F02FE" w:rsidP="005F02FE">
      <w:pPr>
        <w:keepNext/>
        <w:keepLines/>
      </w:pPr>
      <w:r w:rsidRPr="004309D7">
        <w:t xml:space="preserve">Safe Work Australia (2013); </w:t>
      </w:r>
      <w:hyperlink r:id="rId25" w:history="1">
        <w:r w:rsidRPr="008A1EDE">
          <w:rPr>
            <w:rStyle w:val="Hyperlink"/>
            <w:i/>
          </w:rPr>
          <w:t>Workplace Exposure Standards for Airborne Contaminants</w:t>
        </w:r>
      </w:hyperlink>
      <w:r>
        <w:rPr>
          <w:rStyle w:val="Hyperlink"/>
          <w:i/>
        </w:rPr>
        <w:t xml:space="preserve"> </w:t>
      </w:r>
      <w:r w:rsidRPr="00CE6ACB">
        <w:t>(PDF 873KB)</w:t>
      </w:r>
      <w:r>
        <w:t>.</w:t>
      </w:r>
    </w:p>
    <w:p w14:paraId="519711E4" w14:textId="3EF8B99C" w:rsidR="005F02FE" w:rsidRPr="00D35D52" w:rsidRDefault="005F02FE" w:rsidP="005F02FE">
      <w:r w:rsidRPr="00D35D52">
        <w:t xml:space="preserve">Safe Work Australia; </w:t>
      </w:r>
      <w:hyperlink r:id="rId26" w:history="1">
        <w:r w:rsidRPr="0063406C">
          <w:rPr>
            <w:rStyle w:val="Hyperlink"/>
            <w:i/>
          </w:rPr>
          <w:t>Hazardous Chemicals Information System</w:t>
        </w:r>
      </w:hyperlink>
    </w:p>
    <w:p w14:paraId="2B9625C1" w14:textId="66F561F2" w:rsidR="005F02FE" w:rsidRPr="00D35D52" w:rsidRDefault="005F02FE" w:rsidP="005F02FE">
      <w:r w:rsidRPr="00D35D52">
        <w:t>US Environmental Protection Agency</w:t>
      </w:r>
      <w:r>
        <w:t xml:space="preserve"> (2000)</w:t>
      </w:r>
      <w:r w:rsidRPr="00D35D52">
        <w:t xml:space="preserve"> </w:t>
      </w:r>
      <w:hyperlink r:id="rId27" w:history="1">
        <w:r w:rsidRPr="00533A6E">
          <w:rPr>
            <w:rStyle w:val="Hyperlink"/>
          </w:rPr>
          <w:t>Cobalt compounds</w:t>
        </w:r>
      </w:hyperlink>
      <w:r>
        <w:t xml:space="preserve"> (PDF 57KB).</w:t>
      </w:r>
    </w:p>
    <w:p w14:paraId="3A33335B" w14:textId="77777777" w:rsidR="005F02FE" w:rsidRDefault="005F02FE" w:rsidP="005F02FE"/>
    <w:p w14:paraId="59460685" w14:textId="77777777" w:rsidR="005F02FE" w:rsidRPr="00E0435E" w:rsidRDefault="005F02FE" w:rsidP="005F02FE">
      <w:pPr>
        <w:rPr>
          <w:rFonts w:eastAsiaTheme="minorHAnsi"/>
        </w:rPr>
      </w:pPr>
    </w:p>
    <w:p w14:paraId="6E74FBB3" w14:textId="77777777" w:rsidR="005F02FE" w:rsidRDefault="005F02FE" w:rsidP="005F02FE">
      <w:pPr>
        <w:rPr>
          <w:rFonts w:eastAsiaTheme="minorHAnsi"/>
        </w:rPr>
        <w:sectPr w:rsidR="005F02FE" w:rsidSect="00E22C7D">
          <w:headerReference w:type="default" r:id="rId28"/>
          <w:pgSz w:w="11906" w:h="16838"/>
          <w:pgMar w:top="1418" w:right="1797" w:bottom="1440" w:left="1276" w:header="709" w:footer="709" w:gutter="0"/>
          <w:cols w:space="242"/>
          <w:docGrid w:linePitch="360"/>
        </w:sectPr>
      </w:pPr>
    </w:p>
    <w:p w14:paraId="18E8E4A3" w14:textId="77777777" w:rsidR="005F02FE" w:rsidRPr="00BC4E65" w:rsidRDefault="005F02FE" w:rsidP="005F02FE">
      <w:pPr>
        <w:ind w:left="-1276"/>
      </w:pPr>
      <w:r>
        <w:rPr>
          <w:noProof/>
        </w:rPr>
        <w:lastRenderedPageBreak/>
        <w:drawing>
          <wp:inline distT="0" distB="0" distL="0" distR="0" wp14:anchorId="6B7AC7DC" wp14:editId="60523CAE">
            <wp:extent cx="7482498" cy="1351128"/>
            <wp:effectExtent l="0" t="0" r="4445" b="1905"/>
            <wp:docPr id="54" name="Picture 54"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67"/>
                    <a:stretch/>
                  </pic:blipFill>
                  <pic:spPr bwMode="auto">
                    <a:xfrm>
                      <a:off x="0" y="0"/>
                      <a:ext cx="7511462" cy="1356358"/>
                    </a:xfrm>
                    <a:prstGeom prst="rect">
                      <a:avLst/>
                    </a:prstGeom>
                    <a:noFill/>
                    <a:ln>
                      <a:noFill/>
                    </a:ln>
                    <a:extLst>
                      <a:ext uri="{53640926-AAD7-44D8-BBD7-CCE9431645EC}">
                        <a14:shadowObscured xmlns:a14="http://schemas.microsoft.com/office/drawing/2010/main"/>
                      </a:ext>
                    </a:extLst>
                  </pic:spPr>
                </pic:pic>
              </a:graphicData>
            </a:graphic>
          </wp:inline>
        </w:drawing>
      </w:r>
    </w:p>
    <w:p w14:paraId="3997F631" w14:textId="77777777" w:rsidR="005F02FE" w:rsidRDefault="005F02FE" w:rsidP="005F02FE">
      <w:pPr>
        <w:pStyle w:val="SWACoverHeader"/>
      </w:pPr>
      <w:r>
        <w:t>Health monitoring report</w:t>
      </w:r>
    </w:p>
    <w:p w14:paraId="15CC7964" w14:textId="77777777" w:rsidR="005F02FE" w:rsidRDefault="005F02FE" w:rsidP="005F02FE">
      <w:pPr>
        <w:pStyle w:val="SWACovernames"/>
      </w:pPr>
      <w:r>
        <w:t>Cobalt</w:t>
      </w:r>
    </w:p>
    <w:p w14:paraId="60599EA8" w14:textId="77777777" w:rsidR="005F02FE" w:rsidRDefault="005F02FE" w:rsidP="005F02FE">
      <w:pPr>
        <w:ind w:left="-1276"/>
      </w:pPr>
      <w:r>
        <w:rPr>
          <w:noProof/>
        </w:rPr>
        <w:drawing>
          <wp:inline distT="0" distB="0" distL="0" distR="0" wp14:anchorId="4DEEBF7E" wp14:editId="5B352E45">
            <wp:extent cx="7567448" cy="4269385"/>
            <wp:effectExtent l="0" t="0" r="0" b="0"/>
            <wp:docPr id="55" name="Picture 55"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a:stretch/>
                  </pic:blipFill>
                  <pic:spPr bwMode="auto">
                    <a:xfrm>
                      <a:off x="0" y="0"/>
                      <a:ext cx="7567448" cy="4269385"/>
                    </a:xfrm>
                    <a:prstGeom prst="rect">
                      <a:avLst/>
                    </a:prstGeom>
                    <a:noFill/>
                    <a:ln>
                      <a:noFill/>
                    </a:ln>
                    <a:extLst>
                      <a:ext uri="{53640926-AAD7-44D8-BBD7-CCE9431645EC}">
                        <a14:shadowObscured xmlns:a14="http://schemas.microsoft.com/office/drawing/2010/main"/>
                      </a:ext>
                    </a:extLst>
                  </pic:spPr>
                </pic:pic>
              </a:graphicData>
            </a:graphic>
          </wp:inline>
        </w:drawing>
      </w:r>
    </w:p>
    <w:p w14:paraId="69288F1C" w14:textId="77777777" w:rsidR="005F02FE" w:rsidRDefault="005F02FE" w:rsidP="005F02FE">
      <w:pPr>
        <w:sectPr w:rsidR="005F02FE" w:rsidSect="00E22C7D">
          <w:headerReference w:type="default" r:id="rId31"/>
          <w:pgSz w:w="11906" w:h="16838"/>
          <w:pgMar w:top="1418" w:right="1797" w:bottom="1440" w:left="1276" w:header="709" w:footer="709" w:gutter="0"/>
          <w:cols w:space="242"/>
          <w:docGrid w:linePitch="360"/>
        </w:sectPr>
      </w:pPr>
    </w:p>
    <w:p w14:paraId="54071D95" w14:textId="77777777" w:rsidR="005F02FE" w:rsidRDefault="005F02FE" w:rsidP="005F02FE">
      <w:pPr>
        <w:pStyle w:val="Heading1"/>
      </w:pPr>
      <w:bookmarkStart w:id="19" w:name="_Toc510003708"/>
      <w:bookmarkStart w:id="20" w:name="_Toc22735410"/>
      <w:r w:rsidRPr="00BC4E65">
        <w:lastRenderedPageBreak/>
        <w:t xml:space="preserve">Health monitoring report – </w:t>
      </w:r>
      <w:r>
        <w:t>Cobalt</w:t>
      </w:r>
      <w:bookmarkEnd w:id="19"/>
      <w:bookmarkEnd w:id="20"/>
    </w:p>
    <w:p w14:paraId="3006B2FF" w14:textId="77777777" w:rsidR="005F02FE" w:rsidRPr="00E73656" w:rsidRDefault="005F02FE" w:rsidP="005F02FE">
      <w:pPr>
        <w:rPr>
          <w:rStyle w:val="Strong"/>
        </w:rPr>
      </w:pPr>
      <w:r w:rsidRPr="00E73656">
        <w:rPr>
          <w:rStyle w:val="Strong"/>
        </w:rPr>
        <w:t xml:space="preserve">This health monitoring report is a confidential health record and must not be disclosed to another person except in accordance with the Work Health and Safety Regulations or with the consent of the worker. </w:t>
      </w:r>
    </w:p>
    <w:p w14:paraId="0C0DC0A0" w14:textId="77777777" w:rsidR="005F02FE" w:rsidRDefault="005F02FE" w:rsidP="005F02FE">
      <w:r>
        <w:t>There are two sections. Complete both sections and all questions as applicable.</w:t>
      </w:r>
    </w:p>
    <w:p w14:paraId="06A36164" w14:textId="57B8AF25" w:rsidR="005F02FE" w:rsidRDefault="005F02FE" w:rsidP="005F02FE">
      <w:r w:rsidRPr="00FB694C">
        <w:rPr>
          <w:rStyle w:val="Strong"/>
        </w:rPr>
        <w:t>Section 1</w:t>
      </w:r>
      <w:r w:rsidR="00E56849">
        <w:t xml:space="preserve"> A copy of this section should be forwarded to the person conducting the business or undertaking (PCBU) who has engaged your services.</w:t>
      </w:r>
      <w:r>
        <w:t xml:space="preserve"> </w:t>
      </w:r>
    </w:p>
    <w:p w14:paraId="44DBF3B3" w14:textId="2D14AA43" w:rsidR="005F02FE" w:rsidRDefault="005F02FE" w:rsidP="005F02FE">
      <w:r w:rsidRPr="00FB694C">
        <w:rPr>
          <w:rStyle w:val="Strong"/>
        </w:rPr>
        <w:t>Section 2</w:t>
      </w:r>
      <w:r>
        <w:t xml:space="preserve"> </w:t>
      </w:r>
      <w:r w:rsidR="00E56849">
        <w:t>may contain confidential health information. Information that is required to be given to the PCBU should be summarised in Section 1.</w:t>
      </w:r>
    </w:p>
    <w:p w14:paraId="4520E09C" w14:textId="4838C362" w:rsidR="005F02FE" w:rsidRPr="0004512E" w:rsidRDefault="00E56849" w:rsidP="00C64AF3">
      <w:pPr>
        <w:pStyle w:val="Heading2Redforforms"/>
        <w:numPr>
          <w:ilvl w:val="0"/>
          <w:numId w:val="0"/>
        </w:numPr>
        <w:ind w:left="357" w:hanging="357"/>
      </w:pPr>
      <w:bookmarkStart w:id="21" w:name="_Toc22735411"/>
      <w:r>
        <w:t>Section 1 – A c</w:t>
      </w:r>
      <w:r w:rsidR="0099333C">
        <w:t>opy of this section to be provi</w:t>
      </w:r>
      <w:r>
        <w:t>ded to the PCBU</w:t>
      </w:r>
      <w:bookmarkEnd w:id="21"/>
    </w:p>
    <w:p w14:paraId="19559E8F" w14:textId="0D4887D0" w:rsidR="005F02FE" w:rsidRPr="009E6477" w:rsidRDefault="00505A51" w:rsidP="005F02FE">
      <w:pPr>
        <w:pStyle w:val="SWAFeatureHeading"/>
        <w:tabs>
          <w:tab w:val="left" w:pos="4536"/>
        </w:tabs>
      </w:pPr>
      <w:r>
        <w:t>Person conducting a business or undertaking</w:t>
      </w:r>
    </w:p>
    <w:p w14:paraId="04B09E48" w14:textId="69A462BC" w:rsidR="005F02FE" w:rsidRDefault="005F02FE" w:rsidP="005F02FE">
      <w:pPr>
        <w:pStyle w:val="Formquestions"/>
      </w:pPr>
      <w:r w:rsidRPr="00C956A4">
        <w:rPr>
          <w:rStyle w:val="Strong"/>
        </w:rPr>
        <w:t>Company/organisation name:</w:t>
      </w:r>
      <w:r>
        <w:t xml:space="preserve"> </w:t>
      </w:r>
      <w:sdt>
        <w:sdtPr>
          <w:id w:val="-675575571"/>
          <w:placeholder>
            <w:docPart w:val="7A2CDD46767F4758A629E0CADA0B56DE"/>
          </w:placeholder>
          <w:showingPlcHdr/>
        </w:sdtPr>
        <w:sdtEndPr/>
        <w:sdtContent>
          <w:r w:rsidR="00E56849" w:rsidRPr="00845A2B">
            <w:rPr>
              <w:rStyle w:val="PlaceholderText"/>
              <w:rFonts w:eastAsiaTheme="minorHAnsi"/>
            </w:rPr>
            <w:t>Click here to enter text.</w:t>
          </w:r>
        </w:sdtContent>
      </w:sdt>
    </w:p>
    <w:p w14:paraId="06B4EAD4" w14:textId="7F851260" w:rsidR="005F02FE" w:rsidRDefault="005F02FE" w:rsidP="005F02FE">
      <w:pPr>
        <w:pStyle w:val="Formquestions"/>
      </w:pPr>
      <w:r w:rsidRPr="00C956A4">
        <w:rPr>
          <w:rStyle w:val="Strong"/>
        </w:rPr>
        <w:t>Site address:</w:t>
      </w:r>
      <w:r>
        <w:t xml:space="preserve"> </w:t>
      </w:r>
      <w:sdt>
        <w:sdtPr>
          <w:id w:val="1219477110"/>
          <w:placeholder>
            <w:docPart w:val="DEACEAC48CD044008022110A40B028F1"/>
          </w:placeholder>
          <w:showingPlcHdr/>
        </w:sdtPr>
        <w:sdtEndPr/>
        <w:sdtContent>
          <w:r w:rsidR="00E56849" w:rsidRPr="00845A2B">
            <w:rPr>
              <w:rStyle w:val="PlaceholderText"/>
              <w:rFonts w:eastAsiaTheme="minorHAnsi"/>
            </w:rPr>
            <w:t>Click here to enter text.</w:t>
          </w:r>
        </w:sdtContent>
      </w:sdt>
    </w:p>
    <w:p w14:paraId="65A1831B" w14:textId="06D64BDF" w:rsidR="005F02FE" w:rsidRDefault="005F02FE" w:rsidP="005F02FE">
      <w:pPr>
        <w:pStyle w:val="Formquestions"/>
      </w:pPr>
      <w:r w:rsidRPr="00C956A4">
        <w:rPr>
          <w:rStyle w:val="Strong"/>
        </w:rPr>
        <w:t>Suburb:</w:t>
      </w:r>
      <w:r>
        <w:t xml:space="preserve"> </w:t>
      </w:r>
      <w:sdt>
        <w:sdtPr>
          <w:id w:val="596296313"/>
          <w:placeholder>
            <w:docPart w:val="8C1B4A69BB604ADABFD5765A618FD16E"/>
          </w:placeholder>
          <w:showingPlcHdr/>
        </w:sdtPr>
        <w:sdtEndPr/>
        <w:sdtContent>
          <w:r w:rsidR="00E56849"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256482658"/>
          <w:placeholder>
            <w:docPart w:val="ED08578108534054B79D115A30C4CB80"/>
          </w:placeholder>
          <w:showingPlcHdr/>
        </w:sdtPr>
        <w:sdtEndPr/>
        <w:sdtContent>
          <w:r w:rsidR="00E56849" w:rsidRPr="00845A2B">
            <w:rPr>
              <w:rStyle w:val="PlaceholderText"/>
              <w:rFonts w:eastAsiaTheme="minorHAnsi"/>
            </w:rPr>
            <w:t>Click here to enter text.</w:t>
          </w:r>
        </w:sdtContent>
      </w:sdt>
    </w:p>
    <w:p w14:paraId="002F9694" w14:textId="538A37BD" w:rsidR="005F02FE" w:rsidRDefault="005F02FE" w:rsidP="005F02FE">
      <w:pPr>
        <w:pStyle w:val="Formquestions"/>
      </w:pPr>
      <w:r w:rsidRPr="00C956A4">
        <w:rPr>
          <w:rStyle w:val="Strong"/>
        </w:rPr>
        <w:t>Site Tel:</w:t>
      </w:r>
      <w:r>
        <w:t xml:space="preserve"> </w:t>
      </w:r>
      <w:sdt>
        <w:sdtPr>
          <w:id w:val="550197357"/>
          <w:placeholder>
            <w:docPart w:val="D42A50A7A5A6455683F81EF60BA6CAA5"/>
          </w:placeholder>
          <w:showingPlcHdr/>
        </w:sdtPr>
        <w:sdtEndPr/>
        <w:sdtContent>
          <w:r w:rsidR="00E56849"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588614154"/>
          <w:placeholder>
            <w:docPart w:val="A62BA1EACD7B4443AF6EE32FF403473C"/>
          </w:placeholder>
          <w:showingPlcHdr/>
        </w:sdtPr>
        <w:sdtEndPr/>
        <w:sdtContent>
          <w:r w:rsidR="00E56849" w:rsidRPr="00845A2B">
            <w:rPr>
              <w:rStyle w:val="PlaceholderText"/>
              <w:rFonts w:eastAsiaTheme="minorHAnsi"/>
            </w:rPr>
            <w:t>Click here to enter text.</w:t>
          </w:r>
        </w:sdtContent>
      </w:sdt>
      <w:r>
        <w:t xml:space="preserve"> </w:t>
      </w:r>
    </w:p>
    <w:p w14:paraId="3CB0513B" w14:textId="6061060F" w:rsidR="005F02FE" w:rsidRDefault="005F02FE" w:rsidP="005F02FE">
      <w:pPr>
        <w:pStyle w:val="Formquestions"/>
      </w:pPr>
      <w:r w:rsidRPr="00C956A4">
        <w:rPr>
          <w:rStyle w:val="Strong"/>
        </w:rPr>
        <w:t>Contact Name:</w:t>
      </w:r>
      <w:r>
        <w:t xml:space="preserve"> </w:t>
      </w:r>
      <w:sdt>
        <w:sdtPr>
          <w:id w:val="1583108730"/>
          <w:placeholder>
            <w:docPart w:val="6C47C85968B24529AADBD0B3FC0C812F"/>
          </w:placeholder>
          <w:showingPlcHdr/>
        </w:sdtPr>
        <w:sdtEndPr/>
        <w:sdtContent>
          <w:r w:rsidR="00E56849" w:rsidRPr="00845A2B">
            <w:rPr>
              <w:rStyle w:val="PlaceholderText"/>
              <w:rFonts w:eastAsiaTheme="minorHAnsi"/>
            </w:rPr>
            <w:t>Click here to enter text.</w:t>
          </w:r>
        </w:sdtContent>
      </w:sdt>
    </w:p>
    <w:p w14:paraId="53291761" w14:textId="287D86F7" w:rsidR="005F02FE" w:rsidRPr="009E6477" w:rsidRDefault="00E56849" w:rsidP="005F02FE">
      <w:pPr>
        <w:pStyle w:val="SWAFeatureHeading"/>
        <w:tabs>
          <w:tab w:val="left" w:pos="4536"/>
        </w:tabs>
      </w:pPr>
      <w:r>
        <w:t>Other businesses or undertakings engaging the worker</w:t>
      </w:r>
      <w:r>
        <w:tab/>
      </w:r>
      <w:r w:rsidR="0099333C">
        <w:tab/>
      </w:r>
      <w:r w:rsidR="0099333C">
        <w:tab/>
      </w:r>
      <w:sdt>
        <w:sdtPr>
          <w:id w:val="-596167179"/>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N/A</w:t>
      </w:r>
      <w:r>
        <w:br/>
      </w:r>
      <w:r w:rsidRPr="00E56849">
        <w:rPr>
          <w:b w:val="0"/>
        </w:rPr>
        <w:t>(include a separate section for each PCBU)</w:t>
      </w:r>
    </w:p>
    <w:p w14:paraId="6A72CF62" w14:textId="544BE9C0" w:rsidR="005F02FE" w:rsidRDefault="005F02FE" w:rsidP="005F02FE">
      <w:pPr>
        <w:pStyle w:val="Formquestions"/>
      </w:pPr>
      <w:r w:rsidRPr="00C956A4">
        <w:rPr>
          <w:rStyle w:val="Strong"/>
        </w:rPr>
        <w:t>Company/organisation name:</w:t>
      </w:r>
      <w:r>
        <w:t xml:space="preserve"> </w:t>
      </w:r>
      <w:sdt>
        <w:sdtPr>
          <w:id w:val="1806973440"/>
          <w:placeholder>
            <w:docPart w:val="7BEEE35A40C84344BB5BBCD530A05A56"/>
          </w:placeholder>
          <w:showingPlcHdr/>
        </w:sdtPr>
        <w:sdtEndPr/>
        <w:sdtContent>
          <w:r w:rsidR="00E56849" w:rsidRPr="00845A2B">
            <w:rPr>
              <w:rStyle w:val="PlaceholderText"/>
              <w:rFonts w:eastAsiaTheme="minorHAnsi"/>
            </w:rPr>
            <w:t>Click here to enter text.</w:t>
          </w:r>
        </w:sdtContent>
      </w:sdt>
    </w:p>
    <w:p w14:paraId="518AD910" w14:textId="4D1CCD81" w:rsidR="005F02FE" w:rsidRDefault="005F02FE" w:rsidP="005F02FE">
      <w:pPr>
        <w:pStyle w:val="Formquestions"/>
      </w:pPr>
      <w:r w:rsidRPr="00C956A4">
        <w:rPr>
          <w:rStyle w:val="Strong"/>
        </w:rPr>
        <w:t>Site address:</w:t>
      </w:r>
      <w:r>
        <w:t xml:space="preserve"> </w:t>
      </w:r>
      <w:sdt>
        <w:sdtPr>
          <w:id w:val="1582021023"/>
          <w:placeholder>
            <w:docPart w:val="874A5A7E16654CA0999FB1F57F2B2BAF"/>
          </w:placeholder>
          <w:showingPlcHdr/>
        </w:sdtPr>
        <w:sdtEndPr/>
        <w:sdtContent>
          <w:r w:rsidR="00E56849" w:rsidRPr="00845A2B">
            <w:rPr>
              <w:rStyle w:val="PlaceholderText"/>
              <w:rFonts w:eastAsiaTheme="minorHAnsi"/>
            </w:rPr>
            <w:t>Click here to enter text.</w:t>
          </w:r>
        </w:sdtContent>
      </w:sdt>
    </w:p>
    <w:p w14:paraId="56B61B52" w14:textId="00C8DA2F" w:rsidR="005F02FE" w:rsidRDefault="005F02FE" w:rsidP="005F02FE">
      <w:pPr>
        <w:pStyle w:val="Formquestions"/>
      </w:pPr>
      <w:r w:rsidRPr="00C956A4">
        <w:rPr>
          <w:rStyle w:val="Strong"/>
        </w:rPr>
        <w:t>Suburb:</w:t>
      </w:r>
      <w:r>
        <w:t xml:space="preserve"> </w:t>
      </w:r>
      <w:sdt>
        <w:sdtPr>
          <w:id w:val="1951968370"/>
          <w:placeholder>
            <w:docPart w:val="6412BC6429D94F7C950732EBD92F5E94"/>
          </w:placeholder>
          <w:showingPlcHdr/>
        </w:sdtPr>
        <w:sdtEndPr/>
        <w:sdtContent>
          <w:r w:rsidR="00E56849"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67393162"/>
          <w:placeholder>
            <w:docPart w:val="AE4BEB69838945B382EBA4A4145FF2C9"/>
          </w:placeholder>
          <w:showingPlcHdr/>
        </w:sdtPr>
        <w:sdtEndPr/>
        <w:sdtContent>
          <w:r w:rsidR="00E56849" w:rsidRPr="00845A2B">
            <w:rPr>
              <w:rStyle w:val="PlaceholderText"/>
              <w:rFonts w:eastAsiaTheme="minorHAnsi"/>
            </w:rPr>
            <w:t>Click here to enter text.</w:t>
          </w:r>
        </w:sdtContent>
      </w:sdt>
    </w:p>
    <w:p w14:paraId="2342F0D5" w14:textId="0E7BB788" w:rsidR="005F02FE" w:rsidRDefault="005F02FE" w:rsidP="005F02FE">
      <w:pPr>
        <w:pStyle w:val="Formquestions"/>
      </w:pPr>
      <w:r w:rsidRPr="00C956A4">
        <w:rPr>
          <w:rStyle w:val="Strong"/>
        </w:rPr>
        <w:t>Site Tel:</w:t>
      </w:r>
      <w:r>
        <w:t xml:space="preserve"> </w:t>
      </w:r>
      <w:sdt>
        <w:sdtPr>
          <w:id w:val="1318380985"/>
          <w:placeholder>
            <w:docPart w:val="88A637494721477C84F127F99948A9AD"/>
          </w:placeholder>
          <w:showingPlcHdr/>
        </w:sdtPr>
        <w:sdtEndPr/>
        <w:sdtContent>
          <w:r w:rsidR="00E56849"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464546509"/>
          <w:placeholder>
            <w:docPart w:val="D2BF4BC816164610ABB22096A135B274"/>
          </w:placeholder>
          <w:showingPlcHdr/>
        </w:sdtPr>
        <w:sdtEndPr/>
        <w:sdtContent>
          <w:r w:rsidR="00E56849" w:rsidRPr="00845A2B">
            <w:rPr>
              <w:rStyle w:val="PlaceholderText"/>
              <w:rFonts w:eastAsiaTheme="minorHAnsi"/>
            </w:rPr>
            <w:t>Click here to enter text.</w:t>
          </w:r>
        </w:sdtContent>
      </w:sdt>
      <w:r>
        <w:t xml:space="preserve"> </w:t>
      </w:r>
    </w:p>
    <w:p w14:paraId="5A1DDF43" w14:textId="6DAF636F" w:rsidR="005F02FE" w:rsidRDefault="005F02FE" w:rsidP="005F02FE">
      <w:pPr>
        <w:pStyle w:val="Formquestions"/>
      </w:pPr>
      <w:r w:rsidRPr="00C956A4">
        <w:rPr>
          <w:rStyle w:val="Strong"/>
        </w:rPr>
        <w:t>Contact Name:</w:t>
      </w:r>
      <w:r>
        <w:t xml:space="preserve"> </w:t>
      </w:r>
      <w:sdt>
        <w:sdtPr>
          <w:id w:val="-353047437"/>
          <w:placeholder>
            <w:docPart w:val="2DFDF94599B3440788BC516FD78BB10C"/>
          </w:placeholder>
          <w:showingPlcHdr/>
        </w:sdtPr>
        <w:sdtEndPr/>
        <w:sdtContent>
          <w:r w:rsidR="00E56849" w:rsidRPr="00845A2B">
            <w:rPr>
              <w:rStyle w:val="PlaceholderText"/>
              <w:rFonts w:eastAsiaTheme="minorHAnsi"/>
            </w:rPr>
            <w:t>Click here to enter text.</w:t>
          </w:r>
        </w:sdtContent>
      </w:sdt>
    </w:p>
    <w:p w14:paraId="470AFCE8" w14:textId="77777777" w:rsidR="005F02FE" w:rsidRPr="009A7DEF" w:rsidRDefault="005F02FE" w:rsidP="005F02FE">
      <w:pPr>
        <w:pStyle w:val="SWAFeatureHeading"/>
        <w:keepNext w:val="0"/>
        <w:keepLines w:val="0"/>
        <w:tabs>
          <w:tab w:val="left" w:pos="4536"/>
        </w:tabs>
        <w:rPr>
          <w:b w:val="0"/>
        </w:rPr>
      </w:pPr>
      <w:r w:rsidRPr="009E6477">
        <w:t xml:space="preserve">Worker details </w:t>
      </w:r>
      <w:r w:rsidRPr="009A7DEF">
        <w:rPr>
          <w:b w:val="0"/>
        </w:rPr>
        <w:t>(tick all relevant boxes)</w:t>
      </w:r>
    </w:p>
    <w:p w14:paraId="0B953BE2" w14:textId="3E2A49C8" w:rsidR="005F02FE" w:rsidRPr="00FD7215" w:rsidRDefault="005F02FE" w:rsidP="005F02FE">
      <w:pPr>
        <w:pStyle w:val="Formquestions"/>
      </w:pPr>
      <w:r w:rsidRPr="00FD7215">
        <w:rPr>
          <w:rStyle w:val="Strong"/>
        </w:rPr>
        <w:t>Surname:</w:t>
      </w:r>
      <w:r w:rsidRPr="00FD7215">
        <w:t xml:space="preserve"> </w:t>
      </w:r>
      <w:sdt>
        <w:sdtPr>
          <w:id w:val="1691564362"/>
          <w:placeholder>
            <w:docPart w:val="3D49E878F3B14BFC94B7723097780B8A"/>
          </w:placeholder>
          <w:showingPlcHdr/>
        </w:sdtPr>
        <w:sdtEndPr/>
        <w:sdtContent>
          <w:r w:rsidR="00E56849"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440192030"/>
          <w:placeholder>
            <w:docPart w:val="ECCA65137DE94DC3BB6006C0D2B08185"/>
          </w:placeholder>
          <w:showingPlcHdr/>
        </w:sdtPr>
        <w:sdtEndPr/>
        <w:sdtContent>
          <w:r w:rsidR="00E56849" w:rsidRPr="00845A2B">
            <w:rPr>
              <w:rStyle w:val="PlaceholderText"/>
              <w:rFonts w:eastAsiaTheme="minorHAnsi"/>
            </w:rPr>
            <w:t>Click here to enter text.</w:t>
          </w:r>
        </w:sdtContent>
      </w:sdt>
    </w:p>
    <w:p w14:paraId="7726FA48" w14:textId="77777777" w:rsidR="005F02FE" w:rsidRDefault="005F02FE" w:rsidP="005F02FE">
      <w:pPr>
        <w:pStyle w:val="Formquestions"/>
      </w:pPr>
      <w:r w:rsidRPr="00FD7215">
        <w:rPr>
          <w:rStyle w:val="Strong"/>
        </w:rPr>
        <w:t>Date of birth:</w:t>
      </w:r>
      <w:r>
        <w:t xml:space="preserve"> </w:t>
      </w:r>
      <w:sdt>
        <w:sdtPr>
          <w:id w:val="355238668"/>
          <w:placeholder>
            <w:docPart w:val="62EED5FDB99140308A0EAD4417CA6620"/>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r>
        <w:tab/>
      </w:r>
      <w:r w:rsidRPr="00FD7215">
        <w:rPr>
          <w:rStyle w:val="Strong"/>
        </w:rPr>
        <w:t>Sex:</w:t>
      </w:r>
      <w:r>
        <w:t xml:space="preserve"> </w:t>
      </w:r>
      <w:sdt>
        <w:sdtPr>
          <w:id w:val="-1072040827"/>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 </w:t>
      </w:r>
      <w:sdt>
        <w:sdtPr>
          <w:id w:val="230048127"/>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p>
    <w:p w14:paraId="2D5C8A4D" w14:textId="443CAD5F" w:rsidR="005F02FE" w:rsidRDefault="005F02FE" w:rsidP="005F02FE">
      <w:pPr>
        <w:pStyle w:val="Formquestions"/>
      </w:pPr>
      <w:r>
        <w:rPr>
          <w:rStyle w:val="Strong"/>
        </w:rPr>
        <w:t>A</w:t>
      </w:r>
      <w:r w:rsidRPr="00C956A4">
        <w:rPr>
          <w:rStyle w:val="Strong"/>
        </w:rPr>
        <w:t>ddress:</w:t>
      </w:r>
      <w:r>
        <w:t xml:space="preserve"> </w:t>
      </w:r>
      <w:sdt>
        <w:sdtPr>
          <w:id w:val="21913258"/>
          <w:placeholder>
            <w:docPart w:val="F15E85BB3EB64D36BCB5613C5332BA85"/>
          </w:placeholder>
          <w:showingPlcHdr/>
        </w:sdtPr>
        <w:sdtEndPr/>
        <w:sdtContent>
          <w:r w:rsidR="00E56849" w:rsidRPr="00845A2B">
            <w:rPr>
              <w:rStyle w:val="PlaceholderText"/>
              <w:rFonts w:eastAsiaTheme="minorHAnsi"/>
            </w:rPr>
            <w:t>Click here to enter text.</w:t>
          </w:r>
        </w:sdtContent>
      </w:sdt>
    </w:p>
    <w:p w14:paraId="52328669" w14:textId="509EF4BA" w:rsidR="005F02FE" w:rsidRDefault="005F02FE" w:rsidP="005F02FE">
      <w:pPr>
        <w:pStyle w:val="Formquestions"/>
      </w:pPr>
      <w:r w:rsidRPr="00C956A4">
        <w:rPr>
          <w:rStyle w:val="Strong"/>
        </w:rPr>
        <w:t>Suburb:</w:t>
      </w:r>
      <w:r>
        <w:t xml:space="preserve"> </w:t>
      </w:r>
      <w:sdt>
        <w:sdtPr>
          <w:id w:val="-432660259"/>
          <w:placeholder>
            <w:docPart w:val="711AE142BE9943F7B041E365F2307E86"/>
          </w:placeholder>
          <w:showingPlcHdr/>
        </w:sdtPr>
        <w:sdtEndPr/>
        <w:sdtContent>
          <w:r w:rsidR="00E56849"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409044537"/>
          <w:placeholder>
            <w:docPart w:val="9A645F854263451B825D5E2CD8A3F6C6"/>
          </w:placeholder>
          <w:showingPlcHdr/>
        </w:sdtPr>
        <w:sdtEndPr/>
        <w:sdtContent>
          <w:r w:rsidR="00E56849" w:rsidRPr="00845A2B">
            <w:rPr>
              <w:rStyle w:val="PlaceholderText"/>
              <w:rFonts w:eastAsiaTheme="minorHAnsi"/>
            </w:rPr>
            <w:t>Click here to enter text.</w:t>
          </w:r>
        </w:sdtContent>
      </w:sdt>
    </w:p>
    <w:p w14:paraId="775B4D32" w14:textId="51095724" w:rsidR="005F02FE" w:rsidRDefault="005F02FE" w:rsidP="005F02FE">
      <w:pPr>
        <w:pStyle w:val="Formquestions"/>
      </w:pPr>
      <w:r w:rsidRPr="009E6477">
        <w:rPr>
          <w:rStyle w:val="Strong"/>
        </w:rPr>
        <w:t>Current job:</w:t>
      </w:r>
      <w:r>
        <w:t xml:space="preserve"> </w:t>
      </w:r>
      <w:sdt>
        <w:sdtPr>
          <w:id w:val="-1962720848"/>
          <w:placeholder>
            <w:docPart w:val="D5E21A865FFC4EBBA789BD3C75850857"/>
          </w:placeholder>
          <w:showingPlcHdr/>
        </w:sdtPr>
        <w:sdtEndPr/>
        <w:sdtContent>
          <w:r w:rsidR="00E56849" w:rsidRPr="00845A2B">
            <w:rPr>
              <w:rStyle w:val="PlaceholderText"/>
              <w:rFonts w:eastAsiaTheme="minorHAnsi"/>
            </w:rPr>
            <w:t>Click here to enter text.</w:t>
          </w:r>
        </w:sdtContent>
      </w:sdt>
      <w:r>
        <w:t xml:space="preserve"> </w:t>
      </w:r>
    </w:p>
    <w:p w14:paraId="04AD7C51" w14:textId="0A97B533" w:rsidR="005F02FE" w:rsidRDefault="005F02FE" w:rsidP="005F02FE">
      <w:pPr>
        <w:pStyle w:val="Formquestions"/>
      </w:pPr>
      <w:r w:rsidRPr="009E6477">
        <w:rPr>
          <w:rStyle w:val="Strong"/>
        </w:rPr>
        <w:t>Tel (H):</w:t>
      </w:r>
      <w:r>
        <w:t xml:space="preserve"> </w:t>
      </w:r>
      <w:sdt>
        <w:sdtPr>
          <w:id w:val="1108857222"/>
          <w:placeholder>
            <w:docPart w:val="8CCDDFC90E2A46ACBE62ADF6805E2987"/>
          </w:placeholder>
          <w:showingPlcHdr/>
        </w:sdtPr>
        <w:sdtEndPr/>
        <w:sdtContent>
          <w:r w:rsidR="00E56849"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803428424"/>
          <w:placeholder>
            <w:docPart w:val="419CC4296F7843DA8B8D2ED501384E76"/>
          </w:placeholder>
          <w:showingPlcHdr/>
        </w:sdtPr>
        <w:sdtEndPr/>
        <w:sdtContent>
          <w:r w:rsidR="00E56849" w:rsidRPr="00845A2B">
            <w:rPr>
              <w:rStyle w:val="PlaceholderText"/>
              <w:rFonts w:eastAsiaTheme="minorHAnsi"/>
            </w:rPr>
            <w:t>Click here to enter text.</w:t>
          </w:r>
        </w:sdtContent>
      </w:sdt>
    </w:p>
    <w:p w14:paraId="0E86DA5D" w14:textId="77777777" w:rsidR="005F02FE" w:rsidRDefault="005F02FE" w:rsidP="005F02FE">
      <w:pPr>
        <w:pStyle w:val="Formquestions"/>
      </w:pPr>
      <w:r w:rsidRPr="009E6477">
        <w:rPr>
          <w:rStyle w:val="Strong"/>
        </w:rPr>
        <w:t>Date started employment:</w:t>
      </w:r>
      <w:r>
        <w:t xml:space="preserve"> </w:t>
      </w:r>
      <w:sdt>
        <w:sdtPr>
          <w:id w:val="1866174805"/>
          <w:placeholder>
            <w:docPart w:val="60C9E60F45AB4D52916310D8A8B55DD4"/>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6673D855" w14:textId="77777777" w:rsidR="005F02FE" w:rsidRPr="00670A54" w:rsidRDefault="005F02FE" w:rsidP="005F02FE">
      <w:pPr>
        <w:pStyle w:val="Formquestions"/>
        <w:rPr>
          <w:rFonts w:eastAsiaTheme="minorHAnsi"/>
        </w:rPr>
      </w:pPr>
    </w:p>
    <w:p w14:paraId="053F17B7" w14:textId="1B9E3FFB" w:rsidR="005F02FE" w:rsidRPr="009A7DEF" w:rsidRDefault="005F02FE" w:rsidP="005F02FE">
      <w:pPr>
        <w:pStyle w:val="SWAFeatureHeading"/>
        <w:tabs>
          <w:tab w:val="left" w:pos="4536"/>
        </w:tabs>
        <w:rPr>
          <w:b w:val="0"/>
        </w:rPr>
      </w:pPr>
      <w:r w:rsidRPr="009E6477">
        <w:lastRenderedPageBreak/>
        <w:t xml:space="preserve">Employment in </w:t>
      </w:r>
      <w:r>
        <w:t xml:space="preserve">cobalt </w:t>
      </w:r>
      <w:r w:rsidRPr="009E6477">
        <w:t xml:space="preserve">risk work </w:t>
      </w:r>
      <w:r w:rsidRPr="009A7DEF">
        <w:rPr>
          <w:b w:val="0"/>
        </w:rPr>
        <w:t>(tick all relevant boxes)</w:t>
      </w:r>
      <w:r w:rsidR="00E56849">
        <w:rPr>
          <w:b w:val="0"/>
        </w:rPr>
        <w:br/>
        <w:t>(information provided by the PCBU)</w:t>
      </w:r>
    </w:p>
    <w:p w14:paraId="607D6AFF" w14:textId="44936681" w:rsidR="005F02FE" w:rsidRDefault="005F02FE" w:rsidP="00A84237">
      <w:pPr>
        <w:pStyle w:val="Formquestions"/>
      </w:pPr>
      <w:r w:rsidRPr="00A158FE">
        <w:t xml:space="preserve">Type of </w:t>
      </w:r>
      <w:r w:rsidRPr="005A1387">
        <w:t xml:space="preserve">cobalt </w:t>
      </w:r>
      <w:r w:rsidRPr="00A158FE">
        <w:t>used (if known; please specify):</w:t>
      </w:r>
      <w:r>
        <w:t xml:space="preserve"> </w:t>
      </w:r>
      <w:sdt>
        <w:sdtPr>
          <w:id w:val="-1185348947"/>
          <w:placeholder>
            <w:docPart w:val="2AB5D8E03135490293B356F45DE09B98"/>
          </w:placeholder>
          <w:showingPlcHdr/>
        </w:sdtPr>
        <w:sdtEndPr/>
        <w:sdtContent>
          <w:r w:rsidR="00E56849" w:rsidRPr="00845A2B">
            <w:rPr>
              <w:rStyle w:val="PlaceholderText"/>
              <w:rFonts w:eastAsiaTheme="minorHAnsi"/>
            </w:rPr>
            <w:t>Click here to enter text.</w:t>
          </w:r>
        </w:sdtContent>
      </w:sdt>
    </w:p>
    <w:p w14:paraId="467E9639" w14:textId="77777777" w:rsidR="005F02FE" w:rsidRDefault="00CF596C" w:rsidP="00A84237">
      <w:pPr>
        <w:pStyle w:val="Formquestions"/>
      </w:pPr>
      <w:sdt>
        <w:sdtPr>
          <w:id w:val="-152528155"/>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w:t>
      </w:r>
      <w:r w:rsidR="005F02FE" w:rsidRPr="009E6477">
        <w:t xml:space="preserve">New to </w:t>
      </w:r>
      <w:r w:rsidR="005F02FE" w:rsidRPr="0053003C">
        <w:t>cobalt</w:t>
      </w:r>
      <w:r w:rsidR="005F02FE" w:rsidRPr="00A3558E">
        <w:t xml:space="preserve"> </w:t>
      </w:r>
      <w:r w:rsidR="005F02FE" w:rsidRPr="009E6477">
        <w:t>work</w:t>
      </w:r>
    </w:p>
    <w:p w14:paraId="0155DD88" w14:textId="77777777" w:rsidR="005F02FE" w:rsidRDefault="00CF596C" w:rsidP="00A84237">
      <w:pPr>
        <w:pStyle w:val="Formquestions"/>
      </w:pPr>
      <w:sdt>
        <w:sdtPr>
          <w:id w:val="-1298297820"/>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w:t>
      </w:r>
      <w:r w:rsidR="005F02FE" w:rsidRPr="009E6477">
        <w:t xml:space="preserve">New worker but not new to </w:t>
      </w:r>
      <w:r w:rsidR="005F02FE" w:rsidRPr="0053003C">
        <w:t>cobalt</w:t>
      </w:r>
      <w:r w:rsidR="005F02FE" w:rsidRPr="00AC25FC">
        <w:t xml:space="preserve"> </w:t>
      </w:r>
      <w:r w:rsidR="005F02FE" w:rsidRPr="009E6477">
        <w:t>work</w:t>
      </w:r>
    </w:p>
    <w:p w14:paraId="56204F32" w14:textId="77777777" w:rsidR="005F02FE" w:rsidRDefault="00CF596C" w:rsidP="00A84237">
      <w:pPr>
        <w:pStyle w:val="Formquestions"/>
      </w:pPr>
      <w:sdt>
        <w:sdtPr>
          <w:id w:val="-1777016162"/>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w:t>
      </w:r>
      <w:r w:rsidR="005F02FE" w:rsidRPr="009E6477">
        <w:t xml:space="preserve">Current worker continuing in </w:t>
      </w:r>
      <w:r w:rsidR="005F02FE" w:rsidRPr="0053003C">
        <w:t xml:space="preserve">cobalt </w:t>
      </w:r>
      <w:r w:rsidR="005F02FE" w:rsidRPr="009E6477">
        <w:t>work</w:t>
      </w:r>
    </w:p>
    <w:p w14:paraId="308B1220" w14:textId="77777777" w:rsidR="005F02FE" w:rsidRDefault="005F02FE" w:rsidP="005F02FE">
      <w:pPr>
        <w:pStyle w:val="Formquestions"/>
      </w:pPr>
      <w:r w:rsidRPr="009E6477">
        <w:rPr>
          <w:rStyle w:val="Strong"/>
        </w:rPr>
        <w:t xml:space="preserve">Worked with </w:t>
      </w:r>
      <w:r w:rsidRPr="0053003C">
        <w:rPr>
          <w:rStyle w:val="Strong"/>
        </w:rPr>
        <w:t>cobalt</w:t>
      </w:r>
      <w:r w:rsidRPr="00AC25FC">
        <w:rPr>
          <w:rStyle w:val="Strong"/>
        </w:rPr>
        <w:t xml:space="preserve"> </w:t>
      </w:r>
      <w:r w:rsidRPr="009E6477">
        <w:rPr>
          <w:rStyle w:val="Strong"/>
        </w:rPr>
        <w:t>since:</w:t>
      </w:r>
      <w:r>
        <w:t xml:space="preserve"> </w:t>
      </w:r>
      <w:sdt>
        <w:sdtPr>
          <w:id w:val="908572492"/>
          <w:placeholder>
            <w:docPart w:val="865AE87B12084B8489CE8DC027948F69"/>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62431636" w14:textId="2CA07DEF" w:rsidR="005F02FE" w:rsidRDefault="005F02FE" w:rsidP="005F02FE">
      <w:pPr>
        <w:pStyle w:val="Formquestions"/>
      </w:pPr>
    </w:p>
    <w:p w14:paraId="42B8057C" w14:textId="77777777" w:rsidR="005F02FE" w:rsidRDefault="005F02FE" w:rsidP="005F02FE">
      <w:pPr>
        <w:pStyle w:val="Formquestions"/>
      </w:pPr>
      <w:r w:rsidRPr="009E6477">
        <w:rPr>
          <w:rStyle w:val="Strong"/>
        </w:rPr>
        <w:t>Risk assessment completed:</w:t>
      </w:r>
      <w:r>
        <w:t xml:space="preserve"> </w:t>
      </w:r>
      <w:sdt>
        <w:sdtPr>
          <w:id w:val="695577283"/>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Yes </w:t>
      </w:r>
      <w:sdt>
        <w:sdtPr>
          <w:id w:val="1618567389"/>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w:t>
      </w:r>
    </w:p>
    <w:p w14:paraId="28B74728" w14:textId="67259BB5" w:rsidR="005F02FE" w:rsidRPr="009A7DEF" w:rsidRDefault="005F02FE" w:rsidP="005F02FE">
      <w:pPr>
        <w:pStyle w:val="SWAFeatureHeading"/>
        <w:tabs>
          <w:tab w:val="left" w:pos="4536"/>
        </w:tabs>
        <w:rPr>
          <w:b w:val="0"/>
        </w:rPr>
      </w:pPr>
      <w:r w:rsidRPr="009E6477">
        <w:t xml:space="preserve">Work environment assessment </w:t>
      </w:r>
      <w:r w:rsidRPr="009A7DEF">
        <w:rPr>
          <w:b w:val="0"/>
        </w:rPr>
        <w:t>(tick all relevant boxes)</w:t>
      </w:r>
      <w:r w:rsidR="00E56849">
        <w:rPr>
          <w:b w:val="0"/>
        </w:rPr>
        <w:br/>
        <w:t>(information provided by the PCBU)</w:t>
      </w:r>
    </w:p>
    <w:p w14:paraId="1A318C98" w14:textId="77777777" w:rsidR="005F02FE" w:rsidRDefault="005F02FE" w:rsidP="005F02FE">
      <w:pPr>
        <w:pStyle w:val="Formquestions"/>
      </w:pPr>
      <w:r w:rsidRPr="009E6477">
        <w:rPr>
          <w:b/>
        </w:rPr>
        <w:t>Date of assessment:</w:t>
      </w:r>
      <w:r>
        <w:t xml:space="preserve"> </w:t>
      </w:r>
      <w:sdt>
        <w:sdtPr>
          <w:id w:val="1347981752"/>
          <w:placeholder>
            <w:docPart w:val="D934535620BC4A94817A30207B927D69"/>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79EB6C7F" w14:textId="0D926D88" w:rsidR="005F02FE" w:rsidRPr="00900B47" w:rsidRDefault="005F02FE" w:rsidP="005F02FE">
      <w:pPr>
        <w:pStyle w:val="Formquestions"/>
        <w:rPr>
          <w:rStyle w:val="Strong"/>
        </w:rPr>
      </w:pPr>
      <w:r>
        <w:rPr>
          <w:rStyle w:val="Strong"/>
        </w:rPr>
        <w:t>C</w:t>
      </w:r>
      <w:r w:rsidRPr="0053003C">
        <w:rPr>
          <w:rStyle w:val="Strong"/>
        </w:rPr>
        <w:t xml:space="preserve">obalt </w:t>
      </w:r>
      <w:r w:rsidR="00A84237" w:rsidRPr="00900B47">
        <w:rPr>
          <w:rStyle w:val="Strong"/>
        </w:rPr>
        <w:t>industry/use</w:t>
      </w:r>
    </w:p>
    <w:p w14:paraId="57AE36B3" w14:textId="77777777" w:rsidR="005F02FE" w:rsidRDefault="00CF596C" w:rsidP="005F02FE">
      <w:pPr>
        <w:pStyle w:val="Formquestions"/>
      </w:pPr>
      <w:sdt>
        <w:sdtPr>
          <w:id w:val="-673492793"/>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Electroplating</w:t>
      </w:r>
      <w:r w:rsidR="005F02FE">
        <w:tab/>
      </w:r>
      <w:sdt>
        <w:sdtPr>
          <w:id w:val="620892878"/>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Refining or processing alloys</w:t>
      </w:r>
    </w:p>
    <w:p w14:paraId="517566E4" w14:textId="77777777" w:rsidR="005F02FE" w:rsidRDefault="00CF596C" w:rsidP="005F02FE">
      <w:pPr>
        <w:pStyle w:val="Formquestions"/>
      </w:pPr>
      <w:sdt>
        <w:sdtPr>
          <w:id w:val="-1568421001"/>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In nickel-metal hydride batteries</w:t>
      </w:r>
      <w:r w:rsidR="005F02FE">
        <w:tab/>
      </w:r>
      <w:sdt>
        <w:sdtPr>
          <w:id w:val="245387571"/>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Glazes for arts and crafts (colorant)</w:t>
      </w:r>
    </w:p>
    <w:p w14:paraId="1FF907F4" w14:textId="30CA20B7" w:rsidR="005F02FE" w:rsidRPr="00670A54" w:rsidRDefault="00CF596C" w:rsidP="005F02FE">
      <w:pPr>
        <w:pStyle w:val="Formquestions"/>
        <w:rPr>
          <w:rFonts w:eastAsiaTheme="minorHAnsi"/>
        </w:rPr>
      </w:pPr>
      <w:sdt>
        <w:sdtPr>
          <w:id w:val="1623879562"/>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Other (specify): </w:t>
      </w:r>
      <w:sdt>
        <w:sdtPr>
          <w:id w:val="-1122848394"/>
          <w:placeholder>
            <w:docPart w:val="547B0565384C4253AB8CBFB9613B8C48"/>
          </w:placeholder>
          <w:showingPlcHdr/>
        </w:sdtPr>
        <w:sdtEndPr/>
        <w:sdtContent>
          <w:r w:rsidR="00E56849" w:rsidRPr="00845A2B">
            <w:rPr>
              <w:rStyle w:val="PlaceholderText"/>
              <w:rFonts w:eastAsiaTheme="minorHAnsi"/>
            </w:rPr>
            <w:t>Click here to enter text.</w:t>
          </w:r>
        </w:sdtContent>
      </w:sdt>
    </w:p>
    <w:tbl>
      <w:tblPr>
        <w:tblStyle w:val="TableGrid"/>
        <w:tblW w:w="0" w:type="auto"/>
        <w:tblLook w:val="04A0" w:firstRow="1" w:lastRow="0" w:firstColumn="1" w:lastColumn="0" w:noHBand="0" w:noVBand="1"/>
        <w:tblCaption w:val="Table"/>
        <w:tblDescription w:val="Work environment questions for regarding controls"/>
      </w:tblPr>
      <w:tblGrid>
        <w:gridCol w:w="8833"/>
      </w:tblGrid>
      <w:tr w:rsidR="00E56849" w14:paraId="22D8B11C" w14:textId="77777777" w:rsidTr="00E56849">
        <w:tc>
          <w:tcPr>
            <w:tcW w:w="9049" w:type="dxa"/>
            <w:tcBorders>
              <w:top w:val="nil"/>
              <w:left w:val="nil"/>
              <w:bottom w:val="nil"/>
              <w:right w:val="nil"/>
            </w:tcBorders>
            <w:shd w:val="clear" w:color="auto" w:fill="auto"/>
          </w:tcPr>
          <w:p w14:paraId="0BC86BB5" w14:textId="29EAE951" w:rsidR="00E56849" w:rsidRPr="00E56849" w:rsidRDefault="00E56849" w:rsidP="00E56849">
            <w:pPr>
              <w:pStyle w:val="Formquestions"/>
              <w:rPr>
                <w:rFonts w:eastAsiaTheme="minorHAnsi"/>
              </w:rPr>
            </w:pPr>
            <w:r>
              <w:rPr>
                <w:rFonts w:eastAsiaTheme="minorHAnsi"/>
                <w:b/>
              </w:rPr>
              <w:t>Other chemicals the worker may be exposed to:</w:t>
            </w:r>
            <w:r>
              <w:t xml:space="preserve"> </w:t>
            </w:r>
            <w:sdt>
              <w:sdtPr>
                <w:id w:val="-1375840105"/>
                <w:placeholder>
                  <w:docPart w:val="F57B5CB28E0E477D9E00496D43C07C8F"/>
                </w:placeholder>
                <w:showingPlcHdr/>
              </w:sdtPr>
              <w:sdtEndPr/>
              <w:sdtContent>
                <w:r w:rsidRPr="00845A2B">
                  <w:rPr>
                    <w:rStyle w:val="PlaceholderText"/>
                    <w:rFonts w:eastAsiaTheme="minorHAnsi"/>
                  </w:rPr>
                  <w:t>Click here to enter text.</w:t>
                </w:r>
              </w:sdtContent>
            </w:sdt>
          </w:p>
        </w:tc>
      </w:tr>
    </w:tbl>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00" w:firstRow="0" w:lastRow="0" w:firstColumn="0" w:lastColumn="0" w:noHBand="1" w:noVBand="1"/>
        <w:tblCaption w:val="Table"/>
        <w:tblDescription w:val="Work environment questions for regarding controls"/>
      </w:tblPr>
      <w:tblGrid>
        <w:gridCol w:w="6466"/>
        <w:gridCol w:w="1249"/>
        <w:gridCol w:w="1118"/>
      </w:tblGrid>
      <w:tr w:rsidR="005F02FE" w:rsidRPr="00C81593" w14:paraId="0AC55191" w14:textId="77777777" w:rsidTr="007A778B">
        <w:trPr>
          <w:tblHeader/>
        </w:trPr>
        <w:tc>
          <w:tcPr>
            <w:tcW w:w="3660" w:type="pct"/>
            <w:shd w:val="clear" w:color="auto" w:fill="auto"/>
          </w:tcPr>
          <w:p w14:paraId="7E6C4DC4" w14:textId="77777777" w:rsidR="005F02FE" w:rsidRPr="00C81593" w:rsidRDefault="005F02FE" w:rsidP="007A778B">
            <w:pPr>
              <w:pStyle w:val="Tableheading"/>
            </w:pPr>
            <w:r w:rsidRPr="00C81593">
              <w:t>Controls</w:t>
            </w:r>
          </w:p>
        </w:tc>
        <w:tc>
          <w:tcPr>
            <w:tcW w:w="707" w:type="pct"/>
            <w:shd w:val="clear" w:color="auto" w:fill="auto"/>
          </w:tcPr>
          <w:p w14:paraId="1BF063F2" w14:textId="77777777" w:rsidR="005F02FE" w:rsidRPr="00C81593" w:rsidRDefault="005F02FE" w:rsidP="007A778B">
            <w:pPr>
              <w:pStyle w:val="Tableheading"/>
            </w:pPr>
          </w:p>
        </w:tc>
        <w:tc>
          <w:tcPr>
            <w:tcW w:w="633" w:type="pct"/>
            <w:shd w:val="clear" w:color="auto" w:fill="auto"/>
          </w:tcPr>
          <w:p w14:paraId="70370B9C" w14:textId="77777777" w:rsidR="005F02FE" w:rsidRPr="00C81593" w:rsidRDefault="005F02FE" w:rsidP="007A778B">
            <w:pPr>
              <w:pStyle w:val="Tableheading"/>
            </w:pPr>
          </w:p>
        </w:tc>
      </w:tr>
      <w:tr w:rsidR="005F02FE" w:rsidRPr="00C81593" w14:paraId="4F0A0518" w14:textId="77777777" w:rsidTr="007A778B">
        <w:tc>
          <w:tcPr>
            <w:tcW w:w="3660" w:type="pct"/>
            <w:shd w:val="clear" w:color="auto" w:fill="auto"/>
          </w:tcPr>
          <w:p w14:paraId="4ED6DEBF" w14:textId="77777777" w:rsidR="005F02FE" w:rsidRPr="00C81593" w:rsidRDefault="005F02FE" w:rsidP="007A778B">
            <w:pPr>
              <w:pStyle w:val="Tabletext"/>
            </w:pPr>
            <w:r w:rsidRPr="00C81593">
              <w:t>Wear gloves</w:t>
            </w:r>
          </w:p>
        </w:tc>
        <w:tc>
          <w:tcPr>
            <w:tcW w:w="707" w:type="pct"/>
            <w:shd w:val="clear" w:color="auto" w:fill="auto"/>
          </w:tcPr>
          <w:p w14:paraId="242C32A2" w14:textId="77777777" w:rsidR="005F02FE" w:rsidRPr="00C81593" w:rsidRDefault="00CF596C" w:rsidP="007A778B">
            <w:pPr>
              <w:pStyle w:val="Tabletext"/>
            </w:pPr>
            <w:sdt>
              <w:sdtPr>
                <w:id w:val="1040170542"/>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Yes</w:t>
            </w:r>
          </w:p>
        </w:tc>
        <w:tc>
          <w:tcPr>
            <w:tcW w:w="633" w:type="pct"/>
            <w:shd w:val="clear" w:color="auto" w:fill="auto"/>
          </w:tcPr>
          <w:p w14:paraId="4E9F443F" w14:textId="77777777" w:rsidR="005F02FE" w:rsidRPr="00C81593" w:rsidRDefault="00CF596C" w:rsidP="007A778B">
            <w:pPr>
              <w:pStyle w:val="Tabletext"/>
            </w:pPr>
            <w:sdt>
              <w:sdtPr>
                <w:id w:val="-807550431"/>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No</w:t>
            </w:r>
          </w:p>
        </w:tc>
      </w:tr>
      <w:tr w:rsidR="005F02FE" w:rsidRPr="00C81593" w14:paraId="04A19CEB" w14:textId="77777777" w:rsidTr="007A778B">
        <w:tc>
          <w:tcPr>
            <w:tcW w:w="3660" w:type="pct"/>
            <w:shd w:val="clear" w:color="auto" w:fill="auto"/>
          </w:tcPr>
          <w:p w14:paraId="4E724C40" w14:textId="77777777" w:rsidR="005F02FE" w:rsidRPr="00C81593" w:rsidRDefault="005F02FE" w:rsidP="007A778B">
            <w:pPr>
              <w:pStyle w:val="Tabletext"/>
            </w:pPr>
            <w:r w:rsidRPr="00C81593">
              <w:t>Respirator use</w:t>
            </w:r>
          </w:p>
        </w:tc>
        <w:tc>
          <w:tcPr>
            <w:tcW w:w="707" w:type="pct"/>
            <w:shd w:val="clear" w:color="auto" w:fill="auto"/>
          </w:tcPr>
          <w:p w14:paraId="11E4079F" w14:textId="77777777" w:rsidR="005F02FE" w:rsidRPr="00C81593" w:rsidRDefault="00CF596C" w:rsidP="007A778B">
            <w:pPr>
              <w:pStyle w:val="Tabletext"/>
            </w:pPr>
            <w:sdt>
              <w:sdtPr>
                <w:id w:val="-966890212"/>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Yes</w:t>
            </w:r>
          </w:p>
        </w:tc>
        <w:tc>
          <w:tcPr>
            <w:tcW w:w="633" w:type="pct"/>
            <w:shd w:val="clear" w:color="auto" w:fill="auto"/>
          </w:tcPr>
          <w:p w14:paraId="74052677" w14:textId="77777777" w:rsidR="005F02FE" w:rsidRPr="00C81593" w:rsidRDefault="00CF596C" w:rsidP="007A778B">
            <w:pPr>
              <w:pStyle w:val="Tabletext"/>
            </w:pPr>
            <w:sdt>
              <w:sdtPr>
                <w:id w:val="741525178"/>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No</w:t>
            </w:r>
          </w:p>
        </w:tc>
      </w:tr>
      <w:tr w:rsidR="00C64AF3" w:rsidRPr="00C81593" w14:paraId="187E66BA" w14:textId="77777777" w:rsidTr="00713A58">
        <w:tc>
          <w:tcPr>
            <w:tcW w:w="5000" w:type="pct"/>
            <w:gridSpan w:val="3"/>
            <w:shd w:val="clear" w:color="auto" w:fill="auto"/>
          </w:tcPr>
          <w:p w14:paraId="133FFA9F" w14:textId="71CACEC6" w:rsidR="00C64AF3" w:rsidRDefault="00C64AF3" w:rsidP="00C64AF3">
            <w:pPr>
              <w:pStyle w:val="Tabletext"/>
              <w:tabs>
                <w:tab w:val="right" w:pos="8675"/>
              </w:tabs>
            </w:pPr>
            <w:r>
              <w:t>Respirator type</w:t>
            </w:r>
            <w:r>
              <w:tab/>
            </w:r>
            <w:sdt>
              <w:sdtPr>
                <w:id w:val="-1262063624"/>
                <w:placeholder>
                  <w:docPart w:val="7E7F6C2D0DFC4D92B6163B4AD79B5834"/>
                </w:placeholder>
                <w:showingPlcHdr/>
              </w:sdtPr>
              <w:sdtEndPr/>
              <w:sdtContent>
                <w:r w:rsidR="00E56849" w:rsidRPr="00845A2B">
                  <w:rPr>
                    <w:rStyle w:val="PlaceholderText"/>
                    <w:rFonts w:eastAsiaTheme="minorHAnsi"/>
                  </w:rPr>
                  <w:t>Click here to enter text.</w:t>
                </w:r>
              </w:sdtContent>
            </w:sdt>
          </w:p>
        </w:tc>
      </w:tr>
      <w:tr w:rsidR="005F02FE" w:rsidRPr="00C81593" w14:paraId="3DC3344B" w14:textId="77777777" w:rsidTr="007A778B">
        <w:tc>
          <w:tcPr>
            <w:tcW w:w="3660" w:type="pct"/>
            <w:shd w:val="clear" w:color="auto" w:fill="auto"/>
          </w:tcPr>
          <w:p w14:paraId="470D963F" w14:textId="77777777" w:rsidR="005F02FE" w:rsidRPr="00C81593" w:rsidRDefault="005F02FE" w:rsidP="007A778B">
            <w:pPr>
              <w:pStyle w:val="Tabletext"/>
            </w:pPr>
            <w:r w:rsidRPr="00C81593">
              <w:t>Local exhaust ventilation</w:t>
            </w:r>
          </w:p>
        </w:tc>
        <w:tc>
          <w:tcPr>
            <w:tcW w:w="707" w:type="pct"/>
            <w:shd w:val="clear" w:color="auto" w:fill="auto"/>
          </w:tcPr>
          <w:p w14:paraId="6F49D589" w14:textId="77777777" w:rsidR="005F02FE" w:rsidRPr="00C81593" w:rsidRDefault="00CF596C" w:rsidP="007A778B">
            <w:pPr>
              <w:pStyle w:val="Tabletext"/>
            </w:pPr>
            <w:sdt>
              <w:sdtPr>
                <w:id w:val="691420865"/>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Yes</w:t>
            </w:r>
          </w:p>
        </w:tc>
        <w:tc>
          <w:tcPr>
            <w:tcW w:w="633" w:type="pct"/>
            <w:shd w:val="clear" w:color="auto" w:fill="auto"/>
          </w:tcPr>
          <w:p w14:paraId="7E91E320" w14:textId="77777777" w:rsidR="005F02FE" w:rsidRPr="00C81593" w:rsidRDefault="00CF596C" w:rsidP="007A778B">
            <w:pPr>
              <w:pStyle w:val="Tabletext"/>
            </w:pPr>
            <w:sdt>
              <w:sdtPr>
                <w:id w:val="-1235160496"/>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No</w:t>
            </w:r>
          </w:p>
        </w:tc>
      </w:tr>
      <w:tr w:rsidR="005F02FE" w:rsidRPr="00C81593" w14:paraId="3E8A4478" w14:textId="77777777" w:rsidTr="007A778B">
        <w:tc>
          <w:tcPr>
            <w:tcW w:w="3660" w:type="pct"/>
            <w:shd w:val="clear" w:color="auto" w:fill="auto"/>
          </w:tcPr>
          <w:p w14:paraId="04B9E9DB" w14:textId="77777777" w:rsidR="005F02FE" w:rsidRPr="00C81593" w:rsidRDefault="005F02FE" w:rsidP="007A778B">
            <w:pPr>
              <w:pStyle w:val="Tabletext"/>
            </w:pPr>
            <w:r w:rsidRPr="00C81593">
              <w:t>Overalls/work clothing</w:t>
            </w:r>
          </w:p>
        </w:tc>
        <w:tc>
          <w:tcPr>
            <w:tcW w:w="707" w:type="pct"/>
            <w:shd w:val="clear" w:color="auto" w:fill="auto"/>
          </w:tcPr>
          <w:p w14:paraId="6B4D2A68" w14:textId="77777777" w:rsidR="005F02FE" w:rsidRPr="00C81593" w:rsidRDefault="00CF596C" w:rsidP="007A778B">
            <w:pPr>
              <w:pStyle w:val="Tabletext"/>
            </w:pPr>
            <w:sdt>
              <w:sdtPr>
                <w:id w:val="1662572413"/>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Yes</w:t>
            </w:r>
          </w:p>
        </w:tc>
        <w:tc>
          <w:tcPr>
            <w:tcW w:w="633" w:type="pct"/>
            <w:shd w:val="clear" w:color="auto" w:fill="auto"/>
          </w:tcPr>
          <w:p w14:paraId="0A60CC4C" w14:textId="77777777" w:rsidR="005F02FE" w:rsidRPr="00C81593" w:rsidRDefault="00CF596C" w:rsidP="007A778B">
            <w:pPr>
              <w:pStyle w:val="Tabletext"/>
            </w:pPr>
            <w:sdt>
              <w:sdtPr>
                <w:id w:val="958465290"/>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No</w:t>
            </w:r>
          </w:p>
        </w:tc>
      </w:tr>
      <w:tr w:rsidR="005F02FE" w:rsidRPr="00C81593" w14:paraId="49390B44" w14:textId="77777777" w:rsidTr="007A778B">
        <w:tc>
          <w:tcPr>
            <w:tcW w:w="3660" w:type="pct"/>
            <w:shd w:val="clear" w:color="auto" w:fill="auto"/>
          </w:tcPr>
          <w:p w14:paraId="597186A9" w14:textId="77777777" w:rsidR="005F02FE" w:rsidRPr="00C81593" w:rsidRDefault="005F02FE" w:rsidP="007A778B">
            <w:pPr>
              <w:pStyle w:val="Tabletext"/>
            </w:pPr>
            <w:r w:rsidRPr="00C81593">
              <w:t>Laundering by employer</w:t>
            </w:r>
          </w:p>
        </w:tc>
        <w:tc>
          <w:tcPr>
            <w:tcW w:w="707" w:type="pct"/>
            <w:shd w:val="clear" w:color="auto" w:fill="auto"/>
          </w:tcPr>
          <w:p w14:paraId="7347DDC7" w14:textId="77777777" w:rsidR="005F02FE" w:rsidRPr="00C81593" w:rsidRDefault="00CF596C" w:rsidP="007A778B">
            <w:pPr>
              <w:pStyle w:val="Tabletext"/>
            </w:pPr>
            <w:sdt>
              <w:sdtPr>
                <w:id w:val="-1481149576"/>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Yes</w:t>
            </w:r>
          </w:p>
        </w:tc>
        <w:tc>
          <w:tcPr>
            <w:tcW w:w="633" w:type="pct"/>
            <w:shd w:val="clear" w:color="auto" w:fill="auto"/>
          </w:tcPr>
          <w:p w14:paraId="27141A13" w14:textId="77777777" w:rsidR="005F02FE" w:rsidRPr="00C81593" w:rsidRDefault="00CF596C" w:rsidP="007A778B">
            <w:pPr>
              <w:pStyle w:val="Tabletext"/>
            </w:pPr>
            <w:sdt>
              <w:sdtPr>
                <w:id w:val="645015954"/>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No</w:t>
            </w:r>
          </w:p>
        </w:tc>
      </w:tr>
      <w:tr w:rsidR="005F02FE" w:rsidRPr="00C81593" w14:paraId="5EE5B65B" w14:textId="77777777" w:rsidTr="007A778B">
        <w:tc>
          <w:tcPr>
            <w:tcW w:w="3660" w:type="pct"/>
            <w:shd w:val="clear" w:color="auto" w:fill="auto"/>
          </w:tcPr>
          <w:p w14:paraId="2C720AAB" w14:textId="77777777" w:rsidR="005F02FE" w:rsidRPr="00C81593" w:rsidRDefault="005F02FE" w:rsidP="007A778B">
            <w:pPr>
              <w:pStyle w:val="Tabletext"/>
            </w:pPr>
            <w:r w:rsidRPr="00C81593">
              <w:t xml:space="preserve">Wash basins </w:t>
            </w:r>
            <w:r>
              <w:t xml:space="preserve">and </w:t>
            </w:r>
            <w:r w:rsidRPr="00C81593">
              <w:t xml:space="preserve">showers (with hot </w:t>
            </w:r>
            <w:r>
              <w:t>and</w:t>
            </w:r>
            <w:r w:rsidRPr="00C81593">
              <w:t xml:space="preserve"> cold water)</w:t>
            </w:r>
          </w:p>
        </w:tc>
        <w:tc>
          <w:tcPr>
            <w:tcW w:w="707" w:type="pct"/>
            <w:shd w:val="clear" w:color="auto" w:fill="auto"/>
          </w:tcPr>
          <w:p w14:paraId="2E10093B" w14:textId="77777777" w:rsidR="005F02FE" w:rsidRPr="00C81593" w:rsidRDefault="00CF596C" w:rsidP="007A778B">
            <w:pPr>
              <w:pStyle w:val="Tabletext"/>
            </w:pPr>
            <w:sdt>
              <w:sdtPr>
                <w:id w:val="351156351"/>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Yes</w:t>
            </w:r>
          </w:p>
        </w:tc>
        <w:tc>
          <w:tcPr>
            <w:tcW w:w="633" w:type="pct"/>
            <w:shd w:val="clear" w:color="auto" w:fill="auto"/>
          </w:tcPr>
          <w:p w14:paraId="383EDE5F" w14:textId="77777777" w:rsidR="005F02FE" w:rsidRPr="00C81593" w:rsidRDefault="00CF596C" w:rsidP="007A778B">
            <w:pPr>
              <w:pStyle w:val="Tabletext"/>
            </w:pPr>
            <w:sdt>
              <w:sdtPr>
                <w:id w:val="-1347946208"/>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No</w:t>
            </w:r>
          </w:p>
        </w:tc>
      </w:tr>
      <w:tr w:rsidR="00FC7108" w:rsidRPr="00C81593" w14:paraId="6A6A00BB" w14:textId="77777777" w:rsidTr="007A778B">
        <w:tc>
          <w:tcPr>
            <w:tcW w:w="3660" w:type="pct"/>
            <w:shd w:val="clear" w:color="auto" w:fill="auto"/>
          </w:tcPr>
          <w:p w14:paraId="28396A41" w14:textId="1C172DB1" w:rsidR="00FC7108" w:rsidRPr="00C81593" w:rsidRDefault="00FC7108" w:rsidP="007A778B">
            <w:pPr>
              <w:pStyle w:val="Tabletext"/>
            </w:pPr>
            <w:r>
              <w:t>O</w:t>
            </w:r>
            <w:r w:rsidRPr="007942C6">
              <w:t>ther please specify</w:t>
            </w:r>
          </w:p>
        </w:tc>
        <w:tc>
          <w:tcPr>
            <w:tcW w:w="707" w:type="pct"/>
            <w:shd w:val="clear" w:color="auto" w:fill="auto"/>
          </w:tcPr>
          <w:p w14:paraId="3DAE199A" w14:textId="77777777" w:rsidR="00FC7108" w:rsidRDefault="00FC7108" w:rsidP="007A778B">
            <w:pPr>
              <w:pStyle w:val="Tabletext"/>
            </w:pPr>
          </w:p>
        </w:tc>
        <w:tc>
          <w:tcPr>
            <w:tcW w:w="633" w:type="pct"/>
            <w:shd w:val="clear" w:color="auto" w:fill="auto"/>
          </w:tcPr>
          <w:p w14:paraId="5B19088D" w14:textId="77777777" w:rsidR="00FC7108" w:rsidRDefault="00FC7108" w:rsidP="007A778B">
            <w:pPr>
              <w:pStyle w:val="Tabletext"/>
            </w:pPr>
          </w:p>
        </w:tc>
      </w:tr>
    </w:tbl>
    <w:p w14:paraId="4FF33831" w14:textId="6C8301AD" w:rsidR="00713A58" w:rsidRPr="00131C88" w:rsidRDefault="00505A51" w:rsidP="00713A58">
      <w:pPr>
        <w:pStyle w:val="SWAFeatureHeading"/>
      </w:pPr>
      <w:r>
        <w:t>H</w:t>
      </w:r>
      <w:r w:rsidR="00713A58">
        <w:t>ealth</w:t>
      </w:r>
      <w:r w:rsidR="00713A58" w:rsidRPr="002220D8">
        <w:t xml:space="preserve"> monitoring results</w:t>
      </w:r>
    </w:p>
    <w:p w14:paraId="40BF9F38" w14:textId="77777777" w:rsidR="00713A58" w:rsidRPr="003E0500" w:rsidRDefault="00713A58" w:rsidP="00713A58">
      <w:pPr>
        <w:rPr>
          <w:b/>
        </w:rPr>
      </w:pPr>
      <w:r w:rsidRPr="003E0500">
        <w:rPr>
          <w:b/>
        </w:rPr>
        <w:t>Biological monitoring results</w:t>
      </w:r>
    </w:p>
    <w:p w14:paraId="124C0502" w14:textId="3074FD7D" w:rsidR="00713A58" w:rsidRPr="00131C88" w:rsidRDefault="00FC7108" w:rsidP="00713A58">
      <w:r w:rsidRPr="00131C88">
        <w:t xml:space="preserve">Include/attach test results </w:t>
      </w:r>
      <w:r w:rsidRPr="00FA74F7">
        <w:t>that indicate whether or n</w:t>
      </w:r>
      <w:r>
        <w:t xml:space="preserve">ot the worker has been exposed </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000" w:firstRow="0" w:lastRow="0" w:firstColumn="0" w:lastColumn="0" w:noHBand="0" w:noVBand="0"/>
        <w:tblCaption w:val="Table"/>
        <w:tblDescription w:val="Biological monitoring results"/>
      </w:tblPr>
      <w:tblGrid>
        <w:gridCol w:w="2597"/>
        <w:gridCol w:w="2355"/>
        <w:gridCol w:w="3881"/>
      </w:tblGrid>
      <w:tr w:rsidR="00713A58" w:rsidRPr="00995CD4" w14:paraId="1C4616E4" w14:textId="77777777" w:rsidTr="00F1237B">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il"/>
              <w:bottom w:val="dotted" w:sz="4" w:space="0" w:color="auto"/>
            </w:tcBorders>
            <w:shd w:val="clear" w:color="auto" w:fill="auto"/>
          </w:tcPr>
          <w:p w14:paraId="0968D327" w14:textId="77777777" w:rsidR="00713A58" w:rsidRPr="00995CD4" w:rsidRDefault="00713A58" w:rsidP="00F1237B">
            <w:pPr>
              <w:pStyle w:val="Tableheading"/>
              <w:keepNext/>
              <w:keepLines/>
            </w:pPr>
            <w:r w:rsidRPr="00995CD4">
              <w:t>Date</w:t>
            </w:r>
          </w:p>
        </w:tc>
        <w:tc>
          <w:tcPr>
            <w:tcW w:w="1333" w:type="pct"/>
            <w:tcBorders>
              <w:top w:val="nil"/>
              <w:bottom w:val="dotted" w:sz="4" w:space="0" w:color="auto"/>
            </w:tcBorders>
            <w:shd w:val="clear" w:color="auto" w:fill="auto"/>
          </w:tcPr>
          <w:p w14:paraId="15794634" w14:textId="77777777" w:rsidR="00713A58" w:rsidRPr="00995CD4" w:rsidRDefault="00713A58" w:rsidP="00F1237B">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il"/>
              <w:bottom w:val="dotted" w:sz="4" w:space="0" w:color="auto"/>
            </w:tcBorders>
            <w:shd w:val="clear" w:color="auto" w:fill="auto"/>
          </w:tcPr>
          <w:p w14:paraId="6886F3DB" w14:textId="3D060896" w:rsidR="00713A58" w:rsidRPr="00995CD4" w:rsidRDefault="00713A58" w:rsidP="00F1237B">
            <w:pPr>
              <w:pStyle w:val="Tableheading"/>
              <w:keepNext/>
              <w:keepLines/>
            </w:pPr>
            <w:r w:rsidRPr="00995CD4">
              <w:t xml:space="preserve">Recommended action </w:t>
            </w:r>
            <w:r w:rsidR="00646017">
              <w:t>or</w:t>
            </w:r>
            <w:r w:rsidRPr="00995CD4">
              <w:t xml:space="preserve"> comment</w:t>
            </w:r>
          </w:p>
        </w:tc>
      </w:tr>
      <w:tr w:rsidR="00713A58" w:rsidRPr="005D296D" w14:paraId="05AFF2AD" w14:textId="77777777" w:rsidTr="00F1237B">
        <w:trPr>
          <w:cnfStyle w:val="000000100000" w:firstRow="0" w:lastRow="0" w:firstColumn="0" w:lastColumn="0" w:oddVBand="0" w:evenVBand="0" w:oddHBand="1" w:evenHBand="0" w:firstRowFirstColumn="0" w:firstRowLastColumn="0" w:lastRowFirstColumn="0" w:lastRowLastColumn="0"/>
        </w:trPr>
        <w:sdt>
          <w:sdtPr>
            <w:id w:val="1390689258"/>
            <w:placeholder>
              <w:docPart w:val="035F639B367F433EB5FBA0E2723DF4B2"/>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47E8E5BF" w14:textId="7BDFDDFA" w:rsidR="00713A58" w:rsidRDefault="00E56849" w:rsidP="00F1237B">
                <w:pPr>
                  <w:pStyle w:val="Tabletext"/>
                  <w:keepNext/>
                  <w:keepLines/>
                </w:pPr>
                <w:r w:rsidRPr="00845A2B">
                  <w:rPr>
                    <w:rStyle w:val="PlaceholderText"/>
                    <w:rFonts w:eastAsiaTheme="minorHAnsi"/>
                  </w:rPr>
                  <w:t>Click here to enter text.</w:t>
                </w:r>
              </w:p>
            </w:tc>
          </w:sdtContent>
        </w:sdt>
        <w:sdt>
          <w:sdtPr>
            <w:id w:val="-1075669971"/>
            <w:placeholder>
              <w:docPart w:val="DD007FFD4090447597EB95152D2C7E53"/>
            </w:placeholder>
            <w:showingPlcHdr/>
          </w:sdtPr>
          <w:sdtEndPr/>
          <w:sdtContent>
            <w:tc>
              <w:tcPr>
                <w:tcW w:w="1333" w:type="pct"/>
                <w:tcBorders>
                  <w:top w:val="dotted" w:sz="4" w:space="0" w:color="auto"/>
                  <w:left w:val="nil"/>
                  <w:bottom w:val="dotted" w:sz="4" w:space="0" w:color="auto"/>
                  <w:right w:val="nil"/>
                </w:tcBorders>
                <w:shd w:val="clear" w:color="auto" w:fill="auto"/>
              </w:tcPr>
              <w:p w14:paraId="4CC29DB6" w14:textId="2CEA30BD" w:rsidR="00713A58" w:rsidRDefault="00E56849" w:rsidP="00F1237B">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362940045"/>
            <w:placeholder>
              <w:docPart w:val="7C73C641F9664DDABE867E5AF5A59F18"/>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61293A56" w14:textId="60940835" w:rsidR="00713A58" w:rsidRDefault="00E56849" w:rsidP="00F1237B">
                <w:pPr>
                  <w:pStyle w:val="Tabletext"/>
                  <w:keepNext/>
                  <w:keepLines/>
                </w:pPr>
                <w:r w:rsidRPr="00845A2B">
                  <w:rPr>
                    <w:rStyle w:val="PlaceholderText"/>
                    <w:rFonts w:eastAsiaTheme="minorHAnsi"/>
                  </w:rPr>
                  <w:t>Click here to enter text.</w:t>
                </w:r>
              </w:p>
            </w:tc>
          </w:sdtContent>
        </w:sdt>
      </w:tr>
      <w:tr w:rsidR="00713A58" w:rsidRPr="005D296D" w14:paraId="32BD6E1E" w14:textId="77777777" w:rsidTr="00F1237B">
        <w:trPr>
          <w:cnfStyle w:val="000000010000" w:firstRow="0" w:lastRow="0" w:firstColumn="0" w:lastColumn="0" w:oddVBand="0" w:evenVBand="0" w:oddHBand="0" w:evenHBand="1" w:firstRowFirstColumn="0" w:firstRowLastColumn="0" w:lastRowFirstColumn="0" w:lastRowLastColumn="0"/>
        </w:trPr>
        <w:sdt>
          <w:sdtPr>
            <w:id w:val="916903118"/>
            <w:placeholder>
              <w:docPart w:val="AE057BBC1276428DBB8B63A81231BE41"/>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49FD8CDF" w14:textId="6E09CB58" w:rsidR="00713A58" w:rsidRPr="005D296D" w:rsidRDefault="00E56849" w:rsidP="00F1237B">
                <w:pPr>
                  <w:pStyle w:val="Tabletext"/>
                </w:pPr>
                <w:r w:rsidRPr="00845A2B">
                  <w:rPr>
                    <w:rStyle w:val="PlaceholderText"/>
                    <w:rFonts w:eastAsiaTheme="minorHAnsi"/>
                  </w:rPr>
                  <w:t>Click here to enter text.</w:t>
                </w:r>
              </w:p>
            </w:tc>
          </w:sdtContent>
        </w:sdt>
        <w:sdt>
          <w:sdtPr>
            <w:id w:val="-2034649043"/>
            <w:placeholder>
              <w:docPart w:val="7F512C2AD8D741FAAE3979D8FEC435E7"/>
            </w:placeholder>
            <w:showingPlcHdr/>
          </w:sdtPr>
          <w:sdtEndPr/>
          <w:sdtContent>
            <w:tc>
              <w:tcPr>
                <w:tcW w:w="1333" w:type="pct"/>
                <w:tcBorders>
                  <w:top w:val="dotted" w:sz="4" w:space="0" w:color="auto"/>
                  <w:left w:val="nil"/>
                  <w:bottom w:val="dotted" w:sz="4" w:space="0" w:color="auto"/>
                  <w:right w:val="nil"/>
                </w:tcBorders>
                <w:shd w:val="clear" w:color="auto" w:fill="auto"/>
              </w:tcPr>
              <w:p w14:paraId="1F121F6E" w14:textId="30226544" w:rsidR="00713A58" w:rsidRPr="005D296D" w:rsidRDefault="00E56849" w:rsidP="00F1237B">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834256562"/>
            <w:placeholder>
              <w:docPart w:val="8045584DF6C749E589D66EC3D312C8AF"/>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154C7F54" w14:textId="1EC754C7" w:rsidR="00713A58" w:rsidRPr="005D296D" w:rsidRDefault="00E56849" w:rsidP="00F1237B">
                <w:pPr>
                  <w:pStyle w:val="Tabletext"/>
                </w:pPr>
                <w:r w:rsidRPr="00845A2B">
                  <w:rPr>
                    <w:rStyle w:val="PlaceholderText"/>
                    <w:rFonts w:eastAsiaTheme="minorHAnsi"/>
                  </w:rPr>
                  <w:t>Click here to enter text.</w:t>
                </w:r>
              </w:p>
            </w:tc>
          </w:sdtContent>
        </w:sdt>
      </w:tr>
      <w:tr w:rsidR="00713A58" w:rsidRPr="005D296D" w14:paraId="16011A9A" w14:textId="77777777" w:rsidTr="00F1237B">
        <w:trPr>
          <w:cnfStyle w:val="000000100000" w:firstRow="0" w:lastRow="0" w:firstColumn="0" w:lastColumn="0" w:oddVBand="0" w:evenVBand="0" w:oddHBand="1" w:evenHBand="0" w:firstRowFirstColumn="0" w:firstRowLastColumn="0" w:lastRowFirstColumn="0" w:lastRowLastColumn="0"/>
        </w:trPr>
        <w:sdt>
          <w:sdtPr>
            <w:id w:val="-1910373439"/>
            <w:placeholder>
              <w:docPart w:val="E99E36EA5FEF4822BD519740FFDDA061"/>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28363C02" w14:textId="4445C9BA" w:rsidR="00713A58" w:rsidRPr="005D296D" w:rsidRDefault="00E56849" w:rsidP="00F1237B">
                <w:pPr>
                  <w:pStyle w:val="Tabletext"/>
                </w:pPr>
                <w:r w:rsidRPr="00845A2B">
                  <w:rPr>
                    <w:rStyle w:val="PlaceholderText"/>
                    <w:rFonts w:eastAsiaTheme="minorHAnsi"/>
                  </w:rPr>
                  <w:t>Click here to enter text.</w:t>
                </w:r>
              </w:p>
            </w:tc>
          </w:sdtContent>
        </w:sdt>
        <w:sdt>
          <w:sdtPr>
            <w:id w:val="1581243915"/>
            <w:placeholder>
              <w:docPart w:val="0E432A389FEF408EB8A5102A57CD0E94"/>
            </w:placeholder>
            <w:showingPlcHdr/>
          </w:sdtPr>
          <w:sdtEndPr/>
          <w:sdtContent>
            <w:tc>
              <w:tcPr>
                <w:tcW w:w="1333" w:type="pct"/>
                <w:tcBorders>
                  <w:top w:val="dotted" w:sz="4" w:space="0" w:color="auto"/>
                  <w:left w:val="nil"/>
                  <w:bottom w:val="dotted" w:sz="4" w:space="0" w:color="auto"/>
                  <w:right w:val="nil"/>
                </w:tcBorders>
                <w:shd w:val="clear" w:color="auto" w:fill="auto"/>
              </w:tcPr>
              <w:p w14:paraId="43A8DAAA" w14:textId="380A88BC" w:rsidR="00713A58" w:rsidRPr="005D296D" w:rsidRDefault="00E56849" w:rsidP="00F1237B">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238161749"/>
            <w:placeholder>
              <w:docPart w:val="1D474377F2A24C21A78CF4BBEEC94A30"/>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3FD97F9A" w14:textId="07FD708E" w:rsidR="00713A58" w:rsidRPr="005D296D" w:rsidRDefault="00E56849" w:rsidP="00F1237B">
                <w:pPr>
                  <w:pStyle w:val="Tabletext"/>
                </w:pPr>
                <w:r w:rsidRPr="00845A2B">
                  <w:rPr>
                    <w:rStyle w:val="PlaceholderText"/>
                    <w:rFonts w:eastAsiaTheme="minorHAnsi"/>
                  </w:rPr>
                  <w:t>Click here to enter text.</w:t>
                </w:r>
              </w:p>
            </w:tc>
          </w:sdtContent>
        </w:sdt>
      </w:tr>
      <w:tr w:rsidR="00713A58" w:rsidRPr="005D296D" w14:paraId="3EE21722" w14:textId="77777777" w:rsidTr="00F1237B">
        <w:trPr>
          <w:cnfStyle w:val="000000010000" w:firstRow="0" w:lastRow="0" w:firstColumn="0" w:lastColumn="0" w:oddVBand="0" w:evenVBand="0" w:oddHBand="0" w:evenHBand="1" w:firstRowFirstColumn="0" w:firstRowLastColumn="0" w:lastRowFirstColumn="0" w:lastRowLastColumn="0"/>
        </w:trPr>
        <w:sdt>
          <w:sdtPr>
            <w:id w:val="1325165340"/>
            <w:placeholder>
              <w:docPart w:val="38B616BF14224895A6C554B957AA2B5E"/>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tcBorders>
                <w:shd w:val="clear" w:color="auto" w:fill="auto"/>
              </w:tcPr>
              <w:p w14:paraId="43664FC0" w14:textId="6EADA593" w:rsidR="00713A58" w:rsidRPr="005D296D" w:rsidRDefault="00E56849" w:rsidP="00F1237B">
                <w:pPr>
                  <w:pStyle w:val="Tabletext"/>
                </w:pPr>
                <w:r w:rsidRPr="00845A2B">
                  <w:rPr>
                    <w:rStyle w:val="PlaceholderText"/>
                    <w:rFonts w:eastAsiaTheme="minorHAnsi"/>
                  </w:rPr>
                  <w:t>Click here to enter text.</w:t>
                </w:r>
              </w:p>
            </w:tc>
          </w:sdtContent>
        </w:sdt>
        <w:sdt>
          <w:sdtPr>
            <w:id w:val="-1562859293"/>
            <w:placeholder>
              <w:docPart w:val="44BB98A61299467D80F416D1CD2335E8"/>
            </w:placeholder>
            <w:showingPlcHdr/>
          </w:sdtPr>
          <w:sdtEndPr/>
          <w:sdtContent>
            <w:tc>
              <w:tcPr>
                <w:tcW w:w="1333" w:type="pct"/>
                <w:tcBorders>
                  <w:top w:val="dotted" w:sz="4" w:space="0" w:color="auto"/>
                  <w:left w:val="nil"/>
                  <w:right w:val="nil"/>
                </w:tcBorders>
                <w:shd w:val="clear" w:color="auto" w:fill="auto"/>
              </w:tcPr>
              <w:p w14:paraId="470E4F5E" w14:textId="35D7FBC4" w:rsidR="00713A58" w:rsidRPr="005D296D" w:rsidRDefault="00E56849" w:rsidP="00F1237B">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945917269"/>
            <w:placeholder>
              <w:docPart w:val="BF55C54A0E164D499F6AD24805ADCBEC"/>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tcBorders>
                <w:shd w:val="clear" w:color="auto" w:fill="auto"/>
              </w:tcPr>
              <w:p w14:paraId="0B07A218" w14:textId="2AAC0E97" w:rsidR="00713A58" w:rsidRPr="005D296D" w:rsidRDefault="00E56849" w:rsidP="00F1237B">
                <w:pPr>
                  <w:pStyle w:val="Tabletext"/>
                </w:pPr>
                <w:r w:rsidRPr="00845A2B">
                  <w:rPr>
                    <w:rStyle w:val="PlaceholderText"/>
                    <w:rFonts w:eastAsiaTheme="minorHAnsi"/>
                  </w:rPr>
                  <w:t>Click here to enter text.</w:t>
                </w:r>
              </w:p>
            </w:tc>
          </w:sdtContent>
        </w:sdt>
      </w:tr>
    </w:tbl>
    <w:tbl>
      <w:tblPr>
        <w:tblStyle w:val="TableGrid"/>
        <w:tblpPr w:leftFromText="180" w:rightFromText="180"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Biological monitoring results"/>
      </w:tblPr>
      <w:tblGrid>
        <w:gridCol w:w="8833"/>
      </w:tblGrid>
      <w:tr w:rsidR="00713A58" w14:paraId="0F9C501D" w14:textId="77777777" w:rsidTr="00191BCD">
        <w:tc>
          <w:tcPr>
            <w:tcW w:w="9049" w:type="dxa"/>
          </w:tcPr>
          <w:p w14:paraId="029E57D6" w14:textId="6BC46A8E" w:rsidR="00713A58" w:rsidRPr="00285AFB" w:rsidRDefault="0099333C" w:rsidP="0022740B">
            <w:pPr>
              <w:pStyle w:val="Formquestions"/>
            </w:pPr>
            <w:r>
              <w:rPr>
                <w:b/>
              </w:rPr>
              <w:lastRenderedPageBreak/>
              <w:t>C</w:t>
            </w:r>
            <w:r w:rsidRPr="001B334F">
              <w:rPr>
                <w:b/>
              </w:rPr>
              <w:t>omments about health monitoring results (for example any early indications or diagnosis of injury, illness or disease):</w:t>
            </w:r>
            <w:r w:rsidR="00713A58">
              <w:t xml:space="preserve"> </w:t>
            </w:r>
            <w:sdt>
              <w:sdtPr>
                <w:id w:val="-90624178"/>
                <w:placeholder>
                  <w:docPart w:val="8DF17A255DF44B2492A906866C96BE0F"/>
                </w:placeholder>
                <w:showingPlcHdr/>
              </w:sdtPr>
              <w:sdtEndPr/>
              <w:sdtContent>
                <w:r w:rsidR="00E56849" w:rsidRPr="00845A2B">
                  <w:rPr>
                    <w:rStyle w:val="PlaceholderText"/>
                    <w:rFonts w:eastAsiaTheme="minorHAnsi"/>
                  </w:rPr>
                  <w:t>Click here to enter text.</w:t>
                </w:r>
              </w:sdtContent>
            </w:sdt>
          </w:p>
        </w:tc>
      </w:tr>
    </w:tbl>
    <w:p w14:paraId="7E196009" w14:textId="31356CE4" w:rsidR="005F02FE" w:rsidRPr="009A7DEF" w:rsidRDefault="005F02FE" w:rsidP="005F02FE">
      <w:pPr>
        <w:pStyle w:val="SWAFeatureHeading"/>
        <w:tabs>
          <w:tab w:val="left" w:pos="4536"/>
        </w:tabs>
        <w:rPr>
          <w:b w:val="0"/>
        </w:rPr>
      </w:pPr>
      <w:r w:rsidRPr="00131C88">
        <w:t xml:space="preserve">Recommendations </w:t>
      </w:r>
      <w:r w:rsidRPr="009A7DEF">
        <w:rPr>
          <w:b w:val="0"/>
        </w:rPr>
        <w:t xml:space="preserve">(by </w:t>
      </w:r>
      <w:r w:rsidR="00E56849">
        <w:rPr>
          <w:b w:val="0"/>
        </w:rPr>
        <w:t>registered medical practitioner</w:t>
      </w:r>
      <w:r w:rsidRPr="009A7DEF">
        <w:rPr>
          <w:b w:val="0"/>
        </w:rPr>
        <w:t>) (tick all relevant boxes)</w:t>
      </w:r>
    </w:p>
    <w:p w14:paraId="43368079" w14:textId="77777777" w:rsidR="00E56849" w:rsidRDefault="00E56849" w:rsidP="00C658F3">
      <w:pPr>
        <w:pStyle w:val="Formquestions"/>
        <w:rPr>
          <w:b/>
        </w:rPr>
      </w:pPr>
      <w:r>
        <w:rPr>
          <w:b/>
        </w:rPr>
        <w:t>Further/additional health monitoring for worker</w:t>
      </w:r>
    </w:p>
    <w:p w14:paraId="1CEB689E" w14:textId="77777777" w:rsidR="00E56849" w:rsidRDefault="00CF596C" w:rsidP="00C658F3">
      <w:pPr>
        <w:pStyle w:val="Formquestions"/>
        <w:keepNext/>
        <w:keepLines/>
      </w:pPr>
      <w:sdt>
        <w:sdtPr>
          <w:id w:val="1355690765"/>
          <w14:checkbox>
            <w14:checked w14:val="0"/>
            <w14:checkedState w14:val="00FC" w14:font="Wingdings"/>
            <w14:uncheckedState w14:val="2610" w14:font="MS Gothic"/>
          </w14:checkbox>
        </w:sdtPr>
        <w:sdtEndPr/>
        <w:sdtContent>
          <w:r w:rsidR="00E56849">
            <w:rPr>
              <w:rFonts w:ascii="MS Gothic" w:eastAsia="MS Gothic" w:hAnsi="MS Gothic" w:hint="eastAsia"/>
            </w:rPr>
            <w:t>☐</w:t>
          </w:r>
        </w:sdtContent>
      </w:sdt>
      <w:r w:rsidR="00E56849">
        <w:t xml:space="preserve"> This is the final health monitoring report</w:t>
      </w:r>
    </w:p>
    <w:p w14:paraId="0E1933E4" w14:textId="77777777" w:rsidR="00E56849" w:rsidRDefault="00CF596C" w:rsidP="00C658F3">
      <w:pPr>
        <w:pStyle w:val="Formquestions"/>
        <w:keepNext/>
        <w:keepLines/>
      </w:pPr>
      <w:sdt>
        <w:sdtPr>
          <w:id w:val="-1799987556"/>
          <w14:checkbox>
            <w14:checked w14:val="0"/>
            <w14:checkedState w14:val="00FC" w14:font="Wingdings"/>
            <w14:uncheckedState w14:val="2610" w14:font="MS Gothic"/>
          </w14:checkbox>
        </w:sdtPr>
        <w:sdtEndPr/>
        <w:sdtContent>
          <w:r w:rsidR="00E56849">
            <w:rPr>
              <w:rFonts w:ascii="MS Gothic" w:eastAsia="MS Gothic" w:hAnsi="MS Gothic" w:hint="eastAsia"/>
            </w:rPr>
            <w:t>☐</w:t>
          </w:r>
        </w:sdtContent>
      </w:sdt>
      <w:r w:rsidR="00E56849" w:rsidRPr="00131C88">
        <w:t xml:space="preserve"> Repeat health assessment in </w:t>
      </w:r>
      <w:sdt>
        <w:sdtPr>
          <w:id w:val="1493766157"/>
          <w:placeholder>
            <w:docPart w:val="98D956796EB04B56A777427B5FCAE323"/>
          </w:placeholder>
          <w:showingPlcHdr/>
        </w:sdtPr>
        <w:sdtEndPr/>
        <w:sdtContent>
          <w:r w:rsidR="00E56849" w:rsidRPr="00F332E1">
            <w:rPr>
              <w:rStyle w:val="PlaceholderText"/>
              <w:rFonts w:eastAsiaTheme="majorEastAsia"/>
            </w:rPr>
            <w:t>Click here to enter text.</w:t>
          </w:r>
        </w:sdtContent>
      </w:sdt>
      <w:r w:rsidR="00E56849" w:rsidRPr="00131C88">
        <w:t xml:space="preserve"> month(s) / </w:t>
      </w:r>
      <w:sdt>
        <w:sdtPr>
          <w:id w:val="-2129771912"/>
          <w:placeholder>
            <w:docPart w:val="8F19DBEC17144F1D85E9BBC8AACEA14D"/>
          </w:placeholder>
          <w:showingPlcHdr/>
        </w:sdtPr>
        <w:sdtEndPr/>
        <w:sdtContent>
          <w:r w:rsidR="00E56849" w:rsidRPr="00F332E1">
            <w:rPr>
              <w:rStyle w:val="PlaceholderText"/>
              <w:rFonts w:eastAsiaTheme="majorEastAsia"/>
            </w:rPr>
            <w:t>Click here to enter text.</w:t>
          </w:r>
        </w:sdtContent>
      </w:sdt>
      <w:r w:rsidR="00E56849" w:rsidRPr="00131C88">
        <w:t xml:space="preserve"> week(s)</w:t>
      </w:r>
    </w:p>
    <w:p w14:paraId="77E87808" w14:textId="77777777" w:rsidR="00E56849" w:rsidRDefault="00CF596C" w:rsidP="00C658F3">
      <w:pPr>
        <w:pStyle w:val="Formquestions"/>
      </w:pPr>
      <w:sdt>
        <w:sdtPr>
          <w:id w:val="-1037581017"/>
          <w14:checkbox>
            <w14:checked w14:val="0"/>
            <w14:checkedState w14:val="00FC" w14:font="Wingdings"/>
            <w14:uncheckedState w14:val="2610" w14:font="MS Gothic"/>
          </w14:checkbox>
        </w:sdtPr>
        <w:sdtEndPr/>
        <w:sdtContent>
          <w:r w:rsidR="00E56849">
            <w:rPr>
              <w:rFonts w:ascii="MS Gothic" w:eastAsia="MS Gothic" w:hAnsi="MS Gothic" w:hint="eastAsia"/>
            </w:rPr>
            <w:t>☐</w:t>
          </w:r>
        </w:sdtContent>
      </w:sdt>
      <w:r w:rsidR="00E56849" w:rsidRPr="00131C88">
        <w:t xml:space="preserve"> Counselling required</w:t>
      </w:r>
    </w:p>
    <w:p w14:paraId="2C51D2AE" w14:textId="77777777" w:rsidR="00E56849" w:rsidRPr="00131C88" w:rsidRDefault="00CF596C" w:rsidP="00C658F3">
      <w:pPr>
        <w:pStyle w:val="Formquestions"/>
        <w:keepNext/>
        <w:keepLines/>
      </w:pPr>
      <w:sdt>
        <w:sdtPr>
          <w:id w:val="-1444151957"/>
          <w14:checkbox>
            <w14:checked w14:val="0"/>
            <w14:checkedState w14:val="00FC" w14:font="Wingdings"/>
            <w14:uncheckedState w14:val="2610" w14:font="MS Gothic"/>
          </w14:checkbox>
        </w:sdtPr>
        <w:sdtEndPr/>
        <w:sdtContent>
          <w:r w:rsidR="00E56849">
            <w:rPr>
              <w:rFonts w:ascii="MS Gothic" w:eastAsia="MS Gothic" w:hAnsi="MS Gothic" w:hint="eastAsia"/>
            </w:rPr>
            <w:t>☐</w:t>
          </w:r>
        </w:sdtContent>
      </w:sdt>
      <w:r w:rsidR="00E56849" w:rsidRPr="00131C88">
        <w:t xml:space="preserve"> Medical examination by </w:t>
      </w:r>
      <w:r w:rsidR="00E56849">
        <w:t xml:space="preserve">registered medical practitioner. </w:t>
      </w:r>
      <w:r w:rsidR="00E56849" w:rsidRPr="00131C88">
        <w:t xml:space="preserve">On </w:t>
      </w:r>
      <w:sdt>
        <w:sdtPr>
          <w:id w:val="1569450285"/>
          <w:placeholder>
            <w:docPart w:val="1D7595F6A16C409F9484EBD9094E061D"/>
          </w:placeholder>
          <w:showingPlcHdr/>
          <w:date>
            <w:dateFormat w:val="d/MM/yyyy"/>
            <w:lid w:val="en-AU"/>
            <w:storeMappedDataAs w:val="dateTime"/>
            <w:calendar w:val="gregorian"/>
          </w:date>
        </w:sdtPr>
        <w:sdtEndPr/>
        <w:sdtContent>
          <w:r w:rsidR="00E56849" w:rsidRPr="00A87704">
            <w:rPr>
              <w:rStyle w:val="PlaceholderText"/>
              <w:rFonts w:eastAsiaTheme="minorHAnsi"/>
            </w:rPr>
            <w:t>Click here to enter a date.</w:t>
          </w:r>
        </w:sdtContent>
      </w:sdt>
    </w:p>
    <w:p w14:paraId="5A0C15C8" w14:textId="77777777" w:rsidR="00E56849" w:rsidRPr="00131C88" w:rsidRDefault="00CF596C" w:rsidP="00C658F3">
      <w:pPr>
        <w:pStyle w:val="Formquestions"/>
      </w:pPr>
      <w:sdt>
        <w:sdtPr>
          <w:id w:val="1084579630"/>
          <w14:checkbox>
            <w14:checked w14:val="0"/>
            <w14:checkedState w14:val="00FC" w14:font="Wingdings"/>
            <w14:uncheckedState w14:val="2610" w14:font="MS Gothic"/>
          </w14:checkbox>
        </w:sdtPr>
        <w:sdtEndPr/>
        <w:sdtContent>
          <w:r w:rsidR="00E56849">
            <w:rPr>
              <w:rFonts w:ascii="MS Gothic" w:eastAsia="MS Gothic" w:hAnsi="MS Gothic" w:hint="eastAsia"/>
            </w:rPr>
            <w:t>☐</w:t>
          </w:r>
        </w:sdtContent>
      </w:sdt>
      <w:r w:rsidR="00E56849" w:rsidRPr="00131C88">
        <w:t xml:space="preserve"> Referred to Medical Specialist </w:t>
      </w:r>
      <w:r w:rsidR="00E56849">
        <w:t>(</w:t>
      </w:r>
      <w:r w:rsidR="00E56849" w:rsidRPr="007A75AC">
        <w:t>respiratory/dermatology/other</w:t>
      </w:r>
      <w:r w:rsidR="00E56849">
        <w:t xml:space="preserve">). On </w:t>
      </w:r>
      <w:sdt>
        <w:sdtPr>
          <w:id w:val="-1091081244"/>
          <w:placeholder>
            <w:docPart w:val="8EB2E808A8634C0CB42E6048D6736F8A"/>
          </w:placeholder>
          <w:showingPlcHdr/>
          <w:date>
            <w:dateFormat w:val="d/MM/yyyy"/>
            <w:lid w:val="en-AU"/>
            <w:storeMappedDataAs w:val="dateTime"/>
            <w:calendar w:val="gregorian"/>
          </w:date>
        </w:sdtPr>
        <w:sdtEndPr/>
        <w:sdtContent>
          <w:r w:rsidR="00E56849" w:rsidRPr="00A87704">
            <w:rPr>
              <w:rStyle w:val="PlaceholderText"/>
              <w:rFonts w:eastAsiaTheme="minorHAnsi"/>
            </w:rPr>
            <w:t>Click here to enter a date.</w:t>
          </w:r>
        </w:sdtContent>
      </w:sdt>
    </w:p>
    <w:p w14:paraId="1CAC78D1" w14:textId="77777777" w:rsidR="00E56849" w:rsidRPr="004B29F3" w:rsidRDefault="00E56849" w:rsidP="00C658F3">
      <w:pPr>
        <w:pStyle w:val="Formquestions"/>
        <w:rPr>
          <w:b/>
        </w:rPr>
      </w:pPr>
      <w:r>
        <w:rPr>
          <w:b/>
        </w:rPr>
        <w:t>Recommendations to PCBU</w:t>
      </w:r>
    </w:p>
    <w:p w14:paraId="1FA3B7A1" w14:textId="71E76076" w:rsidR="00E56849" w:rsidRDefault="00CF596C" w:rsidP="00E56849">
      <w:pPr>
        <w:pStyle w:val="Formquestions"/>
      </w:pPr>
      <w:sdt>
        <w:sdtPr>
          <w:id w:val="-1542970734"/>
          <w14:checkbox>
            <w14:checked w14:val="0"/>
            <w14:checkedState w14:val="00FC" w14:font="Wingdings"/>
            <w14:uncheckedState w14:val="2610" w14:font="MS Gothic"/>
          </w14:checkbox>
        </w:sdtPr>
        <w:sdtEndPr/>
        <w:sdtContent>
          <w:r w:rsidR="00E56849">
            <w:rPr>
              <w:rFonts w:ascii="MS Gothic" w:eastAsia="MS Gothic" w:hAnsi="MS Gothic" w:hint="eastAsia"/>
            </w:rPr>
            <w:t>☐</w:t>
          </w:r>
        </w:sdtContent>
      </w:sdt>
      <w:r w:rsidR="00E56849" w:rsidRPr="00131C88">
        <w:t xml:space="preserve"> </w:t>
      </w:r>
      <w:r w:rsidR="00E56849">
        <w:t>The worker is s</w:t>
      </w:r>
      <w:r w:rsidR="00E56849" w:rsidRPr="00131C88">
        <w:t xml:space="preserve">uitable for work with </w:t>
      </w:r>
      <w:bookmarkStart w:id="22" w:name="Chemical2"/>
      <w:bookmarkEnd w:id="22"/>
      <w:r w:rsidR="00E56849">
        <w:t>cobalt</w:t>
      </w:r>
    </w:p>
    <w:p w14:paraId="66C85CD3" w14:textId="77777777" w:rsidR="00E56849" w:rsidRDefault="00CF596C" w:rsidP="00C658F3">
      <w:pPr>
        <w:pStyle w:val="Formquestions"/>
        <w:keepNext/>
        <w:keepLines/>
      </w:pPr>
      <w:sdt>
        <w:sdtPr>
          <w:id w:val="1918442769"/>
          <w14:checkbox>
            <w14:checked w14:val="0"/>
            <w14:checkedState w14:val="00FC" w14:font="Wingdings"/>
            <w14:uncheckedState w14:val="2610" w14:font="MS Gothic"/>
          </w14:checkbox>
        </w:sdtPr>
        <w:sdtEndPr/>
        <w:sdtContent>
          <w:r w:rsidR="00E56849">
            <w:rPr>
              <w:rFonts w:ascii="MS Gothic" w:eastAsia="MS Gothic" w:hAnsi="MS Gothic" w:hint="eastAsia"/>
            </w:rPr>
            <w:t>☐</w:t>
          </w:r>
        </w:sdtContent>
      </w:sdt>
      <w:r w:rsidR="00E56849" w:rsidRPr="00131C88">
        <w:t xml:space="preserve"> Review workplace controls</w:t>
      </w:r>
    </w:p>
    <w:p w14:paraId="2F9DF37A" w14:textId="152C10E1" w:rsidR="00E56849" w:rsidRPr="00131C88" w:rsidRDefault="00CF596C" w:rsidP="00C658F3">
      <w:pPr>
        <w:pStyle w:val="Formquestions"/>
        <w:keepNext/>
        <w:keepLines/>
      </w:pPr>
      <w:sdt>
        <w:sdtPr>
          <w:id w:val="-858116359"/>
          <w14:checkbox>
            <w14:checked w14:val="0"/>
            <w14:checkedState w14:val="00FC" w14:font="Wingdings"/>
            <w14:uncheckedState w14:val="2610" w14:font="MS Gothic"/>
          </w14:checkbox>
        </w:sdtPr>
        <w:sdtEndPr/>
        <w:sdtContent>
          <w:r w:rsidR="00E56849">
            <w:rPr>
              <w:rFonts w:ascii="MS Gothic" w:eastAsia="MS Gothic" w:hAnsi="MS Gothic" w:hint="eastAsia"/>
            </w:rPr>
            <w:t>☐</w:t>
          </w:r>
        </w:sdtContent>
      </w:sdt>
      <w:r w:rsidR="00E56849" w:rsidRPr="00131C88">
        <w:t xml:space="preserve"> </w:t>
      </w:r>
      <w:r w:rsidR="00E56849">
        <w:t>The worker should be removed</w:t>
      </w:r>
      <w:r w:rsidR="00E56849" w:rsidRPr="00131C88">
        <w:t xml:space="preserve"> from work with</w:t>
      </w:r>
      <w:r w:rsidR="00E56849">
        <w:t xml:space="preserve"> </w:t>
      </w:r>
      <w:bookmarkStart w:id="23" w:name="Chemical1"/>
      <w:bookmarkEnd w:id="23"/>
      <w:r w:rsidR="00E56849">
        <w:t xml:space="preserve">cobalt. </w:t>
      </w:r>
      <w:r w:rsidR="00E56849" w:rsidRPr="00131C88">
        <w:t xml:space="preserve">On </w:t>
      </w:r>
      <w:sdt>
        <w:sdtPr>
          <w:id w:val="1499084222"/>
          <w:placeholder>
            <w:docPart w:val="377AD5122B4B413DAC293E0662776B5C"/>
          </w:placeholder>
          <w:showingPlcHdr/>
          <w:date>
            <w:dateFormat w:val="d/MM/yyyy"/>
            <w:lid w:val="en-AU"/>
            <w:storeMappedDataAs w:val="dateTime"/>
            <w:calendar w:val="gregorian"/>
          </w:date>
        </w:sdtPr>
        <w:sdtEndPr/>
        <w:sdtContent>
          <w:r w:rsidR="00E56849" w:rsidRPr="00A87704">
            <w:rPr>
              <w:rStyle w:val="PlaceholderText"/>
              <w:rFonts w:eastAsiaTheme="minorHAnsi"/>
            </w:rPr>
            <w:t>Click here to enter a date.</w:t>
          </w:r>
        </w:sdtContent>
      </w:sdt>
    </w:p>
    <w:p w14:paraId="59926D94" w14:textId="77777777" w:rsidR="00E56849" w:rsidRDefault="00CF596C" w:rsidP="00C658F3">
      <w:pPr>
        <w:pStyle w:val="Formquestions"/>
      </w:pPr>
      <w:sdt>
        <w:sdtPr>
          <w:id w:val="-1803769912"/>
          <w14:checkbox>
            <w14:checked w14:val="0"/>
            <w14:checkedState w14:val="00FC" w14:font="Wingdings"/>
            <w14:uncheckedState w14:val="2610" w14:font="MS Gothic"/>
          </w14:checkbox>
        </w:sdtPr>
        <w:sdtEndPr/>
        <w:sdtContent>
          <w:r w:rsidR="00E56849">
            <w:rPr>
              <w:rFonts w:ascii="MS Gothic" w:eastAsia="MS Gothic" w:hAnsi="MS Gothic" w:hint="eastAsia"/>
            </w:rPr>
            <w:t>☐</w:t>
          </w:r>
        </w:sdtContent>
      </w:sdt>
      <w:r w:rsidR="00E56849" w:rsidRPr="00131C88">
        <w:t xml:space="preserve"> </w:t>
      </w:r>
      <w:r w:rsidR="00E56849">
        <w:t>The worker is f</w:t>
      </w:r>
      <w:r w:rsidR="00E56849" w:rsidRPr="00131C88">
        <w:t>it to resume work</w:t>
      </w:r>
      <w:r w:rsidR="00E56849">
        <w:t xml:space="preserve">. </w:t>
      </w:r>
      <w:r w:rsidR="00E56849" w:rsidRPr="00131C88">
        <w:t xml:space="preserve">On </w:t>
      </w:r>
      <w:sdt>
        <w:sdtPr>
          <w:id w:val="16579810"/>
          <w:placeholder>
            <w:docPart w:val="F2D8A8C69252485C9011196CBB3E56C6"/>
          </w:placeholder>
          <w:showingPlcHdr/>
          <w:date>
            <w:dateFormat w:val="d/MM/yyyy"/>
            <w:lid w:val="en-AU"/>
            <w:storeMappedDataAs w:val="dateTime"/>
            <w:calendar w:val="gregorian"/>
          </w:date>
        </w:sdtPr>
        <w:sdtEndPr/>
        <w:sdtContent>
          <w:r w:rsidR="00E56849" w:rsidRPr="00A87704">
            <w:rPr>
              <w:rStyle w:val="PlaceholderText"/>
              <w:rFonts w:eastAsiaTheme="minorHAnsi"/>
            </w:rPr>
            <w:t>Click here to enter a date.</w:t>
          </w:r>
        </w:sdtContent>
      </w:sdt>
    </w:p>
    <w:p w14:paraId="6182B3EF" w14:textId="77777777" w:rsidR="00E56849" w:rsidRPr="00131C88" w:rsidRDefault="00CF596C" w:rsidP="00C658F3">
      <w:pPr>
        <w:pStyle w:val="Formquestions"/>
      </w:pPr>
      <w:sdt>
        <w:sdtPr>
          <w:id w:val="212241829"/>
          <w14:checkbox>
            <w14:checked w14:val="0"/>
            <w14:checkedState w14:val="00FC" w14:font="Wingdings"/>
            <w14:uncheckedState w14:val="2610" w14:font="MS Gothic"/>
          </w14:checkbox>
        </w:sdtPr>
        <w:sdtEndPr/>
        <w:sdtContent>
          <w:r w:rsidR="00E56849">
            <w:rPr>
              <w:rFonts w:ascii="MS Gothic" w:eastAsia="MS Gothic" w:hAnsi="MS Gothic" w:hint="eastAsia"/>
            </w:rPr>
            <w:t>☐</w:t>
          </w:r>
        </w:sdtContent>
      </w:sdt>
      <w:r w:rsidR="00E56849">
        <w:t xml:space="preserve"> Biological monitoring results indicate unacceptably high exposure levels</w:t>
      </w:r>
    </w:p>
    <w:p w14:paraId="6E3DCA9D" w14:textId="77777777" w:rsidR="00E56849" w:rsidRDefault="00E56849" w:rsidP="00C658F3">
      <w:pPr>
        <w:pStyle w:val="Formquestions"/>
      </w:pPr>
      <w:r w:rsidRPr="008512F1">
        <w:rPr>
          <w:rStyle w:val="Strong"/>
        </w:rPr>
        <w:t>Specialist’s name:</w:t>
      </w:r>
      <w:r>
        <w:t xml:space="preserve"> </w:t>
      </w:r>
      <w:sdt>
        <w:sdtPr>
          <w:id w:val="2032831068"/>
          <w:placeholder>
            <w:docPart w:val="BDFF31D1E3334C258C7C5E897A3119BA"/>
          </w:placeholder>
          <w:showingPlcHdr/>
        </w:sdtPr>
        <w:sdtEndPr/>
        <w:sdtContent>
          <w:r w:rsidRPr="00F332E1">
            <w:rPr>
              <w:rStyle w:val="PlaceholderText"/>
              <w:rFonts w:eastAsiaTheme="majorEastAsia"/>
            </w:rPr>
            <w:t>Click here to enter text.</w:t>
          </w:r>
        </w:sdtContent>
      </w:sdt>
    </w:p>
    <w:p w14:paraId="5392CD5D" w14:textId="77777777" w:rsidR="00E56849" w:rsidRPr="00131C88" w:rsidRDefault="00E56849" w:rsidP="00C658F3">
      <w:pPr>
        <w:pStyle w:val="Formquestions"/>
      </w:pPr>
      <w:r w:rsidRPr="008512F1">
        <w:rPr>
          <w:rStyle w:val="Strong"/>
        </w:rPr>
        <w:t>Additional comments or recommendations:</w:t>
      </w:r>
      <w:r>
        <w:t xml:space="preserve"> </w:t>
      </w:r>
      <w:sdt>
        <w:sdtPr>
          <w:id w:val="-1802758165"/>
          <w:placeholder>
            <w:docPart w:val="CA4DDBF8947C4D81B245CB79B039DA74"/>
          </w:placeholder>
          <w:showingPlcHdr/>
        </w:sdtPr>
        <w:sdtEndPr/>
        <w:sdtContent>
          <w:r w:rsidRPr="00F332E1">
            <w:rPr>
              <w:rStyle w:val="PlaceholderText"/>
              <w:rFonts w:eastAsiaTheme="majorEastAsia"/>
            </w:rPr>
            <w:t>Click here to enter text.</w:t>
          </w:r>
        </w:sdtContent>
      </w:sdt>
    </w:p>
    <w:p w14:paraId="17D1AAB0" w14:textId="0A1DFA80" w:rsidR="005F02FE" w:rsidRPr="009A7DEF" w:rsidRDefault="00E56849" w:rsidP="005F02FE">
      <w:pPr>
        <w:pStyle w:val="SWAFeatureHeading"/>
        <w:tabs>
          <w:tab w:val="left" w:pos="4536"/>
        </w:tabs>
        <w:rPr>
          <w:b w:val="0"/>
        </w:rPr>
      </w:pPr>
      <w:r>
        <w:t>Registered medical practitioner</w:t>
      </w:r>
      <w:r w:rsidR="005F02FE">
        <w:t xml:space="preserve"> </w:t>
      </w:r>
      <w:r w:rsidR="005F02FE" w:rsidRPr="009A7DEF">
        <w:rPr>
          <w:b w:val="0"/>
        </w:rPr>
        <w:t>(responsible for supervising health monitoring)</w:t>
      </w:r>
    </w:p>
    <w:p w14:paraId="618DEE10" w14:textId="081CDB89" w:rsidR="005F02FE" w:rsidRDefault="005F02FE" w:rsidP="005F02FE">
      <w:pPr>
        <w:pStyle w:val="Formquestions"/>
      </w:pPr>
      <w:r w:rsidRPr="000A663B">
        <w:rPr>
          <w:rStyle w:val="Strong"/>
        </w:rPr>
        <w:t>Name:</w:t>
      </w:r>
      <w:r>
        <w:t xml:space="preserve"> </w:t>
      </w:r>
      <w:sdt>
        <w:sdtPr>
          <w:id w:val="-1767309626"/>
          <w:placeholder>
            <w:docPart w:val="EB72FEDFA1B64EC3934C82BA0EB2764F"/>
          </w:placeholder>
          <w:showingPlcHdr/>
        </w:sdtPr>
        <w:sdtEndPr/>
        <w:sdtContent>
          <w:r w:rsidR="00E56849"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5F02FE" w:rsidRPr="00B73032" w14:paraId="29547521" w14:textId="77777777" w:rsidTr="007A778B">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1CF2CAA2" w14:textId="77777777" w:rsidR="005F02FE" w:rsidRPr="00B73032" w:rsidRDefault="005F02FE" w:rsidP="007A778B">
            <w:pPr>
              <w:pStyle w:val="Formquestions"/>
              <w:rPr>
                <w:rStyle w:val="Strong"/>
                <w:b/>
                <w:color w:val="000000" w:themeColor="text1"/>
              </w:rPr>
            </w:pPr>
            <w:r w:rsidRPr="00B73032">
              <w:rPr>
                <w:rStyle w:val="Strong"/>
                <w:b/>
                <w:color w:val="000000" w:themeColor="text1"/>
              </w:rPr>
              <w:t>Signature:</w:t>
            </w:r>
          </w:p>
        </w:tc>
      </w:tr>
      <w:tr w:rsidR="005F02FE" w14:paraId="2CF1F8A3" w14:textId="77777777" w:rsidTr="007A778B">
        <w:trPr>
          <w:trHeight w:val="681"/>
        </w:trPr>
        <w:tc>
          <w:tcPr>
            <w:tcW w:w="9046" w:type="dxa"/>
            <w:tcBorders>
              <w:bottom w:val="dotted" w:sz="4" w:space="0" w:color="auto"/>
            </w:tcBorders>
            <w:shd w:val="clear" w:color="auto" w:fill="auto"/>
          </w:tcPr>
          <w:p w14:paraId="281E4962" w14:textId="77777777" w:rsidR="005F02FE" w:rsidRDefault="005F02FE" w:rsidP="007A778B">
            <w:pPr>
              <w:pStyle w:val="Formquestions"/>
              <w:rPr>
                <w:rStyle w:val="Strong"/>
              </w:rPr>
            </w:pPr>
          </w:p>
        </w:tc>
      </w:tr>
    </w:tbl>
    <w:p w14:paraId="59DC5C5B" w14:textId="77777777" w:rsidR="005F02FE" w:rsidRDefault="005F02FE" w:rsidP="005F02FE">
      <w:pPr>
        <w:pStyle w:val="Formquestions"/>
      </w:pPr>
      <w:r w:rsidRPr="000A663B">
        <w:rPr>
          <w:rStyle w:val="Strong"/>
        </w:rPr>
        <w:t>Date:</w:t>
      </w:r>
      <w:r>
        <w:t xml:space="preserve"> </w:t>
      </w:r>
      <w:sdt>
        <w:sdtPr>
          <w:id w:val="1754776605"/>
          <w:placeholder>
            <w:docPart w:val="6B36C4548EE04AA38585EDDB98A2BF8B"/>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75CFF269" w14:textId="78340DD7" w:rsidR="005F02FE" w:rsidRDefault="005F02FE" w:rsidP="005F02FE">
      <w:pPr>
        <w:pStyle w:val="Formquestions"/>
      </w:pPr>
      <w:r w:rsidRPr="000A663B">
        <w:rPr>
          <w:rStyle w:val="Strong"/>
        </w:rPr>
        <w:t>Tel:</w:t>
      </w:r>
      <w:r>
        <w:t xml:space="preserve"> </w:t>
      </w:r>
      <w:sdt>
        <w:sdtPr>
          <w:id w:val="-527948276"/>
          <w:placeholder>
            <w:docPart w:val="0E5D33FEA4664DBC8221939E0B6AC47B"/>
          </w:placeholder>
          <w:showingPlcHdr/>
        </w:sdtPr>
        <w:sdtEndPr/>
        <w:sdtContent>
          <w:r w:rsidR="00E56849"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578979556"/>
          <w:placeholder>
            <w:docPart w:val="FE18ED2B0BCC4175AB7DF7EA7AF89D73"/>
          </w:placeholder>
          <w:showingPlcHdr/>
        </w:sdtPr>
        <w:sdtEndPr/>
        <w:sdtContent>
          <w:r w:rsidR="00E56849" w:rsidRPr="00845A2B">
            <w:rPr>
              <w:rStyle w:val="PlaceholderText"/>
              <w:rFonts w:eastAsiaTheme="minorHAnsi"/>
            </w:rPr>
            <w:t>Click here to enter text.</w:t>
          </w:r>
        </w:sdtContent>
      </w:sdt>
      <w:r>
        <w:t xml:space="preserve"> </w:t>
      </w:r>
    </w:p>
    <w:p w14:paraId="4593A0CD" w14:textId="321BCE8C" w:rsidR="005F02FE" w:rsidRDefault="005F02FE" w:rsidP="005F02FE">
      <w:pPr>
        <w:pStyle w:val="Formquestions"/>
      </w:pPr>
      <w:r w:rsidRPr="000A663B">
        <w:rPr>
          <w:rStyle w:val="Strong"/>
        </w:rPr>
        <w:t>Registration Number:</w:t>
      </w:r>
      <w:r>
        <w:t xml:space="preserve"> </w:t>
      </w:r>
      <w:sdt>
        <w:sdtPr>
          <w:id w:val="2025044661"/>
          <w:placeholder>
            <w:docPart w:val="42218B00206849AE878B0AA715E15295"/>
          </w:placeholder>
          <w:showingPlcHdr/>
        </w:sdtPr>
        <w:sdtEndPr/>
        <w:sdtContent>
          <w:r w:rsidR="00E56849" w:rsidRPr="00845A2B">
            <w:rPr>
              <w:rStyle w:val="PlaceholderText"/>
              <w:rFonts w:eastAsiaTheme="minorHAnsi"/>
            </w:rPr>
            <w:t>Click here to enter text.</w:t>
          </w:r>
        </w:sdtContent>
      </w:sdt>
    </w:p>
    <w:p w14:paraId="4B8CBFA6" w14:textId="5B2D17D3" w:rsidR="005F02FE" w:rsidRDefault="005F02FE" w:rsidP="005F02FE">
      <w:pPr>
        <w:pStyle w:val="Formquestions"/>
      </w:pPr>
      <w:r w:rsidRPr="000A663B">
        <w:rPr>
          <w:rStyle w:val="Strong"/>
        </w:rPr>
        <w:t>Medical Practice:</w:t>
      </w:r>
      <w:r>
        <w:t xml:space="preserve"> </w:t>
      </w:r>
      <w:sdt>
        <w:sdtPr>
          <w:id w:val="149566892"/>
          <w:placeholder>
            <w:docPart w:val="C62F99664C4245AD9DC1920D89824F6A"/>
          </w:placeholder>
          <w:showingPlcHdr/>
        </w:sdtPr>
        <w:sdtEndPr/>
        <w:sdtContent>
          <w:r w:rsidR="00E56849" w:rsidRPr="00845A2B">
            <w:rPr>
              <w:rStyle w:val="PlaceholderText"/>
              <w:rFonts w:eastAsiaTheme="minorHAnsi"/>
            </w:rPr>
            <w:t>Click here to enter text.</w:t>
          </w:r>
        </w:sdtContent>
      </w:sdt>
    </w:p>
    <w:p w14:paraId="71A121B6" w14:textId="417F28B9" w:rsidR="005F02FE" w:rsidRDefault="005F02FE" w:rsidP="005F02FE">
      <w:pPr>
        <w:pStyle w:val="Formquestions"/>
      </w:pPr>
      <w:r>
        <w:rPr>
          <w:rStyle w:val="Strong"/>
        </w:rPr>
        <w:t>A</w:t>
      </w:r>
      <w:r w:rsidRPr="00C956A4">
        <w:rPr>
          <w:rStyle w:val="Strong"/>
        </w:rPr>
        <w:t>ddress:</w:t>
      </w:r>
      <w:r>
        <w:t xml:space="preserve"> </w:t>
      </w:r>
      <w:sdt>
        <w:sdtPr>
          <w:id w:val="1246995525"/>
          <w:placeholder>
            <w:docPart w:val="B6677980B4BD4963B3A893268065075C"/>
          </w:placeholder>
          <w:showingPlcHdr/>
        </w:sdtPr>
        <w:sdtEndPr/>
        <w:sdtContent>
          <w:r w:rsidR="00E56849" w:rsidRPr="00845A2B">
            <w:rPr>
              <w:rStyle w:val="PlaceholderText"/>
              <w:rFonts w:eastAsiaTheme="minorHAnsi"/>
            </w:rPr>
            <w:t>Click here to enter text.</w:t>
          </w:r>
        </w:sdtContent>
      </w:sdt>
    </w:p>
    <w:p w14:paraId="4D973E39" w14:textId="1B31B539" w:rsidR="005F02FE" w:rsidRDefault="005F02FE" w:rsidP="005F02FE">
      <w:pPr>
        <w:pStyle w:val="Formquestions"/>
      </w:pPr>
      <w:r w:rsidRPr="00C956A4">
        <w:rPr>
          <w:rStyle w:val="Strong"/>
        </w:rPr>
        <w:t>Suburb:</w:t>
      </w:r>
      <w:r>
        <w:t xml:space="preserve"> </w:t>
      </w:r>
      <w:sdt>
        <w:sdtPr>
          <w:id w:val="1518269046"/>
          <w:placeholder>
            <w:docPart w:val="4422982D62C848608C24DC9B4709C76C"/>
          </w:placeholder>
          <w:showingPlcHdr/>
        </w:sdtPr>
        <w:sdtEndPr/>
        <w:sdtContent>
          <w:r w:rsidR="00E56849"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411978673"/>
          <w:placeholder>
            <w:docPart w:val="87F446EA32634B35ABC991B9F9477B5A"/>
          </w:placeholder>
          <w:showingPlcHdr/>
        </w:sdtPr>
        <w:sdtEndPr/>
        <w:sdtContent>
          <w:r w:rsidR="00E56849" w:rsidRPr="00845A2B">
            <w:rPr>
              <w:rStyle w:val="PlaceholderText"/>
              <w:rFonts w:eastAsiaTheme="minorHAnsi"/>
            </w:rPr>
            <w:t>Click here to enter text.</w:t>
          </w:r>
        </w:sdtContent>
      </w:sdt>
    </w:p>
    <w:p w14:paraId="3E3AFB55" w14:textId="77777777" w:rsidR="005F02FE" w:rsidRDefault="005F02FE" w:rsidP="005F02FE"/>
    <w:p w14:paraId="77C8B18F" w14:textId="77777777" w:rsidR="005F02FE" w:rsidRDefault="005F02FE" w:rsidP="005F02FE">
      <w:pPr>
        <w:sectPr w:rsidR="005F02FE" w:rsidSect="00E22C7D">
          <w:headerReference w:type="default" r:id="rId32"/>
          <w:headerReference w:type="first" r:id="rId33"/>
          <w:footerReference w:type="first" r:id="rId34"/>
          <w:pgSz w:w="11906" w:h="16838"/>
          <w:pgMar w:top="1418" w:right="1797" w:bottom="1440" w:left="1276" w:header="709" w:footer="709" w:gutter="0"/>
          <w:cols w:space="242"/>
          <w:docGrid w:linePitch="360"/>
        </w:sectPr>
      </w:pPr>
    </w:p>
    <w:p w14:paraId="6950B84D" w14:textId="176D11BB" w:rsidR="005F02FE" w:rsidRPr="008B28E6" w:rsidRDefault="005F02FE" w:rsidP="00191BCD">
      <w:pPr>
        <w:pStyle w:val="Heading2Redforforms"/>
        <w:numPr>
          <w:ilvl w:val="0"/>
          <w:numId w:val="0"/>
        </w:numPr>
      </w:pPr>
      <w:bookmarkStart w:id="24" w:name="_Toc22735412"/>
      <w:r>
        <w:lastRenderedPageBreak/>
        <w:t xml:space="preserve">Section 2 – This section to be retained by the </w:t>
      </w:r>
      <w:r w:rsidR="00764353">
        <w:t xml:space="preserve">registered </w:t>
      </w:r>
      <w:r>
        <w:t>medical</w:t>
      </w:r>
      <w:r w:rsidR="0099333C">
        <w:rPr>
          <w:rFonts w:hint="eastAsia"/>
        </w:rPr>
        <w:t xml:space="preserve"> </w:t>
      </w:r>
      <w:r>
        <w:t>practitioner</w:t>
      </w:r>
      <w:bookmarkEnd w:id="24"/>
    </w:p>
    <w:p w14:paraId="58BB5DD4" w14:textId="2F3AF441" w:rsidR="005F02FE" w:rsidRPr="009E6477" w:rsidRDefault="00505A51" w:rsidP="005F02FE">
      <w:pPr>
        <w:pStyle w:val="SWAFeatureHeading"/>
        <w:tabs>
          <w:tab w:val="left" w:pos="4536"/>
        </w:tabs>
      </w:pPr>
      <w:r>
        <w:t>Person conducting a business or undertaking</w:t>
      </w:r>
    </w:p>
    <w:p w14:paraId="270B7186" w14:textId="07F0A452" w:rsidR="005F02FE" w:rsidRDefault="005F02FE" w:rsidP="005F02FE">
      <w:pPr>
        <w:pStyle w:val="Formquestions"/>
      </w:pPr>
      <w:r w:rsidRPr="00C956A4">
        <w:rPr>
          <w:rStyle w:val="Strong"/>
        </w:rPr>
        <w:t>Company/organisation name:</w:t>
      </w:r>
      <w:r>
        <w:t xml:space="preserve"> </w:t>
      </w:r>
      <w:sdt>
        <w:sdtPr>
          <w:id w:val="525537946"/>
          <w:placeholder>
            <w:docPart w:val="09DFA26B63B94714A990EC194E20FBD5"/>
          </w:placeholder>
          <w:showingPlcHdr/>
        </w:sdtPr>
        <w:sdtEndPr/>
        <w:sdtContent>
          <w:r w:rsidR="00E56849" w:rsidRPr="00845A2B">
            <w:rPr>
              <w:rStyle w:val="PlaceholderText"/>
              <w:rFonts w:eastAsiaTheme="minorHAnsi"/>
            </w:rPr>
            <w:t>Click here to enter text.</w:t>
          </w:r>
        </w:sdtContent>
      </w:sdt>
    </w:p>
    <w:p w14:paraId="7D0EDD8B" w14:textId="35C5EC79" w:rsidR="005F02FE" w:rsidRDefault="005F02FE" w:rsidP="005F02FE">
      <w:pPr>
        <w:pStyle w:val="Formquestions"/>
      </w:pPr>
      <w:r w:rsidRPr="00C956A4">
        <w:rPr>
          <w:rStyle w:val="Strong"/>
        </w:rPr>
        <w:t>Site address:</w:t>
      </w:r>
      <w:r>
        <w:t xml:space="preserve"> </w:t>
      </w:r>
      <w:sdt>
        <w:sdtPr>
          <w:id w:val="-504130405"/>
          <w:placeholder>
            <w:docPart w:val="017BD2A849A24CFA954D0685808D0815"/>
          </w:placeholder>
          <w:showingPlcHdr/>
        </w:sdtPr>
        <w:sdtEndPr/>
        <w:sdtContent>
          <w:r w:rsidR="00E56849" w:rsidRPr="00845A2B">
            <w:rPr>
              <w:rStyle w:val="PlaceholderText"/>
              <w:rFonts w:eastAsiaTheme="minorHAnsi"/>
            </w:rPr>
            <w:t>Click here to enter text.</w:t>
          </w:r>
        </w:sdtContent>
      </w:sdt>
    </w:p>
    <w:p w14:paraId="3E5622B8" w14:textId="1822CFC7" w:rsidR="005F02FE" w:rsidRDefault="005F02FE" w:rsidP="005F02FE">
      <w:pPr>
        <w:pStyle w:val="Formquestions"/>
      </w:pPr>
      <w:r w:rsidRPr="00C956A4">
        <w:rPr>
          <w:rStyle w:val="Strong"/>
        </w:rPr>
        <w:t>Suburb:</w:t>
      </w:r>
      <w:r>
        <w:t xml:space="preserve"> </w:t>
      </w:r>
      <w:sdt>
        <w:sdtPr>
          <w:id w:val="1312835451"/>
          <w:placeholder>
            <w:docPart w:val="B7869925C9B7493F979D63644F4DCCB3"/>
          </w:placeholder>
          <w:showingPlcHdr/>
        </w:sdtPr>
        <w:sdtEndPr/>
        <w:sdtContent>
          <w:r w:rsidR="00E56849"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685122867"/>
          <w:placeholder>
            <w:docPart w:val="965C378F414442F48264B06716B8F80B"/>
          </w:placeholder>
          <w:showingPlcHdr/>
        </w:sdtPr>
        <w:sdtEndPr/>
        <w:sdtContent>
          <w:r w:rsidR="00E56849" w:rsidRPr="00845A2B">
            <w:rPr>
              <w:rStyle w:val="PlaceholderText"/>
              <w:rFonts w:eastAsiaTheme="minorHAnsi"/>
            </w:rPr>
            <w:t>Click here to enter text.</w:t>
          </w:r>
        </w:sdtContent>
      </w:sdt>
    </w:p>
    <w:p w14:paraId="097EC530" w14:textId="0B8887CF" w:rsidR="005F02FE" w:rsidRDefault="005F02FE" w:rsidP="005F02FE">
      <w:pPr>
        <w:pStyle w:val="Formquestions"/>
      </w:pPr>
      <w:r w:rsidRPr="00C956A4">
        <w:rPr>
          <w:rStyle w:val="Strong"/>
        </w:rPr>
        <w:t>Site Tel:</w:t>
      </w:r>
      <w:r>
        <w:t xml:space="preserve"> </w:t>
      </w:r>
      <w:sdt>
        <w:sdtPr>
          <w:id w:val="-528956820"/>
          <w:placeholder>
            <w:docPart w:val="C92A3BBD0CA64964B39059020CDF1ADF"/>
          </w:placeholder>
          <w:showingPlcHdr/>
        </w:sdtPr>
        <w:sdtEndPr/>
        <w:sdtContent>
          <w:r w:rsidR="00E56849"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463703310"/>
          <w:placeholder>
            <w:docPart w:val="5CDC6E00C5C4451F8C9C70F89264440D"/>
          </w:placeholder>
          <w:showingPlcHdr/>
        </w:sdtPr>
        <w:sdtEndPr/>
        <w:sdtContent>
          <w:r w:rsidR="00E56849" w:rsidRPr="00845A2B">
            <w:rPr>
              <w:rStyle w:val="PlaceholderText"/>
              <w:rFonts w:eastAsiaTheme="minorHAnsi"/>
            </w:rPr>
            <w:t>Click here to enter text.</w:t>
          </w:r>
        </w:sdtContent>
      </w:sdt>
      <w:r>
        <w:t xml:space="preserve"> </w:t>
      </w:r>
    </w:p>
    <w:p w14:paraId="5F5F7BD5" w14:textId="70FFBBDA" w:rsidR="005F02FE" w:rsidRDefault="005F02FE" w:rsidP="005F02FE">
      <w:pPr>
        <w:pStyle w:val="Formquestions"/>
      </w:pPr>
      <w:r w:rsidRPr="00C956A4">
        <w:rPr>
          <w:rStyle w:val="Strong"/>
        </w:rPr>
        <w:t>Contact Name:</w:t>
      </w:r>
      <w:r>
        <w:t xml:space="preserve"> </w:t>
      </w:r>
      <w:sdt>
        <w:sdtPr>
          <w:id w:val="-1152288770"/>
          <w:placeholder>
            <w:docPart w:val="716F0AE8C5204EEEB1B576DFB55D001F"/>
          </w:placeholder>
          <w:showingPlcHdr/>
        </w:sdtPr>
        <w:sdtEndPr/>
        <w:sdtContent>
          <w:r w:rsidR="00E56849" w:rsidRPr="00845A2B">
            <w:rPr>
              <w:rStyle w:val="PlaceholderText"/>
              <w:rFonts w:eastAsiaTheme="minorHAnsi"/>
            </w:rPr>
            <w:t>Click here to enter text.</w:t>
          </w:r>
        </w:sdtContent>
      </w:sdt>
    </w:p>
    <w:p w14:paraId="6D1E7976" w14:textId="4667D595" w:rsidR="005F02FE" w:rsidRPr="009E6477" w:rsidRDefault="005F02FE" w:rsidP="005F02FE">
      <w:pPr>
        <w:pStyle w:val="SWAFeatureHeading"/>
        <w:tabs>
          <w:tab w:val="left" w:pos="4536"/>
        </w:tabs>
      </w:pPr>
      <w:r w:rsidRPr="009E6477">
        <w:t>Other businesses or undertakings engaging the worker</w:t>
      </w:r>
      <w:r w:rsidR="0099333C">
        <w:t xml:space="preserve"> </w:t>
      </w:r>
      <w:r w:rsidR="0099333C">
        <w:tab/>
      </w:r>
      <w:r w:rsidR="0099333C">
        <w:tab/>
      </w:r>
      <w:r w:rsidR="0099333C">
        <w:tab/>
      </w:r>
      <w:sdt>
        <w:sdtPr>
          <w:id w:val="1718238570"/>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N/A</w:t>
      </w:r>
    </w:p>
    <w:p w14:paraId="452690F6" w14:textId="20FC5744" w:rsidR="005F02FE" w:rsidRDefault="005F02FE" w:rsidP="005F02FE">
      <w:pPr>
        <w:pStyle w:val="Formquestions"/>
      </w:pPr>
      <w:r w:rsidRPr="00C956A4">
        <w:rPr>
          <w:rStyle w:val="Strong"/>
        </w:rPr>
        <w:t>Company/organisation name:</w:t>
      </w:r>
      <w:r>
        <w:t xml:space="preserve"> </w:t>
      </w:r>
      <w:sdt>
        <w:sdtPr>
          <w:id w:val="-1778479891"/>
          <w:placeholder>
            <w:docPart w:val="798FD51C7AE5439AA91E3FE07EFDA3FD"/>
          </w:placeholder>
          <w:showingPlcHdr/>
        </w:sdtPr>
        <w:sdtEndPr/>
        <w:sdtContent>
          <w:r w:rsidR="00E56849" w:rsidRPr="00845A2B">
            <w:rPr>
              <w:rStyle w:val="PlaceholderText"/>
              <w:rFonts w:eastAsiaTheme="minorHAnsi"/>
            </w:rPr>
            <w:t>Click here to enter text.</w:t>
          </w:r>
        </w:sdtContent>
      </w:sdt>
    </w:p>
    <w:p w14:paraId="73941930" w14:textId="1EE806E1" w:rsidR="005F02FE" w:rsidRDefault="005F02FE" w:rsidP="005F02FE">
      <w:pPr>
        <w:pStyle w:val="Formquestions"/>
      </w:pPr>
      <w:r w:rsidRPr="00C956A4">
        <w:rPr>
          <w:rStyle w:val="Strong"/>
        </w:rPr>
        <w:t>Site address:</w:t>
      </w:r>
      <w:r>
        <w:t xml:space="preserve"> </w:t>
      </w:r>
      <w:sdt>
        <w:sdtPr>
          <w:id w:val="-981546581"/>
          <w:placeholder>
            <w:docPart w:val="39A41762EF3B4FDEA04F2FB3A132A2C4"/>
          </w:placeholder>
          <w:showingPlcHdr/>
        </w:sdtPr>
        <w:sdtEndPr/>
        <w:sdtContent>
          <w:r w:rsidR="00E56849" w:rsidRPr="00845A2B">
            <w:rPr>
              <w:rStyle w:val="PlaceholderText"/>
              <w:rFonts w:eastAsiaTheme="minorHAnsi"/>
            </w:rPr>
            <w:t>Click here to enter text.</w:t>
          </w:r>
        </w:sdtContent>
      </w:sdt>
    </w:p>
    <w:p w14:paraId="13972EE4" w14:textId="4933EC14" w:rsidR="005F02FE" w:rsidRDefault="005F02FE" w:rsidP="005F02FE">
      <w:pPr>
        <w:pStyle w:val="Formquestions"/>
      </w:pPr>
      <w:r w:rsidRPr="00C956A4">
        <w:rPr>
          <w:rStyle w:val="Strong"/>
        </w:rPr>
        <w:t>Suburb:</w:t>
      </w:r>
      <w:r>
        <w:t xml:space="preserve"> </w:t>
      </w:r>
      <w:sdt>
        <w:sdtPr>
          <w:id w:val="107013580"/>
          <w:placeholder>
            <w:docPart w:val="BF048FE9464E4806B443CC66B86B8021"/>
          </w:placeholder>
          <w:showingPlcHdr/>
        </w:sdtPr>
        <w:sdtEndPr/>
        <w:sdtContent>
          <w:r w:rsidR="00E56849"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702672138"/>
          <w:placeholder>
            <w:docPart w:val="22E80EFD72514F619B59B09A69971C8A"/>
          </w:placeholder>
          <w:showingPlcHdr/>
        </w:sdtPr>
        <w:sdtEndPr/>
        <w:sdtContent>
          <w:r w:rsidR="00E56849" w:rsidRPr="00845A2B">
            <w:rPr>
              <w:rStyle w:val="PlaceholderText"/>
              <w:rFonts w:eastAsiaTheme="minorHAnsi"/>
            </w:rPr>
            <w:t>Click here to enter text.</w:t>
          </w:r>
        </w:sdtContent>
      </w:sdt>
    </w:p>
    <w:p w14:paraId="29EE9C66" w14:textId="5BBC7F01" w:rsidR="005F02FE" w:rsidRDefault="005F02FE" w:rsidP="005F02FE">
      <w:pPr>
        <w:pStyle w:val="Formquestions"/>
      </w:pPr>
      <w:r w:rsidRPr="00C956A4">
        <w:rPr>
          <w:rStyle w:val="Strong"/>
        </w:rPr>
        <w:t>Site Tel:</w:t>
      </w:r>
      <w:r>
        <w:t xml:space="preserve"> </w:t>
      </w:r>
      <w:sdt>
        <w:sdtPr>
          <w:id w:val="-150143697"/>
          <w:placeholder>
            <w:docPart w:val="BEFC0664822C4C74888BE6E97078EC92"/>
          </w:placeholder>
          <w:showingPlcHdr/>
        </w:sdtPr>
        <w:sdtEndPr/>
        <w:sdtContent>
          <w:r w:rsidR="00E56849"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889836028"/>
          <w:placeholder>
            <w:docPart w:val="CD86ADD6BD084C9AA22ABD0BC66B368C"/>
          </w:placeholder>
          <w:showingPlcHdr/>
        </w:sdtPr>
        <w:sdtEndPr/>
        <w:sdtContent>
          <w:r w:rsidR="00E56849" w:rsidRPr="00845A2B">
            <w:rPr>
              <w:rStyle w:val="PlaceholderText"/>
              <w:rFonts w:eastAsiaTheme="minorHAnsi"/>
            </w:rPr>
            <w:t>Click here to enter text.</w:t>
          </w:r>
        </w:sdtContent>
      </w:sdt>
      <w:r>
        <w:t xml:space="preserve"> </w:t>
      </w:r>
    </w:p>
    <w:p w14:paraId="41F2B80A" w14:textId="4F338ACA" w:rsidR="005F02FE" w:rsidRDefault="005F02FE" w:rsidP="005F02FE">
      <w:pPr>
        <w:pStyle w:val="Formquestions"/>
      </w:pPr>
      <w:r w:rsidRPr="00C956A4">
        <w:rPr>
          <w:rStyle w:val="Strong"/>
        </w:rPr>
        <w:t>Contact Name:</w:t>
      </w:r>
      <w:r>
        <w:t xml:space="preserve"> </w:t>
      </w:r>
      <w:sdt>
        <w:sdtPr>
          <w:id w:val="-2140864466"/>
          <w:placeholder>
            <w:docPart w:val="2B64654FA16F431B8A7FF698D6260705"/>
          </w:placeholder>
          <w:showingPlcHdr/>
        </w:sdtPr>
        <w:sdtEndPr/>
        <w:sdtContent>
          <w:r w:rsidR="00E56849" w:rsidRPr="00845A2B">
            <w:rPr>
              <w:rStyle w:val="PlaceholderText"/>
              <w:rFonts w:eastAsiaTheme="minorHAnsi"/>
            </w:rPr>
            <w:t>Click here to enter text.</w:t>
          </w:r>
        </w:sdtContent>
      </w:sdt>
    </w:p>
    <w:p w14:paraId="178B404F" w14:textId="77777777" w:rsidR="005F02FE" w:rsidRPr="009E6477" w:rsidRDefault="005F02FE" w:rsidP="005F02FE">
      <w:pPr>
        <w:pStyle w:val="SWAFeatureHeading"/>
        <w:keepNext w:val="0"/>
        <w:keepLines w:val="0"/>
        <w:tabs>
          <w:tab w:val="left" w:pos="4536"/>
        </w:tabs>
      </w:pPr>
      <w:r w:rsidRPr="009E6477">
        <w:t xml:space="preserve">Worker details </w:t>
      </w:r>
      <w:r w:rsidRPr="0099333C">
        <w:rPr>
          <w:b w:val="0"/>
        </w:rPr>
        <w:t>(</w:t>
      </w:r>
      <w:r w:rsidRPr="00AF2F73">
        <w:rPr>
          <w:b w:val="0"/>
        </w:rPr>
        <w:t>tick all relevant boxes)</w:t>
      </w:r>
    </w:p>
    <w:p w14:paraId="542EE705" w14:textId="4A06784A" w:rsidR="005F02FE" w:rsidRPr="00FD7215" w:rsidRDefault="005F02FE" w:rsidP="005F02FE">
      <w:pPr>
        <w:pStyle w:val="Formquestions"/>
      </w:pPr>
      <w:r w:rsidRPr="00FD7215">
        <w:rPr>
          <w:rStyle w:val="Strong"/>
        </w:rPr>
        <w:t>Surname:</w:t>
      </w:r>
      <w:r w:rsidRPr="00FD7215">
        <w:t xml:space="preserve"> </w:t>
      </w:r>
      <w:sdt>
        <w:sdtPr>
          <w:id w:val="465634136"/>
          <w:placeholder>
            <w:docPart w:val="719A6CA2CD14496FB7917E091B068EA7"/>
          </w:placeholder>
          <w:showingPlcHdr/>
        </w:sdtPr>
        <w:sdtEndPr/>
        <w:sdtContent>
          <w:r w:rsidR="00E56849"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2070957817"/>
          <w:placeholder>
            <w:docPart w:val="B4F173EEC3134762B1BE034B056746B1"/>
          </w:placeholder>
          <w:showingPlcHdr/>
        </w:sdtPr>
        <w:sdtEndPr/>
        <w:sdtContent>
          <w:r w:rsidR="00E56849" w:rsidRPr="00845A2B">
            <w:rPr>
              <w:rStyle w:val="PlaceholderText"/>
              <w:rFonts w:eastAsiaTheme="minorHAnsi"/>
            </w:rPr>
            <w:t>Click here to enter text.</w:t>
          </w:r>
        </w:sdtContent>
      </w:sdt>
    </w:p>
    <w:p w14:paraId="2661A03B" w14:textId="77777777" w:rsidR="005F02FE" w:rsidRDefault="005F02FE" w:rsidP="005F02FE">
      <w:pPr>
        <w:pStyle w:val="Formquestions"/>
      </w:pPr>
      <w:r w:rsidRPr="00FD7215">
        <w:rPr>
          <w:rStyle w:val="Strong"/>
        </w:rPr>
        <w:t>Date of birth:</w:t>
      </w:r>
      <w:r>
        <w:t xml:space="preserve"> </w:t>
      </w:r>
      <w:sdt>
        <w:sdtPr>
          <w:id w:val="-883402113"/>
          <w:placeholder>
            <w:docPart w:val="57C79310866B4EA7BEA3F18C20268F65"/>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p>
    <w:p w14:paraId="0A4CC31D" w14:textId="32DD0EAE" w:rsidR="005F02FE" w:rsidRDefault="005F02FE" w:rsidP="00191BCD">
      <w:pPr>
        <w:pStyle w:val="Formquestions"/>
        <w:tabs>
          <w:tab w:val="left" w:pos="1559"/>
          <w:tab w:val="left" w:pos="2835"/>
        </w:tabs>
      </w:pPr>
      <w:r w:rsidRPr="00FD7215">
        <w:rPr>
          <w:rStyle w:val="Strong"/>
        </w:rPr>
        <w:t>Sex:</w:t>
      </w:r>
      <w:r>
        <w:t xml:space="preserve"> </w:t>
      </w:r>
      <w:sdt>
        <w:sdtPr>
          <w:id w:val="15969112"/>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w:t>
      </w:r>
      <w:r w:rsidR="00191BCD">
        <w:tab/>
      </w:r>
      <w:sdt>
        <w:sdtPr>
          <w:id w:val="-1145807427"/>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r w:rsidR="00191BCD">
        <w:tab/>
      </w:r>
      <w:sdt>
        <w:sdtPr>
          <w:id w:val="1821834505"/>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w:t>
      </w:r>
      <w:r w:rsidR="002023A1">
        <w:t>Pregnant/breast</w:t>
      </w:r>
      <w:r w:rsidRPr="00F34DBE">
        <w:t>feeding</w:t>
      </w:r>
    </w:p>
    <w:p w14:paraId="3DE5F48B" w14:textId="2EE74E55" w:rsidR="005F02FE" w:rsidRDefault="005F02FE" w:rsidP="005F02FE">
      <w:pPr>
        <w:pStyle w:val="Formquestions"/>
      </w:pPr>
      <w:r>
        <w:rPr>
          <w:rStyle w:val="Strong"/>
        </w:rPr>
        <w:t>A</w:t>
      </w:r>
      <w:r w:rsidRPr="00C956A4">
        <w:rPr>
          <w:rStyle w:val="Strong"/>
        </w:rPr>
        <w:t>ddress:</w:t>
      </w:r>
      <w:r>
        <w:t xml:space="preserve"> </w:t>
      </w:r>
      <w:sdt>
        <w:sdtPr>
          <w:id w:val="-1422027523"/>
          <w:placeholder>
            <w:docPart w:val="6539A1414990499CA77C199D904C1634"/>
          </w:placeholder>
          <w:showingPlcHdr/>
        </w:sdtPr>
        <w:sdtEndPr/>
        <w:sdtContent>
          <w:r w:rsidR="00E56849" w:rsidRPr="00845A2B">
            <w:rPr>
              <w:rStyle w:val="PlaceholderText"/>
              <w:rFonts w:eastAsiaTheme="minorHAnsi"/>
            </w:rPr>
            <w:t>Click here to enter text.</w:t>
          </w:r>
        </w:sdtContent>
      </w:sdt>
    </w:p>
    <w:p w14:paraId="39E35D80" w14:textId="70E5BC2C" w:rsidR="005F02FE" w:rsidRDefault="005F02FE" w:rsidP="005F02FE">
      <w:pPr>
        <w:pStyle w:val="Formquestions"/>
      </w:pPr>
      <w:r w:rsidRPr="00C956A4">
        <w:rPr>
          <w:rStyle w:val="Strong"/>
        </w:rPr>
        <w:t>Suburb:</w:t>
      </w:r>
      <w:r>
        <w:t xml:space="preserve"> </w:t>
      </w:r>
      <w:sdt>
        <w:sdtPr>
          <w:id w:val="56373605"/>
          <w:placeholder>
            <w:docPart w:val="A91F2A2E6906445A89586B5852D5FA8D"/>
          </w:placeholder>
          <w:showingPlcHdr/>
        </w:sdtPr>
        <w:sdtEndPr/>
        <w:sdtContent>
          <w:r w:rsidR="00E56849"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376963100"/>
          <w:placeholder>
            <w:docPart w:val="337106764D1D4A7D813E315E3C422678"/>
          </w:placeholder>
          <w:showingPlcHdr/>
        </w:sdtPr>
        <w:sdtEndPr/>
        <w:sdtContent>
          <w:r w:rsidR="00E56849" w:rsidRPr="00845A2B">
            <w:rPr>
              <w:rStyle w:val="PlaceholderText"/>
              <w:rFonts w:eastAsiaTheme="minorHAnsi"/>
            </w:rPr>
            <w:t>Click here to enter text.</w:t>
          </w:r>
        </w:sdtContent>
      </w:sdt>
    </w:p>
    <w:p w14:paraId="6286CBA5" w14:textId="13EE5A2E" w:rsidR="005F02FE" w:rsidRDefault="005F02FE" w:rsidP="005F02FE">
      <w:pPr>
        <w:pStyle w:val="Formquestions"/>
      </w:pPr>
      <w:r w:rsidRPr="009E6477">
        <w:rPr>
          <w:rStyle w:val="Strong"/>
        </w:rPr>
        <w:t>Current job:</w:t>
      </w:r>
      <w:r>
        <w:t xml:space="preserve"> </w:t>
      </w:r>
      <w:sdt>
        <w:sdtPr>
          <w:id w:val="-294760174"/>
          <w:placeholder>
            <w:docPart w:val="128B729E7E6242D9976EBA2E44BB893B"/>
          </w:placeholder>
          <w:showingPlcHdr/>
        </w:sdtPr>
        <w:sdtEndPr/>
        <w:sdtContent>
          <w:r w:rsidR="00E56849" w:rsidRPr="00845A2B">
            <w:rPr>
              <w:rStyle w:val="PlaceholderText"/>
              <w:rFonts w:eastAsiaTheme="minorHAnsi"/>
            </w:rPr>
            <w:t>Click here to enter text.</w:t>
          </w:r>
        </w:sdtContent>
      </w:sdt>
      <w:r>
        <w:t xml:space="preserve"> </w:t>
      </w:r>
    </w:p>
    <w:p w14:paraId="683F521B" w14:textId="46817DAA" w:rsidR="005F02FE" w:rsidRDefault="005F02FE" w:rsidP="005F02FE">
      <w:pPr>
        <w:pStyle w:val="Formquestions"/>
      </w:pPr>
      <w:r w:rsidRPr="009E6477">
        <w:rPr>
          <w:rStyle w:val="Strong"/>
        </w:rPr>
        <w:t>Tel (H):</w:t>
      </w:r>
      <w:r>
        <w:t xml:space="preserve"> </w:t>
      </w:r>
      <w:sdt>
        <w:sdtPr>
          <w:id w:val="2124182804"/>
          <w:placeholder>
            <w:docPart w:val="159A86E308AD467F9BECC1E35AB72C68"/>
          </w:placeholder>
          <w:showingPlcHdr/>
        </w:sdtPr>
        <w:sdtEndPr/>
        <w:sdtContent>
          <w:r w:rsidR="00E56849"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660532403"/>
          <w:placeholder>
            <w:docPart w:val="C3C68A7AF73F4E088E2D7DCA8AD8AB4C"/>
          </w:placeholder>
          <w:showingPlcHdr/>
        </w:sdtPr>
        <w:sdtEndPr/>
        <w:sdtContent>
          <w:r w:rsidR="00E56849" w:rsidRPr="00845A2B">
            <w:rPr>
              <w:rStyle w:val="PlaceholderText"/>
              <w:rFonts w:eastAsiaTheme="minorHAnsi"/>
            </w:rPr>
            <w:t>Click here to enter text.</w:t>
          </w:r>
        </w:sdtContent>
      </w:sdt>
    </w:p>
    <w:p w14:paraId="603DB57E" w14:textId="77777777" w:rsidR="005F02FE" w:rsidRDefault="005F02FE" w:rsidP="005F02FE">
      <w:pPr>
        <w:pStyle w:val="Formquestions"/>
      </w:pPr>
      <w:r w:rsidRPr="009E6477">
        <w:rPr>
          <w:rStyle w:val="Strong"/>
        </w:rPr>
        <w:t>Date started employment:</w:t>
      </w:r>
      <w:r>
        <w:t xml:space="preserve"> </w:t>
      </w:r>
      <w:sdt>
        <w:sdtPr>
          <w:id w:val="-893813748"/>
          <w:placeholder>
            <w:docPart w:val="D824BB69436B4383A5FA32EDB8DE24F2"/>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3A687AE4" w14:textId="69C2933E" w:rsidR="005F02FE" w:rsidRDefault="005F02FE" w:rsidP="005F02FE">
      <w:pPr>
        <w:pStyle w:val="Formquestions"/>
      </w:pPr>
      <w:r w:rsidRPr="00E74557">
        <w:rPr>
          <w:rStyle w:val="Strong"/>
        </w:rPr>
        <w:t xml:space="preserve">Type of </w:t>
      </w:r>
      <w:r>
        <w:rPr>
          <w:rStyle w:val="Strong"/>
        </w:rPr>
        <w:t xml:space="preserve">cobalt </w:t>
      </w:r>
      <w:r w:rsidRPr="00E74557">
        <w:rPr>
          <w:rStyle w:val="Strong"/>
        </w:rPr>
        <w:t>used</w:t>
      </w:r>
      <w:r w:rsidRPr="00E92155">
        <w:t xml:space="preserve"> (if known; please specify):</w:t>
      </w:r>
      <w:r>
        <w:t xml:space="preserve"> </w:t>
      </w:r>
      <w:sdt>
        <w:sdtPr>
          <w:id w:val="802274310"/>
          <w:placeholder>
            <w:docPart w:val="4833258449EF4C00BC595DB89EE3F7CA"/>
          </w:placeholder>
          <w:showingPlcHdr/>
        </w:sdtPr>
        <w:sdtEndPr/>
        <w:sdtContent>
          <w:r w:rsidR="00E56849" w:rsidRPr="00845A2B">
            <w:rPr>
              <w:rStyle w:val="PlaceholderText"/>
              <w:rFonts w:eastAsiaTheme="minorHAnsi"/>
            </w:rPr>
            <w:t>Click here to enter text.</w:t>
          </w:r>
        </w:sdtContent>
      </w:sdt>
    </w:p>
    <w:p w14:paraId="553F47AE" w14:textId="629E3390" w:rsidR="005F02FE" w:rsidRPr="00AF2F73" w:rsidRDefault="005F02FE" w:rsidP="005F02FE">
      <w:pPr>
        <w:pStyle w:val="SWAFeatureHeading"/>
        <w:tabs>
          <w:tab w:val="left" w:pos="4536"/>
        </w:tabs>
        <w:rPr>
          <w:b w:val="0"/>
        </w:rPr>
      </w:pPr>
      <w:r>
        <w:t>Past e</w:t>
      </w:r>
      <w:r w:rsidRPr="009E6477">
        <w:t>mp</w:t>
      </w:r>
      <w:r>
        <w:t>loyment</w:t>
      </w:r>
      <w:r w:rsidR="00191BCD">
        <w:t xml:space="preserve"> and </w:t>
      </w:r>
      <w:r>
        <w:t xml:space="preserve">exposure details </w:t>
      </w:r>
      <w:r w:rsidRPr="00AF2F73">
        <w:rPr>
          <w:b w:val="0"/>
        </w:rPr>
        <w:t>(tick all relevant boxes)</w:t>
      </w:r>
    </w:p>
    <w:p w14:paraId="77ADC9A8" w14:textId="77777777" w:rsidR="005F02FE" w:rsidRPr="00FC6F12" w:rsidRDefault="005F02FE" w:rsidP="005F02FE">
      <w:pPr>
        <w:pStyle w:val="Formquestions"/>
        <w:rPr>
          <w:rStyle w:val="Strong"/>
        </w:rPr>
      </w:pPr>
      <w:r w:rsidRPr="00FC6F12">
        <w:rPr>
          <w:rStyle w:val="Strong"/>
        </w:rPr>
        <w:t xml:space="preserve">Have you ever worked in any of the following jobs? </w:t>
      </w:r>
    </w:p>
    <w:p w14:paraId="611E1E00" w14:textId="77777777" w:rsidR="005F02FE" w:rsidRPr="009A7DEF" w:rsidRDefault="005F02FE" w:rsidP="005F02FE">
      <w:pPr>
        <w:pStyle w:val="Formquestions"/>
      </w:pPr>
      <w:r w:rsidRPr="009A7DEF">
        <w:t xml:space="preserve">If you answered </w:t>
      </w:r>
      <w:r>
        <w:t>‘yes’</w:t>
      </w:r>
      <w:r w:rsidRPr="009A7DEF">
        <w:t xml:space="preserve"> to any of the questions, please advise if you experienced any symptoms such as cough or wheeze or asthma when working.</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Questions regarding past employment/exposure details"/>
      </w:tblPr>
      <w:tblGrid>
        <w:gridCol w:w="522"/>
        <w:gridCol w:w="2630"/>
        <w:gridCol w:w="968"/>
        <w:gridCol w:w="968"/>
        <w:gridCol w:w="3745"/>
      </w:tblGrid>
      <w:tr w:rsidR="005F02FE" w:rsidRPr="008D02A7" w14:paraId="124C090D" w14:textId="77777777" w:rsidTr="007A778B">
        <w:trPr>
          <w:cnfStyle w:val="100000000000" w:firstRow="1" w:lastRow="0" w:firstColumn="0" w:lastColumn="0" w:oddVBand="0" w:evenVBand="0" w:oddHBand="0" w:evenHBand="0" w:firstRowFirstColumn="0" w:firstRowLastColumn="0" w:lastRowFirstColumn="0" w:lastRowLastColumn="0"/>
          <w:cantSplit/>
          <w:tblHeader/>
        </w:trPr>
        <w:tc>
          <w:tcPr>
            <w:tcW w:w="295" w:type="pct"/>
            <w:shd w:val="clear" w:color="auto" w:fill="auto"/>
          </w:tcPr>
          <w:p w14:paraId="5B71DC76" w14:textId="77777777" w:rsidR="005F02FE" w:rsidRPr="008D02A7" w:rsidRDefault="005F02FE" w:rsidP="007A778B">
            <w:pPr>
              <w:pStyle w:val="Tableheading"/>
              <w:rPr>
                <w:b/>
              </w:rPr>
            </w:pPr>
          </w:p>
        </w:tc>
        <w:tc>
          <w:tcPr>
            <w:tcW w:w="1489" w:type="pct"/>
            <w:shd w:val="clear" w:color="auto" w:fill="auto"/>
          </w:tcPr>
          <w:p w14:paraId="3A237B60" w14:textId="77777777" w:rsidR="005F02FE" w:rsidRPr="008D02A7" w:rsidRDefault="005F02FE" w:rsidP="007A778B">
            <w:pPr>
              <w:pStyle w:val="Tableheading"/>
              <w:rPr>
                <w:b/>
              </w:rPr>
            </w:pPr>
          </w:p>
        </w:tc>
        <w:tc>
          <w:tcPr>
            <w:tcW w:w="548" w:type="pct"/>
            <w:shd w:val="clear" w:color="auto" w:fill="auto"/>
          </w:tcPr>
          <w:p w14:paraId="7E40E9EA" w14:textId="77777777" w:rsidR="005F02FE" w:rsidRPr="008D02A7" w:rsidRDefault="005F02FE" w:rsidP="007A778B">
            <w:pPr>
              <w:pStyle w:val="Tableheading"/>
            </w:pPr>
          </w:p>
        </w:tc>
        <w:tc>
          <w:tcPr>
            <w:tcW w:w="548" w:type="pct"/>
            <w:shd w:val="clear" w:color="auto" w:fill="auto"/>
          </w:tcPr>
          <w:p w14:paraId="1B5AA042" w14:textId="77777777" w:rsidR="005F02FE" w:rsidRPr="00C81593" w:rsidRDefault="005F02FE" w:rsidP="007A778B">
            <w:pPr>
              <w:pStyle w:val="Tableheading"/>
            </w:pPr>
          </w:p>
        </w:tc>
        <w:tc>
          <w:tcPr>
            <w:tcW w:w="2120" w:type="pct"/>
            <w:shd w:val="clear" w:color="auto" w:fill="auto"/>
          </w:tcPr>
          <w:p w14:paraId="7EC2CD54" w14:textId="76161734" w:rsidR="005F02FE" w:rsidRPr="008D02A7" w:rsidRDefault="00191BCD" w:rsidP="007A778B">
            <w:pPr>
              <w:pStyle w:val="Tableheading"/>
              <w:rPr>
                <w:b/>
              </w:rPr>
            </w:pPr>
            <w:r>
              <w:rPr>
                <w:b/>
              </w:rPr>
              <w:t>C</w:t>
            </w:r>
            <w:r w:rsidR="005F02FE" w:rsidRPr="008D02A7">
              <w:rPr>
                <w:b/>
              </w:rPr>
              <w:t xml:space="preserve">omments </w:t>
            </w:r>
            <w:r w:rsidR="005F02FE" w:rsidRPr="008D02A7">
              <w:t xml:space="preserve">(all </w:t>
            </w:r>
            <w:r w:rsidR="005F02FE">
              <w:t>‘yes’</w:t>
            </w:r>
            <w:r w:rsidR="005F02FE" w:rsidRPr="008D02A7">
              <w:t xml:space="preserve"> answers)</w:t>
            </w:r>
          </w:p>
        </w:tc>
      </w:tr>
      <w:tr w:rsidR="0099333C" w:rsidRPr="002C4719" w14:paraId="5333C95B" w14:textId="77777777" w:rsidTr="0099333C">
        <w:trPr>
          <w:cantSplit/>
        </w:trPr>
        <w:tc>
          <w:tcPr>
            <w:tcW w:w="1784" w:type="pct"/>
            <w:gridSpan w:val="2"/>
            <w:shd w:val="clear" w:color="auto" w:fill="auto"/>
          </w:tcPr>
          <w:p w14:paraId="56FAABD0" w14:textId="1438A2E3" w:rsidR="0099333C" w:rsidRPr="0066198F" w:rsidRDefault="0099333C" w:rsidP="007A778B">
            <w:pPr>
              <w:pStyle w:val="Tabletext"/>
              <w:rPr>
                <w:rFonts w:cs="Arial"/>
              </w:rPr>
            </w:pPr>
            <w:r>
              <w:rPr>
                <w:rFonts w:cs="Arial"/>
                <w:szCs w:val="19"/>
              </w:rPr>
              <w:t>At a smelter or refinery</w:t>
            </w:r>
          </w:p>
        </w:tc>
        <w:tc>
          <w:tcPr>
            <w:tcW w:w="548" w:type="pct"/>
          </w:tcPr>
          <w:p w14:paraId="699E3BED" w14:textId="77777777" w:rsidR="0099333C" w:rsidRPr="00C81593" w:rsidRDefault="00CF596C" w:rsidP="007A778B">
            <w:pPr>
              <w:pStyle w:val="Tabletext"/>
            </w:pPr>
            <w:sdt>
              <w:sdtPr>
                <w:id w:val="-1923016716"/>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No</w:t>
            </w:r>
          </w:p>
        </w:tc>
        <w:tc>
          <w:tcPr>
            <w:tcW w:w="548" w:type="pct"/>
            <w:shd w:val="clear" w:color="auto" w:fill="auto"/>
          </w:tcPr>
          <w:p w14:paraId="766DEC7A" w14:textId="77777777" w:rsidR="0099333C" w:rsidRPr="00C81593" w:rsidRDefault="00CF596C" w:rsidP="007A778B">
            <w:pPr>
              <w:pStyle w:val="Tabletext"/>
            </w:pPr>
            <w:sdt>
              <w:sdtPr>
                <w:id w:val="1226267765"/>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Yes</w:t>
            </w:r>
          </w:p>
        </w:tc>
        <w:sdt>
          <w:sdtPr>
            <w:id w:val="1139767107"/>
            <w:placeholder>
              <w:docPart w:val="583578BF91B8453596CBF540CCAFD118"/>
            </w:placeholder>
            <w:showingPlcHdr/>
          </w:sdtPr>
          <w:sdtEndPr/>
          <w:sdtContent>
            <w:tc>
              <w:tcPr>
                <w:tcW w:w="2120" w:type="pct"/>
                <w:shd w:val="clear" w:color="auto" w:fill="auto"/>
              </w:tcPr>
              <w:p w14:paraId="72160E69" w14:textId="12384633" w:rsidR="0099333C" w:rsidRPr="002C4719" w:rsidRDefault="0099333C" w:rsidP="007A778B">
                <w:pPr>
                  <w:pStyle w:val="Tabletext"/>
                </w:pPr>
                <w:r w:rsidRPr="00845A2B">
                  <w:rPr>
                    <w:rStyle w:val="PlaceholderText"/>
                    <w:rFonts w:eastAsiaTheme="minorHAnsi"/>
                  </w:rPr>
                  <w:t>Click here to enter text.</w:t>
                </w:r>
              </w:p>
            </w:tc>
          </w:sdtContent>
        </w:sdt>
      </w:tr>
      <w:tr w:rsidR="0099333C" w:rsidRPr="002C4719" w14:paraId="31B4134F" w14:textId="77777777" w:rsidTr="0099333C">
        <w:trPr>
          <w:cantSplit/>
        </w:trPr>
        <w:tc>
          <w:tcPr>
            <w:tcW w:w="1784" w:type="pct"/>
            <w:gridSpan w:val="2"/>
            <w:shd w:val="clear" w:color="auto" w:fill="auto"/>
          </w:tcPr>
          <w:p w14:paraId="6838A6BE" w14:textId="77777777" w:rsidR="0099333C" w:rsidRPr="0066198F" w:rsidRDefault="0099333C" w:rsidP="007A778B">
            <w:pPr>
              <w:pStyle w:val="Tabletext"/>
              <w:rPr>
                <w:rFonts w:cs="Arial"/>
              </w:rPr>
            </w:pPr>
            <w:r w:rsidRPr="0066198F">
              <w:rPr>
                <w:rFonts w:cs="Arial"/>
                <w:szCs w:val="20"/>
              </w:rPr>
              <w:t>Electroplating</w:t>
            </w:r>
          </w:p>
        </w:tc>
        <w:tc>
          <w:tcPr>
            <w:tcW w:w="548" w:type="pct"/>
          </w:tcPr>
          <w:p w14:paraId="6061B0E5" w14:textId="77777777" w:rsidR="0099333C" w:rsidRPr="00C81593" w:rsidRDefault="00CF596C" w:rsidP="007A778B">
            <w:pPr>
              <w:pStyle w:val="Tabletext"/>
            </w:pPr>
            <w:sdt>
              <w:sdtPr>
                <w:id w:val="-1752802372"/>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No</w:t>
            </w:r>
          </w:p>
        </w:tc>
        <w:tc>
          <w:tcPr>
            <w:tcW w:w="548" w:type="pct"/>
            <w:shd w:val="clear" w:color="auto" w:fill="auto"/>
          </w:tcPr>
          <w:p w14:paraId="1ECC3449" w14:textId="77777777" w:rsidR="0099333C" w:rsidRPr="00C81593" w:rsidRDefault="00CF596C" w:rsidP="007A778B">
            <w:pPr>
              <w:pStyle w:val="Tabletext"/>
            </w:pPr>
            <w:sdt>
              <w:sdtPr>
                <w:id w:val="-1673018564"/>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Yes</w:t>
            </w:r>
          </w:p>
        </w:tc>
        <w:sdt>
          <w:sdtPr>
            <w:id w:val="965008446"/>
            <w:placeholder>
              <w:docPart w:val="48FEA58B2931457A90E5F8A8DD1BCC4B"/>
            </w:placeholder>
            <w:showingPlcHdr/>
          </w:sdtPr>
          <w:sdtEndPr/>
          <w:sdtContent>
            <w:tc>
              <w:tcPr>
                <w:tcW w:w="2120" w:type="pct"/>
                <w:shd w:val="clear" w:color="auto" w:fill="auto"/>
              </w:tcPr>
              <w:p w14:paraId="1AFE87FF" w14:textId="130B6353" w:rsidR="0099333C" w:rsidRPr="002C4719" w:rsidRDefault="0099333C" w:rsidP="007A778B">
                <w:pPr>
                  <w:pStyle w:val="Tabletext"/>
                </w:pPr>
                <w:r w:rsidRPr="00845A2B">
                  <w:rPr>
                    <w:rStyle w:val="PlaceholderText"/>
                    <w:rFonts w:eastAsiaTheme="minorHAnsi"/>
                  </w:rPr>
                  <w:t>Click here to enter text.</w:t>
                </w:r>
              </w:p>
            </w:tc>
          </w:sdtContent>
        </w:sdt>
      </w:tr>
      <w:tr w:rsidR="0099333C" w:rsidRPr="002C4719" w14:paraId="734EC623" w14:textId="77777777" w:rsidTr="0099333C">
        <w:trPr>
          <w:cantSplit/>
        </w:trPr>
        <w:tc>
          <w:tcPr>
            <w:tcW w:w="1784" w:type="pct"/>
            <w:gridSpan w:val="2"/>
            <w:shd w:val="clear" w:color="auto" w:fill="auto"/>
          </w:tcPr>
          <w:p w14:paraId="42921B95" w14:textId="77777777" w:rsidR="0099333C" w:rsidRPr="0066198F" w:rsidRDefault="0099333C" w:rsidP="007A778B">
            <w:pPr>
              <w:pStyle w:val="Tabletext"/>
              <w:rPr>
                <w:rFonts w:cs="Arial"/>
              </w:rPr>
            </w:pPr>
            <w:r w:rsidRPr="0066198F">
              <w:rPr>
                <w:rFonts w:cs="Arial"/>
                <w:szCs w:val="20"/>
              </w:rPr>
              <w:t>Refining or processing alloys</w:t>
            </w:r>
          </w:p>
        </w:tc>
        <w:tc>
          <w:tcPr>
            <w:tcW w:w="548" w:type="pct"/>
          </w:tcPr>
          <w:p w14:paraId="7A38EEE1" w14:textId="77777777" w:rsidR="0099333C" w:rsidRPr="00C81593" w:rsidRDefault="00CF596C" w:rsidP="007A778B">
            <w:pPr>
              <w:pStyle w:val="Tabletext"/>
            </w:pPr>
            <w:sdt>
              <w:sdtPr>
                <w:id w:val="-1285504405"/>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No</w:t>
            </w:r>
          </w:p>
        </w:tc>
        <w:tc>
          <w:tcPr>
            <w:tcW w:w="548" w:type="pct"/>
            <w:shd w:val="clear" w:color="auto" w:fill="auto"/>
          </w:tcPr>
          <w:p w14:paraId="75312013" w14:textId="77777777" w:rsidR="0099333C" w:rsidRPr="00C81593" w:rsidRDefault="00CF596C" w:rsidP="007A778B">
            <w:pPr>
              <w:pStyle w:val="Tabletext"/>
            </w:pPr>
            <w:sdt>
              <w:sdtPr>
                <w:id w:val="-258833045"/>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Yes</w:t>
            </w:r>
          </w:p>
        </w:tc>
        <w:sdt>
          <w:sdtPr>
            <w:id w:val="-1504661928"/>
            <w:placeholder>
              <w:docPart w:val="1B7DDB211088497183E6D65F38B9305A"/>
            </w:placeholder>
            <w:showingPlcHdr/>
          </w:sdtPr>
          <w:sdtEndPr/>
          <w:sdtContent>
            <w:tc>
              <w:tcPr>
                <w:tcW w:w="2120" w:type="pct"/>
                <w:shd w:val="clear" w:color="auto" w:fill="auto"/>
              </w:tcPr>
              <w:p w14:paraId="78A8804B" w14:textId="3AB4CBDD" w:rsidR="0099333C" w:rsidRPr="002C4719" w:rsidRDefault="0099333C" w:rsidP="007A778B">
                <w:pPr>
                  <w:pStyle w:val="Tabletext"/>
                </w:pPr>
                <w:r w:rsidRPr="00845A2B">
                  <w:rPr>
                    <w:rStyle w:val="PlaceholderText"/>
                    <w:rFonts w:eastAsiaTheme="minorHAnsi"/>
                  </w:rPr>
                  <w:t>Click here to enter text.</w:t>
                </w:r>
              </w:p>
            </w:tc>
          </w:sdtContent>
        </w:sdt>
      </w:tr>
      <w:tr w:rsidR="0099333C" w:rsidRPr="002C4719" w14:paraId="0D9E24AC" w14:textId="77777777" w:rsidTr="0099333C">
        <w:trPr>
          <w:cantSplit/>
        </w:trPr>
        <w:tc>
          <w:tcPr>
            <w:tcW w:w="1784" w:type="pct"/>
            <w:gridSpan w:val="2"/>
            <w:shd w:val="clear" w:color="auto" w:fill="auto"/>
          </w:tcPr>
          <w:p w14:paraId="103D0E6F" w14:textId="77777777" w:rsidR="0099333C" w:rsidRPr="0066198F" w:rsidRDefault="0099333C" w:rsidP="007A778B">
            <w:pPr>
              <w:pStyle w:val="Tabletext"/>
              <w:rPr>
                <w:rFonts w:cs="Arial"/>
              </w:rPr>
            </w:pPr>
            <w:r w:rsidRPr="0066198F">
              <w:rPr>
                <w:rFonts w:cs="Arial"/>
                <w:szCs w:val="20"/>
              </w:rPr>
              <w:t>In nickel-metal hydride batteries</w:t>
            </w:r>
          </w:p>
        </w:tc>
        <w:tc>
          <w:tcPr>
            <w:tcW w:w="548" w:type="pct"/>
          </w:tcPr>
          <w:p w14:paraId="115F6822" w14:textId="77777777" w:rsidR="0099333C" w:rsidRPr="00C81593" w:rsidRDefault="00CF596C" w:rsidP="007A778B">
            <w:pPr>
              <w:pStyle w:val="Tabletext"/>
            </w:pPr>
            <w:sdt>
              <w:sdtPr>
                <w:id w:val="-1209418552"/>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No</w:t>
            </w:r>
          </w:p>
        </w:tc>
        <w:tc>
          <w:tcPr>
            <w:tcW w:w="548" w:type="pct"/>
            <w:shd w:val="clear" w:color="auto" w:fill="auto"/>
          </w:tcPr>
          <w:p w14:paraId="142A8F7C" w14:textId="77777777" w:rsidR="0099333C" w:rsidRPr="00C81593" w:rsidRDefault="00CF596C" w:rsidP="007A778B">
            <w:pPr>
              <w:pStyle w:val="Tabletext"/>
            </w:pPr>
            <w:sdt>
              <w:sdtPr>
                <w:id w:val="-1224596210"/>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Yes</w:t>
            </w:r>
          </w:p>
        </w:tc>
        <w:sdt>
          <w:sdtPr>
            <w:id w:val="-935986118"/>
            <w:placeholder>
              <w:docPart w:val="74D77502669A4096962B8A1915AEED5A"/>
            </w:placeholder>
            <w:showingPlcHdr/>
          </w:sdtPr>
          <w:sdtEndPr/>
          <w:sdtContent>
            <w:tc>
              <w:tcPr>
                <w:tcW w:w="2120" w:type="pct"/>
                <w:shd w:val="clear" w:color="auto" w:fill="auto"/>
              </w:tcPr>
              <w:p w14:paraId="3FCF4530" w14:textId="452962E3" w:rsidR="0099333C" w:rsidRPr="002C4719" w:rsidRDefault="0099333C" w:rsidP="007A778B">
                <w:pPr>
                  <w:pStyle w:val="Tabletext"/>
                </w:pPr>
                <w:r w:rsidRPr="00845A2B">
                  <w:rPr>
                    <w:rStyle w:val="PlaceholderText"/>
                    <w:rFonts w:eastAsiaTheme="minorHAnsi"/>
                  </w:rPr>
                  <w:t>Click here to enter text.</w:t>
                </w:r>
              </w:p>
            </w:tc>
          </w:sdtContent>
        </w:sdt>
      </w:tr>
      <w:tr w:rsidR="0099333C" w:rsidRPr="002C4719" w14:paraId="15348C7B" w14:textId="77777777" w:rsidTr="0099333C">
        <w:trPr>
          <w:cantSplit/>
        </w:trPr>
        <w:tc>
          <w:tcPr>
            <w:tcW w:w="1784" w:type="pct"/>
            <w:gridSpan w:val="2"/>
            <w:shd w:val="clear" w:color="auto" w:fill="auto"/>
          </w:tcPr>
          <w:p w14:paraId="7CA07F5F" w14:textId="77777777" w:rsidR="0099333C" w:rsidRPr="0066198F" w:rsidRDefault="0099333C" w:rsidP="007A778B">
            <w:pPr>
              <w:pStyle w:val="Tabletext"/>
              <w:rPr>
                <w:rFonts w:cs="Arial"/>
              </w:rPr>
            </w:pPr>
            <w:r w:rsidRPr="0066198F">
              <w:rPr>
                <w:rFonts w:cs="Arial"/>
                <w:szCs w:val="20"/>
              </w:rPr>
              <w:lastRenderedPageBreak/>
              <w:t>Glazes for arts and crafts (colorant)</w:t>
            </w:r>
          </w:p>
        </w:tc>
        <w:tc>
          <w:tcPr>
            <w:tcW w:w="548" w:type="pct"/>
          </w:tcPr>
          <w:p w14:paraId="344357B3" w14:textId="77777777" w:rsidR="0099333C" w:rsidRPr="00C81593" w:rsidRDefault="00CF596C" w:rsidP="007A778B">
            <w:pPr>
              <w:pStyle w:val="Tabletext"/>
            </w:pPr>
            <w:sdt>
              <w:sdtPr>
                <w:id w:val="-1243877949"/>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No</w:t>
            </w:r>
          </w:p>
        </w:tc>
        <w:tc>
          <w:tcPr>
            <w:tcW w:w="548" w:type="pct"/>
            <w:shd w:val="clear" w:color="auto" w:fill="auto"/>
          </w:tcPr>
          <w:p w14:paraId="16882EFE" w14:textId="77777777" w:rsidR="0099333C" w:rsidRPr="00C81593" w:rsidRDefault="00CF596C" w:rsidP="007A778B">
            <w:pPr>
              <w:pStyle w:val="Tabletext"/>
            </w:pPr>
            <w:sdt>
              <w:sdtPr>
                <w:id w:val="-990402951"/>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Yes</w:t>
            </w:r>
          </w:p>
        </w:tc>
        <w:sdt>
          <w:sdtPr>
            <w:id w:val="-911457674"/>
            <w:placeholder>
              <w:docPart w:val="54198CDBD8F84322A2A67FA97E26A71E"/>
            </w:placeholder>
            <w:showingPlcHdr/>
          </w:sdtPr>
          <w:sdtEndPr/>
          <w:sdtContent>
            <w:tc>
              <w:tcPr>
                <w:tcW w:w="2120" w:type="pct"/>
                <w:shd w:val="clear" w:color="auto" w:fill="auto"/>
              </w:tcPr>
              <w:p w14:paraId="017F8C43" w14:textId="0223AD0E" w:rsidR="0099333C" w:rsidRPr="002C4719" w:rsidRDefault="0099333C" w:rsidP="007A778B">
                <w:pPr>
                  <w:pStyle w:val="Tabletext"/>
                </w:pPr>
                <w:r w:rsidRPr="00845A2B">
                  <w:rPr>
                    <w:rStyle w:val="PlaceholderText"/>
                    <w:rFonts w:eastAsiaTheme="minorHAnsi"/>
                  </w:rPr>
                  <w:t>Click here to enter text.</w:t>
                </w:r>
              </w:p>
            </w:tc>
          </w:sdtContent>
        </w:sdt>
      </w:tr>
      <w:tr w:rsidR="0099333C" w:rsidRPr="002C4719" w14:paraId="0CAB9A41" w14:textId="77777777" w:rsidTr="0099333C">
        <w:trPr>
          <w:cantSplit/>
        </w:trPr>
        <w:tc>
          <w:tcPr>
            <w:tcW w:w="1784" w:type="pct"/>
            <w:gridSpan w:val="2"/>
            <w:shd w:val="clear" w:color="auto" w:fill="auto"/>
          </w:tcPr>
          <w:p w14:paraId="7CAA09EE" w14:textId="6878C305" w:rsidR="0099333C" w:rsidRPr="0066198F" w:rsidRDefault="0099333C" w:rsidP="007A778B">
            <w:pPr>
              <w:pStyle w:val="Tabletext"/>
              <w:rPr>
                <w:rFonts w:cs="Arial"/>
              </w:rPr>
            </w:pPr>
            <w:r w:rsidRPr="0066198F">
              <w:rPr>
                <w:rFonts w:cs="Arial"/>
                <w:szCs w:val="19"/>
              </w:rPr>
              <w:t>Manufacturing o</w:t>
            </w:r>
            <w:r>
              <w:rPr>
                <w:rFonts w:cs="Arial"/>
                <w:szCs w:val="19"/>
              </w:rPr>
              <w:t>f chemicals, or pharmaceuticals</w:t>
            </w:r>
          </w:p>
        </w:tc>
        <w:tc>
          <w:tcPr>
            <w:tcW w:w="548" w:type="pct"/>
          </w:tcPr>
          <w:p w14:paraId="224BFCBE" w14:textId="77777777" w:rsidR="0099333C" w:rsidRPr="00C81593" w:rsidRDefault="00CF596C" w:rsidP="007A778B">
            <w:pPr>
              <w:pStyle w:val="Tabletext"/>
            </w:pPr>
            <w:sdt>
              <w:sdtPr>
                <w:id w:val="-1598082069"/>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No</w:t>
            </w:r>
          </w:p>
        </w:tc>
        <w:tc>
          <w:tcPr>
            <w:tcW w:w="548" w:type="pct"/>
            <w:shd w:val="clear" w:color="auto" w:fill="auto"/>
          </w:tcPr>
          <w:p w14:paraId="582BB7E6" w14:textId="77777777" w:rsidR="0099333C" w:rsidRPr="00C81593" w:rsidRDefault="00CF596C" w:rsidP="007A778B">
            <w:pPr>
              <w:pStyle w:val="Tabletext"/>
            </w:pPr>
            <w:sdt>
              <w:sdtPr>
                <w:id w:val="57606275"/>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Yes</w:t>
            </w:r>
          </w:p>
        </w:tc>
        <w:sdt>
          <w:sdtPr>
            <w:id w:val="-100345773"/>
            <w:placeholder>
              <w:docPart w:val="09AE96FCFC2948B38646548EFA8362F9"/>
            </w:placeholder>
            <w:showingPlcHdr/>
          </w:sdtPr>
          <w:sdtEndPr/>
          <w:sdtContent>
            <w:tc>
              <w:tcPr>
                <w:tcW w:w="2120" w:type="pct"/>
                <w:shd w:val="clear" w:color="auto" w:fill="auto"/>
              </w:tcPr>
              <w:p w14:paraId="203AD935" w14:textId="6A1772BF" w:rsidR="0099333C" w:rsidRPr="002C4719" w:rsidRDefault="0099333C" w:rsidP="007A778B">
                <w:pPr>
                  <w:pStyle w:val="Tabletext"/>
                </w:pPr>
                <w:r w:rsidRPr="00845A2B">
                  <w:rPr>
                    <w:rStyle w:val="PlaceholderText"/>
                    <w:rFonts w:eastAsiaTheme="minorHAnsi"/>
                  </w:rPr>
                  <w:t>Click here to enter text.</w:t>
                </w:r>
              </w:p>
            </w:tc>
          </w:sdtContent>
        </w:sdt>
      </w:tr>
      <w:tr w:rsidR="0099333C" w:rsidRPr="002C4719" w14:paraId="26CE9E8B" w14:textId="77777777" w:rsidTr="0099333C">
        <w:trPr>
          <w:cantSplit/>
        </w:trPr>
        <w:tc>
          <w:tcPr>
            <w:tcW w:w="1784" w:type="pct"/>
            <w:gridSpan w:val="2"/>
            <w:shd w:val="clear" w:color="auto" w:fill="auto"/>
          </w:tcPr>
          <w:p w14:paraId="4E3AB43F" w14:textId="53324369" w:rsidR="0099333C" w:rsidRPr="0066198F" w:rsidRDefault="0099333C" w:rsidP="007A778B">
            <w:pPr>
              <w:pStyle w:val="Tabletext"/>
              <w:rPr>
                <w:rFonts w:cs="Arial"/>
              </w:rPr>
            </w:pPr>
            <w:r w:rsidRPr="0066198F">
              <w:rPr>
                <w:rFonts w:cs="Arial"/>
                <w:szCs w:val="19"/>
              </w:rPr>
              <w:t>Exposed to metal fumes</w:t>
            </w:r>
            <w:r>
              <w:rPr>
                <w:rFonts w:cs="Arial"/>
                <w:szCs w:val="19"/>
              </w:rPr>
              <w:t>, gas, dust or solvent exposure</w:t>
            </w:r>
          </w:p>
        </w:tc>
        <w:tc>
          <w:tcPr>
            <w:tcW w:w="548" w:type="pct"/>
          </w:tcPr>
          <w:p w14:paraId="3D21AC41" w14:textId="77777777" w:rsidR="0099333C" w:rsidRPr="00C81593" w:rsidRDefault="00CF596C" w:rsidP="007A778B">
            <w:pPr>
              <w:pStyle w:val="Tabletext"/>
            </w:pPr>
            <w:sdt>
              <w:sdtPr>
                <w:id w:val="1004781494"/>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No</w:t>
            </w:r>
          </w:p>
        </w:tc>
        <w:tc>
          <w:tcPr>
            <w:tcW w:w="548" w:type="pct"/>
            <w:shd w:val="clear" w:color="auto" w:fill="auto"/>
          </w:tcPr>
          <w:p w14:paraId="4FDA0B82" w14:textId="77777777" w:rsidR="0099333C" w:rsidRPr="00C81593" w:rsidRDefault="00CF596C" w:rsidP="007A778B">
            <w:pPr>
              <w:pStyle w:val="Tabletext"/>
            </w:pPr>
            <w:sdt>
              <w:sdtPr>
                <w:id w:val="237766749"/>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Yes</w:t>
            </w:r>
          </w:p>
        </w:tc>
        <w:sdt>
          <w:sdtPr>
            <w:id w:val="799262010"/>
            <w:placeholder>
              <w:docPart w:val="DDC0FF8A14C54406B3B9FDA0D4600141"/>
            </w:placeholder>
            <w:showingPlcHdr/>
          </w:sdtPr>
          <w:sdtEndPr/>
          <w:sdtContent>
            <w:tc>
              <w:tcPr>
                <w:tcW w:w="2120" w:type="pct"/>
                <w:shd w:val="clear" w:color="auto" w:fill="auto"/>
              </w:tcPr>
              <w:p w14:paraId="7AF86885" w14:textId="11C09253" w:rsidR="0099333C" w:rsidRPr="002C4719" w:rsidRDefault="0099333C" w:rsidP="007A778B">
                <w:pPr>
                  <w:pStyle w:val="Tabletext"/>
                </w:pPr>
                <w:r w:rsidRPr="00845A2B">
                  <w:rPr>
                    <w:rStyle w:val="PlaceholderText"/>
                    <w:rFonts w:eastAsiaTheme="minorHAnsi"/>
                  </w:rPr>
                  <w:t>Click here to enter text.</w:t>
                </w:r>
              </w:p>
            </w:tc>
          </w:sdtContent>
        </w:sdt>
      </w:tr>
    </w:tbl>
    <w:p w14:paraId="5FA50772" w14:textId="77777777" w:rsidR="005F02FE" w:rsidRPr="00C245AE" w:rsidRDefault="005F02FE" w:rsidP="005F02FE">
      <w:pPr>
        <w:pStyle w:val="SWAFeatureHeading"/>
        <w:keepNext w:val="0"/>
        <w:keepLines w:val="0"/>
        <w:rPr>
          <w:b w:val="0"/>
        </w:rPr>
      </w:pPr>
      <w:r>
        <w:t xml:space="preserve">General health questionnaire </w:t>
      </w:r>
      <w:r w:rsidRPr="00C245AE">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questions"/>
      </w:tblPr>
      <w:tblGrid>
        <w:gridCol w:w="523"/>
        <w:gridCol w:w="2742"/>
        <w:gridCol w:w="970"/>
        <w:gridCol w:w="853"/>
        <w:gridCol w:w="3745"/>
      </w:tblGrid>
      <w:tr w:rsidR="005F02FE" w:rsidRPr="002C4719" w14:paraId="0A34CA3B" w14:textId="77777777" w:rsidTr="007A778B">
        <w:trPr>
          <w:cnfStyle w:val="100000000000" w:firstRow="1" w:lastRow="0" w:firstColumn="0" w:lastColumn="0" w:oddVBand="0" w:evenVBand="0" w:oddHBand="0" w:evenHBand="0" w:firstRowFirstColumn="0" w:firstRowLastColumn="0" w:lastRowFirstColumn="0" w:lastRowLastColumn="0"/>
          <w:tblHeader/>
        </w:trPr>
        <w:tc>
          <w:tcPr>
            <w:tcW w:w="296" w:type="pct"/>
            <w:shd w:val="clear" w:color="auto" w:fill="auto"/>
          </w:tcPr>
          <w:p w14:paraId="591B8F28" w14:textId="77777777" w:rsidR="005F02FE" w:rsidRPr="002C4719" w:rsidRDefault="005F02FE" w:rsidP="007A778B">
            <w:pPr>
              <w:pStyle w:val="Tableheading"/>
              <w:ind w:right="34"/>
              <w:jc w:val="right"/>
            </w:pPr>
          </w:p>
        </w:tc>
        <w:tc>
          <w:tcPr>
            <w:tcW w:w="1552" w:type="pct"/>
            <w:shd w:val="clear" w:color="auto" w:fill="auto"/>
          </w:tcPr>
          <w:p w14:paraId="114FDD35" w14:textId="77777777" w:rsidR="005F02FE" w:rsidRDefault="005F02FE" w:rsidP="007A778B">
            <w:pPr>
              <w:pStyle w:val="Tableheading"/>
              <w:rPr>
                <w:szCs w:val="19"/>
              </w:rPr>
            </w:pPr>
          </w:p>
        </w:tc>
        <w:tc>
          <w:tcPr>
            <w:tcW w:w="549" w:type="pct"/>
            <w:shd w:val="clear" w:color="auto" w:fill="auto"/>
          </w:tcPr>
          <w:p w14:paraId="3FE5EE68" w14:textId="77777777" w:rsidR="005F02FE" w:rsidRPr="00D536CD" w:rsidRDefault="005F02FE" w:rsidP="007A778B">
            <w:pPr>
              <w:pStyle w:val="Tableheading"/>
              <w:rPr>
                <w:szCs w:val="19"/>
              </w:rPr>
            </w:pPr>
          </w:p>
        </w:tc>
        <w:tc>
          <w:tcPr>
            <w:tcW w:w="483" w:type="pct"/>
            <w:shd w:val="clear" w:color="auto" w:fill="auto"/>
          </w:tcPr>
          <w:p w14:paraId="72F7CF70" w14:textId="77777777" w:rsidR="005F02FE" w:rsidRPr="008D02A7" w:rsidRDefault="005F02FE" w:rsidP="007A778B">
            <w:pPr>
              <w:pStyle w:val="Tableheading"/>
            </w:pPr>
          </w:p>
        </w:tc>
        <w:tc>
          <w:tcPr>
            <w:tcW w:w="2120" w:type="pct"/>
            <w:shd w:val="clear" w:color="auto" w:fill="auto"/>
          </w:tcPr>
          <w:p w14:paraId="27DDFCB7" w14:textId="4FB8E4AF" w:rsidR="005F02FE" w:rsidRPr="002C4719" w:rsidRDefault="00191BCD" w:rsidP="007A778B">
            <w:pPr>
              <w:pStyle w:val="Tableheading"/>
            </w:pPr>
            <w:r>
              <w:rPr>
                <w:b/>
              </w:rPr>
              <w:t>C</w:t>
            </w:r>
            <w:r w:rsidR="005F02FE" w:rsidRPr="008D02A7">
              <w:rPr>
                <w:b/>
              </w:rPr>
              <w:t xml:space="preserve">omments </w:t>
            </w:r>
            <w:r w:rsidR="005F02FE" w:rsidRPr="008D02A7">
              <w:t xml:space="preserve">(all </w:t>
            </w:r>
            <w:r w:rsidR="005F02FE">
              <w:t>‘yes’</w:t>
            </w:r>
            <w:r w:rsidR="005F02FE" w:rsidRPr="008D02A7">
              <w:t xml:space="preserve"> answers)</w:t>
            </w:r>
          </w:p>
        </w:tc>
      </w:tr>
      <w:tr w:rsidR="0099333C" w:rsidRPr="002C4719" w14:paraId="45B72192" w14:textId="77777777" w:rsidTr="0099333C">
        <w:tc>
          <w:tcPr>
            <w:tcW w:w="1848" w:type="pct"/>
            <w:gridSpan w:val="2"/>
            <w:shd w:val="clear" w:color="auto" w:fill="auto"/>
          </w:tcPr>
          <w:p w14:paraId="580D8D10" w14:textId="61031CA3" w:rsidR="0099333C" w:rsidRPr="004B0ECF" w:rsidRDefault="0099333C" w:rsidP="007A778B">
            <w:pPr>
              <w:pStyle w:val="Tabletext"/>
              <w:rPr>
                <w:rFonts w:cs="Arial"/>
                <w:b/>
              </w:rPr>
            </w:pPr>
            <w:r w:rsidRPr="004B0ECF">
              <w:rPr>
                <w:rFonts w:cs="Arial"/>
                <w:szCs w:val="19"/>
              </w:rPr>
              <w:t>Did you suffer any incapacity lasting two weeks or longer in the last two years</w:t>
            </w:r>
          </w:p>
        </w:tc>
        <w:tc>
          <w:tcPr>
            <w:tcW w:w="549" w:type="pct"/>
            <w:shd w:val="clear" w:color="auto" w:fill="auto"/>
          </w:tcPr>
          <w:p w14:paraId="1AE9914E" w14:textId="77777777" w:rsidR="0099333C" w:rsidRPr="00C81593" w:rsidRDefault="00CF596C" w:rsidP="007A778B">
            <w:pPr>
              <w:pStyle w:val="Tabletext"/>
            </w:pPr>
            <w:sdt>
              <w:sdtPr>
                <w:id w:val="-2138332225"/>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No</w:t>
            </w:r>
          </w:p>
        </w:tc>
        <w:tc>
          <w:tcPr>
            <w:tcW w:w="483" w:type="pct"/>
            <w:shd w:val="clear" w:color="auto" w:fill="auto"/>
          </w:tcPr>
          <w:p w14:paraId="0D7825CC" w14:textId="77777777" w:rsidR="0099333C" w:rsidRPr="00C81593" w:rsidRDefault="00CF596C" w:rsidP="007A778B">
            <w:pPr>
              <w:pStyle w:val="Tabletext"/>
            </w:pPr>
            <w:sdt>
              <w:sdtPr>
                <w:id w:val="806294101"/>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Yes</w:t>
            </w:r>
          </w:p>
        </w:tc>
        <w:sdt>
          <w:sdtPr>
            <w:id w:val="-1524004439"/>
            <w:placeholder>
              <w:docPart w:val="CEE24C799BEA4100A22F5B79F80EF046"/>
            </w:placeholder>
            <w:showingPlcHdr/>
          </w:sdtPr>
          <w:sdtEndPr/>
          <w:sdtContent>
            <w:tc>
              <w:tcPr>
                <w:tcW w:w="2120" w:type="pct"/>
                <w:shd w:val="clear" w:color="auto" w:fill="auto"/>
              </w:tcPr>
              <w:p w14:paraId="554EA906" w14:textId="2828D4B3" w:rsidR="0099333C" w:rsidRPr="00126BD3" w:rsidRDefault="0099333C" w:rsidP="007A778B">
                <w:pPr>
                  <w:pStyle w:val="Tabletext"/>
                </w:pPr>
                <w:r w:rsidRPr="00845A2B">
                  <w:rPr>
                    <w:rStyle w:val="PlaceholderText"/>
                    <w:rFonts w:eastAsiaTheme="minorHAnsi"/>
                  </w:rPr>
                  <w:t>Click here to enter text.</w:t>
                </w:r>
              </w:p>
            </w:tc>
          </w:sdtContent>
        </w:sdt>
      </w:tr>
      <w:tr w:rsidR="0099333C" w:rsidRPr="002C4719" w14:paraId="62AB0E7F" w14:textId="77777777" w:rsidTr="0099333C">
        <w:tc>
          <w:tcPr>
            <w:tcW w:w="1848" w:type="pct"/>
            <w:gridSpan w:val="2"/>
            <w:shd w:val="clear" w:color="auto" w:fill="auto"/>
          </w:tcPr>
          <w:p w14:paraId="300947D5" w14:textId="1E4F047F" w:rsidR="0099333C" w:rsidRPr="004B0ECF" w:rsidRDefault="0099333C" w:rsidP="007A778B">
            <w:pPr>
              <w:pStyle w:val="Tabletext"/>
              <w:rPr>
                <w:rFonts w:cs="Arial"/>
                <w:szCs w:val="19"/>
              </w:rPr>
            </w:pPr>
            <w:r w:rsidRPr="004B0ECF">
              <w:rPr>
                <w:rFonts w:cs="Arial"/>
                <w:szCs w:val="19"/>
              </w:rPr>
              <w:t>Have you ever had any operations or accidents or been hospitalised for any reason</w:t>
            </w:r>
          </w:p>
        </w:tc>
        <w:tc>
          <w:tcPr>
            <w:tcW w:w="549" w:type="pct"/>
            <w:shd w:val="clear" w:color="auto" w:fill="auto"/>
          </w:tcPr>
          <w:p w14:paraId="6F15735E" w14:textId="77777777" w:rsidR="0099333C" w:rsidRPr="00C81593" w:rsidRDefault="00CF596C" w:rsidP="007A778B">
            <w:pPr>
              <w:pStyle w:val="Tabletext"/>
            </w:pPr>
            <w:sdt>
              <w:sdtPr>
                <w:id w:val="2033535999"/>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No</w:t>
            </w:r>
          </w:p>
        </w:tc>
        <w:tc>
          <w:tcPr>
            <w:tcW w:w="483" w:type="pct"/>
            <w:shd w:val="clear" w:color="auto" w:fill="auto"/>
          </w:tcPr>
          <w:p w14:paraId="24F7D7CF" w14:textId="77777777" w:rsidR="0099333C" w:rsidRPr="00C81593" w:rsidRDefault="00CF596C" w:rsidP="007A778B">
            <w:pPr>
              <w:pStyle w:val="Tabletext"/>
            </w:pPr>
            <w:sdt>
              <w:sdtPr>
                <w:id w:val="-899201749"/>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Yes</w:t>
            </w:r>
          </w:p>
        </w:tc>
        <w:sdt>
          <w:sdtPr>
            <w:id w:val="-784664271"/>
            <w:placeholder>
              <w:docPart w:val="3C362125F4114DD595FB8290E4C52635"/>
            </w:placeholder>
            <w:showingPlcHdr/>
          </w:sdtPr>
          <w:sdtEndPr/>
          <w:sdtContent>
            <w:tc>
              <w:tcPr>
                <w:tcW w:w="2120" w:type="pct"/>
                <w:shd w:val="clear" w:color="auto" w:fill="auto"/>
              </w:tcPr>
              <w:p w14:paraId="531EE103" w14:textId="2B17AC03" w:rsidR="0099333C" w:rsidRPr="00126BD3" w:rsidRDefault="0099333C" w:rsidP="007A778B">
                <w:pPr>
                  <w:pStyle w:val="Tabletext"/>
                </w:pPr>
                <w:r w:rsidRPr="00845A2B">
                  <w:rPr>
                    <w:rStyle w:val="PlaceholderText"/>
                    <w:rFonts w:eastAsiaTheme="minorHAnsi"/>
                  </w:rPr>
                  <w:t>Click here to enter text.</w:t>
                </w:r>
              </w:p>
            </w:tc>
          </w:sdtContent>
        </w:sdt>
      </w:tr>
      <w:tr w:rsidR="0099333C" w:rsidRPr="002C4719" w14:paraId="6B3029E8" w14:textId="77777777" w:rsidTr="0099333C">
        <w:tc>
          <w:tcPr>
            <w:tcW w:w="1848" w:type="pct"/>
            <w:gridSpan w:val="2"/>
            <w:shd w:val="clear" w:color="auto" w:fill="auto"/>
          </w:tcPr>
          <w:p w14:paraId="69CD4A12" w14:textId="044355E0" w:rsidR="0099333C" w:rsidRPr="004B0ECF" w:rsidRDefault="0099333C" w:rsidP="0050312C">
            <w:pPr>
              <w:pStyle w:val="Tabletext"/>
              <w:rPr>
                <w:rFonts w:cs="Arial"/>
                <w:szCs w:val="19"/>
              </w:rPr>
            </w:pPr>
            <w:r w:rsidRPr="004B0ECF">
              <w:rPr>
                <w:rFonts w:cs="Arial"/>
                <w:szCs w:val="19"/>
              </w:rPr>
              <w:t>Are you currently being treated by a doctor or other health professional for any illness or injury</w:t>
            </w:r>
          </w:p>
        </w:tc>
        <w:tc>
          <w:tcPr>
            <w:tcW w:w="549" w:type="pct"/>
            <w:shd w:val="clear" w:color="auto" w:fill="auto"/>
          </w:tcPr>
          <w:p w14:paraId="039F799F" w14:textId="77777777" w:rsidR="0099333C" w:rsidRPr="00C81593" w:rsidRDefault="00CF596C" w:rsidP="007A778B">
            <w:pPr>
              <w:pStyle w:val="Tabletext"/>
            </w:pPr>
            <w:sdt>
              <w:sdtPr>
                <w:id w:val="783315539"/>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No</w:t>
            </w:r>
          </w:p>
        </w:tc>
        <w:tc>
          <w:tcPr>
            <w:tcW w:w="483" w:type="pct"/>
            <w:shd w:val="clear" w:color="auto" w:fill="auto"/>
          </w:tcPr>
          <w:p w14:paraId="18097D84" w14:textId="77777777" w:rsidR="0099333C" w:rsidRPr="00C81593" w:rsidRDefault="00CF596C" w:rsidP="007A778B">
            <w:pPr>
              <w:pStyle w:val="Tabletext"/>
            </w:pPr>
            <w:sdt>
              <w:sdtPr>
                <w:id w:val="962456084"/>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Yes</w:t>
            </w:r>
          </w:p>
        </w:tc>
        <w:sdt>
          <w:sdtPr>
            <w:id w:val="1519355358"/>
            <w:placeholder>
              <w:docPart w:val="335B4F42AE4B4617BBFFFB299FC787AB"/>
            </w:placeholder>
            <w:showingPlcHdr/>
          </w:sdtPr>
          <w:sdtEndPr/>
          <w:sdtContent>
            <w:tc>
              <w:tcPr>
                <w:tcW w:w="2120" w:type="pct"/>
                <w:shd w:val="clear" w:color="auto" w:fill="auto"/>
              </w:tcPr>
              <w:p w14:paraId="3F20DFA2" w14:textId="55D8879B" w:rsidR="0099333C" w:rsidRPr="00126BD3" w:rsidRDefault="0099333C" w:rsidP="007A778B">
                <w:pPr>
                  <w:pStyle w:val="Tabletext"/>
                </w:pPr>
                <w:r w:rsidRPr="00845A2B">
                  <w:rPr>
                    <w:rStyle w:val="PlaceholderText"/>
                    <w:rFonts w:eastAsiaTheme="minorHAnsi"/>
                  </w:rPr>
                  <w:t>Click here to enter text.</w:t>
                </w:r>
              </w:p>
            </w:tc>
          </w:sdtContent>
        </w:sdt>
      </w:tr>
      <w:tr w:rsidR="0099333C" w:rsidRPr="002C4719" w14:paraId="45D678DF" w14:textId="77777777" w:rsidTr="0099333C">
        <w:tc>
          <w:tcPr>
            <w:tcW w:w="1848" w:type="pct"/>
            <w:gridSpan w:val="2"/>
            <w:shd w:val="clear" w:color="auto" w:fill="auto"/>
          </w:tcPr>
          <w:p w14:paraId="5FDD94D8" w14:textId="3AB7C410" w:rsidR="0099333C" w:rsidRPr="004B0ECF" w:rsidRDefault="0099333C" w:rsidP="007A778B">
            <w:pPr>
              <w:pStyle w:val="Tabletext"/>
              <w:rPr>
                <w:rFonts w:cs="Arial"/>
                <w:szCs w:val="19"/>
              </w:rPr>
            </w:pPr>
            <w:r w:rsidRPr="004B0ECF">
              <w:rPr>
                <w:rFonts w:cs="Arial"/>
                <w:szCs w:val="19"/>
              </w:rPr>
              <w:t>Are you currently receiving any medical treatment or taking any medications Please detail.</w:t>
            </w:r>
          </w:p>
        </w:tc>
        <w:tc>
          <w:tcPr>
            <w:tcW w:w="549" w:type="pct"/>
            <w:shd w:val="clear" w:color="auto" w:fill="auto"/>
          </w:tcPr>
          <w:p w14:paraId="52A416C2" w14:textId="77777777" w:rsidR="0099333C" w:rsidRPr="00C81593" w:rsidRDefault="00CF596C" w:rsidP="007A778B">
            <w:pPr>
              <w:pStyle w:val="Tabletext"/>
            </w:pPr>
            <w:sdt>
              <w:sdtPr>
                <w:id w:val="-340851809"/>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No</w:t>
            </w:r>
          </w:p>
        </w:tc>
        <w:tc>
          <w:tcPr>
            <w:tcW w:w="483" w:type="pct"/>
            <w:shd w:val="clear" w:color="auto" w:fill="auto"/>
          </w:tcPr>
          <w:p w14:paraId="7C09E6B7" w14:textId="77777777" w:rsidR="0099333C" w:rsidRPr="00C81593" w:rsidRDefault="00CF596C" w:rsidP="007A778B">
            <w:pPr>
              <w:pStyle w:val="Tabletext"/>
            </w:pPr>
            <w:sdt>
              <w:sdtPr>
                <w:id w:val="925853097"/>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Yes</w:t>
            </w:r>
          </w:p>
        </w:tc>
        <w:sdt>
          <w:sdtPr>
            <w:id w:val="1639146915"/>
            <w:placeholder>
              <w:docPart w:val="7E1438C7F6AF4F4F9D0B65A90B2353AE"/>
            </w:placeholder>
            <w:showingPlcHdr/>
          </w:sdtPr>
          <w:sdtEndPr/>
          <w:sdtContent>
            <w:tc>
              <w:tcPr>
                <w:tcW w:w="2120" w:type="pct"/>
                <w:shd w:val="clear" w:color="auto" w:fill="auto"/>
              </w:tcPr>
              <w:p w14:paraId="22E4FD4F" w14:textId="73A2DFEE" w:rsidR="0099333C" w:rsidRPr="00126BD3" w:rsidRDefault="0099333C" w:rsidP="007A778B">
                <w:pPr>
                  <w:pStyle w:val="Tabletext"/>
                </w:pPr>
                <w:r w:rsidRPr="00845A2B">
                  <w:rPr>
                    <w:rStyle w:val="PlaceholderText"/>
                    <w:rFonts w:eastAsiaTheme="minorHAnsi"/>
                  </w:rPr>
                  <w:t>Click here to enter text.</w:t>
                </w:r>
              </w:p>
            </w:tc>
          </w:sdtContent>
        </w:sdt>
      </w:tr>
      <w:tr w:rsidR="0099333C" w:rsidRPr="002C4719" w14:paraId="77E2E360" w14:textId="77777777" w:rsidTr="0099333C">
        <w:tc>
          <w:tcPr>
            <w:tcW w:w="1848" w:type="pct"/>
            <w:gridSpan w:val="2"/>
            <w:shd w:val="clear" w:color="auto" w:fill="auto"/>
          </w:tcPr>
          <w:p w14:paraId="0AB7A3E6" w14:textId="74A0F313" w:rsidR="0099333C" w:rsidRPr="004B0ECF" w:rsidRDefault="0099333C" w:rsidP="007A778B">
            <w:pPr>
              <w:pStyle w:val="Tabletext"/>
              <w:rPr>
                <w:rFonts w:cs="Arial"/>
                <w:szCs w:val="19"/>
              </w:rPr>
            </w:pPr>
            <w:r w:rsidRPr="004B0ECF">
              <w:rPr>
                <w:rFonts w:cs="Arial"/>
                <w:szCs w:val="19"/>
              </w:rPr>
              <w:t>Do you currently smoke</w:t>
            </w:r>
          </w:p>
        </w:tc>
        <w:tc>
          <w:tcPr>
            <w:tcW w:w="549" w:type="pct"/>
            <w:shd w:val="clear" w:color="auto" w:fill="auto"/>
          </w:tcPr>
          <w:p w14:paraId="421772E4" w14:textId="77777777" w:rsidR="0099333C" w:rsidRPr="00C81593" w:rsidRDefault="00CF596C" w:rsidP="007A778B">
            <w:pPr>
              <w:pStyle w:val="Tabletext"/>
            </w:pPr>
            <w:sdt>
              <w:sdtPr>
                <w:id w:val="1716540875"/>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No</w:t>
            </w:r>
          </w:p>
        </w:tc>
        <w:tc>
          <w:tcPr>
            <w:tcW w:w="483" w:type="pct"/>
            <w:shd w:val="clear" w:color="auto" w:fill="auto"/>
          </w:tcPr>
          <w:p w14:paraId="189F617C" w14:textId="77777777" w:rsidR="0099333C" w:rsidRPr="00C81593" w:rsidRDefault="00CF596C" w:rsidP="007A778B">
            <w:pPr>
              <w:pStyle w:val="Tabletext"/>
            </w:pPr>
            <w:sdt>
              <w:sdtPr>
                <w:id w:val="-1528788474"/>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Yes</w:t>
            </w:r>
          </w:p>
        </w:tc>
        <w:sdt>
          <w:sdtPr>
            <w:id w:val="1518740209"/>
            <w:placeholder>
              <w:docPart w:val="55AE99E5C5544AA6B4343EF4CBB4A429"/>
            </w:placeholder>
            <w:showingPlcHdr/>
          </w:sdtPr>
          <w:sdtEndPr/>
          <w:sdtContent>
            <w:tc>
              <w:tcPr>
                <w:tcW w:w="2120" w:type="pct"/>
                <w:shd w:val="clear" w:color="auto" w:fill="auto"/>
              </w:tcPr>
              <w:p w14:paraId="356B7E8E" w14:textId="44DC2D97" w:rsidR="0099333C" w:rsidRPr="00126BD3" w:rsidRDefault="0099333C" w:rsidP="007A778B">
                <w:pPr>
                  <w:pStyle w:val="Tabletext"/>
                </w:pPr>
                <w:r w:rsidRPr="00845A2B">
                  <w:rPr>
                    <w:rStyle w:val="PlaceholderText"/>
                    <w:rFonts w:eastAsiaTheme="minorHAnsi"/>
                  </w:rPr>
                  <w:t>Click here to enter text.</w:t>
                </w:r>
              </w:p>
            </w:tc>
          </w:sdtContent>
        </w:sdt>
      </w:tr>
      <w:tr w:rsidR="00FC7108" w:rsidRPr="002C4719" w14:paraId="5BAF3443" w14:textId="77777777" w:rsidTr="0099333C">
        <w:tc>
          <w:tcPr>
            <w:tcW w:w="1848" w:type="pct"/>
            <w:gridSpan w:val="2"/>
            <w:shd w:val="clear" w:color="auto" w:fill="auto"/>
          </w:tcPr>
          <w:p w14:paraId="426CCF04" w14:textId="2A4283CF" w:rsidR="00FC7108" w:rsidRPr="004B0ECF" w:rsidRDefault="00FC7108" w:rsidP="00FC7108">
            <w:pPr>
              <w:pStyle w:val="Tabletext"/>
              <w:rPr>
                <w:rFonts w:cs="Arial"/>
                <w:szCs w:val="19"/>
              </w:rPr>
            </w:pPr>
            <w:r>
              <w:t>Do you practice</w:t>
            </w:r>
            <w:r w:rsidRPr="00F111D9">
              <w:t xml:space="preserve"> personal hygiene</w:t>
            </w:r>
            <w:r>
              <w:t xml:space="preserve"> at work, </w:t>
            </w:r>
            <w:r w:rsidRPr="00F111D9">
              <w:t>for example nail biting, frequency of hand washing</w:t>
            </w:r>
            <w:r>
              <w:t>, eating or smoking, clean shaven, s</w:t>
            </w:r>
            <w:r w:rsidRPr="002E0E0F">
              <w:t>hower and change into clean clothes at end of shift</w:t>
            </w:r>
          </w:p>
        </w:tc>
        <w:tc>
          <w:tcPr>
            <w:tcW w:w="549" w:type="pct"/>
            <w:shd w:val="clear" w:color="auto" w:fill="auto"/>
          </w:tcPr>
          <w:p w14:paraId="634EA0D2" w14:textId="54C76674" w:rsidR="00FC7108" w:rsidRDefault="00CF596C" w:rsidP="00FC7108">
            <w:pPr>
              <w:pStyle w:val="Tabletext"/>
            </w:pPr>
            <w:sdt>
              <w:sdtPr>
                <w:id w:val="-1532960841"/>
                <w14:checkbox>
                  <w14:checked w14:val="0"/>
                  <w14:checkedState w14:val="00FC" w14:font="Wingdings"/>
                  <w14:uncheckedState w14:val="2610" w14:font="MS Gothic"/>
                </w14:checkbox>
              </w:sdtPr>
              <w:sdtEndPr/>
              <w:sdtContent>
                <w:r w:rsidR="00FC7108">
                  <w:rPr>
                    <w:rFonts w:ascii="MS Gothic" w:eastAsia="MS Gothic" w:hAnsi="MS Gothic" w:hint="eastAsia"/>
                  </w:rPr>
                  <w:t>☐</w:t>
                </w:r>
              </w:sdtContent>
            </w:sdt>
            <w:r w:rsidR="00FC7108">
              <w:t xml:space="preserve"> No</w:t>
            </w:r>
          </w:p>
        </w:tc>
        <w:tc>
          <w:tcPr>
            <w:tcW w:w="483" w:type="pct"/>
            <w:shd w:val="clear" w:color="auto" w:fill="auto"/>
          </w:tcPr>
          <w:p w14:paraId="5A7C865C" w14:textId="00B24A35" w:rsidR="00FC7108" w:rsidRDefault="00CF596C" w:rsidP="00FC7108">
            <w:pPr>
              <w:pStyle w:val="Tabletext"/>
            </w:pPr>
            <w:sdt>
              <w:sdtPr>
                <w:id w:val="-794988036"/>
                <w14:checkbox>
                  <w14:checked w14:val="0"/>
                  <w14:checkedState w14:val="00FC" w14:font="Wingdings"/>
                  <w14:uncheckedState w14:val="2610" w14:font="MS Gothic"/>
                </w14:checkbox>
              </w:sdtPr>
              <w:sdtEndPr/>
              <w:sdtContent>
                <w:r w:rsidR="00FC7108">
                  <w:rPr>
                    <w:rFonts w:ascii="MS Gothic" w:eastAsia="MS Gothic" w:hAnsi="MS Gothic" w:hint="eastAsia"/>
                  </w:rPr>
                  <w:t>☐</w:t>
                </w:r>
              </w:sdtContent>
            </w:sdt>
            <w:r w:rsidR="00FC7108">
              <w:t xml:space="preserve"> Yes</w:t>
            </w:r>
          </w:p>
        </w:tc>
        <w:tc>
          <w:tcPr>
            <w:tcW w:w="2120" w:type="pct"/>
            <w:shd w:val="clear" w:color="auto" w:fill="auto"/>
          </w:tcPr>
          <w:p w14:paraId="763B4ABD" w14:textId="77777777" w:rsidR="00FC7108" w:rsidRDefault="00FC7108" w:rsidP="00FC7108">
            <w:pPr>
              <w:pStyle w:val="Tabletext"/>
            </w:pPr>
          </w:p>
        </w:tc>
      </w:tr>
    </w:tbl>
    <w:p w14:paraId="5639D941" w14:textId="77777777" w:rsidR="005F02FE" w:rsidRPr="0038593B" w:rsidRDefault="005F02FE" w:rsidP="005F02FE">
      <w:pPr>
        <w:pStyle w:val="SWAFeatureHeading"/>
        <w:rPr>
          <w:b w:val="0"/>
        </w:rPr>
      </w:pPr>
      <w:r>
        <w:t xml:space="preserve">Specific health questions </w:t>
      </w:r>
      <w:r w:rsidRPr="0038593B">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Specific health questions"/>
      </w:tblPr>
      <w:tblGrid>
        <w:gridCol w:w="3265"/>
        <w:gridCol w:w="970"/>
        <w:gridCol w:w="853"/>
        <w:gridCol w:w="3745"/>
      </w:tblGrid>
      <w:tr w:rsidR="00A84237" w:rsidRPr="002C4719" w14:paraId="4B4ECEE4" w14:textId="77777777" w:rsidTr="00A84237">
        <w:trPr>
          <w:cnfStyle w:val="100000000000" w:firstRow="1" w:lastRow="0" w:firstColumn="0" w:lastColumn="0" w:oddVBand="0" w:evenVBand="0" w:oddHBand="0" w:evenHBand="0" w:firstRowFirstColumn="0" w:firstRowLastColumn="0" w:lastRowFirstColumn="0" w:lastRowLastColumn="0"/>
          <w:cantSplit/>
          <w:tblHeader/>
        </w:trPr>
        <w:tc>
          <w:tcPr>
            <w:tcW w:w="2397" w:type="pct"/>
            <w:gridSpan w:val="2"/>
            <w:shd w:val="clear" w:color="auto" w:fill="auto"/>
          </w:tcPr>
          <w:p w14:paraId="2FE423F8" w14:textId="0B26FB9C" w:rsidR="00A84237" w:rsidRPr="00D536CD" w:rsidRDefault="00A84237" w:rsidP="007A778B">
            <w:pPr>
              <w:pStyle w:val="Tableheading"/>
              <w:keepNext/>
              <w:keepLines/>
              <w:rPr>
                <w:szCs w:val="19"/>
              </w:rPr>
            </w:pPr>
            <w:r w:rsidRPr="00AD7CB2">
              <w:rPr>
                <w:rStyle w:val="Strong"/>
              </w:rPr>
              <w:t>Do you have or have you ever had:</w:t>
            </w:r>
          </w:p>
        </w:tc>
        <w:tc>
          <w:tcPr>
            <w:tcW w:w="483" w:type="pct"/>
            <w:shd w:val="clear" w:color="auto" w:fill="auto"/>
          </w:tcPr>
          <w:p w14:paraId="5E44A98C" w14:textId="77777777" w:rsidR="00A84237" w:rsidRPr="008D02A7" w:rsidRDefault="00A84237" w:rsidP="007A778B">
            <w:pPr>
              <w:pStyle w:val="Tableheading"/>
              <w:keepNext/>
              <w:keepLines/>
            </w:pPr>
          </w:p>
        </w:tc>
        <w:tc>
          <w:tcPr>
            <w:tcW w:w="2120" w:type="pct"/>
            <w:shd w:val="clear" w:color="auto" w:fill="auto"/>
          </w:tcPr>
          <w:p w14:paraId="0B295281" w14:textId="463F867F" w:rsidR="00A84237" w:rsidRPr="002C4719" w:rsidRDefault="00A84237" w:rsidP="007A778B">
            <w:pPr>
              <w:pStyle w:val="Tableheading"/>
              <w:keepNext/>
              <w:keepLines/>
            </w:pPr>
            <w:r>
              <w:rPr>
                <w:b/>
              </w:rPr>
              <w:t>C</w:t>
            </w:r>
            <w:r w:rsidRPr="008D02A7">
              <w:rPr>
                <w:b/>
              </w:rPr>
              <w:t xml:space="preserve">omments </w:t>
            </w:r>
            <w:r w:rsidRPr="008D02A7">
              <w:t xml:space="preserve">(all </w:t>
            </w:r>
            <w:r>
              <w:t>‘yes’</w:t>
            </w:r>
            <w:r w:rsidRPr="008D02A7">
              <w:t xml:space="preserve"> answers)</w:t>
            </w:r>
          </w:p>
        </w:tc>
      </w:tr>
      <w:tr w:rsidR="0099333C" w:rsidRPr="002C4719" w14:paraId="6B718F6A" w14:textId="77777777" w:rsidTr="0099333C">
        <w:trPr>
          <w:cantSplit/>
        </w:trPr>
        <w:tc>
          <w:tcPr>
            <w:tcW w:w="1848" w:type="pct"/>
            <w:shd w:val="clear" w:color="auto" w:fill="auto"/>
          </w:tcPr>
          <w:p w14:paraId="7943E735" w14:textId="1D470B52" w:rsidR="0099333C" w:rsidRPr="004B0ECF" w:rsidRDefault="0099333C" w:rsidP="007A778B">
            <w:pPr>
              <w:pStyle w:val="Tabletext"/>
              <w:rPr>
                <w:rFonts w:cs="Arial"/>
                <w:szCs w:val="19"/>
              </w:rPr>
            </w:pPr>
            <w:r w:rsidRPr="004B0ECF">
              <w:rPr>
                <w:rFonts w:cs="Arial"/>
                <w:szCs w:val="19"/>
              </w:rPr>
              <w:t>Shortness of breath on exertion</w:t>
            </w:r>
          </w:p>
        </w:tc>
        <w:tc>
          <w:tcPr>
            <w:tcW w:w="549" w:type="pct"/>
            <w:shd w:val="clear" w:color="auto" w:fill="auto"/>
          </w:tcPr>
          <w:p w14:paraId="3D09E5F9" w14:textId="77777777" w:rsidR="0099333C" w:rsidRPr="00C81593" w:rsidRDefault="00CF596C" w:rsidP="007A778B">
            <w:pPr>
              <w:pStyle w:val="Tabletext"/>
            </w:pPr>
            <w:sdt>
              <w:sdtPr>
                <w:id w:val="-858580483"/>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No</w:t>
            </w:r>
          </w:p>
        </w:tc>
        <w:tc>
          <w:tcPr>
            <w:tcW w:w="483" w:type="pct"/>
            <w:shd w:val="clear" w:color="auto" w:fill="auto"/>
          </w:tcPr>
          <w:p w14:paraId="3FC855E7" w14:textId="77777777" w:rsidR="0099333C" w:rsidRPr="00C81593" w:rsidRDefault="00CF596C" w:rsidP="007A778B">
            <w:pPr>
              <w:pStyle w:val="Tabletext"/>
            </w:pPr>
            <w:sdt>
              <w:sdtPr>
                <w:id w:val="1325700041"/>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Yes</w:t>
            </w:r>
          </w:p>
        </w:tc>
        <w:sdt>
          <w:sdtPr>
            <w:id w:val="-656381852"/>
            <w:placeholder>
              <w:docPart w:val="DE5516AF4C3B4DF99018C934F17E044E"/>
            </w:placeholder>
            <w:showingPlcHdr/>
          </w:sdtPr>
          <w:sdtEndPr/>
          <w:sdtContent>
            <w:tc>
              <w:tcPr>
                <w:tcW w:w="2120" w:type="pct"/>
                <w:shd w:val="clear" w:color="auto" w:fill="auto"/>
              </w:tcPr>
              <w:p w14:paraId="03944D99" w14:textId="5E61E112" w:rsidR="0099333C" w:rsidRPr="00126BD3" w:rsidRDefault="0099333C" w:rsidP="007A778B">
                <w:pPr>
                  <w:pStyle w:val="Tabletext"/>
                </w:pPr>
                <w:r w:rsidRPr="00845A2B">
                  <w:rPr>
                    <w:rStyle w:val="PlaceholderText"/>
                    <w:rFonts w:eastAsiaTheme="minorHAnsi"/>
                  </w:rPr>
                  <w:t>Click here to enter text.</w:t>
                </w:r>
              </w:p>
            </w:tc>
          </w:sdtContent>
        </w:sdt>
      </w:tr>
      <w:tr w:rsidR="0099333C" w:rsidRPr="002C4719" w14:paraId="32ABFDFB" w14:textId="77777777" w:rsidTr="0099333C">
        <w:trPr>
          <w:cantSplit/>
        </w:trPr>
        <w:tc>
          <w:tcPr>
            <w:tcW w:w="1848" w:type="pct"/>
            <w:shd w:val="clear" w:color="auto" w:fill="auto"/>
          </w:tcPr>
          <w:p w14:paraId="21E5D92E" w14:textId="66EE46E7" w:rsidR="0099333C" w:rsidRPr="004B0ECF" w:rsidRDefault="0099333C" w:rsidP="007A778B">
            <w:pPr>
              <w:pStyle w:val="Tabletext"/>
              <w:rPr>
                <w:rFonts w:cs="Arial"/>
                <w:szCs w:val="19"/>
              </w:rPr>
            </w:pPr>
            <w:r w:rsidRPr="004B0ECF">
              <w:rPr>
                <w:rFonts w:cs="Arial"/>
                <w:szCs w:val="19"/>
              </w:rPr>
              <w:t>Wheezing, bronchitis or asthma now or in the past</w:t>
            </w:r>
            <w:r>
              <w:rPr>
                <w:rFonts w:cs="Arial"/>
                <w:szCs w:val="19"/>
              </w:rPr>
              <w:t>.</w:t>
            </w:r>
            <w:r w:rsidRPr="004B0ECF">
              <w:rPr>
                <w:rFonts w:cs="Arial"/>
                <w:szCs w:val="19"/>
              </w:rPr>
              <w:t xml:space="preserve"> Any other lung or respiratory conditions (emphysema, pneumonia or sinusitis) </w:t>
            </w:r>
          </w:p>
        </w:tc>
        <w:tc>
          <w:tcPr>
            <w:tcW w:w="549" w:type="pct"/>
            <w:shd w:val="clear" w:color="auto" w:fill="auto"/>
          </w:tcPr>
          <w:p w14:paraId="09C9792E" w14:textId="77777777" w:rsidR="0099333C" w:rsidRPr="00C81593" w:rsidRDefault="00CF596C" w:rsidP="007A778B">
            <w:pPr>
              <w:pStyle w:val="Tabletext"/>
            </w:pPr>
            <w:sdt>
              <w:sdtPr>
                <w:id w:val="603840975"/>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No</w:t>
            </w:r>
          </w:p>
        </w:tc>
        <w:tc>
          <w:tcPr>
            <w:tcW w:w="483" w:type="pct"/>
            <w:shd w:val="clear" w:color="auto" w:fill="auto"/>
          </w:tcPr>
          <w:p w14:paraId="113A876C" w14:textId="77777777" w:rsidR="0099333C" w:rsidRPr="00C81593" w:rsidRDefault="00CF596C" w:rsidP="007A778B">
            <w:pPr>
              <w:pStyle w:val="Tabletext"/>
            </w:pPr>
            <w:sdt>
              <w:sdtPr>
                <w:id w:val="1077945316"/>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Yes</w:t>
            </w:r>
          </w:p>
        </w:tc>
        <w:sdt>
          <w:sdtPr>
            <w:id w:val="790553202"/>
            <w:placeholder>
              <w:docPart w:val="83D60709ED6547BF96485C2025F6FD36"/>
            </w:placeholder>
            <w:showingPlcHdr/>
          </w:sdtPr>
          <w:sdtEndPr/>
          <w:sdtContent>
            <w:tc>
              <w:tcPr>
                <w:tcW w:w="2120" w:type="pct"/>
                <w:shd w:val="clear" w:color="auto" w:fill="auto"/>
              </w:tcPr>
              <w:p w14:paraId="0D69E612" w14:textId="3D8D84DE" w:rsidR="0099333C" w:rsidRPr="00126BD3" w:rsidRDefault="0099333C" w:rsidP="007A778B">
                <w:pPr>
                  <w:pStyle w:val="Tabletext"/>
                </w:pPr>
                <w:r w:rsidRPr="00845A2B">
                  <w:rPr>
                    <w:rStyle w:val="PlaceholderText"/>
                    <w:rFonts w:eastAsiaTheme="minorHAnsi"/>
                  </w:rPr>
                  <w:t>Click here to enter text.</w:t>
                </w:r>
              </w:p>
            </w:tc>
          </w:sdtContent>
        </w:sdt>
      </w:tr>
      <w:tr w:rsidR="0099333C" w:rsidRPr="002C4719" w14:paraId="2B035B13" w14:textId="77777777" w:rsidTr="0099333C">
        <w:trPr>
          <w:cantSplit/>
        </w:trPr>
        <w:tc>
          <w:tcPr>
            <w:tcW w:w="1848" w:type="pct"/>
            <w:shd w:val="clear" w:color="auto" w:fill="auto"/>
          </w:tcPr>
          <w:p w14:paraId="7F8F1B78" w14:textId="08F14677" w:rsidR="0099333C" w:rsidRPr="004B0ECF" w:rsidRDefault="0099333C" w:rsidP="007A778B">
            <w:pPr>
              <w:pStyle w:val="Tabletext"/>
              <w:rPr>
                <w:rFonts w:cs="Arial"/>
                <w:szCs w:val="19"/>
              </w:rPr>
            </w:pPr>
            <w:r>
              <w:rPr>
                <w:rFonts w:cs="Arial"/>
                <w:szCs w:val="19"/>
              </w:rPr>
              <w:t>Allergies, h</w:t>
            </w:r>
            <w:r w:rsidRPr="004B0ECF">
              <w:rPr>
                <w:rFonts w:cs="Arial"/>
                <w:szCs w:val="19"/>
              </w:rPr>
              <w:t>ay fever, or allergic bronchitis</w:t>
            </w:r>
          </w:p>
        </w:tc>
        <w:tc>
          <w:tcPr>
            <w:tcW w:w="549" w:type="pct"/>
            <w:shd w:val="clear" w:color="auto" w:fill="auto"/>
          </w:tcPr>
          <w:p w14:paraId="301DCAA6" w14:textId="77777777" w:rsidR="0099333C" w:rsidRPr="00C81593" w:rsidRDefault="00CF596C" w:rsidP="007A778B">
            <w:pPr>
              <w:pStyle w:val="Tabletext"/>
            </w:pPr>
            <w:sdt>
              <w:sdtPr>
                <w:id w:val="-1769541534"/>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No</w:t>
            </w:r>
          </w:p>
        </w:tc>
        <w:tc>
          <w:tcPr>
            <w:tcW w:w="483" w:type="pct"/>
            <w:shd w:val="clear" w:color="auto" w:fill="auto"/>
          </w:tcPr>
          <w:p w14:paraId="01F4061E" w14:textId="77777777" w:rsidR="0099333C" w:rsidRPr="00C81593" w:rsidRDefault="00CF596C" w:rsidP="007A778B">
            <w:pPr>
              <w:pStyle w:val="Tabletext"/>
            </w:pPr>
            <w:sdt>
              <w:sdtPr>
                <w:id w:val="1237214166"/>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Yes</w:t>
            </w:r>
          </w:p>
        </w:tc>
        <w:sdt>
          <w:sdtPr>
            <w:id w:val="1774821370"/>
            <w:placeholder>
              <w:docPart w:val="DB8FD54CA9DF4201A58F35AD5F80468B"/>
            </w:placeholder>
            <w:showingPlcHdr/>
          </w:sdtPr>
          <w:sdtEndPr/>
          <w:sdtContent>
            <w:tc>
              <w:tcPr>
                <w:tcW w:w="2120" w:type="pct"/>
                <w:shd w:val="clear" w:color="auto" w:fill="auto"/>
              </w:tcPr>
              <w:p w14:paraId="099B6F24" w14:textId="730ADEBA" w:rsidR="0099333C" w:rsidRPr="00126BD3" w:rsidRDefault="0099333C" w:rsidP="007A778B">
                <w:pPr>
                  <w:pStyle w:val="Tabletext"/>
                </w:pPr>
                <w:r w:rsidRPr="00845A2B">
                  <w:rPr>
                    <w:rStyle w:val="PlaceholderText"/>
                    <w:rFonts w:eastAsiaTheme="minorHAnsi"/>
                  </w:rPr>
                  <w:t>Click here to enter text.</w:t>
                </w:r>
              </w:p>
            </w:tc>
          </w:sdtContent>
        </w:sdt>
      </w:tr>
      <w:tr w:rsidR="0099333C" w:rsidRPr="002C4719" w14:paraId="358C9513" w14:textId="77777777" w:rsidTr="0099333C">
        <w:trPr>
          <w:cantSplit/>
        </w:trPr>
        <w:tc>
          <w:tcPr>
            <w:tcW w:w="1848" w:type="pct"/>
            <w:shd w:val="clear" w:color="auto" w:fill="auto"/>
          </w:tcPr>
          <w:p w14:paraId="65CCF1BE" w14:textId="6A85DD05" w:rsidR="0099333C" w:rsidRPr="004B0ECF" w:rsidRDefault="0099333C" w:rsidP="007A778B">
            <w:pPr>
              <w:pStyle w:val="Tabletext"/>
              <w:rPr>
                <w:rFonts w:cs="Arial"/>
                <w:szCs w:val="19"/>
              </w:rPr>
            </w:pPr>
            <w:r w:rsidRPr="004B0ECF">
              <w:rPr>
                <w:rFonts w:cs="Arial"/>
                <w:szCs w:val="19"/>
              </w:rPr>
              <w:t>Does anyone in your immediate family (blood relatives only) have asthma, hay fever or eczema</w:t>
            </w:r>
          </w:p>
        </w:tc>
        <w:tc>
          <w:tcPr>
            <w:tcW w:w="549" w:type="pct"/>
            <w:shd w:val="clear" w:color="auto" w:fill="auto"/>
          </w:tcPr>
          <w:p w14:paraId="0262E3FD" w14:textId="77777777" w:rsidR="0099333C" w:rsidRPr="00C81593" w:rsidRDefault="00CF596C" w:rsidP="007A778B">
            <w:pPr>
              <w:pStyle w:val="Tabletext"/>
            </w:pPr>
            <w:sdt>
              <w:sdtPr>
                <w:id w:val="-1834204744"/>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No</w:t>
            </w:r>
          </w:p>
        </w:tc>
        <w:tc>
          <w:tcPr>
            <w:tcW w:w="483" w:type="pct"/>
            <w:shd w:val="clear" w:color="auto" w:fill="auto"/>
          </w:tcPr>
          <w:p w14:paraId="26D10BD9" w14:textId="77777777" w:rsidR="0099333C" w:rsidRPr="00C81593" w:rsidRDefault="00CF596C" w:rsidP="007A778B">
            <w:pPr>
              <w:pStyle w:val="Tabletext"/>
            </w:pPr>
            <w:sdt>
              <w:sdtPr>
                <w:id w:val="-2030557674"/>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Yes</w:t>
            </w:r>
          </w:p>
        </w:tc>
        <w:sdt>
          <w:sdtPr>
            <w:id w:val="1882050162"/>
            <w:placeholder>
              <w:docPart w:val="DC6A403FE84F4D00A814A3CBB1738D2C"/>
            </w:placeholder>
            <w:showingPlcHdr/>
          </w:sdtPr>
          <w:sdtEndPr/>
          <w:sdtContent>
            <w:tc>
              <w:tcPr>
                <w:tcW w:w="2120" w:type="pct"/>
                <w:shd w:val="clear" w:color="auto" w:fill="auto"/>
              </w:tcPr>
              <w:p w14:paraId="3CC03A62" w14:textId="1FE7F819" w:rsidR="0099333C" w:rsidRPr="00126BD3" w:rsidRDefault="0099333C" w:rsidP="007A778B">
                <w:pPr>
                  <w:pStyle w:val="Tabletext"/>
                </w:pPr>
                <w:r w:rsidRPr="00845A2B">
                  <w:rPr>
                    <w:rStyle w:val="PlaceholderText"/>
                    <w:rFonts w:eastAsiaTheme="minorHAnsi"/>
                  </w:rPr>
                  <w:t>Click here to enter text.</w:t>
                </w:r>
              </w:p>
            </w:tc>
          </w:sdtContent>
        </w:sdt>
      </w:tr>
      <w:tr w:rsidR="0099333C" w:rsidRPr="002C4719" w14:paraId="14AB393B" w14:textId="77777777" w:rsidTr="0099333C">
        <w:trPr>
          <w:cantSplit/>
        </w:trPr>
        <w:tc>
          <w:tcPr>
            <w:tcW w:w="1848" w:type="pct"/>
            <w:shd w:val="clear" w:color="auto" w:fill="auto"/>
          </w:tcPr>
          <w:p w14:paraId="40EADCE4" w14:textId="2F2FE4E6" w:rsidR="0099333C" w:rsidRPr="004B0ECF" w:rsidRDefault="0099333C" w:rsidP="007A778B">
            <w:pPr>
              <w:pStyle w:val="Tabletext"/>
              <w:rPr>
                <w:rFonts w:cs="Arial"/>
                <w:szCs w:val="19"/>
              </w:rPr>
            </w:pPr>
            <w:r w:rsidRPr="004B0ECF">
              <w:rPr>
                <w:rFonts w:cs="Arial"/>
                <w:szCs w:val="19"/>
              </w:rPr>
              <w:t>Skin disorders or dermatitis</w:t>
            </w:r>
          </w:p>
        </w:tc>
        <w:tc>
          <w:tcPr>
            <w:tcW w:w="549" w:type="pct"/>
            <w:shd w:val="clear" w:color="auto" w:fill="auto"/>
          </w:tcPr>
          <w:p w14:paraId="0D28EB93" w14:textId="77777777" w:rsidR="0099333C" w:rsidRPr="00C81593" w:rsidRDefault="00CF596C" w:rsidP="007A778B">
            <w:pPr>
              <w:pStyle w:val="Tabletext"/>
            </w:pPr>
            <w:sdt>
              <w:sdtPr>
                <w:id w:val="1519111981"/>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No</w:t>
            </w:r>
          </w:p>
        </w:tc>
        <w:tc>
          <w:tcPr>
            <w:tcW w:w="483" w:type="pct"/>
            <w:shd w:val="clear" w:color="auto" w:fill="auto"/>
          </w:tcPr>
          <w:p w14:paraId="75E22A96" w14:textId="77777777" w:rsidR="0099333C" w:rsidRPr="00C81593" w:rsidRDefault="00CF596C" w:rsidP="007A778B">
            <w:pPr>
              <w:pStyle w:val="Tabletext"/>
            </w:pPr>
            <w:sdt>
              <w:sdtPr>
                <w:id w:val="1198739002"/>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Yes</w:t>
            </w:r>
          </w:p>
        </w:tc>
        <w:sdt>
          <w:sdtPr>
            <w:id w:val="1567914326"/>
            <w:placeholder>
              <w:docPart w:val="C3E52E4B64B345A99E43351E33E5FDD0"/>
            </w:placeholder>
            <w:showingPlcHdr/>
          </w:sdtPr>
          <w:sdtEndPr/>
          <w:sdtContent>
            <w:tc>
              <w:tcPr>
                <w:tcW w:w="2120" w:type="pct"/>
                <w:shd w:val="clear" w:color="auto" w:fill="auto"/>
              </w:tcPr>
              <w:p w14:paraId="0088A193" w14:textId="43ECA136" w:rsidR="0099333C" w:rsidRPr="00126BD3" w:rsidRDefault="0099333C" w:rsidP="007A778B">
                <w:pPr>
                  <w:pStyle w:val="Tabletext"/>
                </w:pPr>
                <w:r w:rsidRPr="00845A2B">
                  <w:rPr>
                    <w:rStyle w:val="PlaceholderText"/>
                    <w:rFonts w:eastAsiaTheme="minorHAnsi"/>
                  </w:rPr>
                  <w:t>Click here to enter text.</w:t>
                </w:r>
              </w:p>
            </w:tc>
          </w:sdtContent>
        </w:sdt>
      </w:tr>
      <w:tr w:rsidR="0099333C" w:rsidRPr="002C4719" w14:paraId="0B9ABE46" w14:textId="77777777" w:rsidTr="0099333C">
        <w:trPr>
          <w:cantSplit/>
        </w:trPr>
        <w:tc>
          <w:tcPr>
            <w:tcW w:w="1848" w:type="pct"/>
            <w:shd w:val="clear" w:color="auto" w:fill="auto"/>
          </w:tcPr>
          <w:p w14:paraId="4F570711" w14:textId="4F42A4E7" w:rsidR="0099333C" w:rsidRPr="004B0ECF" w:rsidRDefault="0099333C" w:rsidP="007A778B">
            <w:pPr>
              <w:pStyle w:val="Tabletext"/>
              <w:rPr>
                <w:rFonts w:cs="Arial"/>
                <w:szCs w:val="19"/>
              </w:rPr>
            </w:pPr>
            <w:r w:rsidRPr="004B0ECF">
              <w:rPr>
                <w:rFonts w:cs="Arial"/>
                <w:szCs w:val="19"/>
              </w:rPr>
              <w:t>Any form of cancer</w:t>
            </w:r>
          </w:p>
        </w:tc>
        <w:tc>
          <w:tcPr>
            <w:tcW w:w="549" w:type="pct"/>
            <w:shd w:val="clear" w:color="auto" w:fill="auto"/>
          </w:tcPr>
          <w:p w14:paraId="58B6FACB" w14:textId="77777777" w:rsidR="0099333C" w:rsidRPr="00C81593" w:rsidRDefault="00CF596C" w:rsidP="007A778B">
            <w:pPr>
              <w:pStyle w:val="Tabletext"/>
            </w:pPr>
            <w:sdt>
              <w:sdtPr>
                <w:id w:val="733896683"/>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No</w:t>
            </w:r>
          </w:p>
        </w:tc>
        <w:tc>
          <w:tcPr>
            <w:tcW w:w="483" w:type="pct"/>
            <w:shd w:val="clear" w:color="auto" w:fill="auto"/>
          </w:tcPr>
          <w:p w14:paraId="7EC01735" w14:textId="77777777" w:rsidR="0099333C" w:rsidRPr="00C81593" w:rsidRDefault="00CF596C" w:rsidP="007A778B">
            <w:pPr>
              <w:pStyle w:val="Tabletext"/>
            </w:pPr>
            <w:sdt>
              <w:sdtPr>
                <w:id w:val="598229257"/>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Yes</w:t>
            </w:r>
          </w:p>
        </w:tc>
        <w:sdt>
          <w:sdtPr>
            <w:id w:val="1393625053"/>
            <w:placeholder>
              <w:docPart w:val="5575BE8B2770498EB68D3A1686EEBF36"/>
            </w:placeholder>
            <w:showingPlcHdr/>
          </w:sdtPr>
          <w:sdtEndPr/>
          <w:sdtContent>
            <w:tc>
              <w:tcPr>
                <w:tcW w:w="2120" w:type="pct"/>
                <w:shd w:val="clear" w:color="auto" w:fill="auto"/>
              </w:tcPr>
              <w:p w14:paraId="2A4747D0" w14:textId="7F55B598" w:rsidR="0099333C" w:rsidRPr="00126BD3" w:rsidRDefault="0099333C" w:rsidP="007A778B">
                <w:pPr>
                  <w:pStyle w:val="Tabletext"/>
                </w:pPr>
                <w:r w:rsidRPr="00845A2B">
                  <w:rPr>
                    <w:rStyle w:val="PlaceholderText"/>
                    <w:rFonts w:eastAsiaTheme="minorHAnsi"/>
                  </w:rPr>
                  <w:t>Click here to enter text.</w:t>
                </w:r>
              </w:p>
            </w:tc>
          </w:sdtContent>
        </w:sdt>
      </w:tr>
      <w:tr w:rsidR="0099333C" w:rsidRPr="002C4719" w14:paraId="73BA2093" w14:textId="77777777" w:rsidTr="0099333C">
        <w:trPr>
          <w:cantSplit/>
        </w:trPr>
        <w:tc>
          <w:tcPr>
            <w:tcW w:w="1848" w:type="pct"/>
            <w:shd w:val="clear" w:color="auto" w:fill="auto"/>
          </w:tcPr>
          <w:p w14:paraId="7F871F33" w14:textId="192810A6" w:rsidR="0099333C" w:rsidRPr="004B0ECF" w:rsidRDefault="0099333C" w:rsidP="007A778B">
            <w:pPr>
              <w:pStyle w:val="Tabletext"/>
              <w:rPr>
                <w:rFonts w:cs="Arial"/>
                <w:szCs w:val="19"/>
              </w:rPr>
            </w:pPr>
            <w:r w:rsidRPr="004B0ECF">
              <w:rPr>
                <w:rFonts w:cs="Arial"/>
                <w:szCs w:val="19"/>
              </w:rPr>
              <w:lastRenderedPageBreak/>
              <w:t>Any other significant health conditions</w:t>
            </w:r>
          </w:p>
        </w:tc>
        <w:tc>
          <w:tcPr>
            <w:tcW w:w="549" w:type="pct"/>
            <w:shd w:val="clear" w:color="auto" w:fill="auto"/>
          </w:tcPr>
          <w:p w14:paraId="7DC4F48A" w14:textId="77777777" w:rsidR="0099333C" w:rsidRPr="00C81593" w:rsidRDefault="00CF596C" w:rsidP="007A778B">
            <w:pPr>
              <w:pStyle w:val="Tabletext"/>
            </w:pPr>
            <w:sdt>
              <w:sdtPr>
                <w:id w:val="25678786"/>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No</w:t>
            </w:r>
          </w:p>
        </w:tc>
        <w:tc>
          <w:tcPr>
            <w:tcW w:w="483" w:type="pct"/>
            <w:shd w:val="clear" w:color="auto" w:fill="auto"/>
          </w:tcPr>
          <w:p w14:paraId="07E64CA5" w14:textId="77777777" w:rsidR="0099333C" w:rsidRPr="00C81593" w:rsidRDefault="00CF596C" w:rsidP="007A778B">
            <w:pPr>
              <w:pStyle w:val="Tabletext"/>
            </w:pPr>
            <w:sdt>
              <w:sdtPr>
                <w:id w:val="383534846"/>
                <w14:checkbox>
                  <w14:checked w14:val="0"/>
                  <w14:checkedState w14:val="00FC" w14:font="Wingdings"/>
                  <w14:uncheckedState w14:val="2610" w14:font="MS Gothic"/>
                </w14:checkbox>
              </w:sdtPr>
              <w:sdtEndPr/>
              <w:sdtContent>
                <w:r w:rsidR="0099333C">
                  <w:rPr>
                    <w:rFonts w:ascii="MS Gothic" w:eastAsia="MS Gothic" w:hAnsi="MS Gothic" w:hint="eastAsia"/>
                  </w:rPr>
                  <w:t>☐</w:t>
                </w:r>
              </w:sdtContent>
            </w:sdt>
            <w:r w:rsidR="0099333C">
              <w:t xml:space="preserve"> Yes</w:t>
            </w:r>
          </w:p>
        </w:tc>
        <w:sdt>
          <w:sdtPr>
            <w:id w:val="-468895584"/>
            <w:placeholder>
              <w:docPart w:val="8C2DE676C65741489447D562066B1B42"/>
            </w:placeholder>
            <w:showingPlcHdr/>
          </w:sdtPr>
          <w:sdtEndPr/>
          <w:sdtContent>
            <w:tc>
              <w:tcPr>
                <w:tcW w:w="2120" w:type="pct"/>
                <w:shd w:val="clear" w:color="auto" w:fill="auto"/>
              </w:tcPr>
              <w:p w14:paraId="291708D2" w14:textId="72779418" w:rsidR="0099333C" w:rsidRPr="00126BD3" w:rsidRDefault="0099333C" w:rsidP="007A778B">
                <w:pPr>
                  <w:pStyle w:val="Tabletext"/>
                </w:pPr>
                <w:r w:rsidRPr="00845A2B">
                  <w:rPr>
                    <w:rStyle w:val="PlaceholderText"/>
                    <w:rFonts w:eastAsiaTheme="minorHAnsi"/>
                  </w:rPr>
                  <w:t>Click here to enter text.</w:t>
                </w:r>
              </w:p>
            </w:tc>
          </w:sdtContent>
        </w:sdt>
      </w:tr>
    </w:tbl>
    <w:p w14:paraId="4680A1C3" w14:textId="77777777" w:rsidR="005F02FE" w:rsidRPr="0038593B" w:rsidRDefault="005F02FE" w:rsidP="005F02FE">
      <w:pPr>
        <w:pStyle w:val="SWAFeatureHeading"/>
        <w:rPr>
          <w:b w:val="0"/>
        </w:rPr>
      </w:pPr>
      <w:r>
        <w:t xml:space="preserve">Respiratory questionnaire </w:t>
      </w:r>
      <w:r w:rsidRPr="0038593B">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Respiratory questionnaire"/>
      </w:tblPr>
      <w:tblGrid>
        <w:gridCol w:w="523"/>
        <w:gridCol w:w="2742"/>
        <w:gridCol w:w="970"/>
        <w:gridCol w:w="853"/>
        <w:gridCol w:w="3745"/>
      </w:tblGrid>
      <w:tr w:rsidR="005F02FE" w:rsidRPr="00252CCC" w14:paraId="762C0D3D" w14:textId="77777777" w:rsidTr="007A778B">
        <w:trPr>
          <w:cnfStyle w:val="100000000000" w:firstRow="1" w:lastRow="0" w:firstColumn="0" w:lastColumn="0" w:oddVBand="0" w:evenVBand="0" w:oddHBand="0" w:evenHBand="0" w:firstRowFirstColumn="0" w:firstRowLastColumn="0" w:lastRowFirstColumn="0" w:lastRowLastColumn="0"/>
          <w:cantSplit/>
          <w:tblHeader/>
        </w:trPr>
        <w:tc>
          <w:tcPr>
            <w:tcW w:w="296" w:type="pct"/>
            <w:shd w:val="clear" w:color="auto" w:fill="auto"/>
          </w:tcPr>
          <w:p w14:paraId="4FCA8124" w14:textId="77777777" w:rsidR="005F02FE" w:rsidRPr="00252CCC" w:rsidRDefault="005F02FE" w:rsidP="007A778B">
            <w:pPr>
              <w:pStyle w:val="Tableheading"/>
              <w:keepNext/>
              <w:keepLines/>
              <w:ind w:right="34"/>
              <w:jc w:val="right"/>
              <w:rPr>
                <w:b/>
              </w:rPr>
            </w:pPr>
          </w:p>
        </w:tc>
        <w:tc>
          <w:tcPr>
            <w:tcW w:w="1552" w:type="pct"/>
            <w:shd w:val="clear" w:color="auto" w:fill="auto"/>
          </w:tcPr>
          <w:p w14:paraId="26C930F9" w14:textId="77777777" w:rsidR="005F02FE" w:rsidRPr="00252CCC" w:rsidRDefault="005F02FE" w:rsidP="007A778B">
            <w:pPr>
              <w:pStyle w:val="Tableheading"/>
              <w:keepNext/>
              <w:keepLines/>
              <w:rPr>
                <w:b/>
                <w:szCs w:val="19"/>
              </w:rPr>
            </w:pPr>
          </w:p>
        </w:tc>
        <w:tc>
          <w:tcPr>
            <w:tcW w:w="549" w:type="pct"/>
            <w:shd w:val="clear" w:color="auto" w:fill="auto"/>
          </w:tcPr>
          <w:p w14:paraId="0F6893B5" w14:textId="77777777" w:rsidR="005F02FE" w:rsidRPr="00252CCC" w:rsidRDefault="005F02FE" w:rsidP="007A778B">
            <w:pPr>
              <w:pStyle w:val="Tableheading"/>
              <w:keepNext/>
              <w:keepLines/>
              <w:rPr>
                <w:b/>
                <w:szCs w:val="19"/>
              </w:rPr>
            </w:pPr>
            <w:r w:rsidRPr="00252CCC">
              <w:rPr>
                <w:b/>
                <w:szCs w:val="19"/>
              </w:rPr>
              <w:t>Yes</w:t>
            </w:r>
          </w:p>
        </w:tc>
        <w:tc>
          <w:tcPr>
            <w:tcW w:w="483" w:type="pct"/>
            <w:shd w:val="clear" w:color="auto" w:fill="auto"/>
          </w:tcPr>
          <w:p w14:paraId="39F732AA" w14:textId="77777777" w:rsidR="005F02FE" w:rsidRPr="00252CCC" w:rsidRDefault="005F02FE" w:rsidP="007A778B">
            <w:pPr>
              <w:pStyle w:val="Tableheading"/>
              <w:keepNext/>
              <w:keepLines/>
              <w:rPr>
                <w:b/>
              </w:rPr>
            </w:pPr>
            <w:r w:rsidRPr="00252CCC">
              <w:rPr>
                <w:b/>
              </w:rPr>
              <w:t>No</w:t>
            </w:r>
          </w:p>
        </w:tc>
        <w:tc>
          <w:tcPr>
            <w:tcW w:w="2120" w:type="pct"/>
            <w:shd w:val="clear" w:color="auto" w:fill="auto"/>
          </w:tcPr>
          <w:p w14:paraId="5B5F682A" w14:textId="77777777" w:rsidR="005F02FE" w:rsidRPr="00252CCC" w:rsidRDefault="005F02FE" w:rsidP="007A778B">
            <w:pPr>
              <w:pStyle w:val="Tableheading"/>
              <w:keepNext/>
              <w:keepLines/>
              <w:rPr>
                <w:b/>
              </w:rPr>
            </w:pPr>
            <w:r w:rsidRPr="00252CCC">
              <w:rPr>
                <w:b/>
              </w:rPr>
              <w:t>Details</w:t>
            </w:r>
          </w:p>
        </w:tc>
      </w:tr>
      <w:tr w:rsidR="005F02FE" w:rsidRPr="0096688F" w14:paraId="49255951" w14:textId="77777777" w:rsidTr="007A778B">
        <w:trPr>
          <w:cantSplit/>
        </w:trPr>
        <w:tc>
          <w:tcPr>
            <w:tcW w:w="296" w:type="pct"/>
            <w:shd w:val="clear" w:color="auto" w:fill="F2F2F2" w:themeFill="background1" w:themeFillShade="F2"/>
          </w:tcPr>
          <w:p w14:paraId="1304D247" w14:textId="77777777" w:rsidR="005F02FE" w:rsidRPr="0096688F" w:rsidRDefault="005F02FE" w:rsidP="007A778B">
            <w:pPr>
              <w:pStyle w:val="Tabletext"/>
              <w:rPr>
                <w:b/>
              </w:rPr>
            </w:pPr>
          </w:p>
        </w:tc>
        <w:tc>
          <w:tcPr>
            <w:tcW w:w="1552" w:type="pct"/>
            <w:shd w:val="clear" w:color="auto" w:fill="F2F2F2" w:themeFill="background1" w:themeFillShade="F2"/>
          </w:tcPr>
          <w:p w14:paraId="3B039DAC" w14:textId="5E6D393B" w:rsidR="005F02FE" w:rsidRPr="0096688F" w:rsidRDefault="00A84237" w:rsidP="007A778B">
            <w:pPr>
              <w:pStyle w:val="Tabletext"/>
              <w:rPr>
                <w:b/>
              </w:rPr>
            </w:pPr>
            <w:r>
              <w:rPr>
                <w:b/>
              </w:rPr>
              <w:t>Cough and p</w:t>
            </w:r>
            <w:r w:rsidR="005F02FE" w:rsidRPr="0096688F">
              <w:rPr>
                <w:b/>
              </w:rPr>
              <w:t>hlegm</w:t>
            </w:r>
          </w:p>
        </w:tc>
        <w:tc>
          <w:tcPr>
            <w:tcW w:w="549" w:type="pct"/>
            <w:shd w:val="clear" w:color="auto" w:fill="F2F2F2" w:themeFill="background1" w:themeFillShade="F2"/>
          </w:tcPr>
          <w:p w14:paraId="14C4ABF3" w14:textId="77777777" w:rsidR="005F02FE" w:rsidRPr="0096688F" w:rsidRDefault="005F02FE" w:rsidP="007A778B">
            <w:pPr>
              <w:pStyle w:val="Tabletext"/>
              <w:rPr>
                <w:b/>
              </w:rPr>
            </w:pPr>
          </w:p>
        </w:tc>
        <w:tc>
          <w:tcPr>
            <w:tcW w:w="483" w:type="pct"/>
            <w:shd w:val="clear" w:color="auto" w:fill="F2F2F2" w:themeFill="background1" w:themeFillShade="F2"/>
          </w:tcPr>
          <w:p w14:paraId="5805424C" w14:textId="77777777" w:rsidR="005F02FE" w:rsidRPr="0096688F" w:rsidRDefault="005F02FE" w:rsidP="007A778B">
            <w:pPr>
              <w:pStyle w:val="Tabletext"/>
              <w:rPr>
                <w:b/>
              </w:rPr>
            </w:pPr>
          </w:p>
        </w:tc>
        <w:tc>
          <w:tcPr>
            <w:tcW w:w="2120" w:type="pct"/>
            <w:shd w:val="clear" w:color="auto" w:fill="F2F2F2" w:themeFill="background1" w:themeFillShade="F2"/>
          </w:tcPr>
          <w:p w14:paraId="5CCD4037" w14:textId="77777777" w:rsidR="005F02FE" w:rsidRPr="0096688F" w:rsidRDefault="005F02FE" w:rsidP="007A778B">
            <w:pPr>
              <w:pStyle w:val="Tabletext"/>
              <w:rPr>
                <w:b/>
              </w:rPr>
            </w:pPr>
          </w:p>
        </w:tc>
      </w:tr>
      <w:tr w:rsidR="005F02FE" w:rsidRPr="002C4719" w14:paraId="3D8F1ECA" w14:textId="77777777" w:rsidTr="007A778B">
        <w:trPr>
          <w:cantSplit/>
        </w:trPr>
        <w:tc>
          <w:tcPr>
            <w:tcW w:w="296" w:type="pct"/>
            <w:shd w:val="clear" w:color="auto" w:fill="auto"/>
          </w:tcPr>
          <w:p w14:paraId="38E06260" w14:textId="77777777" w:rsidR="005F02FE" w:rsidRPr="002C4719" w:rsidRDefault="005F02FE" w:rsidP="007A778B">
            <w:pPr>
              <w:pStyle w:val="Tabletext"/>
            </w:pPr>
            <w:r>
              <w:t>1</w:t>
            </w:r>
          </w:p>
        </w:tc>
        <w:tc>
          <w:tcPr>
            <w:tcW w:w="1552" w:type="pct"/>
            <w:shd w:val="clear" w:color="auto" w:fill="auto"/>
          </w:tcPr>
          <w:p w14:paraId="132AD093" w14:textId="7184885A" w:rsidR="005F02FE" w:rsidRPr="00656107" w:rsidRDefault="005F02FE" w:rsidP="007A778B">
            <w:pPr>
              <w:pStyle w:val="Tabletext"/>
            </w:pPr>
            <w:r w:rsidRPr="00656107">
              <w:t>Do you usually cough first thing in the morning</w:t>
            </w:r>
          </w:p>
        </w:tc>
        <w:tc>
          <w:tcPr>
            <w:tcW w:w="549" w:type="pct"/>
            <w:shd w:val="clear" w:color="auto" w:fill="auto"/>
          </w:tcPr>
          <w:p w14:paraId="6C9046C1" w14:textId="77777777" w:rsidR="005F02FE" w:rsidRPr="00C81593" w:rsidRDefault="00CF596C" w:rsidP="007A778B">
            <w:pPr>
              <w:pStyle w:val="Tabletext"/>
            </w:pPr>
            <w:sdt>
              <w:sdtPr>
                <w:id w:val="530611308"/>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tc>
          <w:tcPr>
            <w:tcW w:w="483" w:type="pct"/>
            <w:shd w:val="clear" w:color="auto" w:fill="auto"/>
          </w:tcPr>
          <w:p w14:paraId="75F75285" w14:textId="77777777" w:rsidR="005F02FE" w:rsidRPr="00C81593" w:rsidRDefault="00CF596C" w:rsidP="007A778B">
            <w:pPr>
              <w:pStyle w:val="Tabletext"/>
            </w:pPr>
            <w:sdt>
              <w:sdtPr>
                <w:id w:val="-1501730465"/>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sdt>
          <w:sdtPr>
            <w:id w:val="-963573537"/>
            <w:placeholder>
              <w:docPart w:val="6EAFE369D4C64273B83E0BDCCC6AF1D5"/>
            </w:placeholder>
            <w:showingPlcHdr/>
          </w:sdtPr>
          <w:sdtEndPr/>
          <w:sdtContent>
            <w:tc>
              <w:tcPr>
                <w:tcW w:w="2120" w:type="pct"/>
                <w:shd w:val="clear" w:color="auto" w:fill="auto"/>
              </w:tcPr>
              <w:p w14:paraId="2C25B4A0" w14:textId="0904B212" w:rsidR="005F02FE" w:rsidRPr="00126BD3" w:rsidRDefault="00E56849" w:rsidP="007A778B">
                <w:pPr>
                  <w:pStyle w:val="Tabletext"/>
                </w:pPr>
                <w:r w:rsidRPr="00845A2B">
                  <w:rPr>
                    <w:rStyle w:val="PlaceholderText"/>
                    <w:rFonts w:eastAsiaTheme="minorHAnsi"/>
                  </w:rPr>
                  <w:t>Click here to enter text.</w:t>
                </w:r>
              </w:p>
            </w:tc>
          </w:sdtContent>
        </w:sdt>
      </w:tr>
      <w:tr w:rsidR="005F02FE" w:rsidRPr="002C4719" w14:paraId="685EFB9E" w14:textId="77777777" w:rsidTr="007A778B">
        <w:trPr>
          <w:cantSplit/>
        </w:trPr>
        <w:tc>
          <w:tcPr>
            <w:tcW w:w="296" w:type="pct"/>
            <w:shd w:val="clear" w:color="auto" w:fill="auto"/>
          </w:tcPr>
          <w:p w14:paraId="369CFBDB" w14:textId="77777777" w:rsidR="005F02FE" w:rsidRDefault="005F02FE" w:rsidP="007A778B">
            <w:pPr>
              <w:pStyle w:val="Tabletext"/>
            </w:pPr>
            <w:r>
              <w:t>2</w:t>
            </w:r>
          </w:p>
        </w:tc>
        <w:tc>
          <w:tcPr>
            <w:tcW w:w="1552" w:type="pct"/>
            <w:shd w:val="clear" w:color="auto" w:fill="auto"/>
          </w:tcPr>
          <w:p w14:paraId="3F76DD8C" w14:textId="08D3BE55" w:rsidR="005F02FE" w:rsidRDefault="005F02FE" w:rsidP="007A778B">
            <w:pPr>
              <w:pStyle w:val="Tabletext"/>
            </w:pPr>
            <w:r w:rsidRPr="00656107">
              <w:t>Do you usually cough during the day or at night</w:t>
            </w:r>
          </w:p>
        </w:tc>
        <w:tc>
          <w:tcPr>
            <w:tcW w:w="549" w:type="pct"/>
            <w:shd w:val="clear" w:color="auto" w:fill="auto"/>
          </w:tcPr>
          <w:p w14:paraId="4E1E074B" w14:textId="77777777" w:rsidR="005F02FE" w:rsidRPr="00C81593" w:rsidRDefault="00CF596C" w:rsidP="007A778B">
            <w:pPr>
              <w:pStyle w:val="Tabletext"/>
            </w:pPr>
            <w:sdt>
              <w:sdtPr>
                <w:id w:val="-1435896931"/>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tc>
          <w:tcPr>
            <w:tcW w:w="483" w:type="pct"/>
            <w:shd w:val="clear" w:color="auto" w:fill="auto"/>
          </w:tcPr>
          <w:p w14:paraId="710AB45D" w14:textId="77777777" w:rsidR="005F02FE" w:rsidRPr="00C81593" w:rsidRDefault="00CF596C" w:rsidP="007A778B">
            <w:pPr>
              <w:pStyle w:val="Tabletext"/>
            </w:pPr>
            <w:sdt>
              <w:sdtPr>
                <w:id w:val="1028755023"/>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sdt>
          <w:sdtPr>
            <w:id w:val="-1192449459"/>
            <w:placeholder>
              <w:docPart w:val="7AD8A7B0195B4839B97B3852B17149C8"/>
            </w:placeholder>
            <w:showingPlcHdr/>
          </w:sdtPr>
          <w:sdtEndPr/>
          <w:sdtContent>
            <w:tc>
              <w:tcPr>
                <w:tcW w:w="2120" w:type="pct"/>
                <w:shd w:val="clear" w:color="auto" w:fill="auto"/>
              </w:tcPr>
              <w:p w14:paraId="42B6581C" w14:textId="43405698" w:rsidR="005F02FE" w:rsidRDefault="00E56849" w:rsidP="007A778B">
                <w:pPr>
                  <w:pStyle w:val="Tabletext"/>
                </w:pPr>
                <w:r w:rsidRPr="00845A2B">
                  <w:rPr>
                    <w:rStyle w:val="PlaceholderText"/>
                    <w:rFonts w:eastAsiaTheme="minorHAnsi"/>
                  </w:rPr>
                  <w:t>Click here to enter text.</w:t>
                </w:r>
              </w:p>
            </w:tc>
          </w:sdtContent>
        </w:sdt>
      </w:tr>
      <w:tr w:rsidR="005F02FE" w:rsidRPr="008E1992" w14:paraId="30D7CB64" w14:textId="77777777" w:rsidTr="007A778B">
        <w:trPr>
          <w:cantSplit/>
        </w:trPr>
        <w:tc>
          <w:tcPr>
            <w:tcW w:w="296" w:type="pct"/>
            <w:shd w:val="clear" w:color="auto" w:fill="F2F2F2" w:themeFill="background1" w:themeFillShade="F2"/>
          </w:tcPr>
          <w:p w14:paraId="1EE7C740" w14:textId="77777777" w:rsidR="005F02FE" w:rsidRPr="008E1992" w:rsidRDefault="005F02FE" w:rsidP="007A778B">
            <w:pPr>
              <w:pStyle w:val="Tabletext"/>
              <w:rPr>
                <w:b/>
              </w:rPr>
            </w:pPr>
          </w:p>
        </w:tc>
        <w:tc>
          <w:tcPr>
            <w:tcW w:w="1552" w:type="pct"/>
            <w:shd w:val="clear" w:color="auto" w:fill="F2F2F2" w:themeFill="background1" w:themeFillShade="F2"/>
            <w:vAlign w:val="center"/>
          </w:tcPr>
          <w:p w14:paraId="3CD3967A" w14:textId="77777777" w:rsidR="005F02FE" w:rsidRPr="008E1992" w:rsidRDefault="005F02FE" w:rsidP="007A778B">
            <w:pPr>
              <w:spacing w:before="40" w:after="40"/>
              <w:rPr>
                <w:rFonts w:cs="Arial"/>
                <w:b/>
                <w:szCs w:val="19"/>
              </w:rPr>
            </w:pPr>
            <w:r w:rsidRPr="008E1992">
              <w:rPr>
                <w:rFonts w:cs="Arial"/>
                <w:b/>
                <w:szCs w:val="19"/>
              </w:rPr>
              <w:t>If no go to Q9</w:t>
            </w:r>
          </w:p>
        </w:tc>
        <w:tc>
          <w:tcPr>
            <w:tcW w:w="549" w:type="pct"/>
            <w:shd w:val="clear" w:color="auto" w:fill="F2F2F2" w:themeFill="background1" w:themeFillShade="F2"/>
          </w:tcPr>
          <w:p w14:paraId="1C4090F4" w14:textId="77777777" w:rsidR="005F02FE" w:rsidRPr="008E1992" w:rsidRDefault="005F02FE" w:rsidP="007A778B">
            <w:pPr>
              <w:pStyle w:val="Tabletext"/>
              <w:rPr>
                <w:b/>
              </w:rPr>
            </w:pPr>
          </w:p>
        </w:tc>
        <w:tc>
          <w:tcPr>
            <w:tcW w:w="483" w:type="pct"/>
            <w:shd w:val="clear" w:color="auto" w:fill="F2F2F2" w:themeFill="background1" w:themeFillShade="F2"/>
          </w:tcPr>
          <w:p w14:paraId="740590D1" w14:textId="77777777" w:rsidR="005F02FE" w:rsidRPr="008E1992" w:rsidRDefault="005F02FE" w:rsidP="007A778B">
            <w:pPr>
              <w:pStyle w:val="Tabletext"/>
              <w:rPr>
                <w:b/>
              </w:rPr>
            </w:pPr>
          </w:p>
        </w:tc>
        <w:tc>
          <w:tcPr>
            <w:tcW w:w="2120" w:type="pct"/>
            <w:shd w:val="clear" w:color="auto" w:fill="F2F2F2" w:themeFill="background1" w:themeFillShade="F2"/>
          </w:tcPr>
          <w:p w14:paraId="14919A43" w14:textId="77777777" w:rsidR="005F02FE" w:rsidRPr="008E1992" w:rsidRDefault="005F02FE" w:rsidP="007A778B">
            <w:pPr>
              <w:pStyle w:val="Tabletext"/>
              <w:rPr>
                <w:b/>
              </w:rPr>
            </w:pPr>
          </w:p>
        </w:tc>
      </w:tr>
      <w:tr w:rsidR="005F02FE" w:rsidRPr="002C4719" w14:paraId="01263C80" w14:textId="77777777" w:rsidTr="007A778B">
        <w:trPr>
          <w:cantSplit/>
        </w:trPr>
        <w:tc>
          <w:tcPr>
            <w:tcW w:w="296" w:type="pct"/>
            <w:shd w:val="clear" w:color="auto" w:fill="auto"/>
          </w:tcPr>
          <w:p w14:paraId="61A28701" w14:textId="77777777" w:rsidR="005F02FE" w:rsidRDefault="005F02FE" w:rsidP="007A778B">
            <w:pPr>
              <w:pStyle w:val="Tabletext"/>
            </w:pPr>
            <w:r>
              <w:t>3</w:t>
            </w:r>
          </w:p>
        </w:tc>
        <w:tc>
          <w:tcPr>
            <w:tcW w:w="1552" w:type="pct"/>
            <w:shd w:val="clear" w:color="auto" w:fill="auto"/>
            <w:vAlign w:val="center"/>
          </w:tcPr>
          <w:p w14:paraId="33221CBD" w14:textId="345293CF" w:rsidR="005F02FE" w:rsidRPr="009E0BF1" w:rsidRDefault="005F02FE" w:rsidP="007A778B">
            <w:pPr>
              <w:pStyle w:val="Tabletext"/>
              <w:rPr>
                <w:rFonts w:cs="Arial"/>
                <w:szCs w:val="19"/>
              </w:rPr>
            </w:pPr>
            <w:r w:rsidRPr="009E0BF1">
              <w:rPr>
                <w:rFonts w:cs="Arial"/>
                <w:szCs w:val="19"/>
              </w:rPr>
              <w:t xml:space="preserve">Do you cough like this on most days for as much as </w:t>
            </w:r>
            <w:r w:rsidR="002023A1">
              <w:rPr>
                <w:rFonts w:cs="Arial"/>
                <w:szCs w:val="19"/>
              </w:rPr>
              <w:t>three months of the year</w:t>
            </w:r>
          </w:p>
        </w:tc>
        <w:tc>
          <w:tcPr>
            <w:tcW w:w="549" w:type="pct"/>
            <w:shd w:val="clear" w:color="auto" w:fill="auto"/>
          </w:tcPr>
          <w:p w14:paraId="3EB53D4D" w14:textId="77777777" w:rsidR="005F02FE" w:rsidRPr="00C81593" w:rsidRDefault="00CF596C" w:rsidP="007A778B">
            <w:pPr>
              <w:pStyle w:val="Tabletext"/>
            </w:pPr>
            <w:sdt>
              <w:sdtPr>
                <w:id w:val="-1241407295"/>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tc>
          <w:tcPr>
            <w:tcW w:w="483" w:type="pct"/>
            <w:shd w:val="clear" w:color="auto" w:fill="auto"/>
          </w:tcPr>
          <w:p w14:paraId="49FD871E" w14:textId="77777777" w:rsidR="005F02FE" w:rsidRPr="00C81593" w:rsidRDefault="00CF596C" w:rsidP="007A778B">
            <w:pPr>
              <w:pStyle w:val="Tabletext"/>
            </w:pPr>
            <w:sdt>
              <w:sdtPr>
                <w:id w:val="1671671323"/>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sdt>
          <w:sdtPr>
            <w:id w:val="-1659370410"/>
            <w:placeholder>
              <w:docPart w:val="18FFB3DA011A40ADAD8833D8AD684631"/>
            </w:placeholder>
            <w:showingPlcHdr/>
          </w:sdtPr>
          <w:sdtEndPr/>
          <w:sdtContent>
            <w:tc>
              <w:tcPr>
                <w:tcW w:w="2120" w:type="pct"/>
                <w:shd w:val="clear" w:color="auto" w:fill="auto"/>
              </w:tcPr>
              <w:p w14:paraId="1E356311" w14:textId="5FC0165D" w:rsidR="005F02FE" w:rsidRPr="00126BD3" w:rsidRDefault="00E56849" w:rsidP="007A778B">
                <w:pPr>
                  <w:pStyle w:val="Tabletext"/>
                </w:pPr>
                <w:r w:rsidRPr="00845A2B">
                  <w:rPr>
                    <w:rStyle w:val="PlaceholderText"/>
                    <w:rFonts w:eastAsiaTheme="minorHAnsi"/>
                  </w:rPr>
                  <w:t>Click here to enter text.</w:t>
                </w:r>
              </w:p>
            </w:tc>
          </w:sdtContent>
        </w:sdt>
      </w:tr>
      <w:tr w:rsidR="005F02FE" w:rsidRPr="002C4719" w14:paraId="084DB1B1" w14:textId="77777777" w:rsidTr="007A778B">
        <w:trPr>
          <w:cantSplit/>
        </w:trPr>
        <w:tc>
          <w:tcPr>
            <w:tcW w:w="296" w:type="pct"/>
            <w:shd w:val="clear" w:color="auto" w:fill="auto"/>
          </w:tcPr>
          <w:p w14:paraId="32EBAC41" w14:textId="77777777" w:rsidR="005F02FE" w:rsidRDefault="005F02FE" w:rsidP="007A778B">
            <w:pPr>
              <w:pStyle w:val="Tabletext"/>
            </w:pPr>
            <w:r>
              <w:t>4</w:t>
            </w:r>
          </w:p>
        </w:tc>
        <w:tc>
          <w:tcPr>
            <w:tcW w:w="1552" w:type="pct"/>
            <w:shd w:val="clear" w:color="auto" w:fill="auto"/>
            <w:vAlign w:val="center"/>
          </w:tcPr>
          <w:p w14:paraId="163C0478" w14:textId="37EAA264" w:rsidR="005F02FE" w:rsidRPr="009E0BF1" w:rsidRDefault="005F02FE" w:rsidP="007A778B">
            <w:pPr>
              <w:pStyle w:val="Tabletext"/>
              <w:rPr>
                <w:rFonts w:cs="Arial"/>
                <w:szCs w:val="19"/>
              </w:rPr>
            </w:pPr>
            <w:r w:rsidRPr="009E0BF1">
              <w:rPr>
                <w:rFonts w:cs="Arial"/>
                <w:szCs w:val="19"/>
              </w:rPr>
              <w:t>Do you usually bring up phlegm from your chest first thing in the morning</w:t>
            </w:r>
          </w:p>
        </w:tc>
        <w:tc>
          <w:tcPr>
            <w:tcW w:w="549" w:type="pct"/>
            <w:shd w:val="clear" w:color="auto" w:fill="auto"/>
          </w:tcPr>
          <w:p w14:paraId="1784402F" w14:textId="77777777" w:rsidR="005F02FE" w:rsidRPr="00C81593" w:rsidRDefault="00CF596C" w:rsidP="007A778B">
            <w:pPr>
              <w:pStyle w:val="Tabletext"/>
            </w:pPr>
            <w:sdt>
              <w:sdtPr>
                <w:id w:val="-1779786314"/>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tc>
          <w:tcPr>
            <w:tcW w:w="483" w:type="pct"/>
            <w:shd w:val="clear" w:color="auto" w:fill="auto"/>
          </w:tcPr>
          <w:p w14:paraId="479EF8F8" w14:textId="77777777" w:rsidR="005F02FE" w:rsidRPr="00C81593" w:rsidRDefault="00CF596C" w:rsidP="007A778B">
            <w:pPr>
              <w:pStyle w:val="Tabletext"/>
            </w:pPr>
            <w:sdt>
              <w:sdtPr>
                <w:id w:val="-1268148615"/>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sdt>
          <w:sdtPr>
            <w:id w:val="317397725"/>
            <w:placeholder>
              <w:docPart w:val="519D1F84513C446C9BCF7F12C78A27BE"/>
            </w:placeholder>
            <w:showingPlcHdr/>
          </w:sdtPr>
          <w:sdtEndPr/>
          <w:sdtContent>
            <w:tc>
              <w:tcPr>
                <w:tcW w:w="2120" w:type="pct"/>
                <w:shd w:val="clear" w:color="auto" w:fill="auto"/>
              </w:tcPr>
              <w:p w14:paraId="38C21288" w14:textId="0E11EF9F" w:rsidR="005F02FE" w:rsidRPr="00126BD3" w:rsidRDefault="00E56849" w:rsidP="007A778B">
                <w:pPr>
                  <w:pStyle w:val="Tabletext"/>
                </w:pPr>
                <w:r w:rsidRPr="00845A2B">
                  <w:rPr>
                    <w:rStyle w:val="PlaceholderText"/>
                    <w:rFonts w:eastAsiaTheme="minorHAnsi"/>
                  </w:rPr>
                  <w:t>Click here to enter text.</w:t>
                </w:r>
              </w:p>
            </w:tc>
          </w:sdtContent>
        </w:sdt>
      </w:tr>
      <w:tr w:rsidR="005F02FE" w:rsidRPr="002C4719" w14:paraId="5D4752D3" w14:textId="77777777" w:rsidTr="007A778B">
        <w:trPr>
          <w:cantSplit/>
        </w:trPr>
        <w:tc>
          <w:tcPr>
            <w:tcW w:w="296" w:type="pct"/>
            <w:shd w:val="clear" w:color="auto" w:fill="auto"/>
          </w:tcPr>
          <w:p w14:paraId="27A69550" w14:textId="77777777" w:rsidR="005F02FE" w:rsidRDefault="005F02FE" w:rsidP="007A778B">
            <w:pPr>
              <w:pStyle w:val="Tabletext"/>
            </w:pPr>
            <w:r>
              <w:t>5</w:t>
            </w:r>
          </w:p>
        </w:tc>
        <w:tc>
          <w:tcPr>
            <w:tcW w:w="1552" w:type="pct"/>
            <w:shd w:val="clear" w:color="auto" w:fill="auto"/>
            <w:vAlign w:val="center"/>
          </w:tcPr>
          <w:p w14:paraId="3CBAF8E0" w14:textId="1F4DB016" w:rsidR="005F02FE" w:rsidRPr="009E0BF1" w:rsidRDefault="005F02FE" w:rsidP="007A778B">
            <w:pPr>
              <w:pStyle w:val="Tabletext"/>
              <w:rPr>
                <w:rFonts w:cs="Arial"/>
                <w:szCs w:val="19"/>
              </w:rPr>
            </w:pPr>
            <w:r w:rsidRPr="009E0BF1">
              <w:rPr>
                <w:rFonts w:cs="Arial"/>
                <w:szCs w:val="19"/>
              </w:rPr>
              <w:t>Do you usually bring up phlegm from your chest at any other rime of the day or night</w:t>
            </w:r>
          </w:p>
        </w:tc>
        <w:tc>
          <w:tcPr>
            <w:tcW w:w="549" w:type="pct"/>
            <w:shd w:val="clear" w:color="auto" w:fill="auto"/>
          </w:tcPr>
          <w:p w14:paraId="6BEA88E8" w14:textId="77777777" w:rsidR="005F02FE" w:rsidRPr="00C81593" w:rsidRDefault="00CF596C" w:rsidP="007A778B">
            <w:pPr>
              <w:pStyle w:val="Tabletext"/>
            </w:pPr>
            <w:sdt>
              <w:sdtPr>
                <w:id w:val="-885251466"/>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tc>
          <w:tcPr>
            <w:tcW w:w="483" w:type="pct"/>
            <w:shd w:val="clear" w:color="auto" w:fill="auto"/>
          </w:tcPr>
          <w:p w14:paraId="1F931CD3" w14:textId="77777777" w:rsidR="005F02FE" w:rsidRPr="00C81593" w:rsidRDefault="00CF596C" w:rsidP="007A778B">
            <w:pPr>
              <w:pStyle w:val="Tabletext"/>
            </w:pPr>
            <w:sdt>
              <w:sdtPr>
                <w:id w:val="1780835014"/>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sdt>
          <w:sdtPr>
            <w:id w:val="-1638487674"/>
            <w:placeholder>
              <w:docPart w:val="290AF35F332A49F0B461503C05872EEC"/>
            </w:placeholder>
            <w:showingPlcHdr/>
          </w:sdtPr>
          <w:sdtEndPr/>
          <w:sdtContent>
            <w:tc>
              <w:tcPr>
                <w:tcW w:w="2120" w:type="pct"/>
                <w:shd w:val="clear" w:color="auto" w:fill="auto"/>
              </w:tcPr>
              <w:p w14:paraId="69C59DE5" w14:textId="32D28F09" w:rsidR="005F02FE" w:rsidRPr="00126BD3" w:rsidRDefault="00E56849" w:rsidP="007A778B">
                <w:pPr>
                  <w:pStyle w:val="Tabletext"/>
                </w:pPr>
                <w:r w:rsidRPr="00845A2B">
                  <w:rPr>
                    <w:rStyle w:val="PlaceholderText"/>
                    <w:rFonts w:eastAsiaTheme="minorHAnsi"/>
                  </w:rPr>
                  <w:t>Click here to enter text.</w:t>
                </w:r>
              </w:p>
            </w:tc>
          </w:sdtContent>
        </w:sdt>
      </w:tr>
      <w:tr w:rsidR="005F02FE" w:rsidRPr="003D6D3E" w14:paraId="24861C83" w14:textId="77777777" w:rsidTr="007A778B">
        <w:trPr>
          <w:cantSplit/>
        </w:trPr>
        <w:tc>
          <w:tcPr>
            <w:tcW w:w="296" w:type="pct"/>
            <w:shd w:val="clear" w:color="auto" w:fill="F2F2F2" w:themeFill="background1" w:themeFillShade="F2"/>
          </w:tcPr>
          <w:p w14:paraId="1441536E" w14:textId="77777777" w:rsidR="005F02FE" w:rsidRPr="003D6D3E" w:rsidRDefault="005F02FE" w:rsidP="007A778B">
            <w:pPr>
              <w:pStyle w:val="Tabletext"/>
              <w:rPr>
                <w:b/>
              </w:rPr>
            </w:pPr>
          </w:p>
        </w:tc>
        <w:tc>
          <w:tcPr>
            <w:tcW w:w="1552" w:type="pct"/>
            <w:shd w:val="clear" w:color="auto" w:fill="F2F2F2" w:themeFill="background1" w:themeFillShade="F2"/>
            <w:vAlign w:val="center"/>
          </w:tcPr>
          <w:p w14:paraId="292A5038" w14:textId="77777777" w:rsidR="005F02FE" w:rsidRPr="003D6D3E" w:rsidRDefault="005F02FE" w:rsidP="007A778B">
            <w:pPr>
              <w:spacing w:before="40" w:after="40"/>
              <w:rPr>
                <w:rFonts w:cs="Arial"/>
                <w:b/>
                <w:szCs w:val="19"/>
              </w:rPr>
            </w:pPr>
            <w:r w:rsidRPr="003D6D3E">
              <w:rPr>
                <w:rFonts w:cs="Arial"/>
                <w:b/>
                <w:szCs w:val="19"/>
              </w:rPr>
              <w:t>If no go to Q9</w:t>
            </w:r>
          </w:p>
        </w:tc>
        <w:tc>
          <w:tcPr>
            <w:tcW w:w="549" w:type="pct"/>
            <w:shd w:val="clear" w:color="auto" w:fill="F2F2F2" w:themeFill="background1" w:themeFillShade="F2"/>
          </w:tcPr>
          <w:p w14:paraId="57544318" w14:textId="77777777" w:rsidR="005F02FE" w:rsidRPr="003D6D3E" w:rsidRDefault="005F02FE" w:rsidP="007A778B">
            <w:pPr>
              <w:pStyle w:val="Tabletext"/>
              <w:rPr>
                <w:b/>
              </w:rPr>
            </w:pPr>
          </w:p>
        </w:tc>
        <w:tc>
          <w:tcPr>
            <w:tcW w:w="483" w:type="pct"/>
            <w:shd w:val="clear" w:color="auto" w:fill="F2F2F2" w:themeFill="background1" w:themeFillShade="F2"/>
          </w:tcPr>
          <w:p w14:paraId="569EC5E3" w14:textId="77777777" w:rsidR="005F02FE" w:rsidRPr="003D6D3E" w:rsidRDefault="005F02FE" w:rsidP="007A778B">
            <w:pPr>
              <w:pStyle w:val="Tabletext"/>
              <w:rPr>
                <w:b/>
              </w:rPr>
            </w:pPr>
          </w:p>
        </w:tc>
        <w:tc>
          <w:tcPr>
            <w:tcW w:w="2120" w:type="pct"/>
            <w:shd w:val="clear" w:color="auto" w:fill="F2F2F2" w:themeFill="background1" w:themeFillShade="F2"/>
          </w:tcPr>
          <w:p w14:paraId="241A6AF6" w14:textId="77777777" w:rsidR="005F02FE" w:rsidRPr="003D6D3E" w:rsidRDefault="005F02FE" w:rsidP="007A778B">
            <w:pPr>
              <w:pStyle w:val="Tabletext"/>
              <w:rPr>
                <w:b/>
              </w:rPr>
            </w:pPr>
          </w:p>
        </w:tc>
      </w:tr>
      <w:tr w:rsidR="005F02FE" w:rsidRPr="002C4719" w14:paraId="1BE73344" w14:textId="77777777" w:rsidTr="007A778B">
        <w:trPr>
          <w:cantSplit/>
        </w:trPr>
        <w:tc>
          <w:tcPr>
            <w:tcW w:w="296" w:type="pct"/>
            <w:shd w:val="clear" w:color="auto" w:fill="auto"/>
          </w:tcPr>
          <w:p w14:paraId="48008975" w14:textId="77777777" w:rsidR="005F02FE" w:rsidRDefault="005F02FE" w:rsidP="007A778B">
            <w:pPr>
              <w:pStyle w:val="Tabletext"/>
            </w:pPr>
            <w:r>
              <w:t>6</w:t>
            </w:r>
          </w:p>
        </w:tc>
        <w:tc>
          <w:tcPr>
            <w:tcW w:w="1552" w:type="pct"/>
            <w:shd w:val="clear" w:color="auto" w:fill="auto"/>
            <w:vAlign w:val="center"/>
          </w:tcPr>
          <w:p w14:paraId="57A62C5D" w14:textId="2358A13F" w:rsidR="005F02FE" w:rsidRPr="00175ECC" w:rsidRDefault="005F02FE" w:rsidP="007A778B">
            <w:pPr>
              <w:pStyle w:val="Tabletext"/>
              <w:rPr>
                <w:rFonts w:cs="Arial"/>
                <w:szCs w:val="19"/>
              </w:rPr>
            </w:pPr>
            <w:r w:rsidRPr="00175ECC">
              <w:rPr>
                <w:rFonts w:cs="Arial"/>
                <w:szCs w:val="19"/>
              </w:rPr>
              <w:t>Do you bring up phlegm like this on most days for as much as three months each year</w:t>
            </w:r>
          </w:p>
        </w:tc>
        <w:tc>
          <w:tcPr>
            <w:tcW w:w="549" w:type="pct"/>
            <w:shd w:val="clear" w:color="auto" w:fill="auto"/>
          </w:tcPr>
          <w:p w14:paraId="1D00C3FA" w14:textId="77777777" w:rsidR="005F02FE" w:rsidRPr="00C81593" w:rsidRDefault="00CF596C" w:rsidP="007A778B">
            <w:pPr>
              <w:pStyle w:val="Tabletext"/>
            </w:pPr>
            <w:sdt>
              <w:sdtPr>
                <w:id w:val="-292296856"/>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tc>
          <w:tcPr>
            <w:tcW w:w="483" w:type="pct"/>
            <w:shd w:val="clear" w:color="auto" w:fill="auto"/>
          </w:tcPr>
          <w:p w14:paraId="416B1FA4" w14:textId="77777777" w:rsidR="005F02FE" w:rsidRPr="00C81593" w:rsidRDefault="00CF596C" w:rsidP="007A778B">
            <w:pPr>
              <w:pStyle w:val="Tabletext"/>
            </w:pPr>
            <w:sdt>
              <w:sdtPr>
                <w:id w:val="-572971179"/>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sdt>
          <w:sdtPr>
            <w:id w:val="1037396499"/>
            <w:placeholder>
              <w:docPart w:val="DF89DFEA7ACE401EB3B4AC4342942F7A"/>
            </w:placeholder>
            <w:showingPlcHdr/>
          </w:sdtPr>
          <w:sdtEndPr/>
          <w:sdtContent>
            <w:tc>
              <w:tcPr>
                <w:tcW w:w="2120" w:type="pct"/>
                <w:shd w:val="clear" w:color="auto" w:fill="auto"/>
              </w:tcPr>
              <w:p w14:paraId="45A9BDE7" w14:textId="2B5CCD34" w:rsidR="005F02FE" w:rsidRPr="00126BD3" w:rsidRDefault="00E56849" w:rsidP="007A778B">
                <w:pPr>
                  <w:pStyle w:val="Tabletext"/>
                </w:pPr>
                <w:r w:rsidRPr="00845A2B">
                  <w:rPr>
                    <w:rStyle w:val="PlaceholderText"/>
                    <w:rFonts w:eastAsiaTheme="minorHAnsi"/>
                  </w:rPr>
                  <w:t>Click here to enter text.</w:t>
                </w:r>
              </w:p>
            </w:tc>
          </w:sdtContent>
        </w:sdt>
      </w:tr>
      <w:tr w:rsidR="005F02FE" w:rsidRPr="002C4719" w14:paraId="1144B9A4" w14:textId="77777777" w:rsidTr="007A778B">
        <w:trPr>
          <w:cantSplit/>
        </w:trPr>
        <w:tc>
          <w:tcPr>
            <w:tcW w:w="296" w:type="pct"/>
            <w:shd w:val="clear" w:color="auto" w:fill="auto"/>
          </w:tcPr>
          <w:p w14:paraId="0FA68435" w14:textId="77777777" w:rsidR="005F02FE" w:rsidRDefault="005F02FE" w:rsidP="007A778B">
            <w:pPr>
              <w:pStyle w:val="Tabletext"/>
            </w:pPr>
            <w:r>
              <w:t>7</w:t>
            </w:r>
          </w:p>
        </w:tc>
        <w:tc>
          <w:tcPr>
            <w:tcW w:w="1552" w:type="pct"/>
            <w:shd w:val="clear" w:color="auto" w:fill="auto"/>
            <w:vAlign w:val="center"/>
          </w:tcPr>
          <w:p w14:paraId="022AAA31" w14:textId="4B5CCEF9" w:rsidR="005F02FE" w:rsidRPr="00175ECC" w:rsidRDefault="005F02FE" w:rsidP="007A778B">
            <w:pPr>
              <w:pStyle w:val="Tabletext"/>
              <w:rPr>
                <w:rFonts w:cs="Arial"/>
                <w:szCs w:val="19"/>
              </w:rPr>
            </w:pPr>
            <w:r w:rsidRPr="00175ECC">
              <w:rPr>
                <w:rFonts w:cs="Arial"/>
                <w:szCs w:val="19"/>
              </w:rPr>
              <w:t>In the past three years have you had a period of increased cough and phlegm lasting for three weeks or more</w:t>
            </w:r>
          </w:p>
        </w:tc>
        <w:tc>
          <w:tcPr>
            <w:tcW w:w="549" w:type="pct"/>
            <w:shd w:val="clear" w:color="auto" w:fill="auto"/>
          </w:tcPr>
          <w:p w14:paraId="39CFD179" w14:textId="77777777" w:rsidR="005F02FE" w:rsidRPr="00C81593" w:rsidRDefault="00CF596C" w:rsidP="007A778B">
            <w:pPr>
              <w:pStyle w:val="Tabletext"/>
            </w:pPr>
            <w:sdt>
              <w:sdtPr>
                <w:id w:val="-1193918511"/>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tc>
          <w:tcPr>
            <w:tcW w:w="483" w:type="pct"/>
            <w:shd w:val="clear" w:color="auto" w:fill="auto"/>
          </w:tcPr>
          <w:p w14:paraId="74A3E739" w14:textId="77777777" w:rsidR="005F02FE" w:rsidRPr="00C81593" w:rsidRDefault="00CF596C" w:rsidP="007A778B">
            <w:pPr>
              <w:pStyle w:val="Tabletext"/>
            </w:pPr>
            <w:sdt>
              <w:sdtPr>
                <w:id w:val="1997066407"/>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sdt>
          <w:sdtPr>
            <w:id w:val="-65795062"/>
            <w:placeholder>
              <w:docPart w:val="3D6114F1E5D64D8D96BF107CEF32BFAE"/>
            </w:placeholder>
            <w:showingPlcHdr/>
          </w:sdtPr>
          <w:sdtEndPr/>
          <w:sdtContent>
            <w:tc>
              <w:tcPr>
                <w:tcW w:w="2120" w:type="pct"/>
                <w:shd w:val="clear" w:color="auto" w:fill="auto"/>
              </w:tcPr>
              <w:p w14:paraId="4EEA6580" w14:textId="0DFCF914" w:rsidR="005F02FE" w:rsidRPr="00126BD3" w:rsidRDefault="00E56849" w:rsidP="007A778B">
                <w:pPr>
                  <w:pStyle w:val="Tabletext"/>
                </w:pPr>
                <w:r w:rsidRPr="00845A2B">
                  <w:rPr>
                    <w:rStyle w:val="PlaceholderText"/>
                    <w:rFonts w:eastAsiaTheme="minorHAnsi"/>
                  </w:rPr>
                  <w:t>Click here to enter text.</w:t>
                </w:r>
              </w:p>
            </w:tc>
          </w:sdtContent>
        </w:sdt>
      </w:tr>
      <w:tr w:rsidR="005F02FE" w:rsidRPr="002C4719" w14:paraId="3CA5D283" w14:textId="77777777" w:rsidTr="007A778B">
        <w:trPr>
          <w:cantSplit/>
        </w:trPr>
        <w:tc>
          <w:tcPr>
            <w:tcW w:w="296" w:type="pct"/>
            <w:shd w:val="clear" w:color="auto" w:fill="auto"/>
          </w:tcPr>
          <w:p w14:paraId="14928FC3" w14:textId="77777777" w:rsidR="005F02FE" w:rsidRDefault="005F02FE" w:rsidP="007A778B">
            <w:pPr>
              <w:pStyle w:val="Tabletext"/>
            </w:pPr>
            <w:r>
              <w:t>8</w:t>
            </w:r>
          </w:p>
        </w:tc>
        <w:tc>
          <w:tcPr>
            <w:tcW w:w="1552" w:type="pct"/>
            <w:shd w:val="clear" w:color="auto" w:fill="auto"/>
            <w:vAlign w:val="center"/>
          </w:tcPr>
          <w:p w14:paraId="55A1F4BE" w14:textId="55DC9365" w:rsidR="005F02FE" w:rsidRPr="00175ECC" w:rsidRDefault="005F02FE" w:rsidP="007A778B">
            <w:pPr>
              <w:pStyle w:val="Tabletext"/>
              <w:rPr>
                <w:rFonts w:cs="Arial"/>
                <w:szCs w:val="19"/>
              </w:rPr>
            </w:pPr>
            <w:r w:rsidRPr="00175ECC">
              <w:rPr>
                <w:rFonts w:cs="Arial"/>
                <w:szCs w:val="19"/>
              </w:rPr>
              <w:t xml:space="preserve">If Yes, have you had more than </w:t>
            </w:r>
            <w:r w:rsidR="002023A1">
              <w:rPr>
                <w:rFonts w:cs="Arial"/>
                <w:szCs w:val="19"/>
              </w:rPr>
              <w:t>one such period</w:t>
            </w:r>
          </w:p>
        </w:tc>
        <w:tc>
          <w:tcPr>
            <w:tcW w:w="549" w:type="pct"/>
            <w:shd w:val="clear" w:color="auto" w:fill="auto"/>
          </w:tcPr>
          <w:p w14:paraId="4137131C" w14:textId="77777777" w:rsidR="005F02FE" w:rsidRPr="00C81593" w:rsidRDefault="00CF596C" w:rsidP="007A778B">
            <w:pPr>
              <w:pStyle w:val="Tabletext"/>
            </w:pPr>
            <w:sdt>
              <w:sdtPr>
                <w:id w:val="836117601"/>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tc>
          <w:tcPr>
            <w:tcW w:w="483" w:type="pct"/>
            <w:shd w:val="clear" w:color="auto" w:fill="auto"/>
          </w:tcPr>
          <w:p w14:paraId="78E4FD33" w14:textId="77777777" w:rsidR="005F02FE" w:rsidRPr="00C81593" w:rsidRDefault="00CF596C" w:rsidP="007A778B">
            <w:pPr>
              <w:pStyle w:val="Tabletext"/>
            </w:pPr>
            <w:sdt>
              <w:sdtPr>
                <w:id w:val="-558010578"/>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sdt>
          <w:sdtPr>
            <w:id w:val="-1568952966"/>
            <w:placeholder>
              <w:docPart w:val="FE8364F5DE78401CBF62C0CE8CB473F4"/>
            </w:placeholder>
            <w:showingPlcHdr/>
          </w:sdtPr>
          <w:sdtEndPr/>
          <w:sdtContent>
            <w:tc>
              <w:tcPr>
                <w:tcW w:w="2120" w:type="pct"/>
                <w:shd w:val="clear" w:color="auto" w:fill="auto"/>
              </w:tcPr>
              <w:p w14:paraId="03D27A2D" w14:textId="1AEF4E66" w:rsidR="005F02FE" w:rsidRPr="00126BD3" w:rsidRDefault="00E56849" w:rsidP="007A778B">
                <w:pPr>
                  <w:pStyle w:val="Tabletext"/>
                </w:pPr>
                <w:r w:rsidRPr="00845A2B">
                  <w:rPr>
                    <w:rStyle w:val="PlaceholderText"/>
                    <w:rFonts w:eastAsiaTheme="minorHAnsi"/>
                  </w:rPr>
                  <w:t>Click here to enter text.</w:t>
                </w:r>
              </w:p>
            </w:tc>
          </w:sdtContent>
        </w:sdt>
      </w:tr>
      <w:tr w:rsidR="005F02FE" w:rsidRPr="00BA6A8A" w14:paraId="63A0B61F" w14:textId="77777777" w:rsidTr="007A778B">
        <w:trPr>
          <w:cantSplit/>
        </w:trPr>
        <w:tc>
          <w:tcPr>
            <w:tcW w:w="296" w:type="pct"/>
            <w:shd w:val="clear" w:color="auto" w:fill="F2F2F2" w:themeFill="background1" w:themeFillShade="F2"/>
          </w:tcPr>
          <w:p w14:paraId="4089ADFA" w14:textId="77777777" w:rsidR="005F02FE" w:rsidRPr="00BA6A8A" w:rsidRDefault="005F02FE" w:rsidP="007A778B">
            <w:pPr>
              <w:pStyle w:val="Tabletext"/>
              <w:rPr>
                <w:b/>
              </w:rPr>
            </w:pPr>
          </w:p>
        </w:tc>
        <w:tc>
          <w:tcPr>
            <w:tcW w:w="1552" w:type="pct"/>
            <w:shd w:val="clear" w:color="auto" w:fill="F2F2F2" w:themeFill="background1" w:themeFillShade="F2"/>
            <w:vAlign w:val="center"/>
          </w:tcPr>
          <w:p w14:paraId="7CE4271C" w14:textId="77777777" w:rsidR="005F02FE" w:rsidRPr="00BA6A8A" w:rsidRDefault="005F02FE" w:rsidP="007A778B">
            <w:pPr>
              <w:spacing w:before="40" w:after="40"/>
              <w:rPr>
                <w:rFonts w:cs="Arial"/>
                <w:b/>
                <w:szCs w:val="19"/>
              </w:rPr>
            </w:pPr>
            <w:r w:rsidRPr="00BA6A8A">
              <w:rPr>
                <w:rFonts w:cs="Arial"/>
                <w:b/>
                <w:szCs w:val="19"/>
              </w:rPr>
              <w:t>Breathlessness</w:t>
            </w:r>
          </w:p>
        </w:tc>
        <w:tc>
          <w:tcPr>
            <w:tcW w:w="549" w:type="pct"/>
            <w:shd w:val="clear" w:color="auto" w:fill="F2F2F2" w:themeFill="background1" w:themeFillShade="F2"/>
          </w:tcPr>
          <w:p w14:paraId="57BD4E76" w14:textId="77777777" w:rsidR="005F02FE" w:rsidRPr="00BA6A8A" w:rsidRDefault="005F02FE" w:rsidP="007A778B">
            <w:pPr>
              <w:pStyle w:val="Tabletext"/>
              <w:rPr>
                <w:b/>
              </w:rPr>
            </w:pPr>
          </w:p>
        </w:tc>
        <w:tc>
          <w:tcPr>
            <w:tcW w:w="483" w:type="pct"/>
            <w:shd w:val="clear" w:color="auto" w:fill="F2F2F2" w:themeFill="background1" w:themeFillShade="F2"/>
          </w:tcPr>
          <w:p w14:paraId="1477F749" w14:textId="77777777" w:rsidR="005F02FE" w:rsidRPr="00BA6A8A" w:rsidRDefault="005F02FE" w:rsidP="007A778B">
            <w:pPr>
              <w:pStyle w:val="Tabletext"/>
              <w:rPr>
                <w:b/>
              </w:rPr>
            </w:pPr>
          </w:p>
        </w:tc>
        <w:tc>
          <w:tcPr>
            <w:tcW w:w="2120" w:type="pct"/>
            <w:shd w:val="clear" w:color="auto" w:fill="F2F2F2" w:themeFill="background1" w:themeFillShade="F2"/>
          </w:tcPr>
          <w:p w14:paraId="59566D01" w14:textId="77777777" w:rsidR="005F02FE" w:rsidRPr="00BA6A8A" w:rsidRDefault="005F02FE" w:rsidP="007A778B">
            <w:pPr>
              <w:pStyle w:val="Tabletext"/>
              <w:rPr>
                <w:b/>
              </w:rPr>
            </w:pPr>
          </w:p>
        </w:tc>
      </w:tr>
      <w:tr w:rsidR="005F02FE" w:rsidRPr="002C4719" w14:paraId="004CD9D2" w14:textId="77777777" w:rsidTr="007A778B">
        <w:trPr>
          <w:cantSplit/>
        </w:trPr>
        <w:tc>
          <w:tcPr>
            <w:tcW w:w="296" w:type="pct"/>
            <w:shd w:val="clear" w:color="auto" w:fill="auto"/>
          </w:tcPr>
          <w:p w14:paraId="2777BFA5" w14:textId="77777777" w:rsidR="005F02FE" w:rsidRDefault="005F02FE" w:rsidP="007A778B">
            <w:pPr>
              <w:pStyle w:val="Tabletext"/>
            </w:pPr>
            <w:r>
              <w:t>9</w:t>
            </w:r>
          </w:p>
        </w:tc>
        <w:tc>
          <w:tcPr>
            <w:tcW w:w="1552" w:type="pct"/>
            <w:shd w:val="clear" w:color="auto" w:fill="auto"/>
            <w:vAlign w:val="center"/>
          </w:tcPr>
          <w:p w14:paraId="37FFE480" w14:textId="6814ACB6" w:rsidR="005F02FE" w:rsidRPr="009E0BF1" w:rsidRDefault="005F02FE" w:rsidP="007A778B">
            <w:pPr>
              <w:pStyle w:val="Tabletext"/>
              <w:rPr>
                <w:rFonts w:cs="Arial"/>
                <w:szCs w:val="19"/>
              </w:rPr>
            </w:pPr>
            <w:r w:rsidRPr="009759C6">
              <w:rPr>
                <w:rFonts w:cs="Arial"/>
                <w:szCs w:val="19"/>
              </w:rPr>
              <w:t>Do you get short of breath when hurrying on level ground or walking up a slight hill</w:t>
            </w:r>
          </w:p>
        </w:tc>
        <w:tc>
          <w:tcPr>
            <w:tcW w:w="549" w:type="pct"/>
            <w:shd w:val="clear" w:color="auto" w:fill="auto"/>
          </w:tcPr>
          <w:p w14:paraId="6EEDC7E2" w14:textId="77777777" w:rsidR="005F02FE" w:rsidRPr="00C81593" w:rsidRDefault="00CF596C" w:rsidP="007A778B">
            <w:pPr>
              <w:pStyle w:val="Tabletext"/>
            </w:pPr>
            <w:sdt>
              <w:sdtPr>
                <w:id w:val="-1843544193"/>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tc>
          <w:tcPr>
            <w:tcW w:w="483" w:type="pct"/>
            <w:shd w:val="clear" w:color="auto" w:fill="auto"/>
          </w:tcPr>
          <w:p w14:paraId="331A0A96" w14:textId="77777777" w:rsidR="005F02FE" w:rsidRPr="00C81593" w:rsidRDefault="00CF596C" w:rsidP="007A778B">
            <w:pPr>
              <w:pStyle w:val="Tabletext"/>
            </w:pPr>
            <w:sdt>
              <w:sdtPr>
                <w:id w:val="-1012137324"/>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sdt>
          <w:sdtPr>
            <w:id w:val="798890771"/>
            <w:placeholder>
              <w:docPart w:val="F7214DF7B9F74FDB94A03B8568396E7D"/>
            </w:placeholder>
            <w:showingPlcHdr/>
          </w:sdtPr>
          <w:sdtEndPr/>
          <w:sdtContent>
            <w:tc>
              <w:tcPr>
                <w:tcW w:w="2120" w:type="pct"/>
                <w:shd w:val="clear" w:color="auto" w:fill="auto"/>
              </w:tcPr>
              <w:p w14:paraId="0914DC1C" w14:textId="781BB138" w:rsidR="005F02FE" w:rsidRPr="00126BD3" w:rsidRDefault="00E56849" w:rsidP="007A778B">
                <w:pPr>
                  <w:pStyle w:val="Tabletext"/>
                </w:pPr>
                <w:r w:rsidRPr="00845A2B">
                  <w:rPr>
                    <w:rStyle w:val="PlaceholderText"/>
                    <w:rFonts w:eastAsiaTheme="minorHAnsi"/>
                  </w:rPr>
                  <w:t>Click here to enter text.</w:t>
                </w:r>
              </w:p>
            </w:tc>
          </w:sdtContent>
        </w:sdt>
      </w:tr>
      <w:tr w:rsidR="005F02FE" w:rsidRPr="00E84104" w14:paraId="31FA593A" w14:textId="77777777" w:rsidTr="007A778B">
        <w:trPr>
          <w:cantSplit/>
        </w:trPr>
        <w:tc>
          <w:tcPr>
            <w:tcW w:w="296" w:type="pct"/>
            <w:shd w:val="clear" w:color="auto" w:fill="F2F2F2" w:themeFill="background1" w:themeFillShade="F2"/>
          </w:tcPr>
          <w:p w14:paraId="1F4CF0E2" w14:textId="77777777" w:rsidR="005F02FE" w:rsidRPr="00E84104" w:rsidRDefault="005F02FE" w:rsidP="007A778B">
            <w:pPr>
              <w:pStyle w:val="Tabletext"/>
              <w:rPr>
                <w:b/>
              </w:rPr>
            </w:pPr>
          </w:p>
        </w:tc>
        <w:tc>
          <w:tcPr>
            <w:tcW w:w="1552" w:type="pct"/>
            <w:shd w:val="clear" w:color="auto" w:fill="F2F2F2" w:themeFill="background1" w:themeFillShade="F2"/>
            <w:vAlign w:val="center"/>
          </w:tcPr>
          <w:p w14:paraId="65C1CC4B" w14:textId="77777777" w:rsidR="005F02FE" w:rsidRPr="00E84104" w:rsidRDefault="005F02FE" w:rsidP="007A778B">
            <w:pPr>
              <w:spacing w:before="40" w:after="40"/>
              <w:rPr>
                <w:rFonts w:cs="Arial"/>
                <w:b/>
                <w:szCs w:val="19"/>
              </w:rPr>
            </w:pPr>
            <w:r w:rsidRPr="00E84104">
              <w:rPr>
                <w:rFonts w:cs="Arial"/>
                <w:b/>
                <w:szCs w:val="19"/>
              </w:rPr>
              <w:t>If no go to Q13</w:t>
            </w:r>
          </w:p>
        </w:tc>
        <w:tc>
          <w:tcPr>
            <w:tcW w:w="549" w:type="pct"/>
            <w:shd w:val="clear" w:color="auto" w:fill="F2F2F2" w:themeFill="background1" w:themeFillShade="F2"/>
          </w:tcPr>
          <w:p w14:paraId="56C73854" w14:textId="77777777" w:rsidR="005F02FE" w:rsidRPr="00E84104" w:rsidRDefault="005F02FE" w:rsidP="007A778B">
            <w:pPr>
              <w:pStyle w:val="Tabletext"/>
              <w:rPr>
                <w:b/>
              </w:rPr>
            </w:pPr>
          </w:p>
        </w:tc>
        <w:tc>
          <w:tcPr>
            <w:tcW w:w="483" w:type="pct"/>
            <w:shd w:val="clear" w:color="auto" w:fill="F2F2F2" w:themeFill="background1" w:themeFillShade="F2"/>
          </w:tcPr>
          <w:p w14:paraId="33C8DB9D" w14:textId="77777777" w:rsidR="005F02FE" w:rsidRPr="00E84104" w:rsidRDefault="005F02FE" w:rsidP="007A778B">
            <w:pPr>
              <w:pStyle w:val="Tabletext"/>
              <w:rPr>
                <w:b/>
              </w:rPr>
            </w:pPr>
          </w:p>
        </w:tc>
        <w:tc>
          <w:tcPr>
            <w:tcW w:w="2120" w:type="pct"/>
            <w:shd w:val="clear" w:color="auto" w:fill="F2F2F2" w:themeFill="background1" w:themeFillShade="F2"/>
          </w:tcPr>
          <w:p w14:paraId="3B9DDB7F" w14:textId="77777777" w:rsidR="005F02FE" w:rsidRPr="00E84104" w:rsidRDefault="005F02FE" w:rsidP="007A778B">
            <w:pPr>
              <w:pStyle w:val="Tabletext"/>
              <w:rPr>
                <w:b/>
              </w:rPr>
            </w:pPr>
          </w:p>
        </w:tc>
      </w:tr>
      <w:tr w:rsidR="005F02FE" w:rsidRPr="002C4719" w14:paraId="0A433FB3" w14:textId="77777777" w:rsidTr="007A778B">
        <w:trPr>
          <w:cantSplit/>
        </w:trPr>
        <w:tc>
          <w:tcPr>
            <w:tcW w:w="296" w:type="pct"/>
            <w:shd w:val="clear" w:color="auto" w:fill="auto"/>
          </w:tcPr>
          <w:p w14:paraId="6C3DC17C" w14:textId="77777777" w:rsidR="005F02FE" w:rsidRDefault="005F02FE" w:rsidP="007A778B">
            <w:pPr>
              <w:pStyle w:val="Tabletext"/>
            </w:pPr>
            <w:r>
              <w:t>10</w:t>
            </w:r>
          </w:p>
        </w:tc>
        <w:tc>
          <w:tcPr>
            <w:tcW w:w="1552" w:type="pct"/>
            <w:shd w:val="clear" w:color="auto" w:fill="auto"/>
            <w:vAlign w:val="center"/>
          </w:tcPr>
          <w:p w14:paraId="1834B3D3" w14:textId="26B86879" w:rsidR="005F02FE" w:rsidRPr="00175ECC" w:rsidRDefault="005F02FE" w:rsidP="007A778B">
            <w:pPr>
              <w:pStyle w:val="Tabletext"/>
              <w:rPr>
                <w:rFonts w:cs="Arial"/>
                <w:szCs w:val="19"/>
              </w:rPr>
            </w:pPr>
            <w:r w:rsidRPr="00175ECC">
              <w:rPr>
                <w:rFonts w:cs="Arial"/>
                <w:szCs w:val="19"/>
              </w:rPr>
              <w:t>Do you get short of breath walking with other people of your own age on level ground</w:t>
            </w:r>
          </w:p>
        </w:tc>
        <w:tc>
          <w:tcPr>
            <w:tcW w:w="549" w:type="pct"/>
            <w:shd w:val="clear" w:color="auto" w:fill="auto"/>
          </w:tcPr>
          <w:p w14:paraId="38E37035" w14:textId="77777777" w:rsidR="005F02FE" w:rsidRPr="00C81593" w:rsidRDefault="00CF596C" w:rsidP="007A778B">
            <w:pPr>
              <w:pStyle w:val="Tabletext"/>
            </w:pPr>
            <w:sdt>
              <w:sdtPr>
                <w:id w:val="-468983309"/>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tc>
          <w:tcPr>
            <w:tcW w:w="483" w:type="pct"/>
            <w:shd w:val="clear" w:color="auto" w:fill="auto"/>
          </w:tcPr>
          <w:p w14:paraId="085470D5" w14:textId="77777777" w:rsidR="005F02FE" w:rsidRPr="00C81593" w:rsidRDefault="00CF596C" w:rsidP="007A778B">
            <w:pPr>
              <w:pStyle w:val="Tabletext"/>
            </w:pPr>
            <w:sdt>
              <w:sdtPr>
                <w:id w:val="-1943829399"/>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sdt>
          <w:sdtPr>
            <w:id w:val="1855835702"/>
            <w:placeholder>
              <w:docPart w:val="848C4BA2BDAA46D49585AE902DE9E44B"/>
            </w:placeholder>
            <w:showingPlcHdr/>
          </w:sdtPr>
          <w:sdtEndPr/>
          <w:sdtContent>
            <w:tc>
              <w:tcPr>
                <w:tcW w:w="2120" w:type="pct"/>
                <w:shd w:val="clear" w:color="auto" w:fill="auto"/>
              </w:tcPr>
              <w:p w14:paraId="2A794B1C" w14:textId="2C6E665D" w:rsidR="005F02FE" w:rsidRPr="00126BD3" w:rsidRDefault="00E56849" w:rsidP="007A778B">
                <w:pPr>
                  <w:pStyle w:val="Tabletext"/>
                </w:pPr>
                <w:r w:rsidRPr="00845A2B">
                  <w:rPr>
                    <w:rStyle w:val="PlaceholderText"/>
                    <w:rFonts w:eastAsiaTheme="minorHAnsi"/>
                  </w:rPr>
                  <w:t>Click here to enter text.</w:t>
                </w:r>
              </w:p>
            </w:tc>
          </w:sdtContent>
        </w:sdt>
      </w:tr>
      <w:tr w:rsidR="005F02FE" w:rsidRPr="002C4719" w14:paraId="1CA97438" w14:textId="77777777" w:rsidTr="007A778B">
        <w:trPr>
          <w:cantSplit/>
        </w:trPr>
        <w:tc>
          <w:tcPr>
            <w:tcW w:w="296" w:type="pct"/>
            <w:shd w:val="clear" w:color="auto" w:fill="auto"/>
          </w:tcPr>
          <w:p w14:paraId="50EF774A" w14:textId="77777777" w:rsidR="005F02FE" w:rsidRDefault="005F02FE" w:rsidP="007A778B">
            <w:pPr>
              <w:pStyle w:val="Tabletext"/>
            </w:pPr>
            <w:r>
              <w:t>11</w:t>
            </w:r>
          </w:p>
        </w:tc>
        <w:tc>
          <w:tcPr>
            <w:tcW w:w="1552" w:type="pct"/>
            <w:shd w:val="clear" w:color="auto" w:fill="auto"/>
          </w:tcPr>
          <w:p w14:paraId="0DC033BE" w14:textId="3DA39FA1" w:rsidR="005F02FE" w:rsidRPr="00175ECC" w:rsidRDefault="005F02FE" w:rsidP="007A778B">
            <w:pPr>
              <w:pStyle w:val="Tabletext"/>
              <w:rPr>
                <w:rFonts w:cs="Arial"/>
                <w:szCs w:val="19"/>
              </w:rPr>
            </w:pPr>
            <w:r w:rsidRPr="00175ECC">
              <w:rPr>
                <w:rFonts w:cs="Arial"/>
                <w:szCs w:val="19"/>
              </w:rPr>
              <w:t>Do you have to stop for breath when walking at your own pace on level ground</w:t>
            </w:r>
          </w:p>
        </w:tc>
        <w:tc>
          <w:tcPr>
            <w:tcW w:w="549" w:type="pct"/>
            <w:shd w:val="clear" w:color="auto" w:fill="auto"/>
          </w:tcPr>
          <w:p w14:paraId="218DBC0B" w14:textId="77777777" w:rsidR="005F02FE" w:rsidRPr="00C81593" w:rsidRDefault="00CF596C" w:rsidP="007A778B">
            <w:pPr>
              <w:pStyle w:val="Tabletext"/>
            </w:pPr>
            <w:sdt>
              <w:sdtPr>
                <w:id w:val="1342663166"/>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tc>
          <w:tcPr>
            <w:tcW w:w="483" w:type="pct"/>
            <w:shd w:val="clear" w:color="auto" w:fill="auto"/>
          </w:tcPr>
          <w:p w14:paraId="5573B86D" w14:textId="77777777" w:rsidR="005F02FE" w:rsidRPr="00C81593" w:rsidRDefault="00CF596C" w:rsidP="007A778B">
            <w:pPr>
              <w:pStyle w:val="Tabletext"/>
            </w:pPr>
            <w:sdt>
              <w:sdtPr>
                <w:id w:val="-2036338568"/>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sdt>
          <w:sdtPr>
            <w:id w:val="-1457872455"/>
            <w:placeholder>
              <w:docPart w:val="4436B9E2C69C49DCB07DFBE1C3B83CC2"/>
            </w:placeholder>
            <w:showingPlcHdr/>
          </w:sdtPr>
          <w:sdtEndPr/>
          <w:sdtContent>
            <w:tc>
              <w:tcPr>
                <w:tcW w:w="2120" w:type="pct"/>
                <w:shd w:val="clear" w:color="auto" w:fill="auto"/>
              </w:tcPr>
              <w:p w14:paraId="537723E9" w14:textId="5DCF109D" w:rsidR="005F02FE" w:rsidRPr="00126BD3" w:rsidRDefault="00E56849" w:rsidP="007A778B">
                <w:pPr>
                  <w:pStyle w:val="Tabletext"/>
                </w:pPr>
                <w:r w:rsidRPr="00845A2B">
                  <w:rPr>
                    <w:rStyle w:val="PlaceholderText"/>
                    <w:rFonts w:eastAsiaTheme="minorHAnsi"/>
                  </w:rPr>
                  <w:t>Click here to enter text.</w:t>
                </w:r>
              </w:p>
            </w:tc>
          </w:sdtContent>
        </w:sdt>
      </w:tr>
      <w:tr w:rsidR="005F02FE" w:rsidRPr="002C4719" w14:paraId="01440861" w14:textId="77777777" w:rsidTr="007A778B">
        <w:trPr>
          <w:cantSplit/>
        </w:trPr>
        <w:tc>
          <w:tcPr>
            <w:tcW w:w="296" w:type="pct"/>
            <w:shd w:val="clear" w:color="auto" w:fill="auto"/>
          </w:tcPr>
          <w:p w14:paraId="2BDC4244" w14:textId="77777777" w:rsidR="005F02FE" w:rsidRDefault="005F02FE" w:rsidP="007A778B">
            <w:pPr>
              <w:pStyle w:val="Tabletext"/>
            </w:pPr>
            <w:r>
              <w:lastRenderedPageBreak/>
              <w:t>12</w:t>
            </w:r>
          </w:p>
        </w:tc>
        <w:tc>
          <w:tcPr>
            <w:tcW w:w="1552" w:type="pct"/>
            <w:shd w:val="clear" w:color="auto" w:fill="auto"/>
          </w:tcPr>
          <w:p w14:paraId="3BE6EDD7" w14:textId="52C13057" w:rsidR="005F02FE" w:rsidRPr="00175ECC" w:rsidRDefault="005F02FE" w:rsidP="007A778B">
            <w:pPr>
              <w:pStyle w:val="Tabletext"/>
              <w:rPr>
                <w:rFonts w:cs="Arial"/>
                <w:szCs w:val="19"/>
              </w:rPr>
            </w:pPr>
            <w:r w:rsidRPr="00175ECC">
              <w:rPr>
                <w:rFonts w:cs="Arial"/>
                <w:szCs w:val="19"/>
              </w:rPr>
              <w:t>Have you at any time in the last 12 months been woken at night by an attack of shortness of breath</w:t>
            </w:r>
          </w:p>
        </w:tc>
        <w:tc>
          <w:tcPr>
            <w:tcW w:w="549" w:type="pct"/>
            <w:shd w:val="clear" w:color="auto" w:fill="auto"/>
          </w:tcPr>
          <w:p w14:paraId="253F215B" w14:textId="77777777" w:rsidR="005F02FE" w:rsidRPr="00C81593" w:rsidRDefault="00CF596C" w:rsidP="007A778B">
            <w:pPr>
              <w:pStyle w:val="Tabletext"/>
            </w:pPr>
            <w:sdt>
              <w:sdtPr>
                <w:id w:val="-1809007997"/>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tc>
          <w:tcPr>
            <w:tcW w:w="483" w:type="pct"/>
            <w:shd w:val="clear" w:color="auto" w:fill="auto"/>
          </w:tcPr>
          <w:p w14:paraId="01EF6825" w14:textId="77777777" w:rsidR="005F02FE" w:rsidRPr="00C81593" w:rsidRDefault="00CF596C" w:rsidP="007A778B">
            <w:pPr>
              <w:pStyle w:val="Tabletext"/>
            </w:pPr>
            <w:sdt>
              <w:sdtPr>
                <w:id w:val="-1637097580"/>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sdt>
          <w:sdtPr>
            <w:id w:val="-1697685904"/>
            <w:placeholder>
              <w:docPart w:val="0CEE8C70DCBA4AE3BE5E9FFED173DCC3"/>
            </w:placeholder>
            <w:showingPlcHdr/>
          </w:sdtPr>
          <w:sdtEndPr/>
          <w:sdtContent>
            <w:tc>
              <w:tcPr>
                <w:tcW w:w="2120" w:type="pct"/>
                <w:shd w:val="clear" w:color="auto" w:fill="auto"/>
              </w:tcPr>
              <w:p w14:paraId="587AFCE0" w14:textId="2E4E6C9C" w:rsidR="005F02FE" w:rsidRPr="00126BD3" w:rsidRDefault="00E56849" w:rsidP="007A778B">
                <w:pPr>
                  <w:pStyle w:val="Tabletext"/>
                </w:pPr>
                <w:r w:rsidRPr="00845A2B">
                  <w:rPr>
                    <w:rStyle w:val="PlaceholderText"/>
                    <w:rFonts w:eastAsiaTheme="minorHAnsi"/>
                  </w:rPr>
                  <w:t>Click here to enter text.</w:t>
                </w:r>
              </w:p>
            </w:tc>
          </w:sdtContent>
        </w:sdt>
      </w:tr>
      <w:tr w:rsidR="0099333C" w:rsidRPr="00B57871" w14:paraId="6E5E6331" w14:textId="77777777" w:rsidTr="00E5552C">
        <w:trPr>
          <w:cantSplit/>
        </w:trPr>
        <w:tc>
          <w:tcPr>
            <w:tcW w:w="296" w:type="pct"/>
            <w:shd w:val="clear" w:color="auto" w:fill="F2F2F2" w:themeFill="background1" w:themeFillShade="F2"/>
          </w:tcPr>
          <w:p w14:paraId="2A02240B" w14:textId="77777777" w:rsidR="0099333C" w:rsidRPr="00B57871" w:rsidRDefault="0099333C" w:rsidP="007A778B">
            <w:pPr>
              <w:pStyle w:val="Tabletext"/>
              <w:rPr>
                <w:b/>
              </w:rPr>
            </w:pPr>
          </w:p>
        </w:tc>
        <w:tc>
          <w:tcPr>
            <w:tcW w:w="1" w:type="pct"/>
            <w:gridSpan w:val="2"/>
            <w:shd w:val="clear" w:color="auto" w:fill="F2F2F2" w:themeFill="background1" w:themeFillShade="F2"/>
            <w:vAlign w:val="center"/>
          </w:tcPr>
          <w:p w14:paraId="7DADCE0A" w14:textId="5AC93504" w:rsidR="0099333C" w:rsidRPr="00B57871" w:rsidRDefault="0099333C" w:rsidP="007A778B">
            <w:pPr>
              <w:pStyle w:val="Tabletext"/>
              <w:rPr>
                <w:b/>
              </w:rPr>
            </w:pPr>
            <w:r w:rsidRPr="00B57871">
              <w:rPr>
                <w:rFonts w:cs="Arial"/>
                <w:b/>
                <w:szCs w:val="19"/>
              </w:rPr>
              <w:t xml:space="preserve">Wheezing and </w:t>
            </w:r>
            <w:r w:rsidR="00A84237" w:rsidRPr="00B57871">
              <w:rPr>
                <w:rFonts w:cs="Arial"/>
                <w:b/>
                <w:szCs w:val="19"/>
              </w:rPr>
              <w:t>chest tightness</w:t>
            </w:r>
          </w:p>
        </w:tc>
        <w:tc>
          <w:tcPr>
            <w:tcW w:w="483" w:type="pct"/>
            <w:shd w:val="clear" w:color="auto" w:fill="F2F2F2" w:themeFill="background1" w:themeFillShade="F2"/>
          </w:tcPr>
          <w:p w14:paraId="0FC65580" w14:textId="77777777" w:rsidR="0099333C" w:rsidRPr="00B57871" w:rsidRDefault="0099333C" w:rsidP="007A778B">
            <w:pPr>
              <w:pStyle w:val="Tabletext"/>
              <w:rPr>
                <w:b/>
              </w:rPr>
            </w:pPr>
          </w:p>
        </w:tc>
        <w:tc>
          <w:tcPr>
            <w:tcW w:w="2120" w:type="pct"/>
            <w:shd w:val="clear" w:color="auto" w:fill="F2F2F2" w:themeFill="background1" w:themeFillShade="F2"/>
          </w:tcPr>
          <w:p w14:paraId="46CAD51C" w14:textId="77777777" w:rsidR="0099333C" w:rsidRPr="00B57871" w:rsidRDefault="0099333C" w:rsidP="007A778B">
            <w:pPr>
              <w:pStyle w:val="Tabletext"/>
              <w:rPr>
                <w:b/>
              </w:rPr>
            </w:pPr>
          </w:p>
        </w:tc>
      </w:tr>
      <w:tr w:rsidR="005F02FE" w:rsidRPr="002C4719" w14:paraId="3D2FA0AD" w14:textId="77777777" w:rsidTr="007A778B">
        <w:trPr>
          <w:cantSplit/>
        </w:trPr>
        <w:tc>
          <w:tcPr>
            <w:tcW w:w="296" w:type="pct"/>
            <w:shd w:val="clear" w:color="auto" w:fill="auto"/>
          </w:tcPr>
          <w:p w14:paraId="36104EB4" w14:textId="77777777" w:rsidR="005F02FE" w:rsidRDefault="005F02FE" w:rsidP="007A778B">
            <w:pPr>
              <w:pStyle w:val="Tabletext"/>
            </w:pPr>
            <w:r>
              <w:t>13</w:t>
            </w:r>
          </w:p>
        </w:tc>
        <w:tc>
          <w:tcPr>
            <w:tcW w:w="1552" w:type="pct"/>
            <w:shd w:val="clear" w:color="auto" w:fill="auto"/>
            <w:vAlign w:val="center"/>
          </w:tcPr>
          <w:p w14:paraId="2AA82BA1" w14:textId="26EC8B06" w:rsidR="005F02FE" w:rsidRPr="00175ECC" w:rsidRDefault="005F02FE" w:rsidP="007A778B">
            <w:pPr>
              <w:pStyle w:val="Tabletext"/>
              <w:rPr>
                <w:rFonts w:cs="Arial"/>
                <w:szCs w:val="19"/>
              </w:rPr>
            </w:pPr>
            <w:r w:rsidRPr="00175ECC">
              <w:rPr>
                <w:rFonts w:cs="Arial"/>
                <w:szCs w:val="19"/>
              </w:rPr>
              <w:t>Have you had attacks of wheezing or whistling in your chest at any time in the last 12 months</w:t>
            </w:r>
          </w:p>
        </w:tc>
        <w:tc>
          <w:tcPr>
            <w:tcW w:w="549" w:type="pct"/>
            <w:shd w:val="clear" w:color="auto" w:fill="auto"/>
          </w:tcPr>
          <w:p w14:paraId="109E89F8" w14:textId="77777777" w:rsidR="005F02FE" w:rsidRPr="00C81593" w:rsidRDefault="00CF596C" w:rsidP="007A778B">
            <w:pPr>
              <w:pStyle w:val="Tabletext"/>
            </w:pPr>
            <w:sdt>
              <w:sdtPr>
                <w:id w:val="1392852364"/>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tc>
          <w:tcPr>
            <w:tcW w:w="483" w:type="pct"/>
            <w:shd w:val="clear" w:color="auto" w:fill="auto"/>
          </w:tcPr>
          <w:p w14:paraId="2D1FB7B3" w14:textId="77777777" w:rsidR="005F02FE" w:rsidRPr="00C81593" w:rsidRDefault="00CF596C" w:rsidP="007A778B">
            <w:pPr>
              <w:pStyle w:val="Tabletext"/>
            </w:pPr>
            <w:sdt>
              <w:sdtPr>
                <w:id w:val="2058348695"/>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sdt>
          <w:sdtPr>
            <w:id w:val="1524672037"/>
            <w:placeholder>
              <w:docPart w:val="A2FA5DCD49CC4E0F958BD8937E35BCF1"/>
            </w:placeholder>
            <w:showingPlcHdr/>
          </w:sdtPr>
          <w:sdtEndPr/>
          <w:sdtContent>
            <w:tc>
              <w:tcPr>
                <w:tcW w:w="2120" w:type="pct"/>
                <w:shd w:val="clear" w:color="auto" w:fill="auto"/>
              </w:tcPr>
              <w:p w14:paraId="34D7283E" w14:textId="112B6E2D" w:rsidR="005F02FE" w:rsidRPr="00126BD3" w:rsidRDefault="00E56849" w:rsidP="007A778B">
                <w:pPr>
                  <w:pStyle w:val="Tabletext"/>
                </w:pPr>
                <w:r w:rsidRPr="00845A2B">
                  <w:rPr>
                    <w:rStyle w:val="PlaceholderText"/>
                    <w:rFonts w:eastAsiaTheme="minorHAnsi"/>
                  </w:rPr>
                  <w:t>Click here to enter text.</w:t>
                </w:r>
              </w:p>
            </w:tc>
          </w:sdtContent>
        </w:sdt>
      </w:tr>
      <w:tr w:rsidR="005F02FE" w:rsidRPr="002C4719" w14:paraId="0932553C" w14:textId="77777777" w:rsidTr="007A778B">
        <w:trPr>
          <w:cantSplit/>
        </w:trPr>
        <w:tc>
          <w:tcPr>
            <w:tcW w:w="296" w:type="pct"/>
            <w:shd w:val="clear" w:color="auto" w:fill="auto"/>
          </w:tcPr>
          <w:p w14:paraId="6733D1A1" w14:textId="77777777" w:rsidR="005F02FE" w:rsidRDefault="005F02FE" w:rsidP="007A778B">
            <w:pPr>
              <w:pStyle w:val="Tabletext"/>
            </w:pPr>
            <w:r>
              <w:t>14</w:t>
            </w:r>
          </w:p>
        </w:tc>
        <w:tc>
          <w:tcPr>
            <w:tcW w:w="1552" w:type="pct"/>
            <w:shd w:val="clear" w:color="auto" w:fill="auto"/>
            <w:vAlign w:val="center"/>
          </w:tcPr>
          <w:p w14:paraId="49FE03F3" w14:textId="3263032A" w:rsidR="005F02FE" w:rsidRPr="00175ECC" w:rsidRDefault="005F02FE" w:rsidP="007A778B">
            <w:pPr>
              <w:pStyle w:val="Tabletext"/>
              <w:rPr>
                <w:rFonts w:cs="Arial"/>
                <w:szCs w:val="19"/>
              </w:rPr>
            </w:pPr>
            <w:r w:rsidRPr="00175ECC">
              <w:rPr>
                <w:rFonts w:cs="Arial"/>
                <w:szCs w:val="19"/>
              </w:rPr>
              <w:t>Have you ever had attacks of shortness of breath with wheezing</w:t>
            </w:r>
          </w:p>
        </w:tc>
        <w:tc>
          <w:tcPr>
            <w:tcW w:w="549" w:type="pct"/>
            <w:shd w:val="clear" w:color="auto" w:fill="auto"/>
          </w:tcPr>
          <w:p w14:paraId="30EA61C9" w14:textId="77777777" w:rsidR="005F02FE" w:rsidRPr="00C81593" w:rsidRDefault="00CF596C" w:rsidP="007A778B">
            <w:pPr>
              <w:pStyle w:val="Tabletext"/>
            </w:pPr>
            <w:sdt>
              <w:sdtPr>
                <w:id w:val="1177148578"/>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tc>
          <w:tcPr>
            <w:tcW w:w="483" w:type="pct"/>
            <w:shd w:val="clear" w:color="auto" w:fill="auto"/>
          </w:tcPr>
          <w:p w14:paraId="2AB63410" w14:textId="77777777" w:rsidR="005F02FE" w:rsidRPr="00C81593" w:rsidRDefault="00CF596C" w:rsidP="007A778B">
            <w:pPr>
              <w:pStyle w:val="Tabletext"/>
            </w:pPr>
            <w:sdt>
              <w:sdtPr>
                <w:id w:val="-1745399910"/>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sdt>
          <w:sdtPr>
            <w:id w:val="258106434"/>
            <w:placeholder>
              <w:docPart w:val="76A67481CF97418F9AA9619DF4E9EBB1"/>
            </w:placeholder>
            <w:showingPlcHdr/>
          </w:sdtPr>
          <w:sdtEndPr/>
          <w:sdtContent>
            <w:tc>
              <w:tcPr>
                <w:tcW w:w="2120" w:type="pct"/>
                <w:shd w:val="clear" w:color="auto" w:fill="auto"/>
              </w:tcPr>
              <w:p w14:paraId="2AF80DB3" w14:textId="3958717C" w:rsidR="005F02FE" w:rsidRPr="00126BD3" w:rsidRDefault="00E56849" w:rsidP="007A778B">
                <w:pPr>
                  <w:pStyle w:val="Tabletext"/>
                </w:pPr>
                <w:r w:rsidRPr="00845A2B">
                  <w:rPr>
                    <w:rStyle w:val="PlaceholderText"/>
                    <w:rFonts w:eastAsiaTheme="minorHAnsi"/>
                  </w:rPr>
                  <w:t>Click here to enter text.</w:t>
                </w:r>
              </w:p>
            </w:tc>
          </w:sdtContent>
        </w:sdt>
      </w:tr>
      <w:tr w:rsidR="005F02FE" w:rsidRPr="002C4719" w14:paraId="0E6D72BC" w14:textId="77777777" w:rsidTr="007A778B">
        <w:trPr>
          <w:cantSplit/>
        </w:trPr>
        <w:tc>
          <w:tcPr>
            <w:tcW w:w="296" w:type="pct"/>
            <w:shd w:val="clear" w:color="auto" w:fill="auto"/>
          </w:tcPr>
          <w:p w14:paraId="6AFCA407" w14:textId="77777777" w:rsidR="005F02FE" w:rsidRDefault="005F02FE" w:rsidP="007A778B">
            <w:pPr>
              <w:pStyle w:val="Tabletext"/>
            </w:pPr>
            <w:r>
              <w:t>15</w:t>
            </w:r>
          </w:p>
        </w:tc>
        <w:tc>
          <w:tcPr>
            <w:tcW w:w="1552" w:type="pct"/>
            <w:shd w:val="clear" w:color="auto" w:fill="auto"/>
            <w:vAlign w:val="center"/>
          </w:tcPr>
          <w:p w14:paraId="792D9A73" w14:textId="58BDCE5A" w:rsidR="005F02FE" w:rsidRPr="00175ECC" w:rsidRDefault="005F02FE" w:rsidP="007A778B">
            <w:pPr>
              <w:pStyle w:val="Tabletext"/>
              <w:rPr>
                <w:rFonts w:cs="Arial"/>
                <w:szCs w:val="19"/>
              </w:rPr>
            </w:pPr>
            <w:r w:rsidRPr="00175ECC">
              <w:rPr>
                <w:rFonts w:cs="Arial"/>
                <w:szCs w:val="19"/>
              </w:rPr>
              <w:t>If Yes, was your breathing absolutely normal between attacks</w:t>
            </w:r>
          </w:p>
        </w:tc>
        <w:tc>
          <w:tcPr>
            <w:tcW w:w="549" w:type="pct"/>
            <w:shd w:val="clear" w:color="auto" w:fill="auto"/>
          </w:tcPr>
          <w:p w14:paraId="658B1BFF" w14:textId="77777777" w:rsidR="005F02FE" w:rsidRPr="00C81593" w:rsidRDefault="00CF596C" w:rsidP="007A778B">
            <w:pPr>
              <w:pStyle w:val="Tabletext"/>
            </w:pPr>
            <w:sdt>
              <w:sdtPr>
                <w:id w:val="-2040203037"/>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tc>
          <w:tcPr>
            <w:tcW w:w="483" w:type="pct"/>
            <w:shd w:val="clear" w:color="auto" w:fill="auto"/>
          </w:tcPr>
          <w:p w14:paraId="24BDE6F8" w14:textId="77777777" w:rsidR="005F02FE" w:rsidRPr="00C81593" w:rsidRDefault="00CF596C" w:rsidP="007A778B">
            <w:pPr>
              <w:pStyle w:val="Tabletext"/>
            </w:pPr>
            <w:sdt>
              <w:sdtPr>
                <w:id w:val="-1763911190"/>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sdt>
          <w:sdtPr>
            <w:id w:val="1330645453"/>
            <w:placeholder>
              <w:docPart w:val="C536E519D24F477B9623C21538F930DE"/>
            </w:placeholder>
            <w:showingPlcHdr/>
          </w:sdtPr>
          <w:sdtEndPr/>
          <w:sdtContent>
            <w:tc>
              <w:tcPr>
                <w:tcW w:w="2120" w:type="pct"/>
                <w:shd w:val="clear" w:color="auto" w:fill="auto"/>
              </w:tcPr>
              <w:p w14:paraId="24529010" w14:textId="3E075DE5" w:rsidR="005F02FE" w:rsidRPr="00126BD3" w:rsidRDefault="00E56849" w:rsidP="007A778B">
                <w:pPr>
                  <w:pStyle w:val="Tabletext"/>
                </w:pPr>
                <w:r w:rsidRPr="00845A2B">
                  <w:rPr>
                    <w:rStyle w:val="PlaceholderText"/>
                    <w:rFonts w:eastAsiaTheme="minorHAnsi"/>
                  </w:rPr>
                  <w:t>Click here to enter text.</w:t>
                </w:r>
              </w:p>
            </w:tc>
          </w:sdtContent>
        </w:sdt>
      </w:tr>
      <w:tr w:rsidR="0099333C" w:rsidRPr="003D6D3E" w14:paraId="1DE1E89D" w14:textId="77777777" w:rsidTr="00C437C4">
        <w:trPr>
          <w:cantSplit/>
        </w:trPr>
        <w:tc>
          <w:tcPr>
            <w:tcW w:w="296" w:type="pct"/>
            <w:shd w:val="clear" w:color="auto" w:fill="F2F2F2" w:themeFill="background1" w:themeFillShade="F2"/>
          </w:tcPr>
          <w:p w14:paraId="0CBEAA18" w14:textId="77777777" w:rsidR="0099333C" w:rsidRPr="003D6D3E" w:rsidRDefault="0099333C" w:rsidP="00C437C4">
            <w:pPr>
              <w:pStyle w:val="Tabletext"/>
              <w:rPr>
                <w:b/>
              </w:rPr>
            </w:pPr>
          </w:p>
        </w:tc>
        <w:tc>
          <w:tcPr>
            <w:tcW w:w="1552" w:type="pct"/>
            <w:shd w:val="clear" w:color="auto" w:fill="F2F2F2" w:themeFill="background1" w:themeFillShade="F2"/>
            <w:vAlign w:val="center"/>
          </w:tcPr>
          <w:p w14:paraId="09902460" w14:textId="350FA0A4" w:rsidR="0099333C" w:rsidRPr="003D6D3E" w:rsidRDefault="0099333C" w:rsidP="00C437C4">
            <w:pPr>
              <w:spacing w:before="40" w:after="40"/>
              <w:rPr>
                <w:rFonts w:cs="Arial"/>
                <w:b/>
                <w:szCs w:val="19"/>
              </w:rPr>
            </w:pPr>
            <w:r>
              <w:rPr>
                <w:rFonts w:cs="Arial"/>
                <w:b/>
                <w:szCs w:val="19"/>
              </w:rPr>
              <w:t>Smoking</w:t>
            </w:r>
          </w:p>
        </w:tc>
        <w:tc>
          <w:tcPr>
            <w:tcW w:w="549" w:type="pct"/>
            <w:shd w:val="clear" w:color="auto" w:fill="F2F2F2" w:themeFill="background1" w:themeFillShade="F2"/>
          </w:tcPr>
          <w:p w14:paraId="79D03F8D" w14:textId="77777777" w:rsidR="0099333C" w:rsidRPr="003D6D3E" w:rsidRDefault="0099333C" w:rsidP="00C437C4">
            <w:pPr>
              <w:pStyle w:val="Tabletext"/>
              <w:rPr>
                <w:b/>
              </w:rPr>
            </w:pPr>
          </w:p>
        </w:tc>
        <w:tc>
          <w:tcPr>
            <w:tcW w:w="483" w:type="pct"/>
            <w:shd w:val="clear" w:color="auto" w:fill="F2F2F2" w:themeFill="background1" w:themeFillShade="F2"/>
          </w:tcPr>
          <w:p w14:paraId="45230BC5" w14:textId="77777777" w:rsidR="0099333C" w:rsidRPr="003D6D3E" w:rsidRDefault="0099333C" w:rsidP="00C437C4">
            <w:pPr>
              <w:pStyle w:val="Tabletext"/>
              <w:rPr>
                <w:b/>
              </w:rPr>
            </w:pPr>
          </w:p>
        </w:tc>
        <w:tc>
          <w:tcPr>
            <w:tcW w:w="2120" w:type="pct"/>
            <w:shd w:val="clear" w:color="auto" w:fill="F2F2F2" w:themeFill="background1" w:themeFillShade="F2"/>
          </w:tcPr>
          <w:p w14:paraId="6C874EAB" w14:textId="77777777" w:rsidR="0099333C" w:rsidRPr="003D6D3E" w:rsidRDefault="0099333C" w:rsidP="00C437C4">
            <w:pPr>
              <w:pStyle w:val="Tabletext"/>
              <w:rPr>
                <w:b/>
              </w:rPr>
            </w:pPr>
          </w:p>
        </w:tc>
      </w:tr>
      <w:tr w:rsidR="005F02FE" w:rsidRPr="002C4719" w14:paraId="58BC700F" w14:textId="77777777" w:rsidTr="007A778B">
        <w:trPr>
          <w:cantSplit/>
        </w:trPr>
        <w:tc>
          <w:tcPr>
            <w:tcW w:w="296" w:type="pct"/>
            <w:shd w:val="clear" w:color="auto" w:fill="auto"/>
          </w:tcPr>
          <w:p w14:paraId="2B680C8D" w14:textId="77777777" w:rsidR="005F02FE" w:rsidRDefault="005F02FE" w:rsidP="007A778B">
            <w:pPr>
              <w:pStyle w:val="Tabletext"/>
            </w:pPr>
            <w:r>
              <w:t>16</w:t>
            </w:r>
          </w:p>
        </w:tc>
        <w:tc>
          <w:tcPr>
            <w:tcW w:w="1552" w:type="pct"/>
            <w:shd w:val="clear" w:color="auto" w:fill="auto"/>
            <w:vAlign w:val="center"/>
          </w:tcPr>
          <w:p w14:paraId="51B64095" w14:textId="521A17FB" w:rsidR="005F02FE" w:rsidRPr="009E0BF1" w:rsidRDefault="005F02FE" w:rsidP="007A778B">
            <w:pPr>
              <w:spacing w:before="40" w:after="40"/>
              <w:rPr>
                <w:rFonts w:cs="Arial"/>
                <w:szCs w:val="19"/>
              </w:rPr>
            </w:pPr>
            <w:r w:rsidRPr="00777354">
              <w:rPr>
                <w:rFonts w:cs="Arial"/>
                <w:szCs w:val="19"/>
              </w:rPr>
              <w:t>Do you or did you smoke more than one cigarette/day; a cigar/week; two oz. pipe tobacco/month)</w:t>
            </w:r>
          </w:p>
        </w:tc>
        <w:tc>
          <w:tcPr>
            <w:tcW w:w="549" w:type="pct"/>
            <w:shd w:val="clear" w:color="auto" w:fill="auto"/>
          </w:tcPr>
          <w:p w14:paraId="57D87948" w14:textId="77777777" w:rsidR="005F02FE" w:rsidRPr="00C81593" w:rsidRDefault="00CF596C" w:rsidP="007A778B">
            <w:pPr>
              <w:pStyle w:val="Tabletext"/>
            </w:pPr>
            <w:sdt>
              <w:sdtPr>
                <w:id w:val="1203670969"/>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tc>
          <w:tcPr>
            <w:tcW w:w="483" w:type="pct"/>
            <w:shd w:val="clear" w:color="auto" w:fill="auto"/>
          </w:tcPr>
          <w:p w14:paraId="26B1A13D" w14:textId="77777777" w:rsidR="005F02FE" w:rsidRPr="00C81593" w:rsidRDefault="00CF596C" w:rsidP="007A778B">
            <w:pPr>
              <w:pStyle w:val="Tabletext"/>
            </w:pPr>
            <w:sdt>
              <w:sdtPr>
                <w:id w:val="-53943971"/>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sdt>
          <w:sdtPr>
            <w:id w:val="585348249"/>
            <w:placeholder>
              <w:docPart w:val="979E3CE139744BB1B3890C146D471613"/>
            </w:placeholder>
            <w:showingPlcHdr/>
          </w:sdtPr>
          <w:sdtEndPr/>
          <w:sdtContent>
            <w:tc>
              <w:tcPr>
                <w:tcW w:w="2120" w:type="pct"/>
                <w:shd w:val="clear" w:color="auto" w:fill="auto"/>
              </w:tcPr>
              <w:p w14:paraId="07837216" w14:textId="38ABA133" w:rsidR="005F02FE" w:rsidRPr="00126BD3" w:rsidRDefault="00E56849" w:rsidP="007A778B">
                <w:pPr>
                  <w:pStyle w:val="Tabletext"/>
                </w:pPr>
                <w:r w:rsidRPr="00845A2B">
                  <w:rPr>
                    <w:rStyle w:val="PlaceholderText"/>
                    <w:rFonts w:eastAsiaTheme="minorHAnsi"/>
                  </w:rPr>
                  <w:t>Click here to enter text.</w:t>
                </w:r>
              </w:p>
            </w:tc>
          </w:sdtContent>
        </w:sdt>
      </w:tr>
      <w:tr w:rsidR="0099333C" w:rsidRPr="006C0DB4" w14:paraId="2667C26E" w14:textId="77777777" w:rsidTr="009F5F52">
        <w:trPr>
          <w:cantSplit/>
        </w:trPr>
        <w:tc>
          <w:tcPr>
            <w:tcW w:w="296" w:type="pct"/>
            <w:shd w:val="clear" w:color="auto" w:fill="F2F2F2" w:themeFill="background1" w:themeFillShade="F2"/>
          </w:tcPr>
          <w:p w14:paraId="5023E6E2" w14:textId="77777777" w:rsidR="0099333C" w:rsidRPr="006C0DB4" w:rsidRDefault="0099333C" w:rsidP="007A778B">
            <w:pPr>
              <w:pStyle w:val="Tabletext"/>
              <w:rPr>
                <w:b/>
              </w:rPr>
            </w:pPr>
          </w:p>
        </w:tc>
        <w:tc>
          <w:tcPr>
            <w:tcW w:w="1" w:type="pct"/>
            <w:gridSpan w:val="3"/>
            <w:shd w:val="clear" w:color="auto" w:fill="F2F2F2" w:themeFill="background1" w:themeFillShade="F2"/>
            <w:vAlign w:val="center"/>
          </w:tcPr>
          <w:p w14:paraId="52DFBA23" w14:textId="0EA789B2" w:rsidR="0099333C" w:rsidRPr="006C0DB4" w:rsidRDefault="0099333C" w:rsidP="007A778B">
            <w:pPr>
              <w:pStyle w:val="Tabletext"/>
              <w:rPr>
                <w:b/>
              </w:rPr>
            </w:pPr>
            <w:r w:rsidRPr="006C0DB4">
              <w:rPr>
                <w:rFonts w:cs="Arial"/>
                <w:b/>
                <w:szCs w:val="19"/>
              </w:rPr>
              <w:t xml:space="preserve">If no proceed to </w:t>
            </w:r>
            <w:r w:rsidRPr="00A84237">
              <w:rPr>
                <w:rFonts w:cs="Arial"/>
                <w:b/>
                <w:i/>
                <w:szCs w:val="19"/>
              </w:rPr>
              <w:t>General health assessment</w:t>
            </w:r>
          </w:p>
        </w:tc>
        <w:tc>
          <w:tcPr>
            <w:tcW w:w="2120" w:type="pct"/>
            <w:shd w:val="clear" w:color="auto" w:fill="F2F2F2" w:themeFill="background1" w:themeFillShade="F2"/>
          </w:tcPr>
          <w:p w14:paraId="6BF4B8F0" w14:textId="77777777" w:rsidR="0099333C" w:rsidRPr="006C0DB4" w:rsidRDefault="0099333C" w:rsidP="007A778B">
            <w:pPr>
              <w:pStyle w:val="Tabletext"/>
              <w:rPr>
                <w:b/>
              </w:rPr>
            </w:pPr>
          </w:p>
        </w:tc>
      </w:tr>
      <w:tr w:rsidR="005F02FE" w:rsidRPr="002C4719" w14:paraId="65D433E3" w14:textId="77777777" w:rsidTr="007A778B">
        <w:trPr>
          <w:cantSplit/>
        </w:trPr>
        <w:tc>
          <w:tcPr>
            <w:tcW w:w="296" w:type="pct"/>
            <w:shd w:val="clear" w:color="auto" w:fill="auto"/>
          </w:tcPr>
          <w:p w14:paraId="759AB785" w14:textId="77777777" w:rsidR="005F02FE" w:rsidRDefault="005F02FE" w:rsidP="007A778B">
            <w:pPr>
              <w:pStyle w:val="Tabletext"/>
            </w:pPr>
            <w:r>
              <w:t>17</w:t>
            </w:r>
          </w:p>
        </w:tc>
        <w:tc>
          <w:tcPr>
            <w:tcW w:w="1552" w:type="pct"/>
            <w:shd w:val="clear" w:color="auto" w:fill="auto"/>
            <w:vAlign w:val="center"/>
          </w:tcPr>
          <w:p w14:paraId="4B7F670C" w14:textId="3EC90B06" w:rsidR="005F02FE" w:rsidRPr="009E0BF1" w:rsidRDefault="005F02FE" w:rsidP="007A778B">
            <w:pPr>
              <w:spacing w:before="40" w:after="40"/>
              <w:rPr>
                <w:rFonts w:cs="Arial"/>
                <w:szCs w:val="19"/>
              </w:rPr>
            </w:pPr>
            <w:r w:rsidRPr="00E80952">
              <w:rPr>
                <w:rFonts w:cs="Arial"/>
                <w:szCs w:val="19"/>
              </w:rPr>
              <w:t>Do (did) you inhale smoke</w:t>
            </w:r>
          </w:p>
        </w:tc>
        <w:tc>
          <w:tcPr>
            <w:tcW w:w="549" w:type="pct"/>
            <w:shd w:val="clear" w:color="auto" w:fill="auto"/>
          </w:tcPr>
          <w:p w14:paraId="71A10967" w14:textId="77777777" w:rsidR="005F02FE" w:rsidRPr="00C81593" w:rsidRDefault="00CF596C" w:rsidP="007A778B">
            <w:pPr>
              <w:pStyle w:val="Tabletext"/>
            </w:pPr>
            <w:sdt>
              <w:sdtPr>
                <w:id w:val="-1003127906"/>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tc>
          <w:tcPr>
            <w:tcW w:w="483" w:type="pct"/>
            <w:shd w:val="clear" w:color="auto" w:fill="auto"/>
          </w:tcPr>
          <w:p w14:paraId="49F2B0A6" w14:textId="77777777" w:rsidR="005F02FE" w:rsidRPr="00C81593" w:rsidRDefault="00CF596C" w:rsidP="007A778B">
            <w:pPr>
              <w:pStyle w:val="Tabletext"/>
            </w:pPr>
            <w:sdt>
              <w:sdtPr>
                <w:id w:val="-1223977999"/>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tc>
          <w:tcPr>
            <w:tcW w:w="2120" w:type="pct"/>
            <w:shd w:val="clear" w:color="auto" w:fill="auto"/>
          </w:tcPr>
          <w:p w14:paraId="7E6FB06F" w14:textId="77777777" w:rsidR="005F02FE" w:rsidRDefault="005F02FE" w:rsidP="007A778B">
            <w:pPr>
              <w:pStyle w:val="Tabletext"/>
            </w:pPr>
            <w:r>
              <w:t>If yes, indicate:</w:t>
            </w:r>
          </w:p>
          <w:p w14:paraId="1DD09441" w14:textId="77777777" w:rsidR="005F02FE" w:rsidRPr="00126BD3" w:rsidRDefault="00CF596C" w:rsidP="007A778B">
            <w:pPr>
              <w:pStyle w:val="Tabletext"/>
            </w:pPr>
            <w:sdt>
              <w:sdtPr>
                <w:id w:val="-486467383"/>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Slightly </w:t>
            </w:r>
            <w:sdt>
              <w:sdtPr>
                <w:id w:val="429548768"/>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Moderately </w:t>
            </w:r>
            <w:sdt>
              <w:sdtPr>
                <w:id w:val="723875587"/>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Deeply</w:t>
            </w:r>
          </w:p>
        </w:tc>
      </w:tr>
      <w:tr w:rsidR="005F02FE" w:rsidRPr="002C4719" w14:paraId="4055E505" w14:textId="77777777" w:rsidTr="007A778B">
        <w:trPr>
          <w:cantSplit/>
        </w:trPr>
        <w:tc>
          <w:tcPr>
            <w:tcW w:w="296" w:type="pct"/>
            <w:shd w:val="clear" w:color="auto" w:fill="auto"/>
          </w:tcPr>
          <w:p w14:paraId="18D78719" w14:textId="77777777" w:rsidR="005F02FE" w:rsidRDefault="005F02FE" w:rsidP="007A778B">
            <w:pPr>
              <w:pStyle w:val="Tabletext"/>
            </w:pPr>
            <w:r>
              <w:t>18</w:t>
            </w:r>
          </w:p>
        </w:tc>
        <w:tc>
          <w:tcPr>
            <w:tcW w:w="1552" w:type="pct"/>
            <w:shd w:val="clear" w:color="auto" w:fill="auto"/>
            <w:vAlign w:val="center"/>
          </w:tcPr>
          <w:p w14:paraId="1F6698AF" w14:textId="53909836" w:rsidR="005F02FE" w:rsidRPr="009E0BF1" w:rsidRDefault="005F02FE" w:rsidP="007A778B">
            <w:pPr>
              <w:spacing w:before="40" w:after="40"/>
              <w:rPr>
                <w:rFonts w:cs="Arial"/>
                <w:szCs w:val="19"/>
              </w:rPr>
            </w:pPr>
            <w:r w:rsidRPr="00E80952">
              <w:rPr>
                <w:rFonts w:cs="Arial"/>
                <w:szCs w:val="19"/>
              </w:rPr>
              <w:t>How old were you when you started smoking regularly</w:t>
            </w:r>
          </w:p>
        </w:tc>
        <w:tc>
          <w:tcPr>
            <w:tcW w:w="549" w:type="pct"/>
            <w:shd w:val="clear" w:color="auto" w:fill="auto"/>
          </w:tcPr>
          <w:p w14:paraId="3DFC39CE" w14:textId="77777777" w:rsidR="005F02FE" w:rsidRPr="00C81593" w:rsidRDefault="005F02FE" w:rsidP="007A778B">
            <w:pPr>
              <w:pStyle w:val="Tabletext"/>
            </w:pPr>
          </w:p>
        </w:tc>
        <w:tc>
          <w:tcPr>
            <w:tcW w:w="483" w:type="pct"/>
            <w:shd w:val="clear" w:color="auto" w:fill="auto"/>
          </w:tcPr>
          <w:p w14:paraId="10427193" w14:textId="77777777" w:rsidR="005F02FE" w:rsidRPr="00C81593" w:rsidRDefault="005F02FE" w:rsidP="007A778B">
            <w:pPr>
              <w:pStyle w:val="Tabletext"/>
            </w:pPr>
          </w:p>
        </w:tc>
        <w:sdt>
          <w:sdtPr>
            <w:id w:val="14587883"/>
            <w:placeholder>
              <w:docPart w:val="8A02136F7B5E4BCC89A26F95457389CA"/>
            </w:placeholder>
            <w:showingPlcHdr/>
          </w:sdtPr>
          <w:sdtEndPr/>
          <w:sdtContent>
            <w:tc>
              <w:tcPr>
                <w:tcW w:w="2120" w:type="pct"/>
                <w:shd w:val="clear" w:color="auto" w:fill="auto"/>
              </w:tcPr>
              <w:p w14:paraId="600BD0CB" w14:textId="742D3921" w:rsidR="005F02FE" w:rsidRPr="00126BD3" w:rsidRDefault="00E56849" w:rsidP="007A778B">
                <w:pPr>
                  <w:pStyle w:val="Tabletext"/>
                </w:pPr>
                <w:r w:rsidRPr="00845A2B">
                  <w:rPr>
                    <w:rStyle w:val="PlaceholderText"/>
                    <w:rFonts w:eastAsiaTheme="minorHAnsi"/>
                  </w:rPr>
                  <w:t>Click here to enter text.</w:t>
                </w:r>
              </w:p>
            </w:tc>
          </w:sdtContent>
        </w:sdt>
      </w:tr>
      <w:tr w:rsidR="005F02FE" w:rsidRPr="002C4719" w14:paraId="3B5F63B6" w14:textId="77777777" w:rsidTr="007A778B">
        <w:trPr>
          <w:cantSplit/>
        </w:trPr>
        <w:tc>
          <w:tcPr>
            <w:tcW w:w="296" w:type="pct"/>
            <w:shd w:val="clear" w:color="auto" w:fill="auto"/>
          </w:tcPr>
          <w:p w14:paraId="3A3FD286" w14:textId="77777777" w:rsidR="005F02FE" w:rsidRDefault="005F02FE" w:rsidP="007A778B">
            <w:pPr>
              <w:pStyle w:val="Tabletext"/>
            </w:pPr>
            <w:r>
              <w:t>19</w:t>
            </w:r>
          </w:p>
        </w:tc>
        <w:tc>
          <w:tcPr>
            <w:tcW w:w="1552" w:type="pct"/>
            <w:shd w:val="clear" w:color="auto" w:fill="auto"/>
            <w:vAlign w:val="center"/>
          </w:tcPr>
          <w:p w14:paraId="3D7C3320" w14:textId="19356C6D" w:rsidR="005F02FE" w:rsidRPr="009E0BF1" w:rsidRDefault="005F02FE" w:rsidP="007A778B">
            <w:pPr>
              <w:spacing w:before="40" w:after="40"/>
              <w:rPr>
                <w:rFonts w:cs="Arial"/>
                <w:szCs w:val="19"/>
              </w:rPr>
            </w:pPr>
            <w:r w:rsidRPr="00E80952">
              <w:rPr>
                <w:rFonts w:cs="Arial"/>
                <w:szCs w:val="19"/>
              </w:rPr>
              <w:t>Do (did) you smoke manufactured cigarettes</w:t>
            </w:r>
          </w:p>
        </w:tc>
        <w:tc>
          <w:tcPr>
            <w:tcW w:w="549" w:type="pct"/>
            <w:shd w:val="clear" w:color="auto" w:fill="auto"/>
          </w:tcPr>
          <w:p w14:paraId="60C2214C" w14:textId="77777777" w:rsidR="005F02FE" w:rsidRPr="00C81593" w:rsidRDefault="00CF596C" w:rsidP="007A778B">
            <w:pPr>
              <w:pStyle w:val="Tabletext"/>
            </w:pPr>
            <w:sdt>
              <w:sdtPr>
                <w:id w:val="2105141924"/>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tc>
          <w:tcPr>
            <w:tcW w:w="483" w:type="pct"/>
            <w:shd w:val="clear" w:color="auto" w:fill="auto"/>
          </w:tcPr>
          <w:p w14:paraId="1284562D" w14:textId="77777777" w:rsidR="005F02FE" w:rsidRPr="00C81593" w:rsidRDefault="00CF596C" w:rsidP="007A778B">
            <w:pPr>
              <w:pStyle w:val="Tabletext"/>
            </w:pPr>
            <w:sdt>
              <w:sdtPr>
                <w:id w:val="177630335"/>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sdt>
          <w:sdtPr>
            <w:id w:val="-1354954073"/>
            <w:placeholder>
              <w:docPart w:val="45532EA63BFD4F3797E458D2EC8DCA85"/>
            </w:placeholder>
            <w:showingPlcHdr/>
          </w:sdtPr>
          <w:sdtEndPr/>
          <w:sdtContent>
            <w:tc>
              <w:tcPr>
                <w:tcW w:w="2120" w:type="pct"/>
                <w:shd w:val="clear" w:color="auto" w:fill="auto"/>
              </w:tcPr>
              <w:p w14:paraId="79EAAF98" w14:textId="0267327A" w:rsidR="005F02FE" w:rsidRPr="00126BD3" w:rsidRDefault="00E56849" w:rsidP="007A778B">
                <w:pPr>
                  <w:pStyle w:val="Tabletext"/>
                </w:pPr>
                <w:r w:rsidRPr="00845A2B">
                  <w:rPr>
                    <w:rStyle w:val="PlaceholderText"/>
                    <w:rFonts w:eastAsiaTheme="minorHAnsi"/>
                  </w:rPr>
                  <w:t>Click here to enter text.</w:t>
                </w:r>
              </w:p>
            </w:tc>
          </w:sdtContent>
        </w:sdt>
      </w:tr>
      <w:tr w:rsidR="0099333C" w:rsidRPr="003D6D3E" w14:paraId="05A21E4B" w14:textId="77777777" w:rsidTr="00C437C4">
        <w:trPr>
          <w:cantSplit/>
        </w:trPr>
        <w:tc>
          <w:tcPr>
            <w:tcW w:w="296" w:type="pct"/>
            <w:shd w:val="clear" w:color="auto" w:fill="F2F2F2" w:themeFill="background1" w:themeFillShade="F2"/>
          </w:tcPr>
          <w:p w14:paraId="721C38A4" w14:textId="77777777" w:rsidR="0099333C" w:rsidRPr="003D6D3E" w:rsidRDefault="0099333C" w:rsidP="00C437C4">
            <w:pPr>
              <w:pStyle w:val="Tabletext"/>
              <w:rPr>
                <w:b/>
              </w:rPr>
            </w:pPr>
          </w:p>
        </w:tc>
        <w:tc>
          <w:tcPr>
            <w:tcW w:w="1552" w:type="pct"/>
            <w:shd w:val="clear" w:color="auto" w:fill="F2F2F2" w:themeFill="background1" w:themeFillShade="F2"/>
            <w:vAlign w:val="center"/>
          </w:tcPr>
          <w:p w14:paraId="3FB5D7B3" w14:textId="17DF9B10" w:rsidR="0099333C" w:rsidRPr="003D6D3E" w:rsidRDefault="0099333C" w:rsidP="00C437C4">
            <w:pPr>
              <w:spacing w:before="40" w:after="40"/>
              <w:rPr>
                <w:rFonts w:cs="Arial"/>
                <w:b/>
                <w:szCs w:val="19"/>
              </w:rPr>
            </w:pPr>
            <w:r>
              <w:rPr>
                <w:rFonts w:cs="Arial"/>
                <w:b/>
                <w:szCs w:val="19"/>
              </w:rPr>
              <w:t>If no go to Q24</w:t>
            </w:r>
          </w:p>
        </w:tc>
        <w:tc>
          <w:tcPr>
            <w:tcW w:w="549" w:type="pct"/>
            <w:shd w:val="clear" w:color="auto" w:fill="F2F2F2" w:themeFill="background1" w:themeFillShade="F2"/>
          </w:tcPr>
          <w:p w14:paraId="3E20CC10" w14:textId="77777777" w:rsidR="0099333C" w:rsidRPr="003D6D3E" w:rsidRDefault="0099333C" w:rsidP="00C437C4">
            <w:pPr>
              <w:pStyle w:val="Tabletext"/>
              <w:rPr>
                <w:b/>
              </w:rPr>
            </w:pPr>
          </w:p>
        </w:tc>
        <w:tc>
          <w:tcPr>
            <w:tcW w:w="483" w:type="pct"/>
            <w:shd w:val="clear" w:color="auto" w:fill="F2F2F2" w:themeFill="background1" w:themeFillShade="F2"/>
          </w:tcPr>
          <w:p w14:paraId="0B415A15" w14:textId="77777777" w:rsidR="0099333C" w:rsidRPr="003D6D3E" w:rsidRDefault="0099333C" w:rsidP="00C437C4">
            <w:pPr>
              <w:pStyle w:val="Tabletext"/>
              <w:rPr>
                <w:b/>
              </w:rPr>
            </w:pPr>
          </w:p>
        </w:tc>
        <w:tc>
          <w:tcPr>
            <w:tcW w:w="2120" w:type="pct"/>
            <w:shd w:val="clear" w:color="auto" w:fill="F2F2F2" w:themeFill="background1" w:themeFillShade="F2"/>
          </w:tcPr>
          <w:p w14:paraId="65298A0E" w14:textId="77777777" w:rsidR="0099333C" w:rsidRPr="003D6D3E" w:rsidRDefault="0099333C" w:rsidP="00C437C4">
            <w:pPr>
              <w:pStyle w:val="Tabletext"/>
              <w:rPr>
                <w:b/>
              </w:rPr>
            </w:pPr>
          </w:p>
        </w:tc>
      </w:tr>
      <w:tr w:rsidR="005F02FE" w:rsidRPr="002C4719" w14:paraId="7D429643" w14:textId="77777777" w:rsidTr="007A778B">
        <w:trPr>
          <w:cantSplit/>
        </w:trPr>
        <w:tc>
          <w:tcPr>
            <w:tcW w:w="296" w:type="pct"/>
            <w:shd w:val="clear" w:color="auto" w:fill="auto"/>
          </w:tcPr>
          <w:p w14:paraId="7E566EE2" w14:textId="77777777" w:rsidR="005F02FE" w:rsidRDefault="005F02FE" w:rsidP="007A778B">
            <w:pPr>
              <w:pStyle w:val="Tabletext"/>
            </w:pPr>
            <w:r>
              <w:t>20</w:t>
            </w:r>
          </w:p>
        </w:tc>
        <w:tc>
          <w:tcPr>
            <w:tcW w:w="1552" w:type="pct"/>
            <w:shd w:val="clear" w:color="auto" w:fill="auto"/>
            <w:vAlign w:val="center"/>
          </w:tcPr>
          <w:p w14:paraId="54E8BE33" w14:textId="087DFFCB" w:rsidR="005F02FE" w:rsidRPr="009E0BF1" w:rsidRDefault="005F02FE" w:rsidP="007A778B">
            <w:pPr>
              <w:pStyle w:val="Tabletext"/>
              <w:rPr>
                <w:rFonts w:cs="Arial"/>
                <w:szCs w:val="19"/>
              </w:rPr>
            </w:pPr>
            <w:r w:rsidRPr="009E01F3">
              <w:rPr>
                <w:rFonts w:cs="Arial"/>
                <w:szCs w:val="19"/>
              </w:rPr>
              <w:t>How many cigarettes do (did) you smoke per day on weekdays</w:t>
            </w:r>
          </w:p>
        </w:tc>
        <w:tc>
          <w:tcPr>
            <w:tcW w:w="549" w:type="pct"/>
            <w:shd w:val="clear" w:color="auto" w:fill="auto"/>
          </w:tcPr>
          <w:p w14:paraId="7FD58C28" w14:textId="77777777" w:rsidR="005F02FE" w:rsidRPr="00C81593" w:rsidRDefault="005F02FE" w:rsidP="007A778B">
            <w:pPr>
              <w:pStyle w:val="Tabletext"/>
            </w:pPr>
          </w:p>
        </w:tc>
        <w:tc>
          <w:tcPr>
            <w:tcW w:w="483" w:type="pct"/>
            <w:shd w:val="clear" w:color="auto" w:fill="auto"/>
          </w:tcPr>
          <w:p w14:paraId="3E6ECE5F" w14:textId="77777777" w:rsidR="005F02FE" w:rsidRPr="00C81593" w:rsidRDefault="005F02FE" w:rsidP="007A778B">
            <w:pPr>
              <w:pStyle w:val="Tabletext"/>
            </w:pPr>
          </w:p>
        </w:tc>
        <w:sdt>
          <w:sdtPr>
            <w:id w:val="-11225236"/>
            <w:placeholder>
              <w:docPart w:val="46A643ED8A384919AE5F18F0EB9882ED"/>
            </w:placeholder>
            <w:showingPlcHdr/>
          </w:sdtPr>
          <w:sdtEndPr/>
          <w:sdtContent>
            <w:tc>
              <w:tcPr>
                <w:tcW w:w="2120" w:type="pct"/>
                <w:shd w:val="clear" w:color="auto" w:fill="auto"/>
              </w:tcPr>
              <w:p w14:paraId="3BEFE575" w14:textId="25C7C30C" w:rsidR="005F02FE" w:rsidRPr="00126BD3" w:rsidRDefault="00E56849" w:rsidP="007A778B">
                <w:pPr>
                  <w:pStyle w:val="Tabletext"/>
                </w:pPr>
                <w:r w:rsidRPr="00845A2B">
                  <w:rPr>
                    <w:rStyle w:val="PlaceholderText"/>
                    <w:rFonts w:eastAsiaTheme="minorHAnsi"/>
                  </w:rPr>
                  <w:t>Click here to enter text.</w:t>
                </w:r>
              </w:p>
            </w:tc>
          </w:sdtContent>
        </w:sdt>
      </w:tr>
      <w:tr w:rsidR="005F02FE" w:rsidRPr="002C4719" w14:paraId="75D95982" w14:textId="77777777" w:rsidTr="007A778B">
        <w:trPr>
          <w:cantSplit/>
        </w:trPr>
        <w:tc>
          <w:tcPr>
            <w:tcW w:w="296" w:type="pct"/>
            <w:shd w:val="clear" w:color="auto" w:fill="auto"/>
          </w:tcPr>
          <w:p w14:paraId="7E8B8398" w14:textId="77777777" w:rsidR="005F02FE" w:rsidRDefault="005F02FE" w:rsidP="007A778B">
            <w:pPr>
              <w:pStyle w:val="Tabletext"/>
            </w:pPr>
            <w:r>
              <w:t>21</w:t>
            </w:r>
          </w:p>
        </w:tc>
        <w:tc>
          <w:tcPr>
            <w:tcW w:w="1552" w:type="pct"/>
            <w:shd w:val="clear" w:color="auto" w:fill="auto"/>
            <w:vAlign w:val="center"/>
          </w:tcPr>
          <w:p w14:paraId="494456C7" w14:textId="15940263" w:rsidR="005F02FE" w:rsidRPr="009E0BF1" w:rsidRDefault="005F02FE" w:rsidP="007A778B">
            <w:pPr>
              <w:pStyle w:val="Tabletext"/>
              <w:rPr>
                <w:rFonts w:cs="Arial"/>
                <w:szCs w:val="19"/>
              </w:rPr>
            </w:pPr>
            <w:r w:rsidRPr="009E01F3">
              <w:rPr>
                <w:rFonts w:cs="Arial"/>
                <w:szCs w:val="19"/>
              </w:rPr>
              <w:t>How many per day on weekends</w:t>
            </w:r>
          </w:p>
        </w:tc>
        <w:tc>
          <w:tcPr>
            <w:tcW w:w="549" w:type="pct"/>
            <w:shd w:val="clear" w:color="auto" w:fill="auto"/>
          </w:tcPr>
          <w:p w14:paraId="5DC1F42C" w14:textId="77777777" w:rsidR="005F02FE" w:rsidRPr="00C81593" w:rsidRDefault="005F02FE" w:rsidP="007A778B">
            <w:pPr>
              <w:pStyle w:val="Tabletext"/>
            </w:pPr>
          </w:p>
        </w:tc>
        <w:tc>
          <w:tcPr>
            <w:tcW w:w="483" w:type="pct"/>
            <w:shd w:val="clear" w:color="auto" w:fill="auto"/>
          </w:tcPr>
          <w:p w14:paraId="74C11AB1" w14:textId="77777777" w:rsidR="005F02FE" w:rsidRPr="00C81593" w:rsidRDefault="005F02FE" w:rsidP="007A778B">
            <w:pPr>
              <w:pStyle w:val="Tabletext"/>
            </w:pPr>
          </w:p>
        </w:tc>
        <w:sdt>
          <w:sdtPr>
            <w:id w:val="481885967"/>
            <w:placeholder>
              <w:docPart w:val="9FF61E362A9C4BFF8B546B3E36017CC5"/>
            </w:placeholder>
            <w:showingPlcHdr/>
          </w:sdtPr>
          <w:sdtEndPr/>
          <w:sdtContent>
            <w:tc>
              <w:tcPr>
                <w:tcW w:w="2120" w:type="pct"/>
                <w:shd w:val="clear" w:color="auto" w:fill="auto"/>
              </w:tcPr>
              <w:p w14:paraId="2F29E8EB" w14:textId="18E68DEC" w:rsidR="005F02FE" w:rsidRPr="00126BD3" w:rsidRDefault="00E56849" w:rsidP="007A778B">
                <w:pPr>
                  <w:pStyle w:val="Tabletext"/>
                </w:pPr>
                <w:r w:rsidRPr="00845A2B">
                  <w:rPr>
                    <w:rStyle w:val="PlaceholderText"/>
                    <w:rFonts w:eastAsiaTheme="minorHAnsi"/>
                  </w:rPr>
                  <w:t>Click here to enter text.</w:t>
                </w:r>
              </w:p>
            </w:tc>
          </w:sdtContent>
        </w:sdt>
      </w:tr>
      <w:tr w:rsidR="005F02FE" w:rsidRPr="002C4719" w14:paraId="212B4DE1" w14:textId="77777777" w:rsidTr="007A778B">
        <w:trPr>
          <w:cantSplit/>
        </w:trPr>
        <w:tc>
          <w:tcPr>
            <w:tcW w:w="296" w:type="pct"/>
            <w:shd w:val="clear" w:color="auto" w:fill="auto"/>
          </w:tcPr>
          <w:p w14:paraId="2E4BBDC6" w14:textId="77777777" w:rsidR="005F02FE" w:rsidRDefault="005F02FE" w:rsidP="007A778B">
            <w:pPr>
              <w:pStyle w:val="Tabletext"/>
            </w:pPr>
            <w:r>
              <w:t>22</w:t>
            </w:r>
          </w:p>
        </w:tc>
        <w:tc>
          <w:tcPr>
            <w:tcW w:w="1552" w:type="pct"/>
            <w:shd w:val="clear" w:color="auto" w:fill="auto"/>
            <w:vAlign w:val="center"/>
          </w:tcPr>
          <w:p w14:paraId="2ABC1DFD" w14:textId="16F4A9D8" w:rsidR="005F02FE" w:rsidRPr="009E0BF1" w:rsidRDefault="005F02FE" w:rsidP="007A778B">
            <w:pPr>
              <w:pStyle w:val="Tabletext"/>
              <w:rPr>
                <w:rFonts w:cs="Arial"/>
                <w:szCs w:val="19"/>
              </w:rPr>
            </w:pPr>
            <w:r w:rsidRPr="009E01F3">
              <w:rPr>
                <w:rFonts w:cs="Arial"/>
                <w:szCs w:val="19"/>
              </w:rPr>
              <w:t>Do (did) you smoke plain or filtered cigarettes</w:t>
            </w:r>
          </w:p>
        </w:tc>
        <w:tc>
          <w:tcPr>
            <w:tcW w:w="549" w:type="pct"/>
            <w:shd w:val="clear" w:color="auto" w:fill="auto"/>
          </w:tcPr>
          <w:p w14:paraId="0DD72A36" w14:textId="77777777" w:rsidR="005F02FE" w:rsidRPr="00C81593" w:rsidRDefault="005F02FE" w:rsidP="007A778B">
            <w:pPr>
              <w:pStyle w:val="Tabletext"/>
            </w:pPr>
          </w:p>
        </w:tc>
        <w:tc>
          <w:tcPr>
            <w:tcW w:w="483" w:type="pct"/>
            <w:shd w:val="clear" w:color="auto" w:fill="auto"/>
          </w:tcPr>
          <w:p w14:paraId="127B0F0B" w14:textId="77777777" w:rsidR="005F02FE" w:rsidRPr="00C81593" w:rsidRDefault="005F02FE" w:rsidP="007A778B">
            <w:pPr>
              <w:pStyle w:val="Tabletext"/>
            </w:pPr>
          </w:p>
        </w:tc>
        <w:sdt>
          <w:sdtPr>
            <w:id w:val="1271120844"/>
            <w:placeholder>
              <w:docPart w:val="3590C4342236408D83A3FED55BBD6622"/>
            </w:placeholder>
            <w:showingPlcHdr/>
          </w:sdtPr>
          <w:sdtEndPr/>
          <w:sdtContent>
            <w:tc>
              <w:tcPr>
                <w:tcW w:w="2120" w:type="pct"/>
                <w:shd w:val="clear" w:color="auto" w:fill="auto"/>
              </w:tcPr>
              <w:p w14:paraId="15FCE008" w14:textId="46F41565" w:rsidR="005F02FE" w:rsidRPr="00126BD3" w:rsidRDefault="00E56849" w:rsidP="007A778B">
                <w:pPr>
                  <w:pStyle w:val="Tabletext"/>
                </w:pPr>
                <w:r w:rsidRPr="00845A2B">
                  <w:rPr>
                    <w:rStyle w:val="PlaceholderText"/>
                    <w:rFonts w:eastAsiaTheme="minorHAnsi"/>
                  </w:rPr>
                  <w:t>Click here to enter text.</w:t>
                </w:r>
              </w:p>
            </w:tc>
          </w:sdtContent>
        </w:sdt>
      </w:tr>
      <w:tr w:rsidR="005F02FE" w:rsidRPr="002C4719" w14:paraId="4F419743" w14:textId="77777777" w:rsidTr="007A778B">
        <w:trPr>
          <w:cantSplit/>
        </w:trPr>
        <w:tc>
          <w:tcPr>
            <w:tcW w:w="296" w:type="pct"/>
            <w:shd w:val="clear" w:color="auto" w:fill="auto"/>
          </w:tcPr>
          <w:p w14:paraId="15576258" w14:textId="77777777" w:rsidR="005F02FE" w:rsidRDefault="005F02FE" w:rsidP="007A778B">
            <w:pPr>
              <w:pStyle w:val="Tabletext"/>
            </w:pPr>
            <w:r>
              <w:t>23</w:t>
            </w:r>
          </w:p>
        </w:tc>
        <w:tc>
          <w:tcPr>
            <w:tcW w:w="1552" w:type="pct"/>
            <w:shd w:val="clear" w:color="auto" w:fill="auto"/>
            <w:vAlign w:val="center"/>
          </w:tcPr>
          <w:p w14:paraId="546486E2" w14:textId="1D0AB397" w:rsidR="005F02FE" w:rsidRPr="009E0BF1" w:rsidRDefault="005F02FE" w:rsidP="007A778B">
            <w:pPr>
              <w:pStyle w:val="Tabletext"/>
              <w:rPr>
                <w:rFonts w:cs="Arial"/>
                <w:szCs w:val="19"/>
              </w:rPr>
            </w:pPr>
            <w:r w:rsidRPr="009E01F3">
              <w:rPr>
                <w:rFonts w:cs="Arial"/>
                <w:szCs w:val="19"/>
              </w:rPr>
              <w:t>What brands do (did) you usually smoke</w:t>
            </w:r>
          </w:p>
        </w:tc>
        <w:tc>
          <w:tcPr>
            <w:tcW w:w="549" w:type="pct"/>
            <w:shd w:val="clear" w:color="auto" w:fill="auto"/>
          </w:tcPr>
          <w:p w14:paraId="2F977FCB" w14:textId="77777777" w:rsidR="005F02FE" w:rsidRPr="00C81593" w:rsidRDefault="005F02FE" w:rsidP="007A778B">
            <w:pPr>
              <w:pStyle w:val="Tabletext"/>
            </w:pPr>
          </w:p>
        </w:tc>
        <w:tc>
          <w:tcPr>
            <w:tcW w:w="483" w:type="pct"/>
            <w:shd w:val="clear" w:color="auto" w:fill="auto"/>
          </w:tcPr>
          <w:p w14:paraId="620E539A" w14:textId="77777777" w:rsidR="005F02FE" w:rsidRPr="00C81593" w:rsidRDefault="005F02FE" w:rsidP="007A778B">
            <w:pPr>
              <w:pStyle w:val="Tabletext"/>
            </w:pPr>
          </w:p>
        </w:tc>
        <w:sdt>
          <w:sdtPr>
            <w:id w:val="-1016079458"/>
            <w:placeholder>
              <w:docPart w:val="97DBA6859C1645E0AA505317C3BBD0FE"/>
            </w:placeholder>
            <w:showingPlcHdr/>
          </w:sdtPr>
          <w:sdtEndPr/>
          <w:sdtContent>
            <w:tc>
              <w:tcPr>
                <w:tcW w:w="2120" w:type="pct"/>
                <w:shd w:val="clear" w:color="auto" w:fill="auto"/>
              </w:tcPr>
              <w:p w14:paraId="5AAA3860" w14:textId="1EE8267A" w:rsidR="005F02FE" w:rsidRPr="00126BD3" w:rsidRDefault="00E56849" w:rsidP="007A778B">
                <w:pPr>
                  <w:pStyle w:val="Tabletext"/>
                </w:pPr>
                <w:r w:rsidRPr="00845A2B">
                  <w:rPr>
                    <w:rStyle w:val="PlaceholderText"/>
                    <w:rFonts w:eastAsiaTheme="minorHAnsi"/>
                  </w:rPr>
                  <w:t>Click here to enter text.</w:t>
                </w:r>
              </w:p>
            </w:tc>
          </w:sdtContent>
        </w:sdt>
      </w:tr>
      <w:tr w:rsidR="005F02FE" w:rsidRPr="002C4719" w14:paraId="21E3C35F" w14:textId="77777777" w:rsidTr="007A778B">
        <w:trPr>
          <w:cantSplit/>
        </w:trPr>
        <w:tc>
          <w:tcPr>
            <w:tcW w:w="296" w:type="pct"/>
            <w:shd w:val="clear" w:color="auto" w:fill="auto"/>
          </w:tcPr>
          <w:p w14:paraId="2254BDC2" w14:textId="77777777" w:rsidR="005F02FE" w:rsidRDefault="005F02FE" w:rsidP="007A778B">
            <w:pPr>
              <w:pStyle w:val="Tabletext"/>
            </w:pPr>
            <w:r>
              <w:t>24</w:t>
            </w:r>
          </w:p>
        </w:tc>
        <w:tc>
          <w:tcPr>
            <w:tcW w:w="1552" w:type="pct"/>
            <w:shd w:val="clear" w:color="auto" w:fill="auto"/>
            <w:vAlign w:val="center"/>
          </w:tcPr>
          <w:p w14:paraId="28007BD7" w14:textId="5D3866F2" w:rsidR="005F02FE" w:rsidRPr="009E0BF1" w:rsidRDefault="005F02FE" w:rsidP="007A778B">
            <w:pPr>
              <w:pStyle w:val="Tabletext"/>
              <w:rPr>
                <w:rFonts w:cs="Arial"/>
                <w:szCs w:val="19"/>
              </w:rPr>
            </w:pPr>
            <w:r w:rsidRPr="009E01F3">
              <w:rPr>
                <w:rFonts w:cs="Arial"/>
                <w:szCs w:val="19"/>
              </w:rPr>
              <w:t>Do (did) you smoke hand rolled cigarettes</w:t>
            </w:r>
          </w:p>
        </w:tc>
        <w:tc>
          <w:tcPr>
            <w:tcW w:w="549" w:type="pct"/>
            <w:shd w:val="clear" w:color="auto" w:fill="auto"/>
          </w:tcPr>
          <w:p w14:paraId="359BC212" w14:textId="77777777" w:rsidR="005F02FE" w:rsidRPr="00C81593" w:rsidRDefault="00CF596C" w:rsidP="007A778B">
            <w:pPr>
              <w:pStyle w:val="Tabletext"/>
            </w:pPr>
            <w:sdt>
              <w:sdtPr>
                <w:id w:val="-1194455398"/>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tc>
          <w:tcPr>
            <w:tcW w:w="483" w:type="pct"/>
            <w:shd w:val="clear" w:color="auto" w:fill="auto"/>
          </w:tcPr>
          <w:p w14:paraId="3370F3A6" w14:textId="77777777" w:rsidR="005F02FE" w:rsidRPr="00C81593" w:rsidRDefault="00CF596C" w:rsidP="007A778B">
            <w:pPr>
              <w:pStyle w:val="Tabletext"/>
            </w:pPr>
            <w:sdt>
              <w:sdtPr>
                <w:id w:val="1931540551"/>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sdt>
          <w:sdtPr>
            <w:id w:val="455304095"/>
            <w:placeholder>
              <w:docPart w:val="8D647145268A46F5814F841ADA828B93"/>
            </w:placeholder>
            <w:showingPlcHdr/>
          </w:sdtPr>
          <w:sdtEndPr/>
          <w:sdtContent>
            <w:tc>
              <w:tcPr>
                <w:tcW w:w="2120" w:type="pct"/>
                <w:shd w:val="clear" w:color="auto" w:fill="auto"/>
              </w:tcPr>
              <w:p w14:paraId="0F3FE93F" w14:textId="3953BEBD" w:rsidR="005F02FE" w:rsidRPr="00126BD3" w:rsidRDefault="00E56849" w:rsidP="007A778B">
                <w:pPr>
                  <w:pStyle w:val="Tabletext"/>
                </w:pPr>
                <w:r w:rsidRPr="00845A2B">
                  <w:rPr>
                    <w:rStyle w:val="PlaceholderText"/>
                    <w:rFonts w:eastAsiaTheme="minorHAnsi"/>
                  </w:rPr>
                  <w:t>Click here to enter text.</w:t>
                </w:r>
              </w:p>
            </w:tc>
          </w:sdtContent>
        </w:sdt>
      </w:tr>
      <w:tr w:rsidR="005F02FE" w:rsidRPr="00D276F5" w14:paraId="5182361F" w14:textId="77777777" w:rsidTr="007A778B">
        <w:trPr>
          <w:cantSplit/>
        </w:trPr>
        <w:tc>
          <w:tcPr>
            <w:tcW w:w="296" w:type="pct"/>
            <w:shd w:val="clear" w:color="auto" w:fill="F2F2F2" w:themeFill="background1" w:themeFillShade="F2"/>
          </w:tcPr>
          <w:p w14:paraId="39CAD0CE" w14:textId="77777777" w:rsidR="005F02FE" w:rsidRPr="00D276F5" w:rsidRDefault="005F02FE" w:rsidP="007A778B">
            <w:pPr>
              <w:pStyle w:val="Tabletext"/>
              <w:rPr>
                <w:b/>
              </w:rPr>
            </w:pPr>
          </w:p>
        </w:tc>
        <w:tc>
          <w:tcPr>
            <w:tcW w:w="1552" w:type="pct"/>
            <w:shd w:val="clear" w:color="auto" w:fill="F2F2F2" w:themeFill="background1" w:themeFillShade="F2"/>
            <w:vAlign w:val="center"/>
          </w:tcPr>
          <w:p w14:paraId="34B938A4" w14:textId="77777777" w:rsidR="005F02FE" w:rsidRPr="00D276F5" w:rsidRDefault="005F02FE" w:rsidP="007A778B">
            <w:pPr>
              <w:spacing w:before="40" w:after="40"/>
              <w:rPr>
                <w:rFonts w:cs="Arial"/>
                <w:b/>
                <w:szCs w:val="19"/>
              </w:rPr>
            </w:pPr>
            <w:r w:rsidRPr="00D276F5">
              <w:rPr>
                <w:rFonts w:cs="Arial"/>
                <w:b/>
                <w:szCs w:val="19"/>
              </w:rPr>
              <w:t>If no go to Q27</w:t>
            </w:r>
          </w:p>
        </w:tc>
        <w:tc>
          <w:tcPr>
            <w:tcW w:w="549" w:type="pct"/>
            <w:shd w:val="clear" w:color="auto" w:fill="F2F2F2" w:themeFill="background1" w:themeFillShade="F2"/>
          </w:tcPr>
          <w:p w14:paraId="40BEC232" w14:textId="77777777" w:rsidR="005F02FE" w:rsidRPr="00D276F5" w:rsidRDefault="005F02FE" w:rsidP="007A778B">
            <w:pPr>
              <w:pStyle w:val="Tabletext"/>
              <w:rPr>
                <w:b/>
              </w:rPr>
            </w:pPr>
          </w:p>
        </w:tc>
        <w:tc>
          <w:tcPr>
            <w:tcW w:w="483" w:type="pct"/>
            <w:shd w:val="clear" w:color="auto" w:fill="F2F2F2" w:themeFill="background1" w:themeFillShade="F2"/>
          </w:tcPr>
          <w:p w14:paraId="712CD11A" w14:textId="77777777" w:rsidR="005F02FE" w:rsidRPr="00D276F5" w:rsidRDefault="005F02FE" w:rsidP="007A778B">
            <w:pPr>
              <w:pStyle w:val="Tabletext"/>
              <w:rPr>
                <w:b/>
              </w:rPr>
            </w:pPr>
          </w:p>
        </w:tc>
        <w:tc>
          <w:tcPr>
            <w:tcW w:w="2120" w:type="pct"/>
            <w:shd w:val="clear" w:color="auto" w:fill="F2F2F2" w:themeFill="background1" w:themeFillShade="F2"/>
          </w:tcPr>
          <w:p w14:paraId="5F5EC396" w14:textId="77777777" w:rsidR="005F02FE" w:rsidRPr="00D276F5" w:rsidRDefault="005F02FE" w:rsidP="007A778B">
            <w:pPr>
              <w:pStyle w:val="Tabletext"/>
              <w:rPr>
                <w:b/>
              </w:rPr>
            </w:pPr>
          </w:p>
        </w:tc>
      </w:tr>
      <w:tr w:rsidR="005F02FE" w:rsidRPr="002C4719" w14:paraId="5F9369C9" w14:textId="77777777" w:rsidTr="007A778B">
        <w:trPr>
          <w:cantSplit/>
        </w:trPr>
        <w:tc>
          <w:tcPr>
            <w:tcW w:w="296" w:type="pct"/>
            <w:shd w:val="clear" w:color="auto" w:fill="auto"/>
          </w:tcPr>
          <w:p w14:paraId="0B631AEE" w14:textId="77777777" w:rsidR="005F02FE" w:rsidRDefault="005F02FE" w:rsidP="007A778B">
            <w:pPr>
              <w:pStyle w:val="Tabletext"/>
            </w:pPr>
            <w:r>
              <w:t>25</w:t>
            </w:r>
          </w:p>
        </w:tc>
        <w:tc>
          <w:tcPr>
            <w:tcW w:w="1552" w:type="pct"/>
            <w:shd w:val="clear" w:color="auto" w:fill="auto"/>
            <w:vAlign w:val="center"/>
          </w:tcPr>
          <w:p w14:paraId="740CE3DD" w14:textId="03DC78FB" w:rsidR="005F02FE" w:rsidRPr="009E0BF1" w:rsidRDefault="005F02FE" w:rsidP="007A778B">
            <w:pPr>
              <w:pStyle w:val="Tabletext"/>
              <w:rPr>
                <w:rFonts w:cs="Arial"/>
                <w:szCs w:val="19"/>
              </w:rPr>
            </w:pPr>
            <w:r w:rsidRPr="00854AAA">
              <w:rPr>
                <w:rFonts w:cs="Arial"/>
                <w:szCs w:val="19"/>
              </w:rPr>
              <w:t>How much tobacco do (did) you usua</w:t>
            </w:r>
            <w:r w:rsidR="002023A1">
              <w:rPr>
                <w:rFonts w:cs="Arial"/>
                <w:szCs w:val="19"/>
              </w:rPr>
              <w:t>lly smoke per week in this way</w:t>
            </w:r>
          </w:p>
        </w:tc>
        <w:tc>
          <w:tcPr>
            <w:tcW w:w="549" w:type="pct"/>
            <w:shd w:val="clear" w:color="auto" w:fill="auto"/>
          </w:tcPr>
          <w:p w14:paraId="2D8E9976" w14:textId="77777777" w:rsidR="005F02FE" w:rsidRDefault="005F02FE" w:rsidP="007A778B">
            <w:pPr>
              <w:pStyle w:val="Tabletext"/>
            </w:pPr>
          </w:p>
        </w:tc>
        <w:tc>
          <w:tcPr>
            <w:tcW w:w="483" w:type="pct"/>
            <w:shd w:val="clear" w:color="auto" w:fill="auto"/>
          </w:tcPr>
          <w:p w14:paraId="52A2073A" w14:textId="77777777" w:rsidR="005F02FE" w:rsidRDefault="005F02FE" w:rsidP="007A778B">
            <w:pPr>
              <w:pStyle w:val="Tabletext"/>
            </w:pPr>
          </w:p>
        </w:tc>
        <w:sdt>
          <w:sdtPr>
            <w:id w:val="649179035"/>
            <w:placeholder>
              <w:docPart w:val="81C179D0CDC54BCCA16D102122083224"/>
            </w:placeholder>
            <w:showingPlcHdr/>
          </w:sdtPr>
          <w:sdtEndPr/>
          <w:sdtContent>
            <w:tc>
              <w:tcPr>
                <w:tcW w:w="2120" w:type="pct"/>
                <w:shd w:val="clear" w:color="auto" w:fill="auto"/>
              </w:tcPr>
              <w:p w14:paraId="2CFC213A" w14:textId="696020C3" w:rsidR="005F02FE" w:rsidRDefault="00E56849" w:rsidP="007A778B">
                <w:pPr>
                  <w:pStyle w:val="Tabletext"/>
                </w:pPr>
                <w:r w:rsidRPr="00845A2B">
                  <w:rPr>
                    <w:rStyle w:val="PlaceholderText"/>
                    <w:rFonts w:eastAsiaTheme="minorHAnsi"/>
                  </w:rPr>
                  <w:t>Click here to enter text.</w:t>
                </w:r>
              </w:p>
            </w:tc>
          </w:sdtContent>
        </w:sdt>
      </w:tr>
      <w:tr w:rsidR="005F02FE" w:rsidRPr="002C4719" w14:paraId="611FDFE8" w14:textId="77777777" w:rsidTr="007A778B">
        <w:trPr>
          <w:cantSplit/>
        </w:trPr>
        <w:tc>
          <w:tcPr>
            <w:tcW w:w="296" w:type="pct"/>
            <w:shd w:val="clear" w:color="auto" w:fill="auto"/>
          </w:tcPr>
          <w:p w14:paraId="354E3B4E" w14:textId="77777777" w:rsidR="005F02FE" w:rsidRDefault="005F02FE" w:rsidP="007A778B">
            <w:pPr>
              <w:pStyle w:val="Tabletext"/>
            </w:pPr>
            <w:r>
              <w:t>26</w:t>
            </w:r>
          </w:p>
        </w:tc>
        <w:tc>
          <w:tcPr>
            <w:tcW w:w="1552" w:type="pct"/>
            <w:shd w:val="clear" w:color="auto" w:fill="auto"/>
            <w:vAlign w:val="center"/>
          </w:tcPr>
          <w:p w14:paraId="1545FFC6" w14:textId="1566C74A" w:rsidR="005F02FE" w:rsidRPr="00175ECC" w:rsidRDefault="005F02FE" w:rsidP="007A778B">
            <w:pPr>
              <w:pStyle w:val="Tabletext"/>
              <w:rPr>
                <w:rFonts w:cs="Arial"/>
                <w:szCs w:val="19"/>
              </w:rPr>
            </w:pPr>
            <w:r w:rsidRPr="00175ECC">
              <w:rPr>
                <w:rFonts w:cs="Arial"/>
                <w:szCs w:val="19"/>
              </w:rPr>
              <w:t>Do (did) you put filters in these cigarettes</w:t>
            </w:r>
          </w:p>
        </w:tc>
        <w:tc>
          <w:tcPr>
            <w:tcW w:w="549" w:type="pct"/>
            <w:shd w:val="clear" w:color="auto" w:fill="auto"/>
          </w:tcPr>
          <w:p w14:paraId="3971F9A4" w14:textId="77777777" w:rsidR="005F02FE" w:rsidRPr="00C81593" w:rsidRDefault="00CF596C" w:rsidP="007A778B">
            <w:pPr>
              <w:pStyle w:val="Tabletext"/>
            </w:pPr>
            <w:sdt>
              <w:sdtPr>
                <w:id w:val="548424277"/>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tc>
          <w:tcPr>
            <w:tcW w:w="483" w:type="pct"/>
            <w:shd w:val="clear" w:color="auto" w:fill="auto"/>
          </w:tcPr>
          <w:p w14:paraId="6482D095" w14:textId="77777777" w:rsidR="005F02FE" w:rsidRPr="00C81593" w:rsidRDefault="00CF596C" w:rsidP="007A778B">
            <w:pPr>
              <w:pStyle w:val="Tabletext"/>
            </w:pPr>
            <w:sdt>
              <w:sdtPr>
                <w:id w:val="68463541"/>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tc>
          <w:tcPr>
            <w:tcW w:w="2120" w:type="pct"/>
            <w:shd w:val="clear" w:color="auto" w:fill="auto"/>
          </w:tcPr>
          <w:p w14:paraId="0988D353" w14:textId="77777777" w:rsidR="005F02FE" w:rsidRPr="00126BD3" w:rsidRDefault="005F02FE" w:rsidP="007A778B">
            <w:pPr>
              <w:pStyle w:val="Tabletext"/>
            </w:pPr>
          </w:p>
        </w:tc>
      </w:tr>
      <w:tr w:rsidR="005F02FE" w:rsidRPr="002C4719" w14:paraId="193ACDD6" w14:textId="77777777" w:rsidTr="007A778B">
        <w:trPr>
          <w:cantSplit/>
        </w:trPr>
        <w:tc>
          <w:tcPr>
            <w:tcW w:w="296" w:type="pct"/>
            <w:shd w:val="clear" w:color="auto" w:fill="auto"/>
          </w:tcPr>
          <w:p w14:paraId="1EDDAF6F" w14:textId="77777777" w:rsidR="005F02FE" w:rsidRDefault="005F02FE" w:rsidP="007A778B">
            <w:pPr>
              <w:pStyle w:val="Tabletext"/>
            </w:pPr>
            <w:r>
              <w:t>27</w:t>
            </w:r>
          </w:p>
        </w:tc>
        <w:tc>
          <w:tcPr>
            <w:tcW w:w="1552" w:type="pct"/>
            <w:shd w:val="clear" w:color="auto" w:fill="auto"/>
            <w:vAlign w:val="center"/>
          </w:tcPr>
          <w:p w14:paraId="399FFB3C" w14:textId="172D02D9" w:rsidR="005F02FE" w:rsidRPr="00175ECC" w:rsidRDefault="005F02FE" w:rsidP="007A778B">
            <w:pPr>
              <w:pStyle w:val="Tabletext"/>
              <w:rPr>
                <w:rFonts w:cs="Arial"/>
                <w:szCs w:val="19"/>
              </w:rPr>
            </w:pPr>
            <w:r w:rsidRPr="00175ECC">
              <w:rPr>
                <w:rFonts w:cs="Arial"/>
                <w:szCs w:val="19"/>
              </w:rPr>
              <w:t xml:space="preserve">Do (did) you smoke a pipe </w:t>
            </w:r>
          </w:p>
        </w:tc>
        <w:tc>
          <w:tcPr>
            <w:tcW w:w="549" w:type="pct"/>
            <w:shd w:val="clear" w:color="auto" w:fill="auto"/>
          </w:tcPr>
          <w:p w14:paraId="4975F255" w14:textId="77777777" w:rsidR="005F02FE" w:rsidRPr="00C81593" w:rsidRDefault="00CF596C" w:rsidP="007A778B">
            <w:pPr>
              <w:pStyle w:val="Tabletext"/>
            </w:pPr>
            <w:sdt>
              <w:sdtPr>
                <w:id w:val="-1340237557"/>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tc>
          <w:tcPr>
            <w:tcW w:w="483" w:type="pct"/>
            <w:shd w:val="clear" w:color="auto" w:fill="auto"/>
          </w:tcPr>
          <w:p w14:paraId="4CDE6FEF" w14:textId="77777777" w:rsidR="005F02FE" w:rsidRPr="00C81593" w:rsidRDefault="00CF596C" w:rsidP="007A778B">
            <w:pPr>
              <w:pStyle w:val="Tabletext"/>
            </w:pPr>
            <w:sdt>
              <w:sdtPr>
                <w:id w:val="-1677726140"/>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tc>
          <w:tcPr>
            <w:tcW w:w="2120" w:type="pct"/>
            <w:shd w:val="clear" w:color="auto" w:fill="auto"/>
          </w:tcPr>
          <w:p w14:paraId="0C79017D" w14:textId="77777777" w:rsidR="005F02FE" w:rsidRPr="00126BD3" w:rsidRDefault="005F02FE" w:rsidP="007A778B">
            <w:pPr>
              <w:pStyle w:val="Tabletext"/>
            </w:pPr>
          </w:p>
        </w:tc>
      </w:tr>
      <w:tr w:rsidR="005F02FE" w:rsidRPr="00155F1D" w14:paraId="3C9035A2" w14:textId="77777777" w:rsidTr="007A778B">
        <w:trPr>
          <w:cantSplit/>
        </w:trPr>
        <w:tc>
          <w:tcPr>
            <w:tcW w:w="296" w:type="pct"/>
            <w:shd w:val="clear" w:color="auto" w:fill="F2F2F2" w:themeFill="background1" w:themeFillShade="F2"/>
          </w:tcPr>
          <w:p w14:paraId="7FF751C5" w14:textId="77777777" w:rsidR="005F02FE" w:rsidRPr="00155F1D" w:rsidRDefault="005F02FE" w:rsidP="007A778B">
            <w:pPr>
              <w:pStyle w:val="Tabletext"/>
              <w:rPr>
                <w:b/>
              </w:rPr>
            </w:pPr>
          </w:p>
        </w:tc>
        <w:tc>
          <w:tcPr>
            <w:tcW w:w="1552" w:type="pct"/>
            <w:shd w:val="clear" w:color="auto" w:fill="F2F2F2" w:themeFill="background1" w:themeFillShade="F2"/>
            <w:vAlign w:val="center"/>
          </w:tcPr>
          <w:p w14:paraId="4E08FA43" w14:textId="77777777" w:rsidR="005F02FE" w:rsidRPr="00155F1D" w:rsidRDefault="005F02FE" w:rsidP="007A778B">
            <w:pPr>
              <w:spacing w:before="40" w:after="40"/>
              <w:rPr>
                <w:rFonts w:cs="Arial"/>
                <w:b/>
                <w:szCs w:val="19"/>
              </w:rPr>
            </w:pPr>
            <w:r w:rsidRPr="00155F1D">
              <w:rPr>
                <w:rFonts w:cs="Arial"/>
                <w:b/>
                <w:szCs w:val="19"/>
              </w:rPr>
              <w:t>If no go to Q29</w:t>
            </w:r>
          </w:p>
        </w:tc>
        <w:tc>
          <w:tcPr>
            <w:tcW w:w="549" w:type="pct"/>
            <w:shd w:val="clear" w:color="auto" w:fill="F2F2F2" w:themeFill="background1" w:themeFillShade="F2"/>
          </w:tcPr>
          <w:p w14:paraId="4975B461" w14:textId="77777777" w:rsidR="005F02FE" w:rsidRPr="00155F1D" w:rsidRDefault="005F02FE" w:rsidP="007A778B">
            <w:pPr>
              <w:pStyle w:val="Tabletext"/>
              <w:rPr>
                <w:b/>
              </w:rPr>
            </w:pPr>
          </w:p>
        </w:tc>
        <w:tc>
          <w:tcPr>
            <w:tcW w:w="483" w:type="pct"/>
            <w:shd w:val="clear" w:color="auto" w:fill="F2F2F2" w:themeFill="background1" w:themeFillShade="F2"/>
          </w:tcPr>
          <w:p w14:paraId="4395D77D" w14:textId="77777777" w:rsidR="005F02FE" w:rsidRPr="00155F1D" w:rsidRDefault="005F02FE" w:rsidP="007A778B">
            <w:pPr>
              <w:pStyle w:val="Tabletext"/>
              <w:rPr>
                <w:b/>
              </w:rPr>
            </w:pPr>
          </w:p>
        </w:tc>
        <w:tc>
          <w:tcPr>
            <w:tcW w:w="2120" w:type="pct"/>
            <w:shd w:val="clear" w:color="auto" w:fill="F2F2F2" w:themeFill="background1" w:themeFillShade="F2"/>
          </w:tcPr>
          <w:p w14:paraId="66789F9D" w14:textId="77777777" w:rsidR="005F02FE" w:rsidRPr="00155F1D" w:rsidRDefault="005F02FE" w:rsidP="007A778B">
            <w:pPr>
              <w:pStyle w:val="Tabletext"/>
              <w:rPr>
                <w:b/>
              </w:rPr>
            </w:pPr>
          </w:p>
        </w:tc>
      </w:tr>
      <w:tr w:rsidR="005F02FE" w:rsidRPr="002C4719" w14:paraId="48A26DBA" w14:textId="77777777" w:rsidTr="007A778B">
        <w:trPr>
          <w:cantSplit/>
        </w:trPr>
        <w:tc>
          <w:tcPr>
            <w:tcW w:w="296" w:type="pct"/>
            <w:shd w:val="clear" w:color="auto" w:fill="auto"/>
          </w:tcPr>
          <w:p w14:paraId="03665B67" w14:textId="77777777" w:rsidR="005F02FE" w:rsidRDefault="005F02FE" w:rsidP="007A778B">
            <w:pPr>
              <w:pStyle w:val="Tabletext"/>
            </w:pPr>
            <w:r>
              <w:t>28</w:t>
            </w:r>
          </w:p>
        </w:tc>
        <w:tc>
          <w:tcPr>
            <w:tcW w:w="1552" w:type="pct"/>
            <w:shd w:val="clear" w:color="auto" w:fill="auto"/>
            <w:vAlign w:val="center"/>
          </w:tcPr>
          <w:p w14:paraId="08CD1FD7" w14:textId="37FC6162" w:rsidR="005F02FE" w:rsidRPr="009E0BF1" w:rsidRDefault="005F02FE" w:rsidP="007A778B">
            <w:pPr>
              <w:spacing w:before="40" w:after="40"/>
              <w:rPr>
                <w:rFonts w:cs="Arial"/>
                <w:szCs w:val="19"/>
              </w:rPr>
            </w:pPr>
            <w:r w:rsidRPr="00155F1D">
              <w:rPr>
                <w:rFonts w:cs="Arial"/>
                <w:szCs w:val="19"/>
              </w:rPr>
              <w:t>How much tobacco do (did) you usua</w:t>
            </w:r>
            <w:r w:rsidR="002023A1">
              <w:rPr>
                <w:rFonts w:cs="Arial"/>
                <w:szCs w:val="19"/>
              </w:rPr>
              <w:t>lly smoke per week in this way</w:t>
            </w:r>
          </w:p>
        </w:tc>
        <w:tc>
          <w:tcPr>
            <w:tcW w:w="549" w:type="pct"/>
            <w:shd w:val="clear" w:color="auto" w:fill="auto"/>
          </w:tcPr>
          <w:p w14:paraId="404B2F08" w14:textId="77777777" w:rsidR="005F02FE" w:rsidRDefault="005F02FE" w:rsidP="007A778B">
            <w:pPr>
              <w:pStyle w:val="Tabletext"/>
            </w:pPr>
          </w:p>
        </w:tc>
        <w:tc>
          <w:tcPr>
            <w:tcW w:w="483" w:type="pct"/>
            <w:shd w:val="clear" w:color="auto" w:fill="auto"/>
          </w:tcPr>
          <w:p w14:paraId="1F581B07" w14:textId="77777777" w:rsidR="005F02FE" w:rsidRDefault="005F02FE" w:rsidP="007A778B">
            <w:pPr>
              <w:pStyle w:val="Tabletext"/>
            </w:pPr>
          </w:p>
        </w:tc>
        <w:sdt>
          <w:sdtPr>
            <w:id w:val="99311640"/>
            <w:placeholder>
              <w:docPart w:val="C8FAC20995C44116A0D0892C044FB0F7"/>
            </w:placeholder>
            <w:showingPlcHdr/>
          </w:sdtPr>
          <w:sdtEndPr/>
          <w:sdtContent>
            <w:tc>
              <w:tcPr>
                <w:tcW w:w="2120" w:type="pct"/>
                <w:shd w:val="clear" w:color="auto" w:fill="auto"/>
              </w:tcPr>
              <w:p w14:paraId="12119C36" w14:textId="4B4CA579" w:rsidR="005F02FE" w:rsidRDefault="00E56849" w:rsidP="007A778B">
                <w:pPr>
                  <w:pStyle w:val="Tabletext"/>
                </w:pPr>
                <w:r w:rsidRPr="00845A2B">
                  <w:rPr>
                    <w:rStyle w:val="PlaceholderText"/>
                    <w:rFonts w:eastAsiaTheme="minorHAnsi"/>
                  </w:rPr>
                  <w:t>Click here to enter text.</w:t>
                </w:r>
              </w:p>
            </w:tc>
          </w:sdtContent>
        </w:sdt>
      </w:tr>
      <w:tr w:rsidR="005F02FE" w:rsidRPr="002C4719" w14:paraId="2ACA5649" w14:textId="77777777" w:rsidTr="007A778B">
        <w:trPr>
          <w:cantSplit/>
        </w:trPr>
        <w:tc>
          <w:tcPr>
            <w:tcW w:w="296" w:type="pct"/>
            <w:shd w:val="clear" w:color="auto" w:fill="auto"/>
          </w:tcPr>
          <w:p w14:paraId="1A58558F" w14:textId="77777777" w:rsidR="005F02FE" w:rsidRDefault="005F02FE" w:rsidP="007A778B">
            <w:pPr>
              <w:pStyle w:val="Tabletext"/>
            </w:pPr>
            <w:r>
              <w:t>29</w:t>
            </w:r>
          </w:p>
        </w:tc>
        <w:tc>
          <w:tcPr>
            <w:tcW w:w="1552" w:type="pct"/>
            <w:shd w:val="clear" w:color="auto" w:fill="auto"/>
            <w:vAlign w:val="center"/>
          </w:tcPr>
          <w:p w14:paraId="49D71262" w14:textId="026B9F5C" w:rsidR="005F02FE" w:rsidRPr="009E0BF1" w:rsidRDefault="005F02FE" w:rsidP="007A778B">
            <w:pPr>
              <w:spacing w:before="40" w:after="40"/>
              <w:rPr>
                <w:rFonts w:cs="Arial"/>
                <w:szCs w:val="19"/>
              </w:rPr>
            </w:pPr>
            <w:r w:rsidRPr="00155F1D">
              <w:rPr>
                <w:rFonts w:cs="Arial"/>
                <w:szCs w:val="19"/>
              </w:rPr>
              <w:t>Do (did) you smoke cigars</w:t>
            </w:r>
          </w:p>
        </w:tc>
        <w:tc>
          <w:tcPr>
            <w:tcW w:w="549" w:type="pct"/>
            <w:shd w:val="clear" w:color="auto" w:fill="auto"/>
          </w:tcPr>
          <w:p w14:paraId="5AE925B9" w14:textId="77777777" w:rsidR="005F02FE" w:rsidRPr="00C81593" w:rsidRDefault="00CF596C" w:rsidP="007A778B">
            <w:pPr>
              <w:pStyle w:val="Tabletext"/>
            </w:pPr>
            <w:sdt>
              <w:sdtPr>
                <w:id w:val="-645745932"/>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tc>
          <w:tcPr>
            <w:tcW w:w="483" w:type="pct"/>
            <w:shd w:val="clear" w:color="auto" w:fill="auto"/>
          </w:tcPr>
          <w:p w14:paraId="3D59082B" w14:textId="77777777" w:rsidR="005F02FE" w:rsidRPr="00C81593" w:rsidRDefault="00CF596C" w:rsidP="007A778B">
            <w:pPr>
              <w:pStyle w:val="Tabletext"/>
            </w:pPr>
            <w:sdt>
              <w:sdtPr>
                <w:id w:val="-1456870207"/>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tc>
          <w:tcPr>
            <w:tcW w:w="2120" w:type="pct"/>
            <w:shd w:val="clear" w:color="auto" w:fill="auto"/>
          </w:tcPr>
          <w:p w14:paraId="1B9B2AEC" w14:textId="77777777" w:rsidR="005F02FE" w:rsidRDefault="005F02FE" w:rsidP="007A778B">
            <w:pPr>
              <w:pStyle w:val="Tabletext"/>
            </w:pPr>
          </w:p>
        </w:tc>
      </w:tr>
      <w:tr w:rsidR="0099333C" w:rsidRPr="003D6D3E" w14:paraId="4872BE37" w14:textId="77777777" w:rsidTr="00C437C4">
        <w:trPr>
          <w:cantSplit/>
        </w:trPr>
        <w:tc>
          <w:tcPr>
            <w:tcW w:w="296" w:type="pct"/>
            <w:shd w:val="clear" w:color="auto" w:fill="F2F2F2" w:themeFill="background1" w:themeFillShade="F2"/>
          </w:tcPr>
          <w:p w14:paraId="7DED1BFA" w14:textId="77777777" w:rsidR="0099333C" w:rsidRPr="003D6D3E" w:rsidRDefault="0099333C" w:rsidP="00C437C4">
            <w:pPr>
              <w:pStyle w:val="Tabletext"/>
              <w:rPr>
                <w:b/>
              </w:rPr>
            </w:pPr>
          </w:p>
        </w:tc>
        <w:tc>
          <w:tcPr>
            <w:tcW w:w="1552" w:type="pct"/>
            <w:shd w:val="clear" w:color="auto" w:fill="F2F2F2" w:themeFill="background1" w:themeFillShade="F2"/>
            <w:vAlign w:val="center"/>
          </w:tcPr>
          <w:p w14:paraId="0C573684" w14:textId="3707C137" w:rsidR="0099333C" w:rsidRPr="003D6D3E" w:rsidRDefault="0099333C" w:rsidP="00C437C4">
            <w:pPr>
              <w:spacing w:before="40" w:after="40"/>
              <w:rPr>
                <w:rFonts w:cs="Arial"/>
                <w:b/>
                <w:szCs w:val="19"/>
              </w:rPr>
            </w:pPr>
            <w:r>
              <w:rPr>
                <w:rFonts w:cs="Arial"/>
                <w:b/>
                <w:szCs w:val="19"/>
              </w:rPr>
              <w:t>If no go to Q31</w:t>
            </w:r>
          </w:p>
        </w:tc>
        <w:tc>
          <w:tcPr>
            <w:tcW w:w="549" w:type="pct"/>
            <w:shd w:val="clear" w:color="auto" w:fill="F2F2F2" w:themeFill="background1" w:themeFillShade="F2"/>
          </w:tcPr>
          <w:p w14:paraId="08D320A0" w14:textId="77777777" w:rsidR="0099333C" w:rsidRPr="003D6D3E" w:rsidRDefault="0099333C" w:rsidP="00C437C4">
            <w:pPr>
              <w:pStyle w:val="Tabletext"/>
              <w:rPr>
                <w:b/>
              </w:rPr>
            </w:pPr>
          </w:p>
        </w:tc>
        <w:tc>
          <w:tcPr>
            <w:tcW w:w="483" w:type="pct"/>
            <w:shd w:val="clear" w:color="auto" w:fill="F2F2F2" w:themeFill="background1" w:themeFillShade="F2"/>
          </w:tcPr>
          <w:p w14:paraId="26975638" w14:textId="77777777" w:rsidR="0099333C" w:rsidRPr="003D6D3E" w:rsidRDefault="0099333C" w:rsidP="00C437C4">
            <w:pPr>
              <w:pStyle w:val="Tabletext"/>
              <w:rPr>
                <w:b/>
              </w:rPr>
            </w:pPr>
          </w:p>
        </w:tc>
        <w:tc>
          <w:tcPr>
            <w:tcW w:w="2120" w:type="pct"/>
            <w:shd w:val="clear" w:color="auto" w:fill="F2F2F2" w:themeFill="background1" w:themeFillShade="F2"/>
          </w:tcPr>
          <w:p w14:paraId="16D36FBF" w14:textId="77777777" w:rsidR="0099333C" w:rsidRPr="003D6D3E" w:rsidRDefault="0099333C" w:rsidP="00C437C4">
            <w:pPr>
              <w:pStyle w:val="Tabletext"/>
              <w:rPr>
                <w:b/>
              </w:rPr>
            </w:pPr>
          </w:p>
        </w:tc>
      </w:tr>
      <w:tr w:rsidR="005F02FE" w:rsidRPr="002C4719" w14:paraId="32CA87FC" w14:textId="77777777" w:rsidTr="007A778B">
        <w:trPr>
          <w:cantSplit/>
        </w:trPr>
        <w:tc>
          <w:tcPr>
            <w:tcW w:w="296" w:type="pct"/>
            <w:shd w:val="clear" w:color="auto" w:fill="auto"/>
          </w:tcPr>
          <w:p w14:paraId="12B95CD6" w14:textId="77777777" w:rsidR="005F02FE" w:rsidRDefault="005F02FE" w:rsidP="007A778B">
            <w:pPr>
              <w:pStyle w:val="Tabletext"/>
            </w:pPr>
            <w:r>
              <w:t>30</w:t>
            </w:r>
          </w:p>
        </w:tc>
        <w:tc>
          <w:tcPr>
            <w:tcW w:w="1552" w:type="pct"/>
            <w:shd w:val="clear" w:color="auto" w:fill="auto"/>
            <w:vAlign w:val="center"/>
          </w:tcPr>
          <w:p w14:paraId="6C2B36D6" w14:textId="140B6409" w:rsidR="005F02FE" w:rsidRPr="009E0BF1" w:rsidRDefault="005F02FE" w:rsidP="007A778B">
            <w:pPr>
              <w:spacing w:before="40" w:after="40"/>
              <w:rPr>
                <w:rFonts w:cs="Arial"/>
                <w:szCs w:val="19"/>
              </w:rPr>
            </w:pPr>
            <w:r w:rsidRPr="00905912">
              <w:rPr>
                <w:rFonts w:cs="Arial"/>
                <w:szCs w:val="19"/>
              </w:rPr>
              <w:t>How many of these do (did) you usua</w:t>
            </w:r>
            <w:r w:rsidR="002023A1">
              <w:rPr>
                <w:rFonts w:cs="Arial"/>
                <w:szCs w:val="19"/>
              </w:rPr>
              <w:t>lly smoke per week in this way</w:t>
            </w:r>
          </w:p>
        </w:tc>
        <w:tc>
          <w:tcPr>
            <w:tcW w:w="549" w:type="pct"/>
            <w:shd w:val="clear" w:color="auto" w:fill="auto"/>
          </w:tcPr>
          <w:p w14:paraId="50E39951" w14:textId="77777777" w:rsidR="005F02FE" w:rsidRDefault="005F02FE" w:rsidP="007A778B">
            <w:pPr>
              <w:pStyle w:val="Tabletext"/>
            </w:pPr>
          </w:p>
        </w:tc>
        <w:tc>
          <w:tcPr>
            <w:tcW w:w="483" w:type="pct"/>
            <w:shd w:val="clear" w:color="auto" w:fill="auto"/>
          </w:tcPr>
          <w:p w14:paraId="467D8FB8" w14:textId="77777777" w:rsidR="005F02FE" w:rsidRDefault="005F02FE" w:rsidP="007A778B">
            <w:pPr>
              <w:pStyle w:val="Tabletext"/>
            </w:pPr>
          </w:p>
        </w:tc>
        <w:sdt>
          <w:sdtPr>
            <w:id w:val="180787161"/>
            <w:placeholder>
              <w:docPart w:val="5A9CD985E04A4F248CDB02D1E1F1A0EC"/>
            </w:placeholder>
            <w:showingPlcHdr/>
          </w:sdtPr>
          <w:sdtEndPr/>
          <w:sdtContent>
            <w:tc>
              <w:tcPr>
                <w:tcW w:w="2120" w:type="pct"/>
                <w:shd w:val="clear" w:color="auto" w:fill="auto"/>
              </w:tcPr>
              <w:p w14:paraId="59FF50C5" w14:textId="29A453EA" w:rsidR="005F02FE" w:rsidRDefault="00E56849" w:rsidP="007A778B">
                <w:pPr>
                  <w:pStyle w:val="Tabletext"/>
                </w:pPr>
                <w:r w:rsidRPr="00845A2B">
                  <w:rPr>
                    <w:rStyle w:val="PlaceholderText"/>
                    <w:rFonts w:eastAsiaTheme="minorHAnsi"/>
                  </w:rPr>
                  <w:t>Click here to enter text.</w:t>
                </w:r>
              </w:p>
            </w:tc>
          </w:sdtContent>
        </w:sdt>
      </w:tr>
      <w:tr w:rsidR="005F02FE" w:rsidRPr="002C4719" w14:paraId="0FBA9C11" w14:textId="77777777" w:rsidTr="007A778B">
        <w:trPr>
          <w:cantSplit/>
        </w:trPr>
        <w:tc>
          <w:tcPr>
            <w:tcW w:w="296" w:type="pct"/>
            <w:shd w:val="clear" w:color="auto" w:fill="auto"/>
          </w:tcPr>
          <w:p w14:paraId="1ECF9009" w14:textId="77777777" w:rsidR="005F02FE" w:rsidRDefault="005F02FE" w:rsidP="007A778B">
            <w:pPr>
              <w:pStyle w:val="Tabletext"/>
            </w:pPr>
            <w:r>
              <w:t>31</w:t>
            </w:r>
          </w:p>
        </w:tc>
        <w:tc>
          <w:tcPr>
            <w:tcW w:w="1552" w:type="pct"/>
            <w:shd w:val="clear" w:color="auto" w:fill="auto"/>
            <w:vAlign w:val="center"/>
          </w:tcPr>
          <w:p w14:paraId="1BD579AC" w14:textId="63C6D73A" w:rsidR="005F02FE" w:rsidRPr="009E0BF1" w:rsidRDefault="005F02FE" w:rsidP="007A778B">
            <w:pPr>
              <w:spacing w:before="40" w:after="40"/>
              <w:rPr>
                <w:rFonts w:cs="Arial"/>
                <w:szCs w:val="19"/>
              </w:rPr>
            </w:pPr>
            <w:r w:rsidRPr="00905912">
              <w:rPr>
                <w:rFonts w:cs="Arial"/>
                <w:szCs w:val="19"/>
              </w:rPr>
              <w:t>If you are a present smoker have you been cutting down in the past year</w:t>
            </w:r>
          </w:p>
        </w:tc>
        <w:tc>
          <w:tcPr>
            <w:tcW w:w="549" w:type="pct"/>
            <w:shd w:val="clear" w:color="auto" w:fill="auto"/>
          </w:tcPr>
          <w:p w14:paraId="67A96B23" w14:textId="77777777" w:rsidR="005F02FE" w:rsidRPr="00C81593" w:rsidRDefault="00CF596C" w:rsidP="007A778B">
            <w:pPr>
              <w:pStyle w:val="Tabletext"/>
            </w:pPr>
            <w:sdt>
              <w:sdtPr>
                <w:id w:val="-1196380473"/>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tc>
          <w:tcPr>
            <w:tcW w:w="483" w:type="pct"/>
            <w:shd w:val="clear" w:color="auto" w:fill="auto"/>
          </w:tcPr>
          <w:p w14:paraId="69800BA2" w14:textId="77777777" w:rsidR="005F02FE" w:rsidRPr="00C81593" w:rsidRDefault="00CF596C" w:rsidP="007A778B">
            <w:pPr>
              <w:pStyle w:val="Tabletext"/>
            </w:pPr>
            <w:sdt>
              <w:sdtPr>
                <w:id w:val="1936633728"/>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tc>
          <w:tcPr>
            <w:tcW w:w="2120" w:type="pct"/>
            <w:shd w:val="clear" w:color="auto" w:fill="auto"/>
          </w:tcPr>
          <w:p w14:paraId="704B3199" w14:textId="77777777" w:rsidR="005F02FE" w:rsidRDefault="005F02FE" w:rsidP="007A778B">
            <w:pPr>
              <w:pStyle w:val="Tabletext"/>
            </w:pPr>
          </w:p>
        </w:tc>
      </w:tr>
      <w:tr w:rsidR="005F02FE" w:rsidRPr="002C4719" w14:paraId="4C6A1974" w14:textId="77777777" w:rsidTr="007A778B">
        <w:trPr>
          <w:cantSplit/>
        </w:trPr>
        <w:tc>
          <w:tcPr>
            <w:tcW w:w="296" w:type="pct"/>
            <w:shd w:val="clear" w:color="auto" w:fill="auto"/>
          </w:tcPr>
          <w:p w14:paraId="0501F7CB" w14:textId="77777777" w:rsidR="005F02FE" w:rsidRDefault="005F02FE" w:rsidP="007A778B">
            <w:pPr>
              <w:pStyle w:val="Tabletext"/>
            </w:pPr>
            <w:r>
              <w:t>32</w:t>
            </w:r>
          </w:p>
        </w:tc>
        <w:tc>
          <w:tcPr>
            <w:tcW w:w="1552" w:type="pct"/>
            <w:shd w:val="clear" w:color="auto" w:fill="auto"/>
            <w:vAlign w:val="center"/>
          </w:tcPr>
          <w:p w14:paraId="378BE264" w14:textId="309CCF69" w:rsidR="005F02FE" w:rsidRPr="009E0BF1" w:rsidRDefault="005F02FE" w:rsidP="007A778B">
            <w:pPr>
              <w:spacing w:before="40" w:after="40"/>
              <w:rPr>
                <w:rFonts w:cs="Arial"/>
                <w:szCs w:val="19"/>
              </w:rPr>
            </w:pPr>
            <w:r w:rsidRPr="00905912">
              <w:rPr>
                <w:rFonts w:cs="Arial"/>
                <w:szCs w:val="19"/>
              </w:rPr>
              <w:t>If you are a past smoker when did you give up smoking altogether</w:t>
            </w:r>
          </w:p>
        </w:tc>
        <w:tc>
          <w:tcPr>
            <w:tcW w:w="549" w:type="pct"/>
            <w:shd w:val="clear" w:color="auto" w:fill="auto"/>
          </w:tcPr>
          <w:p w14:paraId="0C78E049" w14:textId="77777777" w:rsidR="005F02FE" w:rsidRDefault="005F02FE" w:rsidP="007A778B">
            <w:pPr>
              <w:pStyle w:val="Tabletext"/>
            </w:pPr>
          </w:p>
        </w:tc>
        <w:tc>
          <w:tcPr>
            <w:tcW w:w="483" w:type="pct"/>
            <w:shd w:val="clear" w:color="auto" w:fill="auto"/>
          </w:tcPr>
          <w:p w14:paraId="14410EB7" w14:textId="77777777" w:rsidR="005F02FE" w:rsidRDefault="005F02FE" w:rsidP="007A778B">
            <w:pPr>
              <w:pStyle w:val="Tabletext"/>
            </w:pPr>
          </w:p>
        </w:tc>
        <w:sdt>
          <w:sdtPr>
            <w:id w:val="301969281"/>
            <w:placeholder>
              <w:docPart w:val="A866F3AC200E4A6B8589780A4D7863D4"/>
            </w:placeholder>
            <w:showingPlcHdr/>
          </w:sdtPr>
          <w:sdtEndPr/>
          <w:sdtContent>
            <w:tc>
              <w:tcPr>
                <w:tcW w:w="2120" w:type="pct"/>
                <w:shd w:val="clear" w:color="auto" w:fill="auto"/>
              </w:tcPr>
              <w:p w14:paraId="1EDE2CD1" w14:textId="54EA1EC2" w:rsidR="005F02FE" w:rsidRDefault="00E56849" w:rsidP="007A778B">
                <w:pPr>
                  <w:pStyle w:val="Tabletext"/>
                </w:pPr>
                <w:r w:rsidRPr="00845A2B">
                  <w:rPr>
                    <w:rStyle w:val="PlaceholderText"/>
                    <w:rFonts w:eastAsiaTheme="minorHAnsi"/>
                  </w:rPr>
                  <w:t>Click here to enter text.</w:t>
                </w:r>
              </w:p>
            </w:tc>
          </w:sdtContent>
        </w:sdt>
      </w:tr>
    </w:tbl>
    <w:p w14:paraId="1D5F5494" w14:textId="36E9BEDB" w:rsidR="005F02FE" w:rsidRDefault="00A02BA6" w:rsidP="005F02FE">
      <w:pPr>
        <w:pStyle w:val="Formquestions"/>
      </w:pPr>
      <w:r>
        <w:rPr>
          <w:rStyle w:val="Strong"/>
        </w:rPr>
        <w:t xml:space="preserve">Registered medical practitioner </w:t>
      </w:r>
      <w:r w:rsidR="005F02FE" w:rsidRPr="005F61C1">
        <w:rPr>
          <w:rStyle w:val="Strong"/>
        </w:rPr>
        <w:t>to provide comments for any ‘Yes’ responses (reference Question number):</w:t>
      </w:r>
      <w:r w:rsidR="005F02FE">
        <w:t xml:space="preserve"> </w:t>
      </w:r>
    </w:p>
    <w:p w14:paraId="6D3C78A5" w14:textId="73548898" w:rsidR="005F02FE" w:rsidRDefault="00CF596C" w:rsidP="005F02FE">
      <w:pPr>
        <w:pStyle w:val="Formquestions"/>
      </w:pPr>
      <w:sdt>
        <w:sdtPr>
          <w:id w:val="1111559733"/>
          <w:placeholder>
            <w:docPart w:val="AF50D791E7A74D78A53875B596BB867B"/>
          </w:placeholder>
          <w:showingPlcHdr/>
        </w:sdtPr>
        <w:sdtEndPr/>
        <w:sdtContent>
          <w:r w:rsidR="00E56849" w:rsidRPr="00845A2B">
            <w:rPr>
              <w:rStyle w:val="PlaceholderText"/>
              <w:rFonts w:eastAsiaTheme="minorHAnsi"/>
            </w:rPr>
            <w:t>Click here to enter text.</w:t>
          </w:r>
        </w:sdtContent>
      </w:sdt>
    </w:p>
    <w:p w14:paraId="43ED4BB3" w14:textId="77777777" w:rsidR="005F02FE" w:rsidRPr="00C13E1A" w:rsidRDefault="005F02FE" w:rsidP="005F02FE">
      <w:pPr>
        <w:pStyle w:val="SWAFeatureHeading"/>
        <w:tabs>
          <w:tab w:val="left" w:pos="4536"/>
        </w:tabs>
        <w:rPr>
          <w:b w:val="0"/>
        </w:rPr>
      </w:pPr>
      <w:r>
        <w:t xml:space="preserve">General health assessment </w:t>
      </w:r>
      <w:r w:rsidRPr="00C13E1A">
        <w:rPr>
          <w:b w:val="0"/>
        </w:rPr>
        <w:t>(if applicable)</w:t>
      </w:r>
    </w:p>
    <w:p w14:paraId="017DF250" w14:textId="59CCF68D" w:rsidR="005F02FE" w:rsidRDefault="005F02FE" w:rsidP="005F02FE">
      <w:pPr>
        <w:pStyle w:val="Formquestions"/>
      </w:pPr>
      <w:r w:rsidRPr="00CB43F3">
        <w:rPr>
          <w:rStyle w:val="Strong"/>
        </w:rPr>
        <w:t>Height:</w:t>
      </w:r>
      <w:r>
        <w:t xml:space="preserve"> </w:t>
      </w:r>
      <w:sdt>
        <w:sdtPr>
          <w:id w:val="290481781"/>
          <w:placeholder>
            <w:docPart w:val="0C123918FC554A8192B1A29C15A8CD25"/>
          </w:placeholder>
          <w:showingPlcHdr/>
        </w:sdtPr>
        <w:sdtEndPr/>
        <w:sdtContent>
          <w:r w:rsidR="00E56849" w:rsidRPr="00845A2B">
            <w:rPr>
              <w:rStyle w:val="PlaceholderText"/>
              <w:rFonts w:eastAsiaTheme="minorHAnsi"/>
            </w:rPr>
            <w:t>Click here to enter text.</w:t>
          </w:r>
        </w:sdtContent>
      </w:sdt>
      <w:r>
        <w:t xml:space="preserve"> cm </w:t>
      </w:r>
      <w:r>
        <w:tab/>
      </w:r>
      <w:r w:rsidRPr="00CB43F3">
        <w:rPr>
          <w:rStyle w:val="Strong"/>
        </w:rPr>
        <w:t>Weight:</w:t>
      </w:r>
      <w:r w:rsidRPr="000A4A11">
        <w:t xml:space="preserve"> </w:t>
      </w:r>
      <w:sdt>
        <w:sdtPr>
          <w:id w:val="-83149499"/>
          <w:placeholder>
            <w:docPart w:val="0ED036540ECE49D88B91F42E19099BCF"/>
          </w:placeholder>
          <w:showingPlcHdr/>
        </w:sdtPr>
        <w:sdtEndPr/>
        <w:sdtContent>
          <w:r w:rsidR="00E56849" w:rsidRPr="00845A2B">
            <w:rPr>
              <w:rStyle w:val="PlaceholderText"/>
              <w:rFonts w:eastAsiaTheme="minorHAnsi"/>
            </w:rPr>
            <w:t>Click here to enter text.</w:t>
          </w:r>
        </w:sdtContent>
      </w:sdt>
      <w:r>
        <w:t xml:space="preserve"> </w:t>
      </w:r>
      <w:r w:rsidRPr="000A4A11">
        <w:t>kg</w:t>
      </w:r>
      <w:r>
        <w:t xml:space="preserve"> </w:t>
      </w:r>
    </w:p>
    <w:p w14:paraId="57C5AA32" w14:textId="6B9BD1BE" w:rsidR="005F02FE" w:rsidRPr="000A4A11" w:rsidRDefault="005F02FE" w:rsidP="005F02FE">
      <w:pPr>
        <w:pStyle w:val="Formquestions"/>
      </w:pPr>
      <w:r w:rsidRPr="00CB43F3">
        <w:rPr>
          <w:rStyle w:val="Strong"/>
        </w:rPr>
        <w:t>BP:</w:t>
      </w:r>
      <w:r>
        <w:t xml:space="preserve"> </w:t>
      </w:r>
      <w:sdt>
        <w:sdtPr>
          <w:id w:val="-1022395639"/>
          <w:placeholder>
            <w:docPart w:val="FF20FFC7F42E4D23961AEE4A58EA25E3"/>
          </w:placeholder>
          <w:showingPlcHdr/>
        </w:sdtPr>
        <w:sdtEndPr/>
        <w:sdtContent>
          <w:r w:rsidR="00E56849" w:rsidRPr="00845A2B">
            <w:rPr>
              <w:rStyle w:val="PlaceholderText"/>
              <w:rFonts w:eastAsiaTheme="minorHAnsi"/>
            </w:rPr>
            <w:t>Click here to enter text.</w:t>
          </w:r>
        </w:sdtContent>
      </w:sdt>
      <w:r>
        <w:t xml:space="preserve"> </w:t>
      </w:r>
      <w:r w:rsidRPr="000A4A11">
        <w:t>/</w:t>
      </w:r>
      <w:r>
        <w:t xml:space="preserve"> </w:t>
      </w:r>
      <w:sdt>
        <w:sdtPr>
          <w:id w:val="1593281668"/>
          <w:placeholder>
            <w:docPart w:val="220CDB6EB9844218989298382BB3CAF4"/>
          </w:placeholder>
          <w:showingPlcHdr/>
        </w:sdtPr>
        <w:sdtEndPr/>
        <w:sdtContent>
          <w:r w:rsidR="00E56849" w:rsidRPr="00845A2B">
            <w:rPr>
              <w:rStyle w:val="PlaceholderText"/>
              <w:rFonts w:eastAsiaTheme="minorHAnsi"/>
            </w:rPr>
            <w:t>Click here to enter text.</w:t>
          </w:r>
        </w:sdtContent>
      </w:sdt>
      <w:r w:rsidRPr="000A4A11">
        <w:t xml:space="preserve"> mmHg</w:t>
      </w:r>
    </w:p>
    <w:p w14:paraId="298543D7" w14:textId="77777777" w:rsidR="005F02FE" w:rsidRPr="00A852BE" w:rsidRDefault="005F02FE" w:rsidP="005F02FE">
      <w:pPr>
        <w:pStyle w:val="Formquestions"/>
        <w:rPr>
          <w:rStyle w:val="Strong"/>
        </w:rPr>
      </w:pPr>
      <w:r w:rsidRPr="00A852BE">
        <w:rPr>
          <w:rStyle w:val="Strong"/>
        </w:rPr>
        <w:t>Urinalysis</w:t>
      </w:r>
    </w:p>
    <w:p w14:paraId="788856E2" w14:textId="77777777" w:rsidR="005F02FE" w:rsidRPr="000A4A11" w:rsidRDefault="005F02FE" w:rsidP="005F02FE">
      <w:pPr>
        <w:pStyle w:val="Formquestions"/>
      </w:pPr>
      <w:r w:rsidRPr="00640372">
        <w:rPr>
          <w:b/>
        </w:rPr>
        <w:t>Blood:</w:t>
      </w:r>
      <w:r>
        <w:t xml:space="preserve"> </w:t>
      </w:r>
      <w:sdt>
        <w:sdtPr>
          <w:id w:val="335426913"/>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Normal </w:t>
      </w:r>
      <w:sdt>
        <w:sdtPr>
          <w:id w:val="265125127"/>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Abnormal</w:t>
      </w:r>
    </w:p>
    <w:p w14:paraId="217A1CC1" w14:textId="1AF6185C" w:rsidR="005F02FE" w:rsidRDefault="005F02FE" w:rsidP="005F02FE">
      <w:pPr>
        <w:pStyle w:val="Formquestions"/>
      </w:pPr>
      <w:r w:rsidRPr="00B914FF">
        <w:rPr>
          <w:b/>
        </w:rPr>
        <w:t>Protein:</w:t>
      </w:r>
      <w:r>
        <w:t xml:space="preserve"> </w:t>
      </w:r>
      <w:sdt>
        <w:sdtPr>
          <w:id w:val="-1092776739"/>
          <w:placeholder>
            <w:docPart w:val="7F5923EB6C444B57AEBBB22A614598E8"/>
          </w:placeholder>
          <w:showingPlcHdr/>
        </w:sdtPr>
        <w:sdtEndPr/>
        <w:sdtContent>
          <w:r w:rsidR="00E56849" w:rsidRPr="00845A2B">
            <w:rPr>
              <w:rStyle w:val="PlaceholderText"/>
              <w:rFonts w:eastAsiaTheme="minorHAnsi"/>
            </w:rPr>
            <w:t>Click here to enter text.</w:t>
          </w:r>
        </w:sdtContent>
      </w:sdt>
      <w:r>
        <w:t xml:space="preserve"> </w:t>
      </w:r>
      <w:r w:rsidR="0099333C">
        <w:tab/>
      </w:r>
      <w:r w:rsidRPr="0099333C">
        <w:rPr>
          <w:b/>
        </w:rPr>
        <w:t>Referred for further testing</w:t>
      </w:r>
    </w:p>
    <w:p w14:paraId="64ADED4E" w14:textId="257FDB46" w:rsidR="005F02FE" w:rsidRDefault="005F02FE" w:rsidP="005F02FE">
      <w:pPr>
        <w:pStyle w:val="Formquestions"/>
      </w:pPr>
      <w:r w:rsidRPr="00677EBD">
        <w:rPr>
          <w:b/>
        </w:rPr>
        <w:t>Sugar:</w:t>
      </w:r>
      <w:r>
        <w:t xml:space="preserve"> </w:t>
      </w:r>
      <w:sdt>
        <w:sdtPr>
          <w:id w:val="1170758316"/>
          <w:placeholder>
            <w:docPart w:val="72BBBD6EDF374885A3B2CED90D1ED3FB"/>
          </w:placeholder>
          <w:showingPlcHdr/>
        </w:sdtPr>
        <w:sdtEndPr/>
        <w:sdtContent>
          <w:r w:rsidR="00E56849" w:rsidRPr="00845A2B">
            <w:rPr>
              <w:rStyle w:val="PlaceholderText"/>
              <w:rFonts w:eastAsiaTheme="minorHAnsi"/>
            </w:rPr>
            <w:t>Click here to enter text.</w:t>
          </w:r>
        </w:sdtContent>
      </w:sdt>
      <w:r>
        <w:t xml:space="preserve"> </w:t>
      </w:r>
      <w:r>
        <w:tab/>
      </w:r>
      <w:sdt>
        <w:sdtPr>
          <w:id w:val="-890655567"/>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No </w:t>
      </w:r>
      <w:sdt>
        <w:sdtPr>
          <w:id w:val="2005855810"/>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Yes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s regarding the cardiovascular system"/>
      </w:tblPr>
      <w:tblGrid>
        <w:gridCol w:w="2767"/>
        <w:gridCol w:w="539"/>
        <w:gridCol w:w="579"/>
        <w:gridCol w:w="387"/>
        <w:gridCol w:w="872"/>
        <w:gridCol w:w="112"/>
        <w:gridCol w:w="3577"/>
      </w:tblGrid>
      <w:tr w:rsidR="005F02FE" w:rsidRPr="00C13E1A" w14:paraId="2D6FAFB4" w14:textId="77777777" w:rsidTr="007A778B">
        <w:trPr>
          <w:cnfStyle w:val="100000000000" w:firstRow="1" w:lastRow="0" w:firstColumn="0" w:lastColumn="0" w:oddVBand="0" w:evenVBand="0" w:oddHBand="0" w:evenHBand="0" w:firstRowFirstColumn="0" w:firstRowLastColumn="0" w:lastRowFirstColumn="0" w:lastRowLastColumn="0"/>
          <w:tblHeader/>
        </w:trPr>
        <w:tc>
          <w:tcPr>
            <w:tcW w:w="2802" w:type="dxa"/>
            <w:shd w:val="clear" w:color="auto" w:fill="auto"/>
            <w:vAlign w:val="bottom"/>
          </w:tcPr>
          <w:p w14:paraId="6207043B" w14:textId="77777777" w:rsidR="005F02FE" w:rsidRPr="00C13E1A" w:rsidRDefault="005F02FE" w:rsidP="007A778B">
            <w:pPr>
              <w:pStyle w:val="Tableheading"/>
              <w:keepNext/>
              <w:keepLines/>
              <w:rPr>
                <w:b/>
              </w:rPr>
            </w:pPr>
            <w:r>
              <w:rPr>
                <w:b/>
              </w:rPr>
              <w:t>Cardiovascular system</w:t>
            </w:r>
          </w:p>
        </w:tc>
        <w:tc>
          <w:tcPr>
            <w:tcW w:w="1134" w:type="dxa"/>
            <w:gridSpan w:val="2"/>
            <w:shd w:val="clear" w:color="auto" w:fill="auto"/>
            <w:vAlign w:val="bottom"/>
          </w:tcPr>
          <w:p w14:paraId="423A28DF" w14:textId="77777777" w:rsidR="005F02FE" w:rsidRPr="00C13E1A" w:rsidRDefault="005F02FE" w:rsidP="007A778B">
            <w:pPr>
              <w:pStyle w:val="Tableheading"/>
              <w:keepNext/>
              <w:keepLines/>
              <w:rPr>
                <w:b/>
              </w:rPr>
            </w:pPr>
          </w:p>
        </w:tc>
        <w:tc>
          <w:tcPr>
            <w:tcW w:w="1391" w:type="dxa"/>
            <w:gridSpan w:val="3"/>
            <w:shd w:val="clear" w:color="auto" w:fill="auto"/>
            <w:vAlign w:val="bottom"/>
          </w:tcPr>
          <w:p w14:paraId="4C3EB9E5" w14:textId="77777777" w:rsidR="005F02FE" w:rsidRPr="00C13E1A" w:rsidRDefault="005F02FE" w:rsidP="007A778B">
            <w:pPr>
              <w:pStyle w:val="Tableheading"/>
              <w:keepNext/>
              <w:keepLines/>
              <w:rPr>
                <w:b/>
              </w:rPr>
            </w:pPr>
          </w:p>
        </w:tc>
        <w:tc>
          <w:tcPr>
            <w:tcW w:w="3719" w:type="dxa"/>
            <w:shd w:val="clear" w:color="auto" w:fill="auto"/>
            <w:vAlign w:val="bottom"/>
          </w:tcPr>
          <w:p w14:paraId="1D6E5997" w14:textId="77777777" w:rsidR="005F02FE" w:rsidRPr="00C13E1A" w:rsidRDefault="005F02FE" w:rsidP="007A778B">
            <w:pPr>
              <w:pStyle w:val="Tableheading"/>
              <w:keepNext/>
              <w:keepLines/>
              <w:rPr>
                <w:b/>
              </w:rPr>
            </w:pPr>
            <w:r>
              <w:rPr>
                <w:b/>
              </w:rPr>
              <w:t xml:space="preserve">Medical comments </w:t>
            </w:r>
            <w:r>
              <w:rPr>
                <w:b/>
              </w:rPr>
              <w:br/>
            </w:r>
            <w:r w:rsidRPr="002B751E">
              <w:t xml:space="preserve">(for all </w:t>
            </w:r>
            <w:r>
              <w:t>yes/</w:t>
            </w:r>
            <w:r w:rsidRPr="002B751E">
              <w:t>abnormal)</w:t>
            </w:r>
          </w:p>
        </w:tc>
      </w:tr>
      <w:tr w:rsidR="005F02FE" w:rsidRPr="00126BD3" w14:paraId="24D05BBF" w14:textId="77777777" w:rsidTr="007A778B">
        <w:tc>
          <w:tcPr>
            <w:tcW w:w="2802" w:type="dxa"/>
            <w:shd w:val="clear" w:color="auto" w:fill="auto"/>
            <w:vAlign w:val="center"/>
          </w:tcPr>
          <w:p w14:paraId="30B4488F" w14:textId="77777777" w:rsidR="005F02FE" w:rsidRPr="004658EC" w:rsidRDefault="005F02FE" w:rsidP="007A778B">
            <w:pPr>
              <w:pStyle w:val="Tabletext"/>
            </w:pPr>
            <w:r w:rsidRPr="00175ECC">
              <w:rPr>
                <w:rFonts w:cs="Arial"/>
                <w:szCs w:val="20"/>
              </w:rPr>
              <w:t>Blood pressure</w:t>
            </w:r>
          </w:p>
        </w:tc>
        <w:tc>
          <w:tcPr>
            <w:tcW w:w="1134" w:type="dxa"/>
            <w:gridSpan w:val="2"/>
            <w:shd w:val="clear" w:color="auto" w:fill="auto"/>
          </w:tcPr>
          <w:p w14:paraId="0F506A52" w14:textId="77777777" w:rsidR="005F02FE" w:rsidRPr="00C81593" w:rsidRDefault="00CF596C" w:rsidP="007A778B">
            <w:pPr>
              <w:pStyle w:val="Tabletext"/>
              <w:keepNext/>
              <w:keepLines/>
            </w:pPr>
            <w:sdt>
              <w:sdtPr>
                <w:id w:val="-816414885"/>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Normal</w:t>
            </w:r>
          </w:p>
        </w:tc>
        <w:tc>
          <w:tcPr>
            <w:tcW w:w="1391" w:type="dxa"/>
            <w:gridSpan w:val="3"/>
            <w:shd w:val="clear" w:color="auto" w:fill="auto"/>
          </w:tcPr>
          <w:p w14:paraId="1B0B937F" w14:textId="77777777" w:rsidR="005F02FE" w:rsidRPr="00C81593" w:rsidRDefault="00CF596C" w:rsidP="007A778B">
            <w:pPr>
              <w:pStyle w:val="Tabletext"/>
              <w:keepNext/>
              <w:keepLines/>
            </w:pPr>
            <w:sdt>
              <w:sdtPr>
                <w:id w:val="362331477"/>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Abnormal</w:t>
            </w:r>
          </w:p>
        </w:tc>
        <w:sdt>
          <w:sdtPr>
            <w:id w:val="-632399011"/>
            <w:placeholder>
              <w:docPart w:val="A0A9CE0BC9344A4CBB3BD2F121C7C671"/>
            </w:placeholder>
            <w:showingPlcHdr/>
          </w:sdtPr>
          <w:sdtEndPr/>
          <w:sdtContent>
            <w:tc>
              <w:tcPr>
                <w:tcW w:w="3719" w:type="dxa"/>
                <w:shd w:val="clear" w:color="auto" w:fill="auto"/>
              </w:tcPr>
              <w:p w14:paraId="26264275" w14:textId="45209255" w:rsidR="005F02FE" w:rsidRPr="00126BD3" w:rsidRDefault="00E56849" w:rsidP="007A778B">
                <w:pPr>
                  <w:pStyle w:val="Tabletext"/>
                  <w:keepNext/>
                  <w:keepLines/>
                </w:pPr>
                <w:r w:rsidRPr="00845A2B">
                  <w:rPr>
                    <w:rStyle w:val="PlaceholderText"/>
                    <w:rFonts w:eastAsiaTheme="minorHAnsi"/>
                  </w:rPr>
                  <w:t>Click here to enter text.</w:t>
                </w:r>
              </w:p>
            </w:tc>
          </w:sdtContent>
        </w:sdt>
      </w:tr>
      <w:tr w:rsidR="005F02FE" w:rsidRPr="00126BD3" w14:paraId="4EAFFB4C" w14:textId="77777777" w:rsidTr="007A778B">
        <w:tc>
          <w:tcPr>
            <w:tcW w:w="2802" w:type="dxa"/>
            <w:shd w:val="clear" w:color="auto" w:fill="auto"/>
            <w:vAlign w:val="center"/>
          </w:tcPr>
          <w:p w14:paraId="685C6EAC" w14:textId="77777777" w:rsidR="005F02FE" w:rsidRPr="004658EC" w:rsidRDefault="005F02FE" w:rsidP="007A778B">
            <w:pPr>
              <w:pStyle w:val="Tabletext"/>
            </w:pPr>
            <w:r w:rsidRPr="00175ECC">
              <w:rPr>
                <w:rFonts w:cs="Arial"/>
                <w:szCs w:val="20"/>
              </w:rPr>
              <w:t>Heart rate</w:t>
            </w:r>
          </w:p>
        </w:tc>
        <w:tc>
          <w:tcPr>
            <w:tcW w:w="1134" w:type="dxa"/>
            <w:gridSpan w:val="2"/>
            <w:shd w:val="clear" w:color="auto" w:fill="auto"/>
          </w:tcPr>
          <w:p w14:paraId="3D0EB6D8" w14:textId="77777777" w:rsidR="005F02FE" w:rsidRPr="00C81593" w:rsidRDefault="00CF596C" w:rsidP="007A778B">
            <w:pPr>
              <w:pStyle w:val="Tabletext"/>
              <w:keepNext/>
              <w:keepLines/>
            </w:pPr>
            <w:sdt>
              <w:sdtPr>
                <w:id w:val="1665586965"/>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Normal</w:t>
            </w:r>
          </w:p>
        </w:tc>
        <w:tc>
          <w:tcPr>
            <w:tcW w:w="1391" w:type="dxa"/>
            <w:gridSpan w:val="3"/>
            <w:shd w:val="clear" w:color="auto" w:fill="auto"/>
          </w:tcPr>
          <w:p w14:paraId="788947B2" w14:textId="77777777" w:rsidR="005F02FE" w:rsidRPr="00C81593" w:rsidRDefault="00CF596C" w:rsidP="007A778B">
            <w:pPr>
              <w:pStyle w:val="Tabletext"/>
              <w:keepNext/>
              <w:keepLines/>
            </w:pPr>
            <w:sdt>
              <w:sdtPr>
                <w:id w:val="-1320412407"/>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Abnormal</w:t>
            </w:r>
          </w:p>
        </w:tc>
        <w:sdt>
          <w:sdtPr>
            <w:id w:val="-2052448857"/>
            <w:placeholder>
              <w:docPart w:val="0EAFE071BF9A4BC2833E758998FD5DA7"/>
            </w:placeholder>
            <w:showingPlcHdr/>
          </w:sdtPr>
          <w:sdtEndPr/>
          <w:sdtContent>
            <w:tc>
              <w:tcPr>
                <w:tcW w:w="3719" w:type="dxa"/>
                <w:shd w:val="clear" w:color="auto" w:fill="auto"/>
              </w:tcPr>
              <w:p w14:paraId="45905F97" w14:textId="2DA7C78B" w:rsidR="005F02FE" w:rsidRPr="00126BD3" w:rsidRDefault="00E56849" w:rsidP="007A778B">
                <w:pPr>
                  <w:pStyle w:val="Tabletext"/>
                  <w:keepNext/>
                  <w:keepLines/>
                </w:pPr>
                <w:r w:rsidRPr="00845A2B">
                  <w:rPr>
                    <w:rStyle w:val="PlaceholderText"/>
                    <w:rFonts w:eastAsiaTheme="minorHAnsi"/>
                  </w:rPr>
                  <w:t>Click here to enter text.</w:t>
                </w:r>
              </w:p>
            </w:tc>
          </w:sdtContent>
        </w:sdt>
      </w:tr>
      <w:tr w:rsidR="005F02FE" w:rsidRPr="00126BD3" w14:paraId="08CC2DCB" w14:textId="77777777" w:rsidTr="007A778B">
        <w:tc>
          <w:tcPr>
            <w:tcW w:w="2802" w:type="dxa"/>
            <w:shd w:val="clear" w:color="auto" w:fill="auto"/>
          </w:tcPr>
          <w:p w14:paraId="50486B79" w14:textId="77777777" w:rsidR="005F02FE" w:rsidRPr="00175ECC" w:rsidRDefault="005F02FE" w:rsidP="007A778B">
            <w:pPr>
              <w:spacing w:before="40" w:after="40"/>
              <w:rPr>
                <w:rFonts w:cs="Arial"/>
                <w:b/>
                <w:szCs w:val="20"/>
              </w:rPr>
            </w:pPr>
            <w:r w:rsidRPr="00175ECC">
              <w:rPr>
                <w:rFonts w:cs="Arial"/>
                <w:szCs w:val="20"/>
              </w:rPr>
              <w:t xml:space="preserve">Heart sounds </w:t>
            </w:r>
          </w:p>
        </w:tc>
        <w:tc>
          <w:tcPr>
            <w:tcW w:w="1134" w:type="dxa"/>
            <w:gridSpan w:val="2"/>
            <w:shd w:val="clear" w:color="auto" w:fill="auto"/>
          </w:tcPr>
          <w:p w14:paraId="054FEB22" w14:textId="77777777" w:rsidR="005F02FE" w:rsidRPr="00C81593" w:rsidRDefault="00CF596C" w:rsidP="007A778B">
            <w:pPr>
              <w:pStyle w:val="Tabletext"/>
              <w:keepNext/>
              <w:keepLines/>
            </w:pPr>
            <w:sdt>
              <w:sdtPr>
                <w:id w:val="-723825094"/>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Normal</w:t>
            </w:r>
          </w:p>
        </w:tc>
        <w:tc>
          <w:tcPr>
            <w:tcW w:w="1391" w:type="dxa"/>
            <w:gridSpan w:val="3"/>
            <w:shd w:val="clear" w:color="auto" w:fill="auto"/>
          </w:tcPr>
          <w:p w14:paraId="65FC3996" w14:textId="77777777" w:rsidR="005F02FE" w:rsidRPr="00C81593" w:rsidRDefault="00CF596C" w:rsidP="007A778B">
            <w:pPr>
              <w:pStyle w:val="Tabletext"/>
              <w:keepNext/>
              <w:keepLines/>
            </w:pPr>
            <w:sdt>
              <w:sdtPr>
                <w:id w:val="1790156280"/>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Abnormal</w:t>
            </w:r>
          </w:p>
        </w:tc>
        <w:sdt>
          <w:sdtPr>
            <w:id w:val="-1788338878"/>
            <w:placeholder>
              <w:docPart w:val="10E5D2B304104927B8606D66A8A1A00E"/>
            </w:placeholder>
            <w:showingPlcHdr/>
          </w:sdtPr>
          <w:sdtEndPr/>
          <w:sdtContent>
            <w:tc>
              <w:tcPr>
                <w:tcW w:w="3719" w:type="dxa"/>
                <w:shd w:val="clear" w:color="auto" w:fill="auto"/>
              </w:tcPr>
              <w:p w14:paraId="183A1F37" w14:textId="3B7F958C" w:rsidR="005F02FE" w:rsidRDefault="00E56849" w:rsidP="007A778B">
                <w:pPr>
                  <w:pStyle w:val="Tabletext"/>
                  <w:keepNext/>
                  <w:keepLines/>
                </w:pPr>
                <w:r w:rsidRPr="00845A2B">
                  <w:rPr>
                    <w:rStyle w:val="PlaceholderText"/>
                    <w:rFonts w:eastAsiaTheme="minorHAnsi"/>
                  </w:rPr>
                  <w:t>Click here to enter text.</w:t>
                </w:r>
              </w:p>
            </w:tc>
          </w:sdtContent>
        </w:sdt>
      </w:tr>
      <w:tr w:rsidR="005F02FE" w:rsidRPr="00126BD3" w14:paraId="29E72EA6" w14:textId="77777777" w:rsidTr="007A778B">
        <w:tc>
          <w:tcPr>
            <w:tcW w:w="2802" w:type="dxa"/>
            <w:shd w:val="clear" w:color="auto" w:fill="auto"/>
          </w:tcPr>
          <w:p w14:paraId="1C0569B0" w14:textId="77777777" w:rsidR="005F02FE" w:rsidRPr="00175ECC" w:rsidRDefault="005F02FE" w:rsidP="007A778B">
            <w:pPr>
              <w:spacing w:before="40" w:after="40"/>
              <w:rPr>
                <w:rFonts w:cs="Arial"/>
                <w:b/>
                <w:szCs w:val="20"/>
              </w:rPr>
            </w:pPr>
            <w:r w:rsidRPr="00175ECC">
              <w:rPr>
                <w:rFonts w:cs="Arial"/>
                <w:szCs w:val="20"/>
              </w:rPr>
              <w:t>Murmurs present</w:t>
            </w:r>
          </w:p>
        </w:tc>
        <w:tc>
          <w:tcPr>
            <w:tcW w:w="1134" w:type="dxa"/>
            <w:gridSpan w:val="2"/>
            <w:shd w:val="clear" w:color="auto" w:fill="auto"/>
          </w:tcPr>
          <w:p w14:paraId="16B44D79" w14:textId="77777777" w:rsidR="005F02FE" w:rsidRPr="00C81593" w:rsidRDefault="00CF596C" w:rsidP="007A778B">
            <w:pPr>
              <w:pStyle w:val="Tabletext"/>
              <w:keepNext/>
              <w:keepLines/>
            </w:pPr>
            <w:sdt>
              <w:sdtPr>
                <w:id w:val="-925505483"/>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No</w:t>
            </w:r>
          </w:p>
        </w:tc>
        <w:tc>
          <w:tcPr>
            <w:tcW w:w="1391" w:type="dxa"/>
            <w:gridSpan w:val="3"/>
            <w:shd w:val="clear" w:color="auto" w:fill="auto"/>
          </w:tcPr>
          <w:p w14:paraId="1E0CC7D7" w14:textId="77777777" w:rsidR="005F02FE" w:rsidRPr="00C81593" w:rsidRDefault="00CF596C" w:rsidP="007A778B">
            <w:pPr>
              <w:pStyle w:val="Tabletext"/>
              <w:keepNext/>
              <w:keepLines/>
            </w:pPr>
            <w:sdt>
              <w:sdtPr>
                <w:id w:val="-1558860206"/>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Yes</w:t>
            </w:r>
          </w:p>
        </w:tc>
        <w:sdt>
          <w:sdtPr>
            <w:id w:val="-532649140"/>
            <w:placeholder>
              <w:docPart w:val="FF678FC1D9B24BC2BAACAB5746ECC276"/>
            </w:placeholder>
            <w:showingPlcHdr/>
          </w:sdtPr>
          <w:sdtEndPr/>
          <w:sdtContent>
            <w:tc>
              <w:tcPr>
                <w:tcW w:w="3719" w:type="dxa"/>
                <w:shd w:val="clear" w:color="auto" w:fill="auto"/>
              </w:tcPr>
              <w:p w14:paraId="6B5B5560" w14:textId="4C136074" w:rsidR="005F02FE" w:rsidRDefault="00E56849" w:rsidP="007A778B">
                <w:pPr>
                  <w:pStyle w:val="Tabletext"/>
                  <w:keepNext/>
                  <w:keepLines/>
                </w:pPr>
                <w:r w:rsidRPr="00845A2B">
                  <w:rPr>
                    <w:rStyle w:val="PlaceholderText"/>
                    <w:rFonts w:eastAsiaTheme="minorHAnsi"/>
                  </w:rPr>
                  <w:t>Click here to enter text.</w:t>
                </w:r>
              </w:p>
            </w:tc>
          </w:sdtContent>
        </w:sdt>
      </w:tr>
      <w:tr w:rsidR="005F02FE" w:rsidRPr="00126BD3" w14:paraId="7C71A384" w14:textId="77777777" w:rsidTr="007A778B">
        <w:tc>
          <w:tcPr>
            <w:tcW w:w="2802" w:type="dxa"/>
            <w:shd w:val="clear" w:color="auto" w:fill="auto"/>
          </w:tcPr>
          <w:p w14:paraId="24F56A00" w14:textId="77777777" w:rsidR="005F02FE" w:rsidRPr="00175ECC" w:rsidRDefault="005F02FE" w:rsidP="007A778B">
            <w:pPr>
              <w:spacing w:before="40" w:after="40"/>
              <w:rPr>
                <w:rFonts w:cs="Arial"/>
                <w:b/>
                <w:szCs w:val="20"/>
              </w:rPr>
            </w:pPr>
            <w:r w:rsidRPr="00175ECC">
              <w:rPr>
                <w:rFonts w:cs="Arial"/>
                <w:szCs w:val="20"/>
              </w:rPr>
              <w:br w:type="page"/>
              <w:t>Evidence of cardiac</w:t>
            </w:r>
            <w:r>
              <w:rPr>
                <w:rFonts w:cs="Arial"/>
                <w:szCs w:val="20"/>
              </w:rPr>
              <w:t> </w:t>
            </w:r>
            <w:r w:rsidRPr="00175ECC">
              <w:rPr>
                <w:rFonts w:cs="Arial"/>
                <w:szCs w:val="20"/>
              </w:rPr>
              <w:t>failure/oedema</w:t>
            </w:r>
          </w:p>
        </w:tc>
        <w:tc>
          <w:tcPr>
            <w:tcW w:w="1134" w:type="dxa"/>
            <w:gridSpan w:val="2"/>
            <w:shd w:val="clear" w:color="auto" w:fill="auto"/>
          </w:tcPr>
          <w:p w14:paraId="75F057B7" w14:textId="77777777" w:rsidR="005F02FE" w:rsidRPr="00C81593" w:rsidRDefault="00CF596C" w:rsidP="007A778B">
            <w:pPr>
              <w:pStyle w:val="Tabletext"/>
              <w:keepNext/>
              <w:keepLines/>
            </w:pPr>
            <w:sdt>
              <w:sdtPr>
                <w:id w:val="-1629152679"/>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No</w:t>
            </w:r>
          </w:p>
        </w:tc>
        <w:tc>
          <w:tcPr>
            <w:tcW w:w="1391" w:type="dxa"/>
            <w:gridSpan w:val="3"/>
            <w:shd w:val="clear" w:color="auto" w:fill="auto"/>
          </w:tcPr>
          <w:p w14:paraId="2061FFE4" w14:textId="77777777" w:rsidR="005F02FE" w:rsidRPr="00C81593" w:rsidRDefault="00CF596C" w:rsidP="007A778B">
            <w:pPr>
              <w:pStyle w:val="Tabletext"/>
              <w:keepNext/>
              <w:keepLines/>
            </w:pPr>
            <w:sdt>
              <w:sdtPr>
                <w:id w:val="678081059"/>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Yes</w:t>
            </w:r>
          </w:p>
        </w:tc>
        <w:sdt>
          <w:sdtPr>
            <w:id w:val="1267042007"/>
            <w:placeholder>
              <w:docPart w:val="1E3E824B06964B31BA00276FA035B220"/>
            </w:placeholder>
            <w:showingPlcHdr/>
          </w:sdtPr>
          <w:sdtEndPr/>
          <w:sdtContent>
            <w:tc>
              <w:tcPr>
                <w:tcW w:w="3719" w:type="dxa"/>
                <w:shd w:val="clear" w:color="auto" w:fill="auto"/>
              </w:tcPr>
              <w:p w14:paraId="6AA2A3C5" w14:textId="46CF6ADB" w:rsidR="005F02FE" w:rsidRPr="00126BD3" w:rsidRDefault="00E56849" w:rsidP="007A778B">
                <w:pPr>
                  <w:pStyle w:val="Tabletext"/>
                  <w:keepNext/>
                  <w:keepLines/>
                </w:pPr>
                <w:r w:rsidRPr="00845A2B">
                  <w:rPr>
                    <w:rStyle w:val="PlaceholderText"/>
                    <w:rFonts w:eastAsiaTheme="minorHAnsi"/>
                  </w:rPr>
                  <w:t>Click here to enter text.</w:t>
                </w:r>
              </w:p>
            </w:tc>
          </w:sdtContent>
        </w:sdt>
      </w:tr>
      <w:tr w:rsidR="005F02FE" w:rsidRPr="0099333C" w14:paraId="4AF76ACD" w14:textId="77777777" w:rsidTr="007A778B">
        <w:trPr>
          <w:cantSplit/>
          <w:tblHeader/>
        </w:trPr>
        <w:tc>
          <w:tcPr>
            <w:tcW w:w="3342" w:type="dxa"/>
            <w:gridSpan w:val="2"/>
            <w:shd w:val="clear" w:color="auto" w:fill="auto"/>
          </w:tcPr>
          <w:p w14:paraId="08C8CF7A" w14:textId="77777777" w:rsidR="005F02FE" w:rsidRPr="0099333C" w:rsidRDefault="005F02FE" w:rsidP="007A778B">
            <w:pPr>
              <w:pStyle w:val="Tableheading"/>
              <w:keepNext/>
              <w:keepLines/>
            </w:pPr>
            <w:r w:rsidRPr="0099333C">
              <w:t>Respiratory system</w:t>
            </w:r>
          </w:p>
        </w:tc>
        <w:tc>
          <w:tcPr>
            <w:tcW w:w="994" w:type="dxa"/>
            <w:gridSpan w:val="2"/>
            <w:shd w:val="clear" w:color="auto" w:fill="auto"/>
          </w:tcPr>
          <w:p w14:paraId="1ACC1EFD" w14:textId="77777777" w:rsidR="005F02FE" w:rsidRPr="0099333C" w:rsidRDefault="005F02FE" w:rsidP="007A778B">
            <w:pPr>
              <w:pStyle w:val="Tableheading"/>
              <w:keepNext/>
              <w:keepLines/>
            </w:pPr>
          </w:p>
        </w:tc>
        <w:tc>
          <w:tcPr>
            <w:tcW w:w="875" w:type="dxa"/>
            <w:shd w:val="clear" w:color="auto" w:fill="auto"/>
          </w:tcPr>
          <w:p w14:paraId="23CD9512" w14:textId="77777777" w:rsidR="005F02FE" w:rsidRPr="0099333C" w:rsidRDefault="005F02FE" w:rsidP="007A778B">
            <w:pPr>
              <w:pStyle w:val="Tableheading"/>
              <w:keepNext/>
              <w:keepLines/>
            </w:pPr>
          </w:p>
        </w:tc>
        <w:tc>
          <w:tcPr>
            <w:tcW w:w="3835" w:type="dxa"/>
            <w:gridSpan w:val="2"/>
            <w:shd w:val="clear" w:color="auto" w:fill="auto"/>
          </w:tcPr>
          <w:p w14:paraId="20DCA01E" w14:textId="63DEC881" w:rsidR="005F02FE" w:rsidRPr="0099333C" w:rsidRDefault="005F02FE" w:rsidP="007A778B">
            <w:pPr>
              <w:pStyle w:val="Tableheading"/>
              <w:keepNext/>
              <w:keepLines/>
            </w:pPr>
          </w:p>
        </w:tc>
      </w:tr>
      <w:tr w:rsidR="005F02FE" w:rsidRPr="00126BD3" w14:paraId="744AEB60" w14:textId="77777777" w:rsidTr="007A778B">
        <w:trPr>
          <w:cantSplit/>
        </w:trPr>
        <w:tc>
          <w:tcPr>
            <w:tcW w:w="3342" w:type="dxa"/>
            <w:gridSpan w:val="2"/>
            <w:shd w:val="clear" w:color="auto" w:fill="auto"/>
            <w:vAlign w:val="center"/>
          </w:tcPr>
          <w:p w14:paraId="10C91464" w14:textId="77777777" w:rsidR="005F02FE" w:rsidRPr="004658EC" w:rsidRDefault="005F02FE" w:rsidP="0099333C">
            <w:pPr>
              <w:pStyle w:val="Tabletext"/>
            </w:pPr>
            <w:r w:rsidRPr="004658EC">
              <w:t xml:space="preserve">Breathing </w:t>
            </w:r>
            <w:r>
              <w:t>normal and regular in character</w:t>
            </w:r>
          </w:p>
        </w:tc>
        <w:tc>
          <w:tcPr>
            <w:tcW w:w="994" w:type="dxa"/>
            <w:gridSpan w:val="2"/>
            <w:shd w:val="clear" w:color="auto" w:fill="auto"/>
          </w:tcPr>
          <w:p w14:paraId="0D1FF29C" w14:textId="77777777" w:rsidR="005F02FE" w:rsidRPr="00C81593" w:rsidRDefault="00CF596C" w:rsidP="0099333C">
            <w:pPr>
              <w:pStyle w:val="Tabletext"/>
            </w:pPr>
            <w:sdt>
              <w:sdtPr>
                <w:id w:val="1014885236"/>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Yes</w:t>
            </w:r>
          </w:p>
        </w:tc>
        <w:tc>
          <w:tcPr>
            <w:tcW w:w="875" w:type="dxa"/>
            <w:shd w:val="clear" w:color="auto" w:fill="auto"/>
          </w:tcPr>
          <w:p w14:paraId="1DAAF994" w14:textId="77777777" w:rsidR="005F02FE" w:rsidRPr="00C81593" w:rsidRDefault="00CF596C" w:rsidP="0099333C">
            <w:pPr>
              <w:pStyle w:val="Tabletext"/>
            </w:pPr>
            <w:sdt>
              <w:sdtPr>
                <w:id w:val="839963954"/>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No</w:t>
            </w:r>
          </w:p>
        </w:tc>
        <w:sdt>
          <w:sdtPr>
            <w:id w:val="1001164355"/>
            <w:placeholder>
              <w:docPart w:val="0FEF259E65FC45C08F80EE6884F0DAA5"/>
            </w:placeholder>
            <w:showingPlcHdr/>
          </w:sdtPr>
          <w:sdtEndPr/>
          <w:sdtContent>
            <w:tc>
              <w:tcPr>
                <w:tcW w:w="3835" w:type="dxa"/>
                <w:gridSpan w:val="2"/>
                <w:shd w:val="clear" w:color="auto" w:fill="auto"/>
              </w:tcPr>
              <w:p w14:paraId="4335715E" w14:textId="0B156EFA" w:rsidR="005F02FE" w:rsidRPr="00126BD3" w:rsidRDefault="00E56849" w:rsidP="0099333C">
                <w:pPr>
                  <w:pStyle w:val="Tabletext"/>
                </w:pPr>
                <w:r w:rsidRPr="00845A2B">
                  <w:rPr>
                    <w:rStyle w:val="PlaceholderText"/>
                    <w:rFonts w:eastAsiaTheme="minorHAnsi"/>
                  </w:rPr>
                  <w:t>Click here to enter text.</w:t>
                </w:r>
              </w:p>
            </w:tc>
          </w:sdtContent>
        </w:sdt>
      </w:tr>
      <w:tr w:rsidR="005F02FE" w:rsidRPr="00126BD3" w14:paraId="453E262E" w14:textId="77777777" w:rsidTr="007A778B">
        <w:trPr>
          <w:cantSplit/>
        </w:trPr>
        <w:tc>
          <w:tcPr>
            <w:tcW w:w="3342" w:type="dxa"/>
            <w:gridSpan w:val="2"/>
            <w:shd w:val="clear" w:color="auto" w:fill="auto"/>
            <w:vAlign w:val="center"/>
          </w:tcPr>
          <w:p w14:paraId="7934C5F8" w14:textId="77777777" w:rsidR="005F02FE" w:rsidRPr="004658EC" w:rsidRDefault="005F02FE" w:rsidP="0099333C">
            <w:pPr>
              <w:pStyle w:val="Tabletext"/>
            </w:pPr>
            <w:r>
              <w:t>Auscultation normal</w:t>
            </w:r>
          </w:p>
        </w:tc>
        <w:tc>
          <w:tcPr>
            <w:tcW w:w="994" w:type="dxa"/>
            <w:gridSpan w:val="2"/>
            <w:shd w:val="clear" w:color="auto" w:fill="auto"/>
          </w:tcPr>
          <w:p w14:paraId="789BC449" w14:textId="77777777" w:rsidR="005F02FE" w:rsidRPr="00C81593" w:rsidRDefault="00CF596C" w:rsidP="0099333C">
            <w:pPr>
              <w:pStyle w:val="Tabletext"/>
            </w:pPr>
            <w:sdt>
              <w:sdtPr>
                <w:id w:val="222870788"/>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Yes</w:t>
            </w:r>
          </w:p>
        </w:tc>
        <w:tc>
          <w:tcPr>
            <w:tcW w:w="875" w:type="dxa"/>
            <w:shd w:val="clear" w:color="auto" w:fill="auto"/>
          </w:tcPr>
          <w:p w14:paraId="0AC614D7" w14:textId="77777777" w:rsidR="005F02FE" w:rsidRPr="00C81593" w:rsidRDefault="00CF596C" w:rsidP="0099333C">
            <w:pPr>
              <w:pStyle w:val="Tabletext"/>
            </w:pPr>
            <w:sdt>
              <w:sdtPr>
                <w:id w:val="-1591304671"/>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No</w:t>
            </w:r>
          </w:p>
        </w:tc>
        <w:sdt>
          <w:sdtPr>
            <w:id w:val="-1359037625"/>
            <w:placeholder>
              <w:docPart w:val="58705C3F307E464BB15E82595FFBF170"/>
            </w:placeholder>
            <w:showingPlcHdr/>
          </w:sdtPr>
          <w:sdtEndPr/>
          <w:sdtContent>
            <w:tc>
              <w:tcPr>
                <w:tcW w:w="3835" w:type="dxa"/>
                <w:gridSpan w:val="2"/>
                <w:shd w:val="clear" w:color="auto" w:fill="auto"/>
              </w:tcPr>
              <w:p w14:paraId="6C1A3A5E" w14:textId="2331E657" w:rsidR="005F02FE" w:rsidRPr="00126BD3" w:rsidRDefault="00E56849" w:rsidP="0099333C">
                <w:pPr>
                  <w:pStyle w:val="Tabletext"/>
                </w:pPr>
                <w:r w:rsidRPr="00845A2B">
                  <w:rPr>
                    <w:rStyle w:val="PlaceholderText"/>
                    <w:rFonts w:eastAsiaTheme="minorHAnsi"/>
                  </w:rPr>
                  <w:t>Click here to enter text.</w:t>
                </w:r>
              </w:p>
            </w:tc>
          </w:sdtContent>
        </w:sdt>
      </w:tr>
      <w:tr w:rsidR="005F02FE" w:rsidRPr="00126BD3" w14:paraId="1AF1366E" w14:textId="77777777" w:rsidTr="007A778B">
        <w:trPr>
          <w:cantSplit/>
        </w:trPr>
        <w:tc>
          <w:tcPr>
            <w:tcW w:w="3342" w:type="dxa"/>
            <w:gridSpan w:val="2"/>
            <w:shd w:val="clear" w:color="auto" w:fill="auto"/>
            <w:vAlign w:val="center"/>
          </w:tcPr>
          <w:p w14:paraId="7C4B7A44" w14:textId="77777777" w:rsidR="005F02FE" w:rsidRPr="004658EC" w:rsidRDefault="005F02FE" w:rsidP="0099333C">
            <w:pPr>
              <w:pStyle w:val="Tabletext"/>
            </w:pPr>
            <w:r w:rsidRPr="004658EC">
              <w:t>Signs of p</w:t>
            </w:r>
            <w:r>
              <w:t>ast/present respiratory disease</w:t>
            </w:r>
          </w:p>
        </w:tc>
        <w:tc>
          <w:tcPr>
            <w:tcW w:w="994" w:type="dxa"/>
            <w:gridSpan w:val="2"/>
            <w:shd w:val="clear" w:color="auto" w:fill="auto"/>
          </w:tcPr>
          <w:p w14:paraId="769E6E72" w14:textId="77777777" w:rsidR="005F02FE" w:rsidRPr="00C81593" w:rsidRDefault="00CF596C" w:rsidP="0099333C">
            <w:pPr>
              <w:pStyle w:val="Tabletext"/>
            </w:pPr>
            <w:sdt>
              <w:sdtPr>
                <w:id w:val="96910830"/>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No</w:t>
            </w:r>
          </w:p>
        </w:tc>
        <w:tc>
          <w:tcPr>
            <w:tcW w:w="875" w:type="dxa"/>
            <w:shd w:val="clear" w:color="auto" w:fill="auto"/>
          </w:tcPr>
          <w:p w14:paraId="37001369" w14:textId="77777777" w:rsidR="005F02FE" w:rsidRPr="00C81593" w:rsidRDefault="00CF596C" w:rsidP="0099333C">
            <w:pPr>
              <w:pStyle w:val="Tabletext"/>
            </w:pPr>
            <w:sdt>
              <w:sdtPr>
                <w:id w:val="-1441133335"/>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r w:rsidR="005F02FE">
              <w:t xml:space="preserve"> Yes</w:t>
            </w:r>
          </w:p>
        </w:tc>
        <w:sdt>
          <w:sdtPr>
            <w:id w:val="-1569175423"/>
            <w:placeholder>
              <w:docPart w:val="9522066178FB40059BAC9B34E775755B"/>
            </w:placeholder>
            <w:showingPlcHdr/>
          </w:sdtPr>
          <w:sdtEndPr/>
          <w:sdtContent>
            <w:tc>
              <w:tcPr>
                <w:tcW w:w="3835" w:type="dxa"/>
                <w:gridSpan w:val="2"/>
                <w:shd w:val="clear" w:color="auto" w:fill="auto"/>
              </w:tcPr>
              <w:p w14:paraId="18F570B3" w14:textId="2F1BE7A8" w:rsidR="005F02FE" w:rsidRPr="00126BD3" w:rsidRDefault="00E56849" w:rsidP="0099333C">
                <w:pPr>
                  <w:pStyle w:val="Tabletext"/>
                </w:pPr>
                <w:r w:rsidRPr="00845A2B">
                  <w:rPr>
                    <w:rStyle w:val="PlaceholderText"/>
                    <w:rFonts w:eastAsiaTheme="minorHAnsi"/>
                  </w:rPr>
                  <w:t>Click here to enter text.</w:t>
                </w:r>
              </w:p>
            </w:tc>
          </w:sdtContent>
        </w:sdt>
      </w:tr>
    </w:tbl>
    <w:p w14:paraId="536E2B44" w14:textId="77777777" w:rsidR="005F02FE" w:rsidRPr="00B321D8" w:rsidRDefault="005F02FE" w:rsidP="0099333C">
      <w:pPr>
        <w:pStyle w:val="Formquestions"/>
        <w:keepNext/>
        <w:rPr>
          <w:rStyle w:val="Strong"/>
        </w:rPr>
      </w:pPr>
      <w:r>
        <w:rPr>
          <w:rStyle w:val="Strong"/>
        </w:rPr>
        <w:lastRenderedPageBreak/>
        <w:t>Spirometry</w:t>
      </w:r>
    </w:p>
    <w:p w14:paraId="447EC3EB" w14:textId="77777777" w:rsidR="005F02FE" w:rsidRDefault="005F02FE" w:rsidP="005F02FE">
      <w:pPr>
        <w:pStyle w:val="Formquestions"/>
      </w:pPr>
      <w:r>
        <w:t>At least three technically acceptable manoeuvres should be obtained with the highest and second highest FEV</w:t>
      </w:r>
      <w:r w:rsidRPr="00AF5569">
        <w:rPr>
          <w:vertAlign w:val="subscript"/>
        </w:rPr>
        <w:t>1</w:t>
      </w:r>
      <w:r>
        <w:t xml:space="preserve"> and FVC within 0.15 L (within 0.100 L for those with an FVC of equal to or less than 1.0 L)</w:t>
      </w:r>
      <w:r>
        <w:rPr>
          <w:rStyle w:val="FootnoteReference"/>
        </w:rPr>
        <w:footnoteReference w:id="3"/>
      </w:r>
      <w:r>
        <w:t>. Use best result for FEV</w:t>
      </w:r>
      <w:r w:rsidRPr="00AF5569">
        <w:rPr>
          <w:vertAlign w:val="subscript"/>
        </w:rPr>
        <w:t>1</w:t>
      </w:r>
      <w:r>
        <w:t xml:space="preserve"> and FVC, even if from different tests.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A0" w:firstRow="1" w:lastRow="0" w:firstColumn="1" w:lastColumn="0" w:noHBand="1" w:noVBand="1"/>
        <w:tblCaption w:val="Table"/>
        <w:tblDescription w:val="General health assessment questions regarding spirometry"/>
      </w:tblPr>
      <w:tblGrid>
        <w:gridCol w:w="1133"/>
        <w:gridCol w:w="2046"/>
        <w:gridCol w:w="105"/>
        <w:gridCol w:w="651"/>
        <w:gridCol w:w="313"/>
        <w:gridCol w:w="442"/>
        <w:gridCol w:w="405"/>
        <w:gridCol w:w="223"/>
        <w:gridCol w:w="1958"/>
        <w:gridCol w:w="1557"/>
      </w:tblGrid>
      <w:tr w:rsidR="005F02FE" w:rsidRPr="00404141" w14:paraId="5BB49D0F" w14:textId="77777777" w:rsidTr="009933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6" w:type="pct"/>
            <w:shd w:val="clear" w:color="auto" w:fill="auto"/>
          </w:tcPr>
          <w:p w14:paraId="4E2EDDA5" w14:textId="77777777" w:rsidR="005F02FE" w:rsidRPr="00404141" w:rsidRDefault="005F02FE" w:rsidP="007A778B">
            <w:pPr>
              <w:pStyle w:val="Tableheading"/>
              <w:rPr>
                <w:b/>
              </w:rPr>
            </w:pPr>
          </w:p>
        </w:tc>
        <w:tc>
          <w:tcPr>
            <w:tcW w:w="1160" w:type="pct"/>
            <w:shd w:val="clear" w:color="auto" w:fill="auto"/>
          </w:tcPr>
          <w:p w14:paraId="76F9E385" w14:textId="77777777" w:rsidR="005F02FE" w:rsidRPr="00404141" w:rsidRDefault="005F02FE" w:rsidP="007A778B">
            <w:pPr>
              <w:pStyle w:val="Tableheading"/>
              <w:cnfStyle w:val="100000000000" w:firstRow="1" w:lastRow="0" w:firstColumn="0" w:lastColumn="0" w:oddVBand="0" w:evenVBand="0" w:oddHBand="0" w:evenHBand="0" w:firstRowFirstColumn="0" w:firstRowLastColumn="0" w:lastRowFirstColumn="0" w:lastRowLastColumn="0"/>
              <w:rPr>
                <w:b/>
              </w:rPr>
            </w:pPr>
            <w:r w:rsidRPr="00404141">
              <w:rPr>
                <w:b/>
              </w:rPr>
              <w:t>Actual</w:t>
            </w:r>
          </w:p>
        </w:tc>
        <w:tc>
          <w:tcPr>
            <w:tcW w:w="1221" w:type="pct"/>
            <w:gridSpan w:val="6"/>
            <w:shd w:val="clear" w:color="auto" w:fill="auto"/>
          </w:tcPr>
          <w:p w14:paraId="6B9A6AB0" w14:textId="77777777" w:rsidR="005F02FE" w:rsidRPr="00404141" w:rsidRDefault="005F02FE" w:rsidP="007A778B">
            <w:pPr>
              <w:pStyle w:val="Tableheading"/>
              <w:cnfStyle w:val="100000000000" w:firstRow="1" w:lastRow="0" w:firstColumn="0" w:lastColumn="0" w:oddVBand="0" w:evenVBand="0" w:oddHBand="0" w:evenHBand="0" w:firstRowFirstColumn="0" w:firstRowLastColumn="0" w:lastRowFirstColumn="0" w:lastRowLastColumn="0"/>
              <w:rPr>
                <w:b/>
              </w:rPr>
            </w:pPr>
            <w:r w:rsidRPr="00404141">
              <w:rPr>
                <w:b/>
              </w:rPr>
              <w:t>Predicted</w:t>
            </w:r>
          </w:p>
        </w:tc>
        <w:tc>
          <w:tcPr>
            <w:tcW w:w="1110" w:type="pct"/>
            <w:shd w:val="clear" w:color="auto" w:fill="auto"/>
          </w:tcPr>
          <w:p w14:paraId="1DFBC811" w14:textId="77777777" w:rsidR="005F02FE" w:rsidRPr="00404141" w:rsidRDefault="005F02FE" w:rsidP="007A778B">
            <w:pPr>
              <w:pStyle w:val="Tableheading"/>
              <w:cnfStyle w:val="100000000000" w:firstRow="1" w:lastRow="0" w:firstColumn="0" w:lastColumn="0" w:oddVBand="0" w:evenVBand="0" w:oddHBand="0" w:evenHBand="0" w:firstRowFirstColumn="0" w:firstRowLastColumn="0" w:lastRowFirstColumn="0" w:lastRowLastColumn="0"/>
              <w:rPr>
                <w:b/>
              </w:rPr>
            </w:pPr>
            <w:r w:rsidRPr="00404141">
              <w:rPr>
                <w:b/>
              </w:rPr>
              <w:t>% Predicted</w:t>
            </w:r>
          </w:p>
        </w:tc>
        <w:tc>
          <w:tcPr>
            <w:tcW w:w="883" w:type="pct"/>
            <w:shd w:val="clear" w:color="auto" w:fill="auto"/>
          </w:tcPr>
          <w:p w14:paraId="5F36FDD4" w14:textId="77777777" w:rsidR="005F02FE" w:rsidRPr="00404141" w:rsidRDefault="005F02FE" w:rsidP="007A778B">
            <w:pPr>
              <w:pStyle w:val="Tableheading"/>
              <w:cnfStyle w:val="100000000000" w:firstRow="1" w:lastRow="0" w:firstColumn="0" w:lastColumn="0" w:oddVBand="0" w:evenVBand="0" w:oddHBand="0" w:evenHBand="0" w:firstRowFirstColumn="0" w:firstRowLastColumn="0" w:lastRowFirstColumn="0" w:lastRowLastColumn="0"/>
              <w:rPr>
                <w:b/>
              </w:rPr>
            </w:pPr>
          </w:p>
        </w:tc>
      </w:tr>
      <w:tr w:rsidR="005F02FE" w:rsidRPr="00801C24" w14:paraId="778DA857" w14:textId="77777777" w:rsidTr="0099333C">
        <w:tc>
          <w:tcPr>
            <w:cnfStyle w:val="001000000000" w:firstRow="0" w:lastRow="0" w:firstColumn="1" w:lastColumn="0" w:oddVBand="0" w:evenVBand="0" w:oddHBand="0" w:evenHBand="0" w:firstRowFirstColumn="0" w:firstRowLastColumn="0" w:lastRowFirstColumn="0" w:lastRowLastColumn="0"/>
            <w:tcW w:w="626" w:type="pct"/>
            <w:shd w:val="clear" w:color="auto" w:fill="auto"/>
          </w:tcPr>
          <w:p w14:paraId="3AFA29A2" w14:textId="77777777" w:rsidR="005F02FE" w:rsidRPr="00801C24" w:rsidRDefault="005F02FE" w:rsidP="007A778B">
            <w:pPr>
              <w:pStyle w:val="Tabletext"/>
            </w:pPr>
            <w:r w:rsidRPr="00801C24">
              <w:t>FEV</w:t>
            </w:r>
            <w:r w:rsidRPr="00801C24">
              <w:rPr>
                <w:rFonts w:ascii="Arial Bold" w:hAnsi="Arial Bold"/>
                <w:vertAlign w:val="subscript"/>
              </w:rPr>
              <w:t>1</w:t>
            </w:r>
          </w:p>
        </w:tc>
        <w:tc>
          <w:tcPr>
            <w:tcW w:w="1160" w:type="pct"/>
            <w:shd w:val="clear" w:color="auto" w:fill="auto"/>
            <w:vAlign w:val="center"/>
          </w:tcPr>
          <w:p w14:paraId="2A1BF5E2" w14:textId="6923C9FD" w:rsidR="005F02FE" w:rsidRPr="00801C24" w:rsidRDefault="00CF596C" w:rsidP="007A778B">
            <w:pPr>
              <w:pStyle w:val="Tabletext"/>
              <w:cnfStyle w:val="000000000000" w:firstRow="0" w:lastRow="0" w:firstColumn="0" w:lastColumn="0" w:oddVBand="0" w:evenVBand="0" w:oddHBand="0" w:evenHBand="0" w:firstRowFirstColumn="0" w:firstRowLastColumn="0" w:lastRowFirstColumn="0" w:lastRowLastColumn="0"/>
            </w:pPr>
            <w:sdt>
              <w:sdtPr>
                <w:id w:val="-1902504565"/>
                <w:placeholder>
                  <w:docPart w:val="6191312FDEDC4944A14E24CC741F7147"/>
                </w:placeholder>
                <w:showingPlcHdr/>
              </w:sdtPr>
              <w:sdtEndPr/>
              <w:sdtContent>
                <w:r w:rsidR="00E56849" w:rsidRPr="00845A2B">
                  <w:rPr>
                    <w:rStyle w:val="PlaceholderText"/>
                    <w:rFonts w:eastAsiaTheme="minorHAnsi"/>
                  </w:rPr>
                  <w:t>Click here to enter text.</w:t>
                </w:r>
              </w:sdtContent>
            </w:sdt>
            <w:r w:rsidR="005F02FE">
              <w:t xml:space="preserve"> </w:t>
            </w:r>
            <w:r w:rsidR="005F02FE" w:rsidRPr="00801C24">
              <w:t>L/min</w:t>
            </w:r>
          </w:p>
        </w:tc>
        <w:tc>
          <w:tcPr>
            <w:tcW w:w="1221" w:type="pct"/>
            <w:gridSpan w:val="6"/>
            <w:shd w:val="clear" w:color="auto" w:fill="auto"/>
            <w:vAlign w:val="center"/>
          </w:tcPr>
          <w:p w14:paraId="0DB4A444" w14:textId="27A6F68B" w:rsidR="005F02FE" w:rsidRPr="00801C24" w:rsidRDefault="00CF596C" w:rsidP="007A778B">
            <w:pPr>
              <w:pStyle w:val="Tabletext"/>
              <w:cnfStyle w:val="000000000000" w:firstRow="0" w:lastRow="0" w:firstColumn="0" w:lastColumn="0" w:oddVBand="0" w:evenVBand="0" w:oddHBand="0" w:evenHBand="0" w:firstRowFirstColumn="0" w:firstRowLastColumn="0" w:lastRowFirstColumn="0" w:lastRowLastColumn="0"/>
            </w:pPr>
            <w:sdt>
              <w:sdtPr>
                <w:id w:val="-827987892"/>
                <w:placeholder>
                  <w:docPart w:val="7DE13E7B729D4A3BB4AA228A1185810C"/>
                </w:placeholder>
                <w:showingPlcHdr/>
              </w:sdtPr>
              <w:sdtEndPr/>
              <w:sdtContent>
                <w:r w:rsidR="00E56849" w:rsidRPr="00845A2B">
                  <w:rPr>
                    <w:rStyle w:val="PlaceholderText"/>
                    <w:rFonts w:eastAsiaTheme="minorHAnsi"/>
                  </w:rPr>
                  <w:t>Click here to enter text.</w:t>
                </w:r>
              </w:sdtContent>
            </w:sdt>
            <w:r w:rsidR="005F02FE">
              <w:t xml:space="preserve"> </w:t>
            </w:r>
            <w:r w:rsidR="005F02FE" w:rsidRPr="00801C24">
              <w:t>L/min</w:t>
            </w:r>
          </w:p>
        </w:tc>
        <w:tc>
          <w:tcPr>
            <w:tcW w:w="1110" w:type="pct"/>
            <w:shd w:val="clear" w:color="auto" w:fill="auto"/>
          </w:tcPr>
          <w:p w14:paraId="660E6AEA" w14:textId="3B1AE38E" w:rsidR="005F02FE" w:rsidRPr="00801C24" w:rsidRDefault="00CF596C" w:rsidP="007A778B">
            <w:pPr>
              <w:pStyle w:val="Tabletext"/>
              <w:cnfStyle w:val="000000000000" w:firstRow="0" w:lastRow="0" w:firstColumn="0" w:lastColumn="0" w:oddVBand="0" w:evenVBand="0" w:oddHBand="0" w:evenHBand="0" w:firstRowFirstColumn="0" w:firstRowLastColumn="0" w:lastRowFirstColumn="0" w:lastRowLastColumn="0"/>
            </w:pPr>
            <w:sdt>
              <w:sdtPr>
                <w:id w:val="170537679"/>
                <w:placeholder>
                  <w:docPart w:val="097845D787AA414BA90F493298511027"/>
                </w:placeholder>
                <w:showingPlcHdr/>
              </w:sdtPr>
              <w:sdtEndPr/>
              <w:sdtContent>
                <w:r w:rsidR="00E56849" w:rsidRPr="00845A2B">
                  <w:rPr>
                    <w:rStyle w:val="PlaceholderText"/>
                    <w:rFonts w:eastAsiaTheme="minorHAnsi"/>
                  </w:rPr>
                  <w:t>Click here to enter text.</w:t>
                </w:r>
              </w:sdtContent>
            </w:sdt>
            <w:r w:rsidR="005F02FE">
              <w:t xml:space="preserve"> %</w:t>
            </w:r>
          </w:p>
        </w:tc>
        <w:sdt>
          <w:sdtPr>
            <w:id w:val="2100911393"/>
            <w:placeholder>
              <w:docPart w:val="D31EF2C1BA1245C9ACE8063EA1D8E040"/>
            </w:placeholder>
            <w:showingPlcHdr/>
          </w:sdtPr>
          <w:sdtEndPr/>
          <w:sdtContent>
            <w:tc>
              <w:tcPr>
                <w:tcW w:w="883" w:type="pct"/>
                <w:shd w:val="clear" w:color="auto" w:fill="auto"/>
              </w:tcPr>
              <w:p w14:paraId="52288546" w14:textId="22613402" w:rsidR="005F02FE" w:rsidRPr="00801C24" w:rsidRDefault="00E56849" w:rsidP="007A778B">
                <w:pPr>
                  <w:pStyle w:val="Tabletext"/>
                  <w:cnfStyle w:val="000000000000" w:firstRow="0" w:lastRow="0" w:firstColumn="0" w:lastColumn="0" w:oddVBand="0" w:evenVBand="0" w:oddHBand="0" w:evenHBand="0" w:firstRowFirstColumn="0" w:firstRowLastColumn="0" w:lastRowFirstColumn="0" w:lastRowLastColumn="0"/>
                </w:pPr>
                <w:r w:rsidRPr="00845A2B">
                  <w:rPr>
                    <w:rStyle w:val="PlaceholderText"/>
                    <w:rFonts w:eastAsiaTheme="minorHAnsi"/>
                  </w:rPr>
                  <w:t>Click here to enter text.</w:t>
                </w:r>
              </w:p>
            </w:tc>
          </w:sdtContent>
        </w:sdt>
      </w:tr>
      <w:tr w:rsidR="005F02FE" w:rsidRPr="00801C24" w14:paraId="5AEF1E82" w14:textId="77777777" w:rsidTr="0099333C">
        <w:tc>
          <w:tcPr>
            <w:cnfStyle w:val="001000000000" w:firstRow="0" w:lastRow="0" w:firstColumn="1" w:lastColumn="0" w:oddVBand="0" w:evenVBand="0" w:oddHBand="0" w:evenHBand="0" w:firstRowFirstColumn="0" w:firstRowLastColumn="0" w:lastRowFirstColumn="0" w:lastRowLastColumn="0"/>
            <w:tcW w:w="626" w:type="pct"/>
            <w:shd w:val="clear" w:color="auto" w:fill="auto"/>
          </w:tcPr>
          <w:p w14:paraId="1080109D" w14:textId="77777777" w:rsidR="005F02FE" w:rsidRPr="00801C24" w:rsidRDefault="005F02FE" w:rsidP="007A778B">
            <w:pPr>
              <w:pStyle w:val="Tabletext"/>
            </w:pPr>
            <w:r w:rsidRPr="00801C24">
              <w:t>FVC</w:t>
            </w:r>
          </w:p>
        </w:tc>
        <w:tc>
          <w:tcPr>
            <w:tcW w:w="1160" w:type="pct"/>
            <w:shd w:val="clear" w:color="auto" w:fill="auto"/>
            <w:vAlign w:val="center"/>
          </w:tcPr>
          <w:p w14:paraId="1C0A0605" w14:textId="2056738A" w:rsidR="005F02FE" w:rsidRPr="00801C24" w:rsidRDefault="00CF596C" w:rsidP="007A778B">
            <w:pPr>
              <w:pStyle w:val="Tabletext"/>
              <w:cnfStyle w:val="000000000000" w:firstRow="0" w:lastRow="0" w:firstColumn="0" w:lastColumn="0" w:oddVBand="0" w:evenVBand="0" w:oddHBand="0" w:evenHBand="0" w:firstRowFirstColumn="0" w:firstRowLastColumn="0" w:lastRowFirstColumn="0" w:lastRowLastColumn="0"/>
            </w:pPr>
            <w:sdt>
              <w:sdtPr>
                <w:id w:val="181951142"/>
                <w:placeholder>
                  <w:docPart w:val="0942CCF91B964039A537AE80506E1729"/>
                </w:placeholder>
                <w:showingPlcHdr/>
              </w:sdtPr>
              <w:sdtEndPr/>
              <w:sdtContent>
                <w:r w:rsidR="00E56849" w:rsidRPr="00845A2B">
                  <w:rPr>
                    <w:rStyle w:val="PlaceholderText"/>
                    <w:rFonts w:eastAsiaTheme="minorHAnsi"/>
                  </w:rPr>
                  <w:t>Click here to enter text.</w:t>
                </w:r>
              </w:sdtContent>
            </w:sdt>
            <w:r w:rsidR="005F02FE">
              <w:t xml:space="preserve"> </w:t>
            </w:r>
            <w:r w:rsidR="005F02FE" w:rsidRPr="00801C24">
              <w:t>L/min</w:t>
            </w:r>
          </w:p>
        </w:tc>
        <w:tc>
          <w:tcPr>
            <w:tcW w:w="1221" w:type="pct"/>
            <w:gridSpan w:val="6"/>
            <w:shd w:val="clear" w:color="auto" w:fill="auto"/>
            <w:vAlign w:val="center"/>
          </w:tcPr>
          <w:p w14:paraId="47959D05" w14:textId="39A9E0F8" w:rsidR="005F02FE" w:rsidRPr="00801C24" w:rsidRDefault="00CF596C" w:rsidP="007A778B">
            <w:pPr>
              <w:pStyle w:val="Tabletext"/>
              <w:cnfStyle w:val="000000000000" w:firstRow="0" w:lastRow="0" w:firstColumn="0" w:lastColumn="0" w:oddVBand="0" w:evenVBand="0" w:oddHBand="0" w:evenHBand="0" w:firstRowFirstColumn="0" w:firstRowLastColumn="0" w:lastRowFirstColumn="0" w:lastRowLastColumn="0"/>
            </w:pPr>
            <w:sdt>
              <w:sdtPr>
                <w:id w:val="-697613795"/>
                <w:placeholder>
                  <w:docPart w:val="392CC1E4A6AE4E469DFD81136F6C557B"/>
                </w:placeholder>
                <w:showingPlcHdr/>
              </w:sdtPr>
              <w:sdtEndPr/>
              <w:sdtContent>
                <w:r w:rsidR="00E56849" w:rsidRPr="00845A2B">
                  <w:rPr>
                    <w:rStyle w:val="PlaceholderText"/>
                    <w:rFonts w:eastAsiaTheme="minorHAnsi"/>
                  </w:rPr>
                  <w:t>Click here to enter text.</w:t>
                </w:r>
              </w:sdtContent>
            </w:sdt>
            <w:r w:rsidR="005F02FE">
              <w:t xml:space="preserve"> </w:t>
            </w:r>
            <w:r w:rsidR="005F02FE" w:rsidRPr="00801C24">
              <w:t>L/min</w:t>
            </w:r>
          </w:p>
        </w:tc>
        <w:tc>
          <w:tcPr>
            <w:tcW w:w="1110" w:type="pct"/>
            <w:shd w:val="clear" w:color="auto" w:fill="auto"/>
          </w:tcPr>
          <w:p w14:paraId="51B5B34A" w14:textId="40A4ED9B" w:rsidR="005F02FE" w:rsidRPr="00801C24" w:rsidRDefault="00CF596C" w:rsidP="007A778B">
            <w:pPr>
              <w:pStyle w:val="Tabletext"/>
              <w:cnfStyle w:val="000000000000" w:firstRow="0" w:lastRow="0" w:firstColumn="0" w:lastColumn="0" w:oddVBand="0" w:evenVBand="0" w:oddHBand="0" w:evenHBand="0" w:firstRowFirstColumn="0" w:firstRowLastColumn="0" w:lastRowFirstColumn="0" w:lastRowLastColumn="0"/>
            </w:pPr>
            <w:sdt>
              <w:sdtPr>
                <w:id w:val="-1539351489"/>
                <w:placeholder>
                  <w:docPart w:val="080B9325475542BE8C8F508CC4F93C55"/>
                </w:placeholder>
                <w:showingPlcHdr/>
              </w:sdtPr>
              <w:sdtEndPr/>
              <w:sdtContent>
                <w:r w:rsidR="00E56849" w:rsidRPr="00845A2B">
                  <w:rPr>
                    <w:rStyle w:val="PlaceholderText"/>
                    <w:rFonts w:eastAsiaTheme="minorHAnsi"/>
                  </w:rPr>
                  <w:t>Click here to enter text.</w:t>
                </w:r>
              </w:sdtContent>
            </w:sdt>
            <w:r w:rsidR="005F02FE">
              <w:t xml:space="preserve"> %</w:t>
            </w:r>
          </w:p>
        </w:tc>
        <w:sdt>
          <w:sdtPr>
            <w:id w:val="572477207"/>
            <w:placeholder>
              <w:docPart w:val="F69CEF3D80264564A887B459B767DCED"/>
            </w:placeholder>
            <w:showingPlcHdr/>
          </w:sdtPr>
          <w:sdtEndPr/>
          <w:sdtContent>
            <w:tc>
              <w:tcPr>
                <w:tcW w:w="883" w:type="pct"/>
                <w:shd w:val="clear" w:color="auto" w:fill="auto"/>
              </w:tcPr>
              <w:p w14:paraId="42ABFBFE" w14:textId="43114C2E" w:rsidR="005F02FE" w:rsidRPr="00801C24" w:rsidRDefault="00E56849" w:rsidP="007A778B">
                <w:pPr>
                  <w:pStyle w:val="Tabletext"/>
                  <w:cnfStyle w:val="000000000000" w:firstRow="0" w:lastRow="0" w:firstColumn="0" w:lastColumn="0" w:oddVBand="0" w:evenVBand="0" w:oddHBand="0" w:evenHBand="0" w:firstRowFirstColumn="0" w:firstRowLastColumn="0" w:lastRowFirstColumn="0" w:lastRowLastColumn="0"/>
                </w:pPr>
                <w:r w:rsidRPr="00845A2B">
                  <w:rPr>
                    <w:rStyle w:val="PlaceholderText"/>
                    <w:rFonts w:eastAsiaTheme="minorHAnsi"/>
                  </w:rPr>
                  <w:t>Click here to enter text.</w:t>
                </w:r>
              </w:p>
            </w:tc>
          </w:sdtContent>
        </w:sdt>
      </w:tr>
      <w:tr w:rsidR="005F02FE" w:rsidRPr="00801C24" w14:paraId="177B1734" w14:textId="77777777" w:rsidTr="0099333C">
        <w:tc>
          <w:tcPr>
            <w:cnfStyle w:val="001000000000" w:firstRow="0" w:lastRow="0" w:firstColumn="1" w:lastColumn="0" w:oddVBand="0" w:evenVBand="0" w:oddHBand="0" w:evenHBand="0" w:firstRowFirstColumn="0" w:firstRowLastColumn="0" w:lastRowFirstColumn="0" w:lastRowLastColumn="0"/>
            <w:tcW w:w="626" w:type="pct"/>
            <w:shd w:val="clear" w:color="auto" w:fill="auto"/>
          </w:tcPr>
          <w:p w14:paraId="227235E6" w14:textId="77777777" w:rsidR="005F02FE" w:rsidRPr="00801C24" w:rsidRDefault="005F02FE" w:rsidP="007A778B">
            <w:pPr>
              <w:pStyle w:val="Tabletext"/>
            </w:pPr>
            <w:r w:rsidRPr="00801C24">
              <w:t>FEV</w:t>
            </w:r>
            <w:r w:rsidRPr="00801C24">
              <w:rPr>
                <w:rFonts w:ascii="Arial Bold" w:hAnsi="Arial Bold"/>
                <w:vertAlign w:val="subscript"/>
              </w:rPr>
              <w:t>1</w:t>
            </w:r>
            <w:r w:rsidRPr="00801C24">
              <w:t>/FVC</w:t>
            </w:r>
          </w:p>
        </w:tc>
        <w:tc>
          <w:tcPr>
            <w:tcW w:w="1160" w:type="pct"/>
            <w:shd w:val="clear" w:color="auto" w:fill="auto"/>
            <w:vAlign w:val="center"/>
          </w:tcPr>
          <w:p w14:paraId="128A75C6" w14:textId="05AA39D4" w:rsidR="005F02FE" w:rsidRPr="00801C24" w:rsidRDefault="00CF596C" w:rsidP="007A778B">
            <w:pPr>
              <w:pStyle w:val="Tabletext"/>
              <w:cnfStyle w:val="000000000000" w:firstRow="0" w:lastRow="0" w:firstColumn="0" w:lastColumn="0" w:oddVBand="0" w:evenVBand="0" w:oddHBand="0" w:evenHBand="0" w:firstRowFirstColumn="0" w:firstRowLastColumn="0" w:lastRowFirstColumn="0" w:lastRowLastColumn="0"/>
            </w:pPr>
            <w:sdt>
              <w:sdtPr>
                <w:id w:val="-2076887134"/>
                <w:placeholder>
                  <w:docPart w:val="DD2F0312AF40431A8C6BF44E3C725BF6"/>
                </w:placeholder>
                <w:showingPlcHdr/>
              </w:sdtPr>
              <w:sdtEndPr/>
              <w:sdtContent>
                <w:r w:rsidR="00E56849" w:rsidRPr="00845A2B">
                  <w:rPr>
                    <w:rStyle w:val="PlaceholderText"/>
                    <w:rFonts w:eastAsiaTheme="minorHAnsi"/>
                  </w:rPr>
                  <w:t>Click here to enter text.</w:t>
                </w:r>
              </w:sdtContent>
            </w:sdt>
            <w:r w:rsidR="005F02FE">
              <w:t xml:space="preserve"> </w:t>
            </w:r>
            <w:r w:rsidR="005F02FE" w:rsidRPr="00801C24">
              <w:t>L/min</w:t>
            </w:r>
          </w:p>
        </w:tc>
        <w:tc>
          <w:tcPr>
            <w:tcW w:w="1221" w:type="pct"/>
            <w:gridSpan w:val="6"/>
            <w:shd w:val="clear" w:color="auto" w:fill="auto"/>
            <w:vAlign w:val="center"/>
          </w:tcPr>
          <w:p w14:paraId="64D4EFC4" w14:textId="362D3B9B" w:rsidR="005F02FE" w:rsidRPr="00801C24" w:rsidRDefault="00CF596C" w:rsidP="007A778B">
            <w:pPr>
              <w:pStyle w:val="Tabletext"/>
              <w:cnfStyle w:val="000000000000" w:firstRow="0" w:lastRow="0" w:firstColumn="0" w:lastColumn="0" w:oddVBand="0" w:evenVBand="0" w:oddHBand="0" w:evenHBand="0" w:firstRowFirstColumn="0" w:firstRowLastColumn="0" w:lastRowFirstColumn="0" w:lastRowLastColumn="0"/>
            </w:pPr>
            <w:sdt>
              <w:sdtPr>
                <w:id w:val="-2044193109"/>
                <w:placeholder>
                  <w:docPart w:val="4A9C18ECFB774781A2A3C302F97631CD"/>
                </w:placeholder>
                <w:showingPlcHdr/>
              </w:sdtPr>
              <w:sdtEndPr/>
              <w:sdtContent>
                <w:r w:rsidR="00E56849" w:rsidRPr="00845A2B">
                  <w:rPr>
                    <w:rStyle w:val="PlaceholderText"/>
                    <w:rFonts w:eastAsiaTheme="minorHAnsi"/>
                  </w:rPr>
                  <w:t>Click here to enter text.</w:t>
                </w:r>
              </w:sdtContent>
            </w:sdt>
            <w:r w:rsidR="005F02FE">
              <w:t xml:space="preserve"> </w:t>
            </w:r>
            <w:r w:rsidR="005F02FE" w:rsidRPr="00801C24">
              <w:t>L/min</w:t>
            </w:r>
          </w:p>
        </w:tc>
        <w:tc>
          <w:tcPr>
            <w:tcW w:w="1110" w:type="pct"/>
            <w:shd w:val="clear" w:color="auto" w:fill="auto"/>
          </w:tcPr>
          <w:p w14:paraId="57FF0CF1" w14:textId="2B1348D8" w:rsidR="005F02FE" w:rsidRPr="00801C24" w:rsidRDefault="00CF596C" w:rsidP="007A778B">
            <w:pPr>
              <w:pStyle w:val="Tabletext"/>
              <w:cnfStyle w:val="000000000000" w:firstRow="0" w:lastRow="0" w:firstColumn="0" w:lastColumn="0" w:oddVBand="0" w:evenVBand="0" w:oddHBand="0" w:evenHBand="0" w:firstRowFirstColumn="0" w:firstRowLastColumn="0" w:lastRowFirstColumn="0" w:lastRowLastColumn="0"/>
            </w:pPr>
            <w:sdt>
              <w:sdtPr>
                <w:id w:val="-306160751"/>
                <w:placeholder>
                  <w:docPart w:val="CFE392840C3240789A049F0CDBD0FD34"/>
                </w:placeholder>
                <w:showingPlcHdr/>
              </w:sdtPr>
              <w:sdtEndPr/>
              <w:sdtContent>
                <w:r w:rsidR="00E56849" w:rsidRPr="00845A2B">
                  <w:rPr>
                    <w:rStyle w:val="PlaceholderText"/>
                    <w:rFonts w:eastAsiaTheme="minorHAnsi"/>
                  </w:rPr>
                  <w:t>Click here to enter text.</w:t>
                </w:r>
              </w:sdtContent>
            </w:sdt>
            <w:r w:rsidR="005F02FE">
              <w:t xml:space="preserve"> %</w:t>
            </w:r>
          </w:p>
        </w:tc>
        <w:sdt>
          <w:sdtPr>
            <w:id w:val="424085315"/>
            <w:placeholder>
              <w:docPart w:val="C5114588C7364924AF330C31F3ECB96E"/>
            </w:placeholder>
            <w:showingPlcHdr/>
          </w:sdtPr>
          <w:sdtEndPr/>
          <w:sdtContent>
            <w:tc>
              <w:tcPr>
                <w:tcW w:w="883" w:type="pct"/>
                <w:shd w:val="clear" w:color="auto" w:fill="auto"/>
              </w:tcPr>
              <w:p w14:paraId="6EA0521D" w14:textId="11A7904F" w:rsidR="005F02FE" w:rsidRPr="00801C24" w:rsidRDefault="00E56849" w:rsidP="007A778B">
                <w:pPr>
                  <w:pStyle w:val="Tabletext"/>
                  <w:cnfStyle w:val="000000000000" w:firstRow="0" w:lastRow="0" w:firstColumn="0" w:lastColumn="0" w:oddVBand="0" w:evenVBand="0" w:oddHBand="0" w:evenHBand="0" w:firstRowFirstColumn="0" w:firstRowLastColumn="0" w:lastRowFirstColumn="0" w:lastRowLastColumn="0"/>
                </w:pPr>
                <w:r w:rsidRPr="00845A2B">
                  <w:rPr>
                    <w:rStyle w:val="PlaceholderText"/>
                    <w:rFonts w:eastAsiaTheme="minorHAnsi"/>
                  </w:rPr>
                  <w:t>Click here to enter text.</w:t>
                </w:r>
              </w:p>
            </w:tc>
          </w:sdtContent>
        </w:sdt>
      </w:tr>
      <w:tr w:rsidR="005F02FE" w:rsidRPr="0099333C" w14:paraId="5777F195" w14:textId="77777777" w:rsidTr="0099333C">
        <w:tblPrEx>
          <w:tblLook w:val="0620" w:firstRow="1" w:lastRow="0" w:firstColumn="0" w:lastColumn="0" w:noHBand="1" w:noVBand="1"/>
        </w:tblPrEx>
        <w:trPr>
          <w:tblHeader/>
        </w:trPr>
        <w:tc>
          <w:tcPr>
            <w:tcW w:w="1786" w:type="pct"/>
            <w:gridSpan w:val="2"/>
            <w:shd w:val="clear" w:color="auto" w:fill="auto"/>
          </w:tcPr>
          <w:p w14:paraId="73D288F9" w14:textId="77777777" w:rsidR="005F02FE" w:rsidRPr="0099333C" w:rsidRDefault="005F02FE" w:rsidP="007A778B">
            <w:pPr>
              <w:pStyle w:val="Tableheading"/>
            </w:pPr>
          </w:p>
        </w:tc>
        <w:tc>
          <w:tcPr>
            <w:tcW w:w="431" w:type="pct"/>
            <w:gridSpan w:val="2"/>
            <w:shd w:val="clear" w:color="auto" w:fill="auto"/>
          </w:tcPr>
          <w:p w14:paraId="6EDDBBF4" w14:textId="77777777" w:rsidR="005F02FE" w:rsidRPr="0099333C" w:rsidRDefault="005F02FE" w:rsidP="007A778B">
            <w:pPr>
              <w:pStyle w:val="Tableheading"/>
            </w:pPr>
            <w:r w:rsidRPr="0099333C">
              <w:t>Yes</w:t>
            </w:r>
          </w:p>
        </w:tc>
        <w:tc>
          <w:tcPr>
            <w:tcW w:w="431" w:type="pct"/>
            <w:gridSpan w:val="2"/>
            <w:shd w:val="clear" w:color="auto" w:fill="auto"/>
          </w:tcPr>
          <w:p w14:paraId="4B807773" w14:textId="77777777" w:rsidR="005F02FE" w:rsidRPr="0099333C" w:rsidRDefault="005F02FE" w:rsidP="007A778B">
            <w:pPr>
              <w:pStyle w:val="Tableheading"/>
            </w:pPr>
            <w:r w:rsidRPr="0099333C">
              <w:t>No</w:t>
            </w:r>
          </w:p>
        </w:tc>
        <w:tc>
          <w:tcPr>
            <w:tcW w:w="2352" w:type="pct"/>
            <w:gridSpan w:val="4"/>
            <w:shd w:val="clear" w:color="auto" w:fill="auto"/>
          </w:tcPr>
          <w:p w14:paraId="1A7361B4" w14:textId="77777777" w:rsidR="005F02FE" w:rsidRPr="0099333C" w:rsidRDefault="005F02FE" w:rsidP="007A778B">
            <w:pPr>
              <w:pStyle w:val="Tableheading"/>
            </w:pPr>
          </w:p>
        </w:tc>
      </w:tr>
      <w:tr w:rsidR="005F02FE" w:rsidRPr="00017521" w14:paraId="5B276AE4" w14:textId="77777777" w:rsidTr="0099333C">
        <w:tblPrEx>
          <w:tblLook w:val="0620" w:firstRow="1" w:lastRow="0" w:firstColumn="0" w:lastColumn="0" w:noHBand="1" w:noVBand="1"/>
        </w:tblPrEx>
        <w:tc>
          <w:tcPr>
            <w:tcW w:w="1786" w:type="pct"/>
            <w:gridSpan w:val="2"/>
            <w:shd w:val="clear" w:color="auto" w:fill="auto"/>
            <w:vAlign w:val="center"/>
          </w:tcPr>
          <w:p w14:paraId="2F7BCE00" w14:textId="06BBB9DD" w:rsidR="005F02FE" w:rsidRPr="00017521" w:rsidRDefault="00A84237" w:rsidP="007A778B">
            <w:pPr>
              <w:pStyle w:val="Tabletext"/>
            </w:pPr>
            <w:r>
              <w:t>Spirometry quality acceptable</w:t>
            </w:r>
          </w:p>
        </w:tc>
        <w:tc>
          <w:tcPr>
            <w:tcW w:w="431" w:type="pct"/>
            <w:gridSpan w:val="2"/>
            <w:shd w:val="clear" w:color="auto" w:fill="auto"/>
          </w:tcPr>
          <w:p w14:paraId="3B9AACEB" w14:textId="77777777" w:rsidR="005F02FE" w:rsidRPr="00017521" w:rsidRDefault="00CF596C" w:rsidP="007A778B">
            <w:pPr>
              <w:pStyle w:val="Tabletext"/>
            </w:pPr>
            <w:sdt>
              <w:sdtPr>
                <w:id w:val="-668170970"/>
                <w14:checkbox>
                  <w14:checked w14:val="0"/>
                  <w14:checkedState w14:val="00FC" w14:font="Wingdings"/>
                  <w14:uncheckedState w14:val="2610" w14:font="MS Gothic"/>
                </w14:checkbox>
              </w:sdtPr>
              <w:sdtEndPr/>
              <w:sdtContent>
                <w:r w:rsidR="005F02FE" w:rsidRPr="00017521">
                  <w:rPr>
                    <w:rFonts w:eastAsia="MS Gothic" w:hint="eastAsia"/>
                  </w:rPr>
                  <w:t>☐</w:t>
                </w:r>
              </w:sdtContent>
            </w:sdt>
          </w:p>
        </w:tc>
        <w:tc>
          <w:tcPr>
            <w:tcW w:w="662" w:type="pct"/>
            <w:gridSpan w:val="3"/>
            <w:shd w:val="clear" w:color="auto" w:fill="auto"/>
          </w:tcPr>
          <w:p w14:paraId="37E881D2" w14:textId="77777777" w:rsidR="005F02FE" w:rsidRPr="00017521" w:rsidRDefault="00CF596C" w:rsidP="007A778B">
            <w:pPr>
              <w:pStyle w:val="Tabletext"/>
            </w:pPr>
            <w:sdt>
              <w:sdtPr>
                <w:id w:val="1836252466"/>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sdt>
          <w:sdtPr>
            <w:id w:val="-383407962"/>
            <w:placeholder>
              <w:docPart w:val="84D62F89CBC64C288EE72084DD8969BD"/>
            </w:placeholder>
            <w:showingPlcHdr/>
          </w:sdtPr>
          <w:sdtEndPr/>
          <w:sdtContent>
            <w:tc>
              <w:tcPr>
                <w:tcW w:w="2121" w:type="pct"/>
                <w:gridSpan w:val="3"/>
                <w:shd w:val="clear" w:color="auto" w:fill="auto"/>
              </w:tcPr>
              <w:p w14:paraId="6DC935F2" w14:textId="77DEBBC7" w:rsidR="005F02FE" w:rsidRPr="00017521" w:rsidRDefault="00E56849" w:rsidP="007A778B">
                <w:pPr>
                  <w:pStyle w:val="Tabletext"/>
                </w:pPr>
                <w:r w:rsidRPr="00845A2B">
                  <w:rPr>
                    <w:rStyle w:val="PlaceholderText"/>
                    <w:rFonts w:eastAsiaTheme="minorHAnsi"/>
                  </w:rPr>
                  <w:t>Click here to enter text.</w:t>
                </w:r>
              </w:p>
            </w:tc>
          </w:sdtContent>
        </w:sdt>
      </w:tr>
      <w:tr w:rsidR="005F02FE" w:rsidRPr="00017521" w14:paraId="69E997E4" w14:textId="77777777" w:rsidTr="0099333C">
        <w:tblPrEx>
          <w:tblLook w:val="0620" w:firstRow="1" w:lastRow="0" w:firstColumn="0" w:lastColumn="0" w:noHBand="1" w:noVBand="1"/>
        </w:tblPrEx>
        <w:tc>
          <w:tcPr>
            <w:tcW w:w="1786" w:type="pct"/>
            <w:gridSpan w:val="2"/>
            <w:shd w:val="clear" w:color="auto" w:fill="auto"/>
            <w:vAlign w:val="center"/>
          </w:tcPr>
          <w:p w14:paraId="123C8EEA" w14:textId="0CBA282B" w:rsidR="005F02FE" w:rsidRPr="00017521" w:rsidRDefault="00A84237" w:rsidP="007A778B">
            <w:pPr>
              <w:pStyle w:val="Tabletext"/>
            </w:pPr>
            <w:r>
              <w:t>Spirometry normal</w:t>
            </w:r>
          </w:p>
        </w:tc>
        <w:tc>
          <w:tcPr>
            <w:tcW w:w="431" w:type="pct"/>
            <w:gridSpan w:val="2"/>
            <w:shd w:val="clear" w:color="auto" w:fill="auto"/>
          </w:tcPr>
          <w:p w14:paraId="38435191" w14:textId="77777777" w:rsidR="005F02FE" w:rsidRPr="00017521" w:rsidRDefault="00CF596C" w:rsidP="007A778B">
            <w:pPr>
              <w:pStyle w:val="Tabletext"/>
            </w:pPr>
            <w:sdt>
              <w:sdtPr>
                <w:id w:val="1020585802"/>
                <w14:checkbox>
                  <w14:checked w14:val="0"/>
                  <w14:checkedState w14:val="00FC" w14:font="Wingdings"/>
                  <w14:uncheckedState w14:val="2610" w14:font="MS Gothic"/>
                </w14:checkbox>
              </w:sdtPr>
              <w:sdtEndPr/>
              <w:sdtContent>
                <w:r w:rsidR="005F02FE" w:rsidRPr="00017521">
                  <w:rPr>
                    <w:rFonts w:eastAsia="MS Gothic" w:hint="eastAsia"/>
                  </w:rPr>
                  <w:t>☐</w:t>
                </w:r>
              </w:sdtContent>
            </w:sdt>
          </w:p>
        </w:tc>
        <w:tc>
          <w:tcPr>
            <w:tcW w:w="662" w:type="pct"/>
            <w:gridSpan w:val="3"/>
            <w:shd w:val="clear" w:color="auto" w:fill="auto"/>
          </w:tcPr>
          <w:p w14:paraId="099D081D" w14:textId="77777777" w:rsidR="005F02FE" w:rsidRPr="00017521" w:rsidRDefault="00CF596C" w:rsidP="007A778B">
            <w:pPr>
              <w:pStyle w:val="Tabletext"/>
            </w:pPr>
            <w:sdt>
              <w:sdtPr>
                <w:id w:val="2050487309"/>
                <w14:checkbox>
                  <w14:checked w14:val="0"/>
                  <w14:checkedState w14:val="00FC" w14:font="Wingdings"/>
                  <w14:uncheckedState w14:val="2610" w14:font="MS Gothic"/>
                </w14:checkbox>
              </w:sdtPr>
              <w:sdtEndPr/>
              <w:sdtContent>
                <w:r w:rsidR="005F02FE">
                  <w:rPr>
                    <w:rFonts w:ascii="MS Gothic" w:eastAsia="MS Gothic" w:hAnsi="MS Gothic" w:hint="eastAsia"/>
                  </w:rPr>
                  <w:t>☐</w:t>
                </w:r>
              </w:sdtContent>
            </w:sdt>
          </w:p>
        </w:tc>
        <w:sdt>
          <w:sdtPr>
            <w:id w:val="47200699"/>
            <w:placeholder>
              <w:docPart w:val="1A3416E060D6400CBB5E56A387B38BD6"/>
            </w:placeholder>
            <w:showingPlcHdr/>
          </w:sdtPr>
          <w:sdtEndPr/>
          <w:sdtContent>
            <w:tc>
              <w:tcPr>
                <w:tcW w:w="2121" w:type="pct"/>
                <w:gridSpan w:val="3"/>
                <w:shd w:val="clear" w:color="auto" w:fill="auto"/>
              </w:tcPr>
              <w:p w14:paraId="684CEB3E" w14:textId="6E83300F" w:rsidR="005F02FE" w:rsidRPr="00017521" w:rsidRDefault="00E56849" w:rsidP="007A778B">
                <w:pPr>
                  <w:pStyle w:val="Tabletext"/>
                </w:pPr>
                <w:r w:rsidRPr="00845A2B">
                  <w:rPr>
                    <w:rStyle w:val="PlaceholderText"/>
                    <w:rFonts w:eastAsiaTheme="minorHAnsi"/>
                  </w:rPr>
                  <w:t>Click here to enter text.</w:t>
                </w:r>
              </w:p>
            </w:tc>
          </w:sdtContent>
        </w:sdt>
      </w:tr>
      <w:tr w:rsidR="005F02FE" w:rsidRPr="0099333C" w14:paraId="55E5F698" w14:textId="77777777" w:rsidTr="0099333C">
        <w:tblPrEx>
          <w:tblLook w:val="0620" w:firstRow="1" w:lastRow="0" w:firstColumn="0" w:lastColumn="0" w:noHBand="1" w:noVBand="1"/>
        </w:tblPrEx>
        <w:trPr>
          <w:tblHeader/>
        </w:trPr>
        <w:tc>
          <w:tcPr>
            <w:tcW w:w="1847" w:type="pct"/>
            <w:gridSpan w:val="3"/>
            <w:shd w:val="clear" w:color="auto" w:fill="auto"/>
          </w:tcPr>
          <w:p w14:paraId="3EE8AFEF" w14:textId="77777777" w:rsidR="005F02FE" w:rsidRPr="0099333C" w:rsidRDefault="005F02FE" w:rsidP="007A778B">
            <w:pPr>
              <w:pStyle w:val="Tableheading"/>
              <w:keepNext/>
              <w:keepLines/>
            </w:pPr>
            <w:r w:rsidRPr="0099333C">
              <w:t>Skin</w:t>
            </w:r>
          </w:p>
        </w:tc>
        <w:tc>
          <w:tcPr>
            <w:tcW w:w="549" w:type="pct"/>
            <w:gridSpan w:val="2"/>
            <w:shd w:val="clear" w:color="auto" w:fill="auto"/>
          </w:tcPr>
          <w:p w14:paraId="7FB24BF9" w14:textId="77777777" w:rsidR="005F02FE" w:rsidRPr="0099333C" w:rsidRDefault="005F02FE" w:rsidP="007A778B">
            <w:pPr>
              <w:pStyle w:val="Tableheading"/>
              <w:keepNext/>
              <w:keepLines/>
            </w:pPr>
          </w:p>
        </w:tc>
        <w:tc>
          <w:tcPr>
            <w:tcW w:w="483" w:type="pct"/>
            <w:gridSpan w:val="2"/>
            <w:shd w:val="clear" w:color="auto" w:fill="auto"/>
          </w:tcPr>
          <w:p w14:paraId="76197BBA" w14:textId="77777777" w:rsidR="005F02FE" w:rsidRPr="0099333C" w:rsidRDefault="005F02FE" w:rsidP="007A778B">
            <w:pPr>
              <w:pStyle w:val="Tableheading"/>
              <w:keepNext/>
              <w:keepLines/>
            </w:pPr>
          </w:p>
        </w:tc>
        <w:tc>
          <w:tcPr>
            <w:tcW w:w="2121" w:type="pct"/>
            <w:gridSpan w:val="3"/>
            <w:shd w:val="clear" w:color="auto" w:fill="auto"/>
          </w:tcPr>
          <w:p w14:paraId="4AAC7A8B" w14:textId="3DBD90E8" w:rsidR="005F02FE" w:rsidRPr="0099333C" w:rsidRDefault="005F02FE" w:rsidP="007A778B">
            <w:pPr>
              <w:pStyle w:val="Tableheading"/>
              <w:keepNext/>
              <w:keepLines/>
            </w:pPr>
          </w:p>
        </w:tc>
      </w:tr>
      <w:tr w:rsidR="005F02FE" w:rsidRPr="003D5D22" w14:paraId="0655DCAE" w14:textId="77777777" w:rsidTr="0099333C">
        <w:tblPrEx>
          <w:tblLook w:val="0620" w:firstRow="1" w:lastRow="0" w:firstColumn="0" w:lastColumn="0" w:noHBand="1" w:noVBand="1"/>
        </w:tblPrEx>
        <w:tc>
          <w:tcPr>
            <w:tcW w:w="1847" w:type="pct"/>
            <w:gridSpan w:val="3"/>
            <w:shd w:val="clear" w:color="auto" w:fill="auto"/>
            <w:vAlign w:val="center"/>
          </w:tcPr>
          <w:p w14:paraId="723205B9" w14:textId="77777777" w:rsidR="005F02FE" w:rsidRPr="003D5D22" w:rsidRDefault="005F02FE" w:rsidP="000667A3">
            <w:pPr>
              <w:pStyle w:val="Tabletext"/>
            </w:pPr>
            <w:r w:rsidRPr="003D5D22">
              <w:t>Eczema, dermatitis or allergy</w:t>
            </w:r>
          </w:p>
        </w:tc>
        <w:tc>
          <w:tcPr>
            <w:tcW w:w="549" w:type="pct"/>
            <w:gridSpan w:val="2"/>
            <w:shd w:val="clear" w:color="auto" w:fill="auto"/>
          </w:tcPr>
          <w:p w14:paraId="0412889D" w14:textId="77777777" w:rsidR="005F02FE" w:rsidRPr="003D5D22" w:rsidRDefault="00CF596C" w:rsidP="000667A3">
            <w:pPr>
              <w:pStyle w:val="Tabletext"/>
            </w:pPr>
            <w:sdt>
              <w:sdtPr>
                <w:id w:val="428627287"/>
                <w14:checkbox>
                  <w14:checked w14:val="0"/>
                  <w14:checkedState w14:val="00FC" w14:font="Wingdings"/>
                  <w14:uncheckedState w14:val="2610" w14:font="MS Gothic"/>
                </w14:checkbox>
              </w:sdtPr>
              <w:sdtEndPr/>
              <w:sdtContent>
                <w:r w:rsidR="005F02FE" w:rsidRPr="003D5D22">
                  <w:rPr>
                    <w:rFonts w:eastAsia="MS Gothic" w:hint="eastAsia"/>
                  </w:rPr>
                  <w:t>☐</w:t>
                </w:r>
              </w:sdtContent>
            </w:sdt>
            <w:r w:rsidR="005F02FE" w:rsidRPr="003D5D22">
              <w:t xml:space="preserve"> No</w:t>
            </w:r>
          </w:p>
        </w:tc>
        <w:tc>
          <w:tcPr>
            <w:tcW w:w="483" w:type="pct"/>
            <w:gridSpan w:val="2"/>
            <w:shd w:val="clear" w:color="auto" w:fill="auto"/>
          </w:tcPr>
          <w:p w14:paraId="560FB2FE" w14:textId="77777777" w:rsidR="005F02FE" w:rsidRPr="003D5D22" w:rsidRDefault="00CF596C" w:rsidP="000667A3">
            <w:pPr>
              <w:pStyle w:val="Tabletext"/>
            </w:pPr>
            <w:sdt>
              <w:sdtPr>
                <w:id w:val="961549138"/>
                <w14:checkbox>
                  <w14:checked w14:val="0"/>
                  <w14:checkedState w14:val="00FC" w14:font="Wingdings"/>
                  <w14:uncheckedState w14:val="2610" w14:font="MS Gothic"/>
                </w14:checkbox>
              </w:sdtPr>
              <w:sdtEndPr/>
              <w:sdtContent>
                <w:r w:rsidR="005F02FE" w:rsidRPr="003D5D22">
                  <w:rPr>
                    <w:rFonts w:eastAsia="MS Gothic" w:hint="eastAsia"/>
                  </w:rPr>
                  <w:t>☐</w:t>
                </w:r>
              </w:sdtContent>
            </w:sdt>
            <w:r w:rsidR="005F02FE" w:rsidRPr="003D5D22">
              <w:t xml:space="preserve"> Yes</w:t>
            </w:r>
          </w:p>
        </w:tc>
        <w:sdt>
          <w:sdtPr>
            <w:id w:val="-2092772424"/>
            <w:placeholder>
              <w:docPart w:val="FF3C9671222B4C679F1DB6A9313CA757"/>
            </w:placeholder>
            <w:showingPlcHdr/>
          </w:sdtPr>
          <w:sdtEndPr/>
          <w:sdtContent>
            <w:tc>
              <w:tcPr>
                <w:tcW w:w="2121" w:type="pct"/>
                <w:gridSpan w:val="3"/>
                <w:shd w:val="clear" w:color="auto" w:fill="auto"/>
              </w:tcPr>
              <w:p w14:paraId="3352B0D0" w14:textId="29A37B78" w:rsidR="005F02FE" w:rsidRPr="003D5D22" w:rsidRDefault="00E56849" w:rsidP="000667A3">
                <w:pPr>
                  <w:pStyle w:val="Tabletext"/>
                </w:pPr>
                <w:r w:rsidRPr="00845A2B">
                  <w:rPr>
                    <w:rStyle w:val="PlaceholderText"/>
                    <w:rFonts w:eastAsiaTheme="minorHAnsi"/>
                  </w:rPr>
                  <w:t>Click here to enter text.</w:t>
                </w:r>
              </w:p>
            </w:tc>
          </w:sdtContent>
        </w:sdt>
      </w:tr>
      <w:tr w:rsidR="005F02FE" w:rsidRPr="003D5D22" w14:paraId="7A578A4E" w14:textId="77777777" w:rsidTr="0099333C">
        <w:tblPrEx>
          <w:tblLook w:val="0620" w:firstRow="1" w:lastRow="0" w:firstColumn="0" w:lastColumn="0" w:noHBand="1" w:noVBand="1"/>
        </w:tblPrEx>
        <w:tc>
          <w:tcPr>
            <w:tcW w:w="1847" w:type="pct"/>
            <w:gridSpan w:val="3"/>
            <w:shd w:val="clear" w:color="auto" w:fill="auto"/>
            <w:vAlign w:val="center"/>
          </w:tcPr>
          <w:p w14:paraId="26FFACC5" w14:textId="77777777" w:rsidR="005F02FE" w:rsidRPr="003D5D22" w:rsidRDefault="005F02FE" w:rsidP="000667A3">
            <w:pPr>
              <w:pStyle w:val="Tabletext"/>
            </w:pPr>
            <w:r w:rsidRPr="003D5D22">
              <w:t>Skin cancer or other abnormality</w:t>
            </w:r>
          </w:p>
        </w:tc>
        <w:tc>
          <w:tcPr>
            <w:tcW w:w="549" w:type="pct"/>
            <w:gridSpan w:val="2"/>
            <w:shd w:val="clear" w:color="auto" w:fill="auto"/>
          </w:tcPr>
          <w:p w14:paraId="3993C5D4" w14:textId="77777777" w:rsidR="005F02FE" w:rsidRPr="003D5D22" w:rsidRDefault="00CF596C" w:rsidP="000667A3">
            <w:pPr>
              <w:pStyle w:val="Tabletext"/>
            </w:pPr>
            <w:sdt>
              <w:sdtPr>
                <w:id w:val="-1458485973"/>
                <w14:checkbox>
                  <w14:checked w14:val="0"/>
                  <w14:checkedState w14:val="00FC" w14:font="Wingdings"/>
                  <w14:uncheckedState w14:val="2610" w14:font="MS Gothic"/>
                </w14:checkbox>
              </w:sdtPr>
              <w:sdtEndPr/>
              <w:sdtContent>
                <w:r w:rsidR="005F02FE" w:rsidRPr="003D5D22">
                  <w:rPr>
                    <w:rFonts w:eastAsia="MS Gothic" w:hint="eastAsia"/>
                  </w:rPr>
                  <w:t>☐</w:t>
                </w:r>
              </w:sdtContent>
            </w:sdt>
            <w:r w:rsidR="005F02FE" w:rsidRPr="003D5D22">
              <w:t xml:space="preserve"> No</w:t>
            </w:r>
          </w:p>
        </w:tc>
        <w:tc>
          <w:tcPr>
            <w:tcW w:w="483" w:type="pct"/>
            <w:gridSpan w:val="2"/>
            <w:shd w:val="clear" w:color="auto" w:fill="auto"/>
          </w:tcPr>
          <w:p w14:paraId="75191BB2" w14:textId="77777777" w:rsidR="005F02FE" w:rsidRPr="003D5D22" w:rsidRDefault="00CF596C" w:rsidP="000667A3">
            <w:pPr>
              <w:pStyle w:val="Tabletext"/>
            </w:pPr>
            <w:sdt>
              <w:sdtPr>
                <w:id w:val="-454940579"/>
                <w14:checkbox>
                  <w14:checked w14:val="0"/>
                  <w14:checkedState w14:val="00FC" w14:font="Wingdings"/>
                  <w14:uncheckedState w14:val="2610" w14:font="MS Gothic"/>
                </w14:checkbox>
              </w:sdtPr>
              <w:sdtEndPr/>
              <w:sdtContent>
                <w:r w:rsidR="005F02FE" w:rsidRPr="003D5D22">
                  <w:rPr>
                    <w:rFonts w:eastAsia="MS Gothic" w:hint="eastAsia"/>
                  </w:rPr>
                  <w:t>☐</w:t>
                </w:r>
              </w:sdtContent>
            </w:sdt>
            <w:r w:rsidR="005F02FE" w:rsidRPr="003D5D22">
              <w:t xml:space="preserve"> Yes</w:t>
            </w:r>
          </w:p>
        </w:tc>
        <w:sdt>
          <w:sdtPr>
            <w:id w:val="-758525283"/>
            <w:placeholder>
              <w:docPart w:val="E28783B4DFC54AE1A38F6947D1BAEF91"/>
            </w:placeholder>
            <w:showingPlcHdr/>
          </w:sdtPr>
          <w:sdtEndPr/>
          <w:sdtContent>
            <w:tc>
              <w:tcPr>
                <w:tcW w:w="2121" w:type="pct"/>
                <w:gridSpan w:val="3"/>
                <w:shd w:val="clear" w:color="auto" w:fill="auto"/>
              </w:tcPr>
              <w:p w14:paraId="5F487904" w14:textId="2A2E08A2" w:rsidR="005F02FE" w:rsidRPr="003D5D22" w:rsidRDefault="00E56849" w:rsidP="000667A3">
                <w:pPr>
                  <w:pStyle w:val="Tabletext"/>
                </w:pPr>
                <w:r w:rsidRPr="00845A2B">
                  <w:rPr>
                    <w:rStyle w:val="PlaceholderText"/>
                    <w:rFonts w:eastAsiaTheme="minorHAnsi"/>
                  </w:rPr>
                  <w:t>Click here to enter text.</w:t>
                </w:r>
              </w:p>
            </w:tc>
          </w:sdtContent>
        </w:sdt>
      </w:tr>
      <w:tr w:rsidR="005F02FE" w:rsidRPr="003D5D22" w14:paraId="24333DF7" w14:textId="77777777" w:rsidTr="0099333C">
        <w:tblPrEx>
          <w:tblLook w:val="0620" w:firstRow="1" w:lastRow="0" w:firstColumn="0" w:lastColumn="0" w:noHBand="1" w:noVBand="1"/>
        </w:tblPrEx>
        <w:tc>
          <w:tcPr>
            <w:tcW w:w="1847" w:type="pct"/>
            <w:gridSpan w:val="3"/>
            <w:shd w:val="clear" w:color="auto" w:fill="auto"/>
            <w:vAlign w:val="center"/>
          </w:tcPr>
          <w:p w14:paraId="0B61DC35" w14:textId="77777777" w:rsidR="005F02FE" w:rsidRPr="003D5D22" w:rsidRDefault="005F02FE" w:rsidP="000667A3">
            <w:pPr>
              <w:pStyle w:val="Tabletext"/>
            </w:pPr>
            <w:r w:rsidRPr="003D5D22">
              <w:t>Evidence of nail biting</w:t>
            </w:r>
          </w:p>
        </w:tc>
        <w:tc>
          <w:tcPr>
            <w:tcW w:w="549" w:type="pct"/>
            <w:gridSpan w:val="2"/>
            <w:shd w:val="clear" w:color="auto" w:fill="auto"/>
          </w:tcPr>
          <w:p w14:paraId="4449991F" w14:textId="77777777" w:rsidR="005F02FE" w:rsidRPr="003D5D22" w:rsidRDefault="00CF596C" w:rsidP="000667A3">
            <w:pPr>
              <w:pStyle w:val="Tabletext"/>
            </w:pPr>
            <w:sdt>
              <w:sdtPr>
                <w:id w:val="1186252184"/>
                <w14:checkbox>
                  <w14:checked w14:val="0"/>
                  <w14:checkedState w14:val="00FC" w14:font="Wingdings"/>
                  <w14:uncheckedState w14:val="2610" w14:font="MS Gothic"/>
                </w14:checkbox>
              </w:sdtPr>
              <w:sdtEndPr/>
              <w:sdtContent>
                <w:r w:rsidR="005F02FE" w:rsidRPr="003D5D22">
                  <w:rPr>
                    <w:rFonts w:eastAsia="MS Gothic" w:hint="eastAsia"/>
                  </w:rPr>
                  <w:t>☐</w:t>
                </w:r>
              </w:sdtContent>
            </w:sdt>
            <w:r w:rsidR="005F02FE" w:rsidRPr="003D5D22">
              <w:t xml:space="preserve"> No</w:t>
            </w:r>
          </w:p>
        </w:tc>
        <w:tc>
          <w:tcPr>
            <w:tcW w:w="483" w:type="pct"/>
            <w:gridSpan w:val="2"/>
            <w:shd w:val="clear" w:color="auto" w:fill="auto"/>
          </w:tcPr>
          <w:p w14:paraId="5684191F" w14:textId="77777777" w:rsidR="005F02FE" w:rsidRPr="003D5D22" w:rsidRDefault="00CF596C" w:rsidP="000667A3">
            <w:pPr>
              <w:pStyle w:val="Tabletext"/>
            </w:pPr>
            <w:sdt>
              <w:sdtPr>
                <w:id w:val="-1070810428"/>
                <w14:checkbox>
                  <w14:checked w14:val="0"/>
                  <w14:checkedState w14:val="00FC" w14:font="Wingdings"/>
                  <w14:uncheckedState w14:val="2610" w14:font="MS Gothic"/>
                </w14:checkbox>
              </w:sdtPr>
              <w:sdtEndPr/>
              <w:sdtContent>
                <w:r w:rsidR="005F02FE" w:rsidRPr="003D5D22">
                  <w:rPr>
                    <w:rFonts w:eastAsia="MS Gothic" w:hint="eastAsia"/>
                  </w:rPr>
                  <w:t>☐</w:t>
                </w:r>
              </w:sdtContent>
            </w:sdt>
            <w:r w:rsidR="005F02FE" w:rsidRPr="003D5D22">
              <w:t xml:space="preserve"> Yes</w:t>
            </w:r>
          </w:p>
        </w:tc>
        <w:sdt>
          <w:sdtPr>
            <w:id w:val="1665438039"/>
            <w:placeholder>
              <w:docPart w:val="4AE823241A6345ABB230AFB5F45F1BFF"/>
            </w:placeholder>
            <w:showingPlcHdr/>
          </w:sdtPr>
          <w:sdtEndPr/>
          <w:sdtContent>
            <w:tc>
              <w:tcPr>
                <w:tcW w:w="2121" w:type="pct"/>
                <w:gridSpan w:val="3"/>
                <w:shd w:val="clear" w:color="auto" w:fill="auto"/>
              </w:tcPr>
              <w:p w14:paraId="24C49274" w14:textId="70855231" w:rsidR="005F02FE" w:rsidRPr="003D5D22" w:rsidRDefault="00E56849" w:rsidP="000667A3">
                <w:pPr>
                  <w:pStyle w:val="Tabletext"/>
                </w:pPr>
                <w:r w:rsidRPr="00845A2B">
                  <w:rPr>
                    <w:rStyle w:val="PlaceholderText"/>
                    <w:rFonts w:eastAsiaTheme="minorHAnsi"/>
                  </w:rPr>
                  <w:t>Click here to enter text.</w:t>
                </w:r>
              </w:p>
            </w:tc>
          </w:sdtContent>
        </w:sdt>
      </w:tr>
      <w:tr w:rsidR="005F02FE" w:rsidRPr="003D5D22" w14:paraId="11141B64" w14:textId="77777777" w:rsidTr="0099333C">
        <w:tblPrEx>
          <w:tblLook w:val="0620" w:firstRow="1" w:lastRow="0" w:firstColumn="0" w:lastColumn="0" w:noHBand="1" w:noVBand="1"/>
        </w:tblPrEx>
        <w:tc>
          <w:tcPr>
            <w:tcW w:w="1847" w:type="pct"/>
            <w:gridSpan w:val="3"/>
            <w:shd w:val="clear" w:color="auto" w:fill="auto"/>
          </w:tcPr>
          <w:p w14:paraId="5CDCEDB1" w14:textId="77777777" w:rsidR="005F02FE" w:rsidRPr="003D5D22" w:rsidRDefault="005F02FE" w:rsidP="000667A3">
            <w:pPr>
              <w:pStyle w:val="Tabletext"/>
            </w:pPr>
            <w:r w:rsidRPr="003D5D22">
              <w:t>Other</w:t>
            </w:r>
          </w:p>
        </w:tc>
        <w:tc>
          <w:tcPr>
            <w:tcW w:w="549" w:type="pct"/>
            <w:gridSpan w:val="2"/>
            <w:shd w:val="clear" w:color="auto" w:fill="auto"/>
          </w:tcPr>
          <w:p w14:paraId="22978BA6" w14:textId="77777777" w:rsidR="005F02FE" w:rsidRPr="003D5D22" w:rsidRDefault="00CF596C" w:rsidP="000667A3">
            <w:pPr>
              <w:pStyle w:val="Tabletext"/>
            </w:pPr>
            <w:sdt>
              <w:sdtPr>
                <w:id w:val="241999349"/>
                <w14:checkbox>
                  <w14:checked w14:val="0"/>
                  <w14:checkedState w14:val="00FC" w14:font="Wingdings"/>
                  <w14:uncheckedState w14:val="2610" w14:font="MS Gothic"/>
                </w14:checkbox>
              </w:sdtPr>
              <w:sdtEndPr/>
              <w:sdtContent>
                <w:r w:rsidR="005F02FE" w:rsidRPr="003D5D22">
                  <w:rPr>
                    <w:rFonts w:eastAsia="MS Gothic" w:hint="eastAsia"/>
                  </w:rPr>
                  <w:t>☐</w:t>
                </w:r>
              </w:sdtContent>
            </w:sdt>
            <w:r w:rsidR="005F02FE" w:rsidRPr="003D5D22">
              <w:t xml:space="preserve"> No</w:t>
            </w:r>
          </w:p>
        </w:tc>
        <w:tc>
          <w:tcPr>
            <w:tcW w:w="483" w:type="pct"/>
            <w:gridSpan w:val="2"/>
            <w:shd w:val="clear" w:color="auto" w:fill="auto"/>
          </w:tcPr>
          <w:p w14:paraId="2AD52BCF" w14:textId="77777777" w:rsidR="005F02FE" w:rsidRPr="003D5D22" w:rsidRDefault="00CF596C" w:rsidP="000667A3">
            <w:pPr>
              <w:pStyle w:val="Tabletext"/>
            </w:pPr>
            <w:sdt>
              <w:sdtPr>
                <w:id w:val="543493865"/>
                <w14:checkbox>
                  <w14:checked w14:val="0"/>
                  <w14:checkedState w14:val="00FC" w14:font="Wingdings"/>
                  <w14:uncheckedState w14:val="2610" w14:font="MS Gothic"/>
                </w14:checkbox>
              </w:sdtPr>
              <w:sdtEndPr/>
              <w:sdtContent>
                <w:r w:rsidR="005F02FE" w:rsidRPr="003D5D22">
                  <w:rPr>
                    <w:rFonts w:eastAsia="MS Gothic" w:hint="eastAsia"/>
                  </w:rPr>
                  <w:t>☐</w:t>
                </w:r>
              </w:sdtContent>
            </w:sdt>
            <w:r w:rsidR="005F02FE" w:rsidRPr="003D5D22">
              <w:t xml:space="preserve"> Yes</w:t>
            </w:r>
          </w:p>
        </w:tc>
        <w:sdt>
          <w:sdtPr>
            <w:id w:val="1308054340"/>
            <w:placeholder>
              <w:docPart w:val="574D5125AB5D4ADF9373E41BFB3ECD38"/>
            </w:placeholder>
            <w:showingPlcHdr/>
          </w:sdtPr>
          <w:sdtEndPr/>
          <w:sdtContent>
            <w:tc>
              <w:tcPr>
                <w:tcW w:w="2121" w:type="pct"/>
                <w:gridSpan w:val="3"/>
                <w:shd w:val="clear" w:color="auto" w:fill="auto"/>
              </w:tcPr>
              <w:p w14:paraId="4EFE6922" w14:textId="655F7EF9" w:rsidR="005F02FE" w:rsidRPr="003D5D22" w:rsidRDefault="00E56849" w:rsidP="000667A3">
                <w:pPr>
                  <w:pStyle w:val="Tabletext"/>
                </w:pPr>
                <w:r w:rsidRPr="00845A2B">
                  <w:rPr>
                    <w:rStyle w:val="PlaceholderText"/>
                    <w:rFonts w:eastAsiaTheme="minorHAnsi"/>
                  </w:rPr>
                  <w:t>Click here to enter text.</w:t>
                </w:r>
              </w:p>
            </w:tc>
          </w:sdtContent>
        </w:sdt>
      </w:tr>
    </w:tbl>
    <w:p w14:paraId="4B6B7D3B" w14:textId="77777777" w:rsidR="005F02FE" w:rsidRPr="00225D49" w:rsidRDefault="005F02FE" w:rsidP="005F02FE">
      <w:r w:rsidRPr="00225D49">
        <w:rPr>
          <w:noProof/>
        </w:rPr>
        <w:lastRenderedPageBreak/>
        <w:drawing>
          <wp:inline distT="0" distB="0" distL="0" distR="0" wp14:anchorId="223D03AE" wp14:editId="7BB0735E">
            <wp:extent cx="5703574" cy="5256000"/>
            <wp:effectExtent l="0" t="0" r="0" b="1905"/>
            <wp:docPr id="189" name="Picture 189" descr="Template of the human body to indicate the location of abnormalitie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My Documents\body template.jpg"/>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a:stretch/>
                  </pic:blipFill>
                  <pic:spPr bwMode="auto">
                    <a:xfrm>
                      <a:off x="0" y="0"/>
                      <a:ext cx="5703574" cy="5256000"/>
                    </a:xfrm>
                    <a:prstGeom prst="rect">
                      <a:avLst/>
                    </a:prstGeom>
                    <a:noFill/>
                    <a:ln>
                      <a:noFill/>
                    </a:ln>
                    <a:extLst>
                      <a:ext uri="{53640926-AAD7-44D8-BBD7-CCE9431645EC}">
                        <a14:shadowObscured xmlns:a14="http://schemas.microsoft.com/office/drawing/2010/main"/>
                      </a:ext>
                    </a:extLst>
                  </pic:spPr>
                </pic:pic>
              </a:graphicData>
            </a:graphic>
          </wp:inline>
        </w:drawing>
      </w:r>
    </w:p>
    <w:p w14:paraId="75B01938" w14:textId="7FB9948E" w:rsidR="005F02FE" w:rsidRDefault="005F02FE" w:rsidP="005F02FE">
      <w:pPr>
        <w:pStyle w:val="Caption"/>
      </w:pPr>
      <w:r>
        <w:t xml:space="preserve">Figure </w:t>
      </w:r>
      <w:r w:rsidR="001B5BFF">
        <w:rPr>
          <w:noProof/>
        </w:rPr>
        <w:fldChar w:fldCharType="begin"/>
      </w:r>
      <w:r w:rsidR="001B5BFF">
        <w:rPr>
          <w:noProof/>
        </w:rPr>
        <w:instrText xml:space="preserve"> SEQ Figure \* ARABIC </w:instrText>
      </w:r>
      <w:r w:rsidR="001B5BFF">
        <w:rPr>
          <w:noProof/>
        </w:rPr>
        <w:fldChar w:fldCharType="separate"/>
      </w:r>
      <w:r w:rsidR="00CF596C">
        <w:rPr>
          <w:noProof/>
        </w:rPr>
        <w:t>1</w:t>
      </w:r>
      <w:r w:rsidR="001B5BFF">
        <w:rPr>
          <w:noProof/>
        </w:rPr>
        <w:fldChar w:fldCharType="end"/>
      </w:r>
      <w:r>
        <w:t xml:space="preserve"> </w:t>
      </w:r>
      <w:r w:rsidRPr="00906E40">
        <w:rPr>
          <w:b w:val="0"/>
        </w:rPr>
        <w:t>Template of the human body to indicate the location of abnormalities</w:t>
      </w:r>
    </w:p>
    <w:p w14:paraId="7FC482E9" w14:textId="77777777" w:rsidR="005F02FE" w:rsidRPr="002220D8" w:rsidRDefault="005F02FE" w:rsidP="005F02FE">
      <w:pPr>
        <w:pStyle w:val="SWAFeatureHeading"/>
      </w:pPr>
      <w:r w:rsidRPr="002220D8">
        <w:t>Biological monitoring results</w:t>
      </w:r>
    </w:p>
    <w:p w14:paraId="30DF115E" w14:textId="77777777" w:rsidR="005F02FE" w:rsidRPr="00131C88" w:rsidRDefault="005F02FE" w:rsidP="005F02FE">
      <w:pPr>
        <w:pStyle w:val="SWAFeaturetext"/>
      </w:pPr>
      <w:r w:rsidRPr="00131C88">
        <w:t>Include/attach at least the previous two test results (if available)</w:t>
      </w:r>
    </w:p>
    <w:tbl>
      <w:tblPr>
        <w:tblStyle w:val="LightShading-Accent2"/>
        <w:tblW w:w="5000" w:type="pct"/>
        <w:tblBorders>
          <w:top w:val="dashSmallGap" w:sz="4" w:space="0" w:color="FFFFFF" w:themeColor="background1"/>
          <w:left w:val="none" w:sz="0" w:space="0" w:color="auto"/>
          <w:bottom w:val="dashSmallGap" w:sz="4" w:space="0" w:color="FFFFFF" w:themeColor="background1"/>
          <w:right w:val="none" w:sz="0" w:space="0" w:color="auto"/>
          <w:insideH w:val="dotted" w:sz="2" w:space="0" w:color="808080"/>
          <w:insideV w:val="dashSmallGap" w:sz="4" w:space="0" w:color="FFFFFF" w:themeColor="background1"/>
        </w:tblBorders>
        <w:tblLook w:val="0000" w:firstRow="0" w:lastRow="0" w:firstColumn="0" w:lastColumn="0" w:noHBand="0" w:noVBand="0"/>
        <w:tblCaption w:val="Table"/>
        <w:tblDescription w:val="Biological monitoring results"/>
      </w:tblPr>
      <w:tblGrid>
        <w:gridCol w:w="2597"/>
        <w:gridCol w:w="2355"/>
        <w:gridCol w:w="3881"/>
      </w:tblGrid>
      <w:tr w:rsidR="005F02FE" w:rsidRPr="00995CD4" w14:paraId="75EC06DC" w14:textId="77777777" w:rsidTr="002023A1">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78AA0C33" w14:textId="77777777" w:rsidR="005F02FE" w:rsidRPr="00995CD4" w:rsidRDefault="005F02FE" w:rsidP="007A778B">
            <w:pPr>
              <w:pStyle w:val="Tableheading"/>
              <w:keepNext/>
              <w:keepLines/>
            </w:pPr>
            <w:r w:rsidRPr="00995CD4">
              <w:t>Date</w:t>
            </w:r>
          </w:p>
        </w:tc>
        <w:tc>
          <w:tcPr>
            <w:tcW w:w="1333" w:type="pct"/>
            <w:tcBorders>
              <w:top w:val="none" w:sz="0" w:space="0" w:color="auto"/>
              <w:left w:val="none" w:sz="0" w:space="0" w:color="auto"/>
              <w:bottom w:val="none" w:sz="0" w:space="0" w:color="auto"/>
              <w:right w:val="none" w:sz="0" w:space="0" w:color="auto"/>
            </w:tcBorders>
            <w:shd w:val="clear" w:color="auto" w:fill="auto"/>
          </w:tcPr>
          <w:p w14:paraId="2EA3048D" w14:textId="77777777" w:rsidR="005F02FE" w:rsidRPr="00995CD4" w:rsidRDefault="005F02FE" w:rsidP="007A778B">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3EF27129" w14:textId="24F8D948" w:rsidR="005F02FE" w:rsidRPr="00995CD4" w:rsidRDefault="005F02FE" w:rsidP="007A778B">
            <w:pPr>
              <w:pStyle w:val="Tableheading"/>
              <w:keepNext/>
              <w:keepLines/>
            </w:pPr>
            <w:r w:rsidRPr="00995CD4">
              <w:t xml:space="preserve">Recommended action </w:t>
            </w:r>
            <w:r w:rsidR="00646017">
              <w:t>or</w:t>
            </w:r>
            <w:r w:rsidRPr="00995CD4">
              <w:t xml:space="preserve"> comment</w:t>
            </w:r>
          </w:p>
        </w:tc>
      </w:tr>
      <w:tr w:rsidR="005F02FE" w:rsidRPr="000D7F21" w14:paraId="13B521F6" w14:textId="77777777" w:rsidTr="002023A1">
        <w:trPr>
          <w:cnfStyle w:val="000000100000" w:firstRow="0" w:lastRow="0" w:firstColumn="0" w:lastColumn="0" w:oddVBand="0" w:evenVBand="0" w:oddHBand="1" w:evenHBand="0" w:firstRowFirstColumn="0" w:firstRowLastColumn="0" w:lastRowFirstColumn="0" w:lastRowLastColumn="0"/>
        </w:trPr>
        <w:sdt>
          <w:sdtPr>
            <w:rPr>
              <w:rFonts w:cs="Arial"/>
              <w:szCs w:val="20"/>
            </w:rPr>
            <w:id w:val="1009559860"/>
            <w:placeholder>
              <w:docPart w:val="5FE463DCBDE140218D3EEA0BE7B33069"/>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7AD0255F" w14:textId="77777777" w:rsidR="005F02FE" w:rsidRPr="000D7F21" w:rsidRDefault="005F02FE" w:rsidP="007A778B">
                <w:pPr>
                  <w:pStyle w:val="Tabletext"/>
                  <w:keepNext/>
                  <w:keepLines/>
                  <w:rPr>
                    <w:rFonts w:cs="Arial"/>
                    <w:szCs w:val="20"/>
                  </w:rPr>
                </w:pPr>
                <w:r w:rsidRPr="00A87704">
                  <w:rPr>
                    <w:rStyle w:val="PlaceholderText"/>
                    <w:rFonts w:eastAsiaTheme="minorHAnsi"/>
                  </w:rPr>
                  <w:t>Click here to enter a date.</w:t>
                </w:r>
              </w:p>
            </w:tc>
          </w:sdtContent>
        </w:sdt>
        <w:sdt>
          <w:sdtPr>
            <w:id w:val="-1728603321"/>
            <w:placeholder>
              <w:docPart w:val="C7A442E6B563498D8BBF7085CBB7F083"/>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1E36ACAB" w14:textId="3AC35E97" w:rsidR="005F02FE" w:rsidRPr="00DE59DC" w:rsidRDefault="00E56849" w:rsidP="007A778B">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231896268"/>
            <w:placeholder>
              <w:docPart w:val="733D274C3B2443A2A24C2E3B9FDEFBA8"/>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328AD90A" w14:textId="327A1F46" w:rsidR="005F02FE" w:rsidRPr="00DE59DC" w:rsidRDefault="00E56849" w:rsidP="007A778B">
                <w:pPr>
                  <w:pStyle w:val="Tabletext"/>
                  <w:keepNext/>
                  <w:keepLines/>
                </w:pPr>
                <w:r w:rsidRPr="00845A2B">
                  <w:rPr>
                    <w:rStyle w:val="PlaceholderText"/>
                    <w:rFonts w:eastAsiaTheme="minorHAnsi"/>
                  </w:rPr>
                  <w:t>Click here to enter text.</w:t>
                </w:r>
              </w:p>
            </w:tc>
          </w:sdtContent>
        </w:sdt>
      </w:tr>
      <w:tr w:rsidR="005F02FE" w:rsidRPr="000D7F21" w14:paraId="2DA56FDD" w14:textId="77777777" w:rsidTr="002023A1">
        <w:trPr>
          <w:cnfStyle w:val="000000010000" w:firstRow="0" w:lastRow="0" w:firstColumn="0" w:lastColumn="0" w:oddVBand="0" w:evenVBand="0" w:oddHBand="0" w:evenHBand="1" w:firstRowFirstColumn="0" w:firstRowLastColumn="0" w:lastRowFirstColumn="0" w:lastRowLastColumn="0"/>
        </w:trPr>
        <w:sdt>
          <w:sdtPr>
            <w:rPr>
              <w:rFonts w:cs="Arial"/>
              <w:szCs w:val="20"/>
            </w:rPr>
            <w:id w:val="1674367919"/>
            <w:placeholder>
              <w:docPart w:val="0124D0D7317A40E2B66DA47362AA0E1F"/>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26E49F3A" w14:textId="77777777" w:rsidR="005F02FE" w:rsidRPr="000D7F21" w:rsidRDefault="005F02FE" w:rsidP="007A778B">
                <w:pPr>
                  <w:pStyle w:val="Tabletext"/>
                  <w:keepNext/>
                  <w:keepLines/>
                  <w:rPr>
                    <w:rFonts w:cs="Arial"/>
                    <w:szCs w:val="20"/>
                  </w:rPr>
                </w:pPr>
                <w:r w:rsidRPr="00A87704">
                  <w:rPr>
                    <w:rStyle w:val="PlaceholderText"/>
                    <w:rFonts w:eastAsiaTheme="minorHAnsi"/>
                  </w:rPr>
                  <w:t>Click here to enter a date.</w:t>
                </w:r>
              </w:p>
            </w:tc>
          </w:sdtContent>
        </w:sdt>
        <w:sdt>
          <w:sdtPr>
            <w:id w:val="1316456606"/>
            <w:placeholder>
              <w:docPart w:val="758F92FCDF634CF7A38340CDA41E2181"/>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2BBD4B23" w14:textId="63C0A279" w:rsidR="005F02FE" w:rsidRPr="00DE59DC" w:rsidRDefault="00E56849" w:rsidP="007A778B">
                <w:pPr>
                  <w:pStyle w:val="Tabletext"/>
                  <w:keepNext/>
                  <w:keepLines/>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2098828350"/>
            <w:placeholder>
              <w:docPart w:val="B660476B035C4BC5802D68BD281C7225"/>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17F85A1B" w14:textId="3557CA4E" w:rsidR="005F02FE" w:rsidRPr="00DE59DC" w:rsidRDefault="00E56849" w:rsidP="007A778B">
                <w:pPr>
                  <w:pStyle w:val="Tabletext"/>
                  <w:keepNext/>
                  <w:keepLines/>
                </w:pPr>
                <w:r w:rsidRPr="00845A2B">
                  <w:rPr>
                    <w:rStyle w:val="PlaceholderText"/>
                    <w:rFonts w:eastAsiaTheme="minorHAnsi"/>
                  </w:rPr>
                  <w:t>Click here to enter text.</w:t>
                </w:r>
              </w:p>
            </w:tc>
          </w:sdtContent>
        </w:sdt>
      </w:tr>
      <w:tr w:rsidR="005F02FE" w:rsidRPr="000D7F21" w14:paraId="1CAA2E49" w14:textId="77777777" w:rsidTr="002023A1">
        <w:trPr>
          <w:cnfStyle w:val="000000100000" w:firstRow="0" w:lastRow="0" w:firstColumn="0" w:lastColumn="0" w:oddVBand="0" w:evenVBand="0" w:oddHBand="1" w:evenHBand="0" w:firstRowFirstColumn="0" w:firstRowLastColumn="0" w:lastRowFirstColumn="0" w:lastRowLastColumn="0"/>
        </w:trPr>
        <w:sdt>
          <w:sdtPr>
            <w:rPr>
              <w:rFonts w:cs="Arial"/>
              <w:szCs w:val="20"/>
            </w:rPr>
            <w:id w:val="1686167211"/>
            <w:placeholder>
              <w:docPart w:val="2B90921C05C44DB0896941815B1B8F14"/>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3EC131A6" w14:textId="77777777" w:rsidR="005F02FE" w:rsidRPr="000D7F21" w:rsidRDefault="005F02FE" w:rsidP="007A778B">
                <w:pPr>
                  <w:pStyle w:val="Tabletext"/>
                  <w:keepNext/>
                  <w:keepLines/>
                  <w:rPr>
                    <w:rFonts w:cs="Arial"/>
                    <w:szCs w:val="20"/>
                  </w:rPr>
                </w:pPr>
                <w:r w:rsidRPr="00A87704">
                  <w:rPr>
                    <w:rStyle w:val="PlaceholderText"/>
                    <w:rFonts w:eastAsiaTheme="minorHAnsi"/>
                  </w:rPr>
                  <w:t>Click here to enter a date.</w:t>
                </w:r>
              </w:p>
            </w:tc>
          </w:sdtContent>
        </w:sdt>
        <w:sdt>
          <w:sdtPr>
            <w:id w:val="-1637322812"/>
            <w:placeholder>
              <w:docPart w:val="37594664125340CCA9891215548A9620"/>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149A8845" w14:textId="4C050CCF" w:rsidR="005F02FE" w:rsidRPr="00DE59DC" w:rsidRDefault="00E56849" w:rsidP="007A778B">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411443954"/>
            <w:placeholder>
              <w:docPart w:val="7E3FF6F5CF844316A7C33F978DF3ACCA"/>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076A862D" w14:textId="3AD8B880" w:rsidR="005F02FE" w:rsidRPr="00DE59DC" w:rsidRDefault="00E56849" w:rsidP="007A778B">
                <w:pPr>
                  <w:pStyle w:val="Tabletext"/>
                  <w:keepNext/>
                  <w:keepLines/>
                </w:pPr>
                <w:r w:rsidRPr="00845A2B">
                  <w:rPr>
                    <w:rStyle w:val="PlaceholderText"/>
                    <w:rFonts w:eastAsiaTheme="minorHAnsi"/>
                  </w:rPr>
                  <w:t>Click here to enter text.</w:t>
                </w:r>
              </w:p>
            </w:tc>
          </w:sdtContent>
        </w:sdt>
      </w:tr>
      <w:tr w:rsidR="005F02FE" w:rsidRPr="000D7F21" w14:paraId="25288D41" w14:textId="77777777" w:rsidTr="002023A1">
        <w:trPr>
          <w:cnfStyle w:val="000000010000" w:firstRow="0" w:lastRow="0" w:firstColumn="0" w:lastColumn="0" w:oddVBand="0" w:evenVBand="0" w:oddHBand="0" w:evenHBand="1" w:firstRowFirstColumn="0" w:firstRowLastColumn="0" w:lastRowFirstColumn="0" w:lastRowLastColumn="0"/>
        </w:trPr>
        <w:sdt>
          <w:sdtPr>
            <w:rPr>
              <w:rFonts w:cs="Arial"/>
              <w:szCs w:val="20"/>
            </w:rPr>
            <w:id w:val="-517548451"/>
            <w:placeholder>
              <w:docPart w:val="08D5E0F9C7B143AE97FC9FBA91F7B7F5"/>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47BE7A5D" w14:textId="77777777" w:rsidR="005F02FE" w:rsidRPr="000D7F21" w:rsidRDefault="005F02FE" w:rsidP="007A778B">
                <w:pPr>
                  <w:pStyle w:val="Tabletext"/>
                  <w:keepNext/>
                  <w:keepLines/>
                  <w:rPr>
                    <w:rFonts w:cs="Arial"/>
                    <w:szCs w:val="20"/>
                  </w:rPr>
                </w:pPr>
                <w:r w:rsidRPr="00A87704">
                  <w:rPr>
                    <w:rStyle w:val="PlaceholderText"/>
                    <w:rFonts w:eastAsiaTheme="minorHAnsi"/>
                  </w:rPr>
                  <w:t>Click here to enter a date.</w:t>
                </w:r>
              </w:p>
            </w:tc>
          </w:sdtContent>
        </w:sdt>
        <w:sdt>
          <w:sdtPr>
            <w:id w:val="142482623"/>
            <w:placeholder>
              <w:docPart w:val="A90BCE3B516342F294CC575DC5694DF8"/>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71692570" w14:textId="7760D096" w:rsidR="005F02FE" w:rsidRPr="00DE59DC" w:rsidRDefault="00E56849" w:rsidP="007A778B">
                <w:pPr>
                  <w:pStyle w:val="Tabletext"/>
                  <w:keepNext/>
                  <w:keepLines/>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427391270"/>
            <w:placeholder>
              <w:docPart w:val="F26CDDEE146A4FFA99EC87EB60616006"/>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69CE29DA" w14:textId="27F558B6" w:rsidR="005F02FE" w:rsidRPr="00DE59DC" w:rsidRDefault="00E56849" w:rsidP="007A778B">
                <w:pPr>
                  <w:pStyle w:val="Tabletext"/>
                  <w:keepNext/>
                  <w:keepLines/>
                </w:pPr>
                <w:r w:rsidRPr="00845A2B">
                  <w:rPr>
                    <w:rStyle w:val="PlaceholderText"/>
                    <w:rFonts w:eastAsiaTheme="minorHAnsi"/>
                  </w:rPr>
                  <w:t>Click here to enter text.</w:t>
                </w:r>
              </w:p>
            </w:tc>
          </w:sdtContent>
        </w:sdt>
      </w:tr>
    </w:tbl>
    <w:p w14:paraId="1FBFB029" w14:textId="77777777" w:rsidR="005F02FE" w:rsidRPr="006D1163" w:rsidRDefault="005F02FE" w:rsidP="005F02FE">
      <w:pPr>
        <w:pStyle w:val="SWAFeatureHeading"/>
        <w:tabs>
          <w:tab w:val="left" w:pos="4536"/>
        </w:tabs>
        <w:rPr>
          <w:b w:val="0"/>
        </w:rPr>
      </w:pPr>
      <w:r>
        <w:t>Other medical history, family</w:t>
      </w:r>
      <w:r w:rsidRPr="000A4A11">
        <w:t xml:space="preserve"> </w:t>
      </w:r>
      <w:r>
        <w:t>medical history</w:t>
      </w:r>
      <w:r w:rsidRPr="000A4A11">
        <w:t xml:space="preserve">, </w:t>
      </w:r>
      <w:r>
        <w:t>current medication</w:t>
      </w:r>
      <w:r w:rsidRPr="000A4A11">
        <w:t xml:space="preserve">, </w:t>
      </w:r>
      <w:r>
        <w:t>comments, tests</w:t>
      </w:r>
      <w:r w:rsidRPr="000A4A11">
        <w:t xml:space="preserve"> </w:t>
      </w:r>
      <w:r>
        <w:t xml:space="preserve">or recommendations </w:t>
      </w:r>
      <w:r w:rsidRPr="006D1163">
        <w:rPr>
          <w:b w:val="0"/>
        </w:rPr>
        <w:t>(use separate sheet if necessary)</w:t>
      </w:r>
    </w:p>
    <w:sdt>
      <w:sdtPr>
        <w:id w:val="261040613"/>
        <w:placeholder>
          <w:docPart w:val="CEAE7CBF2FED4884ACED76DBF6347A4E"/>
        </w:placeholder>
        <w:showingPlcHdr/>
      </w:sdtPr>
      <w:sdtEndPr/>
      <w:sdtContent>
        <w:p w14:paraId="17D5DB8E" w14:textId="1C5D75FB" w:rsidR="005F02FE" w:rsidRPr="000A4A11" w:rsidRDefault="00E56849" w:rsidP="005F02FE">
          <w:pPr>
            <w:pStyle w:val="Formquestions"/>
          </w:pPr>
          <w:r w:rsidRPr="00845A2B">
            <w:rPr>
              <w:rStyle w:val="PlaceholderText"/>
              <w:rFonts w:eastAsiaTheme="minorHAnsi"/>
            </w:rPr>
            <w:t>Click here to enter text.</w:t>
          </w:r>
        </w:p>
      </w:sdtContent>
    </w:sdt>
    <w:p w14:paraId="02549515" w14:textId="0E9CABCE" w:rsidR="005F02FE" w:rsidRPr="00341073" w:rsidRDefault="00E56849" w:rsidP="005F02FE">
      <w:pPr>
        <w:pStyle w:val="SWAFeatureHeading"/>
        <w:tabs>
          <w:tab w:val="left" w:pos="4536"/>
        </w:tabs>
        <w:rPr>
          <w:b w:val="0"/>
        </w:rPr>
      </w:pPr>
      <w:r>
        <w:lastRenderedPageBreak/>
        <w:t>Registered medical practitioner</w:t>
      </w:r>
      <w:r w:rsidR="005F02FE" w:rsidRPr="000A4A11">
        <w:t xml:space="preserve"> </w:t>
      </w:r>
      <w:r w:rsidR="005F02FE" w:rsidRPr="00341073">
        <w:rPr>
          <w:b w:val="0"/>
        </w:rPr>
        <w:t>(responsible for supervising health monitoring)</w:t>
      </w:r>
    </w:p>
    <w:p w14:paraId="01E7E67A" w14:textId="3D74E3F4" w:rsidR="005F02FE" w:rsidRDefault="005F02FE" w:rsidP="005F02FE">
      <w:pPr>
        <w:pStyle w:val="Formquestions"/>
      </w:pPr>
      <w:r w:rsidRPr="000A663B">
        <w:rPr>
          <w:rStyle w:val="Strong"/>
        </w:rPr>
        <w:t>Name:</w:t>
      </w:r>
      <w:r>
        <w:t xml:space="preserve"> </w:t>
      </w:r>
      <w:sdt>
        <w:sdtPr>
          <w:id w:val="-1740237917"/>
          <w:placeholder>
            <w:docPart w:val="E17FA51CA6FB4F4CBFAA0B6DCAFF3459"/>
          </w:placeholder>
          <w:showingPlcHdr/>
        </w:sdtPr>
        <w:sdtEndPr/>
        <w:sdtContent>
          <w:r w:rsidR="00E56849"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5F02FE" w:rsidRPr="008C4043" w14:paraId="5DB292B7" w14:textId="77777777" w:rsidTr="007A778B">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3881915E" w14:textId="77777777" w:rsidR="005F02FE" w:rsidRPr="008C4043" w:rsidRDefault="005F02FE" w:rsidP="007A778B">
            <w:pPr>
              <w:pStyle w:val="Formquestions"/>
              <w:rPr>
                <w:rStyle w:val="Strong"/>
                <w:b/>
                <w:color w:val="000000" w:themeColor="text1"/>
              </w:rPr>
            </w:pPr>
            <w:r w:rsidRPr="008C4043">
              <w:rPr>
                <w:rStyle w:val="Strong"/>
                <w:b/>
                <w:color w:val="000000" w:themeColor="text1"/>
              </w:rPr>
              <w:t>Signature:</w:t>
            </w:r>
          </w:p>
        </w:tc>
      </w:tr>
      <w:tr w:rsidR="005F02FE" w14:paraId="4C27FCE7" w14:textId="77777777" w:rsidTr="007A778B">
        <w:trPr>
          <w:trHeight w:val="681"/>
        </w:trPr>
        <w:tc>
          <w:tcPr>
            <w:tcW w:w="9046" w:type="dxa"/>
            <w:tcBorders>
              <w:bottom w:val="dotted" w:sz="4" w:space="0" w:color="auto"/>
            </w:tcBorders>
            <w:shd w:val="clear" w:color="auto" w:fill="auto"/>
          </w:tcPr>
          <w:p w14:paraId="26B36B4C" w14:textId="77777777" w:rsidR="005F02FE" w:rsidRDefault="005F02FE" w:rsidP="007A778B">
            <w:pPr>
              <w:pStyle w:val="Formquestions"/>
              <w:rPr>
                <w:rStyle w:val="Strong"/>
              </w:rPr>
            </w:pPr>
          </w:p>
        </w:tc>
      </w:tr>
    </w:tbl>
    <w:p w14:paraId="351E0FE5" w14:textId="77777777" w:rsidR="005F02FE" w:rsidRDefault="005F02FE" w:rsidP="005F02FE">
      <w:pPr>
        <w:pStyle w:val="Formquestions"/>
      </w:pPr>
      <w:r w:rsidRPr="000A663B">
        <w:rPr>
          <w:rStyle w:val="Strong"/>
        </w:rPr>
        <w:t>Date:</w:t>
      </w:r>
      <w:r>
        <w:t xml:space="preserve"> </w:t>
      </w:r>
      <w:sdt>
        <w:sdtPr>
          <w:id w:val="-1530329717"/>
          <w:placeholder>
            <w:docPart w:val="7E2B29FF80F245B18FAEFD851DAC4E58"/>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5D54A632" w14:textId="070EA8E4" w:rsidR="005F02FE" w:rsidRDefault="005F02FE" w:rsidP="005F02FE">
      <w:pPr>
        <w:pStyle w:val="Formquestions"/>
      </w:pPr>
      <w:r w:rsidRPr="000A663B">
        <w:rPr>
          <w:rStyle w:val="Strong"/>
        </w:rPr>
        <w:t>Tel:</w:t>
      </w:r>
      <w:r>
        <w:t xml:space="preserve"> </w:t>
      </w:r>
      <w:sdt>
        <w:sdtPr>
          <w:id w:val="-383723613"/>
          <w:placeholder>
            <w:docPart w:val="F05D1D734C064DD4A9E3C351FC01A9CA"/>
          </w:placeholder>
          <w:showingPlcHdr/>
        </w:sdtPr>
        <w:sdtEndPr/>
        <w:sdtContent>
          <w:r w:rsidR="00E56849"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359742987"/>
          <w:placeholder>
            <w:docPart w:val="AEA695E2053646869365DB4834D6417B"/>
          </w:placeholder>
          <w:showingPlcHdr/>
        </w:sdtPr>
        <w:sdtEndPr/>
        <w:sdtContent>
          <w:r w:rsidR="00E56849" w:rsidRPr="00845A2B">
            <w:rPr>
              <w:rStyle w:val="PlaceholderText"/>
              <w:rFonts w:eastAsiaTheme="minorHAnsi"/>
            </w:rPr>
            <w:t>Click here to enter text.</w:t>
          </w:r>
        </w:sdtContent>
      </w:sdt>
      <w:r>
        <w:t xml:space="preserve"> </w:t>
      </w:r>
    </w:p>
    <w:p w14:paraId="1378BC7C" w14:textId="4C62A864" w:rsidR="005F02FE" w:rsidRDefault="005F02FE" w:rsidP="005F02FE">
      <w:pPr>
        <w:pStyle w:val="Formquestions"/>
      </w:pPr>
      <w:r w:rsidRPr="000A663B">
        <w:rPr>
          <w:rStyle w:val="Strong"/>
        </w:rPr>
        <w:t>Registration Number:</w:t>
      </w:r>
      <w:r>
        <w:t xml:space="preserve"> </w:t>
      </w:r>
      <w:sdt>
        <w:sdtPr>
          <w:id w:val="1036930275"/>
          <w:placeholder>
            <w:docPart w:val="85AABA638D6F422FB733A2F3E24035B2"/>
          </w:placeholder>
          <w:showingPlcHdr/>
        </w:sdtPr>
        <w:sdtEndPr/>
        <w:sdtContent>
          <w:r w:rsidR="00E56849" w:rsidRPr="00845A2B">
            <w:rPr>
              <w:rStyle w:val="PlaceholderText"/>
              <w:rFonts w:eastAsiaTheme="minorHAnsi"/>
            </w:rPr>
            <w:t>Click here to enter text.</w:t>
          </w:r>
        </w:sdtContent>
      </w:sdt>
    </w:p>
    <w:p w14:paraId="19E39F3D" w14:textId="048CEF4A" w:rsidR="005F02FE" w:rsidRDefault="005F02FE" w:rsidP="005F02FE">
      <w:pPr>
        <w:pStyle w:val="Formquestions"/>
      </w:pPr>
      <w:r w:rsidRPr="000A663B">
        <w:rPr>
          <w:rStyle w:val="Strong"/>
        </w:rPr>
        <w:t>Medical Practice:</w:t>
      </w:r>
      <w:r>
        <w:t xml:space="preserve"> </w:t>
      </w:r>
      <w:sdt>
        <w:sdtPr>
          <w:id w:val="-48311794"/>
          <w:placeholder>
            <w:docPart w:val="81BF041F52CA4685B2B1B809E6A94B9E"/>
          </w:placeholder>
          <w:showingPlcHdr/>
        </w:sdtPr>
        <w:sdtEndPr/>
        <w:sdtContent>
          <w:r w:rsidR="00E56849" w:rsidRPr="00845A2B">
            <w:rPr>
              <w:rStyle w:val="PlaceholderText"/>
              <w:rFonts w:eastAsiaTheme="minorHAnsi"/>
            </w:rPr>
            <w:t>Click here to enter text.</w:t>
          </w:r>
        </w:sdtContent>
      </w:sdt>
    </w:p>
    <w:p w14:paraId="4C60B7DC" w14:textId="21065EA7" w:rsidR="005F02FE" w:rsidRDefault="005F02FE" w:rsidP="005F02FE">
      <w:pPr>
        <w:pStyle w:val="Formquestions"/>
      </w:pPr>
      <w:r>
        <w:rPr>
          <w:rStyle w:val="Strong"/>
        </w:rPr>
        <w:t>A</w:t>
      </w:r>
      <w:r w:rsidRPr="00C956A4">
        <w:rPr>
          <w:rStyle w:val="Strong"/>
        </w:rPr>
        <w:t>ddress:</w:t>
      </w:r>
      <w:r>
        <w:t xml:space="preserve"> </w:t>
      </w:r>
      <w:sdt>
        <w:sdtPr>
          <w:id w:val="-736544041"/>
          <w:placeholder>
            <w:docPart w:val="14E5EA1F0C784B98A4A0B57097C77FFD"/>
          </w:placeholder>
          <w:showingPlcHdr/>
        </w:sdtPr>
        <w:sdtEndPr/>
        <w:sdtContent>
          <w:r w:rsidR="00E56849" w:rsidRPr="00845A2B">
            <w:rPr>
              <w:rStyle w:val="PlaceholderText"/>
              <w:rFonts w:eastAsiaTheme="minorHAnsi"/>
            </w:rPr>
            <w:t>Click here to enter text.</w:t>
          </w:r>
        </w:sdtContent>
      </w:sdt>
    </w:p>
    <w:p w14:paraId="357A3E73" w14:textId="490112D8" w:rsidR="005F02FE" w:rsidRDefault="005F02FE" w:rsidP="005F02FE">
      <w:pPr>
        <w:pStyle w:val="Formquestions"/>
      </w:pPr>
      <w:r w:rsidRPr="00C956A4">
        <w:rPr>
          <w:rStyle w:val="Strong"/>
        </w:rPr>
        <w:t>Suburb:</w:t>
      </w:r>
      <w:r>
        <w:t xml:space="preserve"> </w:t>
      </w:r>
      <w:sdt>
        <w:sdtPr>
          <w:id w:val="-1798825494"/>
          <w:placeholder>
            <w:docPart w:val="16392B715C374F1E84E8D511A2E69EA6"/>
          </w:placeholder>
          <w:showingPlcHdr/>
        </w:sdtPr>
        <w:sdtEndPr/>
        <w:sdtContent>
          <w:r w:rsidR="00E56849"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639764738"/>
          <w:placeholder>
            <w:docPart w:val="98A99CEBDF9E48A2B9008E2D538D3D6D"/>
          </w:placeholder>
          <w:showingPlcHdr/>
        </w:sdtPr>
        <w:sdtEndPr/>
        <w:sdtContent>
          <w:r w:rsidR="00E56849" w:rsidRPr="00845A2B">
            <w:rPr>
              <w:rStyle w:val="PlaceholderText"/>
              <w:rFonts w:eastAsiaTheme="minorHAnsi"/>
            </w:rPr>
            <w:t>Click here to enter text.</w:t>
          </w:r>
        </w:sdtContent>
      </w:sdt>
    </w:p>
    <w:p w14:paraId="2DBA9F37" w14:textId="77777777" w:rsidR="005F02FE" w:rsidRPr="00C10DB4" w:rsidRDefault="005F02FE" w:rsidP="005F02FE"/>
    <w:p w14:paraId="0E90AB36" w14:textId="77777777" w:rsidR="006A7B25" w:rsidRDefault="006A7B25" w:rsidP="006A7B25">
      <w:pPr>
        <w:pStyle w:val="Formquestions"/>
        <w:rPr>
          <w:rFonts w:eastAsiaTheme="minorHAnsi"/>
        </w:rPr>
      </w:pPr>
    </w:p>
    <w:sectPr w:rsidR="006A7B25" w:rsidSect="004841DA">
      <w:headerReference w:type="default" r:id="rId36"/>
      <w:pgSz w:w="11906" w:h="16838"/>
      <w:pgMar w:top="1418" w:right="1797" w:bottom="1440" w:left="1276" w:header="709" w:footer="709" w:gutter="0"/>
      <w:cols w:space="2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75CCE" w14:textId="77777777" w:rsidR="00C658F3" w:rsidRDefault="00C658F3" w:rsidP="003411E8">
      <w:r>
        <w:separator/>
      </w:r>
    </w:p>
  </w:endnote>
  <w:endnote w:type="continuationSeparator" w:id="0">
    <w:p w14:paraId="672A3806" w14:textId="77777777" w:rsidR="00C658F3" w:rsidRDefault="00C658F3"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9E8B2" w14:textId="77777777" w:rsidR="00854740" w:rsidRDefault="00854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70157"/>
      <w:docPartObj>
        <w:docPartGallery w:val="Page Numbers (Bottom of Page)"/>
        <w:docPartUnique/>
      </w:docPartObj>
    </w:sdtPr>
    <w:sdtEndPr>
      <w:rPr>
        <w:noProof/>
      </w:rPr>
    </w:sdtEndPr>
    <w:sdtContent>
      <w:p w14:paraId="3F0B2A5F" w14:textId="64ED35FF" w:rsidR="00C658F3" w:rsidRDefault="00C658F3" w:rsidP="00E754C1">
        <w:pPr>
          <w:pStyle w:val="Footer"/>
          <w:jc w:val="right"/>
        </w:pPr>
        <w:r>
          <w:fldChar w:fldCharType="begin"/>
        </w:r>
        <w:r>
          <w:instrText xml:space="preserve"> PAGE   \* MERGEFORMAT </w:instrText>
        </w:r>
        <w:r>
          <w:fldChar w:fldCharType="separate"/>
        </w:r>
        <w:r w:rsidR="00CF596C">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5FBEB" w14:textId="77777777" w:rsidR="00C658F3" w:rsidRPr="00941760" w:rsidRDefault="00C658F3" w:rsidP="00941760">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06290" w14:textId="77777777" w:rsidR="00723B96" w:rsidRDefault="00723B96">
    <w:pPr>
      <w:pStyle w:val="Footer"/>
      <w:jc w:val="right"/>
    </w:pPr>
  </w:p>
  <w:p w14:paraId="29E214E4" w14:textId="77777777" w:rsidR="00723B96" w:rsidRPr="00510E89" w:rsidRDefault="00723B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631187"/>
      <w:docPartObj>
        <w:docPartGallery w:val="Page Numbers (Bottom of Page)"/>
        <w:docPartUnique/>
      </w:docPartObj>
    </w:sdtPr>
    <w:sdtEndPr>
      <w:rPr>
        <w:noProof/>
      </w:rPr>
    </w:sdtEndPr>
    <w:sdtContent>
      <w:p w14:paraId="07A1080A" w14:textId="77777777" w:rsidR="00C658F3" w:rsidRPr="00510E89" w:rsidRDefault="00C658F3" w:rsidP="00FE009B">
        <w:pPr>
          <w:pStyle w:val="Footer"/>
          <w:jc w:val="right"/>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81004" w14:textId="77777777" w:rsidR="00C658F3" w:rsidRDefault="00C658F3" w:rsidP="003411E8">
      <w:r>
        <w:separator/>
      </w:r>
    </w:p>
  </w:footnote>
  <w:footnote w:type="continuationSeparator" w:id="0">
    <w:p w14:paraId="39C01624" w14:textId="77777777" w:rsidR="00C658F3" w:rsidRDefault="00C658F3" w:rsidP="003411E8">
      <w:r>
        <w:continuationSeparator/>
      </w:r>
    </w:p>
  </w:footnote>
  <w:footnote w:id="1">
    <w:p w14:paraId="66D5F70B" w14:textId="77777777" w:rsidR="00C658F3" w:rsidRPr="007029FE" w:rsidRDefault="00C658F3" w:rsidP="005F02FE">
      <w:pPr>
        <w:pStyle w:val="Footnote"/>
      </w:pPr>
      <w:r w:rsidRPr="007029FE">
        <w:rPr>
          <w:rStyle w:val="FootnoteReference"/>
        </w:rPr>
        <w:footnoteRef/>
      </w:r>
      <w:r w:rsidRPr="007029FE">
        <w:t xml:space="preserve"> See </w:t>
      </w:r>
      <w:hyperlink r:id="rId1" w:history="1">
        <w:r w:rsidRPr="007029FE">
          <w:rPr>
            <w:rStyle w:val="Hyperlink"/>
          </w:rPr>
          <w:t>Chemical analysis branch handbook, 9th Edition, Workplace and biological monitoring exposure analysis</w:t>
        </w:r>
      </w:hyperlink>
      <w:r w:rsidRPr="007029FE">
        <w:t>, WorkCover NSW (PDF 3.39MB) for more details</w:t>
      </w:r>
    </w:p>
  </w:footnote>
  <w:footnote w:id="2">
    <w:p w14:paraId="3E75F8C2" w14:textId="7DEACE73" w:rsidR="00C658F3" w:rsidRDefault="00C658F3" w:rsidP="00F77F37">
      <w:pPr>
        <w:pStyle w:val="Footnote"/>
      </w:pPr>
      <w:r>
        <w:rPr>
          <w:rStyle w:val="FootnoteReference"/>
        </w:rPr>
        <w:footnoteRef/>
      </w:r>
      <w:r>
        <w:t xml:space="preserve"> </w:t>
      </w:r>
      <w:r w:rsidRPr="00F77F37">
        <w:t xml:space="preserve">American Conference of Governmental Industrial Hygienists (ACGIH) (2017) Documentation of the Threshold Limit Values and Biological Exposure Indices, </w:t>
      </w:r>
      <w:r>
        <w:t>Cobalt</w:t>
      </w:r>
      <w:r w:rsidRPr="00F77F37">
        <w:t>, 7th edition, Cincinnati.</w:t>
      </w:r>
    </w:p>
  </w:footnote>
  <w:footnote w:id="3">
    <w:p w14:paraId="39734BFF" w14:textId="77777777" w:rsidR="00C658F3" w:rsidRPr="00E37D45" w:rsidRDefault="00C658F3" w:rsidP="005F02FE">
      <w:pPr>
        <w:pStyle w:val="Footnote"/>
        <w:rPr>
          <w:i w:val="0"/>
        </w:rPr>
      </w:pPr>
      <w:r w:rsidRPr="00E37D45">
        <w:rPr>
          <w:rStyle w:val="FootnoteReference"/>
        </w:rPr>
        <w:footnoteRef/>
      </w:r>
      <w:r w:rsidRPr="00E37D45">
        <w:t xml:space="preserve"> Miller MR, Hankinson J, et al, ‘Standardisation of spirometry’, Series </w:t>
      </w:r>
      <w:r>
        <w:t>‘</w:t>
      </w:r>
      <w:r w:rsidRPr="00E37D45">
        <w:t>ATS/ERS Task Force: Standardisation of Lung Function Testing</w:t>
      </w:r>
      <w:r>
        <w:t>’</w:t>
      </w:r>
      <w:r w:rsidRPr="00E37D45">
        <w:t xml:space="preserve">, Brusasco V, Crapo R, Viegi G (eds), Number 2 in this series, Eur Respir J, vol. 26, pp 319-338, 2005. </w:t>
      </w:r>
      <w:hyperlink r:id="rId2" w:history="1">
        <w:r w:rsidRPr="00932FC5">
          <w:rPr>
            <w:rStyle w:val="Hyperlink"/>
          </w:rPr>
          <w:t>http://www.thoracic.org/statements/resources/pfet/PFT2.pdf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E3335" w14:textId="77777777" w:rsidR="00854740" w:rsidRDefault="0085474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8959" w14:textId="0AEDA514" w:rsidR="00C658F3" w:rsidRPr="00873D77" w:rsidRDefault="00C658F3"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CF596C">
      <w:rPr>
        <w:noProof/>
      </w:rPr>
      <w:t>Health monitoring report – Cobalt</w:t>
    </w:r>
    <w:r>
      <w:rPr>
        <w:noProof/>
      </w:rPr>
      <w:fldChar w:fldCharType="end"/>
    </w:r>
  </w:p>
  <w:p w14:paraId="7096F7B7" w14:textId="77777777" w:rsidR="00C658F3" w:rsidRPr="0041006E" w:rsidRDefault="00C658F3" w:rsidP="0041006E">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9402D" w14:textId="67DF49B5" w:rsidR="00C658F3" w:rsidRPr="0065260A" w:rsidRDefault="00C658F3" w:rsidP="0065260A">
    <w:r w:rsidRPr="0065260A">
      <w:fldChar w:fldCharType="begin"/>
    </w:r>
    <w:r w:rsidRPr="0065260A">
      <w:instrText xml:space="preserve"> STYLEREF  "SWA Section title"  \* MERGEFORMAT </w:instrText>
    </w:r>
    <w:r w:rsidRPr="0065260A">
      <w:fldChar w:fldCharType="separate"/>
    </w:r>
    <w:r w:rsidR="00CF596C">
      <w:rPr>
        <w:b/>
        <w:bCs/>
        <w:noProof/>
        <w:lang w:val="en-US"/>
      </w:rPr>
      <w:t>Error! No text of specified style in document.</w:t>
    </w:r>
    <w:r w:rsidRPr="0065260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918CB" w14:textId="4CCA0E97" w:rsidR="00C658F3" w:rsidRDefault="00723B96" w:rsidP="00854740">
    <w:pPr>
      <w:pStyle w:val="SWA-FOROFFICIALUSEONLY"/>
      <w:tabs>
        <w:tab w:val="clear" w:pos="425"/>
        <w:tab w:val="left" w:pos="0"/>
      </w:tabs>
      <w:ind w:left="0" w:firstLine="0"/>
      <w:jc w:val="left"/>
    </w:pPr>
    <w:r>
      <w:rPr>
        <w:noProof/>
        <w:lang w:eastAsia="en-AU"/>
      </w:rPr>
      <w:drawing>
        <wp:anchor distT="0" distB="0" distL="114300" distR="114300" simplePos="0" relativeHeight="251659264" behindDoc="1" locked="0" layoutInCell="1" allowOverlap="1" wp14:anchorId="7FD641A7" wp14:editId="59A1ADAF">
          <wp:simplePos x="0" y="0"/>
          <wp:positionH relativeFrom="column">
            <wp:align>left</wp:align>
          </wp:positionH>
          <wp:positionV relativeFrom="paragraph">
            <wp:posOffset>276860</wp:posOffset>
          </wp:positionV>
          <wp:extent cx="2937600" cy="59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600" cy="594000"/>
                  </a:xfrm>
                  <a:prstGeom prst="rect">
                    <a:avLst/>
                  </a:prstGeom>
                </pic:spPr>
              </pic:pic>
            </a:graphicData>
          </a:graphic>
          <wp14:sizeRelH relativeFrom="page">
            <wp14:pctWidth>0</wp14:pctWidth>
          </wp14:sizeRelH>
          <wp14:sizeRelV relativeFrom="page">
            <wp14:pctHeight>0</wp14:pctHeight>
          </wp14:sizeRelV>
        </wp:anchor>
      </w:drawing>
    </w:r>
    <w:r>
      <w:br/>
    </w:r>
    <w:r>
      <w:b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28844" w14:textId="77777777" w:rsidR="00723B96" w:rsidRPr="0065260A" w:rsidRDefault="00723B96" w:rsidP="006526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8D74B" w14:textId="77777777" w:rsidR="00723B96" w:rsidRDefault="00723B96" w:rsidP="00C07BFE">
    <w:pPr>
      <w:pStyle w:val="Header"/>
      <w:tabs>
        <w:tab w:val="left" w:pos="284"/>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737CD" w14:textId="35608ED9" w:rsidR="00C658F3" w:rsidRPr="00B50B16" w:rsidRDefault="00C658F3" w:rsidP="00455C2E">
    <w:pPr>
      <w:pStyle w:val="Headertext"/>
    </w:pPr>
    <w:r>
      <w:rPr>
        <w:noProof/>
      </w:rPr>
      <w:fldChar w:fldCharType="begin"/>
    </w:r>
    <w:r>
      <w:rPr>
        <w:noProof/>
      </w:rPr>
      <w:instrText xml:space="preserve"> STYLEREF  "Heading 1,SWA Heading 1"  \* MERGEFORMAT </w:instrText>
    </w:r>
    <w:r>
      <w:rPr>
        <w:noProof/>
      </w:rPr>
      <w:fldChar w:fldCharType="separate"/>
    </w:r>
    <w:r w:rsidR="00CF596C">
      <w:rPr>
        <w:noProof/>
      </w:rPr>
      <w:t>Cobalt</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A5036" w14:textId="77777777" w:rsidR="00C658F3" w:rsidRPr="00C00EE6" w:rsidRDefault="00C658F3" w:rsidP="00C00EE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C6EB2" w14:textId="3FB89344" w:rsidR="00C658F3" w:rsidRDefault="00C658F3" w:rsidP="00455C2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CF596C">
      <w:rPr>
        <w:noProof/>
      </w:rPr>
      <w:t>Health monitoring report – Cobalt</w:t>
    </w:r>
    <w:r>
      <w:rPr>
        <w:noProof/>
      </w:rPr>
      <w:fldChar w:fldCharType="end"/>
    </w:r>
  </w:p>
  <w:p w14:paraId="2EB3B2B3" w14:textId="77777777" w:rsidR="00FC7108" w:rsidRPr="0041006E" w:rsidRDefault="00FC7108" w:rsidP="00FC7108">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p w14:paraId="1EE0A6A1" w14:textId="77777777" w:rsidR="00FC7108" w:rsidRPr="00B50B16" w:rsidRDefault="00FC7108" w:rsidP="00455C2E">
    <w:pPr>
      <w:pStyle w:val="Headertex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1BA59" w14:textId="58CA4671" w:rsidR="00C658F3" w:rsidRPr="00363985" w:rsidRDefault="00C658F3" w:rsidP="00363985">
    <w:pPr>
      <w:rPr>
        <w:rStyle w:val="SubtleReference"/>
        <w:smallCaps w:val="0"/>
        <w:color w:val="auto"/>
        <w:u w:val="none"/>
      </w:rPr>
    </w:pPr>
    <w:r>
      <w:fldChar w:fldCharType="begin"/>
    </w:r>
    <w:r>
      <w:instrText xml:space="preserve"> STYLEREF  "Title,SWA Title"  \* MERGEFORMAT </w:instrText>
    </w:r>
    <w:r>
      <w:fldChar w:fldCharType="separate"/>
    </w:r>
    <w:r w:rsidR="00CF596C">
      <w:rPr>
        <w:b/>
        <w:bCs/>
        <w:noProof/>
        <w:lang w:val="en-US"/>
      </w:rPr>
      <w:t>Error! No text of specified style in document.</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6CE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8B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34D4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C4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56D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67D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521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6E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5EA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3CA5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9503F"/>
    <w:multiLevelType w:val="hybridMultilevel"/>
    <w:tmpl w:val="EAC8AD60"/>
    <w:lvl w:ilvl="0" w:tplc="0214371E">
      <w:start w:val="1"/>
      <w:numFmt w:val="decimal"/>
      <w:lvlText w:val="%1."/>
      <w:lvlJc w:val="left"/>
      <w:pPr>
        <w:tabs>
          <w:tab w:val="num" w:pos="735"/>
        </w:tabs>
        <w:ind w:left="735"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161DD4"/>
    <w:multiLevelType w:val="hybridMultilevel"/>
    <w:tmpl w:val="F6642246"/>
    <w:lvl w:ilvl="0" w:tplc="EA0EA276">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A85A10"/>
    <w:multiLevelType w:val="hybridMultilevel"/>
    <w:tmpl w:val="CE762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FF64E7"/>
    <w:multiLevelType w:val="hybridMultilevel"/>
    <w:tmpl w:val="5672A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092B3B"/>
    <w:multiLevelType w:val="hybridMultilevel"/>
    <w:tmpl w:val="D01EAD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5128F3"/>
    <w:multiLevelType w:val="hybridMultilevel"/>
    <w:tmpl w:val="71089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073ABD"/>
    <w:multiLevelType w:val="hybridMultilevel"/>
    <w:tmpl w:val="46FA3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06F731B"/>
    <w:multiLevelType w:val="hybridMultilevel"/>
    <w:tmpl w:val="3A5E9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6845A8"/>
    <w:multiLevelType w:val="hybridMultilevel"/>
    <w:tmpl w:val="EAC8AD60"/>
    <w:lvl w:ilvl="0" w:tplc="0214371E">
      <w:start w:val="1"/>
      <w:numFmt w:val="decimal"/>
      <w:lvlText w:val="%1."/>
      <w:lvlJc w:val="left"/>
      <w:pPr>
        <w:tabs>
          <w:tab w:val="num" w:pos="360"/>
        </w:tabs>
        <w:ind w:left="360" w:hanging="360"/>
      </w:pPr>
      <w:rPr>
        <w:rFonts w:hint="default"/>
        <w:b/>
        <w:sz w:val="20"/>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19" w15:restartNumberingAfterBreak="0">
    <w:nsid w:val="227C2D93"/>
    <w:multiLevelType w:val="hybridMultilevel"/>
    <w:tmpl w:val="0AAEF3C0"/>
    <w:lvl w:ilvl="0" w:tplc="B7A6E0D6">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806339E"/>
    <w:multiLevelType w:val="hybridMultilevel"/>
    <w:tmpl w:val="E3A85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8503EC8"/>
    <w:multiLevelType w:val="hybridMultilevel"/>
    <w:tmpl w:val="127A4EEC"/>
    <w:lvl w:ilvl="0" w:tplc="0058A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8D61C8"/>
    <w:multiLevelType w:val="hybridMultilevel"/>
    <w:tmpl w:val="107CCA9C"/>
    <w:lvl w:ilvl="0" w:tplc="38A69EB0">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332C6EE0"/>
    <w:multiLevelType w:val="hybridMultilevel"/>
    <w:tmpl w:val="07C424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A9C446C"/>
    <w:multiLevelType w:val="hybridMultilevel"/>
    <w:tmpl w:val="CBBA5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F34C17"/>
    <w:multiLevelType w:val="hybridMultilevel"/>
    <w:tmpl w:val="834801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CAE1194"/>
    <w:multiLevelType w:val="hybridMultilevel"/>
    <w:tmpl w:val="CA58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617F32"/>
    <w:multiLevelType w:val="hybridMultilevel"/>
    <w:tmpl w:val="F9527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91323A4"/>
    <w:multiLevelType w:val="hybridMultilevel"/>
    <w:tmpl w:val="07A48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61F1AA8"/>
    <w:multiLevelType w:val="hybridMultilevel"/>
    <w:tmpl w:val="C4EC2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62E7143"/>
    <w:multiLevelType w:val="hybridMultilevel"/>
    <w:tmpl w:val="DEBA2CA0"/>
    <w:lvl w:ilvl="0" w:tplc="85B86770">
      <w:start w:val="1"/>
      <w:numFmt w:val="decimal"/>
      <w:pStyle w:val="SWASectionnumbering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A79378C"/>
    <w:multiLevelType w:val="hybridMultilevel"/>
    <w:tmpl w:val="811A5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7E3E33"/>
    <w:multiLevelType w:val="hybridMultilevel"/>
    <w:tmpl w:val="2D1AA6DA"/>
    <w:lvl w:ilvl="0" w:tplc="7A0EEE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CD56B4"/>
    <w:multiLevelType w:val="hybridMultilevel"/>
    <w:tmpl w:val="AC78F174"/>
    <w:lvl w:ilvl="0" w:tplc="B066B4A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C911AF"/>
    <w:multiLevelType w:val="hybridMultilevel"/>
    <w:tmpl w:val="2AA0A5B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23"/>
  </w:num>
  <w:num w:numId="4">
    <w:abstractNumId w:val="32"/>
  </w:num>
  <w:num w:numId="5">
    <w:abstractNumId w:val="31"/>
  </w:num>
  <w:num w:numId="6">
    <w:abstractNumId w:val="29"/>
  </w:num>
  <w:num w:numId="7">
    <w:abstractNumId w:val="26"/>
  </w:num>
  <w:num w:numId="8">
    <w:abstractNumId w:val="19"/>
  </w:num>
  <w:num w:numId="9">
    <w:abstractNumId w:val="10"/>
  </w:num>
  <w:num w:numId="10">
    <w:abstractNumId w:val="18"/>
  </w:num>
  <w:num w:numId="11">
    <w:abstractNumId w:val="2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7"/>
  </w:num>
  <w:num w:numId="23">
    <w:abstractNumId w:val="36"/>
  </w:num>
  <w:num w:numId="24">
    <w:abstractNumId w:val="16"/>
  </w:num>
  <w:num w:numId="25">
    <w:abstractNumId w:val="14"/>
  </w:num>
  <w:num w:numId="26">
    <w:abstractNumId w:val="22"/>
  </w:num>
  <w:num w:numId="27">
    <w:abstractNumId w:val="28"/>
  </w:num>
  <w:num w:numId="28">
    <w:abstractNumId w:val="12"/>
  </w:num>
  <w:num w:numId="29">
    <w:abstractNumId w:val="13"/>
  </w:num>
  <w:num w:numId="30">
    <w:abstractNumId w:val="30"/>
  </w:num>
  <w:num w:numId="31">
    <w:abstractNumId w:val="34"/>
  </w:num>
  <w:num w:numId="32">
    <w:abstractNumId w:val="17"/>
  </w:num>
  <w:num w:numId="33">
    <w:abstractNumId w:val="25"/>
  </w:num>
  <w:num w:numId="34">
    <w:abstractNumId w:val="15"/>
  </w:num>
  <w:num w:numId="35">
    <w:abstractNumId w:val="11"/>
  </w:num>
  <w:num w:numId="36">
    <w:abstractNumId w:val="33"/>
  </w:num>
  <w:num w:numId="37">
    <w:abstractNumId w:val="23"/>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3C"/>
    <w:rsid w:val="00000056"/>
    <w:rsid w:val="0000155A"/>
    <w:rsid w:val="00001B4D"/>
    <w:rsid w:val="0000307A"/>
    <w:rsid w:val="00003311"/>
    <w:rsid w:val="000070A1"/>
    <w:rsid w:val="000073C4"/>
    <w:rsid w:val="00010D9C"/>
    <w:rsid w:val="000116AA"/>
    <w:rsid w:val="00011F0F"/>
    <w:rsid w:val="000124D9"/>
    <w:rsid w:val="00013144"/>
    <w:rsid w:val="00014B78"/>
    <w:rsid w:val="00014F9D"/>
    <w:rsid w:val="00017521"/>
    <w:rsid w:val="00017F20"/>
    <w:rsid w:val="0002009F"/>
    <w:rsid w:val="0002084E"/>
    <w:rsid w:val="000224B1"/>
    <w:rsid w:val="00022D78"/>
    <w:rsid w:val="000234A8"/>
    <w:rsid w:val="00023CC3"/>
    <w:rsid w:val="00025C67"/>
    <w:rsid w:val="000260D4"/>
    <w:rsid w:val="00026A70"/>
    <w:rsid w:val="00030B3A"/>
    <w:rsid w:val="000311E0"/>
    <w:rsid w:val="00031DBB"/>
    <w:rsid w:val="000320C2"/>
    <w:rsid w:val="000320E6"/>
    <w:rsid w:val="0003285B"/>
    <w:rsid w:val="00032D39"/>
    <w:rsid w:val="00032E89"/>
    <w:rsid w:val="00034C08"/>
    <w:rsid w:val="00034E29"/>
    <w:rsid w:val="00037308"/>
    <w:rsid w:val="0004145C"/>
    <w:rsid w:val="000414E9"/>
    <w:rsid w:val="000446AF"/>
    <w:rsid w:val="0004512E"/>
    <w:rsid w:val="0004535F"/>
    <w:rsid w:val="00045927"/>
    <w:rsid w:val="00046A75"/>
    <w:rsid w:val="000479D1"/>
    <w:rsid w:val="00050B39"/>
    <w:rsid w:val="00050CA8"/>
    <w:rsid w:val="0005234D"/>
    <w:rsid w:val="000532D1"/>
    <w:rsid w:val="000539BA"/>
    <w:rsid w:val="00053D63"/>
    <w:rsid w:val="00053DFA"/>
    <w:rsid w:val="00053E15"/>
    <w:rsid w:val="00054DA0"/>
    <w:rsid w:val="00056376"/>
    <w:rsid w:val="00056B56"/>
    <w:rsid w:val="00057827"/>
    <w:rsid w:val="00057B55"/>
    <w:rsid w:val="000602B4"/>
    <w:rsid w:val="0006241E"/>
    <w:rsid w:val="0006317D"/>
    <w:rsid w:val="000637B0"/>
    <w:rsid w:val="00065B0D"/>
    <w:rsid w:val="0006663A"/>
    <w:rsid w:val="000667A3"/>
    <w:rsid w:val="00066E19"/>
    <w:rsid w:val="000677E6"/>
    <w:rsid w:val="00067D62"/>
    <w:rsid w:val="00070D9C"/>
    <w:rsid w:val="000712B9"/>
    <w:rsid w:val="00075F26"/>
    <w:rsid w:val="00077148"/>
    <w:rsid w:val="000775E1"/>
    <w:rsid w:val="0008018D"/>
    <w:rsid w:val="0008054F"/>
    <w:rsid w:val="0008098F"/>
    <w:rsid w:val="00080B20"/>
    <w:rsid w:val="00080F16"/>
    <w:rsid w:val="00081643"/>
    <w:rsid w:val="00081ABA"/>
    <w:rsid w:val="00082141"/>
    <w:rsid w:val="00082603"/>
    <w:rsid w:val="0008527D"/>
    <w:rsid w:val="000863D2"/>
    <w:rsid w:val="0009023E"/>
    <w:rsid w:val="00091110"/>
    <w:rsid w:val="0009231B"/>
    <w:rsid w:val="000932C2"/>
    <w:rsid w:val="00093A04"/>
    <w:rsid w:val="00095247"/>
    <w:rsid w:val="000952EC"/>
    <w:rsid w:val="000958AD"/>
    <w:rsid w:val="00096519"/>
    <w:rsid w:val="00096988"/>
    <w:rsid w:val="00097223"/>
    <w:rsid w:val="0009727C"/>
    <w:rsid w:val="00097947"/>
    <w:rsid w:val="000A0BED"/>
    <w:rsid w:val="000A1B13"/>
    <w:rsid w:val="000A3487"/>
    <w:rsid w:val="000A34EC"/>
    <w:rsid w:val="000A4A11"/>
    <w:rsid w:val="000A614C"/>
    <w:rsid w:val="000A663B"/>
    <w:rsid w:val="000A6FAB"/>
    <w:rsid w:val="000B3499"/>
    <w:rsid w:val="000B4291"/>
    <w:rsid w:val="000B4924"/>
    <w:rsid w:val="000B4C13"/>
    <w:rsid w:val="000B5E91"/>
    <w:rsid w:val="000B5FEF"/>
    <w:rsid w:val="000B6934"/>
    <w:rsid w:val="000B7ED7"/>
    <w:rsid w:val="000C1470"/>
    <w:rsid w:val="000C20DF"/>
    <w:rsid w:val="000C2263"/>
    <w:rsid w:val="000C36B3"/>
    <w:rsid w:val="000C5201"/>
    <w:rsid w:val="000C64CE"/>
    <w:rsid w:val="000C68BD"/>
    <w:rsid w:val="000C70AF"/>
    <w:rsid w:val="000D051B"/>
    <w:rsid w:val="000D1CD2"/>
    <w:rsid w:val="000D4115"/>
    <w:rsid w:val="000D5C9B"/>
    <w:rsid w:val="000D60CE"/>
    <w:rsid w:val="000D6B38"/>
    <w:rsid w:val="000D7238"/>
    <w:rsid w:val="000D7955"/>
    <w:rsid w:val="000D7CEE"/>
    <w:rsid w:val="000E2485"/>
    <w:rsid w:val="000E2F92"/>
    <w:rsid w:val="000E39FF"/>
    <w:rsid w:val="000E3AF3"/>
    <w:rsid w:val="000E47B0"/>
    <w:rsid w:val="000E4CD7"/>
    <w:rsid w:val="000E5627"/>
    <w:rsid w:val="000E66CE"/>
    <w:rsid w:val="000F19C1"/>
    <w:rsid w:val="000F37AD"/>
    <w:rsid w:val="000F495A"/>
    <w:rsid w:val="000F4C2B"/>
    <w:rsid w:val="000F64E5"/>
    <w:rsid w:val="000F666E"/>
    <w:rsid w:val="000F68DE"/>
    <w:rsid w:val="000F7485"/>
    <w:rsid w:val="0010011F"/>
    <w:rsid w:val="00100557"/>
    <w:rsid w:val="00101422"/>
    <w:rsid w:val="00104B04"/>
    <w:rsid w:val="00106670"/>
    <w:rsid w:val="001106EE"/>
    <w:rsid w:val="00113691"/>
    <w:rsid w:val="00113EE8"/>
    <w:rsid w:val="001143C4"/>
    <w:rsid w:val="001146CC"/>
    <w:rsid w:val="00114D3F"/>
    <w:rsid w:val="001158D3"/>
    <w:rsid w:val="00115E93"/>
    <w:rsid w:val="00122409"/>
    <w:rsid w:val="0012250C"/>
    <w:rsid w:val="00123C5B"/>
    <w:rsid w:val="001251BB"/>
    <w:rsid w:val="00125EF3"/>
    <w:rsid w:val="0012693C"/>
    <w:rsid w:val="00126BD3"/>
    <w:rsid w:val="001275E1"/>
    <w:rsid w:val="00127EBA"/>
    <w:rsid w:val="001318EF"/>
    <w:rsid w:val="00131BCD"/>
    <w:rsid w:val="00131C88"/>
    <w:rsid w:val="00133220"/>
    <w:rsid w:val="00133942"/>
    <w:rsid w:val="0013410A"/>
    <w:rsid w:val="00135DB2"/>
    <w:rsid w:val="0013601D"/>
    <w:rsid w:val="00137178"/>
    <w:rsid w:val="00140E9B"/>
    <w:rsid w:val="001416ED"/>
    <w:rsid w:val="00142695"/>
    <w:rsid w:val="00143B06"/>
    <w:rsid w:val="00145217"/>
    <w:rsid w:val="00145EE2"/>
    <w:rsid w:val="0014681A"/>
    <w:rsid w:val="001470EE"/>
    <w:rsid w:val="001471BF"/>
    <w:rsid w:val="00147218"/>
    <w:rsid w:val="00152AC7"/>
    <w:rsid w:val="00152AED"/>
    <w:rsid w:val="00155389"/>
    <w:rsid w:val="00155A67"/>
    <w:rsid w:val="00155F1D"/>
    <w:rsid w:val="00156012"/>
    <w:rsid w:val="001574F7"/>
    <w:rsid w:val="0016026A"/>
    <w:rsid w:val="00160B79"/>
    <w:rsid w:val="00161717"/>
    <w:rsid w:val="001622C3"/>
    <w:rsid w:val="00162367"/>
    <w:rsid w:val="00164F35"/>
    <w:rsid w:val="00164F51"/>
    <w:rsid w:val="00164FF2"/>
    <w:rsid w:val="001656D1"/>
    <w:rsid w:val="0016667A"/>
    <w:rsid w:val="001669E3"/>
    <w:rsid w:val="00167261"/>
    <w:rsid w:val="001704E6"/>
    <w:rsid w:val="00170AED"/>
    <w:rsid w:val="001716CC"/>
    <w:rsid w:val="001716FC"/>
    <w:rsid w:val="00171A91"/>
    <w:rsid w:val="00172FD2"/>
    <w:rsid w:val="00174451"/>
    <w:rsid w:val="00180BDF"/>
    <w:rsid w:val="00182048"/>
    <w:rsid w:val="00183193"/>
    <w:rsid w:val="0018329B"/>
    <w:rsid w:val="00184D06"/>
    <w:rsid w:val="00184D2B"/>
    <w:rsid w:val="00185293"/>
    <w:rsid w:val="00186B6B"/>
    <w:rsid w:val="00186BA3"/>
    <w:rsid w:val="00191463"/>
    <w:rsid w:val="00191BCD"/>
    <w:rsid w:val="00191DB1"/>
    <w:rsid w:val="00192234"/>
    <w:rsid w:val="001941A3"/>
    <w:rsid w:val="00194FA7"/>
    <w:rsid w:val="0019511C"/>
    <w:rsid w:val="00195E7A"/>
    <w:rsid w:val="001966BF"/>
    <w:rsid w:val="00197A87"/>
    <w:rsid w:val="001A05CE"/>
    <w:rsid w:val="001A1531"/>
    <w:rsid w:val="001A1DEA"/>
    <w:rsid w:val="001A2319"/>
    <w:rsid w:val="001A2E83"/>
    <w:rsid w:val="001A31C9"/>
    <w:rsid w:val="001A35D8"/>
    <w:rsid w:val="001A3BDD"/>
    <w:rsid w:val="001A5132"/>
    <w:rsid w:val="001A5207"/>
    <w:rsid w:val="001A5FE1"/>
    <w:rsid w:val="001A745E"/>
    <w:rsid w:val="001B156A"/>
    <w:rsid w:val="001B1937"/>
    <w:rsid w:val="001B2BAE"/>
    <w:rsid w:val="001B314C"/>
    <w:rsid w:val="001B45E8"/>
    <w:rsid w:val="001B501C"/>
    <w:rsid w:val="001B55A9"/>
    <w:rsid w:val="001B57D5"/>
    <w:rsid w:val="001B5942"/>
    <w:rsid w:val="001B5BFF"/>
    <w:rsid w:val="001B602E"/>
    <w:rsid w:val="001B639D"/>
    <w:rsid w:val="001B6BAC"/>
    <w:rsid w:val="001B75CF"/>
    <w:rsid w:val="001C0BFE"/>
    <w:rsid w:val="001C133E"/>
    <w:rsid w:val="001C13EB"/>
    <w:rsid w:val="001C18F0"/>
    <w:rsid w:val="001C33C7"/>
    <w:rsid w:val="001C371F"/>
    <w:rsid w:val="001C3E6A"/>
    <w:rsid w:val="001C3EE4"/>
    <w:rsid w:val="001C4878"/>
    <w:rsid w:val="001C5A8D"/>
    <w:rsid w:val="001D077D"/>
    <w:rsid w:val="001D0B00"/>
    <w:rsid w:val="001D12D7"/>
    <w:rsid w:val="001D2DF8"/>
    <w:rsid w:val="001D3BFC"/>
    <w:rsid w:val="001D6BD5"/>
    <w:rsid w:val="001D7C48"/>
    <w:rsid w:val="001E0124"/>
    <w:rsid w:val="001E1100"/>
    <w:rsid w:val="001E1EEC"/>
    <w:rsid w:val="001E23D9"/>
    <w:rsid w:val="001E3572"/>
    <w:rsid w:val="001E3580"/>
    <w:rsid w:val="001E35F3"/>
    <w:rsid w:val="001E3722"/>
    <w:rsid w:val="001E3E8E"/>
    <w:rsid w:val="001E5AAD"/>
    <w:rsid w:val="001E6542"/>
    <w:rsid w:val="001E724E"/>
    <w:rsid w:val="001E7C2C"/>
    <w:rsid w:val="001F0C71"/>
    <w:rsid w:val="001F22C4"/>
    <w:rsid w:val="001F2463"/>
    <w:rsid w:val="001F2A25"/>
    <w:rsid w:val="001F3232"/>
    <w:rsid w:val="001F49EE"/>
    <w:rsid w:val="001F4E65"/>
    <w:rsid w:val="001F5A89"/>
    <w:rsid w:val="001F5A95"/>
    <w:rsid w:val="001F617E"/>
    <w:rsid w:val="001F6369"/>
    <w:rsid w:val="001F7330"/>
    <w:rsid w:val="001F7449"/>
    <w:rsid w:val="001F7E46"/>
    <w:rsid w:val="00200C68"/>
    <w:rsid w:val="00201A7B"/>
    <w:rsid w:val="002020CE"/>
    <w:rsid w:val="002023A1"/>
    <w:rsid w:val="00203B14"/>
    <w:rsid w:val="002057EE"/>
    <w:rsid w:val="002101B0"/>
    <w:rsid w:val="00210A46"/>
    <w:rsid w:val="00212AD2"/>
    <w:rsid w:val="002135AB"/>
    <w:rsid w:val="002151F1"/>
    <w:rsid w:val="00215473"/>
    <w:rsid w:val="002156B3"/>
    <w:rsid w:val="002163A7"/>
    <w:rsid w:val="00221DBC"/>
    <w:rsid w:val="002220D8"/>
    <w:rsid w:val="0022210F"/>
    <w:rsid w:val="00222C94"/>
    <w:rsid w:val="0022373C"/>
    <w:rsid w:val="00224E2C"/>
    <w:rsid w:val="0022587B"/>
    <w:rsid w:val="00225D49"/>
    <w:rsid w:val="00226CA2"/>
    <w:rsid w:val="0022740B"/>
    <w:rsid w:val="002274D7"/>
    <w:rsid w:val="00227F32"/>
    <w:rsid w:val="0023141B"/>
    <w:rsid w:val="00231B77"/>
    <w:rsid w:val="00232AC9"/>
    <w:rsid w:val="00232DB9"/>
    <w:rsid w:val="00233A41"/>
    <w:rsid w:val="00234FB8"/>
    <w:rsid w:val="002368CD"/>
    <w:rsid w:val="00240A0E"/>
    <w:rsid w:val="00240F34"/>
    <w:rsid w:val="002411B6"/>
    <w:rsid w:val="00241A19"/>
    <w:rsid w:val="00242B69"/>
    <w:rsid w:val="00242DC3"/>
    <w:rsid w:val="002453E4"/>
    <w:rsid w:val="00245E3A"/>
    <w:rsid w:val="00245FC7"/>
    <w:rsid w:val="00246757"/>
    <w:rsid w:val="00246930"/>
    <w:rsid w:val="00247E42"/>
    <w:rsid w:val="00250BD6"/>
    <w:rsid w:val="00250F6B"/>
    <w:rsid w:val="00252CCC"/>
    <w:rsid w:val="00253EA5"/>
    <w:rsid w:val="00254932"/>
    <w:rsid w:val="00254D2E"/>
    <w:rsid w:val="002559C0"/>
    <w:rsid w:val="00256D07"/>
    <w:rsid w:val="0025713E"/>
    <w:rsid w:val="00257805"/>
    <w:rsid w:val="00257A7F"/>
    <w:rsid w:val="00257E47"/>
    <w:rsid w:val="00261417"/>
    <w:rsid w:val="00262427"/>
    <w:rsid w:val="00262ADB"/>
    <w:rsid w:val="00263F8D"/>
    <w:rsid w:val="0026481F"/>
    <w:rsid w:val="00264DDE"/>
    <w:rsid w:val="00266120"/>
    <w:rsid w:val="00266856"/>
    <w:rsid w:val="00266A96"/>
    <w:rsid w:val="00267D17"/>
    <w:rsid w:val="00267DF9"/>
    <w:rsid w:val="0027059E"/>
    <w:rsid w:val="00270A03"/>
    <w:rsid w:val="00271BDA"/>
    <w:rsid w:val="00272345"/>
    <w:rsid w:val="00272448"/>
    <w:rsid w:val="00272972"/>
    <w:rsid w:val="00273484"/>
    <w:rsid w:val="002746C0"/>
    <w:rsid w:val="002751DB"/>
    <w:rsid w:val="002757B9"/>
    <w:rsid w:val="002800A0"/>
    <w:rsid w:val="00281A23"/>
    <w:rsid w:val="0028277F"/>
    <w:rsid w:val="00282927"/>
    <w:rsid w:val="00282FD5"/>
    <w:rsid w:val="00283694"/>
    <w:rsid w:val="0028522E"/>
    <w:rsid w:val="00286041"/>
    <w:rsid w:val="00286AEE"/>
    <w:rsid w:val="002908D3"/>
    <w:rsid w:val="0029219E"/>
    <w:rsid w:val="0029262E"/>
    <w:rsid w:val="00294A0B"/>
    <w:rsid w:val="00295165"/>
    <w:rsid w:val="00295A66"/>
    <w:rsid w:val="00295D00"/>
    <w:rsid w:val="0029654A"/>
    <w:rsid w:val="00296752"/>
    <w:rsid w:val="00297A3E"/>
    <w:rsid w:val="002A042D"/>
    <w:rsid w:val="002A197A"/>
    <w:rsid w:val="002A661D"/>
    <w:rsid w:val="002B0CC5"/>
    <w:rsid w:val="002B141F"/>
    <w:rsid w:val="002B1773"/>
    <w:rsid w:val="002B250E"/>
    <w:rsid w:val="002B2E54"/>
    <w:rsid w:val="002B5454"/>
    <w:rsid w:val="002B565E"/>
    <w:rsid w:val="002B6308"/>
    <w:rsid w:val="002B68F4"/>
    <w:rsid w:val="002B724D"/>
    <w:rsid w:val="002B751E"/>
    <w:rsid w:val="002B7E93"/>
    <w:rsid w:val="002C07CF"/>
    <w:rsid w:val="002C147A"/>
    <w:rsid w:val="002C3BC7"/>
    <w:rsid w:val="002C43DD"/>
    <w:rsid w:val="002C6C5C"/>
    <w:rsid w:val="002C7CFC"/>
    <w:rsid w:val="002D017B"/>
    <w:rsid w:val="002D0BDE"/>
    <w:rsid w:val="002D1EB2"/>
    <w:rsid w:val="002D2357"/>
    <w:rsid w:val="002D3A9E"/>
    <w:rsid w:val="002D4853"/>
    <w:rsid w:val="002D522F"/>
    <w:rsid w:val="002D5F83"/>
    <w:rsid w:val="002D6057"/>
    <w:rsid w:val="002D6309"/>
    <w:rsid w:val="002D746C"/>
    <w:rsid w:val="002E01F3"/>
    <w:rsid w:val="002E1C7A"/>
    <w:rsid w:val="002E21CB"/>
    <w:rsid w:val="002E2468"/>
    <w:rsid w:val="002E320B"/>
    <w:rsid w:val="002E3C8B"/>
    <w:rsid w:val="002E4B1A"/>
    <w:rsid w:val="002E5CC6"/>
    <w:rsid w:val="002E66A7"/>
    <w:rsid w:val="002E6978"/>
    <w:rsid w:val="002E7959"/>
    <w:rsid w:val="002E7B19"/>
    <w:rsid w:val="002F0BA1"/>
    <w:rsid w:val="002F1E4A"/>
    <w:rsid w:val="002F3824"/>
    <w:rsid w:val="002F3A13"/>
    <w:rsid w:val="002F5E43"/>
    <w:rsid w:val="002F7584"/>
    <w:rsid w:val="0030301A"/>
    <w:rsid w:val="00305AA2"/>
    <w:rsid w:val="00305E60"/>
    <w:rsid w:val="0030633F"/>
    <w:rsid w:val="00306F93"/>
    <w:rsid w:val="003079A2"/>
    <w:rsid w:val="003140C5"/>
    <w:rsid w:val="00315664"/>
    <w:rsid w:val="00315C43"/>
    <w:rsid w:val="00316A1D"/>
    <w:rsid w:val="00316CB7"/>
    <w:rsid w:val="00316D03"/>
    <w:rsid w:val="00316E97"/>
    <w:rsid w:val="003172BD"/>
    <w:rsid w:val="0032044E"/>
    <w:rsid w:val="00320456"/>
    <w:rsid w:val="00320AC8"/>
    <w:rsid w:val="0032172E"/>
    <w:rsid w:val="00322DC6"/>
    <w:rsid w:val="00323B2A"/>
    <w:rsid w:val="00323D74"/>
    <w:rsid w:val="00324786"/>
    <w:rsid w:val="00330973"/>
    <w:rsid w:val="00330F1D"/>
    <w:rsid w:val="003315E4"/>
    <w:rsid w:val="00331937"/>
    <w:rsid w:val="00332155"/>
    <w:rsid w:val="00332898"/>
    <w:rsid w:val="00332901"/>
    <w:rsid w:val="0033489A"/>
    <w:rsid w:val="00336F94"/>
    <w:rsid w:val="0033790B"/>
    <w:rsid w:val="00341073"/>
    <w:rsid w:val="003411E8"/>
    <w:rsid w:val="00344767"/>
    <w:rsid w:val="003464B4"/>
    <w:rsid w:val="00346AA9"/>
    <w:rsid w:val="00350D32"/>
    <w:rsid w:val="0035509C"/>
    <w:rsid w:val="00355520"/>
    <w:rsid w:val="003617C1"/>
    <w:rsid w:val="00362048"/>
    <w:rsid w:val="00363598"/>
    <w:rsid w:val="00363985"/>
    <w:rsid w:val="00364051"/>
    <w:rsid w:val="0036415E"/>
    <w:rsid w:val="003648D9"/>
    <w:rsid w:val="003654CB"/>
    <w:rsid w:val="00365B5C"/>
    <w:rsid w:val="00365C3B"/>
    <w:rsid w:val="00365CAA"/>
    <w:rsid w:val="00367DC4"/>
    <w:rsid w:val="003705A2"/>
    <w:rsid w:val="00370E93"/>
    <w:rsid w:val="00371058"/>
    <w:rsid w:val="00371671"/>
    <w:rsid w:val="003720F5"/>
    <w:rsid w:val="003722A0"/>
    <w:rsid w:val="003729CF"/>
    <w:rsid w:val="00372A6F"/>
    <w:rsid w:val="00373889"/>
    <w:rsid w:val="0037541E"/>
    <w:rsid w:val="00375744"/>
    <w:rsid w:val="00375EEE"/>
    <w:rsid w:val="00375FD8"/>
    <w:rsid w:val="003766AF"/>
    <w:rsid w:val="00376ADD"/>
    <w:rsid w:val="00376C08"/>
    <w:rsid w:val="00380778"/>
    <w:rsid w:val="00381207"/>
    <w:rsid w:val="00381C95"/>
    <w:rsid w:val="0038282B"/>
    <w:rsid w:val="00382EF7"/>
    <w:rsid w:val="00383057"/>
    <w:rsid w:val="0038326A"/>
    <w:rsid w:val="00383A51"/>
    <w:rsid w:val="003845AB"/>
    <w:rsid w:val="00385346"/>
    <w:rsid w:val="0038593B"/>
    <w:rsid w:val="00385B3C"/>
    <w:rsid w:val="00386111"/>
    <w:rsid w:val="00386A62"/>
    <w:rsid w:val="0038702C"/>
    <w:rsid w:val="0038746F"/>
    <w:rsid w:val="00387513"/>
    <w:rsid w:val="00390B96"/>
    <w:rsid w:val="00390E0B"/>
    <w:rsid w:val="00391E27"/>
    <w:rsid w:val="00392FA6"/>
    <w:rsid w:val="00393716"/>
    <w:rsid w:val="00394CF3"/>
    <w:rsid w:val="003956D7"/>
    <w:rsid w:val="003964C9"/>
    <w:rsid w:val="00396555"/>
    <w:rsid w:val="0039679E"/>
    <w:rsid w:val="003969C4"/>
    <w:rsid w:val="003976F7"/>
    <w:rsid w:val="00397D48"/>
    <w:rsid w:val="003A189D"/>
    <w:rsid w:val="003A1A2D"/>
    <w:rsid w:val="003A1D3C"/>
    <w:rsid w:val="003A455D"/>
    <w:rsid w:val="003A53CF"/>
    <w:rsid w:val="003A6EF8"/>
    <w:rsid w:val="003B1836"/>
    <w:rsid w:val="003B4938"/>
    <w:rsid w:val="003B541F"/>
    <w:rsid w:val="003B76B4"/>
    <w:rsid w:val="003B79C3"/>
    <w:rsid w:val="003C09AC"/>
    <w:rsid w:val="003C0E38"/>
    <w:rsid w:val="003C0F1E"/>
    <w:rsid w:val="003C14FF"/>
    <w:rsid w:val="003C16B0"/>
    <w:rsid w:val="003C1830"/>
    <w:rsid w:val="003C1F4C"/>
    <w:rsid w:val="003C2ACF"/>
    <w:rsid w:val="003C34CA"/>
    <w:rsid w:val="003C362F"/>
    <w:rsid w:val="003C4E3B"/>
    <w:rsid w:val="003C5408"/>
    <w:rsid w:val="003C54A0"/>
    <w:rsid w:val="003C5D20"/>
    <w:rsid w:val="003C6217"/>
    <w:rsid w:val="003C6302"/>
    <w:rsid w:val="003C7400"/>
    <w:rsid w:val="003C7EF1"/>
    <w:rsid w:val="003C7F47"/>
    <w:rsid w:val="003D0190"/>
    <w:rsid w:val="003D0755"/>
    <w:rsid w:val="003D0AE6"/>
    <w:rsid w:val="003D13EC"/>
    <w:rsid w:val="003D2579"/>
    <w:rsid w:val="003D3B73"/>
    <w:rsid w:val="003D416A"/>
    <w:rsid w:val="003D471D"/>
    <w:rsid w:val="003D47F5"/>
    <w:rsid w:val="003D4B96"/>
    <w:rsid w:val="003D526D"/>
    <w:rsid w:val="003D5CD4"/>
    <w:rsid w:val="003D5D22"/>
    <w:rsid w:val="003D6846"/>
    <w:rsid w:val="003D6D3E"/>
    <w:rsid w:val="003D7927"/>
    <w:rsid w:val="003D7C95"/>
    <w:rsid w:val="003D7CD0"/>
    <w:rsid w:val="003E0A80"/>
    <w:rsid w:val="003E1365"/>
    <w:rsid w:val="003E13DE"/>
    <w:rsid w:val="003E1B6A"/>
    <w:rsid w:val="003E20FE"/>
    <w:rsid w:val="003E2EEA"/>
    <w:rsid w:val="003E32D4"/>
    <w:rsid w:val="003E3318"/>
    <w:rsid w:val="003E62C3"/>
    <w:rsid w:val="003E6DE8"/>
    <w:rsid w:val="003F05A0"/>
    <w:rsid w:val="003F0FE3"/>
    <w:rsid w:val="003F43D9"/>
    <w:rsid w:val="003F5A2C"/>
    <w:rsid w:val="003F60AF"/>
    <w:rsid w:val="003F6C5E"/>
    <w:rsid w:val="003F7331"/>
    <w:rsid w:val="003F73E0"/>
    <w:rsid w:val="003F769E"/>
    <w:rsid w:val="003F7F65"/>
    <w:rsid w:val="004004C9"/>
    <w:rsid w:val="00400501"/>
    <w:rsid w:val="00400545"/>
    <w:rsid w:val="004027C2"/>
    <w:rsid w:val="00404141"/>
    <w:rsid w:val="00404D8D"/>
    <w:rsid w:val="00405575"/>
    <w:rsid w:val="00406FB3"/>
    <w:rsid w:val="0041006E"/>
    <w:rsid w:val="004103C1"/>
    <w:rsid w:val="00413148"/>
    <w:rsid w:val="00416179"/>
    <w:rsid w:val="0041645B"/>
    <w:rsid w:val="00416D01"/>
    <w:rsid w:val="00421179"/>
    <w:rsid w:val="0042138C"/>
    <w:rsid w:val="004214A0"/>
    <w:rsid w:val="004243B8"/>
    <w:rsid w:val="004244BE"/>
    <w:rsid w:val="00424897"/>
    <w:rsid w:val="00424E5E"/>
    <w:rsid w:val="00426A7F"/>
    <w:rsid w:val="00426D7F"/>
    <w:rsid w:val="00427206"/>
    <w:rsid w:val="004276C6"/>
    <w:rsid w:val="00430810"/>
    <w:rsid w:val="004309D7"/>
    <w:rsid w:val="00431B5E"/>
    <w:rsid w:val="00432EC8"/>
    <w:rsid w:val="00433919"/>
    <w:rsid w:val="00435E8E"/>
    <w:rsid w:val="0043661E"/>
    <w:rsid w:val="00436672"/>
    <w:rsid w:val="0043687E"/>
    <w:rsid w:val="00437E25"/>
    <w:rsid w:val="00440B4E"/>
    <w:rsid w:val="0044187E"/>
    <w:rsid w:val="0044451A"/>
    <w:rsid w:val="00446026"/>
    <w:rsid w:val="004462C9"/>
    <w:rsid w:val="0044648B"/>
    <w:rsid w:val="004469CC"/>
    <w:rsid w:val="00446E7A"/>
    <w:rsid w:val="00446F72"/>
    <w:rsid w:val="004519C9"/>
    <w:rsid w:val="004531DE"/>
    <w:rsid w:val="00453F38"/>
    <w:rsid w:val="00455C2E"/>
    <w:rsid w:val="004575EE"/>
    <w:rsid w:val="00457D49"/>
    <w:rsid w:val="00461DD3"/>
    <w:rsid w:val="00462FF1"/>
    <w:rsid w:val="004641FA"/>
    <w:rsid w:val="004662C3"/>
    <w:rsid w:val="00466AE4"/>
    <w:rsid w:val="00467082"/>
    <w:rsid w:val="004676E7"/>
    <w:rsid w:val="004677A8"/>
    <w:rsid w:val="00471A13"/>
    <w:rsid w:val="00472648"/>
    <w:rsid w:val="00472997"/>
    <w:rsid w:val="00474AC9"/>
    <w:rsid w:val="00475804"/>
    <w:rsid w:val="00476175"/>
    <w:rsid w:val="00476595"/>
    <w:rsid w:val="00480CD1"/>
    <w:rsid w:val="00481550"/>
    <w:rsid w:val="00483859"/>
    <w:rsid w:val="004839A7"/>
    <w:rsid w:val="004841DA"/>
    <w:rsid w:val="00484773"/>
    <w:rsid w:val="00484A0D"/>
    <w:rsid w:val="00484F03"/>
    <w:rsid w:val="00487503"/>
    <w:rsid w:val="00487561"/>
    <w:rsid w:val="00490140"/>
    <w:rsid w:val="0049136C"/>
    <w:rsid w:val="0049200E"/>
    <w:rsid w:val="00492659"/>
    <w:rsid w:val="00492998"/>
    <w:rsid w:val="00494CD4"/>
    <w:rsid w:val="0049737D"/>
    <w:rsid w:val="00497554"/>
    <w:rsid w:val="004977FA"/>
    <w:rsid w:val="00497839"/>
    <w:rsid w:val="004A0252"/>
    <w:rsid w:val="004A0381"/>
    <w:rsid w:val="004A1FD9"/>
    <w:rsid w:val="004A273C"/>
    <w:rsid w:val="004A2C30"/>
    <w:rsid w:val="004A3932"/>
    <w:rsid w:val="004A5CEA"/>
    <w:rsid w:val="004A6CD5"/>
    <w:rsid w:val="004A7270"/>
    <w:rsid w:val="004B031E"/>
    <w:rsid w:val="004B0452"/>
    <w:rsid w:val="004B356F"/>
    <w:rsid w:val="004B3831"/>
    <w:rsid w:val="004B3CF3"/>
    <w:rsid w:val="004B40EE"/>
    <w:rsid w:val="004B4A93"/>
    <w:rsid w:val="004B4E34"/>
    <w:rsid w:val="004B51BA"/>
    <w:rsid w:val="004B5322"/>
    <w:rsid w:val="004C0E6C"/>
    <w:rsid w:val="004C1A60"/>
    <w:rsid w:val="004C1B72"/>
    <w:rsid w:val="004C2655"/>
    <w:rsid w:val="004C2AE6"/>
    <w:rsid w:val="004C4387"/>
    <w:rsid w:val="004C7B94"/>
    <w:rsid w:val="004D0F6F"/>
    <w:rsid w:val="004D2225"/>
    <w:rsid w:val="004D28B0"/>
    <w:rsid w:val="004D2D8C"/>
    <w:rsid w:val="004D2EC8"/>
    <w:rsid w:val="004D31AA"/>
    <w:rsid w:val="004D3A2B"/>
    <w:rsid w:val="004D4E86"/>
    <w:rsid w:val="004D5621"/>
    <w:rsid w:val="004D5B04"/>
    <w:rsid w:val="004D6136"/>
    <w:rsid w:val="004E0A0F"/>
    <w:rsid w:val="004E4A25"/>
    <w:rsid w:val="004E54A2"/>
    <w:rsid w:val="004E58CA"/>
    <w:rsid w:val="004E5971"/>
    <w:rsid w:val="004E5BBE"/>
    <w:rsid w:val="004E78CF"/>
    <w:rsid w:val="004E79EC"/>
    <w:rsid w:val="004F0299"/>
    <w:rsid w:val="004F0F70"/>
    <w:rsid w:val="004F1D87"/>
    <w:rsid w:val="004F1ED8"/>
    <w:rsid w:val="004F228E"/>
    <w:rsid w:val="004F288C"/>
    <w:rsid w:val="004F2BFE"/>
    <w:rsid w:val="004F2E17"/>
    <w:rsid w:val="004F56B2"/>
    <w:rsid w:val="004F6613"/>
    <w:rsid w:val="004F663A"/>
    <w:rsid w:val="00500F06"/>
    <w:rsid w:val="00501918"/>
    <w:rsid w:val="00501976"/>
    <w:rsid w:val="00502E34"/>
    <w:rsid w:val="00503045"/>
    <w:rsid w:val="0050312C"/>
    <w:rsid w:val="00503ADA"/>
    <w:rsid w:val="00504B08"/>
    <w:rsid w:val="00505A51"/>
    <w:rsid w:val="00505E15"/>
    <w:rsid w:val="00506E8E"/>
    <w:rsid w:val="00506EE5"/>
    <w:rsid w:val="00510E89"/>
    <w:rsid w:val="00510FF0"/>
    <w:rsid w:val="0051103F"/>
    <w:rsid w:val="0051130F"/>
    <w:rsid w:val="0051289D"/>
    <w:rsid w:val="00512B16"/>
    <w:rsid w:val="00513553"/>
    <w:rsid w:val="00515A16"/>
    <w:rsid w:val="00516067"/>
    <w:rsid w:val="0051663F"/>
    <w:rsid w:val="00520607"/>
    <w:rsid w:val="00521B8D"/>
    <w:rsid w:val="00521E29"/>
    <w:rsid w:val="005225D2"/>
    <w:rsid w:val="00523AE5"/>
    <w:rsid w:val="005250C7"/>
    <w:rsid w:val="005253D0"/>
    <w:rsid w:val="0053003C"/>
    <w:rsid w:val="00531407"/>
    <w:rsid w:val="00531DFD"/>
    <w:rsid w:val="00533207"/>
    <w:rsid w:val="00533625"/>
    <w:rsid w:val="00533A6E"/>
    <w:rsid w:val="00533F01"/>
    <w:rsid w:val="005342F6"/>
    <w:rsid w:val="005360DF"/>
    <w:rsid w:val="00536BBD"/>
    <w:rsid w:val="00536E5B"/>
    <w:rsid w:val="00540446"/>
    <w:rsid w:val="00540D90"/>
    <w:rsid w:val="00541CC4"/>
    <w:rsid w:val="00541CF2"/>
    <w:rsid w:val="00542532"/>
    <w:rsid w:val="00543104"/>
    <w:rsid w:val="0054598E"/>
    <w:rsid w:val="00546138"/>
    <w:rsid w:val="00550DFE"/>
    <w:rsid w:val="00551C17"/>
    <w:rsid w:val="00551DF0"/>
    <w:rsid w:val="00551E74"/>
    <w:rsid w:val="00552CD3"/>
    <w:rsid w:val="00553436"/>
    <w:rsid w:val="005550BA"/>
    <w:rsid w:val="00555C16"/>
    <w:rsid w:val="005565AF"/>
    <w:rsid w:val="005575A5"/>
    <w:rsid w:val="00560509"/>
    <w:rsid w:val="00561CB8"/>
    <w:rsid w:val="00561DDF"/>
    <w:rsid w:val="005622C7"/>
    <w:rsid w:val="005638CC"/>
    <w:rsid w:val="00564FF8"/>
    <w:rsid w:val="0056725B"/>
    <w:rsid w:val="005675A8"/>
    <w:rsid w:val="00567606"/>
    <w:rsid w:val="005724B2"/>
    <w:rsid w:val="005744B8"/>
    <w:rsid w:val="00574BD2"/>
    <w:rsid w:val="005757FC"/>
    <w:rsid w:val="00576512"/>
    <w:rsid w:val="005765A2"/>
    <w:rsid w:val="0057718A"/>
    <w:rsid w:val="00577EBC"/>
    <w:rsid w:val="005803A1"/>
    <w:rsid w:val="00580D33"/>
    <w:rsid w:val="00583ADF"/>
    <w:rsid w:val="00583FF2"/>
    <w:rsid w:val="0058587C"/>
    <w:rsid w:val="00585B98"/>
    <w:rsid w:val="00585D74"/>
    <w:rsid w:val="00586105"/>
    <w:rsid w:val="00586516"/>
    <w:rsid w:val="005866E2"/>
    <w:rsid w:val="00587552"/>
    <w:rsid w:val="00587B0F"/>
    <w:rsid w:val="00587F5B"/>
    <w:rsid w:val="00590E14"/>
    <w:rsid w:val="005920C0"/>
    <w:rsid w:val="0059230A"/>
    <w:rsid w:val="00592E81"/>
    <w:rsid w:val="0059324D"/>
    <w:rsid w:val="00594F7B"/>
    <w:rsid w:val="0059565A"/>
    <w:rsid w:val="0059599D"/>
    <w:rsid w:val="00596DAD"/>
    <w:rsid w:val="005A1387"/>
    <w:rsid w:val="005A3388"/>
    <w:rsid w:val="005A370D"/>
    <w:rsid w:val="005A3C85"/>
    <w:rsid w:val="005A3F49"/>
    <w:rsid w:val="005A4207"/>
    <w:rsid w:val="005A44EE"/>
    <w:rsid w:val="005A465C"/>
    <w:rsid w:val="005A4EF4"/>
    <w:rsid w:val="005A580E"/>
    <w:rsid w:val="005A5CE3"/>
    <w:rsid w:val="005A6BE8"/>
    <w:rsid w:val="005B02D6"/>
    <w:rsid w:val="005B0A5E"/>
    <w:rsid w:val="005B0F32"/>
    <w:rsid w:val="005B1D3A"/>
    <w:rsid w:val="005B2BD3"/>
    <w:rsid w:val="005B397C"/>
    <w:rsid w:val="005B3FE3"/>
    <w:rsid w:val="005B458A"/>
    <w:rsid w:val="005B58B2"/>
    <w:rsid w:val="005B58D9"/>
    <w:rsid w:val="005B61FB"/>
    <w:rsid w:val="005B6B79"/>
    <w:rsid w:val="005B6EA5"/>
    <w:rsid w:val="005B7B94"/>
    <w:rsid w:val="005B7FD7"/>
    <w:rsid w:val="005C05BF"/>
    <w:rsid w:val="005C35A2"/>
    <w:rsid w:val="005C3AB1"/>
    <w:rsid w:val="005C55C9"/>
    <w:rsid w:val="005C59AE"/>
    <w:rsid w:val="005C60A9"/>
    <w:rsid w:val="005C70CF"/>
    <w:rsid w:val="005D0128"/>
    <w:rsid w:val="005D0229"/>
    <w:rsid w:val="005D0B29"/>
    <w:rsid w:val="005D1D8C"/>
    <w:rsid w:val="005D21E1"/>
    <w:rsid w:val="005D296D"/>
    <w:rsid w:val="005D4D49"/>
    <w:rsid w:val="005D5968"/>
    <w:rsid w:val="005E0461"/>
    <w:rsid w:val="005E28A9"/>
    <w:rsid w:val="005E379F"/>
    <w:rsid w:val="005E38E1"/>
    <w:rsid w:val="005E4CD4"/>
    <w:rsid w:val="005E5337"/>
    <w:rsid w:val="005E606F"/>
    <w:rsid w:val="005E6170"/>
    <w:rsid w:val="005E7847"/>
    <w:rsid w:val="005F02FE"/>
    <w:rsid w:val="005F0966"/>
    <w:rsid w:val="005F1DDB"/>
    <w:rsid w:val="005F3133"/>
    <w:rsid w:val="005F31F9"/>
    <w:rsid w:val="005F3885"/>
    <w:rsid w:val="005F48C2"/>
    <w:rsid w:val="005F49FD"/>
    <w:rsid w:val="005F508E"/>
    <w:rsid w:val="005F61C1"/>
    <w:rsid w:val="005F645E"/>
    <w:rsid w:val="005F68F1"/>
    <w:rsid w:val="005F6FE8"/>
    <w:rsid w:val="005F750D"/>
    <w:rsid w:val="0060134C"/>
    <w:rsid w:val="00601D91"/>
    <w:rsid w:val="006023EC"/>
    <w:rsid w:val="00604293"/>
    <w:rsid w:val="00604FD0"/>
    <w:rsid w:val="00605A4E"/>
    <w:rsid w:val="00606C83"/>
    <w:rsid w:val="00606ED4"/>
    <w:rsid w:val="006100E0"/>
    <w:rsid w:val="00610B92"/>
    <w:rsid w:val="00610F4B"/>
    <w:rsid w:val="00611C36"/>
    <w:rsid w:val="00612F29"/>
    <w:rsid w:val="00613BD1"/>
    <w:rsid w:val="006144D2"/>
    <w:rsid w:val="00614FC0"/>
    <w:rsid w:val="006151FF"/>
    <w:rsid w:val="00620020"/>
    <w:rsid w:val="006206D3"/>
    <w:rsid w:val="00620E94"/>
    <w:rsid w:val="00622772"/>
    <w:rsid w:val="00624A73"/>
    <w:rsid w:val="00625BF3"/>
    <w:rsid w:val="00626776"/>
    <w:rsid w:val="00626933"/>
    <w:rsid w:val="00626A8F"/>
    <w:rsid w:val="00627AC2"/>
    <w:rsid w:val="0063019D"/>
    <w:rsid w:val="00633E81"/>
    <w:rsid w:val="006349EE"/>
    <w:rsid w:val="00634FAC"/>
    <w:rsid w:val="00636B8E"/>
    <w:rsid w:val="00637CF3"/>
    <w:rsid w:val="00640372"/>
    <w:rsid w:val="006403E0"/>
    <w:rsid w:val="006406E8"/>
    <w:rsid w:val="00640833"/>
    <w:rsid w:val="00646017"/>
    <w:rsid w:val="006460E4"/>
    <w:rsid w:val="0064616E"/>
    <w:rsid w:val="006468AA"/>
    <w:rsid w:val="006470B8"/>
    <w:rsid w:val="00647CC0"/>
    <w:rsid w:val="0065001F"/>
    <w:rsid w:val="00650734"/>
    <w:rsid w:val="00650FF3"/>
    <w:rsid w:val="00651D51"/>
    <w:rsid w:val="00652518"/>
    <w:rsid w:val="0065260A"/>
    <w:rsid w:val="00652A63"/>
    <w:rsid w:val="00652BEB"/>
    <w:rsid w:val="00653045"/>
    <w:rsid w:val="00653CB2"/>
    <w:rsid w:val="00654B5F"/>
    <w:rsid w:val="00656536"/>
    <w:rsid w:val="00656A25"/>
    <w:rsid w:val="00656B6E"/>
    <w:rsid w:val="00660C42"/>
    <w:rsid w:val="00661CB6"/>
    <w:rsid w:val="006625D4"/>
    <w:rsid w:val="006649AA"/>
    <w:rsid w:val="00664D61"/>
    <w:rsid w:val="006673A1"/>
    <w:rsid w:val="006673CE"/>
    <w:rsid w:val="00670A54"/>
    <w:rsid w:val="00671C98"/>
    <w:rsid w:val="00671DD4"/>
    <w:rsid w:val="00674E20"/>
    <w:rsid w:val="00675BBE"/>
    <w:rsid w:val="00676BC7"/>
    <w:rsid w:val="00677E9A"/>
    <w:rsid w:val="00677EBD"/>
    <w:rsid w:val="00680D7A"/>
    <w:rsid w:val="00683866"/>
    <w:rsid w:val="00690167"/>
    <w:rsid w:val="006932A7"/>
    <w:rsid w:val="0069487B"/>
    <w:rsid w:val="00695D45"/>
    <w:rsid w:val="00695E14"/>
    <w:rsid w:val="00696FD8"/>
    <w:rsid w:val="006977D6"/>
    <w:rsid w:val="006A17AC"/>
    <w:rsid w:val="006A243F"/>
    <w:rsid w:val="006A2FD8"/>
    <w:rsid w:val="006A32A4"/>
    <w:rsid w:val="006A3D58"/>
    <w:rsid w:val="006A56CD"/>
    <w:rsid w:val="006A5733"/>
    <w:rsid w:val="006A6379"/>
    <w:rsid w:val="006A6DBE"/>
    <w:rsid w:val="006A7671"/>
    <w:rsid w:val="006A7B25"/>
    <w:rsid w:val="006B035E"/>
    <w:rsid w:val="006B1DC6"/>
    <w:rsid w:val="006B3982"/>
    <w:rsid w:val="006B4DD1"/>
    <w:rsid w:val="006B56D6"/>
    <w:rsid w:val="006B61DB"/>
    <w:rsid w:val="006B64B9"/>
    <w:rsid w:val="006B780A"/>
    <w:rsid w:val="006C0552"/>
    <w:rsid w:val="006C0DB4"/>
    <w:rsid w:val="006C128E"/>
    <w:rsid w:val="006C1412"/>
    <w:rsid w:val="006C17AA"/>
    <w:rsid w:val="006C1910"/>
    <w:rsid w:val="006C34F3"/>
    <w:rsid w:val="006C58BF"/>
    <w:rsid w:val="006C5AE4"/>
    <w:rsid w:val="006C602C"/>
    <w:rsid w:val="006D0E15"/>
    <w:rsid w:val="006D1163"/>
    <w:rsid w:val="006D178A"/>
    <w:rsid w:val="006D2321"/>
    <w:rsid w:val="006D2E06"/>
    <w:rsid w:val="006D33F2"/>
    <w:rsid w:val="006D671C"/>
    <w:rsid w:val="006D7D0D"/>
    <w:rsid w:val="006E302F"/>
    <w:rsid w:val="006E3C13"/>
    <w:rsid w:val="006E4873"/>
    <w:rsid w:val="006E557C"/>
    <w:rsid w:val="006E5B21"/>
    <w:rsid w:val="006E6408"/>
    <w:rsid w:val="006E7764"/>
    <w:rsid w:val="006F21DB"/>
    <w:rsid w:val="006F2B48"/>
    <w:rsid w:val="006F4542"/>
    <w:rsid w:val="00700D01"/>
    <w:rsid w:val="0070105D"/>
    <w:rsid w:val="00702B90"/>
    <w:rsid w:val="007037A6"/>
    <w:rsid w:val="00704A1D"/>
    <w:rsid w:val="00707829"/>
    <w:rsid w:val="00707DB6"/>
    <w:rsid w:val="00710BEE"/>
    <w:rsid w:val="00710C86"/>
    <w:rsid w:val="00712B47"/>
    <w:rsid w:val="00712C2A"/>
    <w:rsid w:val="00713283"/>
    <w:rsid w:val="00713A58"/>
    <w:rsid w:val="00713E7F"/>
    <w:rsid w:val="0071415D"/>
    <w:rsid w:val="007147E6"/>
    <w:rsid w:val="007154D0"/>
    <w:rsid w:val="0071657F"/>
    <w:rsid w:val="0071701F"/>
    <w:rsid w:val="007177EC"/>
    <w:rsid w:val="007215DC"/>
    <w:rsid w:val="00722D84"/>
    <w:rsid w:val="00723811"/>
    <w:rsid w:val="00723B96"/>
    <w:rsid w:val="0072498F"/>
    <w:rsid w:val="00725B44"/>
    <w:rsid w:val="00725D39"/>
    <w:rsid w:val="007264B7"/>
    <w:rsid w:val="0072676D"/>
    <w:rsid w:val="00731438"/>
    <w:rsid w:val="0073224C"/>
    <w:rsid w:val="00733DEC"/>
    <w:rsid w:val="00736901"/>
    <w:rsid w:val="00736F8D"/>
    <w:rsid w:val="007379A5"/>
    <w:rsid w:val="0074173F"/>
    <w:rsid w:val="00741BD6"/>
    <w:rsid w:val="00742199"/>
    <w:rsid w:val="00742F0C"/>
    <w:rsid w:val="00743E50"/>
    <w:rsid w:val="00744E5E"/>
    <w:rsid w:val="00745935"/>
    <w:rsid w:val="007461DA"/>
    <w:rsid w:val="00746222"/>
    <w:rsid w:val="00746EE8"/>
    <w:rsid w:val="00750093"/>
    <w:rsid w:val="0075034A"/>
    <w:rsid w:val="00750538"/>
    <w:rsid w:val="007509E9"/>
    <w:rsid w:val="007511E2"/>
    <w:rsid w:val="00751970"/>
    <w:rsid w:val="00752EE4"/>
    <w:rsid w:val="007532E0"/>
    <w:rsid w:val="00753B0F"/>
    <w:rsid w:val="00754117"/>
    <w:rsid w:val="007560C6"/>
    <w:rsid w:val="00757A0B"/>
    <w:rsid w:val="00762BE1"/>
    <w:rsid w:val="00762D83"/>
    <w:rsid w:val="00763206"/>
    <w:rsid w:val="007639DA"/>
    <w:rsid w:val="007641DA"/>
    <w:rsid w:val="00764353"/>
    <w:rsid w:val="007666F7"/>
    <w:rsid w:val="00766B1C"/>
    <w:rsid w:val="00766FBE"/>
    <w:rsid w:val="0076707E"/>
    <w:rsid w:val="0076713E"/>
    <w:rsid w:val="00770013"/>
    <w:rsid w:val="00770B5E"/>
    <w:rsid w:val="00771B89"/>
    <w:rsid w:val="00772B9C"/>
    <w:rsid w:val="0077399C"/>
    <w:rsid w:val="007744E6"/>
    <w:rsid w:val="00777354"/>
    <w:rsid w:val="007806F6"/>
    <w:rsid w:val="00780705"/>
    <w:rsid w:val="00780792"/>
    <w:rsid w:val="00782AFA"/>
    <w:rsid w:val="0078319E"/>
    <w:rsid w:val="007836CE"/>
    <w:rsid w:val="00783A11"/>
    <w:rsid w:val="00783F97"/>
    <w:rsid w:val="007841B7"/>
    <w:rsid w:val="0078606C"/>
    <w:rsid w:val="00786D0C"/>
    <w:rsid w:val="00787BDB"/>
    <w:rsid w:val="00791692"/>
    <w:rsid w:val="0079196D"/>
    <w:rsid w:val="007919C7"/>
    <w:rsid w:val="00792D24"/>
    <w:rsid w:val="00795141"/>
    <w:rsid w:val="00796249"/>
    <w:rsid w:val="00797037"/>
    <w:rsid w:val="00797B55"/>
    <w:rsid w:val="007A0CC4"/>
    <w:rsid w:val="007A1826"/>
    <w:rsid w:val="007A1DA3"/>
    <w:rsid w:val="007A75AC"/>
    <w:rsid w:val="007A778B"/>
    <w:rsid w:val="007B1D7A"/>
    <w:rsid w:val="007B1F14"/>
    <w:rsid w:val="007B2333"/>
    <w:rsid w:val="007B35D6"/>
    <w:rsid w:val="007B3F06"/>
    <w:rsid w:val="007B6FB9"/>
    <w:rsid w:val="007B730E"/>
    <w:rsid w:val="007C0832"/>
    <w:rsid w:val="007C0A4A"/>
    <w:rsid w:val="007C0B08"/>
    <w:rsid w:val="007C0D21"/>
    <w:rsid w:val="007C24D2"/>
    <w:rsid w:val="007C257F"/>
    <w:rsid w:val="007C38FF"/>
    <w:rsid w:val="007C45A8"/>
    <w:rsid w:val="007C628C"/>
    <w:rsid w:val="007C6542"/>
    <w:rsid w:val="007C67DA"/>
    <w:rsid w:val="007D287C"/>
    <w:rsid w:val="007D2ED5"/>
    <w:rsid w:val="007D3392"/>
    <w:rsid w:val="007D34B9"/>
    <w:rsid w:val="007D36D3"/>
    <w:rsid w:val="007D3973"/>
    <w:rsid w:val="007D3C2B"/>
    <w:rsid w:val="007D4380"/>
    <w:rsid w:val="007D4CEE"/>
    <w:rsid w:val="007D5A93"/>
    <w:rsid w:val="007D5E6A"/>
    <w:rsid w:val="007D6844"/>
    <w:rsid w:val="007E0977"/>
    <w:rsid w:val="007E0DFB"/>
    <w:rsid w:val="007E1636"/>
    <w:rsid w:val="007E22B6"/>
    <w:rsid w:val="007E53AF"/>
    <w:rsid w:val="007E617F"/>
    <w:rsid w:val="007E7DC1"/>
    <w:rsid w:val="007F0064"/>
    <w:rsid w:val="007F03B6"/>
    <w:rsid w:val="007F065E"/>
    <w:rsid w:val="007F19C7"/>
    <w:rsid w:val="007F2133"/>
    <w:rsid w:val="007F29CF"/>
    <w:rsid w:val="007F2F1C"/>
    <w:rsid w:val="007F3389"/>
    <w:rsid w:val="007F33C3"/>
    <w:rsid w:val="007F3A25"/>
    <w:rsid w:val="007F42CB"/>
    <w:rsid w:val="007F56A3"/>
    <w:rsid w:val="007F6860"/>
    <w:rsid w:val="007F7277"/>
    <w:rsid w:val="007F7A08"/>
    <w:rsid w:val="00801C24"/>
    <w:rsid w:val="00802F4C"/>
    <w:rsid w:val="00802FE3"/>
    <w:rsid w:val="00804CF4"/>
    <w:rsid w:val="00806636"/>
    <w:rsid w:val="008066F9"/>
    <w:rsid w:val="00806929"/>
    <w:rsid w:val="00806C65"/>
    <w:rsid w:val="0080725D"/>
    <w:rsid w:val="0080759D"/>
    <w:rsid w:val="00812236"/>
    <w:rsid w:val="0081257D"/>
    <w:rsid w:val="00815401"/>
    <w:rsid w:val="008159AE"/>
    <w:rsid w:val="00815D5F"/>
    <w:rsid w:val="008163DC"/>
    <w:rsid w:val="0081650A"/>
    <w:rsid w:val="00823C96"/>
    <w:rsid w:val="00826C08"/>
    <w:rsid w:val="00827C8C"/>
    <w:rsid w:val="00827E5A"/>
    <w:rsid w:val="008307B0"/>
    <w:rsid w:val="00830C95"/>
    <w:rsid w:val="0083436E"/>
    <w:rsid w:val="0083586D"/>
    <w:rsid w:val="00836CBF"/>
    <w:rsid w:val="00836F36"/>
    <w:rsid w:val="00837DB3"/>
    <w:rsid w:val="008428EC"/>
    <w:rsid w:val="00843A6A"/>
    <w:rsid w:val="008460EF"/>
    <w:rsid w:val="008464DA"/>
    <w:rsid w:val="008469B6"/>
    <w:rsid w:val="00846D32"/>
    <w:rsid w:val="008512F1"/>
    <w:rsid w:val="00852276"/>
    <w:rsid w:val="00852711"/>
    <w:rsid w:val="0085345D"/>
    <w:rsid w:val="00853EFA"/>
    <w:rsid w:val="00854053"/>
    <w:rsid w:val="00854578"/>
    <w:rsid w:val="0085459A"/>
    <w:rsid w:val="00854740"/>
    <w:rsid w:val="00854AAA"/>
    <w:rsid w:val="00855608"/>
    <w:rsid w:val="0085624A"/>
    <w:rsid w:val="008574AA"/>
    <w:rsid w:val="0086015D"/>
    <w:rsid w:val="0086085D"/>
    <w:rsid w:val="00861FF6"/>
    <w:rsid w:val="0086317E"/>
    <w:rsid w:val="00865227"/>
    <w:rsid w:val="00865E03"/>
    <w:rsid w:val="00866493"/>
    <w:rsid w:val="00866FC7"/>
    <w:rsid w:val="00870A35"/>
    <w:rsid w:val="0087201B"/>
    <w:rsid w:val="00872F96"/>
    <w:rsid w:val="0087354C"/>
    <w:rsid w:val="008738C9"/>
    <w:rsid w:val="00873AB7"/>
    <w:rsid w:val="00873AD0"/>
    <w:rsid w:val="00873D77"/>
    <w:rsid w:val="008749AE"/>
    <w:rsid w:val="00880756"/>
    <w:rsid w:val="00880CC1"/>
    <w:rsid w:val="0088711F"/>
    <w:rsid w:val="008871F2"/>
    <w:rsid w:val="0089109D"/>
    <w:rsid w:val="00891B2D"/>
    <w:rsid w:val="00895393"/>
    <w:rsid w:val="00895A35"/>
    <w:rsid w:val="0089638D"/>
    <w:rsid w:val="0089739D"/>
    <w:rsid w:val="008976EB"/>
    <w:rsid w:val="00897C7C"/>
    <w:rsid w:val="008A010F"/>
    <w:rsid w:val="008A135D"/>
    <w:rsid w:val="008A1A3D"/>
    <w:rsid w:val="008A1C80"/>
    <w:rsid w:val="008A1EDE"/>
    <w:rsid w:val="008A2D84"/>
    <w:rsid w:val="008A4212"/>
    <w:rsid w:val="008A485F"/>
    <w:rsid w:val="008A51C4"/>
    <w:rsid w:val="008A6500"/>
    <w:rsid w:val="008A6CE2"/>
    <w:rsid w:val="008A7810"/>
    <w:rsid w:val="008A7E8C"/>
    <w:rsid w:val="008B0CBC"/>
    <w:rsid w:val="008B28E6"/>
    <w:rsid w:val="008B40CD"/>
    <w:rsid w:val="008B5921"/>
    <w:rsid w:val="008B6F5F"/>
    <w:rsid w:val="008C0A7F"/>
    <w:rsid w:val="008C288B"/>
    <w:rsid w:val="008C2C33"/>
    <w:rsid w:val="008C4043"/>
    <w:rsid w:val="008C5A81"/>
    <w:rsid w:val="008C6343"/>
    <w:rsid w:val="008C643E"/>
    <w:rsid w:val="008C7483"/>
    <w:rsid w:val="008C75C5"/>
    <w:rsid w:val="008D02A7"/>
    <w:rsid w:val="008D0563"/>
    <w:rsid w:val="008D070B"/>
    <w:rsid w:val="008D1E7A"/>
    <w:rsid w:val="008D243D"/>
    <w:rsid w:val="008D2D18"/>
    <w:rsid w:val="008D32EC"/>
    <w:rsid w:val="008D4138"/>
    <w:rsid w:val="008D627D"/>
    <w:rsid w:val="008D6847"/>
    <w:rsid w:val="008D68AB"/>
    <w:rsid w:val="008E1992"/>
    <w:rsid w:val="008E3D03"/>
    <w:rsid w:val="008E4077"/>
    <w:rsid w:val="008E4A4F"/>
    <w:rsid w:val="008E4F86"/>
    <w:rsid w:val="008E5DAA"/>
    <w:rsid w:val="008E63C4"/>
    <w:rsid w:val="008E671C"/>
    <w:rsid w:val="008E799C"/>
    <w:rsid w:val="008F0077"/>
    <w:rsid w:val="008F122A"/>
    <w:rsid w:val="008F17CC"/>
    <w:rsid w:val="008F1B07"/>
    <w:rsid w:val="008F2460"/>
    <w:rsid w:val="008F28A5"/>
    <w:rsid w:val="008F3AEA"/>
    <w:rsid w:val="008F75E2"/>
    <w:rsid w:val="0090043E"/>
    <w:rsid w:val="00900B47"/>
    <w:rsid w:val="00900C0F"/>
    <w:rsid w:val="00902150"/>
    <w:rsid w:val="009023DB"/>
    <w:rsid w:val="009029DC"/>
    <w:rsid w:val="00903EEF"/>
    <w:rsid w:val="00904207"/>
    <w:rsid w:val="009046E1"/>
    <w:rsid w:val="00905912"/>
    <w:rsid w:val="0090608E"/>
    <w:rsid w:val="00906E40"/>
    <w:rsid w:val="00910E10"/>
    <w:rsid w:val="00912810"/>
    <w:rsid w:val="00916BB0"/>
    <w:rsid w:val="0091761E"/>
    <w:rsid w:val="00920CD1"/>
    <w:rsid w:val="00921D03"/>
    <w:rsid w:val="0092590C"/>
    <w:rsid w:val="00932B66"/>
    <w:rsid w:val="00933005"/>
    <w:rsid w:val="00933EF2"/>
    <w:rsid w:val="00934018"/>
    <w:rsid w:val="00935541"/>
    <w:rsid w:val="009365E9"/>
    <w:rsid w:val="00937064"/>
    <w:rsid w:val="00937370"/>
    <w:rsid w:val="00937CA0"/>
    <w:rsid w:val="00937FB9"/>
    <w:rsid w:val="00940F68"/>
    <w:rsid w:val="00941760"/>
    <w:rsid w:val="009420F9"/>
    <w:rsid w:val="009439DF"/>
    <w:rsid w:val="00946659"/>
    <w:rsid w:val="00946C9D"/>
    <w:rsid w:val="009472A3"/>
    <w:rsid w:val="009503C2"/>
    <w:rsid w:val="009512D3"/>
    <w:rsid w:val="00953FE0"/>
    <w:rsid w:val="00954D2D"/>
    <w:rsid w:val="00956723"/>
    <w:rsid w:val="00956BEF"/>
    <w:rsid w:val="00956D50"/>
    <w:rsid w:val="0096085D"/>
    <w:rsid w:val="00961B51"/>
    <w:rsid w:val="009643AF"/>
    <w:rsid w:val="0096524B"/>
    <w:rsid w:val="00965FA2"/>
    <w:rsid w:val="0096688F"/>
    <w:rsid w:val="00967BAB"/>
    <w:rsid w:val="009702F2"/>
    <w:rsid w:val="009716F8"/>
    <w:rsid w:val="00971720"/>
    <w:rsid w:val="00971763"/>
    <w:rsid w:val="009730CB"/>
    <w:rsid w:val="009735FB"/>
    <w:rsid w:val="00974CF2"/>
    <w:rsid w:val="00974D5E"/>
    <w:rsid w:val="009759C6"/>
    <w:rsid w:val="00975A9C"/>
    <w:rsid w:val="00976A00"/>
    <w:rsid w:val="00977671"/>
    <w:rsid w:val="009809E1"/>
    <w:rsid w:val="009814B6"/>
    <w:rsid w:val="00982A98"/>
    <w:rsid w:val="00983914"/>
    <w:rsid w:val="00983E68"/>
    <w:rsid w:val="00984504"/>
    <w:rsid w:val="00984BC5"/>
    <w:rsid w:val="00990715"/>
    <w:rsid w:val="0099333C"/>
    <w:rsid w:val="0099337E"/>
    <w:rsid w:val="009939EF"/>
    <w:rsid w:val="00996A6A"/>
    <w:rsid w:val="009971E8"/>
    <w:rsid w:val="009972C4"/>
    <w:rsid w:val="009A0278"/>
    <w:rsid w:val="009A3017"/>
    <w:rsid w:val="009A4D9D"/>
    <w:rsid w:val="009A590E"/>
    <w:rsid w:val="009A63AF"/>
    <w:rsid w:val="009A669B"/>
    <w:rsid w:val="009A684E"/>
    <w:rsid w:val="009A7133"/>
    <w:rsid w:val="009A7DEF"/>
    <w:rsid w:val="009B2239"/>
    <w:rsid w:val="009B25EC"/>
    <w:rsid w:val="009B2BDB"/>
    <w:rsid w:val="009B54EB"/>
    <w:rsid w:val="009B59BD"/>
    <w:rsid w:val="009B5B17"/>
    <w:rsid w:val="009B790A"/>
    <w:rsid w:val="009C0E3B"/>
    <w:rsid w:val="009C2CBB"/>
    <w:rsid w:val="009C77DA"/>
    <w:rsid w:val="009D00CA"/>
    <w:rsid w:val="009D1490"/>
    <w:rsid w:val="009D2304"/>
    <w:rsid w:val="009D2E12"/>
    <w:rsid w:val="009D319F"/>
    <w:rsid w:val="009D3201"/>
    <w:rsid w:val="009D57EF"/>
    <w:rsid w:val="009D65B6"/>
    <w:rsid w:val="009D72B7"/>
    <w:rsid w:val="009D7A28"/>
    <w:rsid w:val="009D7B82"/>
    <w:rsid w:val="009E01F3"/>
    <w:rsid w:val="009E084A"/>
    <w:rsid w:val="009E0931"/>
    <w:rsid w:val="009E096E"/>
    <w:rsid w:val="009E21AF"/>
    <w:rsid w:val="009E4F62"/>
    <w:rsid w:val="009E5948"/>
    <w:rsid w:val="009E6477"/>
    <w:rsid w:val="009F59E5"/>
    <w:rsid w:val="009F7AEC"/>
    <w:rsid w:val="00A0087B"/>
    <w:rsid w:val="00A02157"/>
    <w:rsid w:val="00A02BA6"/>
    <w:rsid w:val="00A042F1"/>
    <w:rsid w:val="00A04A76"/>
    <w:rsid w:val="00A0637E"/>
    <w:rsid w:val="00A075A6"/>
    <w:rsid w:val="00A07DAA"/>
    <w:rsid w:val="00A1033F"/>
    <w:rsid w:val="00A147BF"/>
    <w:rsid w:val="00A158FE"/>
    <w:rsid w:val="00A171E4"/>
    <w:rsid w:val="00A1747F"/>
    <w:rsid w:val="00A200D7"/>
    <w:rsid w:val="00A20852"/>
    <w:rsid w:val="00A20B8A"/>
    <w:rsid w:val="00A215EF"/>
    <w:rsid w:val="00A22C60"/>
    <w:rsid w:val="00A23C92"/>
    <w:rsid w:val="00A23CC0"/>
    <w:rsid w:val="00A2458C"/>
    <w:rsid w:val="00A2463B"/>
    <w:rsid w:val="00A26185"/>
    <w:rsid w:val="00A26481"/>
    <w:rsid w:val="00A268FA"/>
    <w:rsid w:val="00A272C1"/>
    <w:rsid w:val="00A27660"/>
    <w:rsid w:val="00A278B3"/>
    <w:rsid w:val="00A32D29"/>
    <w:rsid w:val="00A32D9D"/>
    <w:rsid w:val="00A342A1"/>
    <w:rsid w:val="00A34E02"/>
    <w:rsid w:val="00A35256"/>
    <w:rsid w:val="00A353E5"/>
    <w:rsid w:val="00A354C3"/>
    <w:rsid w:val="00A3558E"/>
    <w:rsid w:val="00A363E0"/>
    <w:rsid w:val="00A3727D"/>
    <w:rsid w:val="00A37A61"/>
    <w:rsid w:val="00A403B6"/>
    <w:rsid w:val="00A41BA1"/>
    <w:rsid w:val="00A425E9"/>
    <w:rsid w:val="00A43609"/>
    <w:rsid w:val="00A440A5"/>
    <w:rsid w:val="00A455D9"/>
    <w:rsid w:val="00A45E2F"/>
    <w:rsid w:val="00A46441"/>
    <w:rsid w:val="00A469E8"/>
    <w:rsid w:val="00A47A32"/>
    <w:rsid w:val="00A47D8D"/>
    <w:rsid w:val="00A509F3"/>
    <w:rsid w:val="00A5119D"/>
    <w:rsid w:val="00A51B31"/>
    <w:rsid w:val="00A5316A"/>
    <w:rsid w:val="00A5326F"/>
    <w:rsid w:val="00A534B2"/>
    <w:rsid w:val="00A534B8"/>
    <w:rsid w:val="00A54275"/>
    <w:rsid w:val="00A54D70"/>
    <w:rsid w:val="00A554E5"/>
    <w:rsid w:val="00A56114"/>
    <w:rsid w:val="00A56972"/>
    <w:rsid w:val="00A57258"/>
    <w:rsid w:val="00A5733C"/>
    <w:rsid w:val="00A5779F"/>
    <w:rsid w:val="00A617E0"/>
    <w:rsid w:val="00A63463"/>
    <w:rsid w:val="00A63D41"/>
    <w:rsid w:val="00A64C4C"/>
    <w:rsid w:val="00A662BB"/>
    <w:rsid w:val="00A66999"/>
    <w:rsid w:val="00A67573"/>
    <w:rsid w:val="00A70023"/>
    <w:rsid w:val="00A70B93"/>
    <w:rsid w:val="00A71A46"/>
    <w:rsid w:val="00A725E6"/>
    <w:rsid w:val="00A72790"/>
    <w:rsid w:val="00A7377B"/>
    <w:rsid w:val="00A7450C"/>
    <w:rsid w:val="00A748ED"/>
    <w:rsid w:val="00A8407D"/>
    <w:rsid w:val="00A84237"/>
    <w:rsid w:val="00A84E14"/>
    <w:rsid w:val="00A852BE"/>
    <w:rsid w:val="00A86351"/>
    <w:rsid w:val="00A87275"/>
    <w:rsid w:val="00A8793F"/>
    <w:rsid w:val="00A87AAE"/>
    <w:rsid w:val="00A920E3"/>
    <w:rsid w:val="00A9214F"/>
    <w:rsid w:val="00A9242B"/>
    <w:rsid w:val="00A93FEA"/>
    <w:rsid w:val="00A94D11"/>
    <w:rsid w:val="00A96D06"/>
    <w:rsid w:val="00A96E27"/>
    <w:rsid w:val="00A97B5E"/>
    <w:rsid w:val="00AA07A3"/>
    <w:rsid w:val="00AA332E"/>
    <w:rsid w:val="00AA3620"/>
    <w:rsid w:val="00AA3789"/>
    <w:rsid w:val="00AA552C"/>
    <w:rsid w:val="00AA597A"/>
    <w:rsid w:val="00AA5FE8"/>
    <w:rsid w:val="00AB10E9"/>
    <w:rsid w:val="00AB2237"/>
    <w:rsid w:val="00AB340A"/>
    <w:rsid w:val="00AB3B2D"/>
    <w:rsid w:val="00AB4500"/>
    <w:rsid w:val="00AB5CEF"/>
    <w:rsid w:val="00AB6266"/>
    <w:rsid w:val="00AB6CE3"/>
    <w:rsid w:val="00AB6DDD"/>
    <w:rsid w:val="00AB7C08"/>
    <w:rsid w:val="00AC13EF"/>
    <w:rsid w:val="00AC17AB"/>
    <w:rsid w:val="00AC25FC"/>
    <w:rsid w:val="00AC26BE"/>
    <w:rsid w:val="00AC2ED4"/>
    <w:rsid w:val="00AC3DEB"/>
    <w:rsid w:val="00AC4CD9"/>
    <w:rsid w:val="00AC5611"/>
    <w:rsid w:val="00AC7252"/>
    <w:rsid w:val="00AD2AD4"/>
    <w:rsid w:val="00AD4ACE"/>
    <w:rsid w:val="00AD5D3E"/>
    <w:rsid w:val="00AD6053"/>
    <w:rsid w:val="00AD7CB2"/>
    <w:rsid w:val="00AE2BEE"/>
    <w:rsid w:val="00AE2DFA"/>
    <w:rsid w:val="00AE410C"/>
    <w:rsid w:val="00AE4A56"/>
    <w:rsid w:val="00AE7CE5"/>
    <w:rsid w:val="00AF013F"/>
    <w:rsid w:val="00AF080C"/>
    <w:rsid w:val="00AF181A"/>
    <w:rsid w:val="00AF22EB"/>
    <w:rsid w:val="00AF2775"/>
    <w:rsid w:val="00AF2F73"/>
    <w:rsid w:val="00AF3040"/>
    <w:rsid w:val="00AF43E4"/>
    <w:rsid w:val="00AF5569"/>
    <w:rsid w:val="00AF6997"/>
    <w:rsid w:val="00AF700E"/>
    <w:rsid w:val="00AF77E3"/>
    <w:rsid w:val="00AF7D42"/>
    <w:rsid w:val="00B0101A"/>
    <w:rsid w:val="00B01D08"/>
    <w:rsid w:val="00B04CF8"/>
    <w:rsid w:val="00B06061"/>
    <w:rsid w:val="00B0668C"/>
    <w:rsid w:val="00B06DDF"/>
    <w:rsid w:val="00B07DA7"/>
    <w:rsid w:val="00B1020F"/>
    <w:rsid w:val="00B1041A"/>
    <w:rsid w:val="00B108D2"/>
    <w:rsid w:val="00B1172F"/>
    <w:rsid w:val="00B125D2"/>
    <w:rsid w:val="00B1264D"/>
    <w:rsid w:val="00B13432"/>
    <w:rsid w:val="00B134AD"/>
    <w:rsid w:val="00B149F7"/>
    <w:rsid w:val="00B14DED"/>
    <w:rsid w:val="00B17D22"/>
    <w:rsid w:val="00B201A4"/>
    <w:rsid w:val="00B21C9F"/>
    <w:rsid w:val="00B22BE1"/>
    <w:rsid w:val="00B239AC"/>
    <w:rsid w:val="00B25755"/>
    <w:rsid w:val="00B26046"/>
    <w:rsid w:val="00B26C66"/>
    <w:rsid w:val="00B273E7"/>
    <w:rsid w:val="00B27651"/>
    <w:rsid w:val="00B30442"/>
    <w:rsid w:val="00B3063A"/>
    <w:rsid w:val="00B311C7"/>
    <w:rsid w:val="00B321D8"/>
    <w:rsid w:val="00B32EC9"/>
    <w:rsid w:val="00B3314D"/>
    <w:rsid w:val="00B33D8E"/>
    <w:rsid w:val="00B34DBA"/>
    <w:rsid w:val="00B353FD"/>
    <w:rsid w:val="00B36BCC"/>
    <w:rsid w:val="00B40183"/>
    <w:rsid w:val="00B40DAB"/>
    <w:rsid w:val="00B410C7"/>
    <w:rsid w:val="00B4196F"/>
    <w:rsid w:val="00B4315C"/>
    <w:rsid w:val="00B43669"/>
    <w:rsid w:val="00B441C0"/>
    <w:rsid w:val="00B446DD"/>
    <w:rsid w:val="00B44896"/>
    <w:rsid w:val="00B44CA5"/>
    <w:rsid w:val="00B450E1"/>
    <w:rsid w:val="00B455F5"/>
    <w:rsid w:val="00B461F0"/>
    <w:rsid w:val="00B46498"/>
    <w:rsid w:val="00B479D4"/>
    <w:rsid w:val="00B50B16"/>
    <w:rsid w:val="00B51B17"/>
    <w:rsid w:val="00B540BF"/>
    <w:rsid w:val="00B55B03"/>
    <w:rsid w:val="00B57871"/>
    <w:rsid w:val="00B57D6F"/>
    <w:rsid w:val="00B61CAC"/>
    <w:rsid w:val="00B6223D"/>
    <w:rsid w:val="00B63C77"/>
    <w:rsid w:val="00B63E9C"/>
    <w:rsid w:val="00B65704"/>
    <w:rsid w:val="00B65B3B"/>
    <w:rsid w:val="00B66430"/>
    <w:rsid w:val="00B664F8"/>
    <w:rsid w:val="00B6794B"/>
    <w:rsid w:val="00B72314"/>
    <w:rsid w:val="00B72B39"/>
    <w:rsid w:val="00B73032"/>
    <w:rsid w:val="00B73AB4"/>
    <w:rsid w:val="00B747D9"/>
    <w:rsid w:val="00B74E07"/>
    <w:rsid w:val="00B76F7F"/>
    <w:rsid w:val="00B8147D"/>
    <w:rsid w:val="00B8168C"/>
    <w:rsid w:val="00B81B2D"/>
    <w:rsid w:val="00B827FA"/>
    <w:rsid w:val="00B83031"/>
    <w:rsid w:val="00B85F89"/>
    <w:rsid w:val="00B866F8"/>
    <w:rsid w:val="00B9035B"/>
    <w:rsid w:val="00B914FF"/>
    <w:rsid w:val="00B91C87"/>
    <w:rsid w:val="00B9253A"/>
    <w:rsid w:val="00B92D16"/>
    <w:rsid w:val="00B94795"/>
    <w:rsid w:val="00B95902"/>
    <w:rsid w:val="00B962AD"/>
    <w:rsid w:val="00B97519"/>
    <w:rsid w:val="00B978D8"/>
    <w:rsid w:val="00B97ED1"/>
    <w:rsid w:val="00BA0D69"/>
    <w:rsid w:val="00BA10FF"/>
    <w:rsid w:val="00BA1857"/>
    <w:rsid w:val="00BA2296"/>
    <w:rsid w:val="00BA28CC"/>
    <w:rsid w:val="00BA57F8"/>
    <w:rsid w:val="00BA6A8A"/>
    <w:rsid w:val="00BB1BFC"/>
    <w:rsid w:val="00BB258C"/>
    <w:rsid w:val="00BB2674"/>
    <w:rsid w:val="00BB2DAE"/>
    <w:rsid w:val="00BB2DF7"/>
    <w:rsid w:val="00BB3390"/>
    <w:rsid w:val="00BB45F1"/>
    <w:rsid w:val="00BB6A48"/>
    <w:rsid w:val="00BB744B"/>
    <w:rsid w:val="00BC11C9"/>
    <w:rsid w:val="00BC1337"/>
    <w:rsid w:val="00BC1C2C"/>
    <w:rsid w:val="00BC2966"/>
    <w:rsid w:val="00BC3A36"/>
    <w:rsid w:val="00BC4E65"/>
    <w:rsid w:val="00BC5685"/>
    <w:rsid w:val="00BC68A8"/>
    <w:rsid w:val="00BC6A56"/>
    <w:rsid w:val="00BC6D23"/>
    <w:rsid w:val="00BC75A1"/>
    <w:rsid w:val="00BC7616"/>
    <w:rsid w:val="00BC76DC"/>
    <w:rsid w:val="00BD014B"/>
    <w:rsid w:val="00BD050F"/>
    <w:rsid w:val="00BD154A"/>
    <w:rsid w:val="00BD2052"/>
    <w:rsid w:val="00BD4B51"/>
    <w:rsid w:val="00BD75BB"/>
    <w:rsid w:val="00BE171E"/>
    <w:rsid w:val="00BE3157"/>
    <w:rsid w:val="00BE3953"/>
    <w:rsid w:val="00BE423A"/>
    <w:rsid w:val="00BE4FF7"/>
    <w:rsid w:val="00BE51B0"/>
    <w:rsid w:val="00BE6339"/>
    <w:rsid w:val="00BE64F0"/>
    <w:rsid w:val="00BE743E"/>
    <w:rsid w:val="00BE79AA"/>
    <w:rsid w:val="00BF113B"/>
    <w:rsid w:val="00BF2D71"/>
    <w:rsid w:val="00BF33EF"/>
    <w:rsid w:val="00BF3916"/>
    <w:rsid w:val="00BF4B7B"/>
    <w:rsid w:val="00BF7C3A"/>
    <w:rsid w:val="00BF7F13"/>
    <w:rsid w:val="00C00C59"/>
    <w:rsid w:val="00C00EE6"/>
    <w:rsid w:val="00C01D27"/>
    <w:rsid w:val="00C02320"/>
    <w:rsid w:val="00C02AD7"/>
    <w:rsid w:val="00C031A3"/>
    <w:rsid w:val="00C04907"/>
    <w:rsid w:val="00C05645"/>
    <w:rsid w:val="00C05E52"/>
    <w:rsid w:val="00C062CE"/>
    <w:rsid w:val="00C06C25"/>
    <w:rsid w:val="00C06FF8"/>
    <w:rsid w:val="00C07BFE"/>
    <w:rsid w:val="00C07FF1"/>
    <w:rsid w:val="00C10DB4"/>
    <w:rsid w:val="00C1137C"/>
    <w:rsid w:val="00C119C1"/>
    <w:rsid w:val="00C12B0F"/>
    <w:rsid w:val="00C12F10"/>
    <w:rsid w:val="00C13966"/>
    <w:rsid w:val="00C13A50"/>
    <w:rsid w:val="00C13E1A"/>
    <w:rsid w:val="00C15C0D"/>
    <w:rsid w:val="00C16C30"/>
    <w:rsid w:val="00C17328"/>
    <w:rsid w:val="00C17B92"/>
    <w:rsid w:val="00C2068B"/>
    <w:rsid w:val="00C21482"/>
    <w:rsid w:val="00C245AE"/>
    <w:rsid w:val="00C24A9B"/>
    <w:rsid w:val="00C24CFF"/>
    <w:rsid w:val="00C258EA"/>
    <w:rsid w:val="00C2691E"/>
    <w:rsid w:val="00C2773C"/>
    <w:rsid w:val="00C321A4"/>
    <w:rsid w:val="00C33921"/>
    <w:rsid w:val="00C33F09"/>
    <w:rsid w:val="00C35001"/>
    <w:rsid w:val="00C363DE"/>
    <w:rsid w:val="00C367F3"/>
    <w:rsid w:val="00C37A1C"/>
    <w:rsid w:val="00C402BC"/>
    <w:rsid w:val="00C405D0"/>
    <w:rsid w:val="00C42D81"/>
    <w:rsid w:val="00C43D5C"/>
    <w:rsid w:val="00C4443E"/>
    <w:rsid w:val="00C460F1"/>
    <w:rsid w:val="00C463E2"/>
    <w:rsid w:val="00C4681E"/>
    <w:rsid w:val="00C46841"/>
    <w:rsid w:val="00C46972"/>
    <w:rsid w:val="00C46B3E"/>
    <w:rsid w:val="00C477BF"/>
    <w:rsid w:val="00C50144"/>
    <w:rsid w:val="00C512DD"/>
    <w:rsid w:val="00C528DC"/>
    <w:rsid w:val="00C52A31"/>
    <w:rsid w:val="00C55B69"/>
    <w:rsid w:val="00C60157"/>
    <w:rsid w:val="00C60785"/>
    <w:rsid w:val="00C60BAA"/>
    <w:rsid w:val="00C64AF3"/>
    <w:rsid w:val="00C658F3"/>
    <w:rsid w:val="00C65E47"/>
    <w:rsid w:val="00C660C4"/>
    <w:rsid w:val="00C679E6"/>
    <w:rsid w:val="00C67F1C"/>
    <w:rsid w:val="00C712E2"/>
    <w:rsid w:val="00C71504"/>
    <w:rsid w:val="00C71982"/>
    <w:rsid w:val="00C7340A"/>
    <w:rsid w:val="00C73B5A"/>
    <w:rsid w:val="00C73BB2"/>
    <w:rsid w:val="00C744E8"/>
    <w:rsid w:val="00C75B37"/>
    <w:rsid w:val="00C75D23"/>
    <w:rsid w:val="00C767C2"/>
    <w:rsid w:val="00C76BDF"/>
    <w:rsid w:val="00C81593"/>
    <w:rsid w:val="00C81C3F"/>
    <w:rsid w:val="00C821C4"/>
    <w:rsid w:val="00C821F6"/>
    <w:rsid w:val="00C840DF"/>
    <w:rsid w:val="00C84D0C"/>
    <w:rsid w:val="00C85E98"/>
    <w:rsid w:val="00C926A4"/>
    <w:rsid w:val="00C92874"/>
    <w:rsid w:val="00C92A4F"/>
    <w:rsid w:val="00C92B00"/>
    <w:rsid w:val="00C93E79"/>
    <w:rsid w:val="00C941B5"/>
    <w:rsid w:val="00C94EBA"/>
    <w:rsid w:val="00C956A4"/>
    <w:rsid w:val="00C96BE3"/>
    <w:rsid w:val="00C96D8C"/>
    <w:rsid w:val="00CA06D4"/>
    <w:rsid w:val="00CA0847"/>
    <w:rsid w:val="00CA11BD"/>
    <w:rsid w:val="00CA2B01"/>
    <w:rsid w:val="00CA2E87"/>
    <w:rsid w:val="00CA3AB3"/>
    <w:rsid w:val="00CA3EC6"/>
    <w:rsid w:val="00CA5410"/>
    <w:rsid w:val="00CA55FB"/>
    <w:rsid w:val="00CA63BD"/>
    <w:rsid w:val="00CA6760"/>
    <w:rsid w:val="00CA7855"/>
    <w:rsid w:val="00CB128E"/>
    <w:rsid w:val="00CB1A49"/>
    <w:rsid w:val="00CB1DC2"/>
    <w:rsid w:val="00CB2A95"/>
    <w:rsid w:val="00CB3F8D"/>
    <w:rsid w:val="00CB43F3"/>
    <w:rsid w:val="00CB4B59"/>
    <w:rsid w:val="00CB51D1"/>
    <w:rsid w:val="00CB6365"/>
    <w:rsid w:val="00CB7AB9"/>
    <w:rsid w:val="00CC0126"/>
    <w:rsid w:val="00CC308A"/>
    <w:rsid w:val="00CC7316"/>
    <w:rsid w:val="00CD095A"/>
    <w:rsid w:val="00CD0F5C"/>
    <w:rsid w:val="00CD14FE"/>
    <w:rsid w:val="00CD1FB4"/>
    <w:rsid w:val="00CD2A30"/>
    <w:rsid w:val="00CD36BA"/>
    <w:rsid w:val="00CD45F0"/>
    <w:rsid w:val="00CD5072"/>
    <w:rsid w:val="00CD58F9"/>
    <w:rsid w:val="00CD5BFE"/>
    <w:rsid w:val="00CD670D"/>
    <w:rsid w:val="00CE0B26"/>
    <w:rsid w:val="00CE12E5"/>
    <w:rsid w:val="00CE33EF"/>
    <w:rsid w:val="00CE4BCB"/>
    <w:rsid w:val="00CE516C"/>
    <w:rsid w:val="00CE5372"/>
    <w:rsid w:val="00CE5FF3"/>
    <w:rsid w:val="00CE6ACB"/>
    <w:rsid w:val="00CE7D95"/>
    <w:rsid w:val="00CE7F1B"/>
    <w:rsid w:val="00CF0259"/>
    <w:rsid w:val="00CF0B6F"/>
    <w:rsid w:val="00CF138E"/>
    <w:rsid w:val="00CF14B9"/>
    <w:rsid w:val="00CF15DC"/>
    <w:rsid w:val="00CF16C4"/>
    <w:rsid w:val="00CF1B3E"/>
    <w:rsid w:val="00CF1BA0"/>
    <w:rsid w:val="00CF2B85"/>
    <w:rsid w:val="00CF2C4C"/>
    <w:rsid w:val="00CF39BC"/>
    <w:rsid w:val="00CF5306"/>
    <w:rsid w:val="00CF5718"/>
    <w:rsid w:val="00CF596C"/>
    <w:rsid w:val="00CF619B"/>
    <w:rsid w:val="00D00E7E"/>
    <w:rsid w:val="00D01B4E"/>
    <w:rsid w:val="00D020E3"/>
    <w:rsid w:val="00D029E2"/>
    <w:rsid w:val="00D04AA3"/>
    <w:rsid w:val="00D0624F"/>
    <w:rsid w:val="00D1002E"/>
    <w:rsid w:val="00D10BC4"/>
    <w:rsid w:val="00D10DE0"/>
    <w:rsid w:val="00D130FD"/>
    <w:rsid w:val="00D13A65"/>
    <w:rsid w:val="00D13B53"/>
    <w:rsid w:val="00D146BE"/>
    <w:rsid w:val="00D155C5"/>
    <w:rsid w:val="00D21C98"/>
    <w:rsid w:val="00D225E9"/>
    <w:rsid w:val="00D231C4"/>
    <w:rsid w:val="00D23D10"/>
    <w:rsid w:val="00D2429B"/>
    <w:rsid w:val="00D24B40"/>
    <w:rsid w:val="00D24D35"/>
    <w:rsid w:val="00D2571E"/>
    <w:rsid w:val="00D2606E"/>
    <w:rsid w:val="00D26AB1"/>
    <w:rsid w:val="00D26C0B"/>
    <w:rsid w:val="00D276F5"/>
    <w:rsid w:val="00D27892"/>
    <w:rsid w:val="00D32BDA"/>
    <w:rsid w:val="00D34CFF"/>
    <w:rsid w:val="00D34DCF"/>
    <w:rsid w:val="00D35A0A"/>
    <w:rsid w:val="00D35D52"/>
    <w:rsid w:val="00D35EA3"/>
    <w:rsid w:val="00D3600B"/>
    <w:rsid w:val="00D3636D"/>
    <w:rsid w:val="00D374A6"/>
    <w:rsid w:val="00D40094"/>
    <w:rsid w:val="00D40DA6"/>
    <w:rsid w:val="00D41592"/>
    <w:rsid w:val="00D41BF2"/>
    <w:rsid w:val="00D44DAF"/>
    <w:rsid w:val="00D47171"/>
    <w:rsid w:val="00D47EDD"/>
    <w:rsid w:val="00D5121C"/>
    <w:rsid w:val="00D515BC"/>
    <w:rsid w:val="00D519E5"/>
    <w:rsid w:val="00D528C2"/>
    <w:rsid w:val="00D5684F"/>
    <w:rsid w:val="00D60313"/>
    <w:rsid w:val="00D60D34"/>
    <w:rsid w:val="00D63EDE"/>
    <w:rsid w:val="00D64A54"/>
    <w:rsid w:val="00D64E89"/>
    <w:rsid w:val="00D64F32"/>
    <w:rsid w:val="00D64FCE"/>
    <w:rsid w:val="00D6577D"/>
    <w:rsid w:val="00D6673B"/>
    <w:rsid w:val="00D66D37"/>
    <w:rsid w:val="00D66E7E"/>
    <w:rsid w:val="00D67639"/>
    <w:rsid w:val="00D710A0"/>
    <w:rsid w:val="00D71DED"/>
    <w:rsid w:val="00D72655"/>
    <w:rsid w:val="00D72A59"/>
    <w:rsid w:val="00D730C3"/>
    <w:rsid w:val="00D734FA"/>
    <w:rsid w:val="00D73941"/>
    <w:rsid w:val="00D73D0A"/>
    <w:rsid w:val="00D74E08"/>
    <w:rsid w:val="00D76409"/>
    <w:rsid w:val="00D832F9"/>
    <w:rsid w:val="00D850FD"/>
    <w:rsid w:val="00D8618C"/>
    <w:rsid w:val="00D8675D"/>
    <w:rsid w:val="00D90064"/>
    <w:rsid w:val="00D903EE"/>
    <w:rsid w:val="00D904D4"/>
    <w:rsid w:val="00D90EF1"/>
    <w:rsid w:val="00D918AD"/>
    <w:rsid w:val="00D930F7"/>
    <w:rsid w:val="00D95DAD"/>
    <w:rsid w:val="00D9669B"/>
    <w:rsid w:val="00D96AED"/>
    <w:rsid w:val="00D974D6"/>
    <w:rsid w:val="00DA096D"/>
    <w:rsid w:val="00DA3D43"/>
    <w:rsid w:val="00DA5218"/>
    <w:rsid w:val="00DA53FF"/>
    <w:rsid w:val="00DA6269"/>
    <w:rsid w:val="00DB0127"/>
    <w:rsid w:val="00DB090B"/>
    <w:rsid w:val="00DB0EFC"/>
    <w:rsid w:val="00DB2875"/>
    <w:rsid w:val="00DB2A21"/>
    <w:rsid w:val="00DB3632"/>
    <w:rsid w:val="00DB448F"/>
    <w:rsid w:val="00DB6857"/>
    <w:rsid w:val="00DB6DB4"/>
    <w:rsid w:val="00DB7658"/>
    <w:rsid w:val="00DC03F8"/>
    <w:rsid w:val="00DC1129"/>
    <w:rsid w:val="00DC1AA0"/>
    <w:rsid w:val="00DC3B81"/>
    <w:rsid w:val="00DC56D9"/>
    <w:rsid w:val="00DC5FCF"/>
    <w:rsid w:val="00DC6614"/>
    <w:rsid w:val="00DC6F10"/>
    <w:rsid w:val="00DD0064"/>
    <w:rsid w:val="00DD04B8"/>
    <w:rsid w:val="00DD0764"/>
    <w:rsid w:val="00DD14F9"/>
    <w:rsid w:val="00DD1D4C"/>
    <w:rsid w:val="00DD277D"/>
    <w:rsid w:val="00DD2AB0"/>
    <w:rsid w:val="00DD30BB"/>
    <w:rsid w:val="00DD3953"/>
    <w:rsid w:val="00DD3D35"/>
    <w:rsid w:val="00DD3D9E"/>
    <w:rsid w:val="00DD52EA"/>
    <w:rsid w:val="00DD5A9A"/>
    <w:rsid w:val="00DD5E9B"/>
    <w:rsid w:val="00DE46F2"/>
    <w:rsid w:val="00DE4FE2"/>
    <w:rsid w:val="00DE534B"/>
    <w:rsid w:val="00DE542F"/>
    <w:rsid w:val="00DE5950"/>
    <w:rsid w:val="00DE64DC"/>
    <w:rsid w:val="00DE7BF6"/>
    <w:rsid w:val="00DF28D8"/>
    <w:rsid w:val="00DF3158"/>
    <w:rsid w:val="00DF3C37"/>
    <w:rsid w:val="00DF3E15"/>
    <w:rsid w:val="00DF4C4C"/>
    <w:rsid w:val="00DF5614"/>
    <w:rsid w:val="00DF6084"/>
    <w:rsid w:val="00DF7176"/>
    <w:rsid w:val="00DF79C4"/>
    <w:rsid w:val="00DF7AF1"/>
    <w:rsid w:val="00E0147F"/>
    <w:rsid w:val="00E0166B"/>
    <w:rsid w:val="00E01759"/>
    <w:rsid w:val="00E0331A"/>
    <w:rsid w:val="00E03B0B"/>
    <w:rsid w:val="00E0435E"/>
    <w:rsid w:val="00E04D1D"/>
    <w:rsid w:val="00E05285"/>
    <w:rsid w:val="00E05D12"/>
    <w:rsid w:val="00E0674A"/>
    <w:rsid w:val="00E10B8B"/>
    <w:rsid w:val="00E12D03"/>
    <w:rsid w:val="00E13956"/>
    <w:rsid w:val="00E16C87"/>
    <w:rsid w:val="00E17958"/>
    <w:rsid w:val="00E211D1"/>
    <w:rsid w:val="00E214D7"/>
    <w:rsid w:val="00E22C7D"/>
    <w:rsid w:val="00E233D4"/>
    <w:rsid w:val="00E23638"/>
    <w:rsid w:val="00E248F8"/>
    <w:rsid w:val="00E24F02"/>
    <w:rsid w:val="00E25234"/>
    <w:rsid w:val="00E25E71"/>
    <w:rsid w:val="00E25E78"/>
    <w:rsid w:val="00E26CC0"/>
    <w:rsid w:val="00E3129C"/>
    <w:rsid w:val="00E32284"/>
    <w:rsid w:val="00E36E8B"/>
    <w:rsid w:val="00E41056"/>
    <w:rsid w:val="00E43647"/>
    <w:rsid w:val="00E4380E"/>
    <w:rsid w:val="00E43B57"/>
    <w:rsid w:val="00E4752C"/>
    <w:rsid w:val="00E514CB"/>
    <w:rsid w:val="00E51681"/>
    <w:rsid w:val="00E52B58"/>
    <w:rsid w:val="00E53D03"/>
    <w:rsid w:val="00E56849"/>
    <w:rsid w:val="00E6024B"/>
    <w:rsid w:val="00E64204"/>
    <w:rsid w:val="00E65396"/>
    <w:rsid w:val="00E65D7F"/>
    <w:rsid w:val="00E66B1D"/>
    <w:rsid w:val="00E67C61"/>
    <w:rsid w:val="00E67FD2"/>
    <w:rsid w:val="00E70B4F"/>
    <w:rsid w:val="00E71058"/>
    <w:rsid w:val="00E716F6"/>
    <w:rsid w:val="00E717CE"/>
    <w:rsid w:val="00E723C7"/>
    <w:rsid w:val="00E72921"/>
    <w:rsid w:val="00E72FEB"/>
    <w:rsid w:val="00E73656"/>
    <w:rsid w:val="00E73987"/>
    <w:rsid w:val="00E74557"/>
    <w:rsid w:val="00E754C1"/>
    <w:rsid w:val="00E7753B"/>
    <w:rsid w:val="00E77BB6"/>
    <w:rsid w:val="00E8056D"/>
    <w:rsid w:val="00E80952"/>
    <w:rsid w:val="00E82FF1"/>
    <w:rsid w:val="00E832A0"/>
    <w:rsid w:val="00E835B5"/>
    <w:rsid w:val="00E84104"/>
    <w:rsid w:val="00E84827"/>
    <w:rsid w:val="00E85278"/>
    <w:rsid w:val="00E86F5D"/>
    <w:rsid w:val="00E87E88"/>
    <w:rsid w:val="00E90AB0"/>
    <w:rsid w:val="00E90C0A"/>
    <w:rsid w:val="00E90E61"/>
    <w:rsid w:val="00E92155"/>
    <w:rsid w:val="00E92D2A"/>
    <w:rsid w:val="00E947CF"/>
    <w:rsid w:val="00E952DA"/>
    <w:rsid w:val="00E95F96"/>
    <w:rsid w:val="00E96814"/>
    <w:rsid w:val="00EA070C"/>
    <w:rsid w:val="00EA0A38"/>
    <w:rsid w:val="00EA2E58"/>
    <w:rsid w:val="00EA37E9"/>
    <w:rsid w:val="00EA3B83"/>
    <w:rsid w:val="00EA3E8D"/>
    <w:rsid w:val="00EA48FD"/>
    <w:rsid w:val="00EA510E"/>
    <w:rsid w:val="00EA5634"/>
    <w:rsid w:val="00EA5B98"/>
    <w:rsid w:val="00EA6D92"/>
    <w:rsid w:val="00EA730F"/>
    <w:rsid w:val="00EA7517"/>
    <w:rsid w:val="00EB1A8D"/>
    <w:rsid w:val="00EB38D6"/>
    <w:rsid w:val="00EB3F9C"/>
    <w:rsid w:val="00EB5050"/>
    <w:rsid w:val="00EB600D"/>
    <w:rsid w:val="00EC0FFF"/>
    <w:rsid w:val="00EC1E89"/>
    <w:rsid w:val="00EC2071"/>
    <w:rsid w:val="00EC2C5B"/>
    <w:rsid w:val="00EC50C2"/>
    <w:rsid w:val="00EC6638"/>
    <w:rsid w:val="00EC7001"/>
    <w:rsid w:val="00EC70DC"/>
    <w:rsid w:val="00EC7CFB"/>
    <w:rsid w:val="00ED0A92"/>
    <w:rsid w:val="00ED0B82"/>
    <w:rsid w:val="00ED1832"/>
    <w:rsid w:val="00ED1C4B"/>
    <w:rsid w:val="00ED3A3D"/>
    <w:rsid w:val="00ED3B40"/>
    <w:rsid w:val="00ED5D3D"/>
    <w:rsid w:val="00ED6739"/>
    <w:rsid w:val="00ED6B17"/>
    <w:rsid w:val="00ED7CE0"/>
    <w:rsid w:val="00EE01F8"/>
    <w:rsid w:val="00EE06CE"/>
    <w:rsid w:val="00EE1047"/>
    <w:rsid w:val="00EE2482"/>
    <w:rsid w:val="00EE3ED0"/>
    <w:rsid w:val="00EE47A7"/>
    <w:rsid w:val="00EE4818"/>
    <w:rsid w:val="00EE61C9"/>
    <w:rsid w:val="00EE6CE7"/>
    <w:rsid w:val="00EF04AD"/>
    <w:rsid w:val="00EF04D3"/>
    <w:rsid w:val="00EF10B6"/>
    <w:rsid w:val="00EF143D"/>
    <w:rsid w:val="00EF1799"/>
    <w:rsid w:val="00EF24D8"/>
    <w:rsid w:val="00EF5DBF"/>
    <w:rsid w:val="00F01A5A"/>
    <w:rsid w:val="00F028A2"/>
    <w:rsid w:val="00F031B3"/>
    <w:rsid w:val="00F05707"/>
    <w:rsid w:val="00F077EE"/>
    <w:rsid w:val="00F12375"/>
    <w:rsid w:val="00F1237B"/>
    <w:rsid w:val="00F152A5"/>
    <w:rsid w:val="00F15C46"/>
    <w:rsid w:val="00F1605B"/>
    <w:rsid w:val="00F16087"/>
    <w:rsid w:val="00F162EC"/>
    <w:rsid w:val="00F1635E"/>
    <w:rsid w:val="00F16AC0"/>
    <w:rsid w:val="00F16C91"/>
    <w:rsid w:val="00F1777A"/>
    <w:rsid w:val="00F213F5"/>
    <w:rsid w:val="00F21524"/>
    <w:rsid w:val="00F219FA"/>
    <w:rsid w:val="00F227EB"/>
    <w:rsid w:val="00F2342B"/>
    <w:rsid w:val="00F25F45"/>
    <w:rsid w:val="00F2621A"/>
    <w:rsid w:val="00F26445"/>
    <w:rsid w:val="00F266C2"/>
    <w:rsid w:val="00F27805"/>
    <w:rsid w:val="00F27A22"/>
    <w:rsid w:val="00F301C4"/>
    <w:rsid w:val="00F30399"/>
    <w:rsid w:val="00F309E1"/>
    <w:rsid w:val="00F30F96"/>
    <w:rsid w:val="00F30F9F"/>
    <w:rsid w:val="00F32D1F"/>
    <w:rsid w:val="00F337DB"/>
    <w:rsid w:val="00F345C0"/>
    <w:rsid w:val="00F34A2F"/>
    <w:rsid w:val="00F34DBE"/>
    <w:rsid w:val="00F36D06"/>
    <w:rsid w:val="00F37871"/>
    <w:rsid w:val="00F404A5"/>
    <w:rsid w:val="00F4078C"/>
    <w:rsid w:val="00F4330F"/>
    <w:rsid w:val="00F451B3"/>
    <w:rsid w:val="00F46EBC"/>
    <w:rsid w:val="00F46F73"/>
    <w:rsid w:val="00F47559"/>
    <w:rsid w:val="00F50662"/>
    <w:rsid w:val="00F50DF1"/>
    <w:rsid w:val="00F51B44"/>
    <w:rsid w:val="00F5266D"/>
    <w:rsid w:val="00F539F4"/>
    <w:rsid w:val="00F53CD0"/>
    <w:rsid w:val="00F54354"/>
    <w:rsid w:val="00F544EC"/>
    <w:rsid w:val="00F559F7"/>
    <w:rsid w:val="00F57935"/>
    <w:rsid w:val="00F60D57"/>
    <w:rsid w:val="00F60E90"/>
    <w:rsid w:val="00F628E8"/>
    <w:rsid w:val="00F64AC7"/>
    <w:rsid w:val="00F652FA"/>
    <w:rsid w:val="00F65D1D"/>
    <w:rsid w:val="00F66651"/>
    <w:rsid w:val="00F70472"/>
    <w:rsid w:val="00F71EE4"/>
    <w:rsid w:val="00F7275E"/>
    <w:rsid w:val="00F72786"/>
    <w:rsid w:val="00F734FE"/>
    <w:rsid w:val="00F750BB"/>
    <w:rsid w:val="00F757C1"/>
    <w:rsid w:val="00F759D4"/>
    <w:rsid w:val="00F77D00"/>
    <w:rsid w:val="00F77F37"/>
    <w:rsid w:val="00F807B4"/>
    <w:rsid w:val="00F808BA"/>
    <w:rsid w:val="00F81B48"/>
    <w:rsid w:val="00F840C2"/>
    <w:rsid w:val="00F85846"/>
    <w:rsid w:val="00F90CE9"/>
    <w:rsid w:val="00F91248"/>
    <w:rsid w:val="00F919CB"/>
    <w:rsid w:val="00F953AA"/>
    <w:rsid w:val="00F95DE6"/>
    <w:rsid w:val="00F96390"/>
    <w:rsid w:val="00F96522"/>
    <w:rsid w:val="00FA129B"/>
    <w:rsid w:val="00FA1327"/>
    <w:rsid w:val="00FA2BD3"/>
    <w:rsid w:val="00FA2F82"/>
    <w:rsid w:val="00FA404E"/>
    <w:rsid w:val="00FA5434"/>
    <w:rsid w:val="00FA5637"/>
    <w:rsid w:val="00FA6197"/>
    <w:rsid w:val="00FA6D66"/>
    <w:rsid w:val="00FB0AC9"/>
    <w:rsid w:val="00FB2FDC"/>
    <w:rsid w:val="00FB4C0A"/>
    <w:rsid w:val="00FB694C"/>
    <w:rsid w:val="00FB700C"/>
    <w:rsid w:val="00FC2E94"/>
    <w:rsid w:val="00FC4759"/>
    <w:rsid w:val="00FC58D5"/>
    <w:rsid w:val="00FC5B38"/>
    <w:rsid w:val="00FC6F12"/>
    <w:rsid w:val="00FC7108"/>
    <w:rsid w:val="00FC7587"/>
    <w:rsid w:val="00FD020F"/>
    <w:rsid w:val="00FD04E4"/>
    <w:rsid w:val="00FD1008"/>
    <w:rsid w:val="00FD240E"/>
    <w:rsid w:val="00FD38A1"/>
    <w:rsid w:val="00FD3F34"/>
    <w:rsid w:val="00FD4BEE"/>
    <w:rsid w:val="00FD52A9"/>
    <w:rsid w:val="00FD57AC"/>
    <w:rsid w:val="00FD5F05"/>
    <w:rsid w:val="00FD7215"/>
    <w:rsid w:val="00FE009B"/>
    <w:rsid w:val="00FE0196"/>
    <w:rsid w:val="00FE08D4"/>
    <w:rsid w:val="00FE0A0B"/>
    <w:rsid w:val="00FE386E"/>
    <w:rsid w:val="00FE3925"/>
    <w:rsid w:val="00FE42A3"/>
    <w:rsid w:val="00FE5835"/>
    <w:rsid w:val="00FE62B1"/>
    <w:rsid w:val="00FE7E4C"/>
    <w:rsid w:val="00FF101A"/>
    <w:rsid w:val="00FF1309"/>
    <w:rsid w:val="00FF275D"/>
    <w:rsid w:val="00FF2CA6"/>
    <w:rsid w:val="00FF329A"/>
    <w:rsid w:val="00FF36DF"/>
    <w:rsid w:val="00FF52CA"/>
    <w:rsid w:val="00FF5BA8"/>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24CDCEB2"/>
  <w15:docId w15:val="{EA87F922-FDCF-44E7-A261-6780723E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WA Normal"/>
    <w:qFormat/>
    <w:rsid w:val="00513553"/>
    <w:pPr>
      <w:spacing w:before="120" w:after="120" w:line="240" w:lineRule="auto"/>
    </w:pPr>
    <w:rPr>
      <w:rFonts w:ascii="Arial" w:eastAsia="Times New Roman" w:hAnsi="Arial" w:cs="Times New Roman"/>
      <w:szCs w:val="24"/>
      <w:lang w:eastAsia="en-AU"/>
    </w:rPr>
  </w:style>
  <w:style w:type="paragraph" w:styleId="Heading1">
    <w:name w:val="heading 1"/>
    <w:aliases w:val="SWA Heading 1"/>
    <w:basedOn w:val="Normal"/>
    <w:next w:val="Normal"/>
    <w:link w:val="Heading1Char"/>
    <w:qFormat/>
    <w:rsid w:val="009C2CBB"/>
    <w:pPr>
      <w:keepNext/>
      <w:spacing w:before="240"/>
      <w:outlineLvl w:val="0"/>
    </w:pPr>
    <w:rPr>
      <w:rFonts w:ascii="Arial Bold" w:eastAsiaTheme="majorEastAsia" w:hAnsi="Arial Bold" w:cs="Arial"/>
      <w:b/>
      <w:color w:val="AF1E2D"/>
      <w:kern w:val="32"/>
      <w:sz w:val="36"/>
      <w:szCs w:val="22"/>
    </w:rPr>
  </w:style>
  <w:style w:type="paragraph" w:styleId="Heading2">
    <w:name w:val="heading 2"/>
    <w:aliases w:val="SWA Heading 2"/>
    <w:basedOn w:val="Normal"/>
    <w:next w:val="Normal"/>
    <w:link w:val="Heading2Char"/>
    <w:qFormat/>
    <w:rsid w:val="00C64AF3"/>
    <w:pPr>
      <w:keepNext/>
      <w:numPr>
        <w:numId w:val="35"/>
      </w:numPr>
      <w:spacing w:before="240"/>
      <w:ind w:left="357" w:hanging="357"/>
      <w:outlineLvl w:val="1"/>
    </w:pPr>
    <w:rPr>
      <w:rFonts w:ascii="Arial Bold" w:eastAsiaTheme="majorEastAsia" w:hAnsi="Arial Bold" w:cstheme="majorBidi"/>
      <w:b/>
      <w:sz w:val="26"/>
      <w:szCs w:val="28"/>
    </w:rPr>
  </w:style>
  <w:style w:type="paragraph" w:styleId="Heading3">
    <w:name w:val="heading 3"/>
    <w:aliases w:val="SWA Heading 3"/>
    <w:basedOn w:val="Normal"/>
    <w:next w:val="Normal"/>
    <w:link w:val="Heading3Char"/>
    <w:qFormat/>
    <w:rsid w:val="00104B04"/>
    <w:pPr>
      <w:keepNext/>
      <w:overflowPunct w:val="0"/>
      <w:autoSpaceDE w:val="0"/>
      <w:autoSpaceDN w:val="0"/>
      <w:adjustRightInd w:val="0"/>
      <w:textAlignment w:val="baseline"/>
      <w:outlineLvl w:val="2"/>
    </w:pPr>
    <w:rPr>
      <w:rFonts w:ascii="Arial Bold" w:eastAsiaTheme="majorEastAsia" w:hAnsi="Arial Bold" w:cstheme="majorBidi"/>
      <w:b/>
      <w:color w:val="000000" w:themeColor="text1"/>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9C2CBB"/>
    <w:rPr>
      <w:rFonts w:ascii="Arial Bold" w:eastAsiaTheme="majorEastAsia" w:hAnsi="Arial Bold" w:cs="Arial"/>
      <w:b/>
      <w:color w:val="AF1E2D"/>
      <w:kern w:val="32"/>
      <w:sz w:val="36"/>
      <w:lang w:eastAsia="en-AU"/>
    </w:rPr>
  </w:style>
  <w:style w:type="character" w:customStyle="1" w:styleId="Heading2Char">
    <w:name w:val="Heading 2 Char"/>
    <w:aliases w:val="SWA Heading 2 Char"/>
    <w:basedOn w:val="DefaultParagraphFont"/>
    <w:link w:val="Heading2"/>
    <w:rsid w:val="00C64AF3"/>
    <w:rPr>
      <w:rFonts w:ascii="Arial Bold" w:eastAsiaTheme="majorEastAsia" w:hAnsi="Arial Bold" w:cstheme="majorBidi"/>
      <w:b/>
      <w:sz w:val="26"/>
      <w:szCs w:val="28"/>
      <w:lang w:eastAsia="en-AU"/>
    </w:rPr>
  </w:style>
  <w:style w:type="character" w:customStyle="1" w:styleId="Heading3Char">
    <w:name w:val="Heading 3 Char"/>
    <w:aliases w:val="SWA Heading 3 Char"/>
    <w:basedOn w:val="DefaultParagraphFont"/>
    <w:link w:val="Heading3"/>
    <w:rsid w:val="00104B04"/>
    <w:rPr>
      <w:rFonts w:ascii="Arial Bold" w:eastAsiaTheme="majorEastAsia" w:hAnsi="Arial Bold" w:cstheme="majorBidi"/>
      <w:b/>
      <w:color w:val="000000" w:themeColor="text1"/>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C10DB4"/>
    <w:pPr>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rsid w:val="00C10DB4"/>
    <w:rPr>
      <w:rFonts w:ascii="Arial Bold" w:eastAsiaTheme="majorEastAsia" w:hAnsi="Arial Bold" w:cs="Arial"/>
      <w:b/>
      <w:bCs/>
      <w:color w:val="C00000"/>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CF0B6F"/>
    <w:pPr>
      <w:tabs>
        <w:tab w:val="center" w:pos="4513"/>
        <w:tab w:val="right" w:pos="9026"/>
      </w:tabs>
    </w:pPr>
    <w:rPr>
      <w:sz w:val="16"/>
    </w:rPr>
  </w:style>
  <w:style w:type="character" w:customStyle="1" w:styleId="FooterChar">
    <w:name w:val="Footer Char"/>
    <w:basedOn w:val="DefaultParagraphFont"/>
    <w:link w:val="Footer"/>
    <w:uiPriority w:val="99"/>
    <w:rsid w:val="00CF0B6F"/>
    <w:rPr>
      <w:rFonts w:ascii="Arial" w:eastAsia="Times New Roman" w:hAnsi="Arial" w:cs="Times New Roman"/>
      <w:sz w:val="16"/>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080B20"/>
    <w:pPr>
      <w:spacing w:before="3000"/>
      <w:outlineLvl w:val="9"/>
    </w:pPr>
    <w:rPr>
      <w:color w:val="C10A27"/>
      <w:sz w:val="72"/>
      <w:szCs w:val="96"/>
    </w:rPr>
  </w:style>
  <w:style w:type="character" w:customStyle="1" w:styleId="SWACoverHeaderChar">
    <w:name w:val="SWA Cover Header Char"/>
    <w:basedOn w:val="TitleChar"/>
    <w:link w:val="SWACoverHeader"/>
    <w:rsid w:val="00080B20"/>
    <w:rPr>
      <w:rFonts w:ascii="Arial Bold" w:eastAsiaTheme="majorEastAsia" w:hAnsi="Arial Bold" w:cs="Arial"/>
      <w:b/>
      <w:bCs/>
      <w:color w:val="C10A27"/>
      <w:kern w:val="28"/>
      <w:sz w:val="72"/>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8749AE"/>
    <w:pPr>
      <w:spacing w:before="60" w:after="6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0"/>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0C70AF"/>
    <w:pPr>
      <w:keepNext/>
      <w:keepLines/>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0C70AF"/>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E534B"/>
    <w:pPr>
      <w:pageBreakBefore/>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color w:val="AF1E2D"/>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E534B"/>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513553"/>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outlineLvl w:val="9"/>
    </w:pPr>
    <w:rPr>
      <w:sz w:val="24"/>
    </w:rPr>
  </w:style>
  <w:style w:type="character" w:customStyle="1" w:styleId="SWAFeaturepagetitleChar">
    <w:name w:val="SWA Feature page title Char"/>
    <w:basedOn w:val="Heading1Char"/>
    <w:link w:val="SWAFeaturepagetitle"/>
    <w:rsid w:val="00513553"/>
    <w:rPr>
      <w:rFonts w:ascii="Arial Bold" w:eastAsiaTheme="majorEastAsia" w:hAnsi="Arial Bold" w:cs="Arial"/>
      <w:b/>
      <w:color w:val="AF1E2D"/>
      <w:kern w:val="32"/>
      <w:sz w:val="24"/>
      <w:shd w:val="clear" w:color="auto" w:fill="F2F2F2" w:themeFill="background1" w:themeFillShade="F2"/>
      <w:lang w:eastAsia="en-AU"/>
    </w:rPr>
  </w:style>
  <w:style w:type="paragraph" w:customStyle="1" w:styleId="SWA1stHeading">
    <w:name w:val="SWA 1st Heading"/>
    <w:basedOn w:val="Heading1"/>
    <w:next w:val="Normal"/>
    <w:qFormat/>
    <w:rsid w:val="00977671"/>
    <w:pPr>
      <w:keepLines/>
      <w:numPr>
        <w:ilvl w:val="1"/>
        <w:numId w:val="2"/>
      </w:numPr>
      <w:spacing w:before="360"/>
      <w:ind w:left="709" w:hanging="709"/>
    </w:pPr>
    <w:rPr>
      <w:rFonts w:ascii="Arial" w:hAnsi="Arial"/>
      <w:kern w:val="0"/>
      <w:sz w:val="32"/>
    </w:rPr>
  </w:style>
  <w:style w:type="paragraph" w:customStyle="1" w:styleId="WhiteHeading">
    <w:name w:val="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296752"/>
    <w:pPr>
      <w:numPr>
        <w:numId w:val="3"/>
      </w:numPr>
      <w:contextualSpacing/>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296752"/>
    <w:rPr>
      <w:rFonts w:ascii="Arial" w:eastAsia="Times New Roman" w:hAnsi="Arial" w:cs="Times New Roman"/>
      <w:sz w:val="20"/>
      <w:szCs w:val="20"/>
      <w:lang w:eastAsia="en-AU"/>
    </w:rPr>
  </w:style>
  <w:style w:type="paragraph" w:customStyle="1" w:styleId="SWATableheader">
    <w:name w:val="SWA Table header"/>
    <w:link w:val="SWATableheaderChar"/>
    <w:qFormat/>
    <w:rsid w:val="00A02157"/>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A02157"/>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119C1"/>
    <w:pPr>
      <w:keepLines/>
      <w:numPr>
        <w:numId w:val="4"/>
      </w:numPr>
      <w:spacing w:before="360"/>
      <w:ind w:left="284" w:hanging="284"/>
    </w:pPr>
    <w:rPr>
      <w:kern w:val="0"/>
      <w:sz w:val="2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080B20"/>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6D2E06"/>
    <w:pPr>
      <w:tabs>
        <w:tab w:val="right" w:leader="dot" w:pos="8820"/>
      </w:tabs>
      <w:spacing w:after="100"/>
    </w:pPr>
  </w:style>
  <w:style w:type="paragraph" w:styleId="TOC2">
    <w:name w:val="toc 2"/>
    <w:basedOn w:val="Normal"/>
    <w:next w:val="Normal"/>
    <w:autoRedefine/>
    <w:uiPriority w:val="39"/>
    <w:unhideWhenUsed/>
    <w:rsid w:val="006D2E06"/>
    <w:pPr>
      <w:tabs>
        <w:tab w:val="left" w:pos="660"/>
        <w:tab w:val="right" w:leader="dot" w:pos="8820"/>
      </w:tabs>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BC4E65"/>
    <w:pPr>
      <w:spacing w:before="3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BC4E65"/>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styleId="Subtitle">
    <w:name w:val="Subtitle"/>
    <w:basedOn w:val="Normal"/>
    <w:next w:val="Normal"/>
    <w:link w:val="SubtitleChar"/>
    <w:uiPriority w:val="11"/>
    <w:rsid w:val="00AE410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E410C"/>
    <w:rPr>
      <w:rFonts w:asciiTheme="majorHAnsi" w:eastAsiaTheme="majorEastAsia" w:hAnsiTheme="majorHAnsi" w:cstheme="majorBidi"/>
      <w:i/>
      <w:iCs/>
      <w:color w:val="4F81BD" w:themeColor="accent1"/>
      <w:spacing w:val="15"/>
      <w:sz w:val="24"/>
      <w:szCs w:val="24"/>
      <w:lang w:eastAsia="en-AU"/>
    </w:rPr>
  </w:style>
  <w:style w:type="character" w:styleId="IntenseReference">
    <w:name w:val="Intense Reference"/>
    <w:basedOn w:val="DefaultParagraphFont"/>
    <w:uiPriority w:val="32"/>
    <w:rsid w:val="00B17D22"/>
    <w:rPr>
      <w:b/>
      <w:bCs/>
      <w:smallCaps/>
      <w:color w:val="C0504D" w:themeColor="accent2"/>
      <w:spacing w:val="5"/>
      <w:u w:val="single"/>
    </w:rPr>
  </w:style>
  <w:style w:type="paragraph" w:styleId="Caption">
    <w:name w:val="caption"/>
    <w:basedOn w:val="Normal"/>
    <w:next w:val="Normal"/>
    <w:uiPriority w:val="35"/>
    <w:unhideWhenUsed/>
    <w:qFormat/>
    <w:rsid w:val="002D017B"/>
    <w:pPr>
      <w:spacing w:before="0" w:after="200"/>
    </w:pPr>
    <w:rPr>
      <w:b/>
      <w:bCs/>
      <w:color w:val="C10A27"/>
      <w:sz w:val="18"/>
      <w:szCs w:val="18"/>
    </w:rPr>
  </w:style>
  <w:style w:type="character" w:styleId="PlaceholderText">
    <w:name w:val="Placeholder Text"/>
    <w:basedOn w:val="DefaultParagraphFont"/>
    <w:uiPriority w:val="99"/>
    <w:semiHidden/>
    <w:rsid w:val="001B501C"/>
    <w:rPr>
      <w:color w:val="808080"/>
    </w:rPr>
  </w:style>
  <w:style w:type="character" w:styleId="EndnoteReference">
    <w:name w:val="endnote reference"/>
    <w:basedOn w:val="DefaultParagraphFont"/>
    <w:unhideWhenUsed/>
    <w:rsid w:val="003D13EC"/>
    <w:rPr>
      <w:vertAlign w:val="superscript"/>
    </w:rPr>
  </w:style>
  <w:style w:type="character" w:styleId="SubtleReference">
    <w:name w:val="Subtle Reference"/>
    <w:basedOn w:val="DefaultParagraphFont"/>
    <w:uiPriority w:val="31"/>
    <w:rsid w:val="0065260A"/>
    <w:rPr>
      <w:smallCaps/>
      <w:color w:val="C0504D" w:themeColor="accent2"/>
      <w:u w:val="single"/>
    </w:rPr>
  </w:style>
  <w:style w:type="paragraph" w:customStyle="1" w:styleId="Table">
    <w:name w:val="Table"/>
    <w:aliases w:val="SWA table bullet"/>
    <w:basedOn w:val="SWABullets"/>
    <w:qFormat/>
    <w:rsid w:val="008749AE"/>
    <w:pPr>
      <w:spacing w:before="60" w:after="60"/>
      <w:ind w:left="315" w:hanging="283"/>
    </w:pPr>
  </w:style>
  <w:style w:type="paragraph" w:customStyle="1" w:styleId="Tabletext">
    <w:name w:val="Table text"/>
    <w:basedOn w:val="Normal"/>
    <w:qFormat/>
    <w:rsid w:val="00296752"/>
    <w:pPr>
      <w:spacing w:before="60" w:after="60"/>
    </w:pPr>
    <w:rPr>
      <w:bCs/>
    </w:rPr>
  </w:style>
  <w:style w:type="paragraph" w:customStyle="1" w:styleId="Tableheadingwhite">
    <w:name w:val="Table heading white"/>
    <w:basedOn w:val="Normal"/>
    <w:qFormat/>
    <w:rsid w:val="001B501C"/>
    <w:pPr>
      <w:spacing w:before="40" w:after="40"/>
    </w:pPr>
    <w:rPr>
      <w:rFonts w:eastAsiaTheme="minorHAnsi" w:cs="Arial"/>
      <w:b/>
      <w:color w:val="FFFFFF"/>
      <w:szCs w:val="20"/>
      <w:lang w:eastAsia="en-US"/>
    </w:rPr>
  </w:style>
  <w:style w:type="paragraph" w:customStyle="1" w:styleId="Tabletextbold">
    <w:name w:val="Table text bold"/>
    <w:basedOn w:val="Tabletext"/>
    <w:qFormat/>
    <w:rsid w:val="001B501C"/>
    <w:pPr>
      <w:spacing w:before="80" w:after="80"/>
    </w:pPr>
    <w:rPr>
      <w:rFonts w:eastAsiaTheme="minorHAnsi" w:cstheme="minorBidi"/>
      <w:b/>
      <w:bCs w:val="0"/>
      <w:szCs w:val="20"/>
      <w:lang w:eastAsia="en-US"/>
    </w:rPr>
  </w:style>
  <w:style w:type="paragraph" w:customStyle="1" w:styleId="Tableheading">
    <w:name w:val="Table heading"/>
    <w:basedOn w:val="Tableheadingwhite"/>
    <w:qFormat/>
    <w:rsid w:val="001B501C"/>
    <w:rPr>
      <w:color w:val="000000" w:themeColor="text1"/>
    </w:rPr>
  </w:style>
  <w:style w:type="paragraph" w:customStyle="1" w:styleId="SWAFeatureHeading">
    <w:name w:val="SWA Feature Heading"/>
    <w:basedOn w:val="SWAFeaturetext"/>
    <w:qFormat/>
    <w:rsid w:val="002220D8"/>
    <w:rPr>
      <w:b/>
      <w:color w:val="AF1E2D"/>
    </w:rPr>
  </w:style>
  <w:style w:type="paragraph" w:customStyle="1" w:styleId="SWAFeaturePageTitleRed">
    <w:name w:val="SWA Feature Page Title Red"/>
    <w:basedOn w:val="SWAFeaturepagetitle"/>
    <w:qFormat/>
    <w:rsid w:val="00AF43E4"/>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rPr>
  </w:style>
  <w:style w:type="paragraph" w:styleId="FootnoteText">
    <w:name w:val="footnote text"/>
    <w:basedOn w:val="Normal"/>
    <w:link w:val="FootnoteTextChar"/>
    <w:unhideWhenUsed/>
    <w:rsid w:val="00B321D8"/>
    <w:pPr>
      <w:spacing w:before="0" w:after="0"/>
    </w:pPr>
    <w:rPr>
      <w:szCs w:val="20"/>
    </w:rPr>
  </w:style>
  <w:style w:type="character" w:customStyle="1" w:styleId="FootnoteTextChar">
    <w:name w:val="Footnote Text Char"/>
    <w:basedOn w:val="DefaultParagraphFont"/>
    <w:link w:val="FootnoteText"/>
    <w:rsid w:val="00B321D8"/>
    <w:rPr>
      <w:rFonts w:ascii="Arial" w:eastAsia="Times New Roman" w:hAnsi="Arial" w:cs="Times New Roman"/>
      <w:sz w:val="20"/>
      <w:szCs w:val="20"/>
      <w:lang w:eastAsia="en-AU"/>
    </w:rPr>
  </w:style>
  <w:style w:type="character" w:styleId="FootnoteReference">
    <w:name w:val="footnote reference"/>
    <w:basedOn w:val="DefaultParagraphFont"/>
    <w:uiPriority w:val="99"/>
    <w:unhideWhenUsed/>
    <w:rsid w:val="00B321D8"/>
    <w:rPr>
      <w:vertAlign w:val="superscript"/>
    </w:rPr>
  </w:style>
  <w:style w:type="paragraph" w:customStyle="1" w:styleId="Footnote">
    <w:name w:val="Footnote"/>
    <w:basedOn w:val="FootnoteText"/>
    <w:qFormat/>
    <w:rsid w:val="00B321D8"/>
    <w:rPr>
      <w:i/>
      <w:sz w:val="16"/>
      <w:szCs w:val="16"/>
    </w:rPr>
  </w:style>
  <w:style w:type="paragraph" w:customStyle="1" w:styleId="HeadingnotinTOC">
    <w:name w:val="Heading (not in TOC)"/>
    <w:basedOn w:val="Normal"/>
    <w:qFormat/>
    <w:rsid w:val="008574AA"/>
    <w:pPr>
      <w:keepNext/>
      <w:keepLines/>
      <w:spacing w:before="240"/>
    </w:pPr>
    <w:rPr>
      <w:rFonts w:ascii="Arial Bold" w:hAnsi="Arial Bold"/>
      <w:b/>
      <w:kern w:val="32"/>
      <w:sz w:val="28"/>
      <w:szCs w:val="28"/>
    </w:rPr>
  </w:style>
  <w:style w:type="paragraph" w:styleId="TOC4">
    <w:name w:val="toc 4"/>
    <w:basedOn w:val="Normal"/>
    <w:next w:val="Normal"/>
    <w:autoRedefine/>
    <w:uiPriority w:val="39"/>
    <w:unhideWhenUsed/>
    <w:rsid w:val="002A197A"/>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A197A"/>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A197A"/>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A197A"/>
    <w:pPr>
      <w:spacing w:before="0" w:after="100" w:line="276" w:lineRule="auto"/>
      <w:ind w:left="132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A197A"/>
    <w:pPr>
      <w:spacing w:before="0" w:after="100" w:line="276" w:lineRule="auto"/>
      <w:ind w:left="1760"/>
    </w:pPr>
    <w:rPr>
      <w:rFonts w:asciiTheme="minorHAnsi" w:eastAsiaTheme="minorEastAsia" w:hAnsiTheme="minorHAnsi" w:cstheme="minorBidi"/>
      <w:szCs w:val="22"/>
    </w:rPr>
  </w:style>
  <w:style w:type="character" w:styleId="CommentReference">
    <w:name w:val="annotation reference"/>
    <w:basedOn w:val="DefaultParagraphFont"/>
    <w:uiPriority w:val="99"/>
    <w:semiHidden/>
    <w:unhideWhenUsed/>
    <w:rsid w:val="005B58B2"/>
    <w:rPr>
      <w:sz w:val="16"/>
      <w:szCs w:val="16"/>
    </w:rPr>
  </w:style>
  <w:style w:type="paragraph" w:styleId="CommentText">
    <w:name w:val="annotation text"/>
    <w:basedOn w:val="Normal"/>
    <w:link w:val="CommentTextChar"/>
    <w:uiPriority w:val="99"/>
    <w:semiHidden/>
    <w:unhideWhenUsed/>
    <w:rsid w:val="005B58B2"/>
    <w:rPr>
      <w:szCs w:val="20"/>
    </w:rPr>
  </w:style>
  <w:style w:type="character" w:customStyle="1" w:styleId="CommentTextChar">
    <w:name w:val="Comment Text Char"/>
    <w:basedOn w:val="DefaultParagraphFont"/>
    <w:link w:val="CommentText"/>
    <w:uiPriority w:val="99"/>
    <w:semiHidden/>
    <w:rsid w:val="005B58B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B58B2"/>
    <w:rPr>
      <w:b/>
      <w:bCs/>
    </w:rPr>
  </w:style>
  <w:style w:type="character" w:customStyle="1" w:styleId="CommentSubjectChar">
    <w:name w:val="Comment Subject Char"/>
    <w:basedOn w:val="CommentTextChar"/>
    <w:link w:val="CommentSubject"/>
    <w:uiPriority w:val="99"/>
    <w:semiHidden/>
    <w:rsid w:val="005B58B2"/>
    <w:rPr>
      <w:rFonts w:ascii="Arial" w:eastAsia="Times New Roman" w:hAnsi="Arial" w:cs="Times New Roman"/>
      <w:b/>
      <w:bCs/>
      <w:sz w:val="20"/>
      <w:szCs w:val="20"/>
      <w:lang w:eastAsia="en-AU"/>
    </w:rPr>
  </w:style>
  <w:style w:type="paragraph" w:customStyle="1" w:styleId="Heading2Redforforms">
    <w:name w:val="Heading 2 Red for forms"/>
    <w:basedOn w:val="Heading2"/>
    <w:qFormat/>
    <w:rsid w:val="00115E93"/>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kern w:val="32"/>
      <w:szCs w:val="36"/>
    </w:rPr>
  </w:style>
  <w:style w:type="paragraph" w:styleId="Revision">
    <w:name w:val="Revision"/>
    <w:hidden/>
    <w:uiPriority w:val="99"/>
    <w:semiHidden/>
    <w:rsid w:val="00E25E78"/>
    <w:pPr>
      <w:spacing w:after="0" w:line="240" w:lineRule="auto"/>
    </w:pPr>
    <w:rPr>
      <w:rFonts w:ascii="Arial" w:eastAsia="Times New Roman" w:hAnsi="Arial" w:cs="Times New Roman"/>
      <w:sz w:val="20"/>
      <w:szCs w:val="24"/>
      <w:lang w:eastAsia="en-AU"/>
    </w:rPr>
  </w:style>
  <w:style w:type="paragraph" w:customStyle="1" w:styleId="Tablebullets">
    <w:name w:val="Table bullets"/>
    <w:basedOn w:val="SWABullets"/>
    <w:qFormat/>
    <w:rsid w:val="005920C0"/>
    <w:pPr>
      <w:ind w:left="317" w:hanging="284"/>
    </w:pPr>
  </w:style>
  <w:style w:type="paragraph" w:customStyle="1" w:styleId="Headertext">
    <w:name w:val="Header text"/>
    <w:basedOn w:val="Normal"/>
    <w:qFormat/>
    <w:rsid w:val="00AC4CD9"/>
    <w:pPr>
      <w:tabs>
        <w:tab w:val="right" w:pos="8789"/>
      </w:tabs>
      <w:spacing w:before="80" w:after="80"/>
    </w:pPr>
    <w:rPr>
      <w:sz w:val="16"/>
      <w:szCs w:val="18"/>
    </w:rPr>
  </w:style>
  <w:style w:type="paragraph" w:customStyle="1" w:styleId="Headertextsection2form">
    <w:name w:val="Header text section 2 form"/>
    <w:basedOn w:val="Headertext"/>
    <w:qFormat/>
    <w:rsid w:val="00AC4CD9"/>
    <w:pPr>
      <w:pBdr>
        <w:top w:val="single" w:sz="18" w:space="4" w:color="AF1E2D"/>
        <w:left w:val="single" w:sz="18" w:space="8" w:color="AF1E2D"/>
        <w:bottom w:val="single" w:sz="18" w:space="4" w:color="AF1E2D"/>
        <w:right w:val="single" w:sz="18" w:space="8" w:color="AF1E2D"/>
      </w:pBdr>
      <w:shd w:val="clear" w:color="auto" w:fill="AF1E2D"/>
    </w:pPr>
    <w:rPr>
      <w:rFonts w:ascii="Arial Bold" w:hAnsi="Arial Bold"/>
      <w:b/>
      <w:color w:val="FFFFFF" w:themeColor="background1"/>
    </w:rPr>
  </w:style>
  <w:style w:type="paragraph" w:customStyle="1" w:styleId="Generalchapterfeature">
    <w:name w:val="General chapter feature"/>
    <w:basedOn w:val="SWAFeatureHeading"/>
    <w:qFormat/>
    <w:rsid w:val="003C54A0"/>
    <w:rPr>
      <w:sz w:val="26"/>
      <w:szCs w:val="26"/>
    </w:rPr>
  </w:style>
  <w:style w:type="paragraph" w:customStyle="1" w:styleId="Formquestions">
    <w:name w:val="Form questions"/>
    <w:basedOn w:val="Normal"/>
    <w:qFormat/>
    <w:rsid w:val="00CF0B6F"/>
    <w:pPr>
      <w:tabs>
        <w:tab w:val="left" w:pos="4536"/>
      </w:tabs>
    </w:pPr>
    <w:rPr>
      <w:sz w:val="20"/>
      <w:szCs w:val="20"/>
    </w:rPr>
  </w:style>
  <w:style w:type="paragraph" w:customStyle="1" w:styleId="BodyText1">
    <w:name w:val="Body Text1"/>
    <w:basedOn w:val="Normal"/>
    <w:rsid w:val="0074173F"/>
    <w:pPr>
      <w:overflowPunct w:val="0"/>
      <w:autoSpaceDE w:val="0"/>
      <w:autoSpaceDN w:val="0"/>
      <w:adjustRightInd w:val="0"/>
      <w:spacing w:after="200" w:line="240" w:lineRule="exact"/>
      <w:textAlignment w:val="baseline"/>
    </w:pPr>
    <w:rPr>
      <w:rFonts w:ascii="Bookman" w:hAnsi="Bookman"/>
      <w:szCs w:val="20"/>
      <w:lang w:eastAsia="en-US"/>
    </w:rPr>
  </w:style>
  <w:style w:type="paragraph" w:customStyle="1" w:styleId="SWA-FOOTER">
    <w:name w:val="SWA - FOOTER"/>
    <w:basedOn w:val="Normal"/>
    <w:qFormat/>
    <w:rsid w:val="005622C7"/>
    <w:pPr>
      <w:tabs>
        <w:tab w:val="left" w:pos="425"/>
        <w:tab w:val="right" w:pos="9072"/>
      </w:tabs>
      <w:spacing w:before="0"/>
      <w:ind w:left="425" w:hanging="425"/>
      <w:contextualSpacing/>
    </w:pPr>
    <w:rPr>
      <w:rFonts w:eastAsiaTheme="minorHAnsi" w:cstheme="minorBidi"/>
      <w:sz w:val="18"/>
      <w:lang w:eastAsia="en-US"/>
    </w:rPr>
  </w:style>
  <w:style w:type="paragraph" w:customStyle="1" w:styleId="Disclaimer">
    <w:name w:val="Disclaimer"/>
    <w:basedOn w:val="Normal"/>
    <w:uiPriority w:val="99"/>
    <w:semiHidden/>
    <w:qFormat/>
    <w:rsid w:val="00C658F3"/>
    <w:pPr>
      <w:spacing w:before="0" w:after="60"/>
    </w:pPr>
    <w:rPr>
      <w:sz w:val="16"/>
      <w:lang w:eastAsia="en-US"/>
    </w:rPr>
  </w:style>
  <w:style w:type="paragraph" w:customStyle="1" w:styleId="SWA-FOROFFICIALUSEONLY">
    <w:name w:val="SWA - FOR OFFICIAL USE ONLY"/>
    <w:basedOn w:val="Normal"/>
    <w:qFormat/>
    <w:rsid w:val="00723B96"/>
    <w:pPr>
      <w:tabs>
        <w:tab w:val="left" w:pos="425"/>
      </w:tabs>
      <w:spacing w:before="0" w:after="480"/>
      <w:ind w:left="425" w:hanging="425"/>
      <w:jc w:val="center"/>
    </w:pPr>
    <w:rPr>
      <w:rFonts w:ascii="Arial Bold" w:eastAsiaTheme="minorHAnsi" w:hAnsi="Arial Bold" w:cstheme="minorBidi"/>
      <w:b/>
      <w:caps/>
      <w:color w:val="C00000"/>
      <w:lang w:eastAsia="en-US"/>
    </w:rPr>
  </w:style>
  <w:style w:type="paragraph" w:styleId="ListBullet">
    <w:name w:val="List Bullet"/>
    <w:basedOn w:val="Normal"/>
    <w:qFormat/>
    <w:rsid w:val="00723B96"/>
    <w:pPr>
      <w:spacing w:before="0"/>
      <w:ind w:left="720" w:hanging="36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hcis.safeworkaustralia.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afeworkaustralia.gov.au/system/files/documents/1705/workplace-exposure-standards-airborne-contaminants-v2.pdf" TargetMode="External"/><Relationship Id="rId33" Type="http://schemas.openxmlformats.org/officeDocument/2006/relationships/header" Target="header9.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hsis.safeworkaustralia.gov.au/GHSInformation/GHS_Hazardous_Chemical_Information_List" TargetMode="Externa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ntp.niehs.nih.gov/ntp/htdocs/chem_background/exsumpdf/cobaltdust_508.pdf" TargetMode="External"/><Relationship Id="rId28" Type="http://schemas.openxmlformats.org/officeDocument/2006/relationships/header" Target="header6.xml"/><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testsafe.com.au/__data/assets/pdf_file/0007/16387/Chemical-Analysis-Branch-Handbook-9th-edition-TS033.pdf" TargetMode="External"/><Relationship Id="rId27" Type="http://schemas.openxmlformats.org/officeDocument/2006/relationships/hyperlink" Target="https://www.epa.gov/sites/production/files/2016-09/documents/cobalt-compounds.pdf" TargetMode="External"/><Relationship Id="rId30" Type="http://schemas.openxmlformats.org/officeDocument/2006/relationships/image" Target="media/image5.jpeg"/><Relationship Id="rId35" Type="http://schemas.openxmlformats.org/officeDocument/2006/relationships/image" Target="media/image6.jpeg"/></Relationships>
</file>

<file path=word/_rels/footnotes.xml.rels><?xml version="1.0" encoding="UTF-8" standalone="yes"?>
<Relationships xmlns="http://schemas.openxmlformats.org/package/2006/relationships"><Relationship Id="rId2" Type="http://schemas.openxmlformats.org/officeDocument/2006/relationships/hyperlink" Target="http://www.thoracic.org/statements/resources/pfet/PFT2.pdf" TargetMode="External"/><Relationship Id="rId1" Type="http://schemas.openxmlformats.org/officeDocument/2006/relationships/hyperlink" Target="http://www.testsafe.com.au/__data/assets/pdf_file/0007/16387/Chemical-Analysis-Branch-Handbook-9th-edition-TS033.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EED5FDB99140308A0EAD4417CA6620"/>
        <w:category>
          <w:name w:val="General"/>
          <w:gallery w:val="placeholder"/>
        </w:category>
        <w:types>
          <w:type w:val="bbPlcHdr"/>
        </w:types>
        <w:behaviors>
          <w:behavior w:val="content"/>
        </w:behaviors>
        <w:guid w:val="{3E76AF76-BF2F-4D69-8AC0-8207AD55ADC0}"/>
      </w:docPartPr>
      <w:docPartBody>
        <w:p w:rsidR="00563430" w:rsidRDefault="00A54ED8" w:rsidP="00A54ED8">
          <w:pPr>
            <w:pStyle w:val="62EED5FDB99140308A0EAD4417CA6620"/>
          </w:pPr>
          <w:r w:rsidRPr="003F6A7B">
            <w:rPr>
              <w:rStyle w:val="PlaceholderText"/>
              <w:rFonts w:eastAsiaTheme="minorHAnsi"/>
            </w:rPr>
            <w:t>Click here to enter a date.</w:t>
          </w:r>
        </w:p>
      </w:docPartBody>
    </w:docPart>
    <w:docPart>
      <w:docPartPr>
        <w:name w:val="60C9E60F45AB4D52916310D8A8B55DD4"/>
        <w:category>
          <w:name w:val="General"/>
          <w:gallery w:val="placeholder"/>
        </w:category>
        <w:types>
          <w:type w:val="bbPlcHdr"/>
        </w:types>
        <w:behaviors>
          <w:behavior w:val="content"/>
        </w:behaviors>
        <w:guid w:val="{4D84FF02-312D-44E7-87E2-8D3521B4FD27}"/>
      </w:docPartPr>
      <w:docPartBody>
        <w:p w:rsidR="00563430" w:rsidRDefault="00A54ED8" w:rsidP="00A54ED8">
          <w:pPr>
            <w:pStyle w:val="60C9E60F45AB4D52916310D8A8B55DD4"/>
          </w:pPr>
          <w:r w:rsidRPr="003F6A7B">
            <w:rPr>
              <w:rStyle w:val="PlaceholderText"/>
              <w:rFonts w:eastAsiaTheme="minorHAnsi"/>
            </w:rPr>
            <w:t>Click here to enter a date.</w:t>
          </w:r>
        </w:p>
      </w:docPartBody>
    </w:docPart>
    <w:docPart>
      <w:docPartPr>
        <w:name w:val="865AE87B12084B8489CE8DC027948F69"/>
        <w:category>
          <w:name w:val="General"/>
          <w:gallery w:val="placeholder"/>
        </w:category>
        <w:types>
          <w:type w:val="bbPlcHdr"/>
        </w:types>
        <w:behaviors>
          <w:behavior w:val="content"/>
        </w:behaviors>
        <w:guid w:val="{BD28C72E-DF06-4732-B8F9-83AE0EC359D2}"/>
      </w:docPartPr>
      <w:docPartBody>
        <w:p w:rsidR="00563430" w:rsidRDefault="00A54ED8" w:rsidP="00A54ED8">
          <w:pPr>
            <w:pStyle w:val="865AE87B12084B8489CE8DC027948F69"/>
          </w:pPr>
          <w:r w:rsidRPr="003F6A7B">
            <w:rPr>
              <w:rStyle w:val="PlaceholderText"/>
              <w:rFonts w:eastAsiaTheme="minorHAnsi"/>
            </w:rPr>
            <w:t>Click here to enter a date.</w:t>
          </w:r>
        </w:p>
      </w:docPartBody>
    </w:docPart>
    <w:docPart>
      <w:docPartPr>
        <w:name w:val="D934535620BC4A94817A30207B927D69"/>
        <w:category>
          <w:name w:val="General"/>
          <w:gallery w:val="placeholder"/>
        </w:category>
        <w:types>
          <w:type w:val="bbPlcHdr"/>
        </w:types>
        <w:behaviors>
          <w:behavior w:val="content"/>
        </w:behaviors>
        <w:guid w:val="{64C64DBD-3843-4C95-B22E-335CB81A8377}"/>
      </w:docPartPr>
      <w:docPartBody>
        <w:p w:rsidR="00563430" w:rsidRDefault="00A54ED8" w:rsidP="00A54ED8">
          <w:pPr>
            <w:pStyle w:val="D934535620BC4A94817A30207B927D69"/>
          </w:pPr>
          <w:r w:rsidRPr="003F6A7B">
            <w:rPr>
              <w:rStyle w:val="PlaceholderText"/>
              <w:rFonts w:eastAsiaTheme="minorHAnsi"/>
            </w:rPr>
            <w:t>Click here to enter a date.</w:t>
          </w:r>
        </w:p>
      </w:docPartBody>
    </w:docPart>
    <w:docPart>
      <w:docPartPr>
        <w:name w:val="6B36C4548EE04AA38585EDDB98A2BF8B"/>
        <w:category>
          <w:name w:val="General"/>
          <w:gallery w:val="placeholder"/>
        </w:category>
        <w:types>
          <w:type w:val="bbPlcHdr"/>
        </w:types>
        <w:behaviors>
          <w:behavior w:val="content"/>
        </w:behaviors>
        <w:guid w:val="{EEF02F64-CB42-45D3-9026-711B4DFB46BA}"/>
      </w:docPartPr>
      <w:docPartBody>
        <w:p w:rsidR="00563430" w:rsidRDefault="00A54ED8" w:rsidP="00A54ED8">
          <w:pPr>
            <w:pStyle w:val="6B36C4548EE04AA38585EDDB98A2BF8B"/>
          </w:pPr>
          <w:r w:rsidRPr="00A87704">
            <w:rPr>
              <w:rStyle w:val="PlaceholderText"/>
              <w:rFonts w:eastAsiaTheme="minorHAnsi"/>
            </w:rPr>
            <w:t>Click here to enter a date.</w:t>
          </w:r>
        </w:p>
      </w:docPartBody>
    </w:docPart>
    <w:docPart>
      <w:docPartPr>
        <w:name w:val="57C79310866B4EA7BEA3F18C20268F65"/>
        <w:category>
          <w:name w:val="General"/>
          <w:gallery w:val="placeholder"/>
        </w:category>
        <w:types>
          <w:type w:val="bbPlcHdr"/>
        </w:types>
        <w:behaviors>
          <w:behavior w:val="content"/>
        </w:behaviors>
        <w:guid w:val="{5012D7C9-2585-4A3D-97AD-1B03B4442F6E}"/>
      </w:docPartPr>
      <w:docPartBody>
        <w:p w:rsidR="00563430" w:rsidRDefault="00A54ED8" w:rsidP="00A54ED8">
          <w:pPr>
            <w:pStyle w:val="57C79310866B4EA7BEA3F18C20268F65"/>
          </w:pPr>
          <w:r w:rsidRPr="003F6A7B">
            <w:rPr>
              <w:rStyle w:val="PlaceholderText"/>
              <w:rFonts w:eastAsiaTheme="minorHAnsi"/>
            </w:rPr>
            <w:t>Click here to enter a date.</w:t>
          </w:r>
        </w:p>
      </w:docPartBody>
    </w:docPart>
    <w:docPart>
      <w:docPartPr>
        <w:name w:val="D824BB69436B4383A5FA32EDB8DE24F2"/>
        <w:category>
          <w:name w:val="General"/>
          <w:gallery w:val="placeholder"/>
        </w:category>
        <w:types>
          <w:type w:val="bbPlcHdr"/>
        </w:types>
        <w:behaviors>
          <w:behavior w:val="content"/>
        </w:behaviors>
        <w:guid w:val="{778B5914-1F88-4C12-B1E4-C0CA6E4DD303}"/>
      </w:docPartPr>
      <w:docPartBody>
        <w:p w:rsidR="00563430" w:rsidRDefault="00A54ED8" w:rsidP="00A54ED8">
          <w:pPr>
            <w:pStyle w:val="D824BB69436B4383A5FA32EDB8DE24F2"/>
          </w:pPr>
          <w:r w:rsidRPr="003F6A7B">
            <w:rPr>
              <w:rStyle w:val="PlaceholderText"/>
              <w:rFonts w:eastAsiaTheme="minorHAnsi"/>
            </w:rPr>
            <w:t>Click here to enter a date.</w:t>
          </w:r>
        </w:p>
      </w:docPartBody>
    </w:docPart>
    <w:docPart>
      <w:docPartPr>
        <w:name w:val="5FE463DCBDE140218D3EEA0BE7B33069"/>
        <w:category>
          <w:name w:val="General"/>
          <w:gallery w:val="placeholder"/>
        </w:category>
        <w:types>
          <w:type w:val="bbPlcHdr"/>
        </w:types>
        <w:behaviors>
          <w:behavior w:val="content"/>
        </w:behaviors>
        <w:guid w:val="{7FA14639-EED9-4E58-B1B6-F77A95748F0D}"/>
      </w:docPartPr>
      <w:docPartBody>
        <w:p w:rsidR="00563430" w:rsidRDefault="00A54ED8" w:rsidP="00A54ED8">
          <w:pPr>
            <w:pStyle w:val="5FE463DCBDE140218D3EEA0BE7B33069"/>
          </w:pPr>
          <w:r w:rsidRPr="00A87704">
            <w:rPr>
              <w:rStyle w:val="PlaceholderText"/>
              <w:rFonts w:eastAsiaTheme="minorHAnsi"/>
            </w:rPr>
            <w:t>Click here to enter a date.</w:t>
          </w:r>
        </w:p>
      </w:docPartBody>
    </w:docPart>
    <w:docPart>
      <w:docPartPr>
        <w:name w:val="0124D0D7317A40E2B66DA47362AA0E1F"/>
        <w:category>
          <w:name w:val="General"/>
          <w:gallery w:val="placeholder"/>
        </w:category>
        <w:types>
          <w:type w:val="bbPlcHdr"/>
        </w:types>
        <w:behaviors>
          <w:behavior w:val="content"/>
        </w:behaviors>
        <w:guid w:val="{8EA06A61-5F87-48C2-B915-4B130DCA5568}"/>
      </w:docPartPr>
      <w:docPartBody>
        <w:p w:rsidR="00563430" w:rsidRDefault="00A54ED8" w:rsidP="00A54ED8">
          <w:pPr>
            <w:pStyle w:val="0124D0D7317A40E2B66DA47362AA0E1F"/>
          </w:pPr>
          <w:r w:rsidRPr="00A87704">
            <w:rPr>
              <w:rStyle w:val="PlaceholderText"/>
              <w:rFonts w:eastAsiaTheme="minorHAnsi"/>
            </w:rPr>
            <w:t>Click here to enter a date.</w:t>
          </w:r>
        </w:p>
      </w:docPartBody>
    </w:docPart>
    <w:docPart>
      <w:docPartPr>
        <w:name w:val="2B90921C05C44DB0896941815B1B8F14"/>
        <w:category>
          <w:name w:val="General"/>
          <w:gallery w:val="placeholder"/>
        </w:category>
        <w:types>
          <w:type w:val="bbPlcHdr"/>
        </w:types>
        <w:behaviors>
          <w:behavior w:val="content"/>
        </w:behaviors>
        <w:guid w:val="{E66B1D07-7D3A-4ADE-BC1F-9ADA277398D1}"/>
      </w:docPartPr>
      <w:docPartBody>
        <w:p w:rsidR="00563430" w:rsidRDefault="00A54ED8" w:rsidP="00A54ED8">
          <w:pPr>
            <w:pStyle w:val="2B90921C05C44DB0896941815B1B8F14"/>
          </w:pPr>
          <w:r w:rsidRPr="00A87704">
            <w:rPr>
              <w:rStyle w:val="PlaceholderText"/>
              <w:rFonts w:eastAsiaTheme="minorHAnsi"/>
            </w:rPr>
            <w:t>Click here to enter a date.</w:t>
          </w:r>
        </w:p>
      </w:docPartBody>
    </w:docPart>
    <w:docPart>
      <w:docPartPr>
        <w:name w:val="08D5E0F9C7B143AE97FC9FBA91F7B7F5"/>
        <w:category>
          <w:name w:val="General"/>
          <w:gallery w:val="placeholder"/>
        </w:category>
        <w:types>
          <w:type w:val="bbPlcHdr"/>
        </w:types>
        <w:behaviors>
          <w:behavior w:val="content"/>
        </w:behaviors>
        <w:guid w:val="{18532483-C60B-41BB-82AA-A36C1F26F190}"/>
      </w:docPartPr>
      <w:docPartBody>
        <w:p w:rsidR="00563430" w:rsidRDefault="00A54ED8" w:rsidP="00A54ED8">
          <w:pPr>
            <w:pStyle w:val="08D5E0F9C7B143AE97FC9FBA91F7B7F5"/>
          </w:pPr>
          <w:r w:rsidRPr="00A87704">
            <w:rPr>
              <w:rStyle w:val="PlaceholderText"/>
              <w:rFonts w:eastAsiaTheme="minorHAnsi"/>
            </w:rPr>
            <w:t>Click here to enter a date.</w:t>
          </w:r>
        </w:p>
      </w:docPartBody>
    </w:docPart>
    <w:docPart>
      <w:docPartPr>
        <w:name w:val="7E2B29FF80F245B18FAEFD851DAC4E58"/>
        <w:category>
          <w:name w:val="General"/>
          <w:gallery w:val="placeholder"/>
        </w:category>
        <w:types>
          <w:type w:val="bbPlcHdr"/>
        </w:types>
        <w:behaviors>
          <w:behavior w:val="content"/>
        </w:behaviors>
        <w:guid w:val="{F2A5E7EC-71B9-4263-91DA-46A1205154B4}"/>
      </w:docPartPr>
      <w:docPartBody>
        <w:p w:rsidR="00563430" w:rsidRDefault="00A54ED8" w:rsidP="00A54ED8">
          <w:pPr>
            <w:pStyle w:val="7E2B29FF80F245B18FAEFD851DAC4E58"/>
          </w:pPr>
          <w:r w:rsidRPr="00A87704">
            <w:rPr>
              <w:rStyle w:val="PlaceholderText"/>
              <w:rFonts w:eastAsiaTheme="minorHAnsi"/>
            </w:rPr>
            <w:t>Click here to enter a date.</w:t>
          </w:r>
        </w:p>
      </w:docPartBody>
    </w:docPart>
    <w:docPart>
      <w:docPartPr>
        <w:name w:val="7A2CDD46767F4758A629E0CADA0B56DE"/>
        <w:category>
          <w:name w:val="General"/>
          <w:gallery w:val="placeholder"/>
        </w:category>
        <w:types>
          <w:type w:val="bbPlcHdr"/>
        </w:types>
        <w:behaviors>
          <w:behavior w:val="content"/>
        </w:behaviors>
        <w:guid w:val="{A89EFF6A-2298-4508-AC1E-9D860352DC39}"/>
      </w:docPartPr>
      <w:docPartBody>
        <w:p w:rsidR="00F76FEA" w:rsidRDefault="003267E1">
          <w:r w:rsidRPr="00845A2B">
            <w:rPr>
              <w:rStyle w:val="PlaceholderText"/>
            </w:rPr>
            <w:t>Click here to enter text.</w:t>
          </w:r>
        </w:p>
      </w:docPartBody>
    </w:docPart>
    <w:docPart>
      <w:docPartPr>
        <w:name w:val="DEACEAC48CD044008022110A40B028F1"/>
        <w:category>
          <w:name w:val="General"/>
          <w:gallery w:val="placeholder"/>
        </w:category>
        <w:types>
          <w:type w:val="bbPlcHdr"/>
        </w:types>
        <w:behaviors>
          <w:behavior w:val="content"/>
        </w:behaviors>
        <w:guid w:val="{B5FBA107-9C2E-4DE8-96FE-8CDAFC928755}"/>
      </w:docPartPr>
      <w:docPartBody>
        <w:p w:rsidR="00F76FEA" w:rsidRDefault="003267E1">
          <w:r w:rsidRPr="00845A2B">
            <w:rPr>
              <w:rStyle w:val="PlaceholderText"/>
            </w:rPr>
            <w:t>Click here to enter text.</w:t>
          </w:r>
        </w:p>
      </w:docPartBody>
    </w:docPart>
    <w:docPart>
      <w:docPartPr>
        <w:name w:val="8C1B4A69BB604ADABFD5765A618FD16E"/>
        <w:category>
          <w:name w:val="General"/>
          <w:gallery w:val="placeholder"/>
        </w:category>
        <w:types>
          <w:type w:val="bbPlcHdr"/>
        </w:types>
        <w:behaviors>
          <w:behavior w:val="content"/>
        </w:behaviors>
        <w:guid w:val="{920D1B93-BAD8-442B-BB22-EE3B70D197E5}"/>
      </w:docPartPr>
      <w:docPartBody>
        <w:p w:rsidR="00F76FEA" w:rsidRDefault="003267E1">
          <w:r w:rsidRPr="00845A2B">
            <w:rPr>
              <w:rStyle w:val="PlaceholderText"/>
            </w:rPr>
            <w:t>Click here to enter text.</w:t>
          </w:r>
        </w:p>
      </w:docPartBody>
    </w:docPart>
    <w:docPart>
      <w:docPartPr>
        <w:name w:val="ED08578108534054B79D115A30C4CB80"/>
        <w:category>
          <w:name w:val="General"/>
          <w:gallery w:val="placeholder"/>
        </w:category>
        <w:types>
          <w:type w:val="bbPlcHdr"/>
        </w:types>
        <w:behaviors>
          <w:behavior w:val="content"/>
        </w:behaviors>
        <w:guid w:val="{E61C88A2-9563-459C-AAEF-48A3FF0665F9}"/>
      </w:docPartPr>
      <w:docPartBody>
        <w:p w:rsidR="00F76FEA" w:rsidRDefault="003267E1">
          <w:r w:rsidRPr="00845A2B">
            <w:rPr>
              <w:rStyle w:val="PlaceholderText"/>
            </w:rPr>
            <w:t>Click here to enter text.</w:t>
          </w:r>
        </w:p>
      </w:docPartBody>
    </w:docPart>
    <w:docPart>
      <w:docPartPr>
        <w:name w:val="D42A50A7A5A6455683F81EF60BA6CAA5"/>
        <w:category>
          <w:name w:val="General"/>
          <w:gallery w:val="placeholder"/>
        </w:category>
        <w:types>
          <w:type w:val="bbPlcHdr"/>
        </w:types>
        <w:behaviors>
          <w:behavior w:val="content"/>
        </w:behaviors>
        <w:guid w:val="{F7F87F0A-36CD-4466-A5D2-CD8B14FA5BCD}"/>
      </w:docPartPr>
      <w:docPartBody>
        <w:p w:rsidR="00F76FEA" w:rsidRDefault="003267E1">
          <w:r w:rsidRPr="00845A2B">
            <w:rPr>
              <w:rStyle w:val="PlaceholderText"/>
            </w:rPr>
            <w:t>Click here to enter text.</w:t>
          </w:r>
        </w:p>
      </w:docPartBody>
    </w:docPart>
    <w:docPart>
      <w:docPartPr>
        <w:name w:val="A62BA1EACD7B4443AF6EE32FF403473C"/>
        <w:category>
          <w:name w:val="General"/>
          <w:gallery w:val="placeholder"/>
        </w:category>
        <w:types>
          <w:type w:val="bbPlcHdr"/>
        </w:types>
        <w:behaviors>
          <w:behavior w:val="content"/>
        </w:behaviors>
        <w:guid w:val="{17FA770D-16F9-413A-9DA4-E50A5CBBD8DA}"/>
      </w:docPartPr>
      <w:docPartBody>
        <w:p w:rsidR="00F76FEA" w:rsidRDefault="003267E1">
          <w:r w:rsidRPr="00845A2B">
            <w:rPr>
              <w:rStyle w:val="PlaceholderText"/>
            </w:rPr>
            <w:t>Click here to enter text.</w:t>
          </w:r>
        </w:p>
      </w:docPartBody>
    </w:docPart>
    <w:docPart>
      <w:docPartPr>
        <w:name w:val="6C47C85968B24529AADBD0B3FC0C812F"/>
        <w:category>
          <w:name w:val="General"/>
          <w:gallery w:val="placeholder"/>
        </w:category>
        <w:types>
          <w:type w:val="bbPlcHdr"/>
        </w:types>
        <w:behaviors>
          <w:behavior w:val="content"/>
        </w:behaviors>
        <w:guid w:val="{37A7EAE2-344E-4DAB-93E3-7352AD2DE1C2}"/>
      </w:docPartPr>
      <w:docPartBody>
        <w:p w:rsidR="00F76FEA" w:rsidRDefault="003267E1">
          <w:r w:rsidRPr="00845A2B">
            <w:rPr>
              <w:rStyle w:val="PlaceholderText"/>
            </w:rPr>
            <w:t>Click here to enter text.</w:t>
          </w:r>
        </w:p>
      </w:docPartBody>
    </w:docPart>
    <w:docPart>
      <w:docPartPr>
        <w:name w:val="7BEEE35A40C84344BB5BBCD530A05A56"/>
        <w:category>
          <w:name w:val="General"/>
          <w:gallery w:val="placeholder"/>
        </w:category>
        <w:types>
          <w:type w:val="bbPlcHdr"/>
        </w:types>
        <w:behaviors>
          <w:behavior w:val="content"/>
        </w:behaviors>
        <w:guid w:val="{96ADBF47-D4FD-4D00-AD48-4B5A7E707FC9}"/>
      </w:docPartPr>
      <w:docPartBody>
        <w:p w:rsidR="00F76FEA" w:rsidRDefault="003267E1">
          <w:r w:rsidRPr="00845A2B">
            <w:rPr>
              <w:rStyle w:val="PlaceholderText"/>
            </w:rPr>
            <w:t>Click here to enter text.</w:t>
          </w:r>
        </w:p>
      </w:docPartBody>
    </w:docPart>
    <w:docPart>
      <w:docPartPr>
        <w:name w:val="874A5A7E16654CA0999FB1F57F2B2BAF"/>
        <w:category>
          <w:name w:val="General"/>
          <w:gallery w:val="placeholder"/>
        </w:category>
        <w:types>
          <w:type w:val="bbPlcHdr"/>
        </w:types>
        <w:behaviors>
          <w:behavior w:val="content"/>
        </w:behaviors>
        <w:guid w:val="{38AFABD7-E20F-4A4D-8EB9-8B9A1CA09304}"/>
      </w:docPartPr>
      <w:docPartBody>
        <w:p w:rsidR="00F76FEA" w:rsidRDefault="003267E1">
          <w:r w:rsidRPr="00845A2B">
            <w:rPr>
              <w:rStyle w:val="PlaceholderText"/>
            </w:rPr>
            <w:t>Click here to enter text.</w:t>
          </w:r>
        </w:p>
      </w:docPartBody>
    </w:docPart>
    <w:docPart>
      <w:docPartPr>
        <w:name w:val="6412BC6429D94F7C950732EBD92F5E94"/>
        <w:category>
          <w:name w:val="General"/>
          <w:gallery w:val="placeholder"/>
        </w:category>
        <w:types>
          <w:type w:val="bbPlcHdr"/>
        </w:types>
        <w:behaviors>
          <w:behavior w:val="content"/>
        </w:behaviors>
        <w:guid w:val="{47DE381A-3480-4341-9D44-60D870ABE868}"/>
      </w:docPartPr>
      <w:docPartBody>
        <w:p w:rsidR="00F76FEA" w:rsidRDefault="003267E1">
          <w:r w:rsidRPr="00845A2B">
            <w:rPr>
              <w:rStyle w:val="PlaceholderText"/>
            </w:rPr>
            <w:t>Click here to enter text.</w:t>
          </w:r>
        </w:p>
      </w:docPartBody>
    </w:docPart>
    <w:docPart>
      <w:docPartPr>
        <w:name w:val="AE4BEB69838945B382EBA4A4145FF2C9"/>
        <w:category>
          <w:name w:val="General"/>
          <w:gallery w:val="placeholder"/>
        </w:category>
        <w:types>
          <w:type w:val="bbPlcHdr"/>
        </w:types>
        <w:behaviors>
          <w:behavior w:val="content"/>
        </w:behaviors>
        <w:guid w:val="{64EF85A3-CB33-497B-BDA3-8708A5427377}"/>
      </w:docPartPr>
      <w:docPartBody>
        <w:p w:rsidR="00F76FEA" w:rsidRDefault="003267E1">
          <w:r w:rsidRPr="00845A2B">
            <w:rPr>
              <w:rStyle w:val="PlaceholderText"/>
            </w:rPr>
            <w:t>Click here to enter text.</w:t>
          </w:r>
        </w:p>
      </w:docPartBody>
    </w:docPart>
    <w:docPart>
      <w:docPartPr>
        <w:name w:val="88A637494721477C84F127F99948A9AD"/>
        <w:category>
          <w:name w:val="General"/>
          <w:gallery w:val="placeholder"/>
        </w:category>
        <w:types>
          <w:type w:val="bbPlcHdr"/>
        </w:types>
        <w:behaviors>
          <w:behavior w:val="content"/>
        </w:behaviors>
        <w:guid w:val="{7C33AC34-C1D8-4399-8923-1F17FB554FB7}"/>
      </w:docPartPr>
      <w:docPartBody>
        <w:p w:rsidR="00F76FEA" w:rsidRDefault="003267E1">
          <w:r w:rsidRPr="00845A2B">
            <w:rPr>
              <w:rStyle w:val="PlaceholderText"/>
            </w:rPr>
            <w:t>Click here to enter text.</w:t>
          </w:r>
        </w:p>
      </w:docPartBody>
    </w:docPart>
    <w:docPart>
      <w:docPartPr>
        <w:name w:val="D2BF4BC816164610ABB22096A135B274"/>
        <w:category>
          <w:name w:val="General"/>
          <w:gallery w:val="placeholder"/>
        </w:category>
        <w:types>
          <w:type w:val="bbPlcHdr"/>
        </w:types>
        <w:behaviors>
          <w:behavior w:val="content"/>
        </w:behaviors>
        <w:guid w:val="{7BC1E96C-7B57-4F86-9F07-480A539DCA05}"/>
      </w:docPartPr>
      <w:docPartBody>
        <w:p w:rsidR="00F76FEA" w:rsidRDefault="003267E1">
          <w:r w:rsidRPr="00845A2B">
            <w:rPr>
              <w:rStyle w:val="PlaceholderText"/>
            </w:rPr>
            <w:t>Click here to enter text.</w:t>
          </w:r>
        </w:p>
      </w:docPartBody>
    </w:docPart>
    <w:docPart>
      <w:docPartPr>
        <w:name w:val="2DFDF94599B3440788BC516FD78BB10C"/>
        <w:category>
          <w:name w:val="General"/>
          <w:gallery w:val="placeholder"/>
        </w:category>
        <w:types>
          <w:type w:val="bbPlcHdr"/>
        </w:types>
        <w:behaviors>
          <w:behavior w:val="content"/>
        </w:behaviors>
        <w:guid w:val="{9B711C67-3C74-456D-B682-A13F6B74A788}"/>
      </w:docPartPr>
      <w:docPartBody>
        <w:p w:rsidR="00F76FEA" w:rsidRDefault="003267E1">
          <w:r w:rsidRPr="00845A2B">
            <w:rPr>
              <w:rStyle w:val="PlaceholderText"/>
            </w:rPr>
            <w:t>Click here to enter text.</w:t>
          </w:r>
        </w:p>
      </w:docPartBody>
    </w:docPart>
    <w:docPart>
      <w:docPartPr>
        <w:name w:val="3D49E878F3B14BFC94B7723097780B8A"/>
        <w:category>
          <w:name w:val="General"/>
          <w:gallery w:val="placeholder"/>
        </w:category>
        <w:types>
          <w:type w:val="bbPlcHdr"/>
        </w:types>
        <w:behaviors>
          <w:behavior w:val="content"/>
        </w:behaviors>
        <w:guid w:val="{ED979D55-A6ED-4F9F-8EA3-C65DDC3D4D81}"/>
      </w:docPartPr>
      <w:docPartBody>
        <w:p w:rsidR="00F76FEA" w:rsidRDefault="003267E1">
          <w:r w:rsidRPr="00845A2B">
            <w:rPr>
              <w:rStyle w:val="PlaceholderText"/>
            </w:rPr>
            <w:t>Click here to enter text.</w:t>
          </w:r>
        </w:p>
      </w:docPartBody>
    </w:docPart>
    <w:docPart>
      <w:docPartPr>
        <w:name w:val="ECCA65137DE94DC3BB6006C0D2B08185"/>
        <w:category>
          <w:name w:val="General"/>
          <w:gallery w:val="placeholder"/>
        </w:category>
        <w:types>
          <w:type w:val="bbPlcHdr"/>
        </w:types>
        <w:behaviors>
          <w:behavior w:val="content"/>
        </w:behaviors>
        <w:guid w:val="{B041AE19-311C-4F3E-9449-5194F81CF13B}"/>
      </w:docPartPr>
      <w:docPartBody>
        <w:p w:rsidR="00F76FEA" w:rsidRDefault="003267E1">
          <w:r w:rsidRPr="00845A2B">
            <w:rPr>
              <w:rStyle w:val="PlaceholderText"/>
            </w:rPr>
            <w:t>Click here to enter text.</w:t>
          </w:r>
        </w:p>
      </w:docPartBody>
    </w:docPart>
    <w:docPart>
      <w:docPartPr>
        <w:name w:val="F15E85BB3EB64D36BCB5613C5332BA85"/>
        <w:category>
          <w:name w:val="General"/>
          <w:gallery w:val="placeholder"/>
        </w:category>
        <w:types>
          <w:type w:val="bbPlcHdr"/>
        </w:types>
        <w:behaviors>
          <w:behavior w:val="content"/>
        </w:behaviors>
        <w:guid w:val="{3E7B3DB3-628C-4881-8DEB-1FA60E2BAB10}"/>
      </w:docPartPr>
      <w:docPartBody>
        <w:p w:rsidR="00F76FEA" w:rsidRDefault="003267E1">
          <w:r w:rsidRPr="00845A2B">
            <w:rPr>
              <w:rStyle w:val="PlaceholderText"/>
            </w:rPr>
            <w:t>Click here to enter text.</w:t>
          </w:r>
        </w:p>
      </w:docPartBody>
    </w:docPart>
    <w:docPart>
      <w:docPartPr>
        <w:name w:val="711AE142BE9943F7B041E365F2307E86"/>
        <w:category>
          <w:name w:val="General"/>
          <w:gallery w:val="placeholder"/>
        </w:category>
        <w:types>
          <w:type w:val="bbPlcHdr"/>
        </w:types>
        <w:behaviors>
          <w:behavior w:val="content"/>
        </w:behaviors>
        <w:guid w:val="{65DA6F24-D5FB-4402-A062-6C1342528745}"/>
      </w:docPartPr>
      <w:docPartBody>
        <w:p w:rsidR="00F76FEA" w:rsidRDefault="003267E1">
          <w:r w:rsidRPr="00845A2B">
            <w:rPr>
              <w:rStyle w:val="PlaceholderText"/>
            </w:rPr>
            <w:t>Click here to enter text.</w:t>
          </w:r>
        </w:p>
      </w:docPartBody>
    </w:docPart>
    <w:docPart>
      <w:docPartPr>
        <w:name w:val="9A645F854263451B825D5E2CD8A3F6C6"/>
        <w:category>
          <w:name w:val="General"/>
          <w:gallery w:val="placeholder"/>
        </w:category>
        <w:types>
          <w:type w:val="bbPlcHdr"/>
        </w:types>
        <w:behaviors>
          <w:behavior w:val="content"/>
        </w:behaviors>
        <w:guid w:val="{F095FF4B-CB26-4389-9C95-46AA7C085D65}"/>
      </w:docPartPr>
      <w:docPartBody>
        <w:p w:rsidR="00F76FEA" w:rsidRDefault="003267E1">
          <w:r w:rsidRPr="00845A2B">
            <w:rPr>
              <w:rStyle w:val="PlaceholderText"/>
            </w:rPr>
            <w:t>Click here to enter text.</w:t>
          </w:r>
        </w:p>
      </w:docPartBody>
    </w:docPart>
    <w:docPart>
      <w:docPartPr>
        <w:name w:val="D5E21A865FFC4EBBA789BD3C75850857"/>
        <w:category>
          <w:name w:val="General"/>
          <w:gallery w:val="placeholder"/>
        </w:category>
        <w:types>
          <w:type w:val="bbPlcHdr"/>
        </w:types>
        <w:behaviors>
          <w:behavior w:val="content"/>
        </w:behaviors>
        <w:guid w:val="{A67B3D7D-6F87-44AE-99F8-D07AC3E2067D}"/>
      </w:docPartPr>
      <w:docPartBody>
        <w:p w:rsidR="00F76FEA" w:rsidRDefault="003267E1">
          <w:r w:rsidRPr="00845A2B">
            <w:rPr>
              <w:rStyle w:val="PlaceholderText"/>
            </w:rPr>
            <w:t>Click here to enter text.</w:t>
          </w:r>
        </w:p>
      </w:docPartBody>
    </w:docPart>
    <w:docPart>
      <w:docPartPr>
        <w:name w:val="8CCDDFC90E2A46ACBE62ADF6805E2987"/>
        <w:category>
          <w:name w:val="General"/>
          <w:gallery w:val="placeholder"/>
        </w:category>
        <w:types>
          <w:type w:val="bbPlcHdr"/>
        </w:types>
        <w:behaviors>
          <w:behavior w:val="content"/>
        </w:behaviors>
        <w:guid w:val="{4088F60F-B0E0-4F93-B53F-2564D9367C38}"/>
      </w:docPartPr>
      <w:docPartBody>
        <w:p w:rsidR="00F76FEA" w:rsidRDefault="003267E1">
          <w:r w:rsidRPr="00845A2B">
            <w:rPr>
              <w:rStyle w:val="PlaceholderText"/>
            </w:rPr>
            <w:t>Click here to enter text.</w:t>
          </w:r>
        </w:p>
      </w:docPartBody>
    </w:docPart>
    <w:docPart>
      <w:docPartPr>
        <w:name w:val="419CC4296F7843DA8B8D2ED501384E76"/>
        <w:category>
          <w:name w:val="General"/>
          <w:gallery w:val="placeholder"/>
        </w:category>
        <w:types>
          <w:type w:val="bbPlcHdr"/>
        </w:types>
        <w:behaviors>
          <w:behavior w:val="content"/>
        </w:behaviors>
        <w:guid w:val="{A47304DC-D4C1-4B72-8B75-A5C31D6B8F1A}"/>
      </w:docPartPr>
      <w:docPartBody>
        <w:p w:rsidR="00F76FEA" w:rsidRDefault="003267E1">
          <w:r w:rsidRPr="00845A2B">
            <w:rPr>
              <w:rStyle w:val="PlaceholderText"/>
            </w:rPr>
            <w:t>Click here to enter text.</w:t>
          </w:r>
        </w:p>
      </w:docPartBody>
    </w:docPart>
    <w:docPart>
      <w:docPartPr>
        <w:name w:val="2AB5D8E03135490293B356F45DE09B98"/>
        <w:category>
          <w:name w:val="General"/>
          <w:gallery w:val="placeholder"/>
        </w:category>
        <w:types>
          <w:type w:val="bbPlcHdr"/>
        </w:types>
        <w:behaviors>
          <w:behavior w:val="content"/>
        </w:behaviors>
        <w:guid w:val="{C6313CFA-F61E-487E-95B5-04218A3CAE60}"/>
      </w:docPartPr>
      <w:docPartBody>
        <w:p w:rsidR="00F76FEA" w:rsidRDefault="003267E1">
          <w:r w:rsidRPr="00845A2B">
            <w:rPr>
              <w:rStyle w:val="PlaceholderText"/>
            </w:rPr>
            <w:t>Click here to enter text.</w:t>
          </w:r>
        </w:p>
      </w:docPartBody>
    </w:docPart>
    <w:docPart>
      <w:docPartPr>
        <w:name w:val="547B0565384C4253AB8CBFB9613B8C48"/>
        <w:category>
          <w:name w:val="General"/>
          <w:gallery w:val="placeholder"/>
        </w:category>
        <w:types>
          <w:type w:val="bbPlcHdr"/>
        </w:types>
        <w:behaviors>
          <w:behavior w:val="content"/>
        </w:behaviors>
        <w:guid w:val="{D5931BC0-107A-46F5-BBAC-DC9C5FFA9B87}"/>
      </w:docPartPr>
      <w:docPartBody>
        <w:p w:rsidR="00F76FEA" w:rsidRDefault="003267E1">
          <w:r w:rsidRPr="00845A2B">
            <w:rPr>
              <w:rStyle w:val="PlaceholderText"/>
            </w:rPr>
            <w:t>Click here to enter text.</w:t>
          </w:r>
        </w:p>
      </w:docPartBody>
    </w:docPart>
    <w:docPart>
      <w:docPartPr>
        <w:name w:val="7E7F6C2D0DFC4D92B6163B4AD79B5834"/>
        <w:category>
          <w:name w:val="General"/>
          <w:gallery w:val="placeholder"/>
        </w:category>
        <w:types>
          <w:type w:val="bbPlcHdr"/>
        </w:types>
        <w:behaviors>
          <w:behavior w:val="content"/>
        </w:behaviors>
        <w:guid w:val="{E62A3A82-9929-4AAE-B635-EB4B66D98626}"/>
      </w:docPartPr>
      <w:docPartBody>
        <w:p w:rsidR="00F76FEA" w:rsidRDefault="003267E1">
          <w:r w:rsidRPr="00845A2B">
            <w:rPr>
              <w:rStyle w:val="PlaceholderText"/>
            </w:rPr>
            <w:t>Click here to enter text.</w:t>
          </w:r>
        </w:p>
      </w:docPartBody>
    </w:docPart>
    <w:docPart>
      <w:docPartPr>
        <w:name w:val="035F639B367F433EB5FBA0E2723DF4B2"/>
        <w:category>
          <w:name w:val="General"/>
          <w:gallery w:val="placeholder"/>
        </w:category>
        <w:types>
          <w:type w:val="bbPlcHdr"/>
        </w:types>
        <w:behaviors>
          <w:behavior w:val="content"/>
        </w:behaviors>
        <w:guid w:val="{54EE9EA0-B774-4474-8B9C-12194F5CB024}"/>
      </w:docPartPr>
      <w:docPartBody>
        <w:p w:rsidR="00F76FEA" w:rsidRDefault="003267E1">
          <w:r w:rsidRPr="00845A2B">
            <w:rPr>
              <w:rStyle w:val="PlaceholderText"/>
            </w:rPr>
            <w:t>Click here to enter text.</w:t>
          </w:r>
        </w:p>
      </w:docPartBody>
    </w:docPart>
    <w:docPart>
      <w:docPartPr>
        <w:name w:val="DD007FFD4090447597EB95152D2C7E53"/>
        <w:category>
          <w:name w:val="General"/>
          <w:gallery w:val="placeholder"/>
        </w:category>
        <w:types>
          <w:type w:val="bbPlcHdr"/>
        </w:types>
        <w:behaviors>
          <w:behavior w:val="content"/>
        </w:behaviors>
        <w:guid w:val="{F441188B-99FE-4A44-BFE8-AB03639C6BEE}"/>
      </w:docPartPr>
      <w:docPartBody>
        <w:p w:rsidR="00F76FEA" w:rsidRDefault="003267E1">
          <w:r w:rsidRPr="00845A2B">
            <w:rPr>
              <w:rStyle w:val="PlaceholderText"/>
            </w:rPr>
            <w:t>Click here to enter text.</w:t>
          </w:r>
        </w:p>
      </w:docPartBody>
    </w:docPart>
    <w:docPart>
      <w:docPartPr>
        <w:name w:val="7C73C641F9664DDABE867E5AF5A59F18"/>
        <w:category>
          <w:name w:val="General"/>
          <w:gallery w:val="placeholder"/>
        </w:category>
        <w:types>
          <w:type w:val="bbPlcHdr"/>
        </w:types>
        <w:behaviors>
          <w:behavior w:val="content"/>
        </w:behaviors>
        <w:guid w:val="{4857221C-88AE-4B6C-ABA1-4B3F264E52AD}"/>
      </w:docPartPr>
      <w:docPartBody>
        <w:p w:rsidR="00F76FEA" w:rsidRDefault="003267E1">
          <w:r w:rsidRPr="00845A2B">
            <w:rPr>
              <w:rStyle w:val="PlaceholderText"/>
            </w:rPr>
            <w:t>Click here to enter text.</w:t>
          </w:r>
        </w:p>
      </w:docPartBody>
    </w:docPart>
    <w:docPart>
      <w:docPartPr>
        <w:name w:val="AE057BBC1276428DBB8B63A81231BE41"/>
        <w:category>
          <w:name w:val="General"/>
          <w:gallery w:val="placeholder"/>
        </w:category>
        <w:types>
          <w:type w:val="bbPlcHdr"/>
        </w:types>
        <w:behaviors>
          <w:behavior w:val="content"/>
        </w:behaviors>
        <w:guid w:val="{D6FCE036-6CF4-47B6-A04D-2F3118D332E2}"/>
      </w:docPartPr>
      <w:docPartBody>
        <w:p w:rsidR="00F76FEA" w:rsidRDefault="003267E1">
          <w:r w:rsidRPr="00845A2B">
            <w:rPr>
              <w:rStyle w:val="PlaceholderText"/>
            </w:rPr>
            <w:t>Click here to enter text.</w:t>
          </w:r>
        </w:p>
      </w:docPartBody>
    </w:docPart>
    <w:docPart>
      <w:docPartPr>
        <w:name w:val="7F512C2AD8D741FAAE3979D8FEC435E7"/>
        <w:category>
          <w:name w:val="General"/>
          <w:gallery w:val="placeholder"/>
        </w:category>
        <w:types>
          <w:type w:val="bbPlcHdr"/>
        </w:types>
        <w:behaviors>
          <w:behavior w:val="content"/>
        </w:behaviors>
        <w:guid w:val="{DD859DD6-8F3F-4EB0-9DDD-0F40910C3F0D}"/>
      </w:docPartPr>
      <w:docPartBody>
        <w:p w:rsidR="00F76FEA" w:rsidRDefault="003267E1">
          <w:r w:rsidRPr="00845A2B">
            <w:rPr>
              <w:rStyle w:val="PlaceholderText"/>
            </w:rPr>
            <w:t>Click here to enter text.</w:t>
          </w:r>
        </w:p>
      </w:docPartBody>
    </w:docPart>
    <w:docPart>
      <w:docPartPr>
        <w:name w:val="8045584DF6C749E589D66EC3D312C8AF"/>
        <w:category>
          <w:name w:val="General"/>
          <w:gallery w:val="placeholder"/>
        </w:category>
        <w:types>
          <w:type w:val="bbPlcHdr"/>
        </w:types>
        <w:behaviors>
          <w:behavior w:val="content"/>
        </w:behaviors>
        <w:guid w:val="{79A31119-B75C-4A1B-BD1F-B9F87F012998}"/>
      </w:docPartPr>
      <w:docPartBody>
        <w:p w:rsidR="00F76FEA" w:rsidRDefault="003267E1">
          <w:r w:rsidRPr="00845A2B">
            <w:rPr>
              <w:rStyle w:val="PlaceholderText"/>
            </w:rPr>
            <w:t>Click here to enter text.</w:t>
          </w:r>
        </w:p>
      </w:docPartBody>
    </w:docPart>
    <w:docPart>
      <w:docPartPr>
        <w:name w:val="E99E36EA5FEF4822BD519740FFDDA061"/>
        <w:category>
          <w:name w:val="General"/>
          <w:gallery w:val="placeholder"/>
        </w:category>
        <w:types>
          <w:type w:val="bbPlcHdr"/>
        </w:types>
        <w:behaviors>
          <w:behavior w:val="content"/>
        </w:behaviors>
        <w:guid w:val="{82A3E244-2E24-4D4A-9B4A-B9778BAB9C1E}"/>
      </w:docPartPr>
      <w:docPartBody>
        <w:p w:rsidR="00F76FEA" w:rsidRDefault="003267E1">
          <w:r w:rsidRPr="00845A2B">
            <w:rPr>
              <w:rStyle w:val="PlaceholderText"/>
            </w:rPr>
            <w:t>Click here to enter text.</w:t>
          </w:r>
        </w:p>
      </w:docPartBody>
    </w:docPart>
    <w:docPart>
      <w:docPartPr>
        <w:name w:val="0E432A389FEF408EB8A5102A57CD0E94"/>
        <w:category>
          <w:name w:val="General"/>
          <w:gallery w:val="placeholder"/>
        </w:category>
        <w:types>
          <w:type w:val="bbPlcHdr"/>
        </w:types>
        <w:behaviors>
          <w:behavior w:val="content"/>
        </w:behaviors>
        <w:guid w:val="{9C878702-5262-4DAE-BE88-DE2FD411B963}"/>
      </w:docPartPr>
      <w:docPartBody>
        <w:p w:rsidR="00F76FEA" w:rsidRDefault="003267E1">
          <w:r w:rsidRPr="00845A2B">
            <w:rPr>
              <w:rStyle w:val="PlaceholderText"/>
            </w:rPr>
            <w:t>Click here to enter text.</w:t>
          </w:r>
        </w:p>
      </w:docPartBody>
    </w:docPart>
    <w:docPart>
      <w:docPartPr>
        <w:name w:val="1D474377F2A24C21A78CF4BBEEC94A30"/>
        <w:category>
          <w:name w:val="General"/>
          <w:gallery w:val="placeholder"/>
        </w:category>
        <w:types>
          <w:type w:val="bbPlcHdr"/>
        </w:types>
        <w:behaviors>
          <w:behavior w:val="content"/>
        </w:behaviors>
        <w:guid w:val="{72025EF4-C53F-4A77-92CC-FB7476235922}"/>
      </w:docPartPr>
      <w:docPartBody>
        <w:p w:rsidR="00F76FEA" w:rsidRDefault="003267E1">
          <w:r w:rsidRPr="00845A2B">
            <w:rPr>
              <w:rStyle w:val="PlaceholderText"/>
            </w:rPr>
            <w:t>Click here to enter text.</w:t>
          </w:r>
        </w:p>
      </w:docPartBody>
    </w:docPart>
    <w:docPart>
      <w:docPartPr>
        <w:name w:val="38B616BF14224895A6C554B957AA2B5E"/>
        <w:category>
          <w:name w:val="General"/>
          <w:gallery w:val="placeholder"/>
        </w:category>
        <w:types>
          <w:type w:val="bbPlcHdr"/>
        </w:types>
        <w:behaviors>
          <w:behavior w:val="content"/>
        </w:behaviors>
        <w:guid w:val="{56224CD9-4127-4108-A758-DF8C3A232297}"/>
      </w:docPartPr>
      <w:docPartBody>
        <w:p w:rsidR="00F76FEA" w:rsidRDefault="003267E1">
          <w:r w:rsidRPr="00845A2B">
            <w:rPr>
              <w:rStyle w:val="PlaceholderText"/>
            </w:rPr>
            <w:t>Click here to enter text.</w:t>
          </w:r>
        </w:p>
      </w:docPartBody>
    </w:docPart>
    <w:docPart>
      <w:docPartPr>
        <w:name w:val="44BB98A61299467D80F416D1CD2335E8"/>
        <w:category>
          <w:name w:val="General"/>
          <w:gallery w:val="placeholder"/>
        </w:category>
        <w:types>
          <w:type w:val="bbPlcHdr"/>
        </w:types>
        <w:behaviors>
          <w:behavior w:val="content"/>
        </w:behaviors>
        <w:guid w:val="{6342C7FB-4DFE-4D29-929A-69AF1B61B5B6}"/>
      </w:docPartPr>
      <w:docPartBody>
        <w:p w:rsidR="00F76FEA" w:rsidRDefault="003267E1">
          <w:r w:rsidRPr="00845A2B">
            <w:rPr>
              <w:rStyle w:val="PlaceholderText"/>
            </w:rPr>
            <w:t>Click here to enter text.</w:t>
          </w:r>
        </w:p>
      </w:docPartBody>
    </w:docPart>
    <w:docPart>
      <w:docPartPr>
        <w:name w:val="BF55C54A0E164D499F6AD24805ADCBEC"/>
        <w:category>
          <w:name w:val="General"/>
          <w:gallery w:val="placeholder"/>
        </w:category>
        <w:types>
          <w:type w:val="bbPlcHdr"/>
        </w:types>
        <w:behaviors>
          <w:behavior w:val="content"/>
        </w:behaviors>
        <w:guid w:val="{209DA3D7-7A43-4594-A98B-72D9A71F9D78}"/>
      </w:docPartPr>
      <w:docPartBody>
        <w:p w:rsidR="00F76FEA" w:rsidRDefault="003267E1">
          <w:r w:rsidRPr="00845A2B">
            <w:rPr>
              <w:rStyle w:val="PlaceholderText"/>
            </w:rPr>
            <w:t>Click here to enter text.</w:t>
          </w:r>
        </w:p>
      </w:docPartBody>
    </w:docPart>
    <w:docPart>
      <w:docPartPr>
        <w:name w:val="8DF17A255DF44B2492A906866C96BE0F"/>
        <w:category>
          <w:name w:val="General"/>
          <w:gallery w:val="placeholder"/>
        </w:category>
        <w:types>
          <w:type w:val="bbPlcHdr"/>
        </w:types>
        <w:behaviors>
          <w:behavior w:val="content"/>
        </w:behaviors>
        <w:guid w:val="{0784F5E7-4213-41AF-9859-CF6BA5865B85}"/>
      </w:docPartPr>
      <w:docPartBody>
        <w:p w:rsidR="00F76FEA" w:rsidRDefault="003267E1">
          <w:r w:rsidRPr="00845A2B">
            <w:rPr>
              <w:rStyle w:val="PlaceholderText"/>
            </w:rPr>
            <w:t>Click here to enter text.</w:t>
          </w:r>
        </w:p>
      </w:docPartBody>
    </w:docPart>
    <w:docPart>
      <w:docPartPr>
        <w:name w:val="EB72FEDFA1B64EC3934C82BA0EB2764F"/>
        <w:category>
          <w:name w:val="General"/>
          <w:gallery w:val="placeholder"/>
        </w:category>
        <w:types>
          <w:type w:val="bbPlcHdr"/>
        </w:types>
        <w:behaviors>
          <w:behavior w:val="content"/>
        </w:behaviors>
        <w:guid w:val="{BE308658-07F1-4F45-A6E9-0EC2B23F61F8}"/>
      </w:docPartPr>
      <w:docPartBody>
        <w:p w:rsidR="00F76FEA" w:rsidRDefault="003267E1">
          <w:r w:rsidRPr="00845A2B">
            <w:rPr>
              <w:rStyle w:val="PlaceholderText"/>
            </w:rPr>
            <w:t>Click here to enter text.</w:t>
          </w:r>
        </w:p>
      </w:docPartBody>
    </w:docPart>
    <w:docPart>
      <w:docPartPr>
        <w:name w:val="0E5D33FEA4664DBC8221939E0B6AC47B"/>
        <w:category>
          <w:name w:val="General"/>
          <w:gallery w:val="placeholder"/>
        </w:category>
        <w:types>
          <w:type w:val="bbPlcHdr"/>
        </w:types>
        <w:behaviors>
          <w:behavior w:val="content"/>
        </w:behaviors>
        <w:guid w:val="{198E7A6A-DB61-489C-899A-8DD83F758CB2}"/>
      </w:docPartPr>
      <w:docPartBody>
        <w:p w:rsidR="00F76FEA" w:rsidRDefault="003267E1">
          <w:r w:rsidRPr="00845A2B">
            <w:rPr>
              <w:rStyle w:val="PlaceholderText"/>
            </w:rPr>
            <w:t>Click here to enter text.</w:t>
          </w:r>
        </w:p>
      </w:docPartBody>
    </w:docPart>
    <w:docPart>
      <w:docPartPr>
        <w:name w:val="FE18ED2B0BCC4175AB7DF7EA7AF89D73"/>
        <w:category>
          <w:name w:val="General"/>
          <w:gallery w:val="placeholder"/>
        </w:category>
        <w:types>
          <w:type w:val="bbPlcHdr"/>
        </w:types>
        <w:behaviors>
          <w:behavior w:val="content"/>
        </w:behaviors>
        <w:guid w:val="{4DE0F23B-07CD-44CF-AF40-5E7E852BF559}"/>
      </w:docPartPr>
      <w:docPartBody>
        <w:p w:rsidR="00F76FEA" w:rsidRDefault="003267E1">
          <w:r w:rsidRPr="00845A2B">
            <w:rPr>
              <w:rStyle w:val="PlaceholderText"/>
            </w:rPr>
            <w:t>Click here to enter text.</w:t>
          </w:r>
        </w:p>
      </w:docPartBody>
    </w:docPart>
    <w:docPart>
      <w:docPartPr>
        <w:name w:val="42218B00206849AE878B0AA715E15295"/>
        <w:category>
          <w:name w:val="General"/>
          <w:gallery w:val="placeholder"/>
        </w:category>
        <w:types>
          <w:type w:val="bbPlcHdr"/>
        </w:types>
        <w:behaviors>
          <w:behavior w:val="content"/>
        </w:behaviors>
        <w:guid w:val="{0FC245E2-0671-4EF6-AE71-5E0DCC45A1BC}"/>
      </w:docPartPr>
      <w:docPartBody>
        <w:p w:rsidR="00F76FEA" w:rsidRDefault="003267E1">
          <w:r w:rsidRPr="00845A2B">
            <w:rPr>
              <w:rStyle w:val="PlaceholderText"/>
            </w:rPr>
            <w:t>Click here to enter text.</w:t>
          </w:r>
        </w:p>
      </w:docPartBody>
    </w:docPart>
    <w:docPart>
      <w:docPartPr>
        <w:name w:val="C62F99664C4245AD9DC1920D89824F6A"/>
        <w:category>
          <w:name w:val="General"/>
          <w:gallery w:val="placeholder"/>
        </w:category>
        <w:types>
          <w:type w:val="bbPlcHdr"/>
        </w:types>
        <w:behaviors>
          <w:behavior w:val="content"/>
        </w:behaviors>
        <w:guid w:val="{AFB22CB1-9F48-4150-8E73-A5CC502F7B16}"/>
      </w:docPartPr>
      <w:docPartBody>
        <w:p w:rsidR="00F76FEA" w:rsidRDefault="003267E1">
          <w:r w:rsidRPr="00845A2B">
            <w:rPr>
              <w:rStyle w:val="PlaceholderText"/>
            </w:rPr>
            <w:t>Click here to enter text.</w:t>
          </w:r>
        </w:p>
      </w:docPartBody>
    </w:docPart>
    <w:docPart>
      <w:docPartPr>
        <w:name w:val="B6677980B4BD4963B3A893268065075C"/>
        <w:category>
          <w:name w:val="General"/>
          <w:gallery w:val="placeholder"/>
        </w:category>
        <w:types>
          <w:type w:val="bbPlcHdr"/>
        </w:types>
        <w:behaviors>
          <w:behavior w:val="content"/>
        </w:behaviors>
        <w:guid w:val="{D2CFBFF5-3938-475F-9625-F9563297B92D}"/>
      </w:docPartPr>
      <w:docPartBody>
        <w:p w:rsidR="00F76FEA" w:rsidRDefault="003267E1">
          <w:r w:rsidRPr="00845A2B">
            <w:rPr>
              <w:rStyle w:val="PlaceholderText"/>
            </w:rPr>
            <w:t>Click here to enter text.</w:t>
          </w:r>
        </w:p>
      </w:docPartBody>
    </w:docPart>
    <w:docPart>
      <w:docPartPr>
        <w:name w:val="4422982D62C848608C24DC9B4709C76C"/>
        <w:category>
          <w:name w:val="General"/>
          <w:gallery w:val="placeholder"/>
        </w:category>
        <w:types>
          <w:type w:val="bbPlcHdr"/>
        </w:types>
        <w:behaviors>
          <w:behavior w:val="content"/>
        </w:behaviors>
        <w:guid w:val="{E65FE230-7393-47DD-96BF-490EFFC0C2DA}"/>
      </w:docPartPr>
      <w:docPartBody>
        <w:p w:rsidR="00F76FEA" w:rsidRDefault="003267E1">
          <w:r w:rsidRPr="00845A2B">
            <w:rPr>
              <w:rStyle w:val="PlaceholderText"/>
            </w:rPr>
            <w:t>Click here to enter text.</w:t>
          </w:r>
        </w:p>
      </w:docPartBody>
    </w:docPart>
    <w:docPart>
      <w:docPartPr>
        <w:name w:val="87F446EA32634B35ABC991B9F9477B5A"/>
        <w:category>
          <w:name w:val="General"/>
          <w:gallery w:val="placeholder"/>
        </w:category>
        <w:types>
          <w:type w:val="bbPlcHdr"/>
        </w:types>
        <w:behaviors>
          <w:behavior w:val="content"/>
        </w:behaviors>
        <w:guid w:val="{E5648FA7-51C7-4DAE-A53B-A1F1DCF5FFC6}"/>
      </w:docPartPr>
      <w:docPartBody>
        <w:p w:rsidR="00F76FEA" w:rsidRDefault="003267E1">
          <w:r w:rsidRPr="00845A2B">
            <w:rPr>
              <w:rStyle w:val="PlaceholderText"/>
            </w:rPr>
            <w:t>Click here to enter text.</w:t>
          </w:r>
        </w:p>
      </w:docPartBody>
    </w:docPart>
    <w:docPart>
      <w:docPartPr>
        <w:name w:val="09DFA26B63B94714A990EC194E20FBD5"/>
        <w:category>
          <w:name w:val="General"/>
          <w:gallery w:val="placeholder"/>
        </w:category>
        <w:types>
          <w:type w:val="bbPlcHdr"/>
        </w:types>
        <w:behaviors>
          <w:behavior w:val="content"/>
        </w:behaviors>
        <w:guid w:val="{7E9486FD-5382-4D16-9E2A-09CFCD1BD46F}"/>
      </w:docPartPr>
      <w:docPartBody>
        <w:p w:rsidR="00F76FEA" w:rsidRDefault="003267E1">
          <w:r w:rsidRPr="00845A2B">
            <w:rPr>
              <w:rStyle w:val="PlaceholderText"/>
            </w:rPr>
            <w:t>Click here to enter text.</w:t>
          </w:r>
        </w:p>
      </w:docPartBody>
    </w:docPart>
    <w:docPart>
      <w:docPartPr>
        <w:name w:val="017BD2A849A24CFA954D0685808D0815"/>
        <w:category>
          <w:name w:val="General"/>
          <w:gallery w:val="placeholder"/>
        </w:category>
        <w:types>
          <w:type w:val="bbPlcHdr"/>
        </w:types>
        <w:behaviors>
          <w:behavior w:val="content"/>
        </w:behaviors>
        <w:guid w:val="{EBCFFA10-896D-47B9-BF8E-A867032AEE18}"/>
      </w:docPartPr>
      <w:docPartBody>
        <w:p w:rsidR="00F76FEA" w:rsidRDefault="003267E1">
          <w:r w:rsidRPr="00845A2B">
            <w:rPr>
              <w:rStyle w:val="PlaceholderText"/>
            </w:rPr>
            <w:t>Click here to enter text.</w:t>
          </w:r>
        </w:p>
      </w:docPartBody>
    </w:docPart>
    <w:docPart>
      <w:docPartPr>
        <w:name w:val="B7869925C9B7493F979D63644F4DCCB3"/>
        <w:category>
          <w:name w:val="General"/>
          <w:gallery w:val="placeholder"/>
        </w:category>
        <w:types>
          <w:type w:val="bbPlcHdr"/>
        </w:types>
        <w:behaviors>
          <w:behavior w:val="content"/>
        </w:behaviors>
        <w:guid w:val="{86DE0F0C-1B96-4179-ACDD-4A4D927E8252}"/>
      </w:docPartPr>
      <w:docPartBody>
        <w:p w:rsidR="00F76FEA" w:rsidRDefault="003267E1">
          <w:r w:rsidRPr="00845A2B">
            <w:rPr>
              <w:rStyle w:val="PlaceholderText"/>
            </w:rPr>
            <w:t>Click here to enter text.</w:t>
          </w:r>
        </w:p>
      </w:docPartBody>
    </w:docPart>
    <w:docPart>
      <w:docPartPr>
        <w:name w:val="965C378F414442F48264B06716B8F80B"/>
        <w:category>
          <w:name w:val="General"/>
          <w:gallery w:val="placeholder"/>
        </w:category>
        <w:types>
          <w:type w:val="bbPlcHdr"/>
        </w:types>
        <w:behaviors>
          <w:behavior w:val="content"/>
        </w:behaviors>
        <w:guid w:val="{468B2AA6-BF8F-4B52-AD76-3CC01808B150}"/>
      </w:docPartPr>
      <w:docPartBody>
        <w:p w:rsidR="00F76FEA" w:rsidRDefault="003267E1">
          <w:r w:rsidRPr="00845A2B">
            <w:rPr>
              <w:rStyle w:val="PlaceholderText"/>
            </w:rPr>
            <w:t>Click here to enter text.</w:t>
          </w:r>
        </w:p>
      </w:docPartBody>
    </w:docPart>
    <w:docPart>
      <w:docPartPr>
        <w:name w:val="C92A3BBD0CA64964B39059020CDF1ADF"/>
        <w:category>
          <w:name w:val="General"/>
          <w:gallery w:val="placeholder"/>
        </w:category>
        <w:types>
          <w:type w:val="bbPlcHdr"/>
        </w:types>
        <w:behaviors>
          <w:behavior w:val="content"/>
        </w:behaviors>
        <w:guid w:val="{AC4CBDE0-B423-4A72-B8B9-4BEC03A35812}"/>
      </w:docPartPr>
      <w:docPartBody>
        <w:p w:rsidR="00F76FEA" w:rsidRDefault="003267E1">
          <w:r w:rsidRPr="00845A2B">
            <w:rPr>
              <w:rStyle w:val="PlaceholderText"/>
            </w:rPr>
            <w:t>Click here to enter text.</w:t>
          </w:r>
        </w:p>
      </w:docPartBody>
    </w:docPart>
    <w:docPart>
      <w:docPartPr>
        <w:name w:val="5CDC6E00C5C4451F8C9C70F89264440D"/>
        <w:category>
          <w:name w:val="General"/>
          <w:gallery w:val="placeholder"/>
        </w:category>
        <w:types>
          <w:type w:val="bbPlcHdr"/>
        </w:types>
        <w:behaviors>
          <w:behavior w:val="content"/>
        </w:behaviors>
        <w:guid w:val="{88FD1C3F-2EBB-4C42-B234-2EA200929DCC}"/>
      </w:docPartPr>
      <w:docPartBody>
        <w:p w:rsidR="00F76FEA" w:rsidRDefault="003267E1">
          <w:r w:rsidRPr="00845A2B">
            <w:rPr>
              <w:rStyle w:val="PlaceholderText"/>
            </w:rPr>
            <w:t>Click here to enter text.</w:t>
          </w:r>
        </w:p>
      </w:docPartBody>
    </w:docPart>
    <w:docPart>
      <w:docPartPr>
        <w:name w:val="716F0AE8C5204EEEB1B576DFB55D001F"/>
        <w:category>
          <w:name w:val="General"/>
          <w:gallery w:val="placeholder"/>
        </w:category>
        <w:types>
          <w:type w:val="bbPlcHdr"/>
        </w:types>
        <w:behaviors>
          <w:behavior w:val="content"/>
        </w:behaviors>
        <w:guid w:val="{497EE889-234D-4413-9628-4502BB87CFED}"/>
      </w:docPartPr>
      <w:docPartBody>
        <w:p w:rsidR="00F76FEA" w:rsidRDefault="003267E1">
          <w:r w:rsidRPr="00845A2B">
            <w:rPr>
              <w:rStyle w:val="PlaceholderText"/>
            </w:rPr>
            <w:t>Click here to enter text.</w:t>
          </w:r>
        </w:p>
      </w:docPartBody>
    </w:docPart>
    <w:docPart>
      <w:docPartPr>
        <w:name w:val="798FD51C7AE5439AA91E3FE07EFDA3FD"/>
        <w:category>
          <w:name w:val="General"/>
          <w:gallery w:val="placeholder"/>
        </w:category>
        <w:types>
          <w:type w:val="bbPlcHdr"/>
        </w:types>
        <w:behaviors>
          <w:behavior w:val="content"/>
        </w:behaviors>
        <w:guid w:val="{748F507B-02E3-425A-8514-50DD6708AE29}"/>
      </w:docPartPr>
      <w:docPartBody>
        <w:p w:rsidR="00F76FEA" w:rsidRDefault="003267E1">
          <w:r w:rsidRPr="00845A2B">
            <w:rPr>
              <w:rStyle w:val="PlaceholderText"/>
            </w:rPr>
            <w:t>Click here to enter text.</w:t>
          </w:r>
        </w:p>
      </w:docPartBody>
    </w:docPart>
    <w:docPart>
      <w:docPartPr>
        <w:name w:val="39A41762EF3B4FDEA04F2FB3A132A2C4"/>
        <w:category>
          <w:name w:val="General"/>
          <w:gallery w:val="placeholder"/>
        </w:category>
        <w:types>
          <w:type w:val="bbPlcHdr"/>
        </w:types>
        <w:behaviors>
          <w:behavior w:val="content"/>
        </w:behaviors>
        <w:guid w:val="{DE279233-F3AE-4C50-A252-ACA0D6D6A178}"/>
      </w:docPartPr>
      <w:docPartBody>
        <w:p w:rsidR="00F76FEA" w:rsidRDefault="003267E1">
          <w:r w:rsidRPr="00845A2B">
            <w:rPr>
              <w:rStyle w:val="PlaceholderText"/>
            </w:rPr>
            <w:t>Click here to enter text.</w:t>
          </w:r>
        </w:p>
      </w:docPartBody>
    </w:docPart>
    <w:docPart>
      <w:docPartPr>
        <w:name w:val="BF048FE9464E4806B443CC66B86B8021"/>
        <w:category>
          <w:name w:val="General"/>
          <w:gallery w:val="placeholder"/>
        </w:category>
        <w:types>
          <w:type w:val="bbPlcHdr"/>
        </w:types>
        <w:behaviors>
          <w:behavior w:val="content"/>
        </w:behaviors>
        <w:guid w:val="{83B0D603-F35C-4437-A1FB-AB53CB63180F}"/>
      </w:docPartPr>
      <w:docPartBody>
        <w:p w:rsidR="00F76FEA" w:rsidRDefault="003267E1">
          <w:r w:rsidRPr="00845A2B">
            <w:rPr>
              <w:rStyle w:val="PlaceholderText"/>
            </w:rPr>
            <w:t>Click here to enter text.</w:t>
          </w:r>
        </w:p>
      </w:docPartBody>
    </w:docPart>
    <w:docPart>
      <w:docPartPr>
        <w:name w:val="22E80EFD72514F619B59B09A69971C8A"/>
        <w:category>
          <w:name w:val="General"/>
          <w:gallery w:val="placeholder"/>
        </w:category>
        <w:types>
          <w:type w:val="bbPlcHdr"/>
        </w:types>
        <w:behaviors>
          <w:behavior w:val="content"/>
        </w:behaviors>
        <w:guid w:val="{2EC071A4-4AE5-40DC-AA8A-7432A5F24959}"/>
      </w:docPartPr>
      <w:docPartBody>
        <w:p w:rsidR="00F76FEA" w:rsidRDefault="003267E1">
          <w:r w:rsidRPr="00845A2B">
            <w:rPr>
              <w:rStyle w:val="PlaceholderText"/>
            </w:rPr>
            <w:t>Click here to enter text.</w:t>
          </w:r>
        </w:p>
      </w:docPartBody>
    </w:docPart>
    <w:docPart>
      <w:docPartPr>
        <w:name w:val="BEFC0664822C4C74888BE6E97078EC92"/>
        <w:category>
          <w:name w:val="General"/>
          <w:gallery w:val="placeholder"/>
        </w:category>
        <w:types>
          <w:type w:val="bbPlcHdr"/>
        </w:types>
        <w:behaviors>
          <w:behavior w:val="content"/>
        </w:behaviors>
        <w:guid w:val="{BB17C335-C9DC-4E78-92B2-0AF6176AE24E}"/>
      </w:docPartPr>
      <w:docPartBody>
        <w:p w:rsidR="00F76FEA" w:rsidRDefault="003267E1">
          <w:r w:rsidRPr="00845A2B">
            <w:rPr>
              <w:rStyle w:val="PlaceholderText"/>
            </w:rPr>
            <w:t>Click here to enter text.</w:t>
          </w:r>
        </w:p>
      </w:docPartBody>
    </w:docPart>
    <w:docPart>
      <w:docPartPr>
        <w:name w:val="CD86ADD6BD084C9AA22ABD0BC66B368C"/>
        <w:category>
          <w:name w:val="General"/>
          <w:gallery w:val="placeholder"/>
        </w:category>
        <w:types>
          <w:type w:val="bbPlcHdr"/>
        </w:types>
        <w:behaviors>
          <w:behavior w:val="content"/>
        </w:behaviors>
        <w:guid w:val="{E246A83C-C730-4582-B3CF-9FA6047F8BC2}"/>
      </w:docPartPr>
      <w:docPartBody>
        <w:p w:rsidR="00F76FEA" w:rsidRDefault="003267E1">
          <w:r w:rsidRPr="00845A2B">
            <w:rPr>
              <w:rStyle w:val="PlaceholderText"/>
            </w:rPr>
            <w:t>Click here to enter text.</w:t>
          </w:r>
        </w:p>
      </w:docPartBody>
    </w:docPart>
    <w:docPart>
      <w:docPartPr>
        <w:name w:val="2B64654FA16F431B8A7FF698D6260705"/>
        <w:category>
          <w:name w:val="General"/>
          <w:gallery w:val="placeholder"/>
        </w:category>
        <w:types>
          <w:type w:val="bbPlcHdr"/>
        </w:types>
        <w:behaviors>
          <w:behavior w:val="content"/>
        </w:behaviors>
        <w:guid w:val="{CFA401AF-8395-43C3-89FC-D72D3458BFBD}"/>
      </w:docPartPr>
      <w:docPartBody>
        <w:p w:rsidR="00F76FEA" w:rsidRDefault="003267E1">
          <w:r w:rsidRPr="00845A2B">
            <w:rPr>
              <w:rStyle w:val="PlaceholderText"/>
            </w:rPr>
            <w:t>Click here to enter text.</w:t>
          </w:r>
        </w:p>
      </w:docPartBody>
    </w:docPart>
    <w:docPart>
      <w:docPartPr>
        <w:name w:val="719A6CA2CD14496FB7917E091B068EA7"/>
        <w:category>
          <w:name w:val="General"/>
          <w:gallery w:val="placeholder"/>
        </w:category>
        <w:types>
          <w:type w:val="bbPlcHdr"/>
        </w:types>
        <w:behaviors>
          <w:behavior w:val="content"/>
        </w:behaviors>
        <w:guid w:val="{783E027E-195A-4365-A840-720F131376B3}"/>
      </w:docPartPr>
      <w:docPartBody>
        <w:p w:rsidR="00F76FEA" w:rsidRDefault="003267E1">
          <w:r w:rsidRPr="00845A2B">
            <w:rPr>
              <w:rStyle w:val="PlaceholderText"/>
            </w:rPr>
            <w:t>Click here to enter text.</w:t>
          </w:r>
        </w:p>
      </w:docPartBody>
    </w:docPart>
    <w:docPart>
      <w:docPartPr>
        <w:name w:val="B4F173EEC3134762B1BE034B056746B1"/>
        <w:category>
          <w:name w:val="General"/>
          <w:gallery w:val="placeholder"/>
        </w:category>
        <w:types>
          <w:type w:val="bbPlcHdr"/>
        </w:types>
        <w:behaviors>
          <w:behavior w:val="content"/>
        </w:behaviors>
        <w:guid w:val="{41975193-469B-4EA9-9791-2301CEBD64FF}"/>
      </w:docPartPr>
      <w:docPartBody>
        <w:p w:rsidR="00F76FEA" w:rsidRDefault="003267E1">
          <w:r w:rsidRPr="00845A2B">
            <w:rPr>
              <w:rStyle w:val="PlaceholderText"/>
            </w:rPr>
            <w:t>Click here to enter text.</w:t>
          </w:r>
        </w:p>
      </w:docPartBody>
    </w:docPart>
    <w:docPart>
      <w:docPartPr>
        <w:name w:val="6539A1414990499CA77C199D904C1634"/>
        <w:category>
          <w:name w:val="General"/>
          <w:gallery w:val="placeholder"/>
        </w:category>
        <w:types>
          <w:type w:val="bbPlcHdr"/>
        </w:types>
        <w:behaviors>
          <w:behavior w:val="content"/>
        </w:behaviors>
        <w:guid w:val="{67BB67D9-F419-42EF-BFEB-1CC00202F816}"/>
      </w:docPartPr>
      <w:docPartBody>
        <w:p w:rsidR="00F76FEA" w:rsidRDefault="003267E1">
          <w:r w:rsidRPr="00845A2B">
            <w:rPr>
              <w:rStyle w:val="PlaceholderText"/>
            </w:rPr>
            <w:t>Click here to enter text.</w:t>
          </w:r>
        </w:p>
      </w:docPartBody>
    </w:docPart>
    <w:docPart>
      <w:docPartPr>
        <w:name w:val="A91F2A2E6906445A89586B5852D5FA8D"/>
        <w:category>
          <w:name w:val="General"/>
          <w:gallery w:val="placeholder"/>
        </w:category>
        <w:types>
          <w:type w:val="bbPlcHdr"/>
        </w:types>
        <w:behaviors>
          <w:behavior w:val="content"/>
        </w:behaviors>
        <w:guid w:val="{4DDE46A4-C07C-4129-8C35-BFE48D1B846A}"/>
      </w:docPartPr>
      <w:docPartBody>
        <w:p w:rsidR="00F76FEA" w:rsidRDefault="003267E1">
          <w:r w:rsidRPr="00845A2B">
            <w:rPr>
              <w:rStyle w:val="PlaceholderText"/>
            </w:rPr>
            <w:t>Click here to enter text.</w:t>
          </w:r>
        </w:p>
      </w:docPartBody>
    </w:docPart>
    <w:docPart>
      <w:docPartPr>
        <w:name w:val="337106764D1D4A7D813E315E3C422678"/>
        <w:category>
          <w:name w:val="General"/>
          <w:gallery w:val="placeholder"/>
        </w:category>
        <w:types>
          <w:type w:val="bbPlcHdr"/>
        </w:types>
        <w:behaviors>
          <w:behavior w:val="content"/>
        </w:behaviors>
        <w:guid w:val="{7F84C0E4-4022-4F0E-9022-88B602451EB5}"/>
      </w:docPartPr>
      <w:docPartBody>
        <w:p w:rsidR="00F76FEA" w:rsidRDefault="003267E1">
          <w:r w:rsidRPr="00845A2B">
            <w:rPr>
              <w:rStyle w:val="PlaceholderText"/>
            </w:rPr>
            <w:t>Click here to enter text.</w:t>
          </w:r>
        </w:p>
      </w:docPartBody>
    </w:docPart>
    <w:docPart>
      <w:docPartPr>
        <w:name w:val="128B729E7E6242D9976EBA2E44BB893B"/>
        <w:category>
          <w:name w:val="General"/>
          <w:gallery w:val="placeholder"/>
        </w:category>
        <w:types>
          <w:type w:val="bbPlcHdr"/>
        </w:types>
        <w:behaviors>
          <w:behavior w:val="content"/>
        </w:behaviors>
        <w:guid w:val="{FE0A690A-5AAC-45FA-872C-D1AA7C508D32}"/>
      </w:docPartPr>
      <w:docPartBody>
        <w:p w:rsidR="00F76FEA" w:rsidRDefault="003267E1">
          <w:r w:rsidRPr="00845A2B">
            <w:rPr>
              <w:rStyle w:val="PlaceholderText"/>
            </w:rPr>
            <w:t>Click here to enter text.</w:t>
          </w:r>
        </w:p>
      </w:docPartBody>
    </w:docPart>
    <w:docPart>
      <w:docPartPr>
        <w:name w:val="159A86E308AD467F9BECC1E35AB72C68"/>
        <w:category>
          <w:name w:val="General"/>
          <w:gallery w:val="placeholder"/>
        </w:category>
        <w:types>
          <w:type w:val="bbPlcHdr"/>
        </w:types>
        <w:behaviors>
          <w:behavior w:val="content"/>
        </w:behaviors>
        <w:guid w:val="{31C53C29-EDDF-44FF-889B-4C412E4F515B}"/>
      </w:docPartPr>
      <w:docPartBody>
        <w:p w:rsidR="00F76FEA" w:rsidRDefault="003267E1">
          <w:r w:rsidRPr="00845A2B">
            <w:rPr>
              <w:rStyle w:val="PlaceholderText"/>
            </w:rPr>
            <w:t>Click here to enter text.</w:t>
          </w:r>
        </w:p>
      </w:docPartBody>
    </w:docPart>
    <w:docPart>
      <w:docPartPr>
        <w:name w:val="C3C68A7AF73F4E088E2D7DCA8AD8AB4C"/>
        <w:category>
          <w:name w:val="General"/>
          <w:gallery w:val="placeholder"/>
        </w:category>
        <w:types>
          <w:type w:val="bbPlcHdr"/>
        </w:types>
        <w:behaviors>
          <w:behavior w:val="content"/>
        </w:behaviors>
        <w:guid w:val="{261ED31A-69FF-411F-A137-10468F02B6C7}"/>
      </w:docPartPr>
      <w:docPartBody>
        <w:p w:rsidR="00F76FEA" w:rsidRDefault="003267E1">
          <w:r w:rsidRPr="00845A2B">
            <w:rPr>
              <w:rStyle w:val="PlaceholderText"/>
            </w:rPr>
            <w:t>Click here to enter text.</w:t>
          </w:r>
        </w:p>
      </w:docPartBody>
    </w:docPart>
    <w:docPart>
      <w:docPartPr>
        <w:name w:val="4833258449EF4C00BC595DB89EE3F7CA"/>
        <w:category>
          <w:name w:val="General"/>
          <w:gallery w:val="placeholder"/>
        </w:category>
        <w:types>
          <w:type w:val="bbPlcHdr"/>
        </w:types>
        <w:behaviors>
          <w:behavior w:val="content"/>
        </w:behaviors>
        <w:guid w:val="{A240FC46-068F-45E9-B9D3-05BC7EB57497}"/>
      </w:docPartPr>
      <w:docPartBody>
        <w:p w:rsidR="00F76FEA" w:rsidRDefault="003267E1">
          <w:r w:rsidRPr="00845A2B">
            <w:rPr>
              <w:rStyle w:val="PlaceholderText"/>
            </w:rPr>
            <w:t>Click here to enter text.</w:t>
          </w:r>
        </w:p>
      </w:docPartBody>
    </w:docPart>
    <w:docPart>
      <w:docPartPr>
        <w:name w:val="6EAFE369D4C64273B83E0BDCCC6AF1D5"/>
        <w:category>
          <w:name w:val="General"/>
          <w:gallery w:val="placeholder"/>
        </w:category>
        <w:types>
          <w:type w:val="bbPlcHdr"/>
        </w:types>
        <w:behaviors>
          <w:behavior w:val="content"/>
        </w:behaviors>
        <w:guid w:val="{A6FF7570-CAE1-42D6-9A0D-B2E7BD6D82A1}"/>
      </w:docPartPr>
      <w:docPartBody>
        <w:p w:rsidR="00F76FEA" w:rsidRDefault="003267E1">
          <w:r w:rsidRPr="00845A2B">
            <w:rPr>
              <w:rStyle w:val="PlaceholderText"/>
            </w:rPr>
            <w:t>Click here to enter text.</w:t>
          </w:r>
        </w:p>
      </w:docPartBody>
    </w:docPart>
    <w:docPart>
      <w:docPartPr>
        <w:name w:val="7AD8A7B0195B4839B97B3852B17149C8"/>
        <w:category>
          <w:name w:val="General"/>
          <w:gallery w:val="placeholder"/>
        </w:category>
        <w:types>
          <w:type w:val="bbPlcHdr"/>
        </w:types>
        <w:behaviors>
          <w:behavior w:val="content"/>
        </w:behaviors>
        <w:guid w:val="{AC4D5D03-0617-463A-BDBA-B2C429D61F3B}"/>
      </w:docPartPr>
      <w:docPartBody>
        <w:p w:rsidR="00F76FEA" w:rsidRDefault="003267E1">
          <w:r w:rsidRPr="00845A2B">
            <w:rPr>
              <w:rStyle w:val="PlaceholderText"/>
            </w:rPr>
            <w:t>Click here to enter text.</w:t>
          </w:r>
        </w:p>
      </w:docPartBody>
    </w:docPart>
    <w:docPart>
      <w:docPartPr>
        <w:name w:val="18FFB3DA011A40ADAD8833D8AD684631"/>
        <w:category>
          <w:name w:val="General"/>
          <w:gallery w:val="placeholder"/>
        </w:category>
        <w:types>
          <w:type w:val="bbPlcHdr"/>
        </w:types>
        <w:behaviors>
          <w:behavior w:val="content"/>
        </w:behaviors>
        <w:guid w:val="{2DCA3627-AC1C-49B7-A682-FEF1C539C67F}"/>
      </w:docPartPr>
      <w:docPartBody>
        <w:p w:rsidR="00F76FEA" w:rsidRDefault="003267E1">
          <w:r w:rsidRPr="00845A2B">
            <w:rPr>
              <w:rStyle w:val="PlaceholderText"/>
            </w:rPr>
            <w:t>Click here to enter text.</w:t>
          </w:r>
        </w:p>
      </w:docPartBody>
    </w:docPart>
    <w:docPart>
      <w:docPartPr>
        <w:name w:val="519D1F84513C446C9BCF7F12C78A27BE"/>
        <w:category>
          <w:name w:val="General"/>
          <w:gallery w:val="placeholder"/>
        </w:category>
        <w:types>
          <w:type w:val="bbPlcHdr"/>
        </w:types>
        <w:behaviors>
          <w:behavior w:val="content"/>
        </w:behaviors>
        <w:guid w:val="{C690CEE2-84AB-4D27-B520-2E018FCB0245}"/>
      </w:docPartPr>
      <w:docPartBody>
        <w:p w:rsidR="00F76FEA" w:rsidRDefault="003267E1">
          <w:r w:rsidRPr="00845A2B">
            <w:rPr>
              <w:rStyle w:val="PlaceholderText"/>
            </w:rPr>
            <w:t>Click here to enter text.</w:t>
          </w:r>
        </w:p>
      </w:docPartBody>
    </w:docPart>
    <w:docPart>
      <w:docPartPr>
        <w:name w:val="290AF35F332A49F0B461503C05872EEC"/>
        <w:category>
          <w:name w:val="General"/>
          <w:gallery w:val="placeholder"/>
        </w:category>
        <w:types>
          <w:type w:val="bbPlcHdr"/>
        </w:types>
        <w:behaviors>
          <w:behavior w:val="content"/>
        </w:behaviors>
        <w:guid w:val="{2513F46F-F1B1-4712-9AEC-BE53157E1616}"/>
      </w:docPartPr>
      <w:docPartBody>
        <w:p w:rsidR="00F76FEA" w:rsidRDefault="003267E1">
          <w:r w:rsidRPr="00845A2B">
            <w:rPr>
              <w:rStyle w:val="PlaceholderText"/>
            </w:rPr>
            <w:t>Click here to enter text.</w:t>
          </w:r>
        </w:p>
      </w:docPartBody>
    </w:docPart>
    <w:docPart>
      <w:docPartPr>
        <w:name w:val="DF89DFEA7ACE401EB3B4AC4342942F7A"/>
        <w:category>
          <w:name w:val="General"/>
          <w:gallery w:val="placeholder"/>
        </w:category>
        <w:types>
          <w:type w:val="bbPlcHdr"/>
        </w:types>
        <w:behaviors>
          <w:behavior w:val="content"/>
        </w:behaviors>
        <w:guid w:val="{EBCF2017-FB84-4B04-9E1D-8FBA7BC20C81}"/>
      </w:docPartPr>
      <w:docPartBody>
        <w:p w:rsidR="00F76FEA" w:rsidRDefault="003267E1">
          <w:r w:rsidRPr="00845A2B">
            <w:rPr>
              <w:rStyle w:val="PlaceholderText"/>
            </w:rPr>
            <w:t>Click here to enter text.</w:t>
          </w:r>
        </w:p>
      </w:docPartBody>
    </w:docPart>
    <w:docPart>
      <w:docPartPr>
        <w:name w:val="3D6114F1E5D64D8D96BF107CEF32BFAE"/>
        <w:category>
          <w:name w:val="General"/>
          <w:gallery w:val="placeholder"/>
        </w:category>
        <w:types>
          <w:type w:val="bbPlcHdr"/>
        </w:types>
        <w:behaviors>
          <w:behavior w:val="content"/>
        </w:behaviors>
        <w:guid w:val="{370D6831-1BB9-4F75-BA3C-AA65E3B88753}"/>
      </w:docPartPr>
      <w:docPartBody>
        <w:p w:rsidR="00F76FEA" w:rsidRDefault="003267E1">
          <w:r w:rsidRPr="00845A2B">
            <w:rPr>
              <w:rStyle w:val="PlaceholderText"/>
            </w:rPr>
            <w:t>Click here to enter text.</w:t>
          </w:r>
        </w:p>
      </w:docPartBody>
    </w:docPart>
    <w:docPart>
      <w:docPartPr>
        <w:name w:val="FE8364F5DE78401CBF62C0CE8CB473F4"/>
        <w:category>
          <w:name w:val="General"/>
          <w:gallery w:val="placeholder"/>
        </w:category>
        <w:types>
          <w:type w:val="bbPlcHdr"/>
        </w:types>
        <w:behaviors>
          <w:behavior w:val="content"/>
        </w:behaviors>
        <w:guid w:val="{DAC3524B-808F-4E12-AF17-C0CC50A9DB29}"/>
      </w:docPartPr>
      <w:docPartBody>
        <w:p w:rsidR="00F76FEA" w:rsidRDefault="003267E1">
          <w:r w:rsidRPr="00845A2B">
            <w:rPr>
              <w:rStyle w:val="PlaceholderText"/>
            </w:rPr>
            <w:t>Click here to enter text.</w:t>
          </w:r>
        </w:p>
      </w:docPartBody>
    </w:docPart>
    <w:docPart>
      <w:docPartPr>
        <w:name w:val="F7214DF7B9F74FDB94A03B8568396E7D"/>
        <w:category>
          <w:name w:val="General"/>
          <w:gallery w:val="placeholder"/>
        </w:category>
        <w:types>
          <w:type w:val="bbPlcHdr"/>
        </w:types>
        <w:behaviors>
          <w:behavior w:val="content"/>
        </w:behaviors>
        <w:guid w:val="{DC73CD00-0761-4E07-8270-35BF8799D711}"/>
      </w:docPartPr>
      <w:docPartBody>
        <w:p w:rsidR="00F76FEA" w:rsidRDefault="003267E1">
          <w:r w:rsidRPr="00845A2B">
            <w:rPr>
              <w:rStyle w:val="PlaceholderText"/>
            </w:rPr>
            <w:t>Click here to enter text.</w:t>
          </w:r>
        </w:p>
      </w:docPartBody>
    </w:docPart>
    <w:docPart>
      <w:docPartPr>
        <w:name w:val="848C4BA2BDAA46D49585AE902DE9E44B"/>
        <w:category>
          <w:name w:val="General"/>
          <w:gallery w:val="placeholder"/>
        </w:category>
        <w:types>
          <w:type w:val="bbPlcHdr"/>
        </w:types>
        <w:behaviors>
          <w:behavior w:val="content"/>
        </w:behaviors>
        <w:guid w:val="{314F75AC-B26D-446A-8FD5-75AF702EC253}"/>
      </w:docPartPr>
      <w:docPartBody>
        <w:p w:rsidR="00F76FEA" w:rsidRDefault="003267E1">
          <w:r w:rsidRPr="00845A2B">
            <w:rPr>
              <w:rStyle w:val="PlaceholderText"/>
            </w:rPr>
            <w:t>Click here to enter text.</w:t>
          </w:r>
        </w:p>
      </w:docPartBody>
    </w:docPart>
    <w:docPart>
      <w:docPartPr>
        <w:name w:val="4436B9E2C69C49DCB07DFBE1C3B83CC2"/>
        <w:category>
          <w:name w:val="General"/>
          <w:gallery w:val="placeholder"/>
        </w:category>
        <w:types>
          <w:type w:val="bbPlcHdr"/>
        </w:types>
        <w:behaviors>
          <w:behavior w:val="content"/>
        </w:behaviors>
        <w:guid w:val="{02A6351F-7FF1-4743-9B7D-36B5196A8267}"/>
      </w:docPartPr>
      <w:docPartBody>
        <w:p w:rsidR="00F76FEA" w:rsidRDefault="003267E1">
          <w:r w:rsidRPr="00845A2B">
            <w:rPr>
              <w:rStyle w:val="PlaceholderText"/>
            </w:rPr>
            <w:t>Click here to enter text.</w:t>
          </w:r>
        </w:p>
      </w:docPartBody>
    </w:docPart>
    <w:docPart>
      <w:docPartPr>
        <w:name w:val="0CEE8C70DCBA4AE3BE5E9FFED173DCC3"/>
        <w:category>
          <w:name w:val="General"/>
          <w:gallery w:val="placeholder"/>
        </w:category>
        <w:types>
          <w:type w:val="bbPlcHdr"/>
        </w:types>
        <w:behaviors>
          <w:behavior w:val="content"/>
        </w:behaviors>
        <w:guid w:val="{1CAAC387-5EC2-40D7-B5AA-BCA3D2E485B1}"/>
      </w:docPartPr>
      <w:docPartBody>
        <w:p w:rsidR="00F76FEA" w:rsidRDefault="003267E1">
          <w:r w:rsidRPr="00845A2B">
            <w:rPr>
              <w:rStyle w:val="PlaceholderText"/>
            </w:rPr>
            <w:t>Click here to enter text.</w:t>
          </w:r>
        </w:p>
      </w:docPartBody>
    </w:docPart>
    <w:docPart>
      <w:docPartPr>
        <w:name w:val="A2FA5DCD49CC4E0F958BD8937E35BCF1"/>
        <w:category>
          <w:name w:val="General"/>
          <w:gallery w:val="placeholder"/>
        </w:category>
        <w:types>
          <w:type w:val="bbPlcHdr"/>
        </w:types>
        <w:behaviors>
          <w:behavior w:val="content"/>
        </w:behaviors>
        <w:guid w:val="{2C77C854-3BD7-46E6-8379-BFE82C596999}"/>
      </w:docPartPr>
      <w:docPartBody>
        <w:p w:rsidR="00F76FEA" w:rsidRDefault="003267E1">
          <w:r w:rsidRPr="00845A2B">
            <w:rPr>
              <w:rStyle w:val="PlaceholderText"/>
            </w:rPr>
            <w:t>Click here to enter text.</w:t>
          </w:r>
        </w:p>
      </w:docPartBody>
    </w:docPart>
    <w:docPart>
      <w:docPartPr>
        <w:name w:val="76A67481CF97418F9AA9619DF4E9EBB1"/>
        <w:category>
          <w:name w:val="General"/>
          <w:gallery w:val="placeholder"/>
        </w:category>
        <w:types>
          <w:type w:val="bbPlcHdr"/>
        </w:types>
        <w:behaviors>
          <w:behavior w:val="content"/>
        </w:behaviors>
        <w:guid w:val="{A5B8FCD4-7826-4D38-974F-ADFBE05B3167}"/>
      </w:docPartPr>
      <w:docPartBody>
        <w:p w:rsidR="00F76FEA" w:rsidRDefault="003267E1">
          <w:r w:rsidRPr="00845A2B">
            <w:rPr>
              <w:rStyle w:val="PlaceholderText"/>
            </w:rPr>
            <w:t>Click here to enter text.</w:t>
          </w:r>
        </w:p>
      </w:docPartBody>
    </w:docPart>
    <w:docPart>
      <w:docPartPr>
        <w:name w:val="C536E519D24F477B9623C21538F930DE"/>
        <w:category>
          <w:name w:val="General"/>
          <w:gallery w:val="placeholder"/>
        </w:category>
        <w:types>
          <w:type w:val="bbPlcHdr"/>
        </w:types>
        <w:behaviors>
          <w:behavior w:val="content"/>
        </w:behaviors>
        <w:guid w:val="{074985F2-A668-4432-B335-89D017EF0D85}"/>
      </w:docPartPr>
      <w:docPartBody>
        <w:p w:rsidR="00F76FEA" w:rsidRDefault="003267E1">
          <w:r w:rsidRPr="00845A2B">
            <w:rPr>
              <w:rStyle w:val="PlaceholderText"/>
            </w:rPr>
            <w:t>Click here to enter text.</w:t>
          </w:r>
        </w:p>
      </w:docPartBody>
    </w:docPart>
    <w:docPart>
      <w:docPartPr>
        <w:name w:val="979E3CE139744BB1B3890C146D471613"/>
        <w:category>
          <w:name w:val="General"/>
          <w:gallery w:val="placeholder"/>
        </w:category>
        <w:types>
          <w:type w:val="bbPlcHdr"/>
        </w:types>
        <w:behaviors>
          <w:behavior w:val="content"/>
        </w:behaviors>
        <w:guid w:val="{7D8A03AB-311A-4A52-86AB-21BAEE62B798}"/>
      </w:docPartPr>
      <w:docPartBody>
        <w:p w:rsidR="00F76FEA" w:rsidRDefault="003267E1">
          <w:r w:rsidRPr="00845A2B">
            <w:rPr>
              <w:rStyle w:val="PlaceholderText"/>
            </w:rPr>
            <w:t>Click here to enter text.</w:t>
          </w:r>
        </w:p>
      </w:docPartBody>
    </w:docPart>
    <w:docPart>
      <w:docPartPr>
        <w:name w:val="8A02136F7B5E4BCC89A26F95457389CA"/>
        <w:category>
          <w:name w:val="General"/>
          <w:gallery w:val="placeholder"/>
        </w:category>
        <w:types>
          <w:type w:val="bbPlcHdr"/>
        </w:types>
        <w:behaviors>
          <w:behavior w:val="content"/>
        </w:behaviors>
        <w:guid w:val="{698900A5-1962-41FD-BF36-D252ED4B181D}"/>
      </w:docPartPr>
      <w:docPartBody>
        <w:p w:rsidR="00F76FEA" w:rsidRDefault="003267E1">
          <w:r w:rsidRPr="00845A2B">
            <w:rPr>
              <w:rStyle w:val="PlaceholderText"/>
            </w:rPr>
            <w:t>Click here to enter text.</w:t>
          </w:r>
        </w:p>
      </w:docPartBody>
    </w:docPart>
    <w:docPart>
      <w:docPartPr>
        <w:name w:val="45532EA63BFD4F3797E458D2EC8DCA85"/>
        <w:category>
          <w:name w:val="General"/>
          <w:gallery w:val="placeholder"/>
        </w:category>
        <w:types>
          <w:type w:val="bbPlcHdr"/>
        </w:types>
        <w:behaviors>
          <w:behavior w:val="content"/>
        </w:behaviors>
        <w:guid w:val="{62074B8D-DACA-45F6-829B-1DCB0296B700}"/>
      </w:docPartPr>
      <w:docPartBody>
        <w:p w:rsidR="00F76FEA" w:rsidRDefault="003267E1">
          <w:r w:rsidRPr="00845A2B">
            <w:rPr>
              <w:rStyle w:val="PlaceholderText"/>
            </w:rPr>
            <w:t>Click here to enter text.</w:t>
          </w:r>
        </w:p>
      </w:docPartBody>
    </w:docPart>
    <w:docPart>
      <w:docPartPr>
        <w:name w:val="46A643ED8A384919AE5F18F0EB9882ED"/>
        <w:category>
          <w:name w:val="General"/>
          <w:gallery w:val="placeholder"/>
        </w:category>
        <w:types>
          <w:type w:val="bbPlcHdr"/>
        </w:types>
        <w:behaviors>
          <w:behavior w:val="content"/>
        </w:behaviors>
        <w:guid w:val="{F1183B52-0C4D-4373-995F-E88C755511F0}"/>
      </w:docPartPr>
      <w:docPartBody>
        <w:p w:rsidR="00F76FEA" w:rsidRDefault="003267E1">
          <w:r w:rsidRPr="00845A2B">
            <w:rPr>
              <w:rStyle w:val="PlaceholderText"/>
            </w:rPr>
            <w:t>Click here to enter text.</w:t>
          </w:r>
        </w:p>
      </w:docPartBody>
    </w:docPart>
    <w:docPart>
      <w:docPartPr>
        <w:name w:val="9FF61E362A9C4BFF8B546B3E36017CC5"/>
        <w:category>
          <w:name w:val="General"/>
          <w:gallery w:val="placeholder"/>
        </w:category>
        <w:types>
          <w:type w:val="bbPlcHdr"/>
        </w:types>
        <w:behaviors>
          <w:behavior w:val="content"/>
        </w:behaviors>
        <w:guid w:val="{B4E84CFE-EF53-458F-A37F-2C90EC741ABA}"/>
      </w:docPartPr>
      <w:docPartBody>
        <w:p w:rsidR="00F76FEA" w:rsidRDefault="003267E1">
          <w:r w:rsidRPr="00845A2B">
            <w:rPr>
              <w:rStyle w:val="PlaceholderText"/>
            </w:rPr>
            <w:t>Click here to enter text.</w:t>
          </w:r>
        </w:p>
      </w:docPartBody>
    </w:docPart>
    <w:docPart>
      <w:docPartPr>
        <w:name w:val="3590C4342236408D83A3FED55BBD6622"/>
        <w:category>
          <w:name w:val="General"/>
          <w:gallery w:val="placeholder"/>
        </w:category>
        <w:types>
          <w:type w:val="bbPlcHdr"/>
        </w:types>
        <w:behaviors>
          <w:behavior w:val="content"/>
        </w:behaviors>
        <w:guid w:val="{3A902BE3-5729-4470-A1C0-753EEF664612}"/>
      </w:docPartPr>
      <w:docPartBody>
        <w:p w:rsidR="00F76FEA" w:rsidRDefault="003267E1">
          <w:r w:rsidRPr="00845A2B">
            <w:rPr>
              <w:rStyle w:val="PlaceholderText"/>
            </w:rPr>
            <w:t>Click here to enter text.</w:t>
          </w:r>
        </w:p>
      </w:docPartBody>
    </w:docPart>
    <w:docPart>
      <w:docPartPr>
        <w:name w:val="97DBA6859C1645E0AA505317C3BBD0FE"/>
        <w:category>
          <w:name w:val="General"/>
          <w:gallery w:val="placeholder"/>
        </w:category>
        <w:types>
          <w:type w:val="bbPlcHdr"/>
        </w:types>
        <w:behaviors>
          <w:behavior w:val="content"/>
        </w:behaviors>
        <w:guid w:val="{32A112A1-9B92-4384-A279-E696671FDAD8}"/>
      </w:docPartPr>
      <w:docPartBody>
        <w:p w:rsidR="00F76FEA" w:rsidRDefault="003267E1">
          <w:r w:rsidRPr="00845A2B">
            <w:rPr>
              <w:rStyle w:val="PlaceholderText"/>
            </w:rPr>
            <w:t>Click here to enter text.</w:t>
          </w:r>
        </w:p>
      </w:docPartBody>
    </w:docPart>
    <w:docPart>
      <w:docPartPr>
        <w:name w:val="8D647145268A46F5814F841ADA828B93"/>
        <w:category>
          <w:name w:val="General"/>
          <w:gallery w:val="placeholder"/>
        </w:category>
        <w:types>
          <w:type w:val="bbPlcHdr"/>
        </w:types>
        <w:behaviors>
          <w:behavior w:val="content"/>
        </w:behaviors>
        <w:guid w:val="{58A3F0A2-D7C8-4BE7-BF70-B3C103C0E92E}"/>
      </w:docPartPr>
      <w:docPartBody>
        <w:p w:rsidR="00F76FEA" w:rsidRDefault="003267E1">
          <w:r w:rsidRPr="00845A2B">
            <w:rPr>
              <w:rStyle w:val="PlaceholderText"/>
            </w:rPr>
            <w:t>Click here to enter text.</w:t>
          </w:r>
        </w:p>
      </w:docPartBody>
    </w:docPart>
    <w:docPart>
      <w:docPartPr>
        <w:name w:val="81C179D0CDC54BCCA16D102122083224"/>
        <w:category>
          <w:name w:val="General"/>
          <w:gallery w:val="placeholder"/>
        </w:category>
        <w:types>
          <w:type w:val="bbPlcHdr"/>
        </w:types>
        <w:behaviors>
          <w:behavior w:val="content"/>
        </w:behaviors>
        <w:guid w:val="{23FC99E1-9E67-4D05-A87E-6AD9AEA13E5B}"/>
      </w:docPartPr>
      <w:docPartBody>
        <w:p w:rsidR="00F76FEA" w:rsidRDefault="003267E1">
          <w:r w:rsidRPr="00845A2B">
            <w:rPr>
              <w:rStyle w:val="PlaceholderText"/>
            </w:rPr>
            <w:t>Click here to enter text.</w:t>
          </w:r>
        </w:p>
      </w:docPartBody>
    </w:docPart>
    <w:docPart>
      <w:docPartPr>
        <w:name w:val="C8FAC20995C44116A0D0892C044FB0F7"/>
        <w:category>
          <w:name w:val="General"/>
          <w:gallery w:val="placeholder"/>
        </w:category>
        <w:types>
          <w:type w:val="bbPlcHdr"/>
        </w:types>
        <w:behaviors>
          <w:behavior w:val="content"/>
        </w:behaviors>
        <w:guid w:val="{4D6664BB-E1B6-4295-B05B-0C035366EE39}"/>
      </w:docPartPr>
      <w:docPartBody>
        <w:p w:rsidR="00F76FEA" w:rsidRDefault="003267E1">
          <w:r w:rsidRPr="00845A2B">
            <w:rPr>
              <w:rStyle w:val="PlaceholderText"/>
            </w:rPr>
            <w:t>Click here to enter text.</w:t>
          </w:r>
        </w:p>
      </w:docPartBody>
    </w:docPart>
    <w:docPart>
      <w:docPartPr>
        <w:name w:val="5A9CD985E04A4F248CDB02D1E1F1A0EC"/>
        <w:category>
          <w:name w:val="General"/>
          <w:gallery w:val="placeholder"/>
        </w:category>
        <w:types>
          <w:type w:val="bbPlcHdr"/>
        </w:types>
        <w:behaviors>
          <w:behavior w:val="content"/>
        </w:behaviors>
        <w:guid w:val="{975086ED-5F0A-4993-94A4-95E105C55112}"/>
      </w:docPartPr>
      <w:docPartBody>
        <w:p w:rsidR="00F76FEA" w:rsidRDefault="003267E1">
          <w:r w:rsidRPr="00845A2B">
            <w:rPr>
              <w:rStyle w:val="PlaceholderText"/>
            </w:rPr>
            <w:t>Click here to enter text.</w:t>
          </w:r>
        </w:p>
      </w:docPartBody>
    </w:docPart>
    <w:docPart>
      <w:docPartPr>
        <w:name w:val="A866F3AC200E4A6B8589780A4D7863D4"/>
        <w:category>
          <w:name w:val="General"/>
          <w:gallery w:val="placeholder"/>
        </w:category>
        <w:types>
          <w:type w:val="bbPlcHdr"/>
        </w:types>
        <w:behaviors>
          <w:behavior w:val="content"/>
        </w:behaviors>
        <w:guid w:val="{D8C0E85B-A1D4-4A33-AADC-110CD2E3E35B}"/>
      </w:docPartPr>
      <w:docPartBody>
        <w:p w:rsidR="00F76FEA" w:rsidRDefault="003267E1">
          <w:r w:rsidRPr="00845A2B">
            <w:rPr>
              <w:rStyle w:val="PlaceholderText"/>
            </w:rPr>
            <w:t>Click here to enter text.</w:t>
          </w:r>
        </w:p>
      </w:docPartBody>
    </w:docPart>
    <w:docPart>
      <w:docPartPr>
        <w:name w:val="AF50D791E7A74D78A53875B596BB867B"/>
        <w:category>
          <w:name w:val="General"/>
          <w:gallery w:val="placeholder"/>
        </w:category>
        <w:types>
          <w:type w:val="bbPlcHdr"/>
        </w:types>
        <w:behaviors>
          <w:behavior w:val="content"/>
        </w:behaviors>
        <w:guid w:val="{C297FB80-633A-433D-8DFD-1E325C122C42}"/>
      </w:docPartPr>
      <w:docPartBody>
        <w:p w:rsidR="00F76FEA" w:rsidRDefault="003267E1">
          <w:r w:rsidRPr="00845A2B">
            <w:rPr>
              <w:rStyle w:val="PlaceholderText"/>
            </w:rPr>
            <w:t>Click here to enter text.</w:t>
          </w:r>
        </w:p>
      </w:docPartBody>
    </w:docPart>
    <w:docPart>
      <w:docPartPr>
        <w:name w:val="0C123918FC554A8192B1A29C15A8CD25"/>
        <w:category>
          <w:name w:val="General"/>
          <w:gallery w:val="placeholder"/>
        </w:category>
        <w:types>
          <w:type w:val="bbPlcHdr"/>
        </w:types>
        <w:behaviors>
          <w:behavior w:val="content"/>
        </w:behaviors>
        <w:guid w:val="{4A0416B6-6C74-44AA-9C04-0DC118537402}"/>
      </w:docPartPr>
      <w:docPartBody>
        <w:p w:rsidR="00F76FEA" w:rsidRDefault="003267E1">
          <w:r w:rsidRPr="00845A2B">
            <w:rPr>
              <w:rStyle w:val="PlaceholderText"/>
            </w:rPr>
            <w:t>Click here to enter text.</w:t>
          </w:r>
        </w:p>
      </w:docPartBody>
    </w:docPart>
    <w:docPart>
      <w:docPartPr>
        <w:name w:val="0ED036540ECE49D88B91F42E19099BCF"/>
        <w:category>
          <w:name w:val="General"/>
          <w:gallery w:val="placeholder"/>
        </w:category>
        <w:types>
          <w:type w:val="bbPlcHdr"/>
        </w:types>
        <w:behaviors>
          <w:behavior w:val="content"/>
        </w:behaviors>
        <w:guid w:val="{FAD8FB13-B020-45FA-AD5D-EB5A83BDE404}"/>
      </w:docPartPr>
      <w:docPartBody>
        <w:p w:rsidR="00F76FEA" w:rsidRDefault="003267E1">
          <w:r w:rsidRPr="00845A2B">
            <w:rPr>
              <w:rStyle w:val="PlaceholderText"/>
            </w:rPr>
            <w:t>Click here to enter text.</w:t>
          </w:r>
        </w:p>
      </w:docPartBody>
    </w:docPart>
    <w:docPart>
      <w:docPartPr>
        <w:name w:val="FF20FFC7F42E4D23961AEE4A58EA25E3"/>
        <w:category>
          <w:name w:val="General"/>
          <w:gallery w:val="placeholder"/>
        </w:category>
        <w:types>
          <w:type w:val="bbPlcHdr"/>
        </w:types>
        <w:behaviors>
          <w:behavior w:val="content"/>
        </w:behaviors>
        <w:guid w:val="{77EF1176-6DA7-4238-8C12-E02F9E984B0C}"/>
      </w:docPartPr>
      <w:docPartBody>
        <w:p w:rsidR="00F76FEA" w:rsidRDefault="003267E1">
          <w:r w:rsidRPr="00845A2B">
            <w:rPr>
              <w:rStyle w:val="PlaceholderText"/>
            </w:rPr>
            <w:t>Click here to enter text.</w:t>
          </w:r>
        </w:p>
      </w:docPartBody>
    </w:docPart>
    <w:docPart>
      <w:docPartPr>
        <w:name w:val="220CDB6EB9844218989298382BB3CAF4"/>
        <w:category>
          <w:name w:val="General"/>
          <w:gallery w:val="placeholder"/>
        </w:category>
        <w:types>
          <w:type w:val="bbPlcHdr"/>
        </w:types>
        <w:behaviors>
          <w:behavior w:val="content"/>
        </w:behaviors>
        <w:guid w:val="{E80090C9-33E2-4CB5-B961-06E6BE2E23E9}"/>
      </w:docPartPr>
      <w:docPartBody>
        <w:p w:rsidR="00F76FEA" w:rsidRDefault="003267E1">
          <w:r w:rsidRPr="00845A2B">
            <w:rPr>
              <w:rStyle w:val="PlaceholderText"/>
            </w:rPr>
            <w:t>Click here to enter text.</w:t>
          </w:r>
        </w:p>
      </w:docPartBody>
    </w:docPart>
    <w:docPart>
      <w:docPartPr>
        <w:name w:val="7F5923EB6C444B57AEBBB22A614598E8"/>
        <w:category>
          <w:name w:val="General"/>
          <w:gallery w:val="placeholder"/>
        </w:category>
        <w:types>
          <w:type w:val="bbPlcHdr"/>
        </w:types>
        <w:behaviors>
          <w:behavior w:val="content"/>
        </w:behaviors>
        <w:guid w:val="{15037B16-FB11-4AF6-B29A-6E02676C6ECB}"/>
      </w:docPartPr>
      <w:docPartBody>
        <w:p w:rsidR="00F76FEA" w:rsidRDefault="003267E1">
          <w:r w:rsidRPr="00845A2B">
            <w:rPr>
              <w:rStyle w:val="PlaceholderText"/>
            </w:rPr>
            <w:t>Click here to enter text.</w:t>
          </w:r>
        </w:p>
      </w:docPartBody>
    </w:docPart>
    <w:docPart>
      <w:docPartPr>
        <w:name w:val="72BBBD6EDF374885A3B2CED90D1ED3FB"/>
        <w:category>
          <w:name w:val="General"/>
          <w:gallery w:val="placeholder"/>
        </w:category>
        <w:types>
          <w:type w:val="bbPlcHdr"/>
        </w:types>
        <w:behaviors>
          <w:behavior w:val="content"/>
        </w:behaviors>
        <w:guid w:val="{2B735380-47D5-4B68-ABCC-063ED8CA240B}"/>
      </w:docPartPr>
      <w:docPartBody>
        <w:p w:rsidR="00F76FEA" w:rsidRDefault="003267E1">
          <w:r w:rsidRPr="00845A2B">
            <w:rPr>
              <w:rStyle w:val="PlaceholderText"/>
            </w:rPr>
            <w:t>Click here to enter text.</w:t>
          </w:r>
        </w:p>
      </w:docPartBody>
    </w:docPart>
    <w:docPart>
      <w:docPartPr>
        <w:name w:val="A0A9CE0BC9344A4CBB3BD2F121C7C671"/>
        <w:category>
          <w:name w:val="General"/>
          <w:gallery w:val="placeholder"/>
        </w:category>
        <w:types>
          <w:type w:val="bbPlcHdr"/>
        </w:types>
        <w:behaviors>
          <w:behavior w:val="content"/>
        </w:behaviors>
        <w:guid w:val="{82CE0BA3-7758-453E-AD0E-4F1D4608A492}"/>
      </w:docPartPr>
      <w:docPartBody>
        <w:p w:rsidR="00F76FEA" w:rsidRDefault="003267E1">
          <w:r w:rsidRPr="00845A2B">
            <w:rPr>
              <w:rStyle w:val="PlaceholderText"/>
            </w:rPr>
            <w:t>Click here to enter text.</w:t>
          </w:r>
        </w:p>
      </w:docPartBody>
    </w:docPart>
    <w:docPart>
      <w:docPartPr>
        <w:name w:val="0EAFE071BF9A4BC2833E758998FD5DA7"/>
        <w:category>
          <w:name w:val="General"/>
          <w:gallery w:val="placeholder"/>
        </w:category>
        <w:types>
          <w:type w:val="bbPlcHdr"/>
        </w:types>
        <w:behaviors>
          <w:behavior w:val="content"/>
        </w:behaviors>
        <w:guid w:val="{652BCFF8-DABD-4854-9556-54EACFF38876}"/>
      </w:docPartPr>
      <w:docPartBody>
        <w:p w:rsidR="00F76FEA" w:rsidRDefault="003267E1">
          <w:r w:rsidRPr="00845A2B">
            <w:rPr>
              <w:rStyle w:val="PlaceholderText"/>
            </w:rPr>
            <w:t>Click here to enter text.</w:t>
          </w:r>
        </w:p>
      </w:docPartBody>
    </w:docPart>
    <w:docPart>
      <w:docPartPr>
        <w:name w:val="10E5D2B304104927B8606D66A8A1A00E"/>
        <w:category>
          <w:name w:val="General"/>
          <w:gallery w:val="placeholder"/>
        </w:category>
        <w:types>
          <w:type w:val="bbPlcHdr"/>
        </w:types>
        <w:behaviors>
          <w:behavior w:val="content"/>
        </w:behaviors>
        <w:guid w:val="{19462D24-DACC-429B-AAF7-861F5C8CBB85}"/>
      </w:docPartPr>
      <w:docPartBody>
        <w:p w:rsidR="00F76FEA" w:rsidRDefault="003267E1">
          <w:r w:rsidRPr="00845A2B">
            <w:rPr>
              <w:rStyle w:val="PlaceholderText"/>
            </w:rPr>
            <w:t>Click here to enter text.</w:t>
          </w:r>
        </w:p>
      </w:docPartBody>
    </w:docPart>
    <w:docPart>
      <w:docPartPr>
        <w:name w:val="FF678FC1D9B24BC2BAACAB5746ECC276"/>
        <w:category>
          <w:name w:val="General"/>
          <w:gallery w:val="placeholder"/>
        </w:category>
        <w:types>
          <w:type w:val="bbPlcHdr"/>
        </w:types>
        <w:behaviors>
          <w:behavior w:val="content"/>
        </w:behaviors>
        <w:guid w:val="{D97A21B9-C240-4611-972A-A9BB919D1EA2}"/>
      </w:docPartPr>
      <w:docPartBody>
        <w:p w:rsidR="00F76FEA" w:rsidRDefault="003267E1">
          <w:r w:rsidRPr="00845A2B">
            <w:rPr>
              <w:rStyle w:val="PlaceholderText"/>
            </w:rPr>
            <w:t>Click here to enter text.</w:t>
          </w:r>
        </w:p>
      </w:docPartBody>
    </w:docPart>
    <w:docPart>
      <w:docPartPr>
        <w:name w:val="1E3E824B06964B31BA00276FA035B220"/>
        <w:category>
          <w:name w:val="General"/>
          <w:gallery w:val="placeholder"/>
        </w:category>
        <w:types>
          <w:type w:val="bbPlcHdr"/>
        </w:types>
        <w:behaviors>
          <w:behavior w:val="content"/>
        </w:behaviors>
        <w:guid w:val="{C840E449-2EBB-49B1-A4B9-515DFE4F6045}"/>
      </w:docPartPr>
      <w:docPartBody>
        <w:p w:rsidR="00F76FEA" w:rsidRDefault="003267E1">
          <w:r w:rsidRPr="00845A2B">
            <w:rPr>
              <w:rStyle w:val="PlaceholderText"/>
            </w:rPr>
            <w:t>Click here to enter text.</w:t>
          </w:r>
        </w:p>
      </w:docPartBody>
    </w:docPart>
    <w:docPart>
      <w:docPartPr>
        <w:name w:val="0FEF259E65FC45C08F80EE6884F0DAA5"/>
        <w:category>
          <w:name w:val="General"/>
          <w:gallery w:val="placeholder"/>
        </w:category>
        <w:types>
          <w:type w:val="bbPlcHdr"/>
        </w:types>
        <w:behaviors>
          <w:behavior w:val="content"/>
        </w:behaviors>
        <w:guid w:val="{78D00941-8AF9-4B36-8495-0AE1CB08CB42}"/>
      </w:docPartPr>
      <w:docPartBody>
        <w:p w:rsidR="00F76FEA" w:rsidRDefault="003267E1">
          <w:r w:rsidRPr="00845A2B">
            <w:rPr>
              <w:rStyle w:val="PlaceholderText"/>
            </w:rPr>
            <w:t>Click here to enter text.</w:t>
          </w:r>
        </w:p>
      </w:docPartBody>
    </w:docPart>
    <w:docPart>
      <w:docPartPr>
        <w:name w:val="58705C3F307E464BB15E82595FFBF170"/>
        <w:category>
          <w:name w:val="General"/>
          <w:gallery w:val="placeholder"/>
        </w:category>
        <w:types>
          <w:type w:val="bbPlcHdr"/>
        </w:types>
        <w:behaviors>
          <w:behavior w:val="content"/>
        </w:behaviors>
        <w:guid w:val="{C6D18DFA-3262-479A-B1C2-246671F4F4AE}"/>
      </w:docPartPr>
      <w:docPartBody>
        <w:p w:rsidR="00F76FEA" w:rsidRDefault="003267E1">
          <w:r w:rsidRPr="00845A2B">
            <w:rPr>
              <w:rStyle w:val="PlaceholderText"/>
            </w:rPr>
            <w:t>Click here to enter text.</w:t>
          </w:r>
        </w:p>
      </w:docPartBody>
    </w:docPart>
    <w:docPart>
      <w:docPartPr>
        <w:name w:val="9522066178FB40059BAC9B34E775755B"/>
        <w:category>
          <w:name w:val="General"/>
          <w:gallery w:val="placeholder"/>
        </w:category>
        <w:types>
          <w:type w:val="bbPlcHdr"/>
        </w:types>
        <w:behaviors>
          <w:behavior w:val="content"/>
        </w:behaviors>
        <w:guid w:val="{F025943D-DC21-4B0B-A47B-D2677950349A}"/>
      </w:docPartPr>
      <w:docPartBody>
        <w:p w:rsidR="00F76FEA" w:rsidRDefault="003267E1">
          <w:r w:rsidRPr="00845A2B">
            <w:rPr>
              <w:rStyle w:val="PlaceholderText"/>
            </w:rPr>
            <w:t>Click here to enter text.</w:t>
          </w:r>
        </w:p>
      </w:docPartBody>
    </w:docPart>
    <w:docPart>
      <w:docPartPr>
        <w:name w:val="6191312FDEDC4944A14E24CC741F7147"/>
        <w:category>
          <w:name w:val="General"/>
          <w:gallery w:val="placeholder"/>
        </w:category>
        <w:types>
          <w:type w:val="bbPlcHdr"/>
        </w:types>
        <w:behaviors>
          <w:behavior w:val="content"/>
        </w:behaviors>
        <w:guid w:val="{7803744B-BA6B-4C27-AE61-32F2B8F3823E}"/>
      </w:docPartPr>
      <w:docPartBody>
        <w:p w:rsidR="00F76FEA" w:rsidRDefault="003267E1">
          <w:r w:rsidRPr="00845A2B">
            <w:rPr>
              <w:rStyle w:val="PlaceholderText"/>
            </w:rPr>
            <w:t>Click here to enter text.</w:t>
          </w:r>
        </w:p>
      </w:docPartBody>
    </w:docPart>
    <w:docPart>
      <w:docPartPr>
        <w:name w:val="7DE13E7B729D4A3BB4AA228A1185810C"/>
        <w:category>
          <w:name w:val="General"/>
          <w:gallery w:val="placeholder"/>
        </w:category>
        <w:types>
          <w:type w:val="bbPlcHdr"/>
        </w:types>
        <w:behaviors>
          <w:behavior w:val="content"/>
        </w:behaviors>
        <w:guid w:val="{61EBBACA-9560-4A0B-B88C-27C12726B4AA}"/>
      </w:docPartPr>
      <w:docPartBody>
        <w:p w:rsidR="00F76FEA" w:rsidRDefault="003267E1">
          <w:r w:rsidRPr="00845A2B">
            <w:rPr>
              <w:rStyle w:val="PlaceholderText"/>
            </w:rPr>
            <w:t>Click here to enter text.</w:t>
          </w:r>
        </w:p>
      </w:docPartBody>
    </w:docPart>
    <w:docPart>
      <w:docPartPr>
        <w:name w:val="097845D787AA414BA90F493298511027"/>
        <w:category>
          <w:name w:val="General"/>
          <w:gallery w:val="placeholder"/>
        </w:category>
        <w:types>
          <w:type w:val="bbPlcHdr"/>
        </w:types>
        <w:behaviors>
          <w:behavior w:val="content"/>
        </w:behaviors>
        <w:guid w:val="{8737E407-5661-46F7-AC37-F6C8B6A9795C}"/>
      </w:docPartPr>
      <w:docPartBody>
        <w:p w:rsidR="00F76FEA" w:rsidRDefault="003267E1">
          <w:r w:rsidRPr="00845A2B">
            <w:rPr>
              <w:rStyle w:val="PlaceholderText"/>
            </w:rPr>
            <w:t>Click here to enter text.</w:t>
          </w:r>
        </w:p>
      </w:docPartBody>
    </w:docPart>
    <w:docPart>
      <w:docPartPr>
        <w:name w:val="D31EF2C1BA1245C9ACE8063EA1D8E040"/>
        <w:category>
          <w:name w:val="General"/>
          <w:gallery w:val="placeholder"/>
        </w:category>
        <w:types>
          <w:type w:val="bbPlcHdr"/>
        </w:types>
        <w:behaviors>
          <w:behavior w:val="content"/>
        </w:behaviors>
        <w:guid w:val="{C5D1B1B0-8729-431F-9E08-DF1685D45829}"/>
      </w:docPartPr>
      <w:docPartBody>
        <w:p w:rsidR="00F76FEA" w:rsidRDefault="003267E1">
          <w:r w:rsidRPr="00845A2B">
            <w:rPr>
              <w:rStyle w:val="PlaceholderText"/>
            </w:rPr>
            <w:t>Click here to enter text.</w:t>
          </w:r>
        </w:p>
      </w:docPartBody>
    </w:docPart>
    <w:docPart>
      <w:docPartPr>
        <w:name w:val="0942CCF91B964039A537AE80506E1729"/>
        <w:category>
          <w:name w:val="General"/>
          <w:gallery w:val="placeholder"/>
        </w:category>
        <w:types>
          <w:type w:val="bbPlcHdr"/>
        </w:types>
        <w:behaviors>
          <w:behavior w:val="content"/>
        </w:behaviors>
        <w:guid w:val="{0472298A-DCA3-45B3-8715-57DC058A5A1F}"/>
      </w:docPartPr>
      <w:docPartBody>
        <w:p w:rsidR="00F76FEA" w:rsidRDefault="003267E1">
          <w:r w:rsidRPr="00845A2B">
            <w:rPr>
              <w:rStyle w:val="PlaceholderText"/>
            </w:rPr>
            <w:t>Click here to enter text.</w:t>
          </w:r>
        </w:p>
      </w:docPartBody>
    </w:docPart>
    <w:docPart>
      <w:docPartPr>
        <w:name w:val="392CC1E4A6AE4E469DFD81136F6C557B"/>
        <w:category>
          <w:name w:val="General"/>
          <w:gallery w:val="placeholder"/>
        </w:category>
        <w:types>
          <w:type w:val="bbPlcHdr"/>
        </w:types>
        <w:behaviors>
          <w:behavior w:val="content"/>
        </w:behaviors>
        <w:guid w:val="{0A983F53-D7DB-469C-B402-882F709B03A8}"/>
      </w:docPartPr>
      <w:docPartBody>
        <w:p w:rsidR="00F76FEA" w:rsidRDefault="003267E1">
          <w:r w:rsidRPr="00845A2B">
            <w:rPr>
              <w:rStyle w:val="PlaceholderText"/>
            </w:rPr>
            <w:t>Click here to enter text.</w:t>
          </w:r>
        </w:p>
      </w:docPartBody>
    </w:docPart>
    <w:docPart>
      <w:docPartPr>
        <w:name w:val="080B9325475542BE8C8F508CC4F93C55"/>
        <w:category>
          <w:name w:val="General"/>
          <w:gallery w:val="placeholder"/>
        </w:category>
        <w:types>
          <w:type w:val="bbPlcHdr"/>
        </w:types>
        <w:behaviors>
          <w:behavior w:val="content"/>
        </w:behaviors>
        <w:guid w:val="{715B9C1A-CE5B-4E4C-B75B-66B01D010ABA}"/>
      </w:docPartPr>
      <w:docPartBody>
        <w:p w:rsidR="00F76FEA" w:rsidRDefault="003267E1">
          <w:r w:rsidRPr="00845A2B">
            <w:rPr>
              <w:rStyle w:val="PlaceholderText"/>
            </w:rPr>
            <w:t>Click here to enter text.</w:t>
          </w:r>
        </w:p>
      </w:docPartBody>
    </w:docPart>
    <w:docPart>
      <w:docPartPr>
        <w:name w:val="F69CEF3D80264564A887B459B767DCED"/>
        <w:category>
          <w:name w:val="General"/>
          <w:gallery w:val="placeholder"/>
        </w:category>
        <w:types>
          <w:type w:val="bbPlcHdr"/>
        </w:types>
        <w:behaviors>
          <w:behavior w:val="content"/>
        </w:behaviors>
        <w:guid w:val="{163BC8D7-D3C1-4171-A8EB-B62609E3D529}"/>
      </w:docPartPr>
      <w:docPartBody>
        <w:p w:rsidR="00F76FEA" w:rsidRDefault="003267E1">
          <w:r w:rsidRPr="00845A2B">
            <w:rPr>
              <w:rStyle w:val="PlaceholderText"/>
            </w:rPr>
            <w:t>Click here to enter text.</w:t>
          </w:r>
        </w:p>
      </w:docPartBody>
    </w:docPart>
    <w:docPart>
      <w:docPartPr>
        <w:name w:val="DD2F0312AF40431A8C6BF44E3C725BF6"/>
        <w:category>
          <w:name w:val="General"/>
          <w:gallery w:val="placeholder"/>
        </w:category>
        <w:types>
          <w:type w:val="bbPlcHdr"/>
        </w:types>
        <w:behaviors>
          <w:behavior w:val="content"/>
        </w:behaviors>
        <w:guid w:val="{E4CC724A-72CD-4B6E-9C43-8059C5B2C9EE}"/>
      </w:docPartPr>
      <w:docPartBody>
        <w:p w:rsidR="00F76FEA" w:rsidRDefault="003267E1">
          <w:r w:rsidRPr="00845A2B">
            <w:rPr>
              <w:rStyle w:val="PlaceholderText"/>
            </w:rPr>
            <w:t>Click here to enter text.</w:t>
          </w:r>
        </w:p>
      </w:docPartBody>
    </w:docPart>
    <w:docPart>
      <w:docPartPr>
        <w:name w:val="4A9C18ECFB774781A2A3C302F97631CD"/>
        <w:category>
          <w:name w:val="General"/>
          <w:gallery w:val="placeholder"/>
        </w:category>
        <w:types>
          <w:type w:val="bbPlcHdr"/>
        </w:types>
        <w:behaviors>
          <w:behavior w:val="content"/>
        </w:behaviors>
        <w:guid w:val="{1223383C-41C9-45E4-9120-63EAA995C697}"/>
      </w:docPartPr>
      <w:docPartBody>
        <w:p w:rsidR="00F76FEA" w:rsidRDefault="003267E1">
          <w:r w:rsidRPr="00845A2B">
            <w:rPr>
              <w:rStyle w:val="PlaceholderText"/>
            </w:rPr>
            <w:t>Click here to enter text.</w:t>
          </w:r>
        </w:p>
      </w:docPartBody>
    </w:docPart>
    <w:docPart>
      <w:docPartPr>
        <w:name w:val="CFE392840C3240789A049F0CDBD0FD34"/>
        <w:category>
          <w:name w:val="General"/>
          <w:gallery w:val="placeholder"/>
        </w:category>
        <w:types>
          <w:type w:val="bbPlcHdr"/>
        </w:types>
        <w:behaviors>
          <w:behavior w:val="content"/>
        </w:behaviors>
        <w:guid w:val="{6A8DF792-A636-4814-84AA-D3193C4F2BD0}"/>
      </w:docPartPr>
      <w:docPartBody>
        <w:p w:rsidR="00F76FEA" w:rsidRDefault="003267E1">
          <w:r w:rsidRPr="00845A2B">
            <w:rPr>
              <w:rStyle w:val="PlaceholderText"/>
            </w:rPr>
            <w:t>Click here to enter text.</w:t>
          </w:r>
        </w:p>
      </w:docPartBody>
    </w:docPart>
    <w:docPart>
      <w:docPartPr>
        <w:name w:val="C5114588C7364924AF330C31F3ECB96E"/>
        <w:category>
          <w:name w:val="General"/>
          <w:gallery w:val="placeholder"/>
        </w:category>
        <w:types>
          <w:type w:val="bbPlcHdr"/>
        </w:types>
        <w:behaviors>
          <w:behavior w:val="content"/>
        </w:behaviors>
        <w:guid w:val="{C9C76646-BDDD-43AB-A232-C2D92B6B3862}"/>
      </w:docPartPr>
      <w:docPartBody>
        <w:p w:rsidR="00F76FEA" w:rsidRDefault="003267E1">
          <w:r w:rsidRPr="00845A2B">
            <w:rPr>
              <w:rStyle w:val="PlaceholderText"/>
            </w:rPr>
            <w:t>Click here to enter text.</w:t>
          </w:r>
        </w:p>
      </w:docPartBody>
    </w:docPart>
    <w:docPart>
      <w:docPartPr>
        <w:name w:val="84D62F89CBC64C288EE72084DD8969BD"/>
        <w:category>
          <w:name w:val="General"/>
          <w:gallery w:val="placeholder"/>
        </w:category>
        <w:types>
          <w:type w:val="bbPlcHdr"/>
        </w:types>
        <w:behaviors>
          <w:behavior w:val="content"/>
        </w:behaviors>
        <w:guid w:val="{91B10824-3B2C-4506-9A14-DCD835AD826A}"/>
      </w:docPartPr>
      <w:docPartBody>
        <w:p w:rsidR="00F76FEA" w:rsidRDefault="003267E1">
          <w:r w:rsidRPr="00845A2B">
            <w:rPr>
              <w:rStyle w:val="PlaceholderText"/>
            </w:rPr>
            <w:t>Click here to enter text.</w:t>
          </w:r>
        </w:p>
      </w:docPartBody>
    </w:docPart>
    <w:docPart>
      <w:docPartPr>
        <w:name w:val="1A3416E060D6400CBB5E56A387B38BD6"/>
        <w:category>
          <w:name w:val="General"/>
          <w:gallery w:val="placeholder"/>
        </w:category>
        <w:types>
          <w:type w:val="bbPlcHdr"/>
        </w:types>
        <w:behaviors>
          <w:behavior w:val="content"/>
        </w:behaviors>
        <w:guid w:val="{6C5E8A24-E0FE-4E0F-B30C-79F719279A97}"/>
      </w:docPartPr>
      <w:docPartBody>
        <w:p w:rsidR="00F76FEA" w:rsidRDefault="003267E1">
          <w:r w:rsidRPr="00845A2B">
            <w:rPr>
              <w:rStyle w:val="PlaceholderText"/>
            </w:rPr>
            <w:t>Click here to enter text.</w:t>
          </w:r>
        </w:p>
      </w:docPartBody>
    </w:docPart>
    <w:docPart>
      <w:docPartPr>
        <w:name w:val="FF3C9671222B4C679F1DB6A9313CA757"/>
        <w:category>
          <w:name w:val="General"/>
          <w:gallery w:val="placeholder"/>
        </w:category>
        <w:types>
          <w:type w:val="bbPlcHdr"/>
        </w:types>
        <w:behaviors>
          <w:behavior w:val="content"/>
        </w:behaviors>
        <w:guid w:val="{4ABF049E-A40D-4254-8998-1F605223D850}"/>
      </w:docPartPr>
      <w:docPartBody>
        <w:p w:rsidR="00F76FEA" w:rsidRDefault="003267E1">
          <w:r w:rsidRPr="00845A2B">
            <w:rPr>
              <w:rStyle w:val="PlaceholderText"/>
            </w:rPr>
            <w:t>Click here to enter text.</w:t>
          </w:r>
        </w:p>
      </w:docPartBody>
    </w:docPart>
    <w:docPart>
      <w:docPartPr>
        <w:name w:val="E28783B4DFC54AE1A38F6947D1BAEF91"/>
        <w:category>
          <w:name w:val="General"/>
          <w:gallery w:val="placeholder"/>
        </w:category>
        <w:types>
          <w:type w:val="bbPlcHdr"/>
        </w:types>
        <w:behaviors>
          <w:behavior w:val="content"/>
        </w:behaviors>
        <w:guid w:val="{810BA5CE-C269-4BBF-BD4C-4FC1F4D74A95}"/>
      </w:docPartPr>
      <w:docPartBody>
        <w:p w:rsidR="00F76FEA" w:rsidRDefault="003267E1">
          <w:r w:rsidRPr="00845A2B">
            <w:rPr>
              <w:rStyle w:val="PlaceholderText"/>
            </w:rPr>
            <w:t>Click here to enter text.</w:t>
          </w:r>
        </w:p>
      </w:docPartBody>
    </w:docPart>
    <w:docPart>
      <w:docPartPr>
        <w:name w:val="4AE823241A6345ABB230AFB5F45F1BFF"/>
        <w:category>
          <w:name w:val="General"/>
          <w:gallery w:val="placeholder"/>
        </w:category>
        <w:types>
          <w:type w:val="bbPlcHdr"/>
        </w:types>
        <w:behaviors>
          <w:behavior w:val="content"/>
        </w:behaviors>
        <w:guid w:val="{0ACA1037-90E7-4C61-A7A2-C74C3E3FB851}"/>
      </w:docPartPr>
      <w:docPartBody>
        <w:p w:rsidR="00F76FEA" w:rsidRDefault="003267E1">
          <w:r w:rsidRPr="00845A2B">
            <w:rPr>
              <w:rStyle w:val="PlaceholderText"/>
            </w:rPr>
            <w:t>Click here to enter text.</w:t>
          </w:r>
        </w:p>
      </w:docPartBody>
    </w:docPart>
    <w:docPart>
      <w:docPartPr>
        <w:name w:val="574D5125AB5D4ADF9373E41BFB3ECD38"/>
        <w:category>
          <w:name w:val="General"/>
          <w:gallery w:val="placeholder"/>
        </w:category>
        <w:types>
          <w:type w:val="bbPlcHdr"/>
        </w:types>
        <w:behaviors>
          <w:behavior w:val="content"/>
        </w:behaviors>
        <w:guid w:val="{1EFEBDC8-18FE-4359-BF89-2CA5A387AE98}"/>
      </w:docPartPr>
      <w:docPartBody>
        <w:p w:rsidR="00F76FEA" w:rsidRDefault="003267E1">
          <w:r w:rsidRPr="00845A2B">
            <w:rPr>
              <w:rStyle w:val="PlaceholderText"/>
            </w:rPr>
            <w:t>Click here to enter text.</w:t>
          </w:r>
        </w:p>
      </w:docPartBody>
    </w:docPart>
    <w:docPart>
      <w:docPartPr>
        <w:name w:val="C7A442E6B563498D8BBF7085CBB7F083"/>
        <w:category>
          <w:name w:val="General"/>
          <w:gallery w:val="placeholder"/>
        </w:category>
        <w:types>
          <w:type w:val="bbPlcHdr"/>
        </w:types>
        <w:behaviors>
          <w:behavior w:val="content"/>
        </w:behaviors>
        <w:guid w:val="{5E94972C-B890-4F56-B538-4CE7EA6287CF}"/>
      </w:docPartPr>
      <w:docPartBody>
        <w:p w:rsidR="00F76FEA" w:rsidRDefault="003267E1">
          <w:r w:rsidRPr="00845A2B">
            <w:rPr>
              <w:rStyle w:val="PlaceholderText"/>
            </w:rPr>
            <w:t>Click here to enter text.</w:t>
          </w:r>
        </w:p>
      </w:docPartBody>
    </w:docPart>
    <w:docPart>
      <w:docPartPr>
        <w:name w:val="733D274C3B2443A2A24C2E3B9FDEFBA8"/>
        <w:category>
          <w:name w:val="General"/>
          <w:gallery w:val="placeholder"/>
        </w:category>
        <w:types>
          <w:type w:val="bbPlcHdr"/>
        </w:types>
        <w:behaviors>
          <w:behavior w:val="content"/>
        </w:behaviors>
        <w:guid w:val="{71ACE4C5-4966-4646-B673-AA63612CACC5}"/>
      </w:docPartPr>
      <w:docPartBody>
        <w:p w:rsidR="00F76FEA" w:rsidRDefault="003267E1">
          <w:r w:rsidRPr="00845A2B">
            <w:rPr>
              <w:rStyle w:val="PlaceholderText"/>
            </w:rPr>
            <w:t>Click here to enter text.</w:t>
          </w:r>
        </w:p>
      </w:docPartBody>
    </w:docPart>
    <w:docPart>
      <w:docPartPr>
        <w:name w:val="758F92FCDF634CF7A38340CDA41E2181"/>
        <w:category>
          <w:name w:val="General"/>
          <w:gallery w:val="placeholder"/>
        </w:category>
        <w:types>
          <w:type w:val="bbPlcHdr"/>
        </w:types>
        <w:behaviors>
          <w:behavior w:val="content"/>
        </w:behaviors>
        <w:guid w:val="{D28475FD-B7D1-4666-BA49-08C873945857}"/>
      </w:docPartPr>
      <w:docPartBody>
        <w:p w:rsidR="00F76FEA" w:rsidRDefault="003267E1">
          <w:r w:rsidRPr="00845A2B">
            <w:rPr>
              <w:rStyle w:val="PlaceholderText"/>
            </w:rPr>
            <w:t>Click here to enter text.</w:t>
          </w:r>
        </w:p>
      </w:docPartBody>
    </w:docPart>
    <w:docPart>
      <w:docPartPr>
        <w:name w:val="B660476B035C4BC5802D68BD281C7225"/>
        <w:category>
          <w:name w:val="General"/>
          <w:gallery w:val="placeholder"/>
        </w:category>
        <w:types>
          <w:type w:val="bbPlcHdr"/>
        </w:types>
        <w:behaviors>
          <w:behavior w:val="content"/>
        </w:behaviors>
        <w:guid w:val="{A6E76F88-E952-432C-B485-5991668BE299}"/>
      </w:docPartPr>
      <w:docPartBody>
        <w:p w:rsidR="00F76FEA" w:rsidRDefault="003267E1">
          <w:r w:rsidRPr="00845A2B">
            <w:rPr>
              <w:rStyle w:val="PlaceholderText"/>
            </w:rPr>
            <w:t>Click here to enter text.</w:t>
          </w:r>
        </w:p>
      </w:docPartBody>
    </w:docPart>
    <w:docPart>
      <w:docPartPr>
        <w:name w:val="37594664125340CCA9891215548A9620"/>
        <w:category>
          <w:name w:val="General"/>
          <w:gallery w:val="placeholder"/>
        </w:category>
        <w:types>
          <w:type w:val="bbPlcHdr"/>
        </w:types>
        <w:behaviors>
          <w:behavior w:val="content"/>
        </w:behaviors>
        <w:guid w:val="{3233F6FB-2CEE-496C-9160-556F5D809849}"/>
      </w:docPartPr>
      <w:docPartBody>
        <w:p w:rsidR="00F76FEA" w:rsidRDefault="003267E1">
          <w:r w:rsidRPr="00845A2B">
            <w:rPr>
              <w:rStyle w:val="PlaceholderText"/>
            </w:rPr>
            <w:t>Click here to enter text.</w:t>
          </w:r>
        </w:p>
      </w:docPartBody>
    </w:docPart>
    <w:docPart>
      <w:docPartPr>
        <w:name w:val="7E3FF6F5CF844316A7C33F978DF3ACCA"/>
        <w:category>
          <w:name w:val="General"/>
          <w:gallery w:val="placeholder"/>
        </w:category>
        <w:types>
          <w:type w:val="bbPlcHdr"/>
        </w:types>
        <w:behaviors>
          <w:behavior w:val="content"/>
        </w:behaviors>
        <w:guid w:val="{96398FAB-A682-41AB-8C2D-FD541FB97331}"/>
      </w:docPartPr>
      <w:docPartBody>
        <w:p w:rsidR="00F76FEA" w:rsidRDefault="003267E1">
          <w:r w:rsidRPr="00845A2B">
            <w:rPr>
              <w:rStyle w:val="PlaceholderText"/>
            </w:rPr>
            <w:t>Click here to enter text.</w:t>
          </w:r>
        </w:p>
      </w:docPartBody>
    </w:docPart>
    <w:docPart>
      <w:docPartPr>
        <w:name w:val="A90BCE3B516342F294CC575DC5694DF8"/>
        <w:category>
          <w:name w:val="General"/>
          <w:gallery w:val="placeholder"/>
        </w:category>
        <w:types>
          <w:type w:val="bbPlcHdr"/>
        </w:types>
        <w:behaviors>
          <w:behavior w:val="content"/>
        </w:behaviors>
        <w:guid w:val="{3BEF8E34-F22C-44A1-9231-3F64FBD9EFF8}"/>
      </w:docPartPr>
      <w:docPartBody>
        <w:p w:rsidR="00F76FEA" w:rsidRDefault="003267E1">
          <w:r w:rsidRPr="00845A2B">
            <w:rPr>
              <w:rStyle w:val="PlaceholderText"/>
            </w:rPr>
            <w:t>Click here to enter text.</w:t>
          </w:r>
        </w:p>
      </w:docPartBody>
    </w:docPart>
    <w:docPart>
      <w:docPartPr>
        <w:name w:val="F26CDDEE146A4FFA99EC87EB60616006"/>
        <w:category>
          <w:name w:val="General"/>
          <w:gallery w:val="placeholder"/>
        </w:category>
        <w:types>
          <w:type w:val="bbPlcHdr"/>
        </w:types>
        <w:behaviors>
          <w:behavior w:val="content"/>
        </w:behaviors>
        <w:guid w:val="{ED467A93-ADE2-4230-86C2-514E2E190E90}"/>
      </w:docPartPr>
      <w:docPartBody>
        <w:p w:rsidR="00F76FEA" w:rsidRDefault="003267E1">
          <w:r w:rsidRPr="00845A2B">
            <w:rPr>
              <w:rStyle w:val="PlaceholderText"/>
            </w:rPr>
            <w:t>Click here to enter text.</w:t>
          </w:r>
        </w:p>
      </w:docPartBody>
    </w:docPart>
    <w:docPart>
      <w:docPartPr>
        <w:name w:val="CEAE7CBF2FED4884ACED76DBF6347A4E"/>
        <w:category>
          <w:name w:val="General"/>
          <w:gallery w:val="placeholder"/>
        </w:category>
        <w:types>
          <w:type w:val="bbPlcHdr"/>
        </w:types>
        <w:behaviors>
          <w:behavior w:val="content"/>
        </w:behaviors>
        <w:guid w:val="{873E750E-517B-4881-B4F5-B28D9415716E}"/>
      </w:docPartPr>
      <w:docPartBody>
        <w:p w:rsidR="00F76FEA" w:rsidRDefault="003267E1">
          <w:r w:rsidRPr="00845A2B">
            <w:rPr>
              <w:rStyle w:val="PlaceholderText"/>
            </w:rPr>
            <w:t>Click here to enter text.</w:t>
          </w:r>
        </w:p>
      </w:docPartBody>
    </w:docPart>
    <w:docPart>
      <w:docPartPr>
        <w:name w:val="E17FA51CA6FB4F4CBFAA0B6DCAFF3459"/>
        <w:category>
          <w:name w:val="General"/>
          <w:gallery w:val="placeholder"/>
        </w:category>
        <w:types>
          <w:type w:val="bbPlcHdr"/>
        </w:types>
        <w:behaviors>
          <w:behavior w:val="content"/>
        </w:behaviors>
        <w:guid w:val="{F578F914-2E8C-42BD-B366-72A940FB40EF}"/>
      </w:docPartPr>
      <w:docPartBody>
        <w:p w:rsidR="00F76FEA" w:rsidRDefault="003267E1">
          <w:r w:rsidRPr="00845A2B">
            <w:rPr>
              <w:rStyle w:val="PlaceholderText"/>
            </w:rPr>
            <w:t>Click here to enter text.</w:t>
          </w:r>
        </w:p>
      </w:docPartBody>
    </w:docPart>
    <w:docPart>
      <w:docPartPr>
        <w:name w:val="F05D1D734C064DD4A9E3C351FC01A9CA"/>
        <w:category>
          <w:name w:val="General"/>
          <w:gallery w:val="placeholder"/>
        </w:category>
        <w:types>
          <w:type w:val="bbPlcHdr"/>
        </w:types>
        <w:behaviors>
          <w:behavior w:val="content"/>
        </w:behaviors>
        <w:guid w:val="{78989F2C-98A8-4786-84D6-EA7C5F89A91A}"/>
      </w:docPartPr>
      <w:docPartBody>
        <w:p w:rsidR="00F76FEA" w:rsidRDefault="003267E1">
          <w:r w:rsidRPr="00845A2B">
            <w:rPr>
              <w:rStyle w:val="PlaceholderText"/>
            </w:rPr>
            <w:t>Click here to enter text.</w:t>
          </w:r>
        </w:p>
      </w:docPartBody>
    </w:docPart>
    <w:docPart>
      <w:docPartPr>
        <w:name w:val="AEA695E2053646869365DB4834D6417B"/>
        <w:category>
          <w:name w:val="General"/>
          <w:gallery w:val="placeholder"/>
        </w:category>
        <w:types>
          <w:type w:val="bbPlcHdr"/>
        </w:types>
        <w:behaviors>
          <w:behavior w:val="content"/>
        </w:behaviors>
        <w:guid w:val="{B213C3B8-A67D-4589-8D9D-C3D6DFA3F708}"/>
      </w:docPartPr>
      <w:docPartBody>
        <w:p w:rsidR="00F76FEA" w:rsidRDefault="003267E1">
          <w:r w:rsidRPr="00845A2B">
            <w:rPr>
              <w:rStyle w:val="PlaceholderText"/>
            </w:rPr>
            <w:t>Click here to enter text.</w:t>
          </w:r>
        </w:p>
      </w:docPartBody>
    </w:docPart>
    <w:docPart>
      <w:docPartPr>
        <w:name w:val="85AABA638D6F422FB733A2F3E24035B2"/>
        <w:category>
          <w:name w:val="General"/>
          <w:gallery w:val="placeholder"/>
        </w:category>
        <w:types>
          <w:type w:val="bbPlcHdr"/>
        </w:types>
        <w:behaviors>
          <w:behavior w:val="content"/>
        </w:behaviors>
        <w:guid w:val="{845EFCE2-B86F-42B8-BCEC-0D877D4B2559}"/>
      </w:docPartPr>
      <w:docPartBody>
        <w:p w:rsidR="00F76FEA" w:rsidRDefault="003267E1">
          <w:r w:rsidRPr="00845A2B">
            <w:rPr>
              <w:rStyle w:val="PlaceholderText"/>
            </w:rPr>
            <w:t>Click here to enter text.</w:t>
          </w:r>
        </w:p>
      </w:docPartBody>
    </w:docPart>
    <w:docPart>
      <w:docPartPr>
        <w:name w:val="81BF041F52CA4685B2B1B809E6A94B9E"/>
        <w:category>
          <w:name w:val="General"/>
          <w:gallery w:val="placeholder"/>
        </w:category>
        <w:types>
          <w:type w:val="bbPlcHdr"/>
        </w:types>
        <w:behaviors>
          <w:behavior w:val="content"/>
        </w:behaviors>
        <w:guid w:val="{E8662ECE-0C11-4282-B8CE-DAA858CAD818}"/>
      </w:docPartPr>
      <w:docPartBody>
        <w:p w:rsidR="00F76FEA" w:rsidRDefault="003267E1">
          <w:r w:rsidRPr="00845A2B">
            <w:rPr>
              <w:rStyle w:val="PlaceholderText"/>
            </w:rPr>
            <w:t>Click here to enter text.</w:t>
          </w:r>
        </w:p>
      </w:docPartBody>
    </w:docPart>
    <w:docPart>
      <w:docPartPr>
        <w:name w:val="14E5EA1F0C784B98A4A0B57097C77FFD"/>
        <w:category>
          <w:name w:val="General"/>
          <w:gallery w:val="placeholder"/>
        </w:category>
        <w:types>
          <w:type w:val="bbPlcHdr"/>
        </w:types>
        <w:behaviors>
          <w:behavior w:val="content"/>
        </w:behaviors>
        <w:guid w:val="{D2C28871-6483-4728-A189-69EA81348640}"/>
      </w:docPartPr>
      <w:docPartBody>
        <w:p w:rsidR="00F76FEA" w:rsidRDefault="003267E1">
          <w:r w:rsidRPr="00845A2B">
            <w:rPr>
              <w:rStyle w:val="PlaceholderText"/>
            </w:rPr>
            <w:t>Click here to enter text.</w:t>
          </w:r>
        </w:p>
      </w:docPartBody>
    </w:docPart>
    <w:docPart>
      <w:docPartPr>
        <w:name w:val="16392B715C374F1E84E8D511A2E69EA6"/>
        <w:category>
          <w:name w:val="General"/>
          <w:gallery w:val="placeholder"/>
        </w:category>
        <w:types>
          <w:type w:val="bbPlcHdr"/>
        </w:types>
        <w:behaviors>
          <w:behavior w:val="content"/>
        </w:behaviors>
        <w:guid w:val="{ED3D1D00-591E-47A6-9CAB-17E4C5715366}"/>
      </w:docPartPr>
      <w:docPartBody>
        <w:p w:rsidR="00F76FEA" w:rsidRDefault="003267E1">
          <w:r w:rsidRPr="00845A2B">
            <w:rPr>
              <w:rStyle w:val="PlaceholderText"/>
            </w:rPr>
            <w:t>Click here to enter text.</w:t>
          </w:r>
        </w:p>
      </w:docPartBody>
    </w:docPart>
    <w:docPart>
      <w:docPartPr>
        <w:name w:val="98A99CEBDF9E48A2B9008E2D538D3D6D"/>
        <w:category>
          <w:name w:val="General"/>
          <w:gallery w:val="placeholder"/>
        </w:category>
        <w:types>
          <w:type w:val="bbPlcHdr"/>
        </w:types>
        <w:behaviors>
          <w:behavior w:val="content"/>
        </w:behaviors>
        <w:guid w:val="{5E30D7DF-050C-461E-A0B5-AF6F2119D9AB}"/>
      </w:docPartPr>
      <w:docPartBody>
        <w:p w:rsidR="00F76FEA" w:rsidRDefault="003267E1">
          <w:r w:rsidRPr="00845A2B">
            <w:rPr>
              <w:rStyle w:val="PlaceholderText"/>
            </w:rPr>
            <w:t>Click here to enter text.</w:t>
          </w:r>
        </w:p>
      </w:docPartBody>
    </w:docPart>
    <w:docPart>
      <w:docPartPr>
        <w:name w:val="98D956796EB04B56A777427B5FCAE323"/>
        <w:category>
          <w:name w:val="General"/>
          <w:gallery w:val="placeholder"/>
        </w:category>
        <w:types>
          <w:type w:val="bbPlcHdr"/>
        </w:types>
        <w:behaviors>
          <w:behavior w:val="content"/>
        </w:behaviors>
        <w:guid w:val="{A6075F84-73F3-4127-8734-57F0E2BEAE3F}"/>
      </w:docPartPr>
      <w:docPartBody>
        <w:p w:rsidR="00F76FEA" w:rsidRDefault="003267E1" w:rsidP="003267E1">
          <w:pPr>
            <w:pStyle w:val="98D956796EB04B56A777427B5FCAE323"/>
          </w:pPr>
          <w:r w:rsidRPr="00F332E1">
            <w:rPr>
              <w:rStyle w:val="PlaceholderText"/>
            </w:rPr>
            <w:t>Click here to enter text.</w:t>
          </w:r>
        </w:p>
      </w:docPartBody>
    </w:docPart>
    <w:docPart>
      <w:docPartPr>
        <w:name w:val="8F19DBEC17144F1D85E9BBC8AACEA14D"/>
        <w:category>
          <w:name w:val="General"/>
          <w:gallery w:val="placeholder"/>
        </w:category>
        <w:types>
          <w:type w:val="bbPlcHdr"/>
        </w:types>
        <w:behaviors>
          <w:behavior w:val="content"/>
        </w:behaviors>
        <w:guid w:val="{7D75A942-A447-4ED2-866A-291DF52378A0}"/>
      </w:docPartPr>
      <w:docPartBody>
        <w:p w:rsidR="00F76FEA" w:rsidRDefault="003267E1" w:rsidP="003267E1">
          <w:pPr>
            <w:pStyle w:val="8F19DBEC17144F1D85E9BBC8AACEA14D"/>
          </w:pPr>
          <w:r w:rsidRPr="00F332E1">
            <w:rPr>
              <w:rStyle w:val="PlaceholderText"/>
            </w:rPr>
            <w:t>Click here to enter text.</w:t>
          </w:r>
        </w:p>
      </w:docPartBody>
    </w:docPart>
    <w:docPart>
      <w:docPartPr>
        <w:name w:val="1D7595F6A16C409F9484EBD9094E061D"/>
        <w:category>
          <w:name w:val="General"/>
          <w:gallery w:val="placeholder"/>
        </w:category>
        <w:types>
          <w:type w:val="bbPlcHdr"/>
        </w:types>
        <w:behaviors>
          <w:behavior w:val="content"/>
        </w:behaviors>
        <w:guid w:val="{0D117213-0951-4BA0-925F-ABBC960B288B}"/>
      </w:docPartPr>
      <w:docPartBody>
        <w:p w:rsidR="00F76FEA" w:rsidRDefault="003267E1" w:rsidP="003267E1">
          <w:pPr>
            <w:pStyle w:val="1D7595F6A16C409F9484EBD9094E061D"/>
          </w:pPr>
          <w:r w:rsidRPr="00A87704">
            <w:rPr>
              <w:rStyle w:val="PlaceholderText"/>
              <w:rFonts w:eastAsiaTheme="minorHAnsi"/>
            </w:rPr>
            <w:t>Click here to enter a date.</w:t>
          </w:r>
        </w:p>
      </w:docPartBody>
    </w:docPart>
    <w:docPart>
      <w:docPartPr>
        <w:name w:val="8EB2E808A8634C0CB42E6048D6736F8A"/>
        <w:category>
          <w:name w:val="General"/>
          <w:gallery w:val="placeholder"/>
        </w:category>
        <w:types>
          <w:type w:val="bbPlcHdr"/>
        </w:types>
        <w:behaviors>
          <w:behavior w:val="content"/>
        </w:behaviors>
        <w:guid w:val="{79905CFF-612F-4202-95FE-9C28A2F4D47A}"/>
      </w:docPartPr>
      <w:docPartBody>
        <w:p w:rsidR="00F76FEA" w:rsidRDefault="003267E1" w:rsidP="003267E1">
          <w:pPr>
            <w:pStyle w:val="8EB2E808A8634C0CB42E6048D6736F8A"/>
          </w:pPr>
          <w:r w:rsidRPr="00A87704">
            <w:rPr>
              <w:rStyle w:val="PlaceholderText"/>
              <w:rFonts w:eastAsiaTheme="minorHAnsi"/>
            </w:rPr>
            <w:t>Click here to enter a date.</w:t>
          </w:r>
        </w:p>
      </w:docPartBody>
    </w:docPart>
    <w:docPart>
      <w:docPartPr>
        <w:name w:val="377AD5122B4B413DAC293E0662776B5C"/>
        <w:category>
          <w:name w:val="General"/>
          <w:gallery w:val="placeholder"/>
        </w:category>
        <w:types>
          <w:type w:val="bbPlcHdr"/>
        </w:types>
        <w:behaviors>
          <w:behavior w:val="content"/>
        </w:behaviors>
        <w:guid w:val="{6406E88D-CC97-4E03-8451-7971D73DA6B7}"/>
      </w:docPartPr>
      <w:docPartBody>
        <w:p w:rsidR="00F76FEA" w:rsidRDefault="003267E1" w:rsidP="003267E1">
          <w:pPr>
            <w:pStyle w:val="377AD5122B4B413DAC293E0662776B5C"/>
          </w:pPr>
          <w:r w:rsidRPr="00A87704">
            <w:rPr>
              <w:rStyle w:val="PlaceholderText"/>
              <w:rFonts w:eastAsiaTheme="minorHAnsi"/>
            </w:rPr>
            <w:t>Click here to enter a date.</w:t>
          </w:r>
        </w:p>
      </w:docPartBody>
    </w:docPart>
    <w:docPart>
      <w:docPartPr>
        <w:name w:val="F2D8A8C69252485C9011196CBB3E56C6"/>
        <w:category>
          <w:name w:val="General"/>
          <w:gallery w:val="placeholder"/>
        </w:category>
        <w:types>
          <w:type w:val="bbPlcHdr"/>
        </w:types>
        <w:behaviors>
          <w:behavior w:val="content"/>
        </w:behaviors>
        <w:guid w:val="{6E35EA2C-D2F0-4D91-BCE9-3BB3018CA8AE}"/>
      </w:docPartPr>
      <w:docPartBody>
        <w:p w:rsidR="00F76FEA" w:rsidRDefault="003267E1" w:rsidP="003267E1">
          <w:pPr>
            <w:pStyle w:val="F2D8A8C69252485C9011196CBB3E56C6"/>
          </w:pPr>
          <w:r w:rsidRPr="00A87704">
            <w:rPr>
              <w:rStyle w:val="PlaceholderText"/>
              <w:rFonts w:eastAsiaTheme="minorHAnsi"/>
            </w:rPr>
            <w:t>Click here to enter a date.</w:t>
          </w:r>
        </w:p>
      </w:docPartBody>
    </w:docPart>
    <w:docPart>
      <w:docPartPr>
        <w:name w:val="BDFF31D1E3334C258C7C5E897A3119BA"/>
        <w:category>
          <w:name w:val="General"/>
          <w:gallery w:val="placeholder"/>
        </w:category>
        <w:types>
          <w:type w:val="bbPlcHdr"/>
        </w:types>
        <w:behaviors>
          <w:behavior w:val="content"/>
        </w:behaviors>
        <w:guid w:val="{F18AC5C5-CFD7-40C1-A35E-6CE5CCD4FAFA}"/>
      </w:docPartPr>
      <w:docPartBody>
        <w:p w:rsidR="00F76FEA" w:rsidRDefault="003267E1" w:rsidP="003267E1">
          <w:pPr>
            <w:pStyle w:val="BDFF31D1E3334C258C7C5E897A3119BA"/>
          </w:pPr>
          <w:r w:rsidRPr="00F332E1">
            <w:rPr>
              <w:rStyle w:val="PlaceholderText"/>
            </w:rPr>
            <w:t>Click here to enter text.</w:t>
          </w:r>
        </w:p>
      </w:docPartBody>
    </w:docPart>
    <w:docPart>
      <w:docPartPr>
        <w:name w:val="CA4DDBF8947C4D81B245CB79B039DA74"/>
        <w:category>
          <w:name w:val="General"/>
          <w:gallery w:val="placeholder"/>
        </w:category>
        <w:types>
          <w:type w:val="bbPlcHdr"/>
        </w:types>
        <w:behaviors>
          <w:behavior w:val="content"/>
        </w:behaviors>
        <w:guid w:val="{C29B1535-D9A0-4BA4-920D-4878587CC850}"/>
      </w:docPartPr>
      <w:docPartBody>
        <w:p w:rsidR="00F76FEA" w:rsidRDefault="003267E1" w:rsidP="003267E1">
          <w:pPr>
            <w:pStyle w:val="CA4DDBF8947C4D81B245CB79B039DA74"/>
          </w:pPr>
          <w:r w:rsidRPr="00F332E1">
            <w:rPr>
              <w:rStyle w:val="PlaceholderText"/>
            </w:rPr>
            <w:t>Click here to enter text.</w:t>
          </w:r>
        </w:p>
      </w:docPartBody>
    </w:docPart>
    <w:docPart>
      <w:docPartPr>
        <w:name w:val="F57B5CB28E0E477D9E00496D43C07C8F"/>
        <w:category>
          <w:name w:val="General"/>
          <w:gallery w:val="placeholder"/>
        </w:category>
        <w:types>
          <w:type w:val="bbPlcHdr"/>
        </w:types>
        <w:behaviors>
          <w:behavior w:val="content"/>
        </w:behaviors>
        <w:guid w:val="{357DCB35-2C0D-4055-A097-C7D8906AB68E}"/>
      </w:docPartPr>
      <w:docPartBody>
        <w:p w:rsidR="00F76FEA" w:rsidRDefault="003267E1" w:rsidP="003267E1">
          <w:pPr>
            <w:pStyle w:val="F57B5CB28E0E477D9E00496D43C07C8F"/>
          </w:pPr>
          <w:r w:rsidRPr="00845A2B">
            <w:rPr>
              <w:rStyle w:val="PlaceholderText"/>
            </w:rPr>
            <w:t>Click here to enter text.</w:t>
          </w:r>
        </w:p>
      </w:docPartBody>
    </w:docPart>
    <w:docPart>
      <w:docPartPr>
        <w:name w:val="8C2DE676C65741489447D562066B1B42"/>
        <w:category>
          <w:name w:val="General"/>
          <w:gallery w:val="placeholder"/>
        </w:category>
        <w:types>
          <w:type w:val="bbPlcHdr"/>
        </w:types>
        <w:behaviors>
          <w:behavior w:val="content"/>
        </w:behaviors>
        <w:guid w:val="{7A96C52E-3C80-4082-A257-C12143D2F41A}"/>
      </w:docPartPr>
      <w:docPartBody>
        <w:p w:rsidR="00D25C14" w:rsidRDefault="00864C47" w:rsidP="00864C47">
          <w:pPr>
            <w:pStyle w:val="8C2DE676C65741489447D562066B1B42"/>
          </w:pPr>
          <w:r w:rsidRPr="00845A2B">
            <w:rPr>
              <w:rStyle w:val="PlaceholderText"/>
            </w:rPr>
            <w:t>Click here to enter text.</w:t>
          </w:r>
        </w:p>
      </w:docPartBody>
    </w:docPart>
    <w:docPart>
      <w:docPartPr>
        <w:name w:val="5575BE8B2770498EB68D3A1686EEBF36"/>
        <w:category>
          <w:name w:val="General"/>
          <w:gallery w:val="placeholder"/>
        </w:category>
        <w:types>
          <w:type w:val="bbPlcHdr"/>
        </w:types>
        <w:behaviors>
          <w:behavior w:val="content"/>
        </w:behaviors>
        <w:guid w:val="{3D4F69C8-CD97-4632-8A16-72D31B401CB1}"/>
      </w:docPartPr>
      <w:docPartBody>
        <w:p w:rsidR="00D25C14" w:rsidRDefault="00864C47" w:rsidP="00864C47">
          <w:pPr>
            <w:pStyle w:val="5575BE8B2770498EB68D3A1686EEBF36"/>
          </w:pPr>
          <w:r w:rsidRPr="00845A2B">
            <w:rPr>
              <w:rStyle w:val="PlaceholderText"/>
            </w:rPr>
            <w:t>Click here to enter text.</w:t>
          </w:r>
        </w:p>
      </w:docPartBody>
    </w:docPart>
    <w:docPart>
      <w:docPartPr>
        <w:name w:val="C3E52E4B64B345A99E43351E33E5FDD0"/>
        <w:category>
          <w:name w:val="General"/>
          <w:gallery w:val="placeholder"/>
        </w:category>
        <w:types>
          <w:type w:val="bbPlcHdr"/>
        </w:types>
        <w:behaviors>
          <w:behavior w:val="content"/>
        </w:behaviors>
        <w:guid w:val="{FF730A50-3EAD-431A-BB10-E8C75ADC5856}"/>
      </w:docPartPr>
      <w:docPartBody>
        <w:p w:rsidR="00D25C14" w:rsidRDefault="00864C47" w:rsidP="00864C47">
          <w:pPr>
            <w:pStyle w:val="C3E52E4B64B345A99E43351E33E5FDD0"/>
          </w:pPr>
          <w:r w:rsidRPr="00845A2B">
            <w:rPr>
              <w:rStyle w:val="PlaceholderText"/>
            </w:rPr>
            <w:t>Click here to enter text.</w:t>
          </w:r>
        </w:p>
      </w:docPartBody>
    </w:docPart>
    <w:docPart>
      <w:docPartPr>
        <w:name w:val="DC6A403FE84F4D00A814A3CBB1738D2C"/>
        <w:category>
          <w:name w:val="General"/>
          <w:gallery w:val="placeholder"/>
        </w:category>
        <w:types>
          <w:type w:val="bbPlcHdr"/>
        </w:types>
        <w:behaviors>
          <w:behavior w:val="content"/>
        </w:behaviors>
        <w:guid w:val="{0E20C712-B0C7-46A2-BCF2-A387D5751BAE}"/>
      </w:docPartPr>
      <w:docPartBody>
        <w:p w:rsidR="00D25C14" w:rsidRDefault="00864C47" w:rsidP="00864C47">
          <w:pPr>
            <w:pStyle w:val="DC6A403FE84F4D00A814A3CBB1738D2C"/>
          </w:pPr>
          <w:r w:rsidRPr="00845A2B">
            <w:rPr>
              <w:rStyle w:val="PlaceholderText"/>
            </w:rPr>
            <w:t>Click here to enter text.</w:t>
          </w:r>
        </w:p>
      </w:docPartBody>
    </w:docPart>
    <w:docPart>
      <w:docPartPr>
        <w:name w:val="DB8FD54CA9DF4201A58F35AD5F80468B"/>
        <w:category>
          <w:name w:val="General"/>
          <w:gallery w:val="placeholder"/>
        </w:category>
        <w:types>
          <w:type w:val="bbPlcHdr"/>
        </w:types>
        <w:behaviors>
          <w:behavior w:val="content"/>
        </w:behaviors>
        <w:guid w:val="{05C9407C-8885-4899-B28D-579B3B25D9A0}"/>
      </w:docPartPr>
      <w:docPartBody>
        <w:p w:rsidR="00D25C14" w:rsidRDefault="00864C47" w:rsidP="00864C47">
          <w:pPr>
            <w:pStyle w:val="DB8FD54CA9DF4201A58F35AD5F80468B"/>
          </w:pPr>
          <w:r w:rsidRPr="00845A2B">
            <w:rPr>
              <w:rStyle w:val="PlaceholderText"/>
            </w:rPr>
            <w:t>Click here to enter text.</w:t>
          </w:r>
        </w:p>
      </w:docPartBody>
    </w:docPart>
    <w:docPart>
      <w:docPartPr>
        <w:name w:val="83D60709ED6547BF96485C2025F6FD36"/>
        <w:category>
          <w:name w:val="General"/>
          <w:gallery w:val="placeholder"/>
        </w:category>
        <w:types>
          <w:type w:val="bbPlcHdr"/>
        </w:types>
        <w:behaviors>
          <w:behavior w:val="content"/>
        </w:behaviors>
        <w:guid w:val="{55BAF920-17E6-4291-A76D-544C281429E8}"/>
      </w:docPartPr>
      <w:docPartBody>
        <w:p w:rsidR="00D25C14" w:rsidRDefault="00864C47" w:rsidP="00864C47">
          <w:pPr>
            <w:pStyle w:val="83D60709ED6547BF96485C2025F6FD36"/>
          </w:pPr>
          <w:r w:rsidRPr="00845A2B">
            <w:rPr>
              <w:rStyle w:val="PlaceholderText"/>
            </w:rPr>
            <w:t>Click here to enter text.</w:t>
          </w:r>
        </w:p>
      </w:docPartBody>
    </w:docPart>
    <w:docPart>
      <w:docPartPr>
        <w:name w:val="DE5516AF4C3B4DF99018C934F17E044E"/>
        <w:category>
          <w:name w:val="General"/>
          <w:gallery w:val="placeholder"/>
        </w:category>
        <w:types>
          <w:type w:val="bbPlcHdr"/>
        </w:types>
        <w:behaviors>
          <w:behavior w:val="content"/>
        </w:behaviors>
        <w:guid w:val="{5C0E1E43-07A1-41B0-970A-622B59E7ED1F}"/>
      </w:docPartPr>
      <w:docPartBody>
        <w:p w:rsidR="00D25C14" w:rsidRDefault="00864C47" w:rsidP="00864C47">
          <w:pPr>
            <w:pStyle w:val="DE5516AF4C3B4DF99018C934F17E044E"/>
          </w:pPr>
          <w:r w:rsidRPr="00845A2B">
            <w:rPr>
              <w:rStyle w:val="PlaceholderText"/>
            </w:rPr>
            <w:t>Click here to enter text.</w:t>
          </w:r>
        </w:p>
      </w:docPartBody>
    </w:docPart>
    <w:docPart>
      <w:docPartPr>
        <w:name w:val="55AE99E5C5544AA6B4343EF4CBB4A429"/>
        <w:category>
          <w:name w:val="General"/>
          <w:gallery w:val="placeholder"/>
        </w:category>
        <w:types>
          <w:type w:val="bbPlcHdr"/>
        </w:types>
        <w:behaviors>
          <w:behavior w:val="content"/>
        </w:behaviors>
        <w:guid w:val="{82795361-6C7C-47CD-BCF0-9A204107BA74}"/>
      </w:docPartPr>
      <w:docPartBody>
        <w:p w:rsidR="00D25C14" w:rsidRDefault="00864C47" w:rsidP="00864C47">
          <w:pPr>
            <w:pStyle w:val="55AE99E5C5544AA6B4343EF4CBB4A429"/>
          </w:pPr>
          <w:r w:rsidRPr="00845A2B">
            <w:rPr>
              <w:rStyle w:val="PlaceholderText"/>
            </w:rPr>
            <w:t>Click here to enter text.</w:t>
          </w:r>
        </w:p>
      </w:docPartBody>
    </w:docPart>
    <w:docPart>
      <w:docPartPr>
        <w:name w:val="7E1438C7F6AF4F4F9D0B65A90B2353AE"/>
        <w:category>
          <w:name w:val="General"/>
          <w:gallery w:val="placeholder"/>
        </w:category>
        <w:types>
          <w:type w:val="bbPlcHdr"/>
        </w:types>
        <w:behaviors>
          <w:behavior w:val="content"/>
        </w:behaviors>
        <w:guid w:val="{8C66C2C1-53D6-439D-B8E2-CC93B90E1C46}"/>
      </w:docPartPr>
      <w:docPartBody>
        <w:p w:rsidR="00D25C14" w:rsidRDefault="00864C47" w:rsidP="00864C47">
          <w:pPr>
            <w:pStyle w:val="7E1438C7F6AF4F4F9D0B65A90B2353AE"/>
          </w:pPr>
          <w:r w:rsidRPr="00845A2B">
            <w:rPr>
              <w:rStyle w:val="PlaceholderText"/>
            </w:rPr>
            <w:t>Click here to enter text.</w:t>
          </w:r>
        </w:p>
      </w:docPartBody>
    </w:docPart>
    <w:docPart>
      <w:docPartPr>
        <w:name w:val="335B4F42AE4B4617BBFFFB299FC787AB"/>
        <w:category>
          <w:name w:val="General"/>
          <w:gallery w:val="placeholder"/>
        </w:category>
        <w:types>
          <w:type w:val="bbPlcHdr"/>
        </w:types>
        <w:behaviors>
          <w:behavior w:val="content"/>
        </w:behaviors>
        <w:guid w:val="{5E975D4C-2B1B-4993-8A68-23D4B2BD7F5A}"/>
      </w:docPartPr>
      <w:docPartBody>
        <w:p w:rsidR="00D25C14" w:rsidRDefault="00864C47" w:rsidP="00864C47">
          <w:pPr>
            <w:pStyle w:val="335B4F42AE4B4617BBFFFB299FC787AB"/>
          </w:pPr>
          <w:r w:rsidRPr="00845A2B">
            <w:rPr>
              <w:rStyle w:val="PlaceholderText"/>
            </w:rPr>
            <w:t>Click here to enter text.</w:t>
          </w:r>
        </w:p>
      </w:docPartBody>
    </w:docPart>
    <w:docPart>
      <w:docPartPr>
        <w:name w:val="3C362125F4114DD595FB8290E4C52635"/>
        <w:category>
          <w:name w:val="General"/>
          <w:gallery w:val="placeholder"/>
        </w:category>
        <w:types>
          <w:type w:val="bbPlcHdr"/>
        </w:types>
        <w:behaviors>
          <w:behavior w:val="content"/>
        </w:behaviors>
        <w:guid w:val="{B69D6B4B-4E39-428D-AE40-3FD896E9C31D}"/>
      </w:docPartPr>
      <w:docPartBody>
        <w:p w:rsidR="00D25C14" w:rsidRDefault="00864C47" w:rsidP="00864C47">
          <w:pPr>
            <w:pStyle w:val="3C362125F4114DD595FB8290E4C52635"/>
          </w:pPr>
          <w:r w:rsidRPr="00845A2B">
            <w:rPr>
              <w:rStyle w:val="PlaceholderText"/>
            </w:rPr>
            <w:t>Click here to enter text.</w:t>
          </w:r>
        </w:p>
      </w:docPartBody>
    </w:docPart>
    <w:docPart>
      <w:docPartPr>
        <w:name w:val="CEE24C799BEA4100A22F5B79F80EF046"/>
        <w:category>
          <w:name w:val="General"/>
          <w:gallery w:val="placeholder"/>
        </w:category>
        <w:types>
          <w:type w:val="bbPlcHdr"/>
        </w:types>
        <w:behaviors>
          <w:behavior w:val="content"/>
        </w:behaviors>
        <w:guid w:val="{28FC4516-4E55-49D1-8D95-8B9F60B3E156}"/>
      </w:docPartPr>
      <w:docPartBody>
        <w:p w:rsidR="00D25C14" w:rsidRDefault="00864C47" w:rsidP="00864C47">
          <w:pPr>
            <w:pStyle w:val="CEE24C799BEA4100A22F5B79F80EF046"/>
          </w:pPr>
          <w:r w:rsidRPr="00845A2B">
            <w:rPr>
              <w:rStyle w:val="PlaceholderText"/>
            </w:rPr>
            <w:t>Click here to enter text.</w:t>
          </w:r>
        </w:p>
      </w:docPartBody>
    </w:docPart>
    <w:docPart>
      <w:docPartPr>
        <w:name w:val="DDC0FF8A14C54406B3B9FDA0D4600141"/>
        <w:category>
          <w:name w:val="General"/>
          <w:gallery w:val="placeholder"/>
        </w:category>
        <w:types>
          <w:type w:val="bbPlcHdr"/>
        </w:types>
        <w:behaviors>
          <w:behavior w:val="content"/>
        </w:behaviors>
        <w:guid w:val="{BA5F2ABA-44A1-4778-9F2F-AF962295B474}"/>
      </w:docPartPr>
      <w:docPartBody>
        <w:p w:rsidR="00D25C14" w:rsidRDefault="00864C47" w:rsidP="00864C47">
          <w:pPr>
            <w:pStyle w:val="DDC0FF8A14C54406B3B9FDA0D4600141"/>
          </w:pPr>
          <w:r w:rsidRPr="00845A2B">
            <w:rPr>
              <w:rStyle w:val="PlaceholderText"/>
            </w:rPr>
            <w:t>Click here to enter text.</w:t>
          </w:r>
        </w:p>
      </w:docPartBody>
    </w:docPart>
    <w:docPart>
      <w:docPartPr>
        <w:name w:val="09AE96FCFC2948B38646548EFA8362F9"/>
        <w:category>
          <w:name w:val="General"/>
          <w:gallery w:val="placeholder"/>
        </w:category>
        <w:types>
          <w:type w:val="bbPlcHdr"/>
        </w:types>
        <w:behaviors>
          <w:behavior w:val="content"/>
        </w:behaviors>
        <w:guid w:val="{28AE8D2E-63AB-41C2-975C-5E75F9FCEF8A}"/>
      </w:docPartPr>
      <w:docPartBody>
        <w:p w:rsidR="00D25C14" w:rsidRDefault="00864C47" w:rsidP="00864C47">
          <w:pPr>
            <w:pStyle w:val="09AE96FCFC2948B38646548EFA8362F9"/>
          </w:pPr>
          <w:r w:rsidRPr="00845A2B">
            <w:rPr>
              <w:rStyle w:val="PlaceholderText"/>
            </w:rPr>
            <w:t>Click here to enter text.</w:t>
          </w:r>
        </w:p>
      </w:docPartBody>
    </w:docPart>
    <w:docPart>
      <w:docPartPr>
        <w:name w:val="54198CDBD8F84322A2A67FA97E26A71E"/>
        <w:category>
          <w:name w:val="General"/>
          <w:gallery w:val="placeholder"/>
        </w:category>
        <w:types>
          <w:type w:val="bbPlcHdr"/>
        </w:types>
        <w:behaviors>
          <w:behavior w:val="content"/>
        </w:behaviors>
        <w:guid w:val="{73B96056-08C8-4CAE-936C-4C1713771186}"/>
      </w:docPartPr>
      <w:docPartBody>
        <w:p w:rsidR="00D25C14" w:rsidRDefault="00864C47" w:rsidP="00864C47">
          <w:pPr>
            <w:pStyle w:val="54198CDBD8F84322A2A67FA97E26A71E"/>
          </w:pPr>
          <w:r w:rsidRPr="00845A2B">
            <w:rPr>
              <w:rStyle w:val="PlaceholderText"/>
            </w:rPr>
            <w:t>Click here to enter text.</w:t>
          </w:r>
        </w:p>
      </w:docPartBody>
    </w:docPart>
    <w:docPart>
      <w:docPartPr>
        <w:name w:val="74D77502669A4096962B8A1915AEED5A"/>
        <w:category>
          <w:name w:val="General"/>
          <w:gallery w:val="placeholder"/>
        </w:category>
        <w:types>
          <w:type w:val="bbPlcHdr"/>
        </w:types>
        <w:behaviors>
          <w:behavior w:val="content"/>
        </w:behaviors>
        <w:guid w:val="{76AC0195-B9F3-4095-949C-234C175F707F}"/>
      </w:docPartPr>
      <w:docPartBody>
        <w:p w:rsidR="00D25C14" w:rsidRDefault="00864C47" w:rsidP="00864C47">
          <w:pPr>
            <w:pStyle w:val="74D77502669A4096962B8A1915AEED5A"/>
          </w:pPr>
          <w:r w:rsidRPr="00845A2B">
            <w:rPr>
              <w:rStyle w:val="PlaceholderText"/>
            </w:rPr>
            <w:t>Click here to enter text.</w:t>
          </w:r>
        </w:p>
      </w:docPartBody>
    </w:docPart>
    <w:docPart>
      <w:docPartPr>
        <w:name w:val="1B7DDB211088497183E6D65F38B9305A"/>
        <w:category>
          <w:name w:val="General"/>
          <w:gallery w:val="placeholder"/>
        </w:category>
        <w:types>
          <w:type w:val="bbPlcHdr"/>
        </w:types>
        <w:behaviors>
          <w:behavior w:val="content"/>
        </w:behaviors>
        <w:guid w:val="{F7E3D01F-89C7-43A4-8F1B-71BFD9042C30}"/>
      </w:docPartPr>
      <w:docPartBody>
        <w:p w:rsidR="00D25C14" w:rsidRDefault="00864C47" w:rsidP="00864C47">
          <w:pPr>
            <w:pStyle w:val="1B7DDB211088497183E6D65F38B9305A"/>
          </w:pPr>
          <w:r w:rsidRPr="00845A2B">
            <w:rPr>
              <w:rStyle w:val="PlaceholderText"/>
            </w:rPr>
            <w:t>Click here to enter text.</w:t>
          </w:r>
        </w:p>
      </w:docPartBody>
    </w:docPart>
    <w:docPart>
      <w:docPartPr>
        <w:name w:val="48FEA58B2931457A90E5F8A8DD1BCC4B"/>
        <w:category>
          <w:name w:val="General"/>
          <w:gallery w:val="placeholder"/>
        </w:category>
        <w:types>
          <w:type w:val="bbPlcHdr"/>
        </w:types>
        <w:behaviors>
          <w:behavior w:val="content"/>
        </w:behaviors>
        <w:guid w:val="{FDC19084-DCBD-48B1-95A7-9E76E4D3CE03}"/>
      </w:docPartPr>
      <w:docPartBody>
        <w:p w:rsidR="00D25C14" w:rsidRDefault="00864C47" w:rsidP="00864C47">
          <w:pPr>
            <w:pStyle w:val="48FEA58B2931457A90E5F8A8DD1BCC4B"/>
          </w:pPr>
          <w:r w:rsidRPr="00845A2B">
            <w:rPr>
              <w:rStyle w:val="PlaceholderText"/>
            </w:rPr>
            <w:t>Click here to enter text.</w:t>
          </w:r>
        </w:p>
      </w:docPartBody>
    </w:docPart>
    <w:docPart>
      <w:docPartPr>
        <w:name w:val="583578BF91B8453596CBF540CCAFD118"/>
        <w:category>
          <w:name w:val="General"/>
          <w:gallery w:val="placeholder"/>
        </w:category>
        <w:types>
          <w:type w:val="bbPlcHdr"/>
        </w:types>
        <w:behaviors>
          <w:behavior w:val="content"/>
        </w:behaviors>
        <w:guid w:val="{6ACB6072-937F-4199-B984-743AA580FC88}"/>
      </w:docPartPr>
      <w:docPartBody>
        <w:p w:rsidR="00D25C14" w:rsidRDefault="00864C47" w:rsidP="00864C47">
          <w:pPr>
            <w:pStyle w:val="583578BF91B8453596CBF540CCAFD118"/>
          </w:pPr>
          <w:r w:rsidRPr="00845A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ED8"/>
    <w:rsid w:val="000F32D2"/>
    <w:rsid w:val="003267E1"/>
    <w:rsid w:val="00563430"/>
    <w:rsid w:val="00864C47"/>
    <w:rsid w:val="008714D4"/>
    <w:rsid w:val="008D584D"/>
    <w:rsid w:val="00A54ED8"/>
    <w:rsid w:val="00C810CF"/>
    <w:rsid w:val="00D25C14"/>
    <w:rsid w:val="00D51B26"/>
    <w:rsid w:val="00D67673"/>
    <w:rsid w:val="00E47A75"/>
    <w:rsid w:val="00F76F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4C47"/>
    <w:rPr>
      <w:color w:val="808080"/>
    </w:rPr>
  </w:style>
  <w:style w:type="paragraph" w:customStyle="1" w:styleId="90A3BFC00F51433C8DDDE6CF2733E472">
    <w:name w:val="90A3BFC00F51433C8DDDE6CF2733E472"/>
    <w:rsid w:val="00A54ED8"/>
    <w:pPr>
      <w:tabs>
        <w:tab w:val="left" w:pos="4536"/>
      </w:tabs>
      <w:spacing w:before="120" w:after="120" w:line="240" w:lineRule="auto"/>
    </w:pPr>
    <w:rPr>
      <w:rFonts w:ascii="Arial" w:eastAsia="Times New Roman" w:hAnsi="Arial" w:cs="Times New Roman"/>
      <w:sz w:val="20"/>
      <w:szCs w:val="20"/>
    </w:rPr>
  </w:style>
  <w:style w:type="paragraph" w:customStyle="1" w:styleId="7564D6BA2F914B7BA265E71E03935D77">
    <w:name w:val="7564D6BA2F914B7BA265E71E03935D77"/>
    <w:rsid w:val="00A54ED8"/>
    <w:pPr>
      <w:tabs>
        <w:tab w:val="left" w:pos="4536"/>
      </w:tabs>
      <w:spacing w:before="120" w:after="120" w:line="240" w:lineRule="auto"/>
    </w:pPr>
    <w:rPr>
      <w:rFonts w:ascii="Arial" w:eastAsia="Times New Roman" w:hAnsi="Arial" w:cs="Times New Roman"/>
      <w:sz w:val="20"/>
      <w:szCs w:val="20"/>
    </w:rPr>
  </w:style>
  <w:style w:type="paragraph" w:customStyle="1" w:styleId="ABEC42C59BF84977A206E1FA02C710F5">
    <w:name w:val="ABEC42C59BF84977A206E1FA02C710F5"/>
    <w:rsid w:val="00A54ED8"/>
    <w:pPr>
      <w:tabs>
        <w:tab w:val="left" w:pos="4536"/>
      </w:tabs>
      <w:spacing w:before="120" w:after="120" w:line="240" w:lineRule="auto"/>
    </w:pPr>
    <w:rPr>
      <w:rFonts w:ascii="Arial" w:eastAsia="Times New Roman" w:hAnsi="Arial" w:cs="Times New Roman"/>
      <w:sz w:val="20"/>
      <w:szCs w:val="20"/>
    </w:rPr>
  </w:style>
  <w:style w:type="paragraph" w:customStyle="1" w:styleId="5D7DC7E47A494F48AE0B2121810A8E54">
    <w:name w:val="5D7DC7E47A494F48AE0B2121810A8E54"/>
    <w:rsid w:val="00A54ED8"/>
    <w:pPr>
      <w:tabs>
        <w:tab w:val="left" w:pos="4536"/>
      </w:tabs>
      <w:spacing w:before="120" w:after="120" w:line="240" w:lineRule="auto"/>
    </w:pPr>
    <w:rPr>
      <w:rFonts w:ascii="Arial" w:eastAsia="Times New Roman" w:hAnsi="Arial" w:cs="Times New Roman"/>
      <w:sz w:val="20"/>
      <w:szCs w:val="20"/>
    </w:rPr>
  </w:style>
  <w:style w:type="paragraph" w:customStyle="1" w:styleId="7F8B5E518DAC44FDA58292CBA37B1810">
    <w:name w:val="7F8B5E518DAC44FDA58292CBA37B1810"/>
    <w:rsid w:val="00A54ED8"/>
    <w:pPr>
      <w:tabs>
        <w:tab w:val="left" w:pos="4536"/>
      </w:tabs>
      <w:spacing w:before="120" w:after="120" w:line="240" w:lineRule="auto"/>
    </w:pPr>
    <w:rPr>
      <w:rFonts w:ascii="Arial" w:eastAsia="Times New Roman" w:hAnsi="Arial" w:cs="Times New Roman"/>
      <w:sz w:val="20"/>
      <w:szCs w:val="20"/>
    </w:rPr>
  </w:style>
  <w:style w:type="paragraph" w:customStyle="1" w:styleId="CC544C9207E74CD0BD0B5688C43EE591">
    <w:name w:val="CC544C9207E74CD0BD0B5688C43EE591"/>
    <w:rsid w:val="00A54ED8"/>
    <w:pPr>
      <w:tabs>
        <w:tab w:val="left" w:pos="4536"/>
      </w:tabs>
      <w:spacing w:before="120" w:after="120" w:line="240" w:lineRule="auto"/>
    </w:pPr>
    <w:rPr>
      <w:rFonts w:ascii="Arial" w:eastAsia="Times New Roman" w:hAnsi="Arial" w:cs="Times New Roman"/>
      <w:sz w:val="20"/>
      <w:szCs w:val="20"/>
    </w:rPr>
  </w:style>
  <w:style w:type="paragraph" w:customStyle="1" w:styleId="BCBEF8DAABB34B53A2017CEEF28DFB3A">
    <w:name w:val="BCBEF8DAABB34B53A2017CEEF28DFB3A"/>
    <w:rsid w:val="00A54ED8"/>
    <w:pPr>
      <w:tabs>
        <w:tab w:val="left" w:pos="4536"/>
      </w:tabs>
      <w:spacing w:before="120" w:after="120" w:line="240" w:lineRule="auto"/>
    </w:pPr>
    <w:rPr>
      <w:rFonts w:ascii="Arial" w:eastAsia="Times New Roman" w:hAnsi="Arial" w:cs="Times New Roman"/>
      <w:sz w:val="20"/>
      <w:szCs w:val="20"/>
    </w:rPr>
  </w:style>
  <w:style w:type="paragraph" w:customStyle="1" w:styleId="5CFD9EC61A794B11BCD9A1B11E7B3405">
    <w:name w:val="5CFD9EC61A794B11BCD9A1B11E7B3405"/>
    <w:rsid w:val="00A54ED8"/>
    <w:pPr>
      <w:tabs>
        <w:tab w:val="left" w:pos="4536"/>
      </w:tabs>
      <w:spacing w:before="120" w:after="120" w:line="240" w:lineRule="auto"/>
    </w:pPr>
    <w:rPr>
      <w:rFonts w:ascii="Arial" w:eastAsia="Times New Roman" w:hAnsi="Arial" w:cs="Times New Roman"/>
      <w:sz w:val="20"/>
      <w:szCs w:val="20"/>
    </w:rPr>
  </w:style>
  <w:style w:type="paragraph" w:customStyle="1" w:styleId="DB6916FCAFBB43799666D10C7112E0A9">
    <w:name w:val="DB6916FCAFBB43799666D10C7112E0A9"/>
    <w:rsid w:val="00A54ED8"/>
    <w:pPr>
      <w:tabs>
        <w:tab w:val="left" w:pos="4536"/>
      </w:tabs>
      <w:spacing w:before="120" w:after="120" w:line="240" w:lineRule="auto"/>
    </w:pPr>
    <w:rPr>
      <w:rFonts w:ascii="Arial" w:eastAsia="Times New Roman" w:hAnsi="Arial" w:cs="Times New Roman"/>
      <w:sz w:val="20"/>
      <w:szCs w:val="20"/>
    </w:rPr>
  </w:style>
  <w:style w:type="paragraph" w:customStyle="1" w:styleId="4E6B6EF2EC22400DAF67053A5707E56B">
    <w:name w:val="4E6B6EF2EC22400DAF67053A5707E56B"/>
    <w:rsid w:val="00A54ED8"/>
    <w:pPr>
      <w:tabs>
        <w:tab w:val="left" w:pos="4536"/>
      </w:tabs>
      <w:spacing w:before="120" w:after="120" w:line="240" w:lineRule="auto"/>
    </w:pPr>
    <w:rPr>
      <w:rFonts w:ascii="Arial" w:eastAsia="Times New Roman" w:hAnsi="Arial" w:cs="Times New Roman"/>
      <w:sz w:val="20"/>
      <w:szCs w:val="20"/>
    </w:rPr>
  </w:style>
  <w:style w:type="paragraph" w:customStyle="1" w:styleId="B5B759E500BD4524A1F2A6B69FC30C9D">
    <w:name w:val="B5B759E500BD4524A1F2A6B69FC30C9D"/>
    <w:rsid w:val="00A54ED8"/>
    <w:pPr>
      <w:tabs>
        <w:tab w:val="left" w:pos="4536"/>
      </w:tabs>
      <w:spacing w:before="120" w:after="120" w:line="240" w:lineRule="auto"/>
    </w:pPr>
    <w:rPr>
      <w:rFonts w:ascii="Arial" w:eastAsia="Times New Roman" w:hAnsi="Arial" w:cs="Times New Roman"/>
      <w:sz w:val="20"/>
      <w:szCs w:val="20"/>
    </w:rPr>
  </w:style>
  <w:style w:type="paragraph" w:customStyle="1" w:styleId="395C5580D3024E3E9542CD69B9CAAB48">
    <w:name w:val="395C5580D3024E3E9542CD69B9CAAB48"/>
    <w:rsid w:val="00A54ED8"/>
    <w:pPr>
      <w:tabs>
        <w:tab w:val="left" w:pos="4536"/>
      </w:tabs>
      <w:spacing w:before="120" w:after="120" w:line="240" w:lineRule="auto"/>
    </w:pPr>
    <w:rPr>
      <w:rFonts w:ascii="Arial" w:eastAsia="Times New Roman" w:hAnsi="Arial" w:cs="Times New Roman"/>
      <w:sz w:val="20"/>
      <w:szCs w:val="20"/>
    </w:rPr>
  </w:style>
  <w:style w:type="paragraph" w:customStyle="1" w:styleId="5224D5AEF36A472294461E4DEEB579D4">
    <w:name w:val="5224D5AEF36A472294461E4DEEB579D4"/>
    <w:rsid w:val="00A54ED8"/>
    <w:pPr>
      <w:tabs>
        <w:tab w:val="left" w:pos="4536"/>
      </w:tabs>
      <w:spacing w:before="120" w:after="120" w:line="240" w:lineRule="auto"/>
    </w:pPr>
    <w:rPr>
      <w:rFonts w:ascii="Arial" w:eastAsia="Times New Roman" w:hAnsi="Arial" w:cs="Times New Roman"/>
      <w:sz w:val="20"/>
      <w:szCs w:val="20"/>
    </w:rPr>
  </w:style>
  <w:style w:type="paragraph" w:customStyle="1" w:styleId="54F54E5CC1184F58ACC9DBA9770D4A4D">
    <w:name w:val="54F54E5CC1184F58ACC9DBA9770D4A4D"/>
    <w:rsid w:val="00A54ED8"/>
    <w:pPr>
      <w:tabs>
        <w:tab w:val="left" w:pos="4536"/>
      </w:tabs>
      <w:spacing w:before="120" w:after="120" w:line="240" w:lineRule="auto"/>
    </w:pPr>
    <w:rPr>
      <w:rFonts w:ascii="Arial" w:eastAsia="Times New Roman" w:hAnsi="Arial" w:cs="Times New Roman"/>
      <w:sz w:val="20"/>
      <w:szCs w:val="20"/>
    </w:rPr>
  </w:style>
  <w:style w:type="paragraph" w:customStyle="1" w:styleId="9443679616E349E1A1671D23C3228EA0">
    <w:name w:val="9443679616E349E1A1671D23C3228EA0"/>
    <w:rsid w:val="00A54ED8"/>
    <w:pPr>
      <w:tabs>
        <w:tab w:val="left" w:pos="4536"/>
      </w:tabs>
      <w:spacing w:before="120" w:after="120" w:line="240" w:lineRule="auto"/>
    </w:pPr>
    <w:rPr>
      <w:rFonts w:ascii="Arial" w:eastAsia="Times New Roman" w:hAnsi="Arial" w:cs="Times New Roman"/>
      <w:sz w:val="20"/>
      <w:szCs w:val="20"/>
    </w:rPr>
  </w:style>
  <w:style w:type="paragraph" w:customStyle="1" w:styleId="0B165D654D3E4D8C8FB379A768BACB42">
    <w:name w:val="0B165D654D3E4D8C8FB379A768BACB42"/>
    <w:rsid w:val="00A54ED8"/>
    <w:pPr>
      <w:tabs>
        <w:tab w:val="left" w:pos="4536"/>
      </w:tabs>
      <w:spacing w:before="120" w:after="120" w:line="240" w:lineRule="auto"/>
    </w:pPr>
    <w:rPr>
      <w:rFonts w:ascii="Arial" w:eastAsia="Times New Roman" w:hAnsi="Arial" w:cs="Times New Roman"/>
      <w:sz w:val="20"/>
      <w:szCs w:val="20"/>
    </w:rPr>
  </w:style>
  <w:style w:type="paragraph" w:customStyle="1" w:styleId="62EED5FDB99140308A0EAD4417CA6620">
    <w:name w:val="62EED5FDB99140308A0EAD4417CA6620"/>
    <w:rsid w:val="00A54ED8"/>
    <w:pPr>
      <w:tabs>
        <w:tab w:val="left" w:pos="4536"/>
      </w:tabs>
      <w:spacing w:before="120" w:after="120" w:line="240" w:lineRule="auto"/>
    </w:pPr>
    <w:rPr>
      <w:rFonts w:ascii="Arial" w:eastAsia="Times New Roman" w:hAnsi="Arial" w:cs="Times New Roman"/>
      <w:sz w:val="20"/>
      <w:szCs w:val="20"/>
    </w:rPr>
  </w:style>
  <w:style w:type="paragraph" w:customStyle="1" w:styleId="0A415FDE6E484623AD5516C3D932C4B8">
    <w:name w:val="0A415FDE6E484623AD5516C3D932C4B8"/>
    <w:rsid w:val="00A54ED8"/>
    <w:pPr>
      <w:tabs>
        <w:tab w:val="left" w:pos="4536"/>
      </w:tabs>
      <w:spacing w:before="120" w:after="120" w:line="240" w:lineRule="auto"/>
    </w:pPr>
    <w:rPr>
      <w:rFonts w:ascii="Arial" w:eastAsia="Times New Roman" w:hAnsi="Arial" w:cs="Times New Roman"/>
      <w:sz w:val="20"/>
      <w:szCs w:val="20"/>
    </w:rPr>
  </w:style>
  <w:style w:type="paragraph" w:customStyle="1" w:styleId="9660BB5C0D5347F5957EE5B4AC7E1062">
    <w:name w:val="9660BB5C0D5347F5957EE5B4AC7E1062"/>
    <w:rsid w:val="00A54ED8"/>
    <w:pPr>
      <w:tabs>
        <w:tab w:val="left" w:pos="4536"/>
      </w:tabs>
      <w:spacing w:before="120" w:after="120" w:line="240" w:lineRule="auto"/>
    </w:pPr>
    <w:rPr>
      <w:rFonts w:ascii="Arial" w:eastAsia="Times New Roman" w:hAnsi="Arial" w:cs="Times New Roman"/>
      <w:sz w:val="20"/>
      <w:szCs w:val="20"/>
    </w:rPr>
  </w:style>
  <w:style w:type="paragraph" w:customStyle="1" w:styleId="9FD1DF228C124A63942BF3352872BB54">
    <w:name w:val="9FD1DF228C124A63942BF3352872BB54"/>
    <w:rsid w:val="00A54ED8"/>
    <w:pPr>
      <w:tabs>
        <w:tab w:val="left" w:pos="4536"/>
      </w:tabs>
      <w:spacing w:before="120" w:after="120" w:line="240" w:lineRule="auto"/>
    </w:pPr>
    <w:rPr>
      <w:rFonts w:ascii="Arial" w:eastAsia="Times New Roman" w:hAnsi="Arial" w:cs="Times New Roman"/>
      <w:sz w:val="20"/>
      <w:szCs w:val="20"/>
    </w:rPr>
  </w:style>
  <w:style w:type="paragraph" w:customStyle="1" w:styleId="8DAB981BB4E940ABA12C335CFAE7BD0A">
    <w:name w:val="8DAB981BB4E940ABA12C335CFAE7BD0A"/>
    <w:rsid w:val="00A54ED8"/>
    <w:pPr>
      <w:tabs>
        <w:tab w:val="left" w:pos="4536"/>
      </w:tabs>
      <w:spacing w:before="120" w:after="120" w:line="240" w:lineRule="auto"/>
    </w:pPr>
    <w:rPr>
      <w:rFonts w:ascii="Arial" w:eastAsia="Times New Roman" w:hAnsi="Arial" w:cs="Times New Roman"/>
      <w:sz w:val="20"/>
      <w:szCs w:val="20"/>
    </w:rPr>
  </w:style>
  <w:style w:type="paragraph" w:customStyle="1" w:styleId="DCFAFB21D2474CE0A3ED973C40F694D8">
    <w:name w:val="DCFAFB21D2474CE0A3ED973C40F694D8"/>
    <w:rsid w:val="00A54ED8"/>
    <w:pPr>
      <w:tabs>
        <w:tab w:val="left" w:pos="4536"/>
      </w:tabs>
      <w:spacing w:before="120" w:after="120" w:line="240" w:lineRule="auto"/>
    </w:pPr>
    <w:rPr>
      <w:rFonts w:ascii="Arial" w:eastAsia="Times New Roman" w:hAnsi="Arial" w:cs="Times New Roman"/>
      <w:sz w:val="20"/>
      <w:szCs w:val="20"/>
    </w:rPr>
  </w:style>
  <w:style w:type="paragraph" w:customStyle="1" w:styleId="02148E771EB940B8972CF996236EDD20">
    <w:name w:val="02148E771EB940B8972CF996236EDD20"/>
    <w:rsid w:val="00A54ED8"/>
    <w:pPr>
      <w:tabs>
        <w:tab w:val="left" w:pos="4536"/>
      </w:tabs>
      <w:spacing w:before="120" w:after="120" w:line="240" w:lineRule="auto"/>
    </w:pPr>
    <w:rPr>
      <w:rFonts w:ascii="Arial" w:eastAsia="Times New Roman" w:hAnsi="Arial" w:cs="Times New Roman"/>
      <w:sz w:val="20"/>
      <w:szCs w:val="20"/>
    </w:rPr>
  </w:style>
  <w:style w:type="paragraph" w:customStyle="1" w:styleId="60C9E60F45AB4D52916310D8A8B55DD4">
    <w:name w:val="60C9E60F45AB4D52916310D8A8B55DD4"/>
    <w:rsid w:val="00A54ED8"/>
    <w:pPr>
      <w:tabs>
        <w:tab w:val="left" w:pos="4536"/>
      </w:tabs>
      <w:spacing w:before="120" w:after="120" w:line="240" w:lineRule="auto"/>
    </w:pPr>
    <w:rPr>
      <w:rFonts w:ascii="Arial" w:eastAsia="Times New Roman" w:hAnsi="Arial" w:cs="Times New Roman"/>
      <w:sz w:val="20"/>
      <w:szCs w:val="20"/>
    </w:rPr>
  </w:style>
  <w:style w:type="paragraph" w:customStyle="1" w:styleId="ABF0A5CBCCBF4291AA926FF48294410A">
    <w:name w:val="ABF0A5CBCCBF4291AA926FF48294410A"/>
    <w:rsid w:val="00A54ED8"/>
    <w:pPr>
      <w:tabs>
        <w:tab w:val="left" w:pos="4536"/>
      </w:tabs>
      <w:spacing w:before="120" w:after="120" w:line="240" w:lineRule="auto"/>
    </w:pPr>
    <w:rPr>
      <w:rFonts w:ascii="Arial" w:eastAsia="Times New Roman" w:hAnsi="Arial" w:cs="Times New Roman"/>
      <w:sz w:val="20"/>
      <w:szCs w:val="20"/>
    </w:rPr>
  </w:style>
  <w:style w:type="paragraph" w:customStyle="1" w:styleId="865AE87B12084B8489CE8DC027948F69">
    <w:name w:val="865AE87B12084B8489CE8DC027948F69"/>
    <w:rsid w:val="00A54ED8"/>
    <w:pPr>
      <w:tabs>
        <w:tab w:val="left" w:pos="4536"/>
      </w:tabs>
      <w:spacing w:before="120" w:after="120" w:line="240" w:lineRule="auto"/>
    </w:pPr>
    <w:rPr>
      <w:rFonts w:ascii="Arial" w:eastAsia="Times New Roman" w:hAnsi="Arial" w:cs="Times New Roman"/>
      <w:sz w:val="20"/>
      <w:szCs w:val="20"/>
    </w:rPr>
  </w:style>
  <w:style w:type="paragraph" w:customStyle="1" w:styleId="D934535620BC4A94817A30207B927D69">
    <w:name w:val="D934535620BC4A94817A30207B927D69"/>
    <w:rsid w:val="00A54ED8"/>
    <w:pPr>
      <w:tabs>
        <w:tab w:val="left" w:pos="4536"/>
      </w:tabs>
      <w:spacing w:before="120" w:after="120" w:line="240" w:lineRule="auto"/>
    </w:pPr>
    <w:rPr>
      <w:rFonts w:ascii="Arial" w:eastAsia="Times New Roman" w:hAnsi="Arial" w:cs="Times New Roman"/>
      <w:sz w:val="20"/>
      <w:szCs w:val="20"/>
    </w:rPr>
  </w:style>
  <w:style w:type="paragraph" w:customStyle="1" w:styleId="2F05B48881DA47F1951CC3376B9FE5BA">
    <w:name w:val="2F05B48881DA47F1951CC3376B9FE5BA"/>
    <w:rsid w:val="00A54ED8"/>
    <w:pPr>
      <w:tabs>
        <w:tab w:val="left" w:pos="4536"/>
      </w:tabs>
      <w:spacing w:before="120" w:after="120" w:line="240" w:lineRule="auto"/>
    </w:pPr>
    <w:rPr>
      <w:rFonts w:ascii="Arial" w:eastAsia="Times New Roman" w:hAnsi="Arial" w:cs="Times New Roman"/>
      <w:sz w:val="20"/>
      <w:szCs w:val="20"/>
    </w:rPr>
  </w:style>
  <w:style w:type="paragraph" w:customStyle="1" w:styleId="49A171F424F84A4D9D3F927799E32D62">
    <w:name w:val="49A171F424F84A4D9D3F927799E32D62"/>
    <w:rsid w:val="00A54ED8"/>
    <w:pPr>
      <w:spacing w:before="60" w:after="60" w:line="240" w:lineRule="auto"/>
    </w:pPr>
    <w:rPr>
      <w:rFonts w:ascii="Arial" w:eastAsia="Times New Roman" w:hAnsi="Arial" w:cs="Times New Roman"/>
      <w:bCs/>
      <w:szCs w:val="24"/>
    </w:rPr>
  </w:style>
  <w:style w:type="paragraph" w:customStyle="1" w:styleId="E88BB20178844315914537C3F7DECA7F">
    <w:name w:val="E88BB20178844315914537C3F7DECA7F"/>
    <w:rsid w:val="00A54ED8"/>
    <w:pPr>
      <w:spacing w:before="60" w:after="60" w:line="240" w:lineRule="auto"/>
    </w:pPr>
    <w:rPr>
      <w:rFonts w:ascii="Arial" w:eastAsia="Times New Roman" w:hAnsi="Arial" w:cs="Times New Roman"/>
      <w:bCs/>
      <w:szCs w:val="24"/>
    </w:rPr>
  </w:style>
  <w:style w:type="paragraph" w:customStyle="1" w:styleId="63B0C8CF00B34D828494888B71A96D8B">
    <w:name w:val="63B0C8CF00B34D828494888B71A96D8B"/>
    <w:rsid w:val="00A54ED8"/>
    <w:pPr>
      <w:spacing w:before="60" w:after="60" w:line="240" w:lineRule="auto"/>
    </w:pPr>
    <w:rPr>
      <w:rFonts w:ascii="Arial" w:eastAsia="Times New Roman" w:hAnsi="Arial" w:cs="Times New Roman"/>
      <w:bCs/>
      <w:szCs w:val="24"/>
    </w:rPr>
  </w:style>
  <w:style w:type="paragraph" w:customStyle="1" w:styleId="A2E7C0B862604337BFA8B3069D49A7D1">
    <w:name w:val="A2E7C0B862604337BFA8B3069D49A7D1"/>
    <w:rsid w:val="00A54ED8"/>
    <w:pPr>
      <w:spacing w:before="60" w:after="60" w:line="240" w:lineRule="auto"/>
    </w:pPr>
    <w:rPr>
      <w:rFonts w:ascii="Arial" w:eastAsia="Times New Roman" w:hAnsi="Arial" w:cs="Times New Roman"/>
      <w:bCs/>
      <w:szCs w:val="24"/>
    </w:rPr>
  </w:style>
  <w:style w:type="paragraph" w:customStyle="1" w:styleId="A00C30553934434CBD332483F3416793">
    <w:name w:val="A00C30553934434CBD332483F3416793"/>
    <w:rsid w:val="00A54ED8"/>
    <w:pPr>
      <w:spacing w:before="60" w:after="60" w:line="240" w:lineRule="auto"/>
    </w:pPr>
    <w:rPr>
      <w:rFonts w:ascii="Arial" w:eastAsia="Times New Roman" w:hAnsi="Arial" w:cs="Times New Roman"/>
      <w:bCs/>
      <w:szCs w:val="24"/>
    </w:rPr>
  </w:style>
  <w:style w:type="paragraph" w:customStyle="1" w:styleId="43A4B23610254D9CA03EC57A3D6E85A2">
    <w:name w:val="43A4B23610254D9CA03EC57A3D6E85A2"/>
    <w:rsid w:val="00A54ED8"/>
    <w:pPr>
      <w:spacing w:before="60" w:after="60" w:line="240" w:lineRule="auto"/>
    </w:pPr>
    <w:rPr>
      <w:rFonts w:ascii="Arial" w:eastAsia="Times New Roman" w:hAnsi="Arial" w:cs="Times New Roman"/>
      <w:bCs/>
      <w:szCs w:val="24"/>
    </w:rPr>
  </w:style>
  <w:style w:type="paragraph" w:customStyle="1" w:styleId="E463B71261F94E56A6B21BD675C855DC">
    <w:name w:val="E463B71261F94E56A6B21BD675C855DC"/>
    <w:rsid w:val="00A54ED8"/>
    <w:pPr>
      <w:spacing w:before="60" w:after="60" w:line="240" w:lineRule="auto"/>
    </w:pPr>
    <w:rPr>
      <w:rFonts w:ascii="Arial" w:eastAsia="Times New Roman" w:hAnsi="Arial" w:cs="Times New Roman"/>
      <w:bCs/>
      <w:szCs w:val="24"/>
    </w:rPr>
  </w:style>
  <w:style w:type="paragraph" w:customStyle="1" w:styleId="3F2094E2E586437CB3684F83A1DA911C">
    <w:name w:val="3F2094E2E586437CB3684F83A1DA911C"/>
    <w:rsid w:val="00A54ED8"/>
    <w:pPr>
      <w:spacing w:before="60" w:after="60" w:line="240" w:lineRule="auto"/>
    </w:pPr>
    <w:rPr>
      <w:rFonts w:ascii="Arial" w:eastAsia="Times New Roman" w:hAnsi="Arial" w:cs="Times New Roman"/>
      <w:bCs/>
      <w:szCs w:val="24"/>
    </w:rPr>
  </w:style>
  <w:style w:type="paragraph" w:customStyle="1" w:styleId="8236E73A8A2440A993B205B771A4EA7D">
    <w:name w:val="8236E73A8A2440A993B205B771A4EA7D"/>
    <w:rsid w:val="00A54ED8"/>
    <w:pPr>
      <w:spacing w:before="60" w:after="60" w:line="240" w:lineRule="auto"/>
    </w:pPr>
    <w:rPr>
      <w:rFonts w:ascii="Arial" w:eastAsia="Times New Roman" w:hAnsi="Arial" w:cs="Times New Roman"/>
      <w:bCs/>
      <w:szCs w:val="24"/>
    </w:rPr>
  </w:style>
  <w:style w:type="paragraph" w:customStyle="1" w:styleId="8DBF2BCAB0A84DFA946C46B1C13407FD">
    <w:name w:val="8DBF2BCAB0A84DFA946C46B1C13407FD"/>
    <w:rsid w:val="00A54ED8"/>
    <w:pPr>
      <w:spacing w:before="60" w:after="60" w:line="240" w:lineRule="auto"/>
    </w:pPr>
    <w:rPr>
      <w:rFonts w:ascii="Arial" w:eastAsia="Times New Roman" w:hAnsi="Arial" w:cs="Times New Roman"/>
      <w:bCs/>
      <w:szCs w:val="24"/>
    </w:rPr>
  </w:style>
  <w:style w:type="paragraph" w:customStyle="1" w:styleId="976E0D9410A44A48B8B2B4A08534D1BF">
    <w:name w:val="976E0D9410A44A48B8B2B4A08534D1BF"/>
    <w:rsid w:val="00A54ED8"/>
    <w:pPr>
      <w:spacing w:before="60" w:after="60" w:line="240" w:lineRule="auto"/>
    </w:pPr>
    <w:rPr>
      <w:rFonts w:ascii="Arial" w:eastAsia="Times New Roman" w:hAnsi="Arial" w:cs="Times New Roman"/>
      <w:bCs/>
      <w:szCs w:val="24"/>
    </w:rPr>
  </w:style>
  <w:style w:type="paragraph" w:customStyle="1" w:styleId="270F1AD5C0E74926ACBDBDEFB5FBAB79">
    <w:name w:val="270F1AD5C0E74926ACBDBDEFB5FBAB79"/>
    <w:rsid w:val="00A54ED8"/>
    <w:pPr>
      <w:spacing w:before="60" w:after="60" w:line="240" w:lineRule="auto"/>
    </w:pPr>
    <w:rPr>
      <w:rFonts w:ascii="Arial" w:eastAsia="Times New Roman" w:hAnsi="Arial" w:cs="Times New Roman"/>
      <w:bCs/>
      <w:szCs w:val="24"/>
    </w:rPr>
  </w:style>
  <w:style w:type="paragraph" w:customStyle="1" w:styleId="06333B9CBBAD43A3A5385B4EEB6D4ADF">
    <w:name w:val="06333B9CBBAD43A3A5385B4EEB6D4ADF"/>
    <w:rsid w:val="00A54ED8"/>
    <w:pPr>
      <w:tabs>
        <w:tab w:val="left" w:pos="4536"/>
      </w:tabs>
      <w:spacing w:before="120" w:after="120" w:line="240" w:lineRule="auto"/>
    </w:pPr>
    <w:rPr>
      <w:rFonts w:ascii="Arial" w:eastAsia="Times New Roman" w:hAnsi="Arial" w:cs="Times New Roman"/>
      <w:sz w:val="20"/>
      <w:szCs w:val="20"/>
    </w:rPr>
  </w:style>
  <w:style w:type="paragraph" w:customStyle="1" w:styleId="C173AD4F9885462BA243FDF894855AD1">
    <w:name w:val="C173AD4F9885462BA243FDF894855AD1"/>
    <w:rsid w:val="00A54ED8"/>
    <w:pPr>
      <w:tabs>
        <w:tab w:val="left" w:pos="4536"/>
      </w:tabs>
      <w:spacing w:before="120" w:after="120" w:line="240" w:lineRule="auto"/>
    </w:pPr>
    <w:rPr>
      <w:rFonts w:ascii="Arial" w:eastAsia="Times New Roman" w:hAnsi="Arial" w:cs="Times New Roman"/>
      <w:sz w:val="20"/>
      <w:szCs w:val="20"/>
    </w:rPr>
  </w:style>
  <w:style w:type="paragraph" w:customStyle="1" w:styleId="1DBABD21592B4373A170F610137D6741">
    <w:name w:val="1DBABD21592B4373A170F610137D6741"/>
    <w:rsid w:val="00A54ED8"/>
    <w:pPr>
      <w:tabs>
        <w:tab w:val="left" w:pos="4536"/>
      </w:tabs>
      <w:spacing w:before="120" w:after="120" w:line="240" w:lineRule="auto"/>
    </w:pPr>
    <w:rPr>
      <w:rFonts w:ascii="Arial" w:eastAsia="Times New Roman" w:hAnsi="Arial" w:cs="Times New Roman"/>
      <w:sz w:val="20"/>
      <w:szCs w:val="20"/>
    </w:rPr>
  </w:style>
  <w:style w:type="paragraph" w:customStyle="1" w:styleId="5F98618751F34E559C97DF57C1A9DEA3">
    <w:name w:val="5F98618751F34E559C97DF57C1A9DEA3"/>
    <w:rsid w:val="00A54ED8"/>
    <w:pPr>
      <w:tabs>
        <w:tab w:val="left" w:pos="4536"/>
      </w:tabs>
      <w:spacing w:before="120" w:after="120" w:line="240" w:lineRule="auto"/>
    </w:pPr>
    <w:rPr>
      <w:rFonts w:ascii="Arial" w:eastAsia="Times New Roman" w:hAnsi="Arial" w:cs="Times New Roman"/>
      <w:sz w:val="20"/>
      <w:szCs w:val="20"/>
    </w:rPr>
  </w:style>
  <w:style w:type="paragraph" w:customStyle="1" w:styleId="1B3E7E98E21041B9A5C2B0404BBADA4E">
    <w:name w:val="1B3E7E98E21041B9A5C2B0404BBADA4E"/>
    <w:rsid w:val="00A54ED8"/>
    <w:pPr>
      <w:tabs>
        <w:tab w:val="left" w:pos="4536"/>
      </w:tabs>
      <w:spacing w:before="120" w:after="120" w:line="240" w:lineRule="auto"/>
    </w:pPr>
    <w:rPr>
      <w:rFonts w:ascii="Arial" w:eastAsia="Times New Roman" w:hAnsi="Arial" w:cs="Times New Roman"/>
      <w:sz w:val="20"/>
      <w:szCs w:val="20"/>
    </w:rPr>
  </w:style>
  <w:style w:type="paragraph" w:customStyle="1" w:styleId="0F04E16A3AF54F68B1FE34EDAD34503E">
    <w:name w:val="0F04E16A3AF54F68B1FE34EDAD34503E"/>
    <w:rsid w:val="00A54ED8"/>
    <w:pPr>
      <w:tabs>
        <w:tab w:val="left" w:pos="4536"/>
      </w:tabs>
      <w:spacing w:before="120" w:after="120" w:line="240" w:lineRule="auto"/>
    </w:pPr>
    <w:rPr>
      <w:rFonts w:ascii="Arial" w:eastAsia="Times New Roman" w:hAnsi="Arial" w:cs="Times New Roman"/>
      <w:sz w:val="20"/>
      <w:szCs w:val="20"/>
    </w:rPr>
  </w:style>
  <w:style w:type="paragraph" w:customStyle="1" w:styleId="5FA8167D21F14BF0A264DABD1BEF5E8C">
    <w:name w:val="5FA8167D21F14BF0A264DABD1BEF5E8C"/>
    <w:rsid w:val="00A54ED8"/>
    <w:pPr>
      <w:tabs>
        <w:tab w:val="left" w:pos="4536"/>
      </w:tabs>
      <w:spacing w:before="120" w:after="120" w:line="240" w:lineRule="auto"/>
    </w:pPr>
    <w:rPr>
      <w:rFonts w:ascii="Arial" w:eastAsia="Times New Roman" w:hAnsi="Arial" w:cs="Times New Roman"/>
      <w:sz w:val="20"/>
      <w:szCs w:val="20"/>
    </w:rPr>
  </w:style>
  <w:style w:type="paragraph" w:customStyle="1" w:styleId="6D36734E39DC43368FCB2F43FD86B31D">
    <w:name w:val="6D36734E39DC43368FCB2F43FD86B31D"/>
    <w:rsid w:val="00A54ED8"/>
    <w:pPr>
      <w:tabs>
        <w:tab w:val="left" w:pos="4536"/>
      </w:tabs>
      <w:spacing w:before="120" w:after="120" w:line="240" w:lineRule="auto"/>
    </w:pPr>
    <w:rPr>
      <w:rFonts w:ascii="Arial" w:eastAsia="Times New Roman" w:hAnsi="Arial" w:cs="Times New Roman"/>
      <w:sz w:val="20"/>
      <w:szCs w:val="20"/>
    </w:rPr>
  </w:style>
  <w:style w:type="paragraph" w:customStyle="1" w:styleId="25B5D7825C744A8BA31C9C59EFD9C5E0">
    <w:name w:val="25B5D7825C744A8BA31C9C59EFD9C5E0"/>
    <w:rsid w:val="00A54ED8"/>
    <w:pPr>
      <w:tabs>
        <w:tab w:val="left" w:pos="4536"/>
      </w:tabs>
      <w:spacing w:before="120" w:after="120" w:line="240" w:lineRule="auto"/>
    </w:pPr>
    <w:rPr>
      <w:rFonts w:ascii="Arial" w:eastAsia="Times New Roman" w:hAnsi="Arial" w:cs="Times New Roman"/>
      <w:sz w:val="20"/>
      <w:szCs w:val="20"/>
    </w:rPr>
  </w:style>
  <w:style w:type="paragraph" w:customStyle="1" w:styleId="6B36C4548EE04AA38585EDDB98A2BF8B">
    <w:name w:val="6B36C4548EE04AA38585EDDB98A2BF8B"/>
    <w:rsid w:val="00A54ED8"/>
    <w:pPr>
      <w:tabs>
        <w:tab w:val="left" w:pos="4536"/>
      </w:tabs>
      <w:spacing w:before="120" w:after="120" w:line="240" w:lineRule="auto"/>
    </w:pPr>
    <w:rPr>
      <w:rFonts w:ascii="Arial" w:eastAsia="Times New Roman" w:hAnsi="Arial" w:cs="Times New Roman"/>
      <w:sz w:val="20"/>
      <w:szCs w:val="20"/>
    </w:rPr>
  </w:style>
  <w:style w:type="paragraph" w:customStyle="1" w:styleId="EF0D32FC7EFA4C99A77C2A729AC34058">
    <w:name w:val="EF0D32FC7EFA4C99A77C2A729AC34058"/>
    <w:rsid w:val="00A54ED8"/>
    <w:pPr>
      <w:tabs>
        <w:tab w:val="left" w:pos="4536"/>
      </w:tabs>
      <w:spacing w:before="120" w:after="120" w:line="240" w:lineRule="auto"/>
    </w:pPr>
    <w:rPr>
      <w:rFonts w:ascii="Arial" w:eastAsia="Times New Roman" w:hAnsi="Arial" w:cs="Times New Roman"/>
      <w:sz w:val="20"/>
      <w:szCs w:val="20"/>
    </w:rPr>
  </w:style>
  <w:style w:type="paragraph" w:customStyle="1" w:styleId="DACEDC6DD9B6402A9D8C21051B2B8440">
    <w:name w:val="DACEDC6DD9B6402A9D8C21051B2B8440"/>
    <w:rsid w:val="00A54ED8"/>
    <w:pPr>
      <w:tabs>
        <w:tab w:val="left" w:pos="4536"/>
      </w:tabs>
      <w:spacing w:before="120" w:after="120" w:line="240" w:lineRule="auto"/>
    </w:pPr>
    <w:rPr>
      <w:rFonts w:ascii="Arial" w:eastAsia="Times New Roman" w:hAnsi="Arial" w:cs="Times New Roman"/>
      <w:sz w:val="20"/>
      <w:szCs w:val="20"/>
    </w:rPr>
  </w:style>
  <w:style w:type="paragraph" w:customStyle="1" w:styleId="D3FF18A9ABC34BE39CE06CB4B677FBE8">
    <w:name w:val="D3FF18A9ABC34BE39CE06CB4B677FBE8"/>
    <w:rsid w:val="00A54ED8"/>
    <w:pPr>
      <w:tabs>
        <w:tab w:val="left" w:pos="4536"/>
      </w:tabs>
      <w:spacing w:before="120" w:after="120" w:line="240" w:lineRule="auto"/>
    </w:pPr>
    <w:rPr>
      <w:rFonts w:ascii="Arial" w:eastAsia="Times New Roman" w:hAnsi="Arial" w:cs="Times New Roman"/>
      <w:sz w:val="20"/>
      <w:szCs w:val="20"/>
    </w:rPr>
  </w:style>
  <w:style w:type="paragraph" w:customStyle="1" w:styleId="E5A92FD6196249F69086B227C25B6B38">
    <w:name w:val="E5A92FD6196249F69086B227C25B6B38"/>
    <w:rsid w:val="00A54ED8"/>
    <w:pPr>
      <w:tabs>
        <w:tab w:val="left" w:pos="4536"/>
      </w:tabs>
      <w:spacing w:before="120" w:after="120" w:line="240" w:lineRule="auto"/>
    </w:pPr>
    <w:rPr>
      <w:rFonts w:ascii="Arial" w:eastAsia="Times New Roman" w:hAnsi="Arial" w:cs="Times New Roman"/>
      <w:sz w:val="20"/>
      <w:szCs w:val="20"/>
    </w:rPr>
  </w:style>
  <w:style w:type="paragraph" w:customStyle="1" w:styleId="D80385AAD25940368CD30262551ADFE3">
    <w:name w:val="D80385AAD25940368CD30262551ADFE3"/>
    <w:rsid w:val="00A54ED8"/>
    <w:pPr>
      <w:tabs>
        <w:tab w:val="left" w:pos="4536"/>
      </w:tabs>
      <w:spacing w:before="120" w:after="120" w:line="240" w:lineRule="auto"/>
    </w:pPr>
    <w:rPr>
      <w:rFonts w:ascii="Arial" w:eastAsia="Times New Roman" w:hAnsi="Arial" w:cs="Times New Roman"/>
      <w:sz w:val="20"/>
      <w:szCs w:val="20"/>
    </w:rPr>
  </w:style>
  <w:style w:type="paragraph" w:customStyle="1" w:styleId="87FCE3237D9D4BB9BB796E6569457DEA">
    <w:name w:val="87FCE3237D9D4BB9BB796E6569457DEA"/>
    <w:rsid w:val="00A54ED8"/>
    <w:pPr>
      <w:tabs>
        <w:tab w:val="left" w:pos="4536"/>
      </w:tabs>
      <w:spacing w:before="120" w:after="120" w:line="240" w:lineRule="auto"/>
    </w:pPr>
    <w:rPr>
      <w:rFonts w:ascii="Arial" w:eastAsia="Times New Roman" w:hAnsi="Arial" w:cs="Times New Roman"/>
      <w:sz w:val="20"/>
      <w:szCs w:val="20"/>
    </w:rPr>
  </w:style>
  <w:style w:type="paragraph" w:customStyle="1" w:styleId="457A62C1C2914907A4ECE47945907426">
    <w:name w:val="457A62C1C2914907A4ECE47945907426"/>
    <w:rsid w:val="00A54ED8"/>
    <w:pPr>
      <w:tabs>
        <w:tab w:val="left" w:pos="4536"/>
      </w:tabs>
      <w:spacing w:before="120" w:after="120" w:line="240" w:lineRule="auto"/>
    </w:pPr>
    <w:rPr>
      <w:rFonts w:ascii="Arial" w:eastAsia="Times New Roman" w:hAnsi="Arial" w:cs="Times New Roman"/>
      <w:sz w:val="20"/>
      <w:szCs w:val="20"/>
    </w:rPr>
  </w:style>
  <w:style w:type="paragraph" w:customStyle="1" w:styleId="88A98B3186504BCF9DDAD7A1548292C3">
    <w:name w:val="88A98B3186504BCF9DDAD7A1548292C3"/>
    <w:rsid w:val="00A54ED8"/>
    <w:pPr>
      <w:tabs>
        <w:tab w:val="left" w:pos="4536"/>
      </w:tabs>
      <w:spacing w:before="120" w:after="120" w:line="240" w:lineRule="auto"/>
    </w:pPr>
    <w:rPr>
      <w:rFonts w:ascii="Arial" w:eastAsia="Times New Roman" w:hAnsi="Arial" w:cs="Times New Roman"/>
      <w:sz w:val="20"/>
      <w:szCs w:val="20"/>
    </w:rPr>
  </w:style>
  <w:style w:type="paragraph" w:customStyle="1" w:styleId="F26725DCAA7148C983FFA9F256C68ED3">
    <w:name w:val="F26725DCAA7148C983FFA9F256C68ED3"/>
    <w:rsid w:val="00A54ED8"/>
    <w:pPr>
      <w:tabs>
        <w:tab w:val="left" w:pos="4536"/>
      </w:tabs>
      <w:spacing w:before="120" w:after="120" w:line="240" w:lineRule="auto"/>
    </w:pPr>
    <w:rPr>
      <w:rFonts w:ascii="Arial" w:eastAsia="Times New Roman" w:hAnsi="Arial" w:cs="Times New Roman"/>
      <w:sz w:val="20"/>
      <w:szCs w:val="20"/>
    </w:rPr>
  </w:style>
  <w:style w:type="paragraph" w:customStyle="1" w:styleId="582FC3F02FAB43A89F187DE72F129221">
    <w:name w:val="582FC3F02FAB43A89F187DE72F129221"/>
    <w:rsid w:val="00A54ED8"/>
    <w:pPr>
      <w:tabs>
        <w:tab w:val="left" w:pos="4536"/>
      </w:tabs>
      <w:spacing w:before="120" w:after="120" w:line="240" w:lineRule="auto"/>
    </w:pPr>
    <w:rPr>
      <w:rFonts w:ascii="Arial" w:eastAsia="Times New Roman" w:hAnsi="Arial" w:cs="Times New Roman"/>
      <w:sz w:val="20"/>
      <w:szCs w:val="20"/>
    </w:rPr>
  </w:style>
  <w:style w:type="paragraph" w:customStyle="1" w:styleId="D102B96828DA4D129D54134506E8D5CA">
    <w:name w:val="D102B96828DA4D129D54134506E8D5CA"/>
    <w:rsid w:val="00A54ED8"/>
    <w:pPr>
      <w:tabs>
        <w:tab w:val="left" w:pos="4536"/>
      </w:tabs>
      <w:spacing w:before="120" w:after="120" w:line="240" w:lineRule="auto"/>
    </w:pPr>
    <w:rPr>
      <w:rFonts w:ascii="Arial" w:eastAsia="Times New Roman" w:hAnsi="Arial" w:cs="Times New Roman"/>
      <w:sz w:val="20"/>
      <w:szCs w:val="20"/>
    </w:rPr>
  </w:style>
  <w:style w:type="paragraph" w:customStyle="1" w:styleId="C156C1D1316747DEB023553C3D5F9A43">
    <w:name w:val="C156C1D1316747DEB023553C3D5F9A43"/>
    <w:rsid w:val="00A54ED8"/>
    <w:pPr>
      <w:tabs>
        <w:tab w:val="left" w:pos="4536"/>
      </w:tabs>
      <w:spacing w:before="120" w:after="120" w:line="240" w:lineRule="auto"/>
    </w:pPr>
    <w:rPr>
      <w:rFonts w:ascii="Arial" w:eastAsia="Times New Roman" w:hAnsi="Arial" w:cs="Times New Roman"/>
      <w:sz w:val="20"/>
      <w:szCs w:val="20"/>
    </w:rPr>
  </w:style>
  <w:style w:type="paragraph" w:customStyle="1" w:styleId="2502827278A2408AB8ECEA6A057E6772">
    <w:name w:val="2502827278A2408AB8ECEA6A057E6772"/>
    <w:rsid w:val="00A54ED8"/>
    <w:pPr>
      <w:tabs>
        <w:tab w:val="left" w:pos="4536"/>
      </w:tabs>
      <w:spacing w:before="120" w:after="120" w:line="240" w:lineRule="auto"/>
    </w:pPr>
    <w:rPr>
      <w:rFonts w:ascii="Arial" w:eastAsia="Times New Roman" w:hAnsi="Arial" w:cs="Times New Roman"/>
      <w:sz w:val="20"/>
      <w:szCs w:val="20"/>
    </w:rPr>
  </w:style>
  <w:style w:type="paragraph" w:customStyle="1" w:styleId="10E68F83CDE94CBF8710A97CF7B5A55A">
    <w:name w:val="10E68F83CDE94CBF8710A97CF7B5A55A"/>
    <w:rsid w:val="00A54ED8"/>
    <w:pPr>
      <w:tabs>
        <w:tab w:val="left" w:pos="4536"/>
      </w:tabs>
      <w:spacing w:before="120" w:after="120" w:line="240" w:lineRule="auto"/>
    </w:pPr>
    <w:rPr>
      <w:rFonts w:ascii="Arial" w:eastAsia="Times New Roman" w:hAnsi="Arial" w:cs="Times New Roman"/>
      <w:sz w:val="20"/>
      <w:szCs w:val="20"/>
    </w:rPr>
  </w:style>
  <w:style w:type="paragraph" w:customStyle="1" w:styleId="6AC9B9B3A3CD4C979744AE068DD1EB55">
    <w:name w:val="6AC9B9B3A3CD4C979744AE068DD1EB55"/>
    <w:rsid w:val="00A54ED8"/>
    <w:pPr>
      <w:tabs>
        <w:tab w:val="left" w:pos="4536"/>
      </w:tabs>
      <w:spacing w:before="120" w:after="120" w:line="240" w:lineRule="auto"/>
    </w:pPr>
    <w:rPr>
      <w:rFonts w:ascii="Arial" w:eastAsia="Times New Roman" w:hAnsi="Arial" w:cs="Times New Roman"/>
      <w:sz w:val="20"/>
      <w:szCs w:val="20"/>
    </w:rPr>
  </w:style>
  <w:style w:type="paragraph" w:customStyle="1" w:styleId="8C50A3C4F31444FCB8F3015BE47D1593">
    <w:name w:val="8C50A3C4F31444FCB8F3015BE47D1593"/>
    <w:rsid w:val="00A54ED8"/>
    <w:pPr>
      <w:tabs>
        <w:tab w:val="left" w:pos="4536"/>
      </w:tabs>
      <w:spacing w:before="120" w:after="120" w:line="240" w:lineRule="auto"/>
    </w:pPr>
    <w:rPr>
      <w:rFonts w:ascii="Arial" w:eastAsia="Times New Roman" w:hAnsi="Arial" w:cs="Times New Roman"/>
      <w:sz w:val="20"/>
      <w:szCs w:val="20"/>
    </w:rPr>
  </w:style>
  <w:style w:type="paragraph" w:customStyle="1" w:styleId="395B19E6C8514A9E932700E191B12EB9">
    <w:name w:val="395B19E6C8514A9E932700E191B12EB9"/>
    <w:rsid w:val="00A54ED8"/>
    <w:pPr>
      <w:tabs>
        <w:tab w:val="left" w:pos="4536"/>
      </w:tabs>
      <w:spacing w:before="120" w:after="120" w:line="240" w:lineRule="auto"/>
    </w:pPr>
    <w:rPr>
      <w:rFonts w:ascii="Arial" w:eastAsia="Times New Roman" w:hAnsi="Arial" w:cs="Times New Roman"/>
      <w:sz w:val="20"/>
      <w:szCs w:val="20"/>
    </w:rPr>
  </w:style>
  <w:style w:type="paragraph" w:customStyle="1" w:styleId="F1B6EF5D2DA14589BF809539798FA0F3">
    <w:name w:val="F1B6EF5D2DA14589BF809539798FA0F3"/>
    <w:rsid w:val="00A54ED8"/>
    <w:pPr>
      <w:tabs>
        <w:tab w:val="left" w:pos="4536"/>
      </w:tabs>
      <w:spacing w:before="120" w:after="120" w:line="240" w:lineRule="auto"/>
    </w:pPr>
    <w:rPr>
      <w:rFonts w:ascii="Arial" w:eastAsia="Times New Roman" w:hAnsi="Arial" w:cs="Times New Roman"/>
      <w:sz w:val="20"/>
      <w:szCs w:val="20"/>
    </w:rPr>
  </w:style>
  <w:style w:type="paragraph" w:customStyle="1" w:styleId="500606E38DB44BC3BEB6ED7C48D58A6A">
    <w:name w:val="500606E38DB44BC3BEB6ED7C48D58A6A"/>
    <w:rsid w:val="00A54ED8"/>
    <w:pPr>
      <w:tabs>
        <w:tab w:val="left" w:pos="4536"/>
      </w:tabs>
      <w:spacing w:before="120" w:after="120" w:line="240" w:lineRule="auto"/>
    </w:pPr>
    <w:rPr>
      <w:rFonts w:ascii="Arial" w:eastAsia="Times New Roman" w:hAnsi="Arial" w:cs="Times New Roman"/>
      <w:sz w:val="20"/>
      <w:szCs w:val="20"/>
    </w:rPr>
  </w:style>
  <w:style w:type="paragraph" w:customStyle="1" w:styleId="1973262DDA8A4FA8A0395CAC347658A8">
    <w:name w:val="1973262DDA8A4FA8A0395CAC347658A8"/>
    <w:rsid w:val="00A54ED8"/>
    <w:pPr>
      <w:tabs>
        <w:tab w:val="left" w:pos="4536"/>
      </w:tabs>
      <w:spacing w:before="120" w:after="120" w:line="240" w:lineRule="auto"/>
    </w:pPr>
    <w:rPr>
      <w:rFonts w:ascii="Arial" w:eastAsia="Times New Roman" w:hAnsi="Arial" w:cs="Times New Roman"/>
      <w:sz w:val="20"/>
      <w:szCs w:val="20"/>
    </w:rPr>
  </w:style>
  <w:style w:type="paragraph" w:customStyle="1" w:styleId="9487203CFBBB4534875D975A905EC5C3">
    <w:name w:val="9487203CFBBB4534875D975A905EC5C3"/>
    <w:rsid w:val="00A54ED8"/>
    <w:pPr>
      <w:tabs>
        <w:tab w:val="left" w:pos="4536"/>
      </w:tabs>
      <w:spacing w:before="120" w:after="120" w:line="240" w:lineRule="auto"/>
    </w:pPr>
    <w:rPr>
      <w:rFonts w:ascii="Arial" w:eastAsia="Times New Roman" w:hAnsi="Arial" w:cs="Times New Roman"/>
      <w:sz w:val="20"/>
      <w:szCs w:val="20"/>
    </w:rPr>
  </w:style>
  <w:style w:type="paragraph" w:customStyle="1" w:styleId="8B1A5DE05EA0403083C5EDBE41291345">
    <w:name w:val="8B1A5DE05EA0403083C5EDBE41291345"/>
    <w:rsid w:val="00A54ED8"/>
    <w:pPr>
      <w:tabs>
        <w:tab w:val="left" w:pos="4536"/>
      </w:tabs>
      <w:spacing w:before="120" w:after="120" w:line="240" w:lineRule="auto"/>
    </w:pPr>
    <w:rPr>
      <w:rFonts w:ascii="Arial" w:eastAsia="Times New Roman" w:hAnsi="Arial" w:cs="Times New Roman"/>
      <w:sz w:val="20"/>
      <w:szCs w:val="20"/>
    </w:rPr>
  </w:style>
  <w:style w:type="paragraph" w:customStyle="1" w:styleId="0893CA1214CC4EB996BF3F0D0B7929DD">
    <w:name w:val="0893CA1214CC4EB996BF3F0D0B7929DD"/>
    <w:rsid w:val="00A54ED8"/>
    <w:pPr>
      <w:tabs>
        <w:tab w:val="left" w:pos="4536"/>
      </w:tabs>
      <w:spacing w:before="120" w:after="120" w:line="240" w:lineRule="auto"/>
    </w:pPr>
    <w:rPr>
      <w:rFonts w:ascii="Arial" w:eastAsia="Times New Roman" w:hAnsi="Arial" w:cs="Times New Roman"/>
      <w:sz w:val="20"/>
      <w:szCs w:val="20"/>
    </w:rPr>
  </w:style>
  <w:style w:type="paragraph" w:customStyle="1" w:styleId="57C79310866B4EA7BEA3F18C20268F65">
    <w:name w:val="57C79310866B4EA7BEA3F18C20268F65"/>
    <w:rsid w:val="00A54ED8"/>
    <w:pPr>
      <w:tabs>
        <w:tab w:val="left" w:pos="4536"/>
      </w:tabs>
      <w:spacing w:before="120" w:after="120" w:line="240" w:lineRule="auto"/>
    </w:pPr>
    <w:rPr>
      <w:rFonts w:ascii="Arial" w:eastAsia="Times New Roman" w:hAnsi="Arial" w:cs="Times New Roman"/>
      <w:sz w:val="20"/>
      <w:szCs w:val="20"/>
    </w:rPr>
  </w:style>
  <w:style w:type="paragraph" w:customStyle="1" w:styleId="5FD26546F81D42B08EDEDEEA66A9A0A6">
    <w:name w:val="5FD26546F81D42B08EDEDEEA66A9A0A6"/>
    <w:rsid w:val="00A54ED8"/>
    <w:pPr>
      <w:tabs>
        <w:tab w:val="left" w:pos="4536"/>
      </w:tabs>
      <w:spacing w:before="120" w:after="120" w:line="240" w:lineRule="auto"/>
    </w:pPr>
    <w:rPr>
      <w:rFonts w:ascii="Arial" w:eastAsia="Times New Roman" w:hAnsi="Arial" w:cs="Times New Roman"/>
      <w:sz w:val="20"/>
      <w:szCs w:val="20"/>
    </w:rPr>
  </w:style>
  <w:style w:type="paragraph" w:customStyle="1" w:styleId="F0343199A32D4B0C927EAC9B81A3B603">
    <w:name w:val="F0343199A32D4B0C927EAC9B81A3B603"/>
    <w:rsid w:val="00A54ED8"/>
    <w:pPr>
      <w:tabs>
        <w:tab w:val="left" w:pos="4536"/>
      </w:tabs>
      <w:spacing w:before="120" w:after="120" w:line="240" w:lineRule="auto"/>
    </w:pPr>
    <w:rPr>
      <w:rFonts w:ascii="Arial" w:eastAsia="Times New Roman" w:hAnsi="Arial" w:cs="Times New Roman"/>
      <w:sz w:val="20"/>
      <w:szCs w:val="20"/>
    </w:rPr>
  </w:style>
  <w:style w:type="paragraph" w:customStyle="1" w:styleId="B579AA4257C1430EB85D059A2170DD2D">
    <w:name w:val="B579AA4257C1430EB85D059A2170DD2D"/>
    <w:rsid w:val="00A54ED8"/>
    <w:pPr>
      <w:tabs>
        <w:tab w:val="left" w:pos="4536"/>
      </w:tabs>
      <w:spacing w:before="120" w:after="120" w:line="240" w:lineRule="auto"/>
    </w:pPr>
    <w:rPr>
      <w:rFonts w:ascii="Arial" w:eastAsia="Times New Roman" w:hAnsi="Arial" w:cs="Times New Roman"/>
      <w:sz w:val="20"/>
      <w:szCs w:val="20"/>
    </w:rPr>
  </w:style>
  <w:style w:type="paragraph" w:customStyle="1" w:styleId="2AC901BE7C294858BAD7D811497404F0">
    <w:name w:val="2AC901BE7C294858BAD7D811497404F0"/>
    <w:rsid w:val="00A54ED8"/>
    <w:pPr>
      <w:tabs>
        <w:tab w:val="left" w:pos="4536"/>
      </w:tabs>
      <w:spacing w:before="120" w:after="120" w:line="240" w:lineRule="auto"/>
    </w:pPr>
    <w:rPr>
      <w:rFonts w:ascii="Arial" w:eastAsia="Times New Roman" w:hAnsi="Arial" w:cs="Times New Roman"/>
      <w:sz w:val="20"/>
      <w:szCs w:val="20"/>
    </w:rPr>
  </w:style>
  <w:style w:type="paragraph" w:customStyle="1" w:styleId="E63FC49A97594DCAB9A6D2C7B4014049">
    <w:name w:val="E63FC49A97594DCAB9A6D2C7B4014049"/>
    <w:rsid w:val="00A54ED8"/>
    <w:pPr>
      <w:tabs>
        <w:tab w:val="left" w:pos="4536"/>
      </w:tabs>
      <w:spacing w:before="120" w:after="120" w:line="240" w:lineRule="auto"/>
    </w:pPr>
    <w:rPr>
      <w:rFonts w:ascii="Arial" w:eastAsia="Times New Roman" w:hAnsi="Arial" w:cs="Times New Roman"/>
      <w:sz w:val="20"/>
      <w:szCs w:val="20"/>
    </w:rPr>
  </w:style>
  <w:style w:type="paragraph" w:customStyle="1" w:styleId="F5814E3485014C2FABEDC2F4A33CEF20">
    <w:name w:val="F5814E3485014C2FABEDC2F4A33CEF20"/>
    <w:rsid w:val="00A54ED8"/>
    <w:pPr>
      <w:tabs>
        <w:tab w:val="left" w:pos="4536"/>
      </w:tabs>
      <w:spacing w:before="120" w:after="120" w:line="240" w:lineRule="auto"/>
    </w:pPr>
    <w:rPr>
      <w:rFonts w:ascii="Arial" w:eastAsia="Times New Roman" w:hAnsi="Arial" w:cs="Times New Roman"/>
      <w:sz w:val="20"/>
      <w:szCs w:val="20"/>
    </w:rPr>
  </w:style>
  <w:style w:type="paragraph" w:customStyle="1" w:styleId="D824BB69436B4383A5FA32EDB8DE24F2">
    <w:name w:val="D824BB69436B4383A5FA32EDB8DE24F2"/>
    <w:rsid w:val="00A54ED8"/>
    <w:pPr>
      <w:tabs>
        <w:tab w:val="left" w:pos="4536"/>
      </w:tabs>
      <w:spacing w:before="120" w:after="120" w:line="240" w:lineRule="auto"/>
    </w:pPr>
    <w:rPr>
      <w:rFonts w:ascii="Arial" w:eastAsia="Times New Roman" w:hAnsi="Arial" w:cs="Times New Roman"/>
      <w:sz w:val="20"/>
      <w:szCs w:val="20"/>
    </w:rPr>
  </w:style>
  <w:style w:type="paragraph" w:customStyle="1" w:styleId="43A051B71EB64A52AD7EFCA012E4C31F">
    <w:name w:val="43A051B71EB64A52AD7EFCA012E4C31F"/>
    <w:rsid w:val="00A54ED8"/>
    <w:pPr>
      <w:tabs>
        <w:tab w:val="left" w:pos="4536"/>
      </w:tabs>
      <w:spacing w:before="120" w:after="120" w:line="240" w:lineRule="auto"/>
    </w:pPr>
    <w:rPr>
      <w:rFonts w:ascii="Arial" w:eastAsia="Times New Roman" w:hAnsi="Arial" w:cs="Times New Roman"/>
      <w:sz w:val="20"/>
      <w:szCs w:val="20"/>
    </w:rPr>
  </w:style>
  <w:style w:type="paragraph" w:customStyle="1" w:styleId="C91EC96FFCE0442685B29E65D1BCA680">
    <w:name w:val="C91EC96FFCE0442685B29E65D1BCA680"/>
    <w:rsid w:val="00A54ED8"/>
    <w:pPr>
      <w:spacing w:before="60" w:after="60" w:line="240" w:lineRule="auto"/>
    </w:pPr>
    <w:rPr>
      <w:rFonts w:ascii="Arial" w:eastAsia="Times New Roman" w:hAnsi="Arial" w:cs="Times New Roman"/>
      <w:bCs/>
      <w:szCs w:val="24"/>
    </w:rPr>
  </w:style>
  <w:style w:type="paragraph" w:customStyle="1" w:styleId="3A44B89F16744F5B8F6D0BAF4D809A36">
    <w:name w:val="3A44B89F16744F5B8F6D0BAF4D809A36"/>
    <w:rsid w:val="00A54ED8"/>
    <w:pPr>
      <w:spacing w:before="60" w:after="60" w:line="240" w:lineRule="auto"/>
    </w:pPr>
    <w:rPr>
      <w:rFonts w:ascii="Arial" w:eastAsia="Times New Roman" w:hAnsi="Arial" w:cs="Times New Roman"/>
      <w:bCs/>
      <w:szCs w:val="24"/>
    </w:rPr>
  </w:style>
  <w:style w:type="paragraph" w:customStyle="1" w:styleId="BCB511C60C6D437FA3F482CC023CAE3E">
    <w:name w:val="BCB511C60C6D437FA3F482CC023CAE3E"/>
    <w:rsid w:val="00A54ED8"/>
    <w:pPr>
      <w:spacing w:before="60" w:after="60" w:line="240" w:lineRule="auto"/>
    </w:pPr>
    <w:rPr>
      <w:rFonts w:ascii="Arial" w:eastAsia="Times New Roman" w:hAnsi="Arial" w:cs="Times New Roman"/>
      <w:bCs/>
      <w:szCs w:val="24"/>
    </w:rPr>
  </w:style>
  <w:style w:type="paragraph" w:customStyle="1" w:styleId="599F93513B2D467B8A8BDF5A981132DD">
    <w:name w:val="599F93513B2D467B8A8BDF5A981132DD"/>
    <w:rsid w:val="00A54ED8"/>
    <w:pPr>
      <w:spacing w:before="60" w:after="60" w:line="240" w:lineRule="auto"/>
    </w:pPr>
    <w:rPr>
      <w:rFonts w:ascii="Arial" w:eastAsia="Times New Roman" w:hAnsi="Arial" w:cs="Times New Roman"/>
      <w:bCs/>
      <w:szCs w:val="24"/>
    </w:rPr>
  </w:style>
  <w:style w:type="paragraph" w:customStyle="1" w:styleId="16450669DF5342B69E2E2107BE461156">
    <w:name w:val="16450669DF5342B69E2E2107BE461156"/>
    <w:rsid w:val="00A54ED8"/>
    <w:pPr>
      <w:spacing w:before="60" w:after="60" w:line="240" w:lineRule="auto"/>
    </w:pPr>
    <w:rPr>
      <w:rFonts w:ascii="Arial" w:eastAsia="Times New Roman" w:hAnsi="Arial" w:cs="Times New Roman"/>
      <w:bCs/>
      <w:szCs w:val="24"/>
    </w:rPr>
  </w:style>
  <w:style w:type="paragraph" w:customStyle="1" w:styleId="F78563E0C1624863A98EA8BDAABFDDC0">
    <w:name w:val="F78563E0C1624863A98EA8BDAABFDDC0"/>
    <w:rsid w:val="00A54ED8"/>
    <w:pPr>
      <w:spacing w:before="60" w:after="60" w:line="240" w:lineRule="auto"/>
    </w:pPr>
    <w:rPr>
      <w:rFonts w:ascii="Arial" w:eastAsia="Times New Roman" w:hAnsi="Arial" w:cs="Times New Roman"/>
      <w:bCs/>
      <w:szCs w:val="24"/>
    </w:rPr>
  </w:style>
  <w:style w:type="paragraph" w:customStyle="1" w:styleId="DD268E3A42334849926FEFA75EE22C21">
    <w:name w:val="DD268E3A42334849926FEFA75EE22C21"/>
    <w:rsid w:val="00A54ED8"/>
    <w:pPr>
      <w:spacing w:before="60" w:after="60" w:line="240" w:lineRule="auto"/>
    </w:pPr>
    <w:rPr>
      <w:rFonts w:ascii="Arial" w:eastAsia="Times New Roman" w:hAnsi="Arial" w:cs="Times New Roman"/>
      <w:bCs/>
      <w:szCs w:val="24"/>
    </w:rPr>
  </w:style>
  <w:style w:type="paragraph" w:customStyle="1" w:styleId="2DAF5F4DFE53421C904A36B9C9153EC1">
    <w:name w:val="2DAF5F4DFE53421C904A36B9C9153EC1"/>
    <w:rsid w:val="00A54ED8"/>
    <w:pPr>
      <w:spacing w:before="60" w:after="60" w:line="240" w:lineRule="auto"/>
    </w:pPr>
    <w:rPr>
      <w:rFonts w:ascii="Arial" w:eastAsia="Times New Roman" w:hAnsi="Arial" w:cs="Times New Roman"/>
      <w:bCs/>
      <w:szCs w:val="24"/>
    </w:rPr>
  </w:style>
  <w:style w:type="paragraph" w:customStyle="1" w:styleId="FFC6EA1BFA4C40B7B8E2D0DBE35DBE69">
    <w:name w:val="FFC6EA1BFA4C40B7B8E2D0DBE35DBE69"/>
    <w:rsid w:val="00A54ED8"/>
    <w:pPr>
      <w:spacing w:before="60" w:after="60" w:line="240" w:lineRule="auto"/>
    </w:pPr>
    <w:rPr>
      <w:rFonts w:ascii="Arial" w:eastAsia="Times New Roman" w:hAnsi="Arial" w:cs="Times New Roman"/>
      <w:bCs/>
      <w:szCs w:val="24"/>
    </w:rPr>
  </w:style>
  <w:style w:type="paragraph" w:customStyle="1" w:styleId="18EAF84CD20B45C282568B8D7C0BC3C8">
    <w:name w:val="18EAF84CD20B45C282568B8D7C0BC3C8"/>
    <w:rsid w:val="00A54ED8"/>
    <w:pPr>
      <w:spacing w:before="60" w:after="60" w:line="240" w:lineRule="auto"/>
    </w:pPr>
    <w:rPr>
      <w:rFonts w:ascii="Arial" w:eastAsia="Times New Roman" w:hAnsi="Arial" w:cs="Times New Roman"/>
      <w:bCs/>
      <w:szCs w:val="24"/>
    </w:rPr>
  </w:style>
  <w:style w:type="paragraph" w:customStyle="1" w:styleId="3513B6CA4D8348A9B84F120F49A516D4">
    <w:name w:val="3513B6CA4D8348A9B84F120F49A516D4"/>
    <w:rsid w:val="00A54ED8"/>
    <w:pPr>
      <w:spacing w:before="60" w:after="60" w:line="240" w:lineRule="auto"/>
    </w:pPr>
    <w:rPr>
      <w:rFonts w:ascii="Arial" w:eastAsia="Times New Roman" w:hAnsi="Arial" w:cs="Times New Roman"/>
      <w:bCs/>
      <w:szCs w:val="24"/>
    </w:rPr>
  </w:style>
  <w:style w:type="paragraph" w:customStyle="1" w:styleId="EDD88D593FA848AE94270C753BEBB666">
    <w:name w:val="EDD88D593FA848AE94270C753BEBB666"/>
    <w:rsid w:val="00A54ED8"/>
    <w:pPr>
      <w:spacing w:before="60" w:after="60" w:line="240" w:lineRule="auto"/>
    </w:pPr>
    <w:rPr>
      <w:rFonts w:ascii="Arial" w:eastAsia="Times New Roman" w:hAnsi="Arial" w:cs="Times New Roman"/>
      <w:bCs/>
      <w:szCs w:val="24"/>
    </w:rPr>
  </w:style>
  <w:style w:type="paragraph" w:customStyle="1" w:styleId="2D0EFE538E284F6587A6700BC8F8E497">
    <w:name w:val="2D0EFE538E284F6587A6700BC8F8E497"/>
    <w:rsid w:val="00A54ED8"/>
    <w:pPr>
      <w:spacing w:before="60" w:after="60" w:line="240" w:lineRule="auto"/>
    </w:pPr>
    <w:rPr>
      <w:rFonts w:ascii="Arial" w:eastAsia="Times New Roman" w:hAnsi="Arial" w:cs="Times New Roman"/>
      <w:bCs/>
      <w:szCs w:val="24"/>
    </w:rPr>
  </w:style>
  <w:style w:type="paragraph" w:customStyle="1" w:styleId="E38F9C93ACC04967B0318ADC8D1EB0CC">
    <w:name w:val="E38F9C93ACC04967B0318ADC8D1EB0CC"/>
    <w:rsid w:val="00A54ED8"/>
    <w:pPr>
      <w:spacing w:before="60" w:after="60" w:line="240" w:lineRule="auto"/>
    </w:pPr>
    <w:rPr>
      <w:rFonts w:ascii="Arial" w:eastAsia="Times New Roman" w:hAnsi="Arial" w:cs="Times New Roman"/>
      <w:bCs/>
      <w:szCs w:val="24"/>
    </w:rPr>
  </w:style>
  <w:style w:type="paragraph" w:customStyle="1" w:styleId="AE2CF727422B4AFAB85E75F9397C9705">
    <w:name w:val="AE2CF727422B4AFAB85E75F9397C9705"/>
    <w:rsid w:val="00A54ED8"/>
    <w:pPr>
      <w:spacing w:before="60" w:after="60" w:line="240" w:lineRule="auto"/>
    </w:pPr>
    <w:rPr>
      <w:rFonts w:ascii="Arial" w:eastAsia="Times New Roman" w:hAnsi="Arial" w:cs="Times New Roman"/>
      <w:bCs/>
      <w:szCs w:val="24"/>
    </w:rPr>
  </w:style>
  <w:style w:type="paragraph" w:customStyle="1" w:styleId="E6C4FBF83B74414CAF13BFE0D6217ABD">
    <w:name w:val="E6C4FBF83B74414CAF13BFE0D6217ABD"/>
    <w:rsid w:val="00A54ED8"/>
    <w:pPr>
      <w:spacing w:before="60" w:after="60" w:line="240" w:lineRule="auto"/>
    </w:pPr>
    <w:rPr>
      <w:rFonts w:ascii="Arial" w:eastAsia="Times New Roman" w:hAnsi="Arial" w:cs="Times New Roman"/>
      <w:bCs/>
      <w:szCs w:val="24"/>
    </w:rPr>
  </w:style>
  <w:style w:type="paragraph" w:customStyle="1" w:styleId="DBD68EC90E4641EFBD78241BC7713C26">
    <w:name w:val="DBD68EC90E4641EFBD78241BC7713C26"/>
    <w:rsid w:val="00A54ED8"/>
    <w:pPr>
      <w:spacing w:before="60" w:after="60" w:line="240" w:lineRule="auto"/>
    </w:pPr>
    <w:rPr>
      <w:rFonts w:ascii="Arial" w:eastAsia="Times New Roman" w:hAnsi="Arial" w:cs="Times New Roman"/>
      <w:bCs/>
      <w:szCs w:val="24"/>
    </w:rPr>
  </w:style>
  <w:style w:type="paragraph" w:customStyle="1" w:styleId="88A16DF2BB514837AC72BE9F5FEF9F41">
    <w:name w:val="88A16DF2BB514837AC72BE9F5FEF9F41"/>
    <w:rsid w:val="00A54ED8"/>
    <w:pPr>
      <w:spacing w:before="60" w:after="60" w:line="240" w:lineRule="auto"/>
    </w:pPr>
    <w:rPr>
      <w:rFonts w:ascii="Arial" w:eastAsia="Times New Roman" w:hAnsi="Arial" w:cs="Times New Roman"/>
      <w:bCs/>
      <w:szCs w:val="24"/>
    </w:rPr>
  </w:style>
  <w:style w:type="paragraph" w:customStyle="1" w:styleId="95CD1DCC564F42E2B880A93BF9505E89">
    <w:name w:val="95CD1DCC564F42E2B880A93BF9505E89"/>
    <w:rsid w:val="00A54ED8"/>
    <w:pPr>
      <w:spacing w:before="60" w:after="60" w:line="240" w:lineRule="auto"/>
    </w:pPr>
    <w:rPr>
      <w:rFonts w:ascii="Arial" w:eastAsia="Times New Roman" w:hAnsi="Arial" w:cs="Times New Roman"/>
      <w:bCs/>
      <w:szCs w:val="24"/>
    </w:rPr>
  </w:style>
  <w:style w:type="paragraph" w:customStyle="1" w:styleId="9908F6CDFC15438896D9C3105EF0406F">
    <w:name w:val="9908F6CDFC15438896D9C3105EF0406F"/>
    <w:rsid w:val="00A54ED8"/>
    <w:pPr>
      <w:spacing w:before="60" w:after="60" w:line="240" w:lineRule="auto"/>
    </w:pPr>
    <w:rPr>
      <w:rFonts w:ascii="Arial" w:eastAsia="Times New Roman" w:hAnsi="Arial" w:cs="Times New Roman"/>
      <w:bCs/>
      <w:szCs w:val="24"/>
    </w:rPr>
  </w:style>
  <w:style w:type="paragraph" w:customStyle="1" w:styleId="67E068D66CFD4C66848B828AAB9DD56D">
    <w:name w:val="67E068D66CFD4C66848B828AAB9DD56D"/>
    <w:rsid w:val="00A54ED8"/>
    <w:pPr>
      <w:spacing w:before="60" w:after="60" w:line="240" w:lineRule="auto"/>
    </w:pPr>
    <w:rPr>
      <w:rFonts w:ascii="Arial" w:eastAsia="Times New Roman" w:hAnsi="Arial" w:cs="Times New Roman"/>
      <w:bCs/>
      <w:szCs w:val="24"/>
    </w:rPr>
  </w:style>
  <w:style w:type="paragraph" w:customStyle="1" w:styleId="D974F58A79BE4F519159ED346136F1C2">
    <w:name w:val="D974F58A79BE4F519159ED346136F1C2"/>
    <w:rsid w:val="00A54ED8"/>
    <w:pPr>
      <w:spacing w:before="60" w:after="60" w:line="240" w:lineRule="auto"/>
    </w:pPr>
    <w:rPr>
      <w:rFonts w:ascii="Arial" w:eastAsia="Times New Roman" w:hAnsi="Arial" w:cs="Times New Roman"/>
      <w:bCs/>
      <w:szCs w:val="24"/>
    </w:rPr>
  </w:style>
  <w:style w:type="paragraph" w:customStyle="1" w:styleId="30CE3D57FB2343B593CB30E34A9B616F">
    <w:name w:val="30CE3D57FB2343B593CB30E34A9B616F"/>
    <w:rsid w:val="00A54ED8"/>
    <w:pPr>
      <w:spacing w:before="60" w:after="60" w:line="240" w:lineRule="auto"/>
    </w:pPr>
    <w:rPr>
      <w:rFonts w:ascii="Arial" w:eastAsia="Times New Roman" w:hAnsi="Arial" w:cs="Times New Roman"/>
      <w:bCs/>
      <w:szCs w:val="24"/>
    </w:rPr>
  </w:style>
  <w:style w:type="paragraph" w:customStyle="1" w:styleId="96349F20841544E6A4FE098A8AF634FD">
    <w:name w:val="96349F20841544E6A4FE098A8AF634FD"/>
    <w:rsid w:val="00A54ED8"/>
    <w:pPr>
      <w:spacing w:before="60" w:after="60" w:line="240" w:lineRule="auto"/>
    </w:pPr>
    <w:rPr>
      <w:rFonts w:ascii="Arial" w:eastAsia="Times New Roman" w:hAnsi="Arial" w:cs="Times New Roman"/>
      <w:bCs/>
      <w:szCs w:val="24"/>
    </w:rPr>
  </w:style>
  <w:style w:type="paragraph" w:customStyle="1" w:styleId="89D9B1A59A3747EFB5AC3AAD4F852474">
    <w:name w:val="89D9B1A59A3747EFB5AC3AAD4F852474"/>
    <w:rsid w:val="00A54ED8"/>
    <w:pPr>
      <w:spacing w:before="60" w:after="60" w:line="240" w:lineRule="auto"/>
    </w:pPr>
    <w:rPr>
      <w:rFonts w:ascii="Arial" w:eastAsia="Times New Roman" w:hAnsi="Arial" w:cs="Times New Roman"/>
      <w:bCs/>
      <w:szCs w:val="24"/>
    </w:rPr>
  </w:style>
  <w:style w:type="paragraph" w:customStyle="1" w:styleId="540AE28D9EC8401F9536E8C29ADAEDCB">
    <w:name w:val="540AE28D9EC8401F9536E8C29ADAEDCB"/>
    <w:rsid w:val="00A54ED8"/>
    <w:pPr>
      <w:spacing w:before="60" w:after="60" w:line="240" w:lineRule="auto"/>
    </w:pPr>
    <w:rPr>
      <w:rFonts w:ascii="Arial" w:eastAsia="Times New Roman" w:hAnsi="Arial" w:cs="Times New Roman"/>
      <w:bCs/>
      <w:szCs w:val="24"/>
    </w:rPr>
  </w:style>
  <w:style w:type="paragraph" w:customStyle="1" w:styleId="40A9CBC3709E4C61857F2C9F7C27B5FA">
    <w:name w:val="40A9CBC3709E4C61857F2C9F7C27B5FA"/>
    <w:rsid w:val="00A54ED8"/>
    <w:pPr>
      <w:spacing w:before="60" w:after="60" w:line="240" w:lineRule="auto"/>
    </w:pPr>
    <w:rPr>
      <w:rFonts w:ascii="Arial" w:eastAsia="Times New Roman" w:hAnsi="Arial" w:cs="Times New Roman"/>
      <w:bCs/>
      <w:szCs w:val="24"/>
    </w:rPr>
  </w:style>
  <w:style w:type="paragraph" w:customStyle="1" w:styleId="AD71898D94084F138C55EDF3EC718D2F">
    <w:name w:val="AD71898D94084F138C55EDF3EC718D2F"/>
    <w:rsid w:val="00A54ED8"/>
    <w:pPr>
      <w:spacing w:before="60" w:after="60" w:line="240" w:lineRule="auto"/>
    </w:pPr>
    <w:rPr>
      <w:rFonts w:ascii="Arial" w:eastAsia="Times New Roman" w:hAnsi="Arial" w:cs="Times New Roman"/>
      <w:bCs/>
      <w:szCs w:val="24"/>
    </w:rPr>
  </w:style>
  <w:style w:type="paragraph" w:customStyle="1" w:styleId="34B7B6DE7AA54C3496A37A4644A39A24">
    <w:name w:val="34B7B6DE7AA54C3496A37A4644A39A24"/>
    <w:rsid w:val="00A54ED8"/>
    <w:pPr>
      <w:spacing w:before="60" w:after="60" w:line="240" w:lineRule="auto"/>
    </w:pPr>
    <w:rPr>
      <w:rFonts w:ascii="Arial" w:eastAsia="Times New Roman" w:hAnsi="Arial" w:cs="Times New Roman"/>
      <w:bCs/>
      <w:szCs w:val="24"/>
    </w:rPr>
  </w:style>
  <w:style w:type="paragraph" w:customStyle="1" w:styleId="4101B717BCC940358E4FC64E39E3FA4B">
    <w:name w:val="4101B717BCC940358E4FC64E39E3FA4B"/>
    <w:rsid w:val="00A54ED8"/>
    <w:pPr>
      <w:spacing w:before="60" w:after="60" w:line="240" w:lineRule="auto"/>
    </w:pPr>
    <w:rPr>
      <w:rFonts w:ascii="Arial" w:eastAsia="Times New Roman" w:hAnsi="Arial" w:cs="Times New Roman"/>
      <w:bCs/>
      <w:szCs w:val="24"/>
    </w:rPr>
  </w:style>
  <w:style w:type="paragraph" w:customStyle="1" w:styleId="1F0FF664781F4D31A15DF08D8367953C">
    <w:name w:val="1F0FF664781F4D31A15DF08D8367953C"/>
    <w:rsid w:val="00A54ED8"/>
    <w:pPr>
      <w:spacing w:before="60" w:after="60" w:line="240" w:lineRule="auto"/>
    </w:pPr>
    <w:rPr>
      <w:rFonts w:ascii="Arial" w:eastAsia="Times New Roman" w:hAnsi="Arial" w:cs="Times New Roman"/>
      <w:bCs/>
      <w:szCs w:val="24"/>
    </w:rPr>
  </w:style>
  <w:style w:type="paragraph" w:customStyle="1" w:styleId="EE7CDCC0548C45D2B9D1314F2565DB69">
    <w:name w:val="EE7CDCC0548C45D2B9D1314F2565DB69"/>
    <w:rsid w:val="00A54ED8"/>
    <w:pPr>
      <w:spacing w:before="60" w:after="60" w:line="240" w:lineRule="auto"/>
    </w:pPr>
    <w:rPr>
      <w:rFonts w:ascii="Arial" w:eastAsia="Times New Roman" w:hAnsi="Arial" w:cs="Times New Roman"/>
      <w:bCs/>
      <w:szCs w:val="24"/>
    </w:rPr>
  </w:style>
  <w:style w:type="paragraph" w:customStyle="1" w:styleId="097D4501204B45CBA6F9EEFDF9A4F595">
    <w:name w:val="097D4501204B45CBA6F9EEFDF9A4F595"/>
    <w:rsid w:val="00A54ED8"/>
    <w:pPr>
      <w:spacing w:before="60" w:after="60" w:line="240" w:lineRule="auto"/>
    </w:pPr>
    <w:rPr>
      <w:rFonts w:ascii="Arial" w:eastAsia="Times New Roman" w:hAnsi="Arial" w:cs="Times New Roman"/>
      <w:bCs/>
      <w:szCs w:val="24"/>
    </w:rPr>
  </w:style>
  <w:style w:type="paragraph" w:customStyle="1" w:styleId="DB5294876E8345459A51243F90714929">
    <w:name w:val="DB5294876E8345459A51243F90714929"/>
    <w:rsid w:val="00A54ED8"/>
    <w:pPr>
      <w:spacing w:before="60" w:after="60" w:line="240" w:lineRule="auto"/>
    </w:pPr>
    <w:rPr>
      <w:rFonts w:ascii="Arial" w:eastAsia="Times New Roman" w:hAnsi="Arial" w:cs="Times New Roman"/>
      <w:bCs/>
      <w:szCs w:val="24"/>
    </w:rPr>
  </w:style>
  <w:style w:type="paragraph" w:customStyle="1" w:styleId="C2093894DDBC40378B2DFF9F6FBC1F6C">
    <w:name w:val="C2093894DDBC40378B2DFF9F6FBC1F6C"/>
    <w:rsid w:val="00A54ED8"/>
    <w:pPr>
      <w:spacing w:before="60" w:after="60" w:line="240" w:lineRule="auto"/>
    </w:pPr>
    <w:rPr>
      <w:rFonts w:ascii="Arial" w:eastAsia="Times New Roman" w:hAnsi="Arial" w:cs="Times New Roman"/>
      <w:bCs/>
      <w:szCs w:val="24"/>
    </w:rPr>
  </w:style>
  <w:style w:type="paragraph" w:customStyle="1" w:styleId="1A77D934BAF44B6EBC979ED631CD7D6B">
    <w:name w:val="1A77D934BAF44B6EBC979ED631CD7D6B"/>
    <w:rsid w:val="00A54ED8"/>
    <w:pPr>
      <w:spacing w:before="60" w:after="60" w:line="240" w:lineRule="auto"/>
    </w:pPr>
    <w:rPr>
      <w:rFonts w:ascii="Arial" w:eastAsia="Times New Roman" w:hAnsi="Arial" w:cs="Times New Roman"/>
      <w:bCs/>
      <w:szCs w:val="24"/>
    </w:rPr>
  </w:style>
  <w:style w:type="paragraph" w:customStyle="1" w:styleId="C508AB1156F84E92B2198DC347DDC592">
    <w:name w:val="C508AB1156F84E92B2198DC347DDC592"/>
    <w:rsid w:val="00A54ED8"/>
    <w:pPr>
      <w:spacing w:before="60" w:after="60" w:line="240" w:lineRule="auto"/>
    </w:pPr>
    <w:rPr>
      <w:rFonts w:ascii="Arial" w:eastAsia="Times New Roman" w:hAnsi="Arial" w:cs="Times New Roman"/>
      <w:bCs/>
      <w:szCs w:val="24"/>
    </w:rPr>
  </w:style>
  <w:style w:type="paragraph" w:customStyle="1" w:styleId="9B92B344406343FDB4E7D7FA2FBFEC1F">
    <w:name w:val="9B92B344406343FDB4E7D7FA2FBFEC1F"/>
    <w:rsid w:val="00A54ED8"/>
    <w:pPr>
      <w:spacing w:before="60" w:after="60" w:line="240" w:lineRule="auto"/>
    </w:pPr>
    <w:rPr>
      <w:rFonts w:ascii="Arial" w:eastAsia="Times New Roman" w:hAnsi="Arial" w:cs="Times New Roman"/>
      <w:bCs/>
      <w:szCs w:val="24"/>
    </w:rPr>
  </w:style>
  <w:style w:type="paragraph" w:customStyle="1" w:styleId="24C06CD9D1484F209816DB2E17112A6F">
    <w:name w:val="24C06CD9D1484F209816DB2E17112A6F"/>
    <w:rsid w:val="00A54ED8"/>
    <w:pPr>
      <w:spacing w:before="60" w:after="60" w:line="240" w:lineRule="auto"/>
    </w:pPr>
    <w:rPr>
      <w:rFonts w:ascii="Arial" w:eastAsia="Times New Roman" w:hAnsi="Arial" w:cs="Times New Roman"/>
      <w:bCs/>
      <w:szCs w:val="24"/>
    </w:rPr>
  </w:style>
  <w:style w:type="paragraph" w:customStyle="1" w:styleId="785712004D5A44A8A241AD629E9825E5">
    <w:name w:val="785712004D5A44A8A241AD629E9825E5"/>
    <w:rsid w:val="00A54ED8"/>
    <w:pPr>
      <w:spacing w:before="60" w:after="60" w:line="240" w:lineRule="auto"/>
    </w:pPr>
    <w:rPr>
      <w:rFonts w:ascii="Arial" w:eastAsia="Times New Roman" w:hAnsi="Arial" w:cs="Times New Roman"/>
      <w:bCs/>
      <w:szCs w:val="24"/>
    </w:rPr>
  </w:style>
  <w:style w:type="paragraph" w:customStyle="1" w:styleId="8509E26E6AA8472C8F47D8F315B94EE5">
    <w:name w:val="8509E26E6AA8472C8F47D8F315B94EE5"/>
    <w:rsid w:val="00A54ED8"/>
    <w:pPr>
      <w:spacing w:before="60" w:after="60" w:line="240" w:lineRule="auto"/>
    </w:pPr>
    <w:rPr>
      <w:rFonts w:ascii="Arial" w:eastAsia="Times New Roman" w:hAnsi="Arial" w:cs="Times New Roman"/>
      <w:bCs/>
      <w:szCs w:val="24"/>
    </w:rPr>
  </w:style>
  <w:style w:type="paragraph" w:customStyle="1" w:styleId="9FF8BE939562475C9AF0CB7BE65E9975">
    <w:name w:val="9FF8BE939562475C9AF0CB7BE65E9975"/>
    <w:rsid w:val="00A54ED8"/>
    <w:pPr>
      <w:spacing w:before="60" w:after="60" w:line="240" w:lineRule="auto"/>
    </w:pPr>
    <w:rPr>
      <w:rFonts w:ascii="Arial" w:eastAsia="Times New Roman" w:hAnsi="Arial" w:cs="Times New Roman"/>
      <w:bCs/>
      <w:szCs w:val="24"/>
    </w:rPr>
  </w:style>
  <w:style w:type="paragraph" w:customStyle="1" w:styleId="1DA12134D56D4FB49954158C7E4BD4E9">
    <w:name w:val="1DA12134D56D4FB49954158C7E4BD4E9"/>
    <w:rsid w:val="00A54ED8"/>
    <w:pPr>
      <w:spacing w:before="60" w:after="60" w:line="240" w:lineRule="auto"/>
    </w:pPr>
    <w:rPr>
      <w:rFonts w:ascii="Arial" w:eastAsia="Times New Roman" w:hAnsi="Arial" w:cs="Times New Roman"/>
      <w:bCs/>
      <w:szCs w:val="24"/>
    </w:rPr>
  </w:style>
  <w:style w:type="paragraph" w:customStyle="1" w:styleId="00D54B5B9047433F8E419BE56874762A">
    <w:name w:val="00D54B5B9047433F8E419BE56874762A"/>
    <w:rsid w:val="00A54ED8"/>
    <w:pPr>
      <w:spacing w:before="60" w:after="60" w:line="240" w:lineRule="auto"/>
    </w:pPr>
    <w:rPr>
      <w:rFonts w:ascii="Arial" w:eastAsia="Times New Roman" w:hAnsi="Arial" w:cs="Times New Roman"/>
      <w:bCs/>
      <w:szCs w:val="24"/>
    </w:rPr>
  </w:style>
  <w:style w:type="paragraph" w:customStyle="1" w:styleId="03148FEC68C047C3870BD2CFE715C39F">
    <w:name w:val="03148FEC68C047C3870BD2CFE715C39F"/>
    <w:rsid w:val="00A54ED8"/>
    <w:pPr>
      <w:spacing w:before="60" w:after="60" w:line="240" w:lineRule="auto"/>
    </w:pPr>
    <w:rPr>
      <w:rFonts w:ascii="Arial" w:eastAsia="Times New Roman" w:hAnsi="Arial" w:cs="Times New Roman"/>
      <w:bCs/>
      <w:szCs w:val="24"/>
    </w:rPr>
  </w:style>
  <w:style w:type="paragraph" w:customStyle="1" w:styleId="9B8FC58AF7A743858986C00B8FC23FD5">
    <w:name w:val="9B8FC58AF7A743858986C00B8FC23FD5"/>
    <w:rsid w:val="00A54ED8"/>
    <w:pPr>
      <w:spacing w:before="60" w:after="60" w:line="240" w:lineRule="auto"/>
    </w:pPr>
    <w:rPr>
      <w:rFonts w:ascii="Arial" w:eastAsia="Times New Roman" w:hAnsi="Arial" w:cs="Times New Roman"/>
      <w:bCs/>
      <w:szCs w:val="24"/>
    </w:rPr>
  </w:style>
  <w:style w:type="paragraph" w:customStyle="1" w:styleId="E14AE171FABF4FA7888D1A1611CF8A74">
    <w:name w:val="E14AE171FABF4FA7888D1A1611CF8A74"/>
    <w:rsid w:val="00A54ED8"/>
    <w:pPr>
      <w:tabs>
        <w:tab w:val="left" w:pos="4536"/>
      </w:tabs>
      <w:spacing w:before="120" w:after="120" w:line="240" w:lineRule="auto"/>
    </w:pPr>
    <w:rPr>
      <w:rFonts w:ascii="Arial" w:eastAsia="Times New Roman" w:hAnsi="Arial" w:cs="Times New Roman"/>
      <w:sz w:val="20"/>
      <w:szCs w:val="20"/>
    </w:rPr>
  </w:style>
  <w:style w:type="paragraph" w:customStyle="1" w:styleId="EBCFFF831AAF4EFBB9D1FC0EF0F65ABC">
    <w:name w:val="EBCFFF831AAF4EFBB9D1FC0EF0F65ABC"/>
    <w:rsid w:val="00A54ED8"/>
    <w:pPr>
      <w:tabs>
        <w:tab w:val="left" w:pos="4536"/>
      </w:tabs>
      <w:spacing w:before="120" w:after="120" w:line="240" w:lineRule="auto"/>
    </w:pPr>
    <w:rPr>
      <w:rFonts w:ascii="Arial" w:eastAsia="Times New Roman" w:hAnsi="Arial" w:cs="Times New Roman"/>
      <w:sz w:val="20"/>
      <w:szCs w:val="20"/>
    </w:rPr>
  </w:style>
  <w:style w:type="paragraph" w:customStyle="1" w:styleId="207D02FE33CD4FA38A4522F59FCD7B94">
    <w:name w:val="207D02FE33CD4FA38A4522F59FCD7B94"/>
    <w:rsid w:val="00A54ED8"/>
    <w:pPr>
      <w:tabs>
        <w:tab w:val="left" w:pos="4536"/>
      </w:tabs>
      <w:spacing w:before="120" w:after="120" w:line="240" w:lineRule="auto"/>
    </w:pPr>
    <w:rPr>
      <w:rFonts w:ascii="Arial" w:eastAsia="Times New Roman" w:hAnsi="Arial" w:cs="Times New Roman"/>
      <w:sz w:val="20"/>
      <w:szCs w:val="20"/>
    </w:rPr>
  </w:style>
  <w:style w:type="paragraph" w:customStyle="1" w:styleId="F24211433E2D42BF91ACE75AEF540500">
    <w:name w:val="F24211433E2D42BF91ACE75AEF540500"/>
    <w:rsid w:val="00A54ED8"/>
    <w:pPr>
      <w:tabs>
        <w:tab w:val="left" w:pos="4536"/>
      </w:tabs>
      <w:spacing w:before="120" w:after="120" w:line="240" w:lineRule="auto"/>
    </w:pPr>
    <w:rPr>
      <w:rFonts w:ascii="Arial" w:eastAsia="Times New Roman" w:hAnsi="Arial" w:cs="Times New Roman"/>
      <w:sz w:val="20"/>
      <w:szCs w:val="20"/>
    </w:rPr>
  </w:style>
  <w:style w:type="paragraph" w:customStyle="1" w:styleId="AC6FE26F15D049E49BCEA6A717B42CA8">
    <w:name w:val="AC6FE26F15D049E49BCEA6A717B42CA8"/>
    <w:rsid w:val="00A54ED8"/>
    <w:pPr>
      <w:tabs>
        <w:tab w:val="left" w:pos="4536"/>
      </w:tabs>
      <w:spacing w:before="120" w:after="120" w:line="240" w:lineRule="auto"/>
    </w:pPr>
    <w:rPr>
      <w:rFonts w:ascii="Arial" w:eastAsia="Times New Roman" w:hAnsi="Arial" w:cs="Times New Roman"/>
      <w:sz w:val="20"/>
      <w:szCs w:val="20"/>
    </w:rPr>
  </w:style>
  <w:style w:type="paragraph" w:customStyle="1" w:styleId="8960A5AE00F44D299FE13590A9576A1C">
    <w:name w:val="8960A5AE00F44D299FE13590A9576A1C"/>
    <w:rsid w:val="00A54ED8"/>
    <w:pPr>
      <w:tabs>
        <w:tab w:val="left" w:pos="4536"/>
      </w:tabs>
      <w:spacing w:before="120" w:after="120" w:line="240" w:lineRule="auto"/>
    </w:pPr>
    <w:rPr>
      <w:rFonts w:ascii="Arial" w:eastAsia="Times New Roman" w:hAnsi="Arial" w:cs="Times New Roman"/>
      <w:sz w:val="20"/>
      <w:szCs w:val="20"/>
    </w:rPr>
  </w:style>
  <w:style w:type="paragraph" w:customStyle="1" w:styleId="218A77BD0C4148CD8AE99C6BB2DC2B85">
    <w:name w:val="218A77BD0C4148CD8AE99C6BB2DC2B85"/>
    <w:rsid w:val="00A54ED8"/>
    <w:pPr>
      <w:tabs>
        <w:tab w:val="left" w:pos="4536"/>
      </w:tabs>
      <w:spacing w:before="120" w:after="120" w:line="240" w:lineRule="auto"/>
    </w:pPr>
    <w:rPr>
      <w:rFonts w:ascii="Arial" w:eastAsia="Times New Roman" w:hAnsi="Arial" w:cs="Times New Roman"/>
      <w:sz w:val="20"/>
      <w:szCs w:val="20"/>
    </w:rPr>
  </w:style>
  <w:style w:type="paragraph" w:customStyle="1" w:styleId="71B8F1C4354C46BB84652AF9CC28DEAC">
    <w:name w:val="71B8F1C4354C46BB84652AF9CC28DEAC"/>
    <w:rsid w:val="00A54ED8"/>
    <w:pPr>
      <w:spacing w:before="60" w:after="60" w:line="240" w:lineRule="auto"/>
    </w:pPr>
    <w:rPr>
      <w:rFonts w:ascii="Arial" w:eastAsia="Times New Roman" w:hAnsi="Arial" w:cs="Times New Roman"/>
      <w:bCs/>
      <w:szCs w:val="24"/>
    </w:rPr>
  </w:style>
  <w:style w:type="paragraph" w:customStyle="1" w:styleId="C8ACA0F61E334F55B949C00F48C926B4">
    <w:name w:val="C8ACA0F61E334F55B949C00F48C926B4"/>
    <w:rsid w:val="00A54ED8"/>
    <w:pPr>
      <w:spacing w:before="60" w:after="60" w:line="240" w:lineRule="auto"/>
    </w:pPr>
    <w:rPr>
      <w:rFonts w:ascii="Arial" w:eastAsia="Times New Roman" w:hAnsi="Arial" w:cs="Times New Roman"/>
      <w:bCs/>
      <w:szCs w:val="24"/>
    </w:rPr>
  </w:style>
  <w:style w:type="paragraph" w:customStyle="1" w:styleId="11077DA9F08747E2B180958DB2682709">
    <w:name w:val="11077DA9F08747E2B180958DB2682709"/>
    <w:rsid w:val="00A54ED8"/>
    <w:pPr>
      <w:spacing w:before="60" w:after="60" w:line="240" w:lineRule="auto"/>
    </w:pPr>
    <w:rPr>
      <w:rFonts w:ascii="Arial" w:eastAsia="Times New Roman" w:hAnsi="Arial" w:cs="Times New Roman"/>
      <w:bCs/>
      <w:szCs w:val="24"/>
    </w:rPr>
  </w:style>
  <w:style w:type="paragraph" w:customStyle="1" w:styleId="3ADB5E4AC9094BE4B529FBBFE4DA0030">
    <w:name w:val="3ADB5E4AC9094BE4B529FBBFE4DA0030"/>
    <w:rsid w:val="00A54ED8"/>
    <w:pPr>
      <w:spacing w:before="60" w:after="60" w:line="240" w:lineRule="auto"/>
    </w:pPr>
    <w:rPr>
      <w:rFonts w:ascii="Arial" w:eastAsia="Times New Roman" w:hAnsi="Arial" w:cs="Times New Roman"/>
      <w:bCs/>
      <w:szCs w:val="24"/>
    </w:rPr>
  </w:style>
  <w:style w:type="paragraph" w:customStyle="1" w:styleId="BC89282552964DFC9D526B3D6E311E41">
    <w:name w:val="BC89282552964DFC9D526B3D6E311E41"/>
    <w:rsid w:val="00A54ED8"/>
    <w:pPr>
      <w:spacing w:before="60" w:after="60" w:line="240" w:lineRule="auto"/>
    </w:pPr>
    <w:rPr>
      <w:rFonts w:ascii="Arial" w:eastAsia="Times New Roman" w:hAnsi="Arial" w:cs="Times New Roman"/>
      <w:bCs/>
      <w:szCs w:val="24"/>
    </w:rPr>
  </w:style>
  <w:style w:type="paragraph" w:customStyle="1" w:styleId="491C87B7C12B4DE0A4333CB6CBF7D25C">
    <w:name w:val="491C87B7C12B4DE0A4333CB6CBF7D25C"/>
    <w:rsid w:val="00A54ED8"/>
    <w:pPr>
      <w:spacing w:before="60" w:after="60" w:line="240" w:lineRule="auto"/>
    </w:pPr>
    <w:rPr>
      <w:rFonts w:ascii="Arial" w:eastAsia="Times New Roman" w:hAnsi="Arial" w:cs="Times New Roman"/>
      <w:bCs/>
      <w:szCs w:val="24"/>
    </w:rPr>
  </w:style>
  <w:style w:type="paragraph" w:customStyle="1" w:styleId="C08DDD187A1843DD999B43D516D8C122">
    <w:name w:val="C08DDD187A1843DD999B43D516D8C122"/>
    <w:rsid w:val="00A54ED8"/>
    <w:pPr>
      <w:spacing w:before="60" w:after="60" w:line="240" w:lineRule="auto"/>
    </w:pPr>
    <w:rPr>
      <w:rFonts w:ascii="Arial" w:eastAsia="Times New Roman" w:hAnsi="Arial" w:cs="Times New Roman"/>
      <w:bCs/>
      <w:szCs w:val="24"/>
    </w:rPr>
  </w:style>
  <w:style w:type="paragraph" w:customStyle="1" w:styleId="BB6C473FA3CF4A8A90F9A6A45C132EF1">
    <w:name w:val="BB6C473FA3CF4A8A90F9A6A45C132EF1"/>
    <w:rsid w:val="00A54ED8"/>
    <w:pPr>
      <w:spacing w:before="60" w:after="60" w:line="240" w:lineRule="auto"/>
    </w:pPr>
    <w:rPr>
      <w:rFonts w:ascii="Arial" w:eastAsia="Times New Roman" w:hAnsi="Arial" w:cs="Times New Roman"/>
      <w:bCs/>
      <w:szCs w:val="24"/>
    </w:rPr>
  </w:style>
  <w:style w:type="paragraph" w:customStyle="1" w:styleId="8DC4650708F6432F99DB60ED28B5F9DB">
    <w:name w:val="8DC4650708F6432F99DB60ED28B5F9DB"/>
    <w:rsid w:val="00A54ED8"/>
    <w:pPr>
      <w:spacing w:before="60" w:after="60" w:line="240" w:lineRule="auto"/>
    </w:pPr>
    <w:rPr>
      <w:rFonts w:ascii="Arial" w:eastAsia="Times New Roman" w:hAnsi="Arial" w:cs="Times New Roman"/>
      <w:bCs/>
      <w:szCs w:val="24"/>
    </w:rPr>
  </w:style>
  <w:style w:type="paragraph" w:customStyle="1" w:styleId="93A9FB2CF204451A95A6F1DEFB9EBEBF">
    <w:name w:val="93A9FB2CF204451A95A6F1DEFB9EBEBF"/>
    <w:rsid w:val="00A54ED8"/>
    <w:pPr>
      <w:spacing w:before="60" w:after="60" w:line="240" w:lineRule="auto"/>
    </w:pPr>
    <w:rPr>
      <w:rFonts w:ascii="Arial" w:eastAsia="Times New Roman" w:hAnsi="Arial" w:cs="Times New Roman"/>
      <w:bCs/>
      <w:szCs w:val="24"/>
    </w:rPr>
  </w:style>
  <w:style w:type="paragraph" w:customStyle="1" w:styleId="60196EAFD091452A8F6E369AF45F51FB">
    <w:name w:val="60196EAFD091452A8F6E369AF45F51FB"/>
    <w:rsid w:val="00A54ED8"/>
    <w:pPr>
      <w:spacing w:before="60" w:after="60" w:line="240" w:lineRule="auto"/>
    </w:pPr>
    <w:rPr>
      <w:rFonts w:ascii="Arial" w:eastAsia="Times New Roman" w:hAnsi="Arial" w:cs="Times New Roman"/>
      <w:bCs/>
      <w:szCs w:val="24"/>
    </w:rPr>
  </w:style>
  <w:style w:type="paragraph" w:customStyle="1" w:styleId="1B19F47B73804CA9A072C1A934BB15E0">
    <w:name w:val="1B19F47B73804CA9A072C1A934BB15E0"/>
    <w:rsid w:val="00A54ED8"/>
    <w:pPr>
      <w:spacing w:before="60" w:after="60" w:line="240" w:lineRule="auto"/>
    </w:pPr>
    <w:rPr>
      <w:rFonts w:ascii="Arial" w:eastAsia="Times New Roman" w:hAnsi="Arial" w:cs="Times New Roman"/>
      <w:bCs/>
      <w:szCs w:val="24"/>
    </w:rPr>
  </w:style>
  <w:style w:type="paragraph" w:customStyle="1" w:styleId="1404809805804060B42C85071B4DF1D1">
    <w:name w:val="1404809805804060B42C85071B4DF1D1"/>
    <w:rsid w:val="00A54ED8"/>
    <w:pPr>
      <w:spacing w:before="60" w:after="60" w:line="240" w:lineRule="auto"/>
    </w:pPr>
    <w:rPr>
      <w:rFonts w:ascii="Arial" w:eastAsia="Times New Roman" w:hAnsi="Arial" w:cs="Times New Roman"/>
      <w:bCs/>
      <w:szCs w:val="24"/>
    </w:rPr>
  </w:style>
  <w:style w:type="paragraph" w:customStyle="1" w:styleId="919110250EE548E2BB6A445E8F5AB68F">
    <w:name w:val="919110250EE548E2BB6A445E8F5AB68F"/>
    <w:rsid w:val="00A54ED8"/>
    <w:pPr>
      <w:spacing w:before="60" w:after="60" w:line="240" w:lineRule="auto"/>
    </w:pPr>
    <w:rPr>
      <w:rFonts w:ascii="Arial" w:eastAsia="Times New Roman" w:hAnsi="Arial" w:cs="Times New Roman"/>
      <w:bCs/>
      <w:szCs w:val="24"/>
    </w:rPr>
  </w:style>
  <w:style w:type="paragraph" w:customStyle="1" w:styleId="1F8CB056B24A4ADEACF14F6315C68E87">
    <w:name w:val="1F8CB056B24A4ADEACF14F6315C68E87"/>
    <w:rsid w:val="00A54ED8"/>
    <w:pPr>
      <w:spacing w:before="60" w:after="60" w:line="240" w:lineRule="auto"/>
    </w:pPr>
    <w:rPr>
      <w:rFonts w:ascii="Arial" w:eastAsia="Times New Roman" w:hAnsi="Arial" w:cs="Times New Roman"/>
      <w:bCs/>
      <w:szCs w:val="24"/>
    </w:rPr>
  </w:style>
  <w:style w:type="paragraph" w:customStyle="1" w:styleId="B5F698F659B348AB8DA49FA535325D3E">
    <w:name w:val="B5F698F659B348AB8DA49FA535325D3E"/>
    <w:rsid w:val="00A54ED8"/>
    <w:pPr>
      <w:spacing w:before="60" w:after="60" w:line="240" w:lineRule="auto"/>
    </w:pPr>
    <w:rPr>
      <w:rFonts w:ascii="Arial" w:eastAsia="Times New Roman" w:hAnsi="Arial" w:cs="Times New Roman"/>
      <w:bCs/>
      <w:szCs w:val="24"/>
    </w:rPr>
  </w:style>
  <w:style w:type="paragraph" w:customStyle="1" w:styleId="83D7BABC0EB94A6ABDB4108122AAB8DA">
    <w:name w:val="83D7BABC0EB94A6ABDB4108122AAB8DA"/>
    <w:rsid w:val="00A54ED8"/>
    <w:pPr>
      <w:spacing w:before="60" w:after="60" w:line="240" w:lineRule="auto"/>
    </w:pPr>
    <w:rPr>
      <w:rFonts w:ascii="Arial" w:eastAsia="Times New Roman" w:hAnsi="Arial" w:cs="Times New Roman"/>
      <w:bCs/>
      <w:szCs w:val="24"/>
    </w:rPr>
  </w:style>
  <w:style w:type="paragraph" w:customStyle="1" w:styleId="0B4309B736054E598A96DF0013C920C0">
    <w:name w:val="0B4309B736054E598A96DF0013C920C0"/>
    <w:rsid w:val="00A54ED8"/>
    <w:pPr>
      <w:spacing w:before="60" w:after="60" w:line="240" w:lineRule="auto"/>
    </w:pPr>
    <w:rPr>
      <w:rFonts w:ascii="Arial" w:eastAsia="Times New Roman" w:hAnsi="Arial" w:cs="Times New Roman"/>
      <w:bCs/>
      <w:szCs w:val="24"/>
    </w:rPr>
  </w:style>
  <w:style w:type="paragraph" w:customStyle="1" w:styleId="7905FA661EB9408185BCB770EB438E7F">
    <w:name w:val="7905FA661EB9408185BCB770EB438E7F"/>
    <w:rsid w:val="00A54ED8"/>
    <w:pPr>
      <w:spacing w:before="60" w:after="60" w:line="240" w:lineRule="auto"/>
    </w:pPr>
    <w:rPr>
      <w:rFonts w:ascii="Arial" w:eastAsia="Times New Roman" w:hAnsi="Arial" w:cs="Times New Roman"/>
      <w:bCs/>
      <w:szCs w:val="24"/>
    </w:rPr>
  </w:style>
  <w:style w:type="paragraph" w:customStyle="1" w:styleId="EDBB452E7A4142E6BED70FC232DAADAA">
    <w:name w:val="EDBB452E7A4142E6BED70FC232DAADAA"/>
    <w:rsid w:val="00A54ED8"/>
    <w:pPr>
      <w:spacing w:before="60" w:after="60" w:line="240" w:lineRule="auto"/>
    </w:pPr>
    <w:rPr>
      <w:rFonts w:ascii="Arial" w:eastAsia="Times New Roman" w:hAnsi="Arial" w:cs="Times New Roman"/>
      <w:bCs/>
      <w:szCs w:val="24"/>
    </w:rPr>
  </w:style>
  <w:style w:type="paragraph" w:customStyle="1" w:styleId="D8A9354F5CF347C9BFAF86965F040DDA">
    <w:name w:val="D8A9354F5CF347C9BFAF86965F040DDA"/>
    <w:rsid w:val="00A54ED8"/>
    <w:pPr>
      <w:spacing w:before="60" w:after="60" w:line="240" w:lineRule="auto"/>
    </w:pPr>
    <w:rPr>
      <w:rFonts w:ascii="Arial" w:eastAsia="Times New Roman" w:hAnsi="Arial" w:cs="Times New Roman"/>
      <w:bCs/>
      <w:szCs w:val="24"/>
    </w:rPr>
  </w:style>
  <w:style w:type="paragraph" w:customStyle="1" w:styleId="C56042C966214D51B30F38E5552A7485">
    <w:name w:val="C56042C966214D51B30F38E5552A7485"/>
    <w:rsid w:val="00A54ED8"/>
    <w:pPr>
      <w:spacing w:before="60" w:after="60" w:line="240" w:lineRule="auto"/>
    </w:pPr>
    <w:rPr>
      <w:rFonts w:ascii="Arial" w:eastAsia="Times New Roman" w:hAnsi="Arial" w:cs="Times New Roman"/>
      <w:bCs/>
      <w:szCs w:val="24"/>
    </w:rPr>
  </w:style>
  <w:style w:type="paragraph" w:customStyle="1" w:styleId="2A64B85BA1664C378150EC71FA7E41A3">
    <w:name w:val="2A64B85BA1664C378150EC71FA7E41A3"/>
    <w:rsid w:val="00A54ED8"/>
    <w:pPr>
      <w:spacing w:before="60" w:after="60" w:line="240" w:lineRule="auto"/>
    </w:pPr>
    <w:rPr>
      <w:rFonts w:ascii="Arial" w:eastAsia="Times New Roman" w:hAnsi="Arial" w:cs="Times New Roman"/>
      <w:bCs/>
      <w:szCs w:val="24"/>
    </w:rPr>
  </w:style>
  <w:style w:type="paragraph" w:customStyle="1" w:styleId="D2C431BBBD53437F8FC72B339C513D5B">
    <w:name w:val="D2C431BBBD53437F8FC72B339C513D5B"/>
    <w:rsid w:val="00A54ED8"/>
    <w:pPr>
      <w:spacing w:before="60" w:after="60" w:line="240" w:lineRule="auto"/>
    </w:pPr>
    <w:rPr>
      <w:rFonts w:ascii="Arial" w:eastAsia="Times New Roman" w:hAnsi="Arial" w:cs="Times New Roman"/>
      <w:bCs/>
      <w:szCs w:val="24"/>
    </w:rPr>
  </w:style>
  <w:style w:type="paragraph" w:customStyle="1" w:styleId="3A65EDFBFC3D45CA992A4051239683FC">
    <w:name w:val="3A65EDFBFC3D45CA992A4051239683FC"/>
    <w:rsid w:val="00A54ED8"/>
    <w:pPr>
      <w:spacing w:before="60" w:after="60" w:line="240" w:lineRule="auto"/>
    </w:pPr>
    <w:rPr>
      <w:rFonts w:ascii="Arial" w:eastAsia="Times New Roman" w:hAnsi="Arial" w:cs="Times New Roman"/>
      <w:bCs/>
      <w:szCs w:val="24"/>
    </w:rPr>
  </w:style>
  <w:style w:type="paragraph" w:customStyle="1" w:styleId="3B1B05F6E3294A0989B930FF22085D33">
    <w:name w:val="3B1B05F6E3294A0989B930FF22085D33"/>
    <w:rsid w:val="00A54ED8"/>
    <w:pPr>
      <w:spacing w:before="60" w:after="60" w:line="240" w:lineRule="auto"/>
    </w:pPr>
    <w:rPr>
      <w:rFonts w:ascii="Arial" w:eastAsia="Times New Roman" w:hAnsi="Arial" w:cs="Times New Roman"/>
      <w:bCs/>
      <w:szCs w:val="24"/>
    </w:rPr>
  </w:style>
  <w:style w:type="paragraph" w:customStyle="1" w:styleId="5FE463DCBDE140218D3EEA0BE7B33069">
    <w:name w:val="5FE463DCBDE140218D3EEA0BE7B33069"/>
    <w:rsid w:val="00A54ED8"/>
    <w:pPr>
      <w:spacing w:before="60" w:after="60" w:line="240" w:lineRule="auto"/>
    </w:pPr>
    <w:rPr>
      <w:rFonts w:ascii="Arial" w:eastAsia="Times New Roman" w:hAnsi="Arial" w:cs="Times New Roman"/>
      <w:bCs/>
      <w:szCs w:val="24"/>
    </w:rPr>
  </w:style>
  <w:style w:type="paragraph" w:customStyle="1" w:styleId="9E0786A63A9248928A73E25777AE672A">
    <w:name w:val="9E0786A63A9248928A73E25777AE672A"/>
    <w:rsid w:val="00A54ED8"/>
    <w:pPr>
      <w:spacing w:before="60" w:after="60" w:line="240" w:lineRule="auto"/>
    </w:pPr>
    <w:rPr>
      <w:rFonts w:ascii="Arial" w:eastAsia="Times New Roman" w:hAnsi="Arial" w:cs="Times New Roman"/>
      <w:bCs/>
      <w:szCs w:val="24"/>
    </w:rPr>
  </w:style>
  <w:style w:type="paragraph" w:customStyle="1" w:styleId="A1C2C11A3D9A49839C701FC0B6261FA3">
    <w:name w:val="A1C2C11A3D9A49839C701FC0B6261FA3"/>
    <w:rsid w:val="00A54ED8"/>
    <w:pPr>
      <w:spacing w:before="60" w:after="60" w:line="240" w:lineRule="auto"/>
    </w:pPr>
    <w:rPr>
      <w:rFonts w:ascii="Arial" w:eastAsia="Times New Roman" w:hAnsi="Arial" w:cs="Times New Roman"/>
      <w:bCs/>
      <w:szCs w:val="24"/>
    </w:rPr>
  </w:style>
  <w:style w:type="paragraph" w:customStyle="1" w:styleId="0124D0D7317A40E2B66DA47362AA0E1F">
    <w:name w:val="0124D0D7317A40E2B66DA47362AA0E1F"/>
    <w:rsid w:val="00A54ED8"/>
    <w:pPr>
      <w:spacing w:before="60" w:after="60" w:line="240" w:lineRule="auto"/>
    </w:pPr>
    <w:rPr>
      <w:rFonts w:ascii="Arial" w:eastAsia="Times New Roman" w:hAnsi="Arial" w:cs="Times New Roman"/>
      <w:bCs/>
      <w:szCs w:val="24"/>
    </w:rPr>
  </w:style>
  <w:style w:type="paragraph" w:customStyle="1" w:styleId="933148E51E9A468FB4FA45F71DDEBC5C">
    <w:name w:val="933148E51E9A468FB4FA45F71DDEBC5C"/>
    <w:rsid w:val="00A54ED8"/>
    <w:pPr>
      <w:spacing w:before="60" w:after="60" w:line="240" w:lineRule="auto"/>
    </w:pPr>
    <w:rPr>
      <w:rFonts w:ascii="Arial" w:eastAsia="Times New Roman" w:hAnsi="Arial" w:cs="Times New Roman"/>
      <w:bCs/>
      <w:szCs w:val="24"/>
    </w:rPr>
  </w:style>
  <w:style w:type="paragraph" w:customStyle="1" w:styleId="9F7F1C3C779B49B899DB601364DBD6F8">
    <w:name w:val="9F7F1C3C779B49B899DB601364DBD6F8"/>
    <w:rsid w:val="00A54ED8"/>
    <w:pPr>
      <w:spacing w:before="60" w:after="60" w:line="240" w:lineRule="auto"/>
    </w:pPr>
    <w:rPr>
      <w:rFonts w:ascii="Arial" w:eastAsia="Times New Roman" w:hAnsi="Arial" w:cs="Times New Roman"/>
      <w:bCs/>
      <w:szCs w:val="24"/>
    </w:rPr>
  </w:style>
  <w:style w:type="paragraph" w:customStyle="1" w:styleId="2B90921C05C44DB0896941815B1B8F14">
    <w:name w:val="2B90921C05C44DB0896941815B1B8F14"/>
    <w:rsid w:val="00A54ED8"/>
    <w:pPr>
      <w:spacing w:before="60" w:after="60" w:line="240" w:lineRule="auto"/>
    </w:pPr>
    <w:rPr>
      <w:rFonts w:ascii="Arial" w:eastAsia="Times New Roman" w:hAnsi="Arial" w:cs="Times New Roman"/>
      <w:bCs/>
      <w:szCs w:val="24"/>
    </w:rPr>
  </w:style>
  <w:style w:type="paragraph" w:customStyle="1" w:styleId="846C09384745483A9308EAC01ED521AF">
    <w:name w:val="846C09384745483A9308EAC01ED521AF"/>
    <w:rsid w:val="00A54ED8"/>
    <w:pPr>
      <w:spacing w:before="60" w:after="60" w:line="240" w:lineRule="auto"/>
    </w:pPr>
    <w:rPr>
      <w:rFonts w:ascii="Arial" w:eastAsia="Times New Roman" w:hAnsi="Arial" w:cs="Times New Roman"/>
      <w:bCs/>
      <w:szCs w:val="24"/>
    </w:rPr>
  </w:style>
  <w:style w:type="paragraph" w:customStyle="1" w:styleId="87D29B1559CE4A3DA8D104673B85B7F1">
    <w:name w:val="87D29B1559CE4A3DA8D104673B85B7F1"/>
    <w:rsid w:val="00A54ED8"/>
    <w:pPr>
      <w:spacing w:before="60" w:after="60" w:line="240" w:lineRule="auto"/>
    </w:pPr>
    <w:rPr>
      <w:rFonts w:ascii="Arial" w:eastAsia="Times New Roman" w:hAnsi="Arial" w:cs="Times New Roman"/>
      <w:bCs/>
      <w:szCs w:val="24"/>
    </w:rPr>
  </w:style>
  <w:style w:type="paragraph" w:customStyle="1" w:styleId="08D5E0F9C7B143AE97FC9FBA91F7B7F5">
    <w:name w:val="08D5E0F9C7B143AE97FC9FBA91F7B7F5"/>
    <w:rsid w:val="00A54ED8"/>
    <w:pPr>
      <w:spacing w:before="60" w:after="60" w:line="240" w:lineRule="auto"/>
    </w:pPr>
    <w:rPr>
      <w:rFonts w:ascii="Arial" w:eastAsia="Times New Roman" w:hAnsi="Arial" w:cs="Times New Roman"/>
      <w:bCs/>
      <w:szCs w:val="24"/>
    </w:rPr>
  </w:style>
  <w:style w:type="paragraph" w:customStyle="1" w:styleId="5E29C1870FAD41BE94F2A47B85223A0F">
    <w:name w:val="5E29C1870FAD41BE94F2A47B85223A0F"/>
    <w:rsid w:val="00A54ED8"/>
    <w:pPr>
      <w:spacing w:before="60" w:after="60" w:line="240" w:lineRule="auto"/>
    </w:pPr>
    <w:rPr>
      <w:rFonts w:ascii="Arial" w:eastAsia="Times New Roman" w:hAnsi="Arial" w:cs="Times New Roman"/>
      <w:bCs/>
      <w:szCs w:val="24"/>
    </w:rPr>
  </w:style>
  <w:style w:type="paragraph" w:customStyle="1" w:styleId="EF3A13C4F6A5433C8674002EDE606740">
    <w:name w:val="EF3A13C4F6A5433C8674002EDE606740"/>
    <w:rsid w:val="00A54ED8"/>
    <w:pPr>
      <w:spacing w:before="60" w:after="60" w:line="240" w:lineRule="auto"/>
    </w:pPr>
    <w:rPr>
      <w:rFonts w:ascii="Arial" w:eastAsia="Times New Roman" w:hAnsi="Arial" w:cs="Times New Roman"/>
      <w:bCs/>
      <w:szCs w:val="24"/>
    </w:rPr>
  </w:style>
  <w:style w:type="paragraph" w:customStyle="1" w:styleId="549256D7EF86451382E185F4337979E8">
    <w:name w:val="549256D7EF86451382E185F4337979E8"/>
    <w:rsid w:val="00A54ED8"/>
    <w:pPr>
      <w:tabs>
        <w:tab w:val="left" w:pos="4536"/>
      </w:tabs>
      <w:spacing w:before="120" w:after="120" w:line="240" w:lineRule="auto"/>
    </w:pPr>
    <w:rPr>
      <w:rFonts w:ascii="Arial" w:eastAsia="Times New Roman" w:hAnsi="Arial" w:cs="Times New Roman"/>
      <w:sz w:val="20"/>
      <w:szCs w:val="20"/>
    </w:rPr>
  </w:style>
  <w:style w:type="paragraph" w:customStyle="1" w:styleId="B5EA2D42A7DD4D4E8417411BD120576D">
    <w:name w:val="B5EA2D42A7DD4D4E8417411BD120576D"/>
    <w:rsid w:val="00A54ED8"/>
    <w:pPr>
      <w:tabs>
        <w:tab w:val="left" w:pos="4536"/>
      </w:tabs>
      <w:spacing w:before="120" w:after="120" w:line="240" w:lineRule="auto"/>
    </w:pPr>
    <w:rPr>
      <w:rFonts w:ascii="Arial" w:eastAsia="Times New Roman" w:hAnsi="Arial" w:cs="Times New Roman"/>
      <w:sz w:val="20"/>
      <w:szCs w:val="20"/>
    </w:rPr>
  </w:style>
  <w:style w:type="paragraph" w:customStyle="1" w:styleId="7E2B29FF80F245B18FAEFD851DAC4E58">
    <w:name w:val="7E2B29FF80F245B18FAEFD851DAC4E58"/>
    <w:rsid w:val="00A54ED8"/>
    <w:pPr>
      <w:tabs>
        <w:tab w:val="left" w:pos="4536"/>
      </w:tabs>
      <w:spacing w:before="120" w:after="120" w:line="240" w:lineRule="auto"/>
    </w:pPr>
    <w:rPr>
      <w:rFonts w:ascii="Arial" w:eastAsia="Times New Roman" w:hAnsi="Arial" w:cs="Times New Roman"/>
      <w:sz w:val="20"/>
      <w:szCs w:val="20"/>
    </w:rPr>
  </w:style>
  <w:style w:type="paragraph" w:customStyle="1" w:styleId="5BCE5DE8056942C287078A4E9CE2F46F">
    <w:name w:val="5BCE5DE8056942C287078A4E9CE2F46F"/>
    <w:rsid w:val="00A54ED8"/>
    <w:pPr>
      <w:tabs>
        <w:tab w:val="left" w:pos="4536"/>
      </w:tabs>
      <w:spacing w:before="120" w:after="120" w:line="240" w:lineRule="auto"/>
    </w:pPr>
    <w:rPr>
      <w:rFonts w:ascii="Arial" w:eastAsia="Times New Roman" w:hAnsi="Arial" w:cs="Times New Roman"/>
      <w:sz w:val="20"/>
      <w:szCs w:val="20"/>
    </w:rPr>
  </w:style>
  <w:style w:type="paragraph" w:customStyle="1" w:styleId="F8C6153440ED4BD69748F476AA5FE140">
    <w:name w:val="F8C6153440ED4BD69748F476AA5FE140"/>
    <w:rsid w:val="00A54ED8"/>
    <w:pPr>
      <w:tabs>
        <w:tab w:val="left" w:pos="4536"/>
      </w:tabs>
      <w:spacing w:before="120" w:after="120" w:line="240" w:lineRule="auto"/>
    </w:pPr>
    <w:rPr>
      <w:rFonts w:ascii="Arial" w:eastAsia="Times New Roman" w:hAnsi="Arial" w:cs="Times New Roman"/>
      <w:sz w:val="20"/>
      <w:szCs w:val="20"/>
    </w:rPr>
  </w:style>
  <w:style w:type="paragraph" w:customStyle="1" w:styleId="6DD8B155116B41209D017C8F043A934E">
    <w:name w:val="6DD8B155116B41209D017C8F043A934E"/>
    <w:rsid w:val="00A54ED8"/>
    <w:pPr>
      <w:tabs>
        <w:tab w:val="left" w:pos="4536"/>
      </w:tabs>
      <w:spacing w:before="120" w:after="120" w:line="240" w:lineRule="auto"/>
    </w:pPr>
    <w:rPr>
      <w:rFonts w:ascii="Arial" w:eastAsia="Times New Roman" w:hAnsi="Arial" w:cs="Times New Roman"/>
      <w:sz w:val="20"/>
      <w:szCs w:val="20"/>
    </w:rPr>
  </w:style>
  <w:style w:type="paragraph" w:customStyle="1" w:styleId="0BC2E1416A744C85BEE2C4998C18F628">
    <w:name w:val="0BC2E1416A744C85BEE2C4998C18F628"/>
    <w:rsid w:val="00A54ED8"/>
    <w:pPr>
      <w:tabs>
        <w:tab w:val="left" w:pos="4536"/>
      </w:tabs>
      <w:spacing w:before="120" w:after="120" w:line="240" w:lineRule="auto"/>
    </w:pPr>
    <w:rPr>
      <w:rFonts w:ascii="Arial" w:eastAsia="Times New Roman" w:hAnsi="Arial" w:cs="Times New Roman"/>
      <w:sz w:val="20"/>
      <w:szCs w:val="20"/>
    </w:rPr>
  </w:style>
  <w:style w:type="paragraph" w:customStyle="1" w:styleId="06236CC961A74EAFA44F25B703878824">
    <w:name w:val="06236CC961A74EAFA44F25B703878824"/>
    <w:rsid w:val="00A54ED8"/>
    <w:pPr>
      <w:tabs>
        <w:tab w:val="left" w:pos="4536"/>
      </w:tabs>
      <w:spacing w:before="120" w:after="120" w:line="240" w:lineRule="auto"/>
    </w:pPr>
    <w:rPr>
      <w:rFonts w:ascii="Arial" w:eastAsia="Times New Roman" w:hAnsi="Arial" w:cs="Times New Roman"/>
      <w:sz w:val="20"/>
      <w:szCs w:val="20"/>
    </w:rPr>
  </w:style>
  <w:style w:type="paragraph" w:customStyle="1" w:styleId="8B67590834D24CA1A386BC00EAEECD82">
    <w:name w:val="8B67590834D24CA1A386BC00EAEECD82"/>
    <w:rsid w:val="00A54ED8"/>
    <w:pPr>
      <w:tabs>
        <w:tab w:val="left" w:pos="4536"/>
      </w:tabs>
      <w:spacing w:before="120" w:after="120" w:line="240" w:lineRule="auto"/>
    </w:pPr>
    <w:rPr>
      <w:rFonts w:ascii="Arial" w:eastAsia="Times New Roman" w:hAnsi="Arial" w:cs="Times New Roman"/>
      <w:sz w:val="20"/>
      <w:szCs w:val="20"/>
    </w:rPr>
  </w:style>
  <w:style w:type="paragraph" w:customStyle="1" w:styleId="228557DCBF1642949486652514DFA932">
    <w:name w:val="228557DCBF1642949486652514DFA932"/>
    <w:rsid w:val="00A54ED8"/>
    <w:pPr>
      <w:tabs>
        <w:tab w:val="left" w:pos="4536"/>
      </w:tabs>
      <w:spacing w:before="120" w:after="120" w:line="240" w:lineRule="auto"/>
    </w:pPr>
    <w:rPr>
      <w:rFonts w:ascii="Arial" w:eastAsia="Times New Roman" w:hAnsi="Arial" w:cs="Times New Roman"/>
      <w:sz w:val="20"/>
      <w:szCs w:val="20"/>
    </w:rPr>
  </w:style>
  <w:style w:type="paragraph" w:customStyle="1" w:styleId="8FAF664D51D94960A36EE07A649D6E20">
    <w:name w:val="8FAF664D51D94960A36EE07A649D6E20"/>
    <w:rsid w:val="000F32D2"/>
  </w:style>
  <w:style w:type="paragraph" w:customStyle="1" w:styleId="407D1B7427CE45C0A364362AE85C2063">
    <w:name w:val="407D1B7427CE45C0A364362AE85C2063"/>
    <w:rsid w:val="008D584D"/>
  </w:style>
  <w:style w:type="paragraph" w:customStyle="1" w:styleId="64C23D0B957C4EC98CCA4A12BA7997D0">
    <w:name w:val="64C23D0B957C4EC98CCA4A12BA7997D0"/>
    <w:rsid w:val="008D584D"/>
  </w:style>
  <w:style w:type="paragraph" w:customStyle="1" w:styleId="FBBDED07328B417EB10D3FA0AF3982B3">
    <w:name w:val="FBBDED07328B417EB10D3FA0AF3982B3"/>
    <w:rsid w:val="008D584D"/>
  </w:style>
  <w:style w:type="paragraph" w:customStyle="1" w:styleId="63ADE7CD9E9F4B648CCEF48014778925">
    <w:name w:val="63ADE7CD9E9F4B648CCEF48014778925"/>
    <w:rsid w:val="008D584D"/>
  </w:style>
  <w:style w:type="paragraph" w:customStyle="1" w:styleId="DDF54F4238C3488FA508872E880B119A">
    <w:name w:val="DDF54F4238C3488FA508872E880B119A"/>
    <w:rsid w:val="008D584D"/>
  </w:style>
  <w:style w:type="paragraph" w:customStyle="1" w:styleId="68D954CAFE9B42A9992DC9CBFC39CEA7">
    <w:name w:val="68D954CAFE9B42A9992DC9CBFC39CEA7"/>
    <w:rsid w:val="008D584D"/>
  </w:style>
  <w:style w:type="paragraph" w:customStyle="1" w:styleId="4E55E5A9D53F4229A9458FDAD179CEE2">
    <w:name w:val="4E55E5A9D53F4229A9458FDAD179CEE2"/>
    <w:rsid w:val="008D584D"/>
  </w:style>
  <w:style w:type="paragraph" w:customStyle="1" w:styleId="A9630A93E0B14EF7967690B9AB48ABD8">
    <w:name w:val="A9630A93E0B14EF7967690B9AB48ABD8"/>
    <w:rsid w:val="008D584D"/>
  </w:style>
  <w:style w:type="paragraph" w:customStyle="1" w:styleId="57374A14D5F64E3CBC27CD25D94CC742">
    <w:name w:val="57374A14D5F64E3CBC27CD25D94CC742"/>
    <w:rsid w:val="008D584D"/>
  </w:style>
  <w:style w:type="paragraph" w:customStyle="1" w:styleId="D0CC5BEB35534E1C8E8D05C3889D3BD6">
    <w:name w:val="D0CC5BEB35534E1C8E8D05C3889D3BD6"/>
    <w:rsid w:val="008D584D"/>
  </w:style>
  <w:style w:type="paragraph" w:customStyle="1" w:styleId="E72BD22198364036BEB5E2B147D636FE">
    <w:name w:val="E72BD22198364036BEB5E2B147D636FE"/>
    <w:rsid w:val="008D584D"/>
  </w:style>
  <w:style w:type="paragraph" w:customStyle="1" w:styleId="CBAB5F336E944171A7F3DF5D81672977">
    <w:name w:val="CBAB5F336E944171A7F3DF5D81672977"/>
    <w:rsid w:val="008D584D"/>
  </w:style>
  <w:style w:type="paragraph" w:customStyle="1" w:styleId="E70928CD974A4FF888FB0F05423E7555">
    <w:name w:val="E70928CD974A4FF888FB0F05423E7555"/>
    <w:rsid w:val="00E47A75"/>
  </w:style>
  <w:style w:type="paragraph" w:customStyle="1" w:styleId="98D956796EB04B56A777427B5FCAE323">
    <w:name w:val="98D956796EB04B56A777427B5FCAE323"/>
    <w:rsid w:val="003267E1"/>
  </w:style>
  <w:style w:type="paragraph" w:customStyle="1" w:styleId="8F19DBEC17144F1D85E9BBC8AACEA14D">
    <w:name w:val="8F19DBEC17144F1D85E9BBC8AACEA14D"/>
    <w:rsid w:val="003267E1"/>
  </w:style>
  <w:style w:type="paragraph" w:customStyle="1" w:styleId="1D7595F6A16C409F9484EBD9094E061D">
    <w:name w:val="1D7595F6A16C409F9484EBD9094E061D"/>
    <w:rsid w:val="003267E1"/>
  </w:style>
  <w:style w:type="paragraph" w:customStyle="1" w:styleId="8EB2E808A8634C0CB42E6048D6736F8A">
    <w:name w:val="8EB2E808A8634C0CB42E6048D6736F8A"/>
    <w:rsid w:val="003267E1"/>
  </w:style>
  <w:style w:type="paragraph" w:customStyle="1" w:styleId="377AD5122B4B413DAC293E0662776B5C">
    <w:name w:val="377AD5122B4B413DAC293E0662776B5C"/>
    <w:rsid w:val="003267E1"/>
  </w:style>
  <w:style w:type="paragraph" w:customStyle="1" w:styleId="F2D8A8C69252485C9011196CBB3E56C6">
    <w:name w:val="F2D8A8C69252485C9011196CBB3E56C6"/>
    <w:rsid w:val="003267E1"/>
  </w:style>
  <w:style w:type="paragraph" w:customStyle="1" w:styleId="BDFF31D1E3334C258C7C5E897A3119BA">
    <w:name w:val="BDFF31D1E3334C258C7C5E897A3119BA"/>
    <w:rsid w:val="003267E1"/>
  </w:style>
  <w:style w:type="paragraph" w:customStyle="1" w:styleId="CA4DDBF8947C4D81B245CB79B039DA74">
    <w:name w:val="CA4DDBF8947C4D81B245CB79B039DA74"/>
    <w:rsid w:val="003267E1"/>
  </w:style>
  <w:style w:type="paragraph" w:customStyle="1" w:styleId="F57B5CB28E0E477D9E00496D43C07C8F">
    <w:name w:val="F57B5CB28E0E477D9E00496D43C07C8F"/>
    <w:rsid w:val="003267E1"/>
  </w:style>
  <w:style w:type="paragraph" w:customStyle="1" w:styleId="8C2DE676C65741489447D562066B1B42">
    <w:name w:val="8C2DE676C65741489447D562066B1B42"/>
    <w:rsid w:val="00864C47"/>
  </w:style>
  <w:style w:type="paragraph" w:customStyle="1" w:styleId="5575BE8B2770498EB68D3A1686EEBF36">
    <w:name w:val="5575BE8B2770498EB68D3A1686EEBF36"/>
    <w:rsid w:val="00864C47"/>
  </w:style>
  <w:style w:type="paragraph" w:customStyle="1" w:styleId="C3E52E4B64B345A99E43351E33E5FDD0">
    <w:name w:val="C3E52E4B64B345A99E43351E33E5FDD0"/>
    <w:rsid w:val="00864C47"/>
  </w:style>
  <w:style w:type="paragraph" w:customStyle="1" w:styleId="DC6A403FE84F4D00A814A3CBB1738D2C">
    <w:name w:val="DC6A403FE84F4D00A814A3CBB1738D2C"/>
    <w:rsid w:val="00864C47"/>
  </w:style>
  <w:style w:type="paragraph" w:customStyle="1" w:styleId="DB8FD54CA9DF4201A58F35AD5F80468B">
    <w:name w:val="DB8FD54CA9DF4201A58F35AD5F80468B"/>
    <w:rsid w:val="00864C47"/>
  </w:style>
  <w:style w:type="paragraph" w:customStyle="1" w:styleId="83D60709ED6547BF96485C2025F6FD36">
    <w:name w:val="83D60709ED6547BF96485C2025F6FD36"/>
    <w:rsid w:val="00864C47"/>
  </w:style>
  <w:style w:type="paragraph" w:customStyle="1" w:styleId="DE5516AF4C3B4DF99018C934F17E044E">
    <w:name w:val="DE5516AF4C3B4DF99018C934F17E044E"/>
    <w:rsid w:val="00864C47"/>
  </w:style>
  <w:style w:type="paragraph" w:customStyle="1" w:styleId="55AE99E5C5544AA6B4343EF4CBB4A429">
    <w:name w:val="55AE99E5C5544AA6B4343EF4CBB4A429"/>
    <w:rsid w:val="00864C47"/>
  </w:style>
  <w:style w:type="paragraph" w:customStyle="1" w:styleId="7E1438C7F6AF4F4F9D0B65A90B2353AE">
    <w:name w:val="7E1438C7F6AF4F4F9D0B65A90B2353AE"/>
    <w:rsid w:val="00864C47"/>
  </w:style>
  <w:style w:type="paragraph" w:customStyle="1" w:styleId="335B4F42AE4B4617BBFFFB299FC787AB">
    <w:name w:val="335B4F42AE4B4617BBFFFB299FC787AB"/>
    <w:rsid w:val="00864C47"/>
  </w:style>
  <w:style w:type="paragraph" w:customStyle="1" w:styleId="3C362125F4114DD595FB8290E4C52635">
    <w:name w:val="3C362125F4114DD595FB8290E4C52635"/>
    <w:rsid w:val="00864C47"/>
  </w:style>
  <w:style w:type="paragraph" w:customStyle="1" w:styleId="CEE24C799BEA4100A22F5B79F80EF046">
    <w:name w:val="CEE24C799BEA4100A22F5B79F80EF046"/>
    <w:rsid w:val="00864C47"/>
  </w:style>
  <w:style w:type="paragraph" w:customStyle="1" w:styleId="DDC0FF8A14C54406B3B9FDA0D4600141">
    <w:name w:val="DDC0FF8A14C54406B3B9FDA0D4600141"/>
    <w:rsid w:val="00864C47"/>
  </w:style>
  <w:style w:type="paragraph" w:customStyle="1" w:styleId="09AE96FCFC2948B38646548EFA8362F9">
    <w:name w:val="09AE96FCFC2948B38646548EFA8362F9"/>
    <w:rsid w:val="00864C47"/>
  </w:style>
  <w:style w:type="paragraph" w:customStyle="1" w:styleId="54198CDBD8F84322A2A67FA97E26A71E">
    <w:name w:val="54198CDBD8F84322A2A67FA97E26A71E"/>
    <w:rsid w:val="00864C47"/>
  </w:style>
  <w:style w:type="paragraph" w:customStyle="1" w:styleId="74D77502669A4096962B8A1915AEED5A">
    <w:name w:val="74D77502669A4096962B8A1915AEED5A"/>
    <w:rsid w:val="00864C47"/>
  </w:style>
  <w:style w:type="paragraph" w:customStyle="1" w:styleId="1B7DDB211088497183E6D65F38B9305A">
    <w:name w:val="1B7DDB211088497183E6D65F38B9305A"/>
    <w:rsid w:val="00864C47"/>
  </w:style>
  <w:style w:type="paragraph" w:customStyle="1" w:styleId="48FEA58B2931457A90E5F8A8DD1BCC4B">
    <w:name w:val="48FEA58B2931457A90E5F8A8DD1BCC4B"/>
    <w:rsid w:val="00864C47"/>
  </w:style>
  <w:style w:type="paragraph" w:customStyle="1" w:styleId="583578BF91B8453596CBF540CCAFD118">
    <w:name w:val="583578BF91B8453596CBF540CCAFD118"/>
    <w:rsid w:val="00864C47"/>
  </w:style>
  <w:style w:type="paragraph" w:customStyle="1" w:styleId="3BD336885DC34BF5A158737C430F8876">
    <w:name w:val="3BD336885DC34BF5A158737C430F8876"/>
    <w:rsid w:val="00864C47"/>
  </w:style>
  <w:style w:type="paragraph" w:customStyle="1" w:styleId="8BBD44AAB15E42C0871E6EF0C2169DEC">
    <w:name w:val="8BBD44AAB15E42C0871E6EF0C2169DEC"/>
    <w:rsid w:val="00864C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58514-667B-4486-A492-E79A72A5A245}">
  <ds:schemaRefs>
    <ds:schemaRef ds:uri="http://schemas.microsoft.com/sharepoint/v3/contenttype/forms"/>
  </ds:schemaRefs>
</ds:datastoreItem>
</file>

<file path=customXml/itemProps2.xml><?xml version="1.0" encoding="utf-8"?>
<ds:datastoreItem xmlns:ds="http://schemas.openxmlformats.org/officeDocument/2006/customXml" ds:itemID="{286CD59A-76E4-412B-9A6B-0CE1BFBD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E30DA-4356-4BF9-B444-81139B726465}">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BE2B638-29D9-4C98-A36F-D4BE5191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951CC547.dotm</Template>
  <TotalTime>1</TotalTime>
  <Pages>21</Pages>
  <Words>5217</Words>
  <Characters>29742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Safe Work Australia</dc:creator>
  <cp:lastModifiedBy>WARING,Owen</cp:lastModifiedBy>
  <cp:revision>4</cp:revision>
  <cp:lastPrinted>2020-02-18T01:49:00Z</cp:lastPrinted>
  <dcterms:created xsi:type="dcterms:W3CDTF">2020-02-18T00:55:00Z</dcterms:created>
  <dcterms:modified xsi:type="dcterms:W3CDTF">2020-02-18T01:49:00Z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