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1092" w14:textId="77777777" w:rsidR="00EC4572" w:rsidRPr="00400447" w:rsidRDefault="004B3DA7" w:rsidP="00400447">
      <w:pPr>
        <w:spacing w:before="120"/>
        <w:jc w:val="center"/>
        <w:rPr>
          <w:rFonts w:cs="Arial"/>
          <w:b/>
          <w:sz w:val="28"/>
          <w:szCs w:val="28"/>
        </w:rPr>
      </w:pPr>
      <w:r w:rsidRPr="00400447">
        <w:rPr>
          <w:rFonts w:cs="Arial"/>
          <w:b/>
          <w:sz w:val="28"/>
          <w:szCs w:val="28"/>
        </w:rPr>
        <w:t>EXEMPTION DECISION DOCUMENT TEMPLATE:</w:t>
      </w:r>
    </w:p>
    <w:p w14:paraId="0BB98111" w14:textId="77777777" w:rsidR="00EC4572" w:rsidRPr="00400447" w:rsidRDefault="00EC4572" w:rsidP="00400447">
      <w:pPr>
        <w:jc w:val="center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14:paraId="5A01020D" w14:textId="77777777" w:rsidTr="005F05C5">
        <w:tc>
          <w:tcPr>
            <w:tcW w:w="9854" w:type="dxa"/>
          </w:tcPr>
          <w:p w14:paraId="66991C5A" w14:textId="77777777" w:rsidR="00EC4572" w:rsidRDefault="00EC4572" w:rsidP="005F05C5">
            <w:pPr>
              <w:spacing w:before="120"/>
              <w:rPr>
                <w:b/>
              </w:rPr>
            </w:pPr>
            <w:r>
              <w:rPr>
                <w:b/>
              </w:rPr>
              <w:t>DETAILS OF APPLICANT:</w:t>
            </w:r>
          </w:p>
          <w:p w14:paraId="1AE184DC" w14:textId="77777777" w:rsidR="00EC4572" w:rsidRDefault="00EC4572" w:rsidP="005F05C5">
            <w:pPr>
              <w:rPr>
                <w:rFonts w:cs="Arial"/>
                <w:sz w:val="20"/>
                <w:szCs w:val="20"/>
              </w:rPr>
            </w:pPr>
            <w:r w:rsidRPr="00005FBE">
              <w:rPr>
                <w:rFonts w:cs="Arial"/>
                <w:sz w:val="20"/>
                <w:szCs w:val="20"/>
              </w:rPr>
              <w:t>Applicant’s name</w:t>
            </w:r>
            <w:r>
              <w:rPr>
                <w:rFonts w:cs="Arial"/>
                <w:sz w:val="20"/>
                <w:szCs w:val="20"/>
              </w:rPr>
              <w:t xml:space="preserve"> (if any)</w:t>
            </w:r>
            <w:r w:rsidRPr="00005FBE">
              <w:rPr>
                <w:rFonts w:cs="Arial"/>
                <w:sz w:val="20"/>
                <w:szCs w:val="20"/>
              </w:rPr>
              <w:t>: _____________________________________________________________</w:t>
            </w:r>
          </w:p>
          <w:p w14:paraId="58B2AF6E" w14:textId="77777777" w:rsidR="00EC4572" w:rsidRPr="00005FBE" w:rsidRDefault="00EC4572" w:rsidP="005F05C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B8868F" w14:textId="77777777" w:rsidR="00EC4572" w:rsidRDefault="00EC4572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14:paraId="1C3EDB0C" w14:textId="77777777" w:rsidTr="005F05C5">
        <w:tc>
          <w:tcPr>
            <w:tcW w:w="9854" w:type="dxa"/>
          </w:tcPr>
          <w:p w14:paraId="090F13FD" w14:textId="77777777" w:rsidR="00EC4572" w:rsidRDefault="00EC4572" w:rsidP="005F05C5">
            <w:pPr>
              <w:spacing w:before="120"/>
              <w:rPr>
                <w:b/>
              </w:rPr>
            </w:pPr>
            <w:r>
              <w:rPr>
                <w:b/>
              </w:rPr>
              <w:t>EXEMPTION DECISION:</w:t>
            </w:r>
          </w:p>
          <w:p w14:paraId="227E8417" w14:textId="77777777" w:rsidR="00EC4572" w:rsidRPr="00005FBE" w:rsidRDefault="00EC4572" w:rsidP="005F05C5">
            <w:r w:rsidRPr="00005FBE">
              <w:sym w:font="Wingdings" w:char="F06F"/>
            </w:r>
            <w:r>
              <w:rPr>
                <w:b/>
              </w:rPr>
              <w:t xml:space="preserve"> </w:t>
            </w:r>
            <w:r>
              <w:t>Exemption approved</w:t>
            </w:r>
          </w:p>
          <w:p w14:paraId="6A9E1C27" w14:textId="77777777" w:rsidR="00EC4572" w:rsidRDefault="00EC4572" w:rsidP="005F05C5">
            <w:r w:rsidRPr="00005FBE">
              <w:sym w:font="Wingdings" w:char="F06F"/>
            </w:r>
            <w:r w:rsidRPr="00005FBE">
              <w:t xml:space="preserve"> Exemption approved with conditions</w:t>
            </w:r>
          </w:p>
          <w:p w14:paraId="4EAAEE0B" w14:textId="77777777" w:rsidR="002C7C5E" w:rsidRDefault="002C7C5E" w:rsidP="005F05C5">
            <w:r>
              <w:sym w:font="Wingdings" w:char="F06F"/>
            </w:r>
            <w:r>
              <w:t xml:space="preserve"> Exemption refused</w:t>
            </w:r>
          </w:p>
          <w:p w14:paraId="0E7AE8BA" w14:textId="77777777" w:rsidR="002C7C5E" w:rsidRPr="00005FBE" w:rsidRDefault="002C7C5E" w:rsidP="005F05C5">
            <w:r>
              <w:sym w:font="Wingdings" w:char="F06F"/>
            </w:r>
            <w:r>
              <w:t xml:space="preserve"> Exemption cancelled</w:t>
            </w:r>
          </w:p>
        </w:tc>
      </w:tr>
    </w:tbl>
    <w:p w14:paraId="32662D08" w14:textId="77777777" w:rsidR="00EC4572" w:rsidRDefault="00EC4572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2C7C5E" w14:paraId="1A918F1E" w14:textId="77777777" w:rsidTr="002C7C5E">
        <w:tc>
          <w:tcPr>
            <w:tcW w:w="9882" w:type="dxa"/>
          </w:tcPr>
          <w:p w14:paraId="14DA654C" w14:textId="77777777" w:rsidR="002C7C5E" w:rsidRDefault="002C7C5E" w:rsidP="002C7C5E">
            <w:pPr>
              <w:spacing w:before="120"/>
              <w:rPr>
                <w:b/>
              </w:rPr>
            </w:pPr>
            <w:r>
              <w:rPr>
                <w:b/>
              </w:rPr>
              <w:t>REASONS FOR REFUSAL OR CANCELLATION:</w:t>
            </w:r>
          </w:p>
          <w:p w14:paraId="196CE2D6" w14:textId="77777777" w:rsidR="002C7C5E" w:rsidRDefault="002C7C5E" w:rsidP="002C7C5E">
            <w:pPr>
              <w:spacing w:before="120"/>
            </w:pPr>
            <w:r>
              <w:t>______________________________________________________________________________________________________________________________________________________________</w:t>
            </w:r>
          </w:p>
          <w:p w14:paraId="0146F780" w14:textId="77777777" w:rsidR="002C7C5E" w:rsidRDefault="002C7C5E" w:rsidP="002C7C5E">
            <w:pPr>
              <w:spacing w:before="120"/>
            </w:pPr>
          </w:p>
        </w:tc>
      </w:tr>
    </w:tbl>
    <w:p w14:paraId="5D2C2C6B" w14:textId="77777777" w:rsidR="002C7C5E" w:rsidRDefault="002C7C5E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14:paraId="4E11BCB2" w14:textId="77777777" w:rsidTr="005F05C5">
        <w:tc>
          <w:tcPr>
            <w:tcW w:w="9854" w:type="dxa"/>
          </w:tcPr>
          <w:p w14:paraId="02B0E4E5" w14:textId="77777777" w:rsidR="00EC4572" w:rsidRPr="00005FBE" w:rsidRDefault="00EC4572" w:rsidP="005F05C5">
            <w:pPr>
              <w:spacing w:before="120"/>
              <w:rPr>
                <w:sz w:val="16"/>
                <w:szCs w:val="16"/>
              </w:rPr>
            </w:pPr>
            <w:r>
              <w:rPr>
                <w:b/>
              </w:rPr>
              <w:t xml:space="preserve">EXEMPTION APPLIES TO: </w:t>
            </w:r>
          </w:p>
          <w:p w14:paraId="5749E315" w14:textId="77777777" w:rsidR="00EC4572" w:rsidRDefault="00EC4572" w:rsidP="005F05C5">
            <w:pPr>
              <w:rPr>
                <w:sz w:val="20"/>
                <w:szCs w:val="20"/>
              </w:rPr>
            </w:pPr>
            <w:r w:rsidRPr="00005FBE">
              <w:rPr>
                <w:sz w:val="20"/>
                <w:szCs w:val="20"/>
              </w:rPr>
              <w:t>This exemption applies to:</w:t>
            </w:r>
            <w:r>
              <w:t xml:space="preserve"> (</w:t>
            </w:r>
            <w:r>
              <w:rPr>
                <w:b/>
                <w:sz w:val="16"/>
                <w:szCs w:val="16"/>
              </w:rPr>
              <w:t>detail the person or class of persons to whom the exemption will apply, if any)</w:t>
            </w:r>
            <w:r w:rsidRPr="00005FBE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  <w:p w14:paraId="489977D2" w14:textId="77777777" w:rsidR="00EC4572" w:rsidRDefault="00EC4572" w:rsidP="005F05C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work or thing to which this exemption applies is: </w:t>
            </w:r>
            <w:r w:rsidRPr="00005FBE">
              <w:rPr>
                <w:b/>
                <w:sz w:val="16"/>
                <w:szCs w:val="16"/>
              </w:rPr>
              <w:t>(if any)</w:t>
            </w:r>
          </w:p>
          <w:p w14:paraId="42967FF1" w14:textId="77777777" w:rsidR="00EC4572" w:rsidRDefault="00EC4572" w:rsidP="005F0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B7136C" w14:textId="77777777" w:rsidR="00EC4572" w:rsidRDefault="00EC4572" w:rsidP="005F05C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circumstance in which this exemption applies is: </w:t>
            </w:r>
            <w:r w:rsidRPr="00952D5A">
              <w:rPr>
                <w:b/>
                <w:sz w:val="16"/>
                <w:szCs w:val="16"/>
              </w:rPr>
              <w:t>(if any)</w:t>
            </w:r>
          </w:p>
          <w:p w14:paraId="6470EC06" w14:textId="77777777" w:rsidR="00EC4572" w:rsidRDefault="00EC4572" w:rsidP="005F05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1BA18E" w14:textId="77777777" w:rsidR="00EC4572" w:rsidRPr="00952D5A" w:rsidRDefault="00EC4572" w:rsidP="005F05C5">
            <w:pPr>
              <w:rPr>
                <w:b/>
                <w:sz w:val="16"/>
                <w:szCs w:val="16"/>
              </w:rPr>
            </w:pPr>
          </w:p>
        </w:tc>
      </w:tr>
    </w:tbl>
    <w:p w14:paraId="1980D906" w14:textId="77777777" w:rsidR="00EC4572" w:rsidRDefault="00EC4572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14:paraId="307B421E" w14:textId="77777777" w:rsidTr="005F05C5">
        <w:tc>
          <w:tcPr>
            <w:tcW w:w="9854" w:type="dxa"/>
          </w:tcPr>
          <w:p w14:paraId="7F128548" w14:textId="77777777" w:rsidR="00EC4572" w:rsidRDefault="00EC4572" w:rsidP="005F05C5">
            <w:pPr>
              <w:spacing w:before="120"/>
              <w:rPr>
                <w:b/>
              </w:rPr>
            </w:pPr>
            <w:r>
              <w:rPr>
                <w:b/>
              </w:rPr>
              <w:t>REGULATIONS TO WHICH THE EXEMPTION APPLIES:</w:t>
            </w:r>
          </w:p>
          <w:p w14:paraId="04900DA7" w14:textId="77777777" w:rsidR="00EC4572" w:rsidRDefault="00EC4572" w:rsidP="005F05C5">
            <w:pPr>
              <w:rPr>
                <w:sz w:val="20"/>
                <w:szCs w:val="20"/>
              </w:rPr>
            </w:pPr>
            <w:r w:rsidRPr="00005FBE">
              <w:rPr>
                <w:sz w:val="20"/>
                <w:szCs w:val="20"/>
              </w:rPr>
              <w:t>This exemption applies to:</w:t>
            </w:r>
            <w:r w:rsidRPr="00952D5A">
              <w:rPr>
                <w:sz w:val="20"/>
                <w:szCs w:val="20"/>
              </w:rPr>
              <w:t xml:space="preserve"> </w:t>
            </w:r>
            <w:r w:rsidRPr="00952D5A">
              <w:rPr>
                <w:b/>
                <w:sz w:val="16"/>
                <w:szCs w:val="16"/>
              </w:rPr>
              <w:t xml:space="preserve">(detail the </w:t>
            </w:r>
            <w:r>
              <w:rPr>
                <w:b/>
                <w:sz w:val="16"/>
                <w:szCs w:val="16"/>
              </w:rPr>
              <w:t>provisions of the [WHS Regulations] to which th</w:t>
            </w:r>
            <w:r w:rsidRPr="00952D5A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exemption applies</w:t>
            </w:r>
            <w:r w:rsidRPr="00952D5A">
              <w:rPr>
                <w:b/>
                <w:sz w:val="16"/>
                <w:szCs w:val="16"/>
              </w:rPr>
              <w:t>)</w:t>
            </w:r>
            <w:r w:rsidRPr="00005FBE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</w:t>
            </w:r>
            <w:r w:rsidRPr="00005FB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______________________________________________________________________________________</w:t>
            </w:r>
            <w:r w:rsidR="002C7C5E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6861C3" w14:textId="77777777" w:rsidR="00EC4572" w:rsidRPr="00D16FFE" w:rsidRDefault="00EC4572" w:rsidP="005F05C5">
            <w:pPr>
              <w:rPr>
                <w:sz w:val="20"/>
                <w:szCs w:val="20"/>
              </w:rPr>
            </w:pPr>
          </w:p>
        </w:tc>
      </w:tr>
    </w:tbl>
    <w:p w14:paraId="03A44F4B" w14:textId="77777777" w:rsidR="002C7C5E" w:rsidRDefault="002C7C5E" w:rsidP="00EC4572"/>
    <w:p w14:paraId="5182B448" w14:textId="77777777" w:rsidR="002C7C5E" w:rsidRDefault="002C7C5E">
      <w:r>
        <w:br w:type="page"/>
      </w:r>
    </w:p>
    <w:p w14:paraId="1E4B054D" w14:textId="77777777" w:rsidR="00EC4572" w:rsidRDefault="00EC4572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14:paraId="048F259A" w14:textId="77777777" w:rsidTr="005F05C5">
        <w:tc>
          <w:tcPr>
            <w:tcW w:w="9854" w:type="dxa"/>
          </w:tcPr>
          <w:p w14:paraId="3F1717F7" w14:textId="77777777" w:rsidR="00EC4572" w:rsidRDefault="00EC4572" w:rsidP="005F05C5">
            <w:pPr>
              <w:spacing w:before="120"/>
              <w:rPr>
                <w:b/>
              </w:rPr>
            </w:pPr>
            <w:r>
              <w:rPr>
                <w:b/>
              </w:rPr>
              <w:t>CONDITIONS OF THE EXEMPTION:</w:t>
            </w:r>
          </w:p>
          <w:p w14:paraId="73FF3306" w14:textId="77777777" w:rsidR="00EC4572" w:rsidRDefault="00EC4572" w:rsidP="005F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Conditions to be complied with in relation to this exemption are</w:t>
            </w:r>
            <w:r w:rsidRPr="00005FBE">
              <w:rPr>
                <w:sz w:val="20"/>
                <w:szCs w:val="20"/>
              </w:rPr>
              <w:t>:</w:t>
            </w:r>
            <w:r w:rsidRPr="00952D5A">
              <w:rPr>
                <w:sz w:val="20"/>
                <w:szCs w:val="20"/>
              </w:rPr>
              <w:t xml:space="preserve"> </w:t>
            </w:r>
            <w:r w:rsidRPr="00952D5A">
              <w:rPr>
                <w:b/>
                <w:sz w:val="16"/>
                <w:szCs w:val="16"/>
              </w:rPr>
              <w:t xml:space="preserve">(detail the </w:t>
            </w:r>
            <w:r>
              <w:rPr>
                <w:b/>
                <w:sz w:val="16"/>
                <w:szCs w:val="16"/>
              </w:rPr>
              <w:t>specific conditions to which the applicant must comply for this exemption</w:t>
            </w:r>
            <w:r w:rsidRPr="00952D5A">
              <w:rPr>
                <w:b/>
                <w:sz w:val="16"/>
                <w:szCs w:val="16"/>
              </w:rPr>
              <w:t>)</w:t>
            </w:r>
            <w:r w:rsidRPr="00005FBE">
              <w:rPr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</w:t>
            </w:r>
            <w:r w:rsidRPr="00005FB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  <w:r w:rsidR="002C7C5E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555449" w14:textId="77777777" w:rsidR="00EC4572" w:rsidRPr="00D16FFE" w:rsidRDefault="00EC4572" w:rsidP="005F05C5">
            <w:pPr>
              <w:rPr>
                <w:sz w:val="20"/>
                <w:szCs w:val="20"/>
              </w:rPr>
            </w:pPr>
          </w:p>
        </w:tc>
      </w:tr>
    </w:tbl>
    <w:p w14:paraId="02A23773" w14:textId="77777777" w:rsidR="00EC4572" w:rsidRDefault="00EC4572" w:rsidP="00EC45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6"/>
      </w:tblGrid>
      <w:tr w:rsidR="00EC4572" w:rsidRPr="002C7C5E" w14:paraId="5A310EA6" w14:textId="77777777" w:rsidTr="005F05C5">
        <w:tc>
          <w:tcPr>
            <w:tcW w:w="9854" w:type="dxa"/>
          </w:tcPr>
          <w:p w14:paraId="2435FA97" w14:textId="77777777" w:rsidR="00EC4572" w:rsidRPr="002C7C5E" w:rsidRDefault="00EC4572" w:rsidP="005F05C5">
            <w:pPr>
              <w:spacing w:before="120"/>
              <w:rPr>
                <w:b/>
                <w:szCs w:val="22"/>
              </w:rPr>
            </w:pPr>
            <w:r w:rsidRPr="002C7C5E">
              <w:rPr>
                <w:b/>
                <w:szCs w:val="22"/>
              </w:rPr>
              <w:t>DATE AND DURATION OF EXEMPTION:</w:t>
            </w:r>
          </w:p>
          <w:p w14:paraId="45DB3518" w14:textId="77777777" w:rsidR="002C7C5E" w:rsidRDefault="002C7C5E" w:rsidP="005F05C5">
            <w:pPr>
              <w:rPr>
                <w:sz w:val="20"/>
                <w:szCs w:val="20"/>
              </w:rPr>
            </w:pPr>
          </w:p>
          <w:p w14:paraId="0590BA15" w14:textId="77777777" w:rsidR="00EC4572" w:rsidRPr="002C7C5E" w:rsidRDefault="00EC4572" w:rsidP="005F05C5">
            <w:pPr>
              <w:rPr>
                <w:sz w:val="20"/>
                <w:szCs w:val="20"/>
              </w:rPr>
            </w:pPr>
            <w:r w:rsidRPr="002C7C5E">
              <w:rPr>
                <w:sz w:val="20"/>
                <w:szCs w:val="20"/>
              </w:rPr>
              <w:t>This exemption takes effect on (dd/mm/</w:t>
            </w:r>
            <w:proofErr w:type="spellStart"/>
            <w:r w:rsidRPr="002C7C5E">
              <w:rPr>
                <w:sz w:val="20"/>
                <w:szCs w:val="20"/>
              </w:rPr>
              <w:t>yyyy</w:t>
            </w:r>
            <w:proofErr w:type="spellEnd"/>
            <w:r w:rsidRPr="002C7C5E">
              <w:rPr>
                <w:sz w:val="20"/>
                <w:szCs w:val="20"/>
              </w:rPr>
              <w:t>) _____________________________________________________________________</w:t>
            </w:r>
          </w:p>
          <w:p w14:paraId="1C3F5B5F" w14:textId="77777777" w:rsidR="002C7C5E" w:rsidRDefault="002C7C5E" w:rsidP="005F05C5">
            <w:pPr>
              <w:rPr>
                <w:sz w:val="20"/>
                <w:szCs w:val="20"/>
              </w:rPr>
            </w:pPr>
          </w:p>
          <w:p w14:paraId="45A117A4" w14:textId="77777777" w:rsidR="00EC4572" w:rsidRDefault="00EC4572" w:rsidP="005F05C5">
            <w:pPr>
              <w:rPr>
                <w:sz w:val="20"/>
                <w:szCs w:val="20"/>
              </w:rPr>
            </w:pPr>
            <w:r w:rsidRPr="002C7C5E">
              <w:rPr>
                <w:sz w:val="20"/>
                <w:szCs w:val="20"/>
              </w:rPr>
              <w:t>This exemption expires on: (dd/mm/</w:t>
            </w:r>
            <w:proofErr w:type="spellStart"/>
            <w:r w:rsidRPr="002C7C5E">
              <w:rPr>
                <w:sz w:val="20"/>
                <w:szCs w:val="20"/>
              </w:rPr>
              <w:t>yyyy</w:t>
            </w:r>
            <w:proofErr w:type="spellEnd"/>
            <w:r w:rsidRPr="002C7C5E">
              <w:rPr>
                <w:sz w:val="20"/>
                <w:szCs w:val="20"/>
              </w:rPr>
              <w:t>) _____________________________________________________________________</w:t>
            </w:r>
          </w:p>
          <w:p w14:paraId="5014B708" w14:textId="77777777" w:rsidR="00B60B2A" w:rsidRDefault="00B60B2A" w:rsidP="005F05C5">
            <w:pPr>
              <w:rPr>
                <w:i/>
                <w:sz w:val="20"/>
                <w:szCs w:val="20"/>
              </w:rPr>
            </w:pPr>
          </w:p>
          <w:p w14:paraId="45BEA08C" w14:textId="609C9537" w:rsidR="00B60B2A" w:rsidRPr="00B60B2A" w:rsidRDefault="00B60B2A" w:rsidP="005F05C5">
            <w:pPr>
              <w:rPr>
                <w:i/>
                <w:color w:val="FF0000"/>
                <w:sz w:val="20"/>
                <w:szCs w:val="20"/>
              </w:rPr>
            </w:pPr>
            <w:r w:rsidRPr="00B60B2A">
              <w:rPr>
                <w:i/>
                <w:color w:val="FF0000"/>
                <w:sz w:val="20"/>
                <w:szCs w:val="20"/>
              </w:rPr>
              <w:t>Note: The exemption may expire at a</w:t>
            </w:r>
            <w:r w:rsidR="004A41C1">
              <w:rPr>
                <w:i/>
                <w:color w:val="FF0000"/>
                <w:sz w:val="20"/>
                <w:szCs w:val="20"/>
              </w:rPr>
              <w:t>n earlier</w:t>
            </w:r>
            <w:r w:rsidRPr="00B60B2A">
              <w:rPr>
                <w:i/>
                <w:color w:val="FF0000"/>
                <w:sz w:val="20"/>
                <w:szCs w:val="20"/>
              </w:rPr>
              <w:t xml:space="preserve"> date if the exemption is</w:t>
            </w:r>
            <w:r w:rsidR="004A41C1">
              <w:rPr>
                <w:i/>
                <w:color w:val="FF0000"/>
                <w:sz w:val="20"/>
                <w:szCs w:val="20"/>
              </w:rPr>
              <w:t xml:space="preserve"> amended or</w:t>
            </w:r>
            <w:r w:rsidRPr="00B60B2A">
              <w:rPr>
                <w:i/>
                <w:color w:val="FF0000"/>
                <w:sz w:val="20"/>
                <w:szCs w:val="20"/>
              </w:rPr>
              <w:t xml:space="preserve"> cancelled by </w:t>
            </w:r>
            <w:r w:rsidR="004A41C1">
              <w:rPr>
                <w:i/>
                <w:color w:val="FF0000"/>
                <w:sz w:val="20"/>
                <w:szCs w:val="20"/>
              </w:rPr>
              <w:t>[</w:t>
            </w:r>
            <w:r w:rsidRPr="00B60B2A">
              <w:rPr>
                <w:i/>
                <w:color w:val="FF0000"/>
                <w:sz w:val="20"/>
                <w:szCs w:val="20"/>
              </w:rPr>
              <w:t>the WHS Regulator</w:t>
            </w:r>
            <w:r w:rsidR="004A41C1">
              <w:rPr>
                <w:i/>
                <w:color w:val="FF0000"/>
                <w:sz w:val="20"/>
                <w:szCs w:val="20"/>
              </w:rPr>
              <w:t>]</w:t>
            </w:r>
            <w:r w:rsidRPr="00B60B2A">
              <w:rPr>
                <w:i/>
                <w:color w:val="FF0000"/>
                <w:sz w:val="20"/>
                <w:szCs w:val="20"/>
              </w:rPr>
              <w:t>.</w:t>
            </w:r>
          </w:p>
          <w:p w14:paraId="3D21F141" w14:textId="77777777" w:rsidR="002C7C5E" w:rsidRPr="002C7C5E" w:rsidRDefault="002C7C5E" w:rsidP="005F05C5">
            <w:pPr>
              <w:rPr>
                <w:szCs w:val="22"/>
              </w:rPr>
            </w:pPr>
          </w:p>
        </w:tc>
      </w:tr>
    </w:tbl>
    <w:p w14:paraId="270BCD73" w14:textId="77777777" w:rsidR="00EC4572" w:rsidRPr="002C7C5E" w:rsidRDefault="00EC4572" w:rsidP="002C7C5E">
      <w:pPr>
        <w:rPr>
          <w:sz w:val="2"/>
          <w:szCs w:val="2"/>
        </w:rPr>
      </w:pPr>
    </w:p>
    <w:sectPr w:rsidR="00EC4572" w:rsidRPr="002C7C5E" w:rsidSect="002C7C5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106" w:bottom="1440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A1205" w14:textId="77777777" w:rsidR="00227C2A" w:rsidRDefault="00227C2A">
      <w:r>
        <w:separator/>
      </w:r>
    </w:p>
  </w:endnote>
  <w:endnote w:type="continuationSeparator" w:id="0">
    <w:p w14:paraId="65D1C115" w14:textId="77777777" w:rsidR="00227C2A" w:rsidRDefault="0022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5207D" w14:textId="77777777" w:rsidR="00D71B09" w:rsidRPr="00634C71" w:rsidRDefault="00D71B09" w:rsidP="002737A5">
    <w:pPr>
      <w:pStyle w:val="Footer"/>
      <w:pBdr>
        <w:bottom w:val="single" w:sz="6" w:space="1" w:color="auto"/>
      </w:pBdr>
      <w:rPr>
        <w:rFonts w:cs="Arial"/>
        <w:sz w:val="18"/>
        <w:szCs w:val="18"/>
      </w:rPr>
    </w:pPr>
  </w:p>
  <w:p w14:paraId="69CC56E4" w14:textId="77777777" w:rsidR="00D71B09" w:rsidRPr="00400447" w:rsidRDefault="00D71B09" w:rsidP="002737A5">
    <w:pPr>
      <w:pStyle w:val="Footer"/>
      <w:rPr>
        <w:rFonts w:cs="Arial"/>
        <w:caps/>
        <w:sz w:val="18"/>
        <w:szCs w:val="18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948"/>
      <w:gridCol w:w="2941"/>
    </w:tblGrid>
    <w:tr w:rsidR="00996DDE" w:rsidRPr="00400447" w14:paraId="1D5CF0E5" w14:textId="77777777" w:rsidTr="00A6097A">
      <w:trPr>
        <w:trHeight w:val="284"/>
      </w:trPr>
      <w:tc>
        <w:tcPr>
          <w:tcW w:w="6948" w:type="dxa"/>
          <w:vAlign w:val="center"/>
        </w:tcPr>
        <w:p w14:paraId="5F2E4FDA" w14:textId="77777777" w:rsidR="00996DDE" w:rsidRPr="00400447" w:rsidRDefault="00996DDE" w:rsidP="00A51BD0">
          <w:pPr>
            <w:pStyle w:val="Footer"/>
            <w:tabs>
              <w:tab w:val="clear" w:pos="8306"/>
              <w:tab w:val="right" w:pos="9360"/>
            </w:tabs>
            <w:rPr>
              <w:rFonts w:cs="Arial"/>
              <w:caps/>
              <w:sz w:val="18"/>
              <w:szCs w:val="18"/>
            </w:rPr>
          </w:pPr>
          <w:r w:rsidRPr="00400447">
            <w:rPr>
              <w:rFonts w:cs="Arial"/>
              <w:caps/>
              <w:sz w:val="18"/>
              <w:szCs w:val="18"/>
            </w:rPr>
            <w:t xml:space="preserve">Page </w: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begin"/>
          </w:r>
          <w:r w:rsidRPr="00400447">
            <w:rPr>
              <w:rFonts w:cs="Arial"/>
              <w:caps/>
              <w:sz w:val="18"/>
              <w:szCs w:val="18"/>
            </w:rPr>
            <w:instrText xml:space="preserve"> PAGE </w:instrTex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separate"/>
          </w:r>
          <w:r w:rsidR="00C32941">
            <w:rPr>
              <w:rFonts w:cs="Arial"/>
              <w:caps/>
              <w:noProof/>
              <w:sz w:val="18"/>
              <w:szCs w:val="18"/>
            </w:rPr>
            <w:t>2</w: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end"/>
          </w:r>
          <w:r w:rsidRPr="00400447">
            <w:rPr>
              <w:rFonts w:cs="Arial"/>
              <w:caps/>
              <w:sz w:val="18"/>
              <w:szCs w:val="18"/>
            </w:rPr>
            <w:t xml:space="preserve"> of </w: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begin"/>
          </w:r>
          <w:r w:rsidRPr="00400447">
            <w:rPr>
              <w:rFonts w:cs="Arial"/>
              <w:caps/>
              <w:sz w:val="18"/>
              <w:szCs w:val="18"/>
            </w:rPr>
            <w:instrText xml:space="preserve"> NUMPAGES </w:instrTex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separate"/>
          </w:r>
          <w:r w:rsidR="00C32941">
            <w:rPr>
              <w:rFonts w:cs="Arial"/>
              <w:caps/>
              <w:noProof/>
              <w:sz w:val="18"/>
              <w:szCs w:val="18"/>
            </w:rPr>
            <w:t>2</w:t>
          </w:r>
          <w:r w:rsidR="00085929" w:rsidRPr="00400447">
            <w:rPr>
              <w:rFonts w:cs="Arial"/>
              <w:caps/>
              <w:sz w:val="18"/>
              <w:szCs w:val="18"/>
            </w:rPr>
            <w:fldChar w:fldCharType="end"/>
          </w:r>
        </w:p>
      </w:tc>
      <w:tc>
        <w:tcPr>
          <w:tcW w:w="2941" w:type="dxa"/>
          <w:vAlign w:val="center"/>
        </w:tcPr>
        <w:p w14:paraId="0EBA5509" w14:textId="496C6A15" w:rsidR="00996DDE" w:rsidRPr="00400447" w:rsidRDefault="00B50D02" w:rsidP="00A6097A">
          <w:pPr>
            <w:pStyle w:val="Footer"/>
            <w:tabs>
              <w:tab w:val="clear" w:pos="8306"/>
              <w:tab w:val="right" w:pos="2172"/>
              <w:tab w:val="right" w:pos="9360"/>
            </w:tabs>
            <w:ind w:left="72"/>
            <w:jc w:val="right"/>
            <w:rPr>
              <w:rFonts w:cs="Arial"/>
              <w:caps/>
              <w:sz w:val="18"/>
              <w:szCs w:val="18"/>
            </w:rPr>
          </w:pPr>
          <w:r>
            <w:rPr>
              <w:rFonts w:cs="Arial"/>
              <w:caps/>
              <w:sz w:val="18"/>
              <w:szCs w:val="18"/>
            </w:rPr>
            <w:t>november</w:t>
          </w:r>
          <w:r w:rsidR="00C32941">
            <w:rPr>
              <w:rFonts w:cs="Arial"/>
              <w:caps/>
              <w:sz w:val="18"/>
              <w:szCs w:val="18"/>
            </w:rPr>
            <w:t xml:space="preserve"> 20</w:t>
          </w:r>
          <w:r w:rsidR="00D72224">
            <w:rPr>
              <w:rFonts w:cs="Arial"/>
              <w:caps/>
              <w:sz w:val="18"/>
              <w:szCs w:val="18"/>
            </w:rPr>
            <w:t>2</w:t>
          </w:r>
          <w:r w:rsidR="00C32941">
            <w:rPr>
              <w:rFonts w:cs="Arial"/>
              <w:caps/>
              <w:sz w:val="18"/>
              <w:szCs w:val="18"/>
            </w:rPr>
            <w:t>1</w:t>
          </w:r>
        </w:p>
      </w:tc>
    </w:tr>
  </w:tbl>
  <w:p w14:paraId="119244A1" w14:textId="77777777" w:rsidR="00D71B09" w:rsidRPr="001C76C3" w:rsidRDefault="00D71B09" w:rsidP="00273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6D641" w14:textId="77777777" w:rsidR="00D71B09" w:rsidRPr="00634C71" w:rsidRDefault="00D71B09" w:rsidP="00B6442E">
    <w:pPr>
      <w:pStyle w:val="Footer"/>
      <w:pBdr>
        <w:bottom w:val="single" w:sz="6" w:space="1" w:color="auto"/>
      </w:pBdr>
      <w:rPr>
        <w:rFonts w:cs="Arial"/>
        <w:sz w:val="18"/>
        <w:szCs w:val="18"/>
      </w:rPr>
    </w:pPr>
  </w:p>
  <w:p w14:paraId="254667BD" w14:textId="77777777" w:rsidR="00D71B09" w:rsidRPr="00400447" w:rsidRDefault="00D71B09" w:rsidP="00B6442E">
    <w:pPr>
      <w:pStyle w:val="Footer"/>
      <w:rPr>
        <w:rFonts w:cs="Arial"/>
        <w:caps/>
        <w:sz w:val="18"/>
        <w:szCs w:val="18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948"/>
      <w:gridCol w:w="2941"/>
    </w:tblGrid>
    <w:tr w:rsidR="00996DDE" w:rsidRPr="00400447" w14:paraId="74EE623B" w14:textId="77777777" w:rsidTr="00A6097A">
      <w:trPr>
        <w:trHeight w:val="284"/>
      </w:trPr>
      <w:tc>
        <w:tcPr>
          <w:tcW w:w="6948" w:type="dxa"/>
          <w:vAlign w:val="center"/>
        </w:tcPr>
        <w:p w14:paraId="19067556" w14:textId="5CE17137" w:rsidR="00996DDE" w:rsidRPr="00400447" w:rsidRDefault="00763333" w:rsidP="00A51BD0">
          <w:pPr>
            <w:pStyle w:val="Footer"/>
            <w:tabs>
              <w:tab w:val="clear" w:pos="8306"/>
              <w:tab w:val="right" w:pos="9360"/>
            </w:tabs>
            <w:rPr>
              <w:rFonts w:cs="Arial"/>
              <w:caps/>
              <w:sz w:val="18"/>
              <w:szCs w:val="18"/>
            </w:rPr>
          </w:pPr>
          <w:r w:rsidRPr="00763333">
            <w:rPr>
              <w:rFonts w:cs="Arial"/>
              <w:caps/>
              <w:sz w:val="18"/>
              <w:szCs w:val="18"/>
            </w:rPr>
            <w:t xml:space="preserve">PAGE </w:t>
          </w:r>
          <w:r>
            <w:rPr>
              <w:rFonts w:cs="Arial"/>
              <w:caps/>
              <w:sz w:val="18"/>
              <w:szCs w:val="18"/>
            </w:rPr>
            <w:t>1</w:t>
          </w:r>
          <w:r w:rsidRPr="00763333">
            <w:rPr>
              <w:rFonts w:cs="Arial"/>
              <w:caps/>
              <w:sz w:val="18"/>
              <w:szCs w:val="18"/>
            </w:rPr>
            <w:t xml:space="preserve"> OF 2</w:t>
          </w:r>
        </w:p>
      </w:tc>
      <w:tc>
        <w:tcPr>
          <w:tcW w:w="2941" w:type="dxa"/>
          <w:vAlign w:val="center"/>
        </w:tcPr>
        <w:p w14:paraId="27D01625" w14:textId="6CA95594" w:rsidR="00996DDE" w:rsidRPr="00400447" w:rsidRDefault="00B50D02" w:rsidP="00A6097A">
          <w:pPr>
            <w:pStyle w:val="Footer"/>
            <w:tabs>
              <w:tab w:val="clear" w:pos="8306"/>
              <w:tab w:val="right" w:pos="2172"/>
              <w:tab w:val="right" w:pos="9360"/>
            </w:tabs>
            <w:ind w:left="72"/>
            <w:jc w:val="right"/>
            <w:rPr>
              <w:rFonts w:cs="Arial"/>
              <w:caps/>
              <w:sz w:val="18"/>
              <w:szCs w:val="18"/>
            </w:rPr>
          </w:pPr>
          <w:r>
            <w:rPr>
              <w:rFonts w:cs="Arial"/>
              <w:caps/>
              <w:sz w:val="18"/>
              <w:szCs w:val="18"/>
            </w:rPr>
            <w:t>November</w:t>
          </w:r>
          <w:r w:rsidR="00C32941">
            <w:rPr>
              <w:rFonts w:cs="Arial"/>
              <w:caps/>
              <w:sz w:val="18"/>
              <w:szCs w:val="18"/>
            </w:rPr>
            <w:t xml:space="preserve"> 20</w:t>
          </w:r>
          <w:r w:rsidR="00D72224">
            <w:rPr>
              <w:rFonts w:cs="Arial"/>
              <w:caps/>
              <w:sz w:val="18"/>
              <w:szCs w:val="18"/>
            </w:rPr>
            <w:t>2</w:t>
          </w:r>
          <w:r w:rsidR="00C32941">
            <w:rPr>
              <w:rFonts w:cs="Arial"/>
              <w:caps/>
              <w:sz w:val="18"/>
              <w:szCs w:val="18"/>
            </w:rPr>
            <w:t>1</w:t>
          </w:r>
        </w:p>
      </w:tc>
    </w:tr>
  </w:tbl>
  <w:p w14:paraId="783B54A3" w14:textId="77777777" w:rsidR="00D71B09" w:rsidRPr="00400447" w:rsidRDefault="00D71B09" w:rsidP="0044223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D7243" w14:textId="77777777" w:rsidR="00227C2A" w:rsidRDefault="00227C2A">
      <w:r>
        <w:separator/>
      </w:r>
    </w:p>
  </w:footnote>
  <w:footnote w:type="continuationSeparator" w:id="0">
    <w:p w14:paraId="38E2F582" w14:textId="77777777" w:rsidR="00227C2A" w:rsidRDefault="0022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848" w14:textId="77777777" w:rsidR="00D71B09" w:rsidRDefault="00AE37EC">
    <w:pPr>
      <w:pStyle w:val="Header"/>
      <w:rPr>
        <w:b/>
      </w:rPr>
    </w:pPr>
    <w:r>
      <w:rPr>
        <w:noProof/>
      </w:rPr>
      <w:drawing>
        <wp:inline distT="0" distB="0" distL="0" distR="0" wp14:anchorId="711C6D2E" wp14:editId="6A957FDC">
          <wp:extent cx="2524125" cy="514350"/>
          <wp:effectExtent l="19050" t="0" r="9525" b="0"/>
          <wp:docPr id="1" name="Picture 1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A8D60C" w14:textId="77777777" w:rsidR="00D71B09" w:rsidRDefault="00D71B09">
    <w:pPr>
      <w:pStyle w:val="Header"/>
      <w:rPr>
        <w:b/>
      </w:rPr>
    </w:pPr>
  </w:p>
  <w:p w14:paraId="39282D34" w14:textId="77777777" w:rsidR="00D71B09" w:rsidRPr="00D142A1" w:rsidRDefault="00D71B09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40D8" w14:textId="77777777" w:rsidR="00D71B09" w:rsidRDefault="00AE37EC">
    <w:pPr>
      <w:pStyle w:val="Header"/>
    </w:pPr>
    <w:r>
      <w:rPr>
        <w:noProof/>
      </w:rPr>
      <w:drawing>
        <wp:inline distT="0" distB="0" distL="0" distR="0" wp14:anchorId="04570865" wp14:editId="19E9CCA2">
          <wp:extent cx="2524125" cy="514350"/>
          <wp:effectExtent l="19050" t="0" r="9525" b="0"/>
          <wp:docPr id="2" name="Picture 2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9D9622" w14:textId="77777777" w:rsidR="00D71B09" w:rsidRPr="004D31C7" w:rsidRDefault="00D71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2F62"/>
    <w:multiLevelType w:val="multilevel"/>
    <w:tmpl w:val="4F9ED9D2"/>
    <w:numStyleLink w:val="StyleOutlinenumberedVerdana"/>
  </w:abstractNum>
  <w:abstractNum w:abstractNumId="1" w15:restartNumberingAfterBreak="0">
    <w:nsid w:val="2B6630F6"/>
    <w:multiLevelType w:val="multilevel"/>
    <w:tmpl w:val="C6E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CAF6F96"/>
    <w:multiLevelType w:val="hybridMultilevel"/>
    <w:tmpl w:val="37786212"/>
    <w:lvl w:ilvl="0" w:tplc="24B0E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D4E4F"/>
    <w:multiLevelType w:val="hybridMultilevel"/>
    <w:tmpl w:val="C876D2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0277B"/>
    <w:multiLevelType w:val="multilevel"/>
    <w:tmpl w:val="4F9ED9D2"/>
    <w:styleLink w:val="StyleOutlinenumberedVerdana"/>
    <w:lvl w:ilvl="0">
      <w:start w:val="1"/>
      <w:numFmt w:val="decimal"/>
      <w:pStyle w:val="Paragraph"/>
      <w:lvlText w:val="%1."/>
      <w:lvlJc w:val="left"/>
      <w:pPr>
        <w:tabs>
          <w:tab w:val="num" w:pos="567"/>
        </w:tabs>
        <w:ind w:left="360" w:hanging="360"/>
      </w:pPr>
      <w:rPr>
        <w:rFonts w:ascii="Arial" w:hAnsi="Arial"/>
        <w:color w:val="auto"/>
        <w:spacing w:val="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E65F0E"/>
    <w:multiLevelType w:val="hybridMultilevel"/>
    <w:tmpl w:val="FF8A0E42"/>
    <w:lvl w:ilvl="0" w:tplc="24B0E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83577"/>
    <w:multiLevelType w:val="multilevel"/>
    <w:tmpl w:val="C6E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aragraph"/>
        <w:lvlText w:val="%1."/>
        <w:lvlJc w:val="left"/>
        <w:pPr>
          <w:tabs>
            <w:tab w:val="num" w:pos="567"/>
          </w:tabs>
          <w:ind w:left="360" w:hanging="360"/>
        </w:pPr>
        <w:rPr>
          <w:rFonts w:ascii="Arial" w:hAnsi="Arial"/>
          <w:color w:val="auto"/>
          <w:spacing w:val="0"/>
          <w:position w:val="0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decimal"/>
        <w:pStyle w:val="Paragraph"/>
        <w:lvlText w:val="%1."/>
        <w:lvlJc w:val="left"/>
        <w:pPr>
          <w:tabs>
            <w:tab w:val="num" w:pos="567"/>
          </w:tabs>
          <w:ind w:left="360" w:hanging="360"/>
        </w:pPr>
        <w:rPr>
          <w:rFonts w:ascii="Arial" w:hAnsi="Arial"/>
          <w:color w:val="auto"/>
          <w:spacing w:val="0"/>
          <w:position w:val="0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8"/>
    <w:rsid w:val="0002626C"/>
    <w:rsid w:val="0003280E"/>
    <w:rsid w:val="00085929"/>
    <w:rsid w:val="00095814"/>
    <w:rsid w:val="000A2D3B"/>
    <w:rsid w:val="000A7FAF"/>
    <w:rsid w:val="000C3257"/>
    <w:rsid w:val="00114514"/>
    <w:rsid w:val="001173BB"/>
    <w:rsid w:val="00123EBD"/>
    <w:rsid w:val="00131B43"/>
    <w:rsid w:val="00154219"/>
    <w:rsid w:val="00157752"/>
    <w:rsid w:val="00163ED0"/>
    <w:rsid w:val="001C76C3"/>
    <w:rsid w:val="00217A56"/>
    <w:rsid w:val="00227C2A"/>
    <w:rsid w:val="00234C35"/>
    <w:rsid w:val="00241A10"/>
    <w:rsid w:val="00250CC4"/>
    <w:rsid w:val="002575CA"/>
    <w:rsid w:val="002737A5"/>
    <w:rsid w:val="00281601"/>
    <w:rsid w:val="00296DC5"/>
    <w:rsid w:val="0029764D"/>
    <w:rsid w:val="002A14A2"/>
    <w:rsid w:val="002C2B50"/>
    <w:rsid w:val="002C7C5E"/>
    <w:rsid w:val="002E1CDA"/>
    <w:rsid w:val="00312359"/>
    <w:rsid w:val="00323AFE"/>
    <w:rsid w:val="00360383"/>
    <w:rsid w:val="00367444"/>
    <w:rsid w:val="00384D46"/>
    <w:rsid w:val="00396DEC"/>
    <w:rsid w:val="0039712A"/>
    <w:rsid w:val="003A75A3"/>
    <w:rsid w:val="003C75D2"/>
    <w:rsid w:val="00400447"/>
    <w:rsid w:val="00412664"/>
    <w:rsid w:val="0041655D"/>
    <w:rsid w:val="00420A09"/>
    <w:rsid w:val="00435E49"/>
    <w:rsid w:val="00442230"/>
    <w:rsid w:val="004537E6"/>
    <w:rsid w:val="00481EC7"/>
    <w:rsid w:val="004868B0"/>
    <w:rsid w:val="00493AF9"/>
    <w:rsid w:val="00495E5D"/>
    <w:rsid w:val="004A41C1"/>
    <w:rsid w:val="004A4A2F"/>
    <w:rsid w:val="004B0339"/>
    <w:rsid w:val="004B3DA7"/>
    <w:rsid w:val="004D31C7"/>
    <w:rsid w:val="004E3F3F"/>
    <w:rsid w:val="004F04B7"/>
    <w:rsid w:val="005143EE"/>
    <w:rsid w:val="00515F9A"/>
    <w:rsid w:val="00547ECC"/>
    <w:rsid w:val="00564426"/>
    <w:rsid w:val="005A00FF"/>
    <w:rsid w:val="005A7671"/>
    <w:rsid w:val="005B3579"/>
    <w:rsid w:val="005B3645"/>
    <w:rsid w:val="005C0995"/>
    <w:rsid w:val="005E2E03"/>
    <w:rsid w:val="005F0C29"/>
    <w:rsid w:val="0060514C"/>
    <w:rsid w:val="00634C71"/>
    <w:rsid w:val="00664229"/>
    <w:rsid w:val="00685545"/>
    <w:rsid w:val="00687205"/>
    <w:rsid w:val="00687916"/>
    <w:rsid w:val="0069402C"/>
    <w:rsid w:val="0069521E"/>
    <w:rsid w:val="006A5189"/>
    <w:rsid w:val="006C54FA"/>
    <w:rsid w:val="006C599F"/>
    <w:rsid w:val="00702535"/>
    <w:rsid w:val="0071191E"/>
    <w:rsid w:val="007158BF"/>
    <w:rsid w:val="00720411"/>
    <w:rsid w:val="00722732"/>
    <w:rsid w:val="00727F2F"/>
    <w:rsid w:val="00750DD4"/>
    <w:rsid w:val="00763333"/>
    <w:rsid w:val="007767C5"/>
    <w:rsid w:val="00790801"/>
    <w:rsid w:val="007966CC"/>
    <w:rsid w:val="007B3E4B"/>
    <w:rsid w:val="007C05E2"/>
    <w:rsid w:val="007C5BA8"/>
    <w:rsid w:val="007E75C7"/>
    <w:rsid w:val="00817BFE"/>
    <w:rsid w:val="00822118"/>
    <w:rsid w:val="00837BDF"/>
    <w:rsid w:val="00841445"/>
    <w:rsid w:val="00841B29"/>
    <w:rsid w:val="0085357D"/>
    <w:rsid w:val="0086677F"/>
    <w:rsid w:val="008923CF"/>
    <w:rsid w:val="008B24AF"/>
    <w:rsid w:val="008D0C98"/>
    <w:rsid w:val="0090314F"/>
    <w:rsid w:val="009401B8"/>
    <w:rsid w:val="00963493"/>
    <w:rsid w:val="00971B7A"/>
    <w:rsid w:val="00986478"/>
    <w:rsid w:val="00987BF1"/>
    <w:rsid w:val="00996DDE"/>
    <w:rsid w:val="009A11FE"/>
    <w:rsid w:val="009A271D"/>
    <w:rsid w:val="009E1724"/>
    <w:rsid w:val="00A2223F"/>
    <w:rsid w:val="00A25A12"/>
    <w:rsid w:val="00A26FB4"/>
    <w:rsid w:val="00A33885"/>
    <w:rsid w:val="00A51BD0"/>
    <w:rsid w:val="00A6097A"/>
    <w:rsid w:val="00A70B2B"/>
    <w:rsid w:val="00A73870"/>
    <w:rsid w:val="00AA6BC5"/>
    <w:rsid w:val="00AB1C44"/>
    <w:rsid w:val="00AB41E7"/>
    <w:rsid w:val="00AD61EF"/>
    <w:rsid w:val="00AE37EC"/>
    <w:rsid w:val="00AF38BD"/>
    <w:rsid w:val="00AF578D"/>
    <w:rsid w:val="00B50D02"/>
    <w:rsid w:val="00B60374"/>
    <w:rsid w:val="00B60B2A"/>
    <w:rsid w:val="00B6442E"/>
    <w:rsid w:val="00BA2033"/>
    <w:rsid w:val="00BC01E5"/>
    <w:rsid w:val="00BD55D6"/>
    <w:rsid w:val="00C32941"/>
    <w:rsid w:val="00C4713D"/>
    <w:rsid w:val="00C53822"/>
    <w:rsid w:val="00C72C27"/>
    <w:rsid w:val="00C76873"/>
    <w:rsid w:val="00CA02B9"/>
    <w:rsid w:val="00CD0C11"/>
    <w:rsid w:val="00CD481D"/>
    <w:rsid w:val="00D142A1"/>
    <w:rsid w:val="00D1724B"/>
    <w:rsid w:val="00D177AD"/>
    <w:rsid w:val="00D2109B"/>
    <w:rsid w:val="00D22BB3"/>
    <w:rsid w:val="00D24A59"/>
    <w:rsid w:val="00D42BBF"/>
    <w:rsid w:val="00D62481"/>
    <w:rsid w:val="00D71B09"/>
    <w:rsid w:val="00D72224"/>
    <w:rsid w:val="00DB5FE8"/>
    <w:rsid w:val="00DD014E"/>
    <w:rsid w:val="00DD5531"/>
    <w:rsid w:val="00DE0284"/>
    <w:rsid w:val="00DF4A48"/>
    <w:rsid w:val="00DF6FBB"/>
    <w:rsid w:val="00E50FD7"/>
    <w:rsid w:val="00E97947"/>
    <w:rsid w:val="00EA1D87"/>
    <w:rsid w:val="00EB43BF"/>
    <w:rsid w:val="00EB5038"/>
    <w:rsid w:val="00EC4572"/>
    <w:rsid w:val="00EC6229"/>
    <w:rsid w:val="00EC7725"/>
    <w:rsid w:val="00EE04A3"/>
    <w:rsid w:val="00EF2EC4"/>
    <w:rsid w:val="00F31485"/>
    <w:rsid w:val="00F466A8"/>
    <w:rsid w:val="00F678DD"/>
    <w:rsid w:val="00F75BBC"/>
    <w:rsid w:val="00F8022C"/>
    <w:rsid w:val="00F92BEE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B7089"/>
  <w15:docId w15:val="{781974F1-AA92-4206-94DB-43388C8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21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154219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Title1"/>
    <w:next w:val="Normal"/>
    <w:qFormat/>
    <w:rsid w:val="0015421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2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142A1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B3579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rFonts w:ascii="Verdana" w:hAnsi="Verdana"/>
    </w:rPr>
  </w:style>
  <w:style w:type="paragraph" w:customStyle="1" w:styleId="Title1">
    <w:name w:val="Title1"/>
    <w:basedOn w:val="Normal"/>
    <w:rsid w:val="00154219"/>
    <w:p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RECOMMENDATIONBOX">
    <w:name w:val="RECOMMENDATION BOX"/>
    <w:basedOn w:val="Normal"/>
    <w:rsid w:val="005E2E03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rFonts w:ascii="Verdana" w:hAnsi="Verdana"/>
      <w:b/>
    </w:rPr>
  </w:style>
  <w:style w:type="paragraph" w:customStyle="1" w:styleId="Paragraph">
    <w:name w:val="Paragraph"/>
    <w:basedOn w:val="Normal"/>
    <w:rsid w:val="009E1724"/>
    <w:pPr>
      <w:numPr>
        <w:numId w:val="2"/>
      </w:numPr>
      <w:tabs>
        <w:tab w:val="clear" w:pos="567"/>
        <w:tab w:val="left" w:pos="425"/>
      </w:tabs>
      <w:spacing w:after="240"/>
      <w:ind w:left="425" w:hanging="425"/>
    </w:pPr>
    <w:rPr>
      <w:rFonts w:cs="Arial"/>
      <w:szCs w:val="22"/>
    </w:rPr>
  </w:style>
  <w:style w:type="numbering" w:customStyle="1" w:styleId="StyleOutlinenumberedVerdana">
    <w:name w:val="Style Outline numbered Verdana"/>
    <w:basedOn w:val="NoList"/>
    <w:rsid w:val="00C76873"/>
    <w:pPr>
      <w:numPr>
        <w:numId w:val="4"/>
      </w:numPr>
    </w:pPr>
  </w:style>
  <w:style w:type="character" w:styleId="PageNumber">
    <w:name w:val="page number"/>
    <w:basedOn w:val="DefaultParagraphFont"/>
    <w:rsid w:val="00BA2033"/>
  </w:style>
  <w:style w:type="table" w:styleId="TableGrid">
    <w:name w:val="Table Grid"/>
    <w:basedOn w:val="TableNormal"/>
    <w:rsid w:val="00BA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ItalicRed">
    <w:name w:val="Style Italic Red"/>
    <w:basedOn w:val="DefaultParagraphFont"/>
    <w:rsid w:val="005C0995"/>
    <w:rPr>
      <w:i/>
      <w:iCs/>
      <w:color w:val="auto"/>
    </w:rPr>
  </w:style>
  <w:style w:type="paragraph" w:customStyle="1" w:styleId="StyleRedTopSinglesolidlineAuto15ptLinewidthFrom">
    <w:name w:val="Style Red Top: (Single solid line Auto  1.5 pt Line width From ...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customStyle="1" w:styleId="StyleRedTopSinglesolidlineAuto15ptLinewidthFrom1">
    <w:name w:val="Style Red Top: (Single solid line Auto  1.5 pt Line width From ...1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customStyle="1" w:styleId="StyleRedTopSinglesolidlineAuto15ptLinewidthFrom2">
    <w:name w:val="Style Red Top: (Single solid line Auto  1.5 pt Line width From ...2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styleId="BalloonText">
    <w:name w:val="Balloon Text"/>
    <w:basedOn w:val="Normal"/>
    <w:link w:val="BalloonTextChar"/>
    <w:rsid w:val="00396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DE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1655D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4A41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4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41C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4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41C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ofiles\ag0185\Local%20Settings\Temporary%20Internet%20Files\OLK1\Council%20Meeting%20Paper%20(1)%20-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58D7C241B847B76BDBD60BA23A89" ma:contentTypeVersion="1" ma:contentTypeDescription="Create a new document." ma:contentTypeScope="" ma:versionID="110935c12af874085d5c2575fb7d5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333A6-2FFE-4C51-BC17-5BBD1F5297B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343133-0447-43A9-A1F6-F45BE177F1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44FD26-7C3C-4145-BD6F-503B61F9F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87CF5-313F-4D7B-92E9-4B1927D539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85D156-4361-4B21-9348-6A2641E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Paper (1) - Template.dot</Template>
  <TotalTime>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from the WHS Regulations - Decision document template</vt:lpstr>
    </vt:vector>
  </TitlesOfParts>
  <Company>Australian Government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WHS Regulations - Decision document template</dc:title>
  <dc:creator>CRAIGIE,Alan</dc:creator>
  <cp:lastModifiedBy>Taylor Beggs</cp:lastModifiedBy>
  <cp:revision>5</cp:revision>
  <cp:lastPrinted>2021-11-02T05:56:00Z</cp:lastPrinted>
  <dcterms:created xsi:type="dcterms:W3CDTF">2021-07-06T03:29:00Z</dcterms:created>
  <dcterms:modified xsi:type="dcterms:W3CDTF">2021-11-02T05:56:00Z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Picture">
    <vt:lpwstr/>
  </property>
  <property fmtid="{D5CDD505-2E9C-101B-9397-08002B2CF9AE}" pid="3" name="PublishingRollupImage">
    <vt:lpwstr/>
  </property>
  <property fmtid="{D5CDD505-2E9C-101B-9397-08002B2CF9AE}" pid="4" name="Audience">
    <vt:lpwstr/>
  </property>
  <property fmtid="{D5CDD505-2E9C-101B-9397-08002B2CF9AE}" pid="5" name="PublishingContactName">
    <vt:lpwstr/>
  </property>
  <property fmtid="{D5CDD505-2E9C-101B-9397-08002B2CF9AE}" pid="6" name="ContentType">
    <vt:lpwstr>Document</vt:lpwstr>
  </property>
  <property fmtid="{D5CDD505-2E9C-101B-9397-08002B2CF9AE}" pid="7" name="Comments">
    <vt:lpwstr>SWA2 Agenda Item Template</vt:lpwstr>
  </property>
  <property fmtid="{D5CDD505-2E9C-101B-9397-08002B2CF9AE}" pid="8" name="PublishingContactEmail">
    <vt:lpwstr/>
  </property>
  <property fmtid="{D5CDD505-2E9C-101B-9397-08002B2CF9AE}" pid="9" name="ContentTypeId">
    <vt:lpwstr>0x010100D69D58D7C241B847B76BDBD60BA23A89</vt:lpwstr>
  </property>
  <property fmtid="{D5CDD505-2E9C-101B-9397-08002B2CF9AE}" pid="10" name="Forms">
    <vt:lpwstr>A To ZTemplates (SIG OHS)</vt:lpwstr>
  </property>
  <property fmtid="{D5CDD505-2E9C-101B-9397-08002B2CF9AE}" pid="11" name="Description0">
    <vt:lpwstr>Agenda Paper Item Attachment (Portrait)</vt:lpwstr>
  </property>
  <property fmtid="{D5CDD505-2E9C-101B-9397-08002B2CF9AE}" pid="12" name="Document Type">
    <vt:lpwstr>Template</vt:lpwstr>
  </property>
</Properties>
</file>