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2DDD" w14:textId="3D84853E" w:rsidR="00BB2A1B" w:rsidRPr="00FE6B33" w:rsidRDefault="00656B53" w:rsidP="00656B53">
      <w:pPr>
        <w:pStyle w:val="Title"/>
        <w:ind w:right="3940"/>
      </w:pPr>
      <w:r w:rsidRPr="00656B53">
        <w:t>Occupational Lung Disease – Q fever</w:t>
      </w:r>
    </w:p>
    <w:p w14:paraId="3D0F40CA" w14:textId="36C48A44" w:rsidR="00A16BFB" w:rsidRDefault="00656B53" w:rsidP="00E41B7E">
      <w:pPr>
        <w:pStyle w:val="Emphasisquote"/>
        <w:spacing w:before="0" w:after="0"/>
      </w:pPr>
      <w:r w:rsidRPr="00656B53">
        <w:t xml:space="preserve">Occupational lung diseases are conditions of the respiratory system caused by workplace exposure to dusts, gases, fumes, vapours, </w:t>
      </w:r>
      <w:proofErr w:type="gramStart"/>
      <w:r w:rsidRPr="00656B53">
        <w:t>mists</w:t>
      </w:r>
      <w:proofErr w:type="gramEnd"/>
      <w:r w:rsidRPr="00656B53">
        <w:t xml:space="preserve"> and microorganisms</w:t>
      </w:r>
      <w:r w:rsidR="002749E2" w:rsidRPr="00E41B7E">
        <w:t>.</w:t>
      </w:r>
    </w:p>
    <w:p w14:paraId="40C89607" w14:textId="01E175E4" w:rsidR="00BB2A1B" w:rsidRPr="00A16BFB" w:rsidRDefault="00656B53" w:rsidP="00656B53">
      <w:pPr>
        <w:pStyle w:val="Heading2"/>
        <w:numPr>
          <w:ilvl w:val="0"/>
          <w:numId w:val="0"/>
        </w:numPr>
      </w:pPr>
      <w:r w:rsidRPr="00656B53">
        <w:t>What is Q fever?</w:t>
      </w:r>
    </w:p>
    <w:p w14:paraId="72D2C6A9" w14:textId="77777777" w:rsidR="00656B53" w:rsidRDefault="00656B53" w:rsidP="00656B53">
      <w:r>
        <w:t xml:space="preserve">Q fever is a disease caused by the bacteria Coxiella </w:t>
      </w:r>
      <w:proofErr w:type="spellStart"/>
      <w:r>
        <w:t>burnetii</w:t>
      </w:r>
      <w:proofErr w:type="spellEnd"/>
      <w:r>
        <w:t xml:space="preserve">. The bacteria can infect domestic and wild animals and can also be found in animal birth products, urine, and faeces of infected animals. </w:t>
      </w:r>
    </w:p>
    <w:p w14:paraId="1B1C3C81" w14:textId="77777777" w:rsidR="00656B53" w:rsidRDefault="00656B53" w:rsidP="00656B53">
      <w:r>
        <w:t xml:space="preserve">The bacteria can survive in the environment for long periods of time. </w:t>
      </w:r>
    </w:p>
    <w:p w14:paraId="2549E520" w14:textId="77777777" w:rsidR="00656B53" w:rsidRDefault="00656B53" w:rsidP="00656B53">
      <w:pPr>
        <w:pStyle w:val="Heading2"/>
        <w:numPr>
          <w:ilvl w:val="0"/>
          <w:numId w:val="0"/>
        </w:numPr>
      </w:pPr>
      <w:r>
        <w:t xml:space="preserve">What causes Q fever?  </w:t>
      </w:r>
    </w:p>
    <w:p w14:paraId="1EE7C250" w14:textId="77777777" w:rsidR="00656B53" w:rsidRDefault="00656B53" w:rsidP="00656B53">
      <w:r>
        <w:t xml:space="preserve">Workers can develop Q fever by breathing in the Coxiella </w:t>
      </w:r>
      <w:proofErr w:type="spellStart"/>
      <w:r>
        <w:t>burnetii</w:t>
      </w:r>
      <w:proofErr w:type="spellEnd"/>
      <w:r>
        <w:t xml:space="preserve"> bacteria that is in the air or dust when they work around infected domestic and wild animals. Cattle, </w:t>
      </w:r>
      <w:proofErr w:type="gramStart"/>
      <w:r>
        <w:t>sheep</w:t>
      </w:r>
      <w:proofErr w:type="gramEnd"/>
      <w:r>
        <w:t xml:space="preserve"> and goats are the main sources of infection; however, a wide range of animals including domestic and feral dogs and cats, pigs, horses, rabbits, rodents, alpacas, camels, llamas, foxes and native Australian wildlife can spread the bacteria to humans. </w:t>
      </w:r>
    </w:p>
    <w:p w14:paraId="3C1627B1" w14:textId="77777777" w:rsidR="00656B53" w:rsidRDefault="00656B53" w:rsidP="00656B53">
      <w:pPr>
        <w:pStyle w:val="Heading2"/>
        <w:numPr>
          <w:ilvl w:val="0"/>
          <w:numId w:val="0"/>
        </w:numPr>
      </w:pPr>
      <w:r>
        <w:t xml:space="preserve">Who is at risk of Q fever? </w:t>
      </w:r>
    </w:p>
    <w:p w14:paraId="38FD86B8" w14:textId="77777777" w:rsidR="00656B53" w:rsidRDefault="00656B53" w:rsidP="00656B53">
      <w:r>
        <w:t xml:space="preserve">A wide range of workers may be exposed to Q fever such as livestock and dairy farmers and farm workers, abattoir and meat workers, shearers and wool classers, veterinarians and veterinary nurses, and animal breeders. </w:t>
      </w:r>
    </w:p>
    <w:p w14:paraId="71261D61" w14:textId="77777777" w:rsidR="00656B53" w:rsidRDefault="00656B53" w:rsidP="00656B53">
      <w:r>
        <w:t>Workers may be at risk of Q fever if they:</w:t>
      </w:r>
    </w:p>
    <w:p w14:paraId="5E41F897" w14:textId="77777777" w:rsidR="00656B53" w:rsidRDefault="00656B53" w:rsidP="00656B53">
      <w:pPr>
        <w:pStyle w:val="ListParagraph"/>
        <w:numPr>
          <w:ilvl w:val="0"/>
          <w:numId w:val="47"/>
        </w:numPr>
      </w:pPr>
      <w:r>
        <w:t xml:space="preserve">have contact with faeces, </w:t>
      </w:r>
      <w:proofErr w:type="gramStart"/>
      <w:r>
        <w:t>urine</w:t>
      </w:r>
      <w:proofErr w:type="gramEnd"/>
      <w:r>
        <w:t xml:space="preserve"> or birth products from infected animals</w:t>
      </w:r>
    </w:p>
    <w:p w14:paraId="23EA977E" w14:textId="77777777" w:rsidR="00656B53" w:rsidRDefault="00656B53" w:rsidP="00656B53">
      <w:pPr>
        <w:pStyle w:val="ListParagraph"/>
        <w:numPr>
          <w:ilvl w:val="0"/>
          <w:numId w:val="47"/>
        </w:numPr>
      </w:pPr>
      <w:r>
        <w:t>breathe in air or dust from infected animals or contaminated materials</w:t>
      </w:r>
    </w:p>
    <w:p w14:paraId="79C2800E" w14:textId="77777777" w:rsidR="00656B53" w:rsidRDefault="00656B53" w:rsidP="00656B53">
      <w:pPr>
        <w:pStyle w:val="ListParagraph"/>
        <w:numPr>
          <w:ilvl w:val="0"/>
          <w:numId w:val="47"/>
        </w:numPr>
      </w:pPr>
      <w:r>
        <w:t>have contact with contaminated wool or hides, or while slaughtering infected animals</w:t>
      </w:r>
    </w:p>
    <w:p w14:paraId="35B79DA3" w14:textId="77777777" w:rsidR="00656B53" w:rsidRDefault="00656B53" w:rsidP="00656B53">
      <w:pPr>
        <w:pStyle w:val="Heading2"/>
        <w:numPr>
          <w:ilvl w:val="0"/>
          <w:numId w:val="0"/>
        </w:numPr>
      </w:pPr>
      <w:r>
        <w:t xml:space="preserve">What are the symptoms of Q fever? </w:t>
      </w:r>
    </w:p>
    <w:p w14:paraId="60273621" w14:textId="77777777" w:rsidR="00656B53" w:rsidRDefault="00656B53" w:rsidP="00656B53">
      <w:r>
        <w:t xml:space="preserve">The symptoms of Q fever vary and range from mild symptoms to a severe flu-like illness. Symptoms begin about 2-3 weeks after </w:t>
      </w:r>
      <w:proofErr w:type="gramStart"/>
      <w:r>
        <w:t>coming into contact with</w:t>
      </w:r>
      <w:proofErr w:type="gramEnd"/>
      <w:r>
        <w:t xml:space="preserve"> the bacteria. People may also develop:</w:t>
      </w:r>
    </w:p>
    <w:p w14:paraId="5B546781" w14:textId="77777777" w:rsidR="00656B53" w:rsidRDefault="00656B53" w:rsidP="00656B53">
      <w:pPr>
        <w:pStyle w:val="ListParagraph"/>
        <w:numPr>
          <w:ilvl w:val="0"/>
          <w:numId w:val="46"/>
        </w:numPr>
      </w:pPr>
      <w:r>
        <w:t>hepatitis (inflammation of the liver)</w:t>
      </w:r>
    </w:p>
    <w:p w14:paraId="50139FB2" w14:textId="77777777" w:rsidR="00656B53" w:rsidRDefault="00656B53" w:rsidP="00656B53">
      <w:pPr>
        <w:pStyle w:val="ListParagraph"/>
        <w:numPr>
          <w:ilvl w:val="0"/>
          <w:numId w:val="46"/>
        </w:numPr>
      </w:pPr>
      <w:r>
        <w:t>pneumonia (lung infection)</w:t>
      </w:r>
    </w:p>
    <w:p w14:paraId="1BE255B8" w14:textId="77777777" w:rsidR="00656B53" w:rsidRDefault="00656B53" w:rsidP="00656B53">
      <w:pPr>
        <w:pStyle w:val="ListParagraph"/>
        <w:numPr>
          <w:ilvl w:val="0"/>
          <w:numId w:val="46"/>
        </w:numPr>
      </w:pPr>
      <w:r>
        <w:t>chronic infections such as endocarditis (inflammation of the lining of the heart)</w:t>
      </w:r>
    </w:p>
    <w:p w14:paraId="54FF3674" w14:textId="77777777" w:rsidR="00656B53" w:rsidRDefault="00656B53" w:rsidP="00656B53">
      <w:pPr>
        <w:pStyle w:val="ListParagraph"/>
        <w:numPr>
          <w:ilvl w:val="0"/>
          <w:numId w:val="46"/>
        </w:numPr>
      </w:pPr>
      <w:r>
        <w:t xml:space="preserve">chronic-fatigue syndrome. </w:t>
      </w:r>
    </w:p>
    <w:p w14:paraId="5DD8EC56" w14:textId="77777777" w:rsidR="00656B53" w:rsidRDefault="00656B53" w:rsidP="00656B53">
      <w:r>
        <w:t xml:space="preserve">Infection during pregnancy may cause miscarriage or the baby being born prematurely. </w:t>
      </w:r>
    </w:p>
    <w:p w14:paraId="65EF842B" w14:textId="77777777" w:rsidR="00656B53" w:rsidRDefault="00656B53" w:rsidP="00656B53">
      <w:pPr>
        <w:pStyle w:val="Heading2"/>
        <w:numPr>
          <w:ilvl w:val="0"/>
          <w:numId w:val="0"/>
        </w:numPr>
      </w:pPr>
      <w:r>
        <w:t xml:space="preserve">What </w:t>
      </w:r>
      <w:proofErr w:type="gramStart"/>
      <w:r>
        <w:t>you should</w:t>
      </w:r>
      <w:proofErr w:type="gramEnd"/>
      <w:r>
        <w:t xml:space="preserve"> do as a PCBU?</w:t>
      </w:r>
    </w:p>
    <w:p w14:paraId="30AE5929" w14:textId="77777777" w:rsidR="00656B53" w:rsidRDefault="00656B53" w:rsidP="00656B53">
      <w:r>
        <w:t xml:space="preserve">PCBUs must eliminate the risks of Q fever or if this is not reasonably practicable, minimise the risks so far as is reasonably practicable. </w:t>
      </w:r>
    </w:p>
    <w:p w14:paraId="2B9F572F" w14:textId="77777777" w:rsidR="00656B53" w:rsidRDefault="00656B53" w:rsidP="00656B53">
      <w:r>
        <w:lastRenderedPageBreak/>
        <w:t xml:space="preserve">The Q-vax vaccination provides a high level of protection against Q fever. It is recommended that workers at risk of contracting Q fever are immunised. PCBUs should provide workers at risk of infection with access to Q fever vaccination. </w:t>
      </w:r>
    </w:p>
    <w:p w14:paraId="1AE05F06" w14:textId="77777777" w:rsidR="00656B53" w:rsidRDefault="00656B53" w:rsidP="00656B53">
      <w:r>
        <w:t xml:space="preserve">Note: before getting the vaccination, people must be tested to ensure they are not already immune to Q fever to avoid a reaction to the vaccination.   </w:t>
      </w:r>
    </w:p>
    <w:p w14:paraId="2CAA1E75" w14:textId="77777777" w:rsidR="00656B53" w:rsidRDefault="00656B53" w:rsidP="00656B53">
      <w:r>
        <w:t>For those who are not immune (through vaccination or past infection), the following measures can reduce the risk of infection:</w:t>
      </w:r>
    </w:p>
    <w:p w14:paraId="155F279A" w14:textId="77777777" w:rsidR="00656B53" w:rsidRDefault="00656B53" w:rsidP="00656B53">
      <w:pPr>
        <w:pStyle w:val="ListParagraph"/>
        <w:numPr>
          <w:ilvl w:val="0"/>
          <w:numId w:val="48"/>
        </w:numPr>
      </w:pPr>
      <w:r>
        <w:t>wash hands and arms thoroughly in soapy water after any contact with animals</w:t>
      </w:r>
    </w:p>
    <w:p w14:paraId="7E7F0227" w14:textId="0E891338" w:rsidR="00656B53" w:rsidRDefault="00656B53" w:rsidP="00656B53">
      <w:pPr>
        <w:pStyle w:val="ListParagraph"/>
        <w:numPr>
          <w:ilvl w:val="0"/>
          <w:numId w:val="48"/>
        </w:numPr>
      </w:pPr>
      <w:r>
        <w:t xml:space="preserve">wear a </w:t>
      </w:r>
      <w:hyperlink r:id="rId12" w:history="1">
        <w:r w:rsidRPr="00656B53">
          <w:rPr>
            <w:rStyle w:val="Hyperlink"/>
          </w:rPr>
          <w:t>properly fitted P2 mask</w:t>
        </w:r>
      </w:hyperlink>
      <w:r>
        <w:t xml:space="preserve"> (available from pharmacies and hardware stores) and gloves and cover wounds with waterproof dressings when handling or disposing of animal products, waste, placentas, and aborted foetuses. This should not be considered a substitute for Q fever vaccination.</w:t>
      </w:r>
    </w:p>
    <w:p w14:paraId="69828FBF" w14:textId="3FFE951A" w:rsidR="00656B53" w:rsidRDefault="00656B53" w:rsidP="00656B53">
      <w:pPr>
        <w:pStyle w:val="ListParagraph"/>
        <w:numPr>
          <w:ilvl w:val="0"/>
          <w:numId w:val="48"/>
        </w:numPr>
      </w:pPr>
      <w:r>
        <w:t xml:space="preserve">wear a </w:t>
      </w:r>
      <w:hyperlink r:id="rId13" w:history="1">
        <w:r w:rsidRPr="00656B53">
          <w:rPr>
            <w:rStyle w:val="Hyperlink"/>
          </w:rPr>
          <w:t>properly fitted P2 mask</w:t>
        </w:r>
      </w:hyperlink>
      <w:r>
        <w:t xml:space="preserve"> when working with dust containing animal products</w:t>
      </w:r>
    </w:p>
    <w:p w14:paraId="50D17CB6" w14:textId="77777777" w:rsidR="00656B53" w:rsidRDefault="00656B53" w:rsidP="00656B53">
      <w:pPr>
        <w:pStyle w:val="ListParagraph"/>
        <w:numPr>
          <w:ilvl w:val="0"/>
          <w:numId w:val="48"/>
        </w:numPr>
      </w:pPr>
      <w:r>
        <w:t>wash animal urine, faeces, blood and other body fluids from equipment and surfaces where possible</w:t>
      </w:r>
    </w:p>
    <w:p w14:paraId="6A3052B2" w14:textId="0CF2585D" w:rsidR="00BB2A1B" w:rsidRDefault="00656B53" w:rsidP="00656B53">
      <w:pPr>
        <w:pStyle w:val="ListParagraph"/>
        <w:numPr>
          <w:ilvl w:val="0"/>
          <w:numId w:val="48"/>
        </w:numPr>
      </w:pPr>
      <w:r>
        <w:t>remove and wash dirty clothing, coveralls and boots worn during high-risk activities on site. Avoid taking these items home to reduce the risk of infection to your household. If you do take them home, bag and wash them separately (should only be handled by those immune to Q fever)</w:t>
      </w:r>
      <w:r w:rsidR="00BB2A1B">
        <w:t xml:space="preserve">. </w:t>
      </w:r>
    </w:p>
    <w:p w14:paraId="2AEF6818" w14:textId="77777777" w:rsidR="00BB2A1B" w:rsidRPr="00656B53" w:rsidRDefault="00BB2A1B" w:rsidP="00756ED4">
      <w:pPr>
        <w:pStyle w:val="Boxedshaded"/>
        <w:rPr>
          <w:b/>
          <w:bCs/>
        </w:rPr>
      </w:pPr>
      <w:r w:rsidRPr="00656B53">
        <w:rPr>
          <w:b/>
          <w:bCs/>
        </w:rPr>
        <w:t>Further information</w:t>
      </w:r>
    </w:p>
    <w:p w14:paraId="329DC1B2" w14:textId="77777777" w:rsidR="00656B53" w:rsidRDefault="00656B53" w:rsidP="00656B53">
      <w:pPr>
        <w:pStyle w:val="Boxedshaded"/>
      </w:pPr>
      <w:r>
        <w:t xml:space="preserve">Under the model WHS Regulations, PCBUs have specific duties to eliminate the risks to health and safety so far as is reasonably practicable. If it is not reasonably practicable to do so, PCBUs must minimise those risks so far as is reasonably practicable.  This includes the risks of contracting diseases caused by microorganisms, including the bacteria that causes Q fever. Contact your WHS regulator to find out the laws that apply in your state or territory. </w:t>
      </w:r>
    </w:p>
    <w:p w14:paraId="3D792C2C" w14:textId="06A982A7" w:rsidR="000B52C0" w:rsidRPr="00656B53" w:rsidRDefault="00656B53" w:rsidP="00656B53">
      <w:pPr>
        <w:pStyle w:val="Boxedshaded"/>
        <w:rPr>
          <w:b/>
          <w:bCs/>
        </w:rPr>
      </w:pPr>
      <w:r w:rsidRPr="00656B53">
        <w:rPr>
          <w:b/>
          <w:bCs/>
        </w:rPr>
        <w:t>References:</w:t>
      </w:r>
    </w:p>
    <w:p w14:paraId="300607B4" w14:textId="4481F1D6" w:rsidR="00656B53" w:rsidRDefault="00656B53" w:rsidP="00656B53">
      <w:pPr>
        <w:pStyle w:val="Boxedshaded"/>
        <w:rPr>
          <w:rFonts w:cs="Arial"/>
          <w:szCs w:val="20"/>
        </w:rPr>
      </w:pPr>
      <w:hyperlink r:id="rId14" w:tgtFrame="_blank" w:history="1">
        <w:r w:rsidRPr="00656B53">
          <w:rPr>
            <w:rFonts w:cs="Arial"/>
            <w:color w:val="0000FF"/>
            <w:szCs w:val="20"/>
            <w:u w:val="single"/>
          </w:rPr>
          <w:t>https://www.health.nsw.gov.au/Infectious/factsheets/Pages/q-fever.aspx</w:t>
        </w:r>
      </w:hyperlink>
    </w:p>
    <w:p w14:paraId="482771EA" w14:textId="644429BD" w:rsidR="00656B53" w:rsidRDefault="00656B53" w:rsidP="00656B53">
      <w:pPr>
        <w:pStyle w:val="Boxedshaded"/>
      </w:pPr>
      <w:hyperlink r:id="rId15" w:history="1">
        <w:r w:rsidRPr="00656B53">
          <w:rPr>
            <w:rFonts w:cs="Arial"/>
            <w:color w:val="0000FF"/>
            <w:szCs w:val="20"/>
            <w:u w:val="single"/>
          </w:rPr>
          <w:t>Q fever - Better Health Channel</w:t>
        </w:r>
      </w:hyperlink>
    </w:p>
    <w:sectPr w:rsidR="00656B53" w:rsidSect="00A82044">
      <w:headerReference w:type="default" r:id="rId16"/>
      <w:footerReference w:type="default" r:id="rId17"/>
      <w:headerReference w:type="first" r:id="rId18"/>
      <w:footerReference w:type="first" r:id="rId19"/>
      <w:pgSz w:w="11906" w:h="16838" w:code="9"/>
      <w:pgMar w:top="1440" w:right="1077" w:bottom="1440" w:left="107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34245" w14:textId="77777777" w:rsidR="00656B53" w:rsidRDefault="00656B53" w:rsidP="00BB2A1B">
      <w:pPr>
        <w:spacing w:after="0"/>
      </w:pPr>
      <w:r>
        <w:separator/>
      </w:r>
    </w:p>
  </w:endnote>
  <w:endnote w:type="continuationSeparator" w:id="0">
    <w:p w14:paraId="09B53961" w14:textId="77777777" w:rsidR="00656B53" w:rsidRDefault="00656B53"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2DD0" w14:textId="14E5DC0A" w:rsidR="00BB2A1B" w:rsidRPr="00856453" w:rsidRDefault="00856453" w:rsidP="00856453">
    <w:pPr>
      <w:pStyle w:val="Footer"/>
      <w:tabs>
        <w:tab w:val="clear" w:pos="4513"/>
        <w:tab w:val="clear" w:pos="9026"/>
        <w:tab w:val="right" w:pos="9781"/>
      </w:tabs>
    </w:pPr>
    <w:r w:rsidRPr="00BB2A1B">
      <w:tab/>
    </w:r>
    <w:r w:rsidR="009335F0" w:rsidRPr="009335F0">
      <w:rPr>
        <w:b/>
        <w:bCs/>
        <w:sz w:val="18"/>
        <w:szCs w:val="28"/>
      </w:rPr>
      <w:t xml:space="preserve">SWA.GOV.AU | </w:t>
    </w:r>
    <w:r w:rsidR="00656B53">
      <w:rPr>
        <w:b/>
        <w:bCs/>
        <w:sz w:val="18"/>
        <w:szCs w:val="28"/>
      </w:rPr>
      <w:t>JUNE 2023</w:t>
    </w:r>
    <w:r w:rsidR="009335F0" w:rsidRPr="009335F0">
      <w:rPr>
        <w:b/>
        <w:bCs/>
        <w:sz w:val="18"/>
        <w:szCs w:val="28"/>
      </w:rPr>
      <w:t xml:space="preserve"> | Page </w:t>
    </w:r>
    <w:r w:rsidR="009335F0" w:rsidRPr="009335F0">
      <w:rPr>
        <w:b/>
        <w:bCs/>
        <w:sz w:val="18"/>
        <w:szCs w:val="28"/>
      </w:rPr>
      <w:fldChar w:fldCharType="begin"/>
    </w:r>
    <w:r w:rsidR="009335F0" w:rsidRPr="009335F0">
      <w:rPr>
        <w:b/>
        <w:bCs/>
        <w:sz w:val="18"/>
        <w:szCs w:val="28"/>
      </w:rPr>
      <w:instrText xml:space="preserve"> PAGE  \* Arabic  \* MERGEFORMAT </w:instrText>
    </w:r>
    <w:r w:rsidR="009335F0" w:rsidRPr="009335F0">
      <w:rPr>
        <w:b/>
        <w:bCs/>
        <w:sz w:val="18"/>
        <w:szCs w:val="28"/>
      </w:rPr>
      <w:fldChar w:fldCharType="separate"/>
    </w:r>
    <w:r w:rsidR="009335F0">
      <w:rPr>
        <w:b/>
        <w:bCs/>
        <w:sz w:val="18"/>
        <w:szCs w:val="28"/>
      </w:rPr>
      <w:t>1</w:t>
    </w:r>
    <w:r w:rsidR="009335F0" w:rsidRPr="009335F0">
      <w:rPr>
        <w:b/>
        <w:bCs/>
        <w:sz w:val="18"/>
        <w:szCs w:val="28"/>
      </w:rPr>
      <w:fldChar w:fldCharType="end"/>
    </w:r>
    <w:r w:rsidR="009335F0" w:rsidRPr="009335F0">
      <w:rPr>
        <w:b/>
        <w:bCs/>
        <w:sz w:val="18"/>
        <w:szCs w:val="28"/>
      </w:rPr>
      <w:t xml:space="preserve"> of </w:t>
    </w:r>
    <w:r w:rsidR="009335F0" w:rsidRPr="009335F0">
      <w:rPr>
        <w:b/>
        <w:bCs/>
        <w:sz w:val="18"/>
        <w:szCs w:val="28"/>
      </w:rPr>
      <w:fldChar w:fldCharType="begin"/>
    </w:r>
    <w:r w:rsidR="009335F0" w:rsidRPr="009335F0">
      <w:rPr>
        <w:b/>
        <w:bCs/>
        <w:sz w:val="18"/>
        <w:szCs w:val="28"/>
      </w:rPr>
      <w:instrText xml:space="preserve"> NUMPAGES  \* Arabic  \* MERGEFORMAT </w:instrText>
    </w:r>
    <w:r w:rsidR="009335F0" w:rsidRPr="009335F0">
      <w:rPr>
        <w:b/>
        <w:bCs/>
        <w:sz w:val="18"/>
        <w:szCs w:val="28"/>
      </w:rPr>
      <w:fldChar w:fldCharType="separate"/>
    </w:r>
    <w:r w:rsidR="009335F0">
      <w:rPr>
        <w:b/>
        <w:bCs/>
        <w:sz w:val="18"/>
        <w:szCs w:val="28"/>
      </w:rPr>
      <w:t>2</w:t>
    </w:r>
    <w:r w:rsidR="009335F0"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3EB9" w14:textId="0B607367" w:rsidR="00BB2A1B" w:rsidRPr="009335F0" w:rsidRDefault="00A82044" w:rsidP="001947FC">
    <w:pPr>
      <w:pStyle w:val="Footer"/>
      <w:tabs>
        <w:tab w:val="clear" w:pos="4513"/>
        <w:tab w:val="clear" w:pos="9026"/>
        <w:tab w:val="right" w:pos="9781"/>
      </w:tabs>
      <w:rPr>
        <w:b/>
        <w:bCs/>
      </w:rPr>
    </w:pPr>
    <w:r>
      <w:rPr>
        <w:noProof/>
      </w:rPr>
      <w:drawing>
        <wp:anchor distT="0" distB="0" distL="114300" distR="114300" simplePos="0" relativeHeight="251666432" behindDoc="1" locked="0" layoutInCell="1" allowOverlap="1" wp14:anchorId="0A25280E" wp14:editId="71C7F985">
          <wp:simplePos x="0" y="0"/>
          <wp:positionH relativeFrom="column">
            <wp:posOffset>-198120</wp:posOffset>
          </wp:positionH>
          <wp:positionV relativeFrom="paragraph">
            <wp:posOffset>-261620</wp:posOffset>
          </wp:positionV>
          <wp:extent cx="1952625" cy="552450"/>
          <wp:effectExtent l="0" t="0" r="0" b="0"/>
          <wp:wrapNone/>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2625" cy="552450"/>
                  </a:xfrm>
                  <a:prstGeom prst="rect">
                    <a:avLst/>
                  </a:prstGeom>
                </pic:spPr>
              </pic:pic>
            </a:graphicData>
          </a:graphic>
          <wp14:sizeRelH relativeFrom="page">
            <wp14:pctWidth>0</wp14:pctWidth>
          </wp14:sizeRelH>
          <wp14:sizeRelV relativeFrom="page">
            <wp14:pctHeight>0</wp14:pctHeight>
          </wp14:sizeRelV>
        </wp:anchor>
      </w:drawing>
    </w:r>
    <w:r w:rsidR="00BB2A1B" w:rsidRPr="00BB2A1B">
      <w:tab/>
    </w:r>
    <w:r w:rsidR="009335F0" w:rsidRPr="009335F0">
      <w:rPr>
        <w:b/>
        <w:bCs/>
        <w:sz w:val="18"/>
        <w:szCs w:val="28"/>
      </w:rPr>
      <w:t xml:space="preserve">SWA.GOV.AU | </w:t>
    </w:r>
    <w:r w:rsidR="00656B53">
      <w:rPr>
        <w:b/>
        <w:bCs/>
        <w:sz w:val="18"/>
        <w:szCs w:val="28"/>
      </w:rPr>
      <w:t xml:space="preserve">JUNE 2023 </w:t>
    </w:r>
    <w:r w:rsidR="009335F0" w:rsidRPr="009335F0">
      <w:rPr>
        <w:b/>
        <w:bCs/>
        <w:sz w:val="18"/>
        <w:szCs w:val="28"/>
      </w:rPr>
      <w:t xml:space="preserve">| </w:t>
    </w:r>
    <w:r w:rsidR="00BB2A1B" w:rsidRPr="009335F0">
      <w:rPr>
        <w:b/>
        <w:bCs/>
        <w:sz w:val="18"/>
        <w:szCs w:val="28"/>
      </w:rPr>
      <w:t xml:space="preserve">Page </w:t>
    </w:r>
    <w:r w:rsidR="00BB2A1B" w:rsidRPr="009335F0">
      <w:rPr>
        <w:b/>
        <w:bCs/>
        <w:sz w:val="18"/>
        <w:szCs w:val="28"/>
      </w:rPr>
      <w:fldChar w:fldCharType="begin"/>
    </w:r>
    <w:r w:rsidR="00BB2A1B" w:rsidRPr="009335F0">
      <w:rPr>
        <w:b/>
        <w:bCs/>
        <w:sz w:val="18"/>
        <w:szCs w:val="28"/>
      </w:rPr>
      <w:instrText xml:space="preserve"> PAGE  \* Arabic  \* MERGEFORMAT </w:instrText>
    </w:r>
    <w:r w:rsidR="00BB2A1B" w:rsidRPr="009335F0">
      <w:rPr>
        <w:b/>
        <w:bCs/>
        <w:sz w:val="18"/>
        <w:szCs w:val="28"/>
      </w:rPr>
      <w:fldChar w:fldCharType="separate"/>
    </w:r>
    <w:r w:rsidR="002D2FC1" w:rsidRPr="009335F0">
      <w:rPr>
        <w:b/>
        <w:bCs/>
        <w:noProof/>
        <w:sz w:val="18"/>
        <w:szCs w:val="28"/>
      </w:rPr>
      <w:t>1</w:t>
    </w:r>
    <w:r w:rsidR="00BB2A1B" w:rsidRPr="009335F0">
      <w:rPr>
        <w:b/>
        <w:bCs/>
        <w:sz w:val="18"/>
        <w:szCs w:val="28"/>
      </w:rPr>
      <w:fldChar w:fldCharType="end"/>
    </w:r>
    <w:r w:rsidR="00BB2A1B" w:rsidRPr="009335F0">
      <w:rPr>
        <w:b/>
        <w:bCs/>
        <w:sz w:val="18"/>
        <w:szCs w:val="28"/>
      </w:rPr>
      <w:t xml:space="preserve"> of </w:t>
    </w:r>
    <w:r w:rsidR="00E41B7E" w:rsidRPr="009335F0">
      <w:rPr>
        <w:b/>
        <w:bCs/>
        <w:sz w:val="18"/>
        <w:szCs w:val="28"/>
      </w:rPr>
      <w:fldChar w:fldCharType="begin"/>
    </w:r>
    <w:r w:rsidR="00E41B7E" w:rsidRPr="009335F0">
      <w:rPr>
        <w:b/>
        <w:bCs/>
        <w:sz w:val="18"/>
        <w:szCs w:val="28"/>
      </w:rPr>
      <w:instrText xml:space="preserve"> NUMPAGES  \* Arabic  \* MERGEFORMAT </w:instrText>
    </w:r>
    <w:r w:rsidR="00E41B7E" w:rsidRPr="009335F0">
      <w:rPr>
        <w:b/>
        <w:bCs/>
        <w:sz w:val="18"/>
        <w:szCs w:val="28"/>
      </w:rPr>
      <w:fldChar w:fldCharType="separate"/>
    </w:r>
    <w:r w:rsidR="002D2FC1" w:rsidRPr="009335F0">
      <w:rPr>
        <w:b/>
        <w:bCs/>
        <w:noProof/>
        <w:sz w:val="18"/>
        <w:szCs w:val="28"/>
      </w:rPr>
      <w:t>2</w:t>
    </w:r>
    <w:r w:rsidR="00E41B7E"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F18A" w14:textId="77777777" w:rsidR="00656B53" w:rsidRDefault="00656B53" w:rsidP="00BB2A1B">
      <w:pPr>
        <w:spacing w:after="0"/>
      </w:pPr>
      <w:r>
        <w:separator/>
      </w:r>
    </w:p>
  </w:footnote>
  <w:footnote w:type="continuationSeparator" w:id="0">
    <w:p w14:paraId="0B5E6B40" w14:textId="77777777" w:rsidR="00656B53" w:rsidRDefault="00656B53" w:rsidP="00BB2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DFE6" w14:textId="77777777" w:rsidR="009335F0" w:rsidRPr="00A82044" w:rsidRDefault="00A82044" w:rsidP="00A82044">
    <w:pPr>
      <w:pStyle w:val="Header"/>
      <w:ind w:left="142"/>
      <w:rPr>
        <w:b/>
        <w:bCs/>
      </w:rPr>
    </w:pPr>
    <w:r w:rsidRPr="00A82044">
      <w:rPr>
        <w:b/>
        <w:bCs/>
        <w:noProof/>
        <w:color w:val="E81D32" w:themeColor="accent1"/>
        <w:sz w:val="22"/>
        <w:szCs w:val="22"/>
      </w:rPr>
      <mc:AlternateContent>
        <mc:Choice Requires="wps">
          <w:drawing>
            <wp:anchor distT="0" distB="0" distL="114300" distR="114300" simplePos="0" relativeHeight="251664384" behindDoc="1" locked="0" layoutInCell="1" allowOverlap="1" wp14:anchorId="2E6E232C" wp14:editId="4E305705">
              <wp:simplePos x="0" y="0"/>
              <wp:positionH relativeFrom="column">
                <wp:posOffset>-225205</wp:posOffset>
              </wp:positionH>
              <wp:positionV relativeFrom="paragraph">
                <wp:posOffset>49752</wp:posOffset>
              </wp:positionV>
              <wp:extent cx="157541" cy="189377"/>
              <wp:effectExtent l="0" t="0" r="0" b="1270"/>
              <wp:wrapNone/>
              <wp:docPr id="10" name="Freeform: Sha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7541" cy="189377"/>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rgbClr val="E81D3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570B12" id="Freeform: Shape 10" o:spid="_x0000_s1026" alt="&quot;&quot;" style="position:absolute;margin-left:-17.75pt;margin-top:3.9pt;width:12.4pt;height:14.9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" path="m130502,189325v14007,898,26089,-9728,26988,-23734c157720,161995,157184,158390,155915,155017l110299,12706c107917,5486,101371,450,93781,l35967,c16037,66,-66,16275,,36205v1,214,4,429,8,643l8,153493v70,19810,16149,35832,35959,35832l130502,189325xe" fillcolor="#e81d32" stroked="f" strokeweight=".35264mm">
              <v:stroke joinstyle="miter"/>
              <v:path arrowok="t" o:connecttype="custom" o:connectlocs="130502,189325;157490,165591;155915,155017;110299,12706;93781,0;35967,0;0,36205;8,36848;8,153493;35967,189325" o:connectangles="0,0,0,0,0,0,0,0,0,0"/>
            </v:shape>
          </w:pict>
        </mc:Fallback>
      </mc:AlternateContent>
    </w:r>
    <w:r w:rsidRPr="00A82044">
      <w:rPr>
        <w:b/>
        <w:bCs/>
        <w:noProof/>
        <w:color w:val="E81D32" w:themeColor="accent1"/>
        <w:sz w:val="22"/>
        <w:szCs w:val="22"/>
      </w:rPr>
      <mc:AlternateContent>
        <mc:Choice Requires="wps">
          <w:drawing>
            <wp:anchor distT="0" distB="0" distL="114300" distR="114300" simplePos="0" relativeHeight="251665408" behindDoc="1" locked="0" layoutInCell="1" allowOverlap="1" wp14:anchorId="33BAE1B1" wp14:editId="2F8739FA">
              <wp:simplePos x="0" y="0"/>
              <wp:positionH relativeFrom="column">
                <wp:posOffset>1150495</wp:posOffset>
              </wp:positionH>
              <wp:positionV relativeFrom="paragraph">
                <wp:posOffset>50204</wp:posOffset>
              </wp:positionV>
              <wp:extent cx="5273287" cy="188872"/>
              <wp:effectExtent l="0" t="0" r="3810" b="1905"/>
              <wp:wrapNone/>
              <wp:docPr id="11" name="Freeform: Shap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73287" cy="188872"/>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20F400" id="Freeform: Shape 11" o:spid="_x0000_s1026" alt="&quot;&quot;" style="position:absolute;margin-left:90.6pt;margin-top:3.95pt;width:415.2pt;height:14.85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7089,56;55,23737;1676,34490;38144,154311;84522,188873;5237201,188873;5273287,153041;5273287,152914;5273287,36396;5237201,310" o:connectangles="0,0,0,0,0,0,0,0,0,0"/>
            </v:shape>
          </w:pict>
        </mc:Fallback>
      </mc:AlternateContent>
    </w:r>
    <w:r w:rsidRPr="00A82044">
      <w:rPr>
        <w:b/>
        <w:bCs/>
        <w:color w:val="E81D32" w:themeColor="accent1"/>
        <w:sz w:val="22"/>
        <w:szCs w:val="22"/>
      </w:rPr>
      <w:t>Fact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DC49" w14:textId="77777777" w:rsidR="00BB2A1B" w:rsidRPr="00A82044" w:rsidRDefault="00A82044" w:rsidP="00A82044">
    <w:pPr>
      <w:pStyle w:val="Header"/>
      <w:ind w:left="142"/>
      <w:rPr>
        <w:b/>
        <w:bCs/>
        <w:color w:val="E81D32" w:themeColor="accent1"/>
      </w:rPr>
    </w:pPr>
    <w:r w:rsidRPr="00A82044">
      <w:rPr>
        <w:b/>
        <w:bCs/>
        <w:noProof/>
        <w:color w:val="E81D32" w:themeColor="accent1"/>
        <w:sz w:val="22"/>
        <w:szCs w:val="22"/>
      </w:rPr>
      <mc:AlternateContent>
        <mc:Choice Requires="wps">
          <w:drawing>
            <wp:anchor distT="0" distB="0" distL="114300" distR="114300" simplePos="0" relativeHeight="251659263" behindDoc="1" locked="0" layoutInCell="1" allowOverlap="1" wp14:anchorId="45805F5D" wp14:editId="1FBC4B05">
              <wp:simplePos x="0" y="0"/>
              <wp:positionH relativeFrom="column">
                <wp:posOffset>-266065</wp:posOffset>
              </wp:positionH>
              <wp:positionV relativeFrom="paragraph">
                <wp:posOffset>53975</wp:posOffset>
              </wp:positionV>
              <wp:extent cx="157480" cy="189230"/>
              <wp:effectExtent l="0" t="0" r="0" b="127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rgbClr val="E81D3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5BF5D9" id="Freeform: Shape 6" o:spid="_x0000_s1026" alt="&quot;&quot;" style="position:absolute;margin-left:-20.95pt;margin-top:4.25pt;width:12.4pt;height:14.9pt;z-index:-251657217;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" path="m130046,189346v13519,1546,25731,-8159,27277,-21677c157814,163373,157167,159024,155445,155058l109600,12699c107203,5442,100597,399,92964,l36072,c16153,,6,16147,6,36066r,116579c-345,172561,15515,188990,35431,189341v214,3,427,5,641,5l130046,189346xe" fillcolor="#e81d32" stroked="f" strokeweight=".35264mm">
              <v:stroke joinstyle="miter"/>
              <v:path arrowok="t" o:connecttype="custom" o:connectlocs="130044,189068;157321,167423;155443,154831;109599,12680;92963,0;36072,0;6,36013;6,152421;35431,189063;36072,189068" o:connectangles="0,0,0,0,0,0,0,0,0,0"/>
            </v:shape>
          </w:pict>
        </mc:Fallback>
      </mc:AlternateContent>
    </w:r>
    <w:r w:rsidRPr="00A82044">
      <w:rPr>
        <w:b/>
        <w:bCs/>
        <w:noProof/>
        <w:color w:val="E81D32" w:themeColor="accent1"/>
        <w:sz w:val="22"/>
        <w:szCs w:val="22"/>
      </w:rPr>
      <mc:AlternateContent>
        <mc:Choice Requires="wps">
          <w:drawing>
            <wp:anchor distT="0" distB="0" distL="114300" distR="114300" simplePos="0" relativeHeight="251660287" behindDoc="1" locked="0" layoutInCell="1" allowOverlap="1" wp14:anchorId="24B7DDEA" wp14:editId="1596C148">
              <wp:simplePos x="0" y="0"/>
              <wp:positionH relativeFrom="column">
                <wp:posOffset>4307205</wp:posOffset>
              </wp:positionH>
              <wp:positionV relativeFrom="paragraph">
                <wp:posOffset>54610</wp:posOffset>
              </wp:positionV>
              <wp:extent cx="2092960" cy="2291080"/>
              <wp:effectExtent l="0" t="0" r="2540" b="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1FA717" id="Freeform: Shape 8" o:spid="_x0000_s1026" alt="&quot;&quot;" style="position:absolute;margin-left:339.15pt;margin-top:4.3pt;width:164.8pt;height:180.4pt;z-index:-251656193;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v:shape>
          </w:pict>
        </mc:Fallback>
      </mc:AlternateContent>
    </w:r>
    <w:r w:rsidRPr="00A82044">
      <w:rPr>
        <w:b/>
        <w:bCs/>
        <w:color w:val="E81D32" w:themeColor="accent1"/>
        <w:sz w:val="22"/>
        <w:szCs w:val="22"/>
      </w:rPr>
      <w:t>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CCB2B4"/>
    <w:lvl w:ilvl="0">
      <w:start w:val="1"/>
      <w:numFmt w:val="decimal"/>
      <w:pStyle w:val="Heading1"/>
      <w:lvlText w:val="%1."/>
      <w:lvlJc w:val="left"/>
      <w:pPr>
        <w:tabs>
          <w:tab w:val="num" w:pos="643"/>
        </w:tabs>
        <w:ind w:left="643" w:hanging="360"/>
      </w:pPr>
    </w:lvl>
  </w:abstractNum>
  <w:abstractNum w:abstractNumId="1" w15:restartNumberingAfterBreak="0">
    <w:nsid w:val="FFFFFF83"/>
    <w:multiLevelType w:val="singleLevel"/>
    <w:tmpl w:val="1A78E3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3" w15:restartNumberingAfterBreak="0">
    <w:nsid w:val="FFFFFF89"/>
    <w:multiLevelType w:val="singleLevel"/>
    <w:tmpl w:val="8B40891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99E1D42"/>
    <w:multiLevelType w:val="hybridMultilevel"/>
    <w:tmpl w:val="40A67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6F5073"/>
    <w:multiLevelType w:val="hybridMultilevel"/>
    <w:tmpl w:val="E0AA807E"/>
    <w:lvl w:ilvl="0" w:tplc="0156BE8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8B2D1C"/>
    <w:multiLevelType w:val="hybridMultilevel"/>
    <w:tmpl w:val="BD40F43C"/>
    <w:lvl w:ilvl="0" w:tplc="0C090001">
      <w:start w:val="1"/>
      <w:numFmt w:val="bullet"/>
      <w:lvlText w:val=""/>
      <w:lvlJc w:val="left"/>
      <w:pPr>
        <w:ind w:left="720" w:hanging="360"/>
      </w:pPr>
      <w:rPr>
        <w:rFonts w:ascii="Symbol" w:hAnsi="Symbol" w:hint="default"/>
      </w:rPr>
    </w:lvl>
    <w:lvl w:ilvl="1" w:tplc="351E33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F8D61C8"/>
    <w:multiLevelType w:val="hybridMultilevel"/>
    <w:tmpl w:val="D0829E40"/>
    <w:lvl w:ilvl="0" w:tplc="950ED40A">
      <w:start w:val="1"/>
      <w:numFmt w:val="bullet"/>
      <w:pStyle w:val="Heading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4458A5"/>
    <w:multiLevelType w:val="hybridMultilevel"/>
    <w:tmpl w:val="AB1A9000"/>
    <w:lvl w:ilvl="0" w:tplc="514AFA16">
      <w:start w:val="1"/>
      <w:numFmt w:val="decimal"/>
      <w:lvlText w:val="1.%1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4" w15:restartNumberingAfterBreak="0">
    <w:nsid w:val="5F395452"/>
    <w:multiLevelType w:val="hybridMultilevel"/>
    <w:tmpl w:val="2CB47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FC375A"/>
    <w:multiLevelType w:val="hybridMultilevel"/>
    <w:tmpl w:val="4D006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7" w15:restartNumberingAfterBreak="0">
    <w:nsid w:val="7ECD56B4"/>
    <w:multiLevelType w:val="hybridMultilevel"/>
    <w:tmpl w:val="A4F0F898"/>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7"/>
  </w:num>
  <w:num w:numId="4">
    <w:abstractNumId w:val="16"/>
  </w:num>
  <w:num w:numId="5">
    <w:abstractNumId w:val="2"/>
  </w:num>
  <w:num w:numId="6">
    <w:abstractNumId w:val="13"/>
  </w:num>
  <w:num w:numId="7">
    <w:abstractNumId w:val="7"/>
  </w:num>
  <w:num w:numId="8">
    <w:abstractNumId w:val="12"/>
  </w:num>
  <w:num w:numId="9">
    <w:abstractNumId w:val="12"/>
  </w:num>
  <w:num w:numId="10">
    <w:abstractNumId w:val="3"/>
  </w:num>
  <w:num w:numId="11">
    <w:abstractNumId w:val="17"/>
  </w:num>
  <w:num w:numId="12">
    <w:abstractNumId w:val="1"/>
  </w:num>
  <w:num w:numId="13">
    <w:abstractNumId w:val="16"/>
  </w:num>
  <w:num w:numId="14">
    <w:abstractNumId w:val="2"/>
  </w:num>
  <w:num w:numId="15">
    <w:abstractNumId w:val="0"/>
  </w:num>
  <w:num w:numId="16">
    <w:abstractNumId w:val="13"/>
  </w:num>
  <w:num w:numId="17">
    <w:abstractNumId w:val="10"/>
  </w:num>
  <w:num w:numId="18">
    <w:abstractNumId w:val="8"/>
  </w:num>
  <w:num w:numId="19">
    <w:abstractNumId w:val="17"/>
  </w:num>
  <w:num w:numId="20">
    <w:abstractNumId w:val="16"/>
  </w:num>
  <w:num w:numId="21">
    <w:abstractNumId w:val="2"/>
  </w:num>
  <w:num w:numId="22">
    <w:abstractNumId w:val="13"/>
  </w:num>
  <w:num w:numId="23">
    <w:abstractNumId w:val="12"/>
  </w:num>
  <w:num w:numId="24">
    <w:abstractNumId w:val="12"/>
  </w:num>
  <w:num w:numId="25">
    <w:abstractNumId w:val="17"/>
  </w:num>
  <w:num w:numId="26">
    <w:abstractNumId w:val="16"/>
  </w:num>
  <w:num w:numId="27">
    <w:abstractNumId w:val="2"/>
  </w:num>
  <w:num w:numId="28">
    <w:abstractNumId w:val="13"/>
  </w:num>
  <w:num w:numId="29">
    <w:abstractNumId w:val="10"/>
  </w:num>
  <w:num w:numId="30">
    <w:abstractNumId w:val="4"/>
  </w:num>
  <w:num w:numId="31">
    <w:abstractNumId w:val="4"/>
  </w:num>
  <w:num w:numId="32">
    <w:abstractNumId w:val="17"/>
  </w:num>
  <w:num w:numId="33">
    <w:abstractNumId w:val="2"/>
  </w:num>
  <w:num w:numId="34">
    <w:abstractNumId w:val="16"/>
  </w:num>
  <w:num w:numId="35">
    <w:abstractNumId w:val="13"/>
  </w:num>
  <w:num w:numId="36">
    <w:abstractNumId w:val="9"/>
  </w:num>
  <w:num w:numId="37">
    <w:abstractNumId w:val="4"/>
  </w:num>
  <w:num w:numId="38">
    <w:abstractNumId w:val="4"/>
  </w:num>
  <w:num w:numId="39">
    <w:abstractNumId w:val="6"/>
  </w:num>
  <w:num w:numId="40">
    <w:abstractNumId w:val="11"/>
  </w:num>
  <w:num w:numId="41">
    <w:abstractNumId w:val="10"/>
  </w:num>
  <w:num w:numId="42">
    <w:abstractNumId w:val="10"/>
  </w:num>
  <w:num w:numId="43">
    <w:abstractNumId w:val="10"/>
  </w:num>
  <w:num w:numId="44">
    <w:abstractNumId w:val="10"/>
  </w:num>
  <w:num w:numId="45">
    <w:abstractNumId w:val="10"/>
  </w:num>
  <w:num w:numId="46">
    <w:abstractNumId w:val="15"/>
  </w:num>
  <w:num w:numId="47">
    <w:abstractNumId w:val="14"/>
  </w:num>
  <w:num w:numId="4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53"/>
    <w:rsid w:val="0001390F"/>
    <w:rsid w:val="00023D0A"/>
    <w:rsid w:val="000448EA"/>
    <w:rsid w:val="00066DE3"/>
    <w:rsid w:val="00097873"/>
    <w:rsid w:val="000B52C0"/>
    <w:rsid w:val="000B5442"/>
    <w:rsid w:val="001807CA"/>
    <w:rsid w:val="001947FC"/>
    <w:rsid w:val="001D2CC8"/>
    <w:rsid w:val="002134F1"/>
    <w:rsid w:val="00224349"/>
    <w:rsid w:val="00240D6E"/>
    <w:rsid w:val="002749E2"/>
    <w:rsid w:val="00282770"/>
    <w:rsid w:val="002A2286"/>
    <w:rsid w:val="002D2FC1"/>
    <w:rsid w:val="0033018C"/>
    <w:rsid w:val="003459EC"/>
    <w:rsid w:val="00354329"/>
    <w:rsid w:val="003E0639"/>
    <w:rsid w:val="004108C0"/>
    <w:rsid w:val="00462EA4"/>
    <w:rsid w:val="0047700D"/>
    <w:rsid w:val="004B0745"/>
    <w:rsid w:val="004D224B"/>
    <w:rsid w:val="004D68AD"/>
    <w:rsid w:val="00513732"/>
    <w:rsid w:val="00566AC9"/>
    <w:rsid w:val="005F0D67"/>
    <w:rsid w:val="0060240A"/>
    <w:rsid w:val="00617947"/>
    <w:rsid w:val="00656B53"/>
    <w:rsid w:val="00662827"/>
    <w:rsid w:val="006A0484"/>
    <w:rsid w:val="006E4B7E"/>
    <w:rsid w:val="00714340"/>
    <w:rsid w:val="00733B1C"/>
    <w:rsid w:val="00756ED4"/>
    <w:rsid w:val="007F099C"/>
    <w:rsid w:val="00854A15"/>
    <w:rsid w:val="00856453"/>
    <w:rsid w:val="008A0B75"/>
    <w:rsid w:val="008B5021"/>
    <w:rsid w:val="00901AA7"/>
    <w:rsid w:val="00916C68"/>
    <w:rsid w:val="009174FF"/>
    <w:rsid w:val="009335F0"/>
    <w:rsid w:val="0095510A"/>
    <w:rsid w:val="009B73CF"/>
    <w:rsid w:val="00A06600"/>
    <w:rsid w:val="00A16BFB"/>
    <w:rsid w:val="00A21E9F"/>
    <w:rsid w:val="00A375B9"/>
    <w:rsid w:val="00A82044"/>
    <w:rsid w:val="00AC6CA6"/>
    <w:rsid w:val="00AD0003"/>
    <w:rsid w:val="00B625C1"/>
    <w:rsid w:val="00B724EC"/>
    <w:rsid w:val="00BB2A1B"/>
    <w:rsid w:val="00BB320E"/>
    <w:rsid w:val="00BD018F"/>
    <w:rsid w:val="00BE44D0"/>
    <w:rsid w:val="00BF54F7"/>
    <w:rsid w:val="00BF618E"/>
    <w:rsid w:val="00C7704E"/>
    <w:rsid w:val="00C90646"/>
    <w:rsid w:val="00CF7A72"/>
    <w:rsid w:val="00D83798"/>
    <w:rsid w:val="00DB104F"/>
    <w:rsid w:val="00DE4310"/>
    <w:rsid w:val="00DF3883"/>
    <w:rsid w:val="00E3388C"/>
    <w:rsid w:val="00E41B7E"/>
    <w:rsid w:val="00E50EFA"/>
    <w:rsid w:val="00E52CBB"/>
    <w:rsid w:val="00EB1547"/>
    <w:rsid w:val="00EE47EF"/>
    <w:rsid w:val="00F52422"/>
    <w:rsid w:val="00F64299"/>
    <w:rsid w:val="00FD48C9"/>
    <w:rsid w:val="00FE6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F2975"/>
  <w15:docId w15:val="{7BBEC6B6-F19C-4EB6-8625-F3BED895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F0"/>
    <w:pPr>
      <w:spacing w:before="120" w:after="120" w:line="240" w:lineRule="auto"/>
    </w:pPr>
    <w:rPr>
      <w:rFonts w:ascii="Arial" w:hAnsi="Arial" w:cs="Arial"/>
      <w:sz w:val="20"/>
      <w:szCs w:val="20"/>
    </w:rPr>
  </w:style>
  <w:style w:type="paragraph" w:styleId="Heading1">
    <w:name w:val="heading 1"/>
    <w:aliases w:val="Numbered Heading 1"/>
    <w:basedOn w:val="Title"/>
    <w:next w:val="Normal"/>
    <w:link w:val="Heading1Char"/>
    <w:qFormat/>
    <w:rsid w:val="002134F1"/>
    <w:pPr>
      <w:numPr>
        <w:numId w:val="15"/>
      </w:numPr>
      <w:tabs>
        <w:tab w:val="clear" w:pos="643"/>
      </w:tabs>
      <w:spacing w:after="240"/>
      <w:ind w:left="360" w:right="2977"/>
      <w:outlineLvl w:val="0"/>
    </w:pPr>
    <w:rPr>
      <w:sz w:val="36"/>
      <w:szCs w:val="36"/>
    </w:rPr>
  </w:style>
  <w:style w:type="paragraph" w:styleId="Heading2">
    <w:name w:val="heading 2"/>
    <w:aliases w:val="Numbered Heading 2"/>
    <w:basedOn w:val="Normal"/>
    <w:next w:val="Normal"/>
    <w:link w:val="Heading2Char"/>
    <w:unhideWhenUsed/>
    <w:qFormat/>
    <w:rsid w:val="002134F1"/>
    <w:pPr>
      <w:keepNext/>
      <w:numPr>
        <w:numId w:val="17"/>
      </w:numPr>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2134F1"/>
    <w:pPr>
      <w:spacing w:before="240"/>
      <w:outlineLvl w:val="2"/>
    </w:pPr>
    <w:rPr>
      <w:rFonts w:ascii="Arial Bold" w:hAnsi="Arial Bold"/>
      <w:b/>
      <w:bCs/>
      <w:color w:val="E81D32"/>
      <w:sz w:val="24"/>
      <w:szCs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qFormat/>
    <w:rsid w:val="002134F1"/>
    <w:pPr>
      <w:keepNext/>
      <w:keepLines/>
      <w:pBdr>
        <w:top w:val="single" w:sz="8" w:space="10" w:color="F2F2F2" w:themeColor="background2"/>
        <w:left w:val="single" w:sz="8" w:space="10" w:color="F2F2F2" w:themeColor="background2"/>
        <w:bottom w:val="single" w:sz="8" w:space="10" w:color="F2F2F2" w:themeColor="background2"/>
        <w:right w:val="single" w:sz="8" w:space="10" w:color="F2F2F2" w:themeColor="background2"/>
      </w:pBdr>
      <w:shd w:val="clear" w:color="auto" w:fill="F2F2F2" w:themeFill="background2"/>
      <w:spacing w:before="0"/>
      <w:ind w:left="284" w:right="284"/>
    </w:pPr>
    <w:rPr>
      <w:rFonts w:cstheme="minorBidi"/>
      <w:szCs w:val="24"/>
    </w:r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rFonts w:cstheme="minorBidi"/>
      <w:b/>
      <w:bCs/>
      <w:szCs w:val="24"/>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9335F0"/>
    <w:rPr>
      <w:bCs/>
      <w:i/>
    </w:rPr>
  </w:style>
  <w:style w:type="character" w:customStyle="1" w:styleId="Heading1Char">
    <w:name w:val="Heading 1 Char"/>
    <w:aliases w:val="Numbered Heading 1 Char"/>
    <w:basedOn w:val="DefaultParagraphFont"/>
    <w:link w:val="Heading1"/>
    <w:rsid w:val="002134F1"/>
    <w:rPr>
      <w:rFonts w:ascii="Arial" w:hAnsi="Arial" w:cs="Arial"/>
      <w:b/>
      <w:bCs/>
      <w:sz w:val="36"/>
      <w:szCs w:val="36"/>
    </w:rPr>
  </w:style>
  <w:style w:type="character" w:customStyle="1" w:styleId="Heading2Char">
    <w:name w:val="Heading 2 Char"/>
    <w:aliases w:val="Numbered Heading 2 Char"/>
    <w:basedOn w:val="DefaultParagraphFont"/>
    <w:link w:val="Heading2"/>
    <w:rsid w:val="002134F1"/>
    <w:rPr>
      <w:rFonts w:ascii="Arial" w:eastAsiaTheme="majorEastAsia" w:hAnsi="Arial" w:cstheme="majorBidi"/>
      <w:iCs/>
      <w:sz w:val="28"/>
      <w:szCs w:val="28"/>
    </w:rPr>
  </w:style>
  <w:style w:type="character" w:customStyle="1" w:styleId="Heading3Char">
    <w:name w:val="Heading 3 Char"/>
    <w:basedOn w:val="DefaultParagraphFont"/>
    <w:link w:val="Heading3"/>
    <w:rsid w:val="002134F1"/>
    <w:rPr>
      <w:rFonts w:ascii="Arial Bold" w:hAnsi="Arial Bold" w:cs="Arial"/>
      <w:b/>
      <w:bCs/>
      <w:color w:val="E81D32"/>
      <w:sz w:val="24"/>
      <w:szCs w:val="24"/>
    </w:rPr>
  </w:style>
  <w:style w:type="character" w:styleId="FollowedHyperlink">
    <w:name w:val="FollowedHyperlink"/>
    <w:basedOn w:val="DefaultParagraphFont"/>
    <w:uiPriority w:val="99"/>
    <w:semiHidden/>
    <w:unhideWhenUsed/>
    <w:rsid w:val="00BB2A1B"/>
    <w:rPr>
      <w:color w:val="E81D32"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semiHidden/>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BB2A1B"/>
    <w:pPr>
      <w:tabs>
        <w:tab w:val="center" w:pos="4513"/>
        <w:tab w:val="right" w:pos="9026"/>
      </w:tabs>
      <w:spacing w:after="0"/>
    </w:pPr>
  </w:style>
  <w:style w:type="character" w:customStyle="1" w:styleId="HeaderChar">
    <w:name w:val="Header Char"/>
    <w:basedOn w:val="DefaultParagraphFont"/>
    <w:link w:val="Header"/>
    <w:uiPriority w:val="99"/>
    <w:rsid w:val="00BB2A1B"/>
    <w:rPr>
      <w:rFonts w:ascii="Arial" w:hAnsi="Arial"/>
      <w:szCs w:val="24"/>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9335F0"/>
    <w:pPr>
      <w:numPr>
        <w:numId w:val="32"/>
      </w:numPr>
    </w:pPr>
    <w:rPr>
      <w:rFonts w:eastAsia="Arial" w:cs="Times New Roman"/>
    </w:rPr>
  </w:style>
  <w:style w:type="paragraph" w:styleId="ListBullet2">
    <w:name w:val="List Bullet 2"/>
    <w:basedOn w:val="Normal"/>
    <w:qFormat/>
    <w:rsid w:val="009335F0"/>
    <w:pPr>
      <w:numPr>
        <w:numId w:val="34"/>
      </w:numPr>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9335F0"/>
    <w:pPr>
      <w:numPr>
        <w:numId w:val="33"/>
      </w:numPr>
    </w:pPr>
    <w:rPr>
      <w:rFonts w:eastAsia="Times New Roman" w:cs="Times New Roman"/>
    </w:rPr>
  </w:style>
  <w:style w:type="paragraph" w:styleId="ListNumber2">
    <w:name w:val="List Number 2"/>
    <w:basedOn w:val="Normal"/>
    <w:qFormat/>
    <w:rsid w:val="009335F0"/>
    <w:pPr>
      <w:numPr>
        <w:numId w:val="35"/>
      </w:numPr>
    </w:pPr>
    <w:rPr>
      <w:rFonts w:eastAsia="Times New Roman" w:cs="Times New Roman"/>
    </w:rPr>
  </w:style>
  <w:style w:type="paragraph" w:styleId="ListParagraph">
    <w:name w:val="List Paragraph"/>
    <w:basedOn w:val="Normal"/>
    <w:link w:val="ListParagraphChar"/>
    <w:uiPriority w:val="34"/>
    <w:qFormat/>
    <w:rsid w:val="009335F0"/>
    <w:pPr>
      <w:tabs>
        <w:tab w:val="num" w:pos="720"/>
      </w:tabs>
      <w:ind w:left="1440" w:hanging="360"/>
      <w:contextualSpacing/>
    </w:pPr>
  </w:style>
  <w:style w:type="character" w:customStyle="1" w:styleId="ListParagraphChar">
    <w:name w:val="List Paragraph Char"/>
    <w:basedOn w:val="DefaultParagraphFont"/>
    <w:link w:val="ListParagraph"/>
    <w:uiPriority w:val="34"/>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rFonts w:cstheme="minorBidi"/>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qFormat/>
    <w:rsid w:val="00FE6B33"/>
    <w:pPr>
      <w:tabs>
        <w:tab w:val="left" w:pos="425"/>
      </w:tabs>
      <w:spacing w:before="480" w:after="360"/>
    </w:pPr>
    <w:rPr>
      <w:b/>
      <w:bCs/>
      <w:sz w:val="56"/>
      <w:szCs w:val="56"/>
    </w:rPr>
  </w:style>
  <w:style w:type="character" w:customStyle="1" w:styleId="TitleChar">
    <w:name w:val="Title Char"/>
    <w:basedOn w:val="DefaultParagraphFont"/>
    <w:link w:val="Title"/>
    <w:rsid w:val="00FE6B33"/>
    <w:rPr>
      <w:rFonts w:ascii="Arial" w:hAnsi="Arial" w:cs="Arial"/>
      <w:b/>
      <w:bCs/>
      <w:sz w:val="56"/>
      <w:szCs w:val="56"/>
    </w:rPr>
  </w:style>
  <w:style w:type="paragraph" w:styleId="Subtitle">
    <w:name w:val="Subtitle"/>
    <w:basedOn w:val="Normal"/>
    <w:next w:val="Normal"/>
    <w:link w:val="SubtitleChar"/>
    <w:uiPriority w:val="11"/>
    <w:qFormat/>
    <w:rsid w:val="009335F0"/>
    <w:pPr>
      <w:spacing w:before="0" w:after="60"/>
      <w:outlineLvl w:val="1"/>
    </w:pPr>
    <w:rPr>
      <w:rFonts w:eastAsiaTheme="majorEastAsia" w:cstheme="majorBidi"/>
      <w:color w:val="E20000"/>
      <w:sz w:val="22"/>
      <w:szCs w:val="24"/>
    </w:rPr>
  </w:style>
  <w:style w:type="character" w:customStyle="1" w:styleId="SubtitleChar">
    <w:name w:val="Subtitle Char"/>
    <w:basedOn w:val="DefaultParagraphFont"/>
    <w:link w:val="Subtitle"/>
    <w:uiPriority w:val="11"/>
    <w:rsid w:val="009335F0"/>
    <w:rPr>
      <w:rFonts w:ascii="Arial" w:eastAsiaTheme="majorEastAsia" w:hAnsi="Arial" w:cstheme="majorBidi"/>
      <w:color w:val="E20000"/>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36"/>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 w:val="20"/>
      <w:szCs w:val="20"/>
      <w:lang w:eastAsia="en-AU"/>
    </w:rPr>
  </w:style>
  <w:style w:type="table" w:styleId="TableGrid">
    <w:name w:val="Table Grid"/>
    <w:basedOn w:val="TableNormal"/>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szCs w:val="24"/>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E81D32" w:themeColor="accent1"/>
        <w:bottom w:val="single" w:sz="4" w:space="10" w:color="E81D32" w:themeColor="accent1"/>
      </w:pBdr>
      <w:spacing w:before="360" w:after="360"/>
      <w:ind w:left="864" w:right="864"/>
      <w:jc w:val="center"/>
    </w:pPr>
    <w:rPr>
      <w:i/>
      <w:iCs/>
      <w:color w:val="E81D32"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E81D32" w:themeColor="accent1"/>
      <w:sz w:val="20"/>
      <w:szCs w:val="20"/>
    </w:rPr>
  </w:style>
  <w:style w:type="table" w:styleId="LightShading-Accent2">
    <w:name w:val="Light Shading Accent 2"/>
    <w:aliases w:val="SWA Table Style"/>
    <w:basedOn w:val="TableNormal"/>
    <w:uiPriority w:val="60"/>
    <w:rsid w:val="00A16BFB"/>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E81D32"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D7D7D7"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before="0" w:after="0" w:line="560" w:lineRule="exact"/>
    </w:pPr>
    <w:rPr>
      <w:rFonts w:eastAsia="Times New Roman" w:cs="Times New Roman"/>
      <w:b/>
      <w:color w:val="5F5E5E" w:themeColor="accent2"/>
      <w:spacing w:val="-28"/>
      <w:sz w:val="53"/>
      <w:szCs w:val="24"/>
      <w:lang w:eastAsia="en-AU"/>
    </w:rPr>
  </w:style>
  <w:style w:type="paragraph" w:customStyle="1" w:styleId="Reportsubtitle">
    <w:name w:val="Report subtitle"/>
    <w:basedOn w:val="Normal"/>
    <w:uiPriority w:val="20"/>
    <w:qFormat/>
    <w:rsid w:val="009335F0"/>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9335F0"/>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before="0" w:after="80" w:line="240" w:lineRule="atLeast"/>
      <w:ind w:left="295" w:hanging="360"/>
    </w:pPr>
    <w:rPr>
      <w:rFonts w:cs="Arial"/>
      <w:szCs w:val="24"/>
      <w:lang w:eastAsia="en-AU"/>
    </w:rPr>
  </w:style>
  <w:style w:type="paragraph" w:customStyle="1" w:styleId="Paragraph">
    <w:name w:val="Paragraph"/>
    <w:basedOn w:val="Normal"/>
    <w:qFormat/>
    <w:rsid w:val="002134F1"/>
    <w:pPr>
      <w:keepNext/>
      <w:spacing w:before="0" w:after="240" w:line="240" w:lineRule="atLeast"/>
    </w:pPr>
    <w:rPr>
      <w:rFonts w:eastAsia="Times New Roman" w:cstheme="minorBidi"/>
      <w:szCs w:val="24"/>
      <w:lang w:eastAsia="en-AU"/>
    </w:rPr>
  </w:style>
  <w:style w:type="paragraph" w:customStyle="1" w:styleId="Bulletlevel2">
    <w:name w:val="Bullet level 2"/>
    <w:basedOn w:val="ListBullet2"/>
    <w:uiPriority w:val="7"/>
    <w:qFormat/>
    <w:rsid w:val="009335F0"/>
    <w:pPr>
      <w:numPr>
        <w:numId w:val="38"/>
      </w:numPr>
      <w:spacing w:before="0" w:after="80" w:line="240" w:lineRule="atLeast"/>
    </w:pPr>
    <w:rPr>
      <w:rFonts w:cs="Arial"/>
      <w:szCs w:val="24"/>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9335F0"/>
    <w:rPr>
      <w:b/>
      <w:bCs/>
      <w:sz w:val="40"/>
      <w:szCs w:val="40"/>
    </w:rPr>
  </w:style>
  <w:style w:type="character" w:customStyle="1" w:styleId="Heading2altChar">
    <w:name w:val="Heading 2 alt Char"/>
    <w:basedOn w:val="Heading2Char"/>
    <w:link w:val="Heading2alt"/>
    <w:rsid w:val="009335F0"/>
    <w:rPr>
      <w:rFonts w:ascii="Arial" w:eastAsiaTheme="majorEastAsia" w:hAnsi="Arial" w:cstheme="majorBidi"/>
      <w:b/>
      <w:bCs/>
      <w:iCs/>
      <w:sz w:val="40"/>
      <w:szCs w:val="40"/>
    </w:rPr>
  </w:style>
  <w:style w:type="paragraph" w:customStyle="1" w:styleId="Emphasisquote">
    <w:name w:val="Emphasis quote"/>
    <w:next w:val="Paragraph"/>
    <w:link w:val="EmphasisquoteChar"/>
    <w:qFormat/>
    <w:rsid w:val="00E41B7E"/>
    <w:pPr>
      <w:pBdr>
        <w:left w:val="single" w:sz="12" w:space="14" w:color="E81D32" w:themeColor="accent1"/>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E41B7E"/>
    <w:rPr>
      <w:rFonts w:ascii="Arial" w:hAnsi="Arial"/>
      <w:i w:val="0"/>
      <w:sz w:val="20"/>
      <w:szCs w:val="24"/>
    </w:rPr>
  </w:style>
  <w:style w:type="paragraph" w:customStyle="1" w:styleId="Heading1alt">
    <w:name w:val="Heading 1 alt"/>
    <w:qFormat/>
    <w:rsid w:val="002134F1"/>
    <w:pPr>
      <w:spacing w:before="480" w:after="360"/>
    </w:pPr>
    <w:rPr>
      <w:rFonts w:ascii="Arial" w:hAnsi="Arial" w:cs="Arial"/>
      <w:b/>
      <w:bCs/>
      <w:sz w:val="36"/>
      <w:szCs w:val="36"/>
    </w:rPr>
  </w:style>
  <w:style w:type="character" w:styleId="UnresolvedMention">
    <w:name w:val="Unresolved Mention"/>
    <w:basedOn w:val="DefaultParagraphFont"/>
    <w:uiPriority w:val="99"/>
    <w:semiHidden/>
    <w:unhideWhenUsed/>
    <w:rsid w:val="00656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nsw.gov.au/Infectious/factsheets/Pages/q-fever-p2-mask.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alth.nsw.gov.au/Infectious/factsheets/Pages/q-fever-p2-mask.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etterhealth.vic.gov.au/health/conditionsandtreatments/q-fever"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nsw.gov.au/Infectious/factsheets/Pages/q-fever.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2022%20Design%20Files\01%20SWA%20branding%202022\New%20templates\template-factsheet-sheet.dotx" TargetMode="External"/></Relationships>
</file>

<file path=word/theme/theme1.xml><?xml version="1.0" encoding="utf-8"?>
<a:theme xmlns:a="http://schemas.openxmlformats.org/drawingml/2006/main" name="SWA1-colours">
  <a:themeElements>
    <a:clrScheme name="SWA 2022">
      <a:dk1>
        <a:sysClr val="windowText" lastClr="000000"/>
      </a:dk1>
      <a:lt1>
        <a:sysClr val="window" lastClr="FFFFFF"/>
      </a:lt1>
      <a:dk2>
        <a:srgbClr val="3F3F3F"/>
      </a:dk2>
      <a:lt2>
        <a:srgbClr val="F2F2F2"/>
      </a:lt2>
      <a:accent1>
        <a:srgbClr val="E81D32"/>
      </a:accent1>
      <a:accent2>
        <a:srgbClr val="5F5E5E"/>
      </a:accent2>
      <a:accent3>
        <a:srgbClr val="7F7F7F"/>
      </a:accent3>
      <a:accent4>
        <a:srgbClr val="A5A5A5"/>
      </a:accent4>
      <a:accent5>
        <a:srgbClr val="4C62AD"/>
      </a:accent5>
      <a:accent6>
        <a:srgbClr val="EB9C3A"/>
      </a:accent6>
      <a:hlink>
        <a:srgbClr val="4C62AD"/>
      </a:hlink>
      <a:folHlink>
        <a:srgbClr val="E81D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b6b1ac6-3da4-4973-8589-218893d1bb98">SWABUSNISUPRT-2026640480-173</_dlc_DocId>
    <_dlc_DocIdUrl xmlns="2b6b1ac6-3da4-4973-8589-218893d1bb98">
      <Url>https://sharedservicescentre.sharepoint.com/sites/swa-businesssupport/_layouts/15/DocIdRedir.aspx?ID=SWABUSNISUPRT-2026640480-173</Url>
      <Description>SWABUSNISUPRT-2026640480-173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5BD7BA60FBAA408748C89ED6BBDBE7" ma:contentTypeVersion="40" ma:contentTypeDescription="Create a new document." ma:contentTypeScope="" ma:versionID="de7b4d25a7d5814595ba2fa6712f90cb">
  <xsd:schema xmlns:xsd="http://www.w3.org/2001/XMLSchema" xmlns:xs="http://www.w3.org/2001/XMLSchema" xmlns:p="http://schemas.microsoft.com/office/2006/metadata/properties" xmlns:ns2="2b6b1ac6-3da4-4973-8589-218893d1bb98" xmlns:ns3="5019e602-c650-4316-a3a7-10b2921f6c05" targetNamespace="http://schemas.microsoft.com/office/2006/metadata/properties" ma:root="true" ma:fieldsID="2e108a6be416b65065eb29732163a93d" ns2:_="" ns3:_="">
    <xsd:import namespace="2b6b1ac6-3da4-4973-8589-218893d1bb98"/>
    <xsd:import namespace="5019e602-c650-4316-a3a7-10b2921f6c0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b1ac6-3da4-4973-8589-218893d1b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9e602-c650-4316-a3a7-10b2921f6c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customXml/itemProps2.xml><?xml version="1.0" encoding="utf-8"?>
<ds:datastoreItem xmlns:ds="http://schemas.openxmlformats.org/officeDocument/2006/customXml" ds:itemID="{992C025D-66BF-4AB3-A51E-80AFD729C065}">
  <ds:schemaRefs>
    <ds:schemaRef ds:uri="http://schemas.microsoft.com/office/2006/metadata/properties"/>
    <ds:schemaRef ds:uri="http://schemas.microsoft.com/office/infopath/2007/PartnerControls"/>
    <ds:schemaRef ds:uri="2b6b1ac6-3da4-4973-8589-218893d1bb98"/>
  </ds:schemaRefs>
</ds:datastoreItem>
</file>

<file path=customXml/itemProps3.xml><?xml version="1.0" encoding="utf-8"?>
<ds:datastoreItem xmlns:ds="http://schemas.openxmlformats.org/officeDocument/2006/customXml" ds:itemID="{03067B42-EC68-445A-8D8A-119C3A1AA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b1ac6-3da4-4973-8589-218893d1bb98"/>
    <ds:schemaRef ds:uri="5019e602-c650-4316-a3a7-10b2921f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53D307-0734-42D0-8D11-0CF2478B68C4}">
  <ds:schemaRefs>
    <ds:schemaRef ds:uri="http://schemas.microsoft.com/sharepoint/v3/contenttype/forms"/>
  </ds:schemaRefs>
</ds:datastoreItem>
</file>

<file path=customXml/itemProps5.xml><?xml version="1.0" encoding="utf-8"?>
<ds:datastoreItem xmlns:ds="http://schemas.openxmlformats.org/officeDocument/2006/customXml" ds:itemID="{1CD5AE95-4F13-4DA2-B296-650F5BDBD7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template-factsheet-sheet.dotx</Template>
  <TotalTime>8</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RICHARDSON,Anna</dc:creator>
  <cp:lastModifiedBy>RICHARDSON,Anna</cp:lastModifiedBy>
  <cp:revision>1</cp:revision>
  <dcterms:created xsi:type="dcterms:W3CDTF">2023-06-22T23:03:00Z</dcterms:created>
  <dcterms:modified xsi:type="dcterms:W3CDTF">2023-06-22T23:11:00Z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0x010100BF5BD7BA60FBAA408748C89ED6BBDBE7</vt:lpwstr>
  </property>
  <property fmtid="{D5CDD505-2E9C-101B-9397-08002B2CF9AE}" pid="3" name="_dlc_DocIdItemGuid">
    <vt:lpwstr>36b727b0-939a-49f8-9bdd-65c74b5362ba</vt:lpwstr>
  </property>
  <property fmtid="{D5CDD505-2E9C-101B-9397-08002B2CF9AE}" pid="4" name="MSIP_Label_79d889eb-932f-4752-8739-64d25806ef64_Enabled">
    <vt:lpwstr>true</vt:lpwstr>
  </property>
  <property fmtid="{D5CDD505-2E9C-101B-9397-08002B2CF9AE}" pid="5" name="MSIP_Label_79d889eb-932f-4752-8739-64d25806ef64_SetDate">
    <vt:lpwstr>2022-06-02T23:55:25Z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6fe6d204-fc66-464f-9f1f-ebd322fd9e90</vt:lpwstr>
  </property>
  <property fmtid="{D5CDD505-2E9C-101B-9397-08002B2CF9AE}" pid="10" name="MSIP_Label_79d889eb-932f-4752-8739-64d25806ef64_ContentBits">
    <vt:lpwstr>0</vt:lpwstr>
  </property>
</Properties>
</file>