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FE7B5" w14:textId="6E002F84" w:rsidR="00BB2A1B" w:rsidRPr="00FE6B33" w:rsidRDefault="00276373" w:rsidP="00276373">
      <w:pPr>
        <w:pStyle w:val="Title"/>
        <w:ind w:right="2239"/>
      </w:pPr>
      <w:r w:rsidRPr="00276373">
        <w:t xml:space="preserve">Working from home </w:t>
      </w:r>
      <w:r w:rsidR="00C80FF9">
        <w:br/>
      </w:r>
      <w:r w:rsidR="007F5D32">
        <w:rPr>
          <w:rStyle w:val="SubtitleChar"/>
          <w:b w:val="0"/>
          <w:bCs w:val="0"/>
          <w:color w:val="auto"/>
          <w:sz w:val="44"/>
          <w:szCs w:val="18"/>
        </w:rPr>
        <w:t>C</w:t>
      </w:r>
      <w:r w:rsidRPr="00C80FF9">
        <w:rPr>
          <w:rStyle w:val="SubtitleChar"/>
          <w:b w:val="0"/>
          <w:bCs w:val="0"/>
          <w:color w:val="auto"/>
          <w:sz w:val="44"/>
          <w:szCs w:val="18"/>
        </w:rPr>
        <w:t>hecklist</w:t>
      </w:r>
    </w:p>
    <w:p w14:paraId="44F71AEE" w14:textId="19A331F9" w:rsidR="00A82044" w:rsidRDefault="00276373" w:rsidP="00DE5F05">
      <w:pPr>
        <w:pStyle w:val="Emphasisquote"/>
        <w:spacing w:before="0"/>
      </w:pPr>
      <w:r>
        <w:t>This checklist is a starting point to help identify common hazards which may be present when working from home. It is not exhaustive so you should adapt it for your circumstances. It won’t be suitable for all situations.</w:t>
      </w:r>
    </w:p>
    <w:p w14:paraId="190EEF09" w14:textId="77777777" w:rsidR="001A1E6D" w:rsidRPr="001A1E6D" w:rsidRDefault="001A1E6D" w:rsidP="001A1E6D">
      <w:pPr>
        <w:pStyle w:val="Paragraph"/>
        <w:rPr>
          <w:lang w:eastAsia="en-US"/>
        </w:rPr>
      </w:pPr>
    </w:p>
    <w:p w14:paraId="56D0FF24" w14:textId="28415F67" w:rsidR="00E50EFA" w:rsidRDefault="00276373" w:rsidP="00DE5F05">
      <w:pPr>
        <w:pStyle w:val="Boxedshaded"/>
      </w:pPr>
      <w:r w:rsidRPr="001A1E6D">
        <w:rPr>
          <w:b/>
          <w:bCs/>
        </w:rPr>
        <w:t>For more information</w:t>
      </w:r>
      <w:r w:rsidRPr="00276373">
        <w:t xml:space="preserve"> on how to manage WHS risks when working from home see the </w:t>
      </w:r>
      <w:hyperlink r:id="rId12" w:history="1">
        <w:r w:rsidR="00F73D75" w:rsidRPr="00497668">
          <w:rPr>
            <w:rStyle w:val="Hyperlink"/>
            <w:i/>
            <w:iCs/>
          </w:rPr>
          <w:t>W</w:t>
        </w:r>
        <w:r w:rsidRPr="00497668">
          <w:rPr>
            <w:rStyle w:val="Hyperlink"/>
            <w:i/>
            <w:iCs/>
          </w:rPr>
          <w:t>orking from home PCBU information sheet</w:t>
        </w:r>
      </w:hyperlink>
      <w:r w:rsidRPr="00276373">
        <w:t>. If you have identified other hazards or risks (</w:t>
      </w:r>
      <w:proofErr w:type="gramStart"/>
      <w:r w:rsidRPr="00276373">
        <w:t>e.g.</w:t>
      </w:r>
      <w:proofErr w:type="gramEnd"/>
      <w:r w:rsidRPr="00276373">
        <w:t xml:space="preserve"> hazardous manual tasks) which need to be managed</w:t>
      </w:r>
      <w:r w:rsidR="007F5D32">
        <w:t>, s</w:t>
      </w:r>
      <w:r w:rsidRPr="00276373">
        <w:t xml:space="preserve">ee the </w:t>
      </w:r>
      <w:hyperlink r:id="rId13" w:history="1">
        <w:r w:rsidRPr="007F5D32">
          <w:rPr>
            <w:rStyle w:val="Hyperlink"/>
          </w:rPr>
          <w:t>Safe Work Australia website</w:t>
        </w:r>
      </w:hyperlink>
      <w:r w:rsidRPr="00276373">
        <w:t xml:space="preserve"> for more information</w:t>
      </w:r>
      <w:r w:rsidR="00CF7A72" w:rsidRPr="00CF7A72">
        <w:t xml:space="preserve">. </w:t>
      </w:r>
    </w:p>
    <w:p w14:paraId="1213D918" w14:textId="7D09C9AD" w:rsidR="00276373" w:rsidRDefault="00276373" w:rsidP="00276373">
      <w:pPr>
        <w:pStyle w:val="Heading2"/>
        <w:numPr>
          <w:ilvl w:val="0"/>
          <w:numId w:val="0"/>
        </w:numPr>
        <w:spacing w:after="0"/>
      </w:pPr>
      <w:r w:rsidRPr="00276373">
        <w:t xml:space="preserve">PCBU </w:t>
      </w:r>
      <w:r w:rsidR="009658CD">
        <w:t>n</w:t>
      </w:r>
      <w:r w:rsidRPr="00276373">
        <w:t>ame</w:t>
      </w:r>
      <w:r>
        <w:t>:</w:t>
      </w:r>
      <w:r w:rsidR="00C80FF9">
        <w:t xml:space="preserve">  </w:t>
      </w:r>
      <w:sdt>
        <w:sdtPr>
          <w:alias w:val="PCBU name"/>
          <w:tag w:val="PCBU name"/>
          <w:id w:val="726335054"/>
          <w:placeholder>
            <w:docPart w:val="DefaultPlaceholder_-1854013440"/>
          </w:placeholder>
          <w:showingPlcHdr/>
          <w:text/>
        </w:sdtPr>
        <w:sdtContent>
          <w:r w:rsidR="00F85CBE" w:rsidRPr="00607FB4">
            <w:rPr>
              <w:rStyle w:val="PlaceholderText"/>
            </w:rPr>
            <w:t>Click or tap here to enter text.</w:t>
          </w:r>
        </w:sdtContent>
      </w:sdt>
    </w:p>
    <w:p w14:paraId="1181264F" w14:textId="23354A7D" w:rsidR="00276373" w:rsidRDefault="00276373" w:rsidP="001A1E6D">
      <w:pPr>
        <w:pStyle w:val="Heading2"/>
        <w:numPr>
          <w:ilvl w:val="0"/>
          <w:numId w:val="0"/>
        </w:numPr>
      </w:pPr>
      <w:r>
        <w:t>Worker details</w:t>
      </w:r>
    </w:p>
    <w:tbl>
      <w:tblPr>
        <w:tblStyle w:val="TableGrid"/>
        <w:tblW w:w="0" w:type="auto"/>
        <w:tblLook w:val="0480" w:firstRow="0" w:lastRow="0" w:firstColumn="1" w:lastColumn="0" w:noHBand="0" w:noVBand="1"/>
      </w:tblPr>
      <w:tblGrid>
        <w:gridCol w:w="2410"/>
        <w:gridCol w:w="7342"/>
      </w:tblGrid>
      <w:tr w:rsidR="00276373" w:rsidRPr="00C80FF9" w14:paraId="581337E6" w14:textId="77777777" w:rsidTr="00C80FF9">
        <w:tc>
          <w:tcPr>
            <w:tcW w:w="2410" w:type="dxa"/>
            <w:shd w:val="clear" w:color="auto" w:fill="auto"/>
          </w:tcPr>
          <w:p w14:paraId="7E0032FA" w14:textId="347AAD4B" w:rsidR="00276373" w:rsidRPr="003B3703" w:rsidRDefault="00276373" w:rsidP="00276373">
            <w:pPr>
              <w:spacing w:before="0" w:after="0"/>
              <w:jc w:val="right"/>
              <w:rPr>
                <w:b/>
                <w:bCs/>
              </w:rPr>
            </w:pPr>
            <w:r w:rsidRPr="003B3703">
              <w:rPr>
                <w:b/>
                <w:bCs/>
              </w:rPr>
              <w:t>Name:</w:t>
            </w:r>
          </w:p>
        </w:tc>
        <w:sdt>
          <w:sdtPr>
            <w:id w:val="902725699"/>
            <w:placeholder>
              <w:docPart w:val="DefaultPlaceholder_-1854013440"/>
            </w:placeholder>
            <w:showingPlcHdr/>
            <w:text/>
          </w:sdtPr>
          <w:sdtEndPr/>
          <w:sdtContent>
            <w:tc>
              <w:tcPr>
                <w:tcW w:w="7342" w:type="dxa"/>
                <w:shd w:val="clear" w:color="auto" w:fill="auto"/>
              </w:tcPr>
              <w:p w14:paraId="68B08CB7" w14:textId="321A8F03" w:rsidR="00276373" w:rsidRPr="003B3703" w:rsidRDefault="007F5D32" w:rsidP="00276373">
                <w:pPr>
                  <w:spacing w:before="0" w:after="0"/>
                </w:pPr>
                <w:r w:rsidRPr="003B3703">
                  <w:rPr>
                    <w:rStyle w:val="PlaceholderText"/>
                  </w:rPr>
                  <w:t>Click or tap here to enter text.</w:t>
                </w:r>
              </w:p>
            </w:tc>
          </w:sdtContent>
        </w:sdt>
      </w:tr>
      <w:tr w:rsidR="00276373" w:rsidRPr="00C80FF9" w14:paraId="58CD31AC" w14:textId="77777777" w:rsidTr="00C80FF9">
        <w:tc>
          <w:tcPr>
            <w:tcW w:w="2410" w:type="dxa"/>
            <w:shd w:val="clear" w:color="auto" w:fill="auto"/>
          </w:tcPr>
          <w:p w14:paraId="74545036" w14:textId="6156E90A" w:rsidR="00276373" w:rsidRPr="003B3703" w:rsidRDefault="00276373" w:rsidP="00276373">
            <w:pPr>
              <w:spacing w:before="0" w:after="0"/>
              <w:jc w:val="right"/>
              <w:rPr>
                <w:b/>
                <w:bCs/>
              </w:rPr>
            </w:pPr>
            <w:r w:rsidRPr="003B3703">
              <w:rPr>
                <w:b/>
                <w:bCs/>
              </w:rPr>
              <w:t xml:space="preserve">Contact details: </w:t>
            </w:r>
          </w:p>
        </w:tc>
        <w:sdt>
          <w:sdtPr>
            <w:id w:val="897867235"/>
            <w:placeholder>
              <w:docPart w:val="DefaultPlaceholder_-1854013440"/>
            </w:placeholder>
            <w:showingPlcHdr/>
            <w:text/>
          </w:sdtPr>
          <w:sdtEndPr/>
          <w:sdtContent>
            <w:tc>
              <w:tcPr>
                <w:tcW w:w="7342" w:type="dxa"/>
                <w:shd w:val="clear" w:color="auto" w:fill="auto"/>
              </w:tcPr>
              <w:p w14:paraId="619629C4" w14:textId="0A1E78ED" w:rsidR="00276373" w:rsidRPr="003B3703" w:rsidRDefault="007F5D32" w:rsidP="00276373">
                <w:pPr>
                  <w:spacing w:before="0" w:after="0"/>
                </w:pPr>
                <w:r w:rsidRPr="003B3703">
                  <w:rPr>
                    <w:rStyle w:val="PlaceholderText"/>
                  </w:rPr>
                  <w:t>Click or tap here to enter text.</w:t>
                </w:r>
              </w:p>
            </w:tc>
          </w:sdtContent>
        </w:sdt>
      </w:tr>
      <w:tr w:rsidR="00276373" w:rsidRPr="00C80FF9" w14:paraId="028FE72C" w14:textId="77777777" w:rsidTr="00C80FF9">
        <w:tc>
          <w:tcPr>
            <w:tcW w:w="2410" w:type="dxa"/>
            <w:shd w:val="clear" w:color="auto" w:fill="auto"/>
          </w:tcPr>
          <w:p w14:paraId="5C8DA8F8" w14:textId="223BE5A0" w:rsidR="00276373" w:rsidRPr="003B3703" w:rsidRDefault="00276373" w:rsidP="00276373">
            <w:pPr>
              <w:spacing w:before="0" w:after="0"/>
              <w:jc w:val="right"/>
              <w:rPr>
                <w:b/>
                <w:bCs/>
              </w:rPr>
            </w:pPr>
            <w:r w:rsidRPr="003B3703">
              <w:rPr>
                <w:b/>
                <w:bCs/>
              </w:rPr>
              <w:t>Work group:</w:t>
            </w:r>
          </w:p>
        </w:tc>
        <w:sdt>
          <w:sdtPr>
            <w:id w:val="-738095900"/>
            <w:placeholder>
              <w:docPart w:val="DefaultPlaceholder_-1854013440"/>
            </w:placeholder>
            <w:showingPlcHdr/>
            <w:text/>
          </w:sdtPr>
          <w:sdtEndPr/>
          <w:sdtContent>
            <w:tc>
              <w:tcPr>
                <w:tcW w:w="7342" w:type="dxa"/>
                <w:shd w:val="clear" w:color="auto" w:fill="auto"/>
              </w:tcPr>
              <w:p w14:paraId="419815FA" w14:textId="3B0FB437" w:rsidR="00276373" w:rsidRPr="003B3703" w:rsidRDefault="007F5D32" w:rsidP="00276373">
                <w:pPr>
                  <w:spacing w:before="0" w:after="0"/>
                </w:pPr>
                <w:r w:rsidRPr="003B3703">
                  <w:rPr>
                    <w:rStyle w:val="PlaceholderText"/>
                  </w:rPr>
                  <w:t>Click or tap here to enter text.</w:t>
                </w:r>
              </w:p>
            </w:tc>
          </w:sdtContent>
        </w:sdt>
      </w:tr>
      <w:tr w:rsidR="00276373" w:rsidRPr="00C80FF9" w14:paraId="42792FFE" w14:textId="77777777" w:rsidTr="00C80FF9">
        <w:tc>
          <w:tcPr>
            <w:tcW w:w="2410" w:type="dxa"/>
            <w:shd w:val="clear" w:color="auto" w:fill="auto"/>
          </w:tcPr>
          <w:p w14:paraId="66068387" w14:textId="77777777" w:rsidR="00276373" w:rsidRPr="003B3703" w:rsidRDefault="00276373" w:rsidP="00276373">
            <w:pPr>
              <w:spacing w:before="0" w:after="0"/>
              <w:jc w:val="right"/>
              <w:rPr>
                <w:b/>
                <w:bCs/>
              </w:rPr>
            </w:pPr>
            <w:r w:rsidRPr="003B3703">
              <w:rPr>
                <w:b/>
                <w:bCs/>
              </w:rPr>
              <w:t>Emergency information:</w:t>
            </w:r>
          </w:p>
          <w:p w14:paraId="24583685" w14:textId="633AB869" w:rsidR="00364A3A" w:rsidRPr="003B3703" w:rsidRDefault="00364A3A" w:rsidP="00276373">
            <w:pPr>
              <w:spacing w:before="0" w:after="0"/>
              <w:jc w:val="right"/>
              <w:rPr>
                <w:i/>
                <w:iCs/>
              </w:rPr>
            </w:pPr>
            <w:r w:rsidRPr="003B3703">
              <w:rPr>
                <w:i/>
                <w:iCs/>
              </w:rPr>
              <w:t xml:space="preserve">How to contact worker in an emergency, </w:t>
            </w:r>
            <w:proofErr w:type="gramStart"/>
            <w:r w:rsidRPr="003B3703">
              <w:rPr>
                <w:i/>
                <w:iCs/>
              </w:rPr>
              <w:t>e.g.</w:t>
            </w:r>
            <w:proofErr w:type="gramEnd"/>
            <w:r w:rsidRPr="003B3703">
              <w:rPr>
                <w:i/>
                <w:iCs/>
              </w:rPr>
              <w:t xml:space="preserve"> private phone</w:t>
            </w:r>
          </w:p>
        </w:tc>
        <w:sdt>
          <w:sdtPr>
            <w:id w:val="1765959266"/>
            <w:placeholder>
              <w:docPart w:val="DefaultPlaceholder_-1854013440"/>
            </w:placeholder>
            <w:showingPlcHdr/>
            <w:text/>
          </w:sdtPr>
          <w:sdtEndPr/>
          <w:sdtContent>
            <w:tc>
              <w:tcPr>
                <w:tcW w:w="7342" w:type="dxa"/>
                <w:shd w:val="clear" w:color="auto" w:fill="auto"/>
              </w:tcPr>
              <w:p w14:paraId="6730494E" w14:textId="13C536E1" w:rsidR="00276373" w:rsidRPr="003B3703" w:rsidRDefault="007F5D32" w:rsidP="00276373">
                <w:pPr>
                  <w:spacing w:before="0" w:after="0"/>
                </w:pPr>
                <w:r w:rsidRPr="003B3703">
                  <w:rPr>
                    <w:rStyle w:val="PlaceholderText"/>
                  </w:rPr>
                  <w:t>Click or tap here to enter text.</w:t>
                </w:r>
              </w:p>
            </w:tc>
          </w:sdtContent>
        </w:sdt>
      </w:tr>
    </w:tbl>
    <w:p w14:paraId="093E94D2" w14:textId="36AE4BF6" w:rsidR="00276373" w:rsidRDefault="00276373" w:rsidP="001A1E6D">
      <w:pPr>
        <w:pStyle w:val="Heading2"/>
        <w:numPr>
          <w:ilvl w:val="0"/>
          <w:numId w:val="0"/>
        </w:numPr>
      </w:pPr>
      <w:r>
        <w:t>Supervisor and organisation details</w:t>
      </w:r>
    </w:p>
    <w:tbl>
      <w:tblPr>
        <w:tblStyle w:val="TableGrid"/>
        <w:tblW w:w="0" w:type="auto"/>
        <w:tblLook w:val="0480" w:firstRow="0" w:lastRow="0" w:firstColumn="1" w:lastColumn="0" w:noHBand="0" w:noVBand="1"/>
      </w:tblPr>
      <w:tblGrid>
        <w:gridCol w:w="2410"/>
        <w:gridCol w:w="7342"/>
      </w:tblGrid>
      <w:tr w:rsidR="00DE5F05" w:rsidRPr="00C80FF9" w14:paraId="46F9A620" w14:textId="77777777" w:rsidTr="00DA60AA">
        <w:tc>
          <w:tcPr>
            <w:tcW w:w="2410" w:type="dxa"/>
            <w:shd w:val="clear" w:color="auto" w:fill="auto"/>
          </w:tcPr>
          <w:p w14:paraId="4D88D453" w14:textId="77777777" w:rsidR="00DE5F05" w:rsidRPr="003B3703" w:rsidRDefault="00DE5F05" w:rsidP="00DA60AA">
            <w:pPr>
              <w:spacing w:before="0" w:after="0"/>
              <w:jc w:val="right"/>
              <w:rPr>
                <w:b/>
                <w:bCs/>
              </w:rPr>
            </w:pPr>
            <w:r w:rsidRPr="003B3703">
              <w:rPr>
                <w:b/>
                <w:bCs/>
              </w:rPr>
              <w:t>Name:</w:t>
            </w:r>
          </w:p>
        </w:tc>
        <w:sdt>
          <w:sdtPr>
            <w:id w:val="369029618"/>
            <w:placeholder>
              <w:docPart w:val="DefaultPlaceholder_-1854013440"/>
            </w:placeholder>
            <w:showingPlcHdr/>
            <w:text/>
          </w:sdtPr>
          <w:sdtEndPr/>
          <w:sdtContent>
            <w:tc>
              <w:tcPr>
                <w:tcW w:w="7342" w:type="dxa"/>
                <w:shd w:val="clear" w:color="auto" w:fill="auto"/>
              </w:tcPr>
              <w:p w14:paraId="15465A0F" w14:textId="1A067404" w:rsidR="00DE5F05" w:rsidRPr="003B3703" w:rsidRDefault="007F5D32" w:rsidP="00DA60AA">
                <w:pPr>
                  <w:spacing w:before="0" w:after="0"/>
                </w:pPr>
                <w:r w:rsidRPr="003B3703">
                  <w:rPr>
                    <w:rStyle w:val="PlaceholderText"/>
                  </w:rPr>
                  <w:t>Click or tap here to enter text.</w:t>
                </w:r>
              </w:p>
            </w:tc>
          </w:sdtContent>
        </w:sdt>
      </w:tr>
      <w:tr w:rsidR="00DE5F05" w:rsidRPr="00C80FF9" w14:paraId="02029F8D" w14:textId="77777777" w:rsidTr="00DA60AA">
        <w:tc>
          <w:tcPr>
            <w:tcW w:w="2410" w:type="dxa"/>
            <w:shd w:val="clear" w:color="auto" w:fill="auto"/>
          </w:tcPr>
          <w:p w14:paraId="7266E7B3" w14:textId="77777777" w:rsidR="00DE5F05" w:rsidRPr="003B3703" w:rsidRDefault="00DE5F05" w:rsidP="00DA60AA">
            <w:pPr>
              <w:spacing w:before="0" w:after="0"/>
              <w:jc w:val="right"/>
              <w:rPr>
                <w:b/>
                <w:bCs/>
              </w:rPr>
            </w:pPr>
            <w:r w:rsidRPr="003B3703">
              <w:rPr>
                <w:b/>
                <w:bCs/>
              </w:rPr>
              <w:t xml:space="preserve">Contact details: </w:t>
            </w:r>
          </w:p>
        </w:tc>
        <w:sdt>
          <w:sdtPr>
            <w:id w:val="-342010596"/>
            <w:placeholder>
              <w:docPart w:val="DefaultPlaceholder_-1854013440"/>
            </w:placeholder>
            <w:showingPlcHdr/>
            <w:text/>
          </w:sdtPr>
          <w:sdtEndPr/>
          <w:sdtContent>
            <w:tc>
              <w:tcPr>
                <w:tcW w:w="7342" w:type="dxa"/>
                <w:shd w:val="clear" w:color="auto" w:fill="auto"/>
              </w:tcPr>
              <w:p w14:paraId="70D3A234" w14:textId="2D0AEA07" w:rsidR="00DE5F05" w:rsidRPr="003B3703" w:rsidRDefault="007F5D32" w:rsidP="00DA60AA">
                <w:pPr>
                  <w:spacing w:before="0" w:after="0"/>
                </w:pPr>
                <w:r w:rsidRPr="003B3703">
                  <w:rPr>
                    <w:rStyle w:val="PlaceholderText"/>
                  </w:rPr>
                  <w:t>Click or tap here to enter text.</w:t>
                </w:r>
              </w:p>
            </w:tc>
          </w:sdtContent>
        </w:sdt>
      </w:tr>
      <w:tr w:rsidR="00DE5F05" w:rsidRPr="00C80FF9" w14:paraId="1E3486F6" w14:textId="77777777" w:rsidTr="00DA60AA">
        <w:tc>
          <w:tcPr>
            <w:tcW w:w="2410" w:type="dxa"/>
            <w:shd w:val="clear" w:color="auto" w:fill="auto"/>
          </w:tcPr>
          <w:p w14:paraId="427EF65A" w14:textId="77777777" w:rsidR="00DE5F05" w:rsidRPr="003B3703" w:rsidRDefault="00DE5F05" w:rsidP="00DA60AA">
            <w:pPr>
              <w:spacing w:before="0" w:after="0"/>
              <w:jc w:val="right"/>
              <w:rPr>
                <w:b/>
                <w:bCs/>
              </w:rPr>
            </w:pPr>
            <w:r w:rsidRPr="003B3703">
              <w:rPr>
                <w:b/>
                <w:bCs/>
              </w:rPr>
              <w:t>Emergency information:</w:t>
            </w:r>
          </w:p>
          <w:p w14:paraId="39AFA509" w14:textId="219BB61A" w:rsidR="00364A3A" w:rsidRPr="003B3703" w:rsidRDefault="00364A3A" w:rsidP="00DA60AA">
            <w:pPr>
              <w:spacing w:before="0" w:after="0"/>
              <w:jc w:val="right"/>
              <w:rPr>
                <w:i/>
                <w:iCs/>
              </w:rPr>
            </w:pPr>
            <w:r w:rsidRPr="003B3703">
              <w:rPr>
                <w:i/>
                <w:iCs/>
              </w:rPr>
              <w:t>PCBU to detail how to contact supervisor or PCBU in an emergency and any other relevant emergency information workers may need</w:t>
            </w:r>
          </w:p>
        </w:tc>
        <w:sdt>
          <w:sdtPr>
            <w:id w:val="-325981530"/>
            <w:placeholder>
              <w:docPart w:val="DefaultPlaceholder_-1854013440"/>
            </w:placeholder>
            <w:showingPlcHdr/>
            <w:text/>
          </w:sdtPr>
          <w:sdtEndPr/>
          <w:sdtContent>
            <w:tc>
              <w:tcPr>
                <w:tcW w:w="7342" w:type="dxa"/>
                <w:shd w:val="clear" w:color="auto" w:fill="auto"/>
              </w:tcPr>
              <w:p w14:paraId="225B28AF" w14:textId="285AF3B7" w:rsidR="00DE5F05" w:rsidRPr="003B3703" w:rsidRDefault="007F5D32" w:rsidP="00DA60AA">
                <w:pPr>
                  <w:spacing w:before="0" w:after="0"/>
                </w:pPr>
                <w:r w:rsidRPr="003B3703">
                  <w:rPr>
                    <w:rStyle w:val="PlaceholderText"/>
                  </w:rPr>
                  <w:t>Click or tap here to enter text.</w:t>
                </w:r>
              </w:p>
            </w:tc>
          </w:sdtContent>
        </w:sdt>
      </w:tr>
    </w:tbl>
    <w:p w14:paraId="70BB3D39" w14:textId="77777777" w:rsidR="001A1E6D" w:rsidRDefault="001A1E6D" w:rsidP="0047256C"/>
    <w:p w14:paraId="64D8B6D8" w14:textId="77777777" w:rsidR="001A1E6D" w:rsidRDefault="001A1E6D">
      <w:pPr>
        <w:spacing w:before="0" w:after="200" w:line="276" w:lineRule="auto"/>
        <w:rPr>
          <w:rFonts w:eastAsiaTheme="majorEastAsia" w:cstheme="majorBidi"/>
          <w:iCs/>
          <w:sz w:val="28"/>
          <w:szCs w:val="28"/>
        </w:rPr>
      </w:pPr>
      <w:r>
        <w:br w:type="page"/>
      </w:r>
    </w:p>
    <w:p w14:paraId="491BE0B8" w14:textId="5A28A898" w:rsidR="00DE5F05" w:rsidRPr="00DE5F05" w:rsidRDefault="00DE5F05" w:rsidP="00DE5F05">
      <w:pPr>
        <w:pStyle w:val="Heading2"/>
        <w:numPr>
          <w:ilvl w:val="0"/>
          <w:numId w:val="0"/>
        </w:numPr>
      </w:pPr>
      <w:r>
        <w:lastRenderedPageBreak/>
        <w:t>Hazard identification</w:t>
      </w:r>
    </w:p>
    <w:tbl>
      <w:tblPr>
        <w:tblStyle w:val="TableGrid"/>
        <w:tblW w:w="0" w:type="auto"/>
        <w:tblLook w:val="04A0" w:firstRow="1" w:lastRow="0" w:firstColumn="1" w:lastColumn="0" w:noHBand="0" w:noVBand="1"/>
      </w:tblPr>
      <w:tblGrid>
        <w:gridCol w:w="3544"/>
        <w:gridCol w:w="1276"/>
        <w:gridCol w:w="4932"/>
      </w:tblGrid>
      <w:tr w:rsidR="00C80FF9" w14:paraId="3D6F2007" w14:textId="77777777" w:rsidTr="00B60106">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F2F2F2" w:themeFill="background2"/>
            <w:vAlign w:val="center"/>
          </w:tcPr>
          <w:p w14:paraId="6162E898" w14:textId="7159B681" w:rsidR="00C80FF9" w:rsidRPr="00C80FF9" w:rsidRDefault="00DE5F05" w:rsidP="00B60106">
            <w:pPr>
              <w:spacing w:before="0" w:after="0"/>
              <w:rPr>
                <w:b w:val="0"/>
                <w:bCs/>
              </w:rPr>
            </w:pPr>
            <w:r>
              <w:t>Hazard identification, incident reporting and consultation</w:t>
            </w:r>
          </w:p>
        </w:tc>
        <w:tc>
          <w:tcPr>
            <w:tcW w:w="1276" w:type="dxa"/>
            <w:shd w:val="clear" w:color="auto" w:fill="F2F2F2" w:themeFill="background2"/>
            <w:vAlign w:val="center"/>
          </w:tcPr>
          <w:p w14:paraId="2A820BC0" w14:textId="7825F18F" w:rsidR="00DE5F05" w:rsidRPr="00090BFC" w:rsidRDefault="00D873CD" w:rsidP="00090BFC">
            <w:pPr>
              <w:spacing w:before="0" w:after="0"/>
              <w:jc w:val="center"/>
              <w:rPr>
                <w:b w:val="0"/>
                <w:bCs/>
              </w:rPr>
            </w:pPr>
            <w:r w:rsidRPr="00D873CD">
              <w:t>Y / N</w:t>
            </w:r>
            <w:r w:rsidRPr="00D873CD">
              <w:rPr>
                <w:b w:val="0"/>
                <w:bCs/>
              </w:rPr>
              <w:t xml:space="preserve"> </w:t>
            </w:r>
            <w:r w:rsidR="00C80FF9" w:rsidRPr="006C5622">
              <w:rPr>
                <w:b w:val="0"/>
                <w:bCs/>
                <w:i/>
                <w:iCs/>
              </w:rPr>
              <w:t>Worker to complete</w:t>
            </w:r>
          </w:p>
        </w:tc>
        <w:tc>
          <w:tcPr>
            <w:tcW w:w="4932" w:type="dxa"/>
            <w:shd w:val="clear" w:color="auto" w:fill="F2F2F2" w:themeFill="background2"/>
            <w:vAlign w:val="center"/>
          </w:tcPr>
          <w:p w14:paraId="2D17773F" w14:textId="77777777" w:rsidR="00C80FF9" w:rsidRDefault="00C80FF9" w:rsidP="00B60106">
            <w:pPr>
              <w:spacing w:before="0" w:after="0"/>
              <w:rPr>
                <w:b w:val="0"/>
              </w:rPr>
            </w:pPr>
            <w:r>
              <w:t xml:space="preserve">Comments and agreed </w:t>
            </w:r>
            <w:proofErr w:type="gramStart"/>
            <w:r>
              <w:t>actions</w:t>
            </w:r>
            <w:proofErr w:type="gramEnd"/>
          </w:p>
          <w:p w14:paraId="5A099A3E" w14:textId="54A1CF3D" w:rsidR="00C80FF9" w:rsidRPr="00C80FF9" w:rsidRDefault="00C80FF9" w:rsidP="00B60106">
            <w:pPr>
              <w:spacing w:before="0" w:after="0"/>
              <w:rPr>
                <w:b w:val="0"/>
                <w:bCs/>
                <w:i/>
                <w:iCs/>
              </w:rPr>
            </w:pPr>
            <w:r w:rsidRPr="005642B7">
              <w:rPr>
                <w:b w:val="0"/>
                <w:bCs/>
                <w:i/>
                <w:iCs/>
              </w:rPr>
              <w:t>PCBU to summarise consultation with worker on identified hazards and possible solutions including actions to be taken, when and by who</w:t>
            </w:r>
          </w:p>
        </w:tc>
      </w:tr>
      <w:tr w:rsidR="00C80FF9" w14:paraId="25B86590" w14:textId="77777777" w:rsidTr="009068CB">
        <w:tc>
          <w:tcPr>
            <w:tcW w:w="3544" w:type="dxa"/>
            <w:vAlign w:val="center"/>
          </w:tcPr>
          <w:p w14:paraId="3B6619F4" w14:textId="169FA182" w:rsidR="00C80FF9" w:rsidRPr="00503CED" w:rsidRDefault="00C80FF9" w:rsidP="009068CB">
            <w:pPr>
              <w:spacing w:before="0" w:after="0"/>
              <w:rPr>
                <w:sz w:val="18"/>
                <w:szCs w:val="18"/>
              </w:rPr>
            </w:pPr>
            <w:r w:rsidRPr="00503CED">
              <w:rPr>
                <w:sz w:val="18"/>
                <w:szCs w:val="18"/>
              </w:rPr>
              <w:t>PCBU has provided information on common WHS hazards (both physical and psychosocial) associated with working from home</w:t>
            </w:r>
          </w:p>
        </w:tc>
        <w:sdt>
          <w:sdtPr>
            <w:rPr>
              <w:sz w:val="18"/>
              <w:szCs w:val="18"/>
            </w:rPr>
            <w:id w:val="42732568"/>
            <w:placeholder>
              <w:docPart w:val="DefaultPlaceholder_-1854013438"/>
            </w:placeholder>
            <w:showingPlcHdr/>
            <w:comboBox>
              <w:listItem w:value="Choose an item."/>
              <w:listItem w:displayText="Y" w:value="Y"/>
              <w:listItem w:displayText="N" w:value="N"/>
            </w:comboBox>
          </w:sdtPr>
          <w:sdtEndPr/>
          <w:sdtContent>
            <w:tc>
              <w:tcPr>
                <w:tcW w:w="1276" w:type="dxa"/>
                <w:vAlign w:val="center"/>
              </w:tcPr>
              <w:p w14:paraId="56FE681A" w14:textId="572CAA43" w:rsidR="00C80FF9" w:rsidRPr="00503CED" w:rsidRDefault="007F5D32" w:rsidP="009068CB">
                <w:pPr>
                  <w:spacing w:before="0" w:after="0"/>
                  <w:jc w:val="center"/>
                  <w:rPr>
                    <w:sz w:val="18"/>
                    <w:szCs w:val="18"/>
                  </w:rPr>
                </w:pPr>
                <w:r w:rsidRPr="00503CED">
                  <w:rPr>
                    <w:rStyle w:val="PlaceholderText"/>
                    <w:sz w:val="18"/>
                    <w:szCs w:val="18"/>
                  </w:rPr>
                  <w:t>Choose an item.</w:t>
                </w:r>
              </w:p>
            </w:tc>
          </w:sdtContent>
        </w:sdt>
        <w:sdt>
          <w:sdtPr>
            <w:rPr>
              <w:sz w:val="18"/>
              <w:szCs w:val="18"/>
            </w:rPr>
            <w:id w:val="-926577164"/>
            <w:placeholder>
              <w:docPart w:val="DefaultPlaceholder_-1854013440"/>
            </w:placeholder>
            <w:showingPlcHdr/>
          </w:sdtPr>
          <w:sdtEndPr/>
          <w:sdtContent>
            <w:tc>
              <w:tcPr>
                <w:tcW w:w="4932" w:type="dxa"/>
                <w:vAlign w:val="center"/>
              </w:tcPr>
              <w:p w14:paraId="78EC8BB4" w14:textId="0CE633BF" w:rsidR="00C80FF9" w:rsidRPr="00503CED" w:rsidRDefault="007F5D32" w:rsidP="009068CB">
                <w:pPr>
                  <w:spacing w:before="0" w:after="0"/>
                  <w:rPr>
                    <w:sz w:val="18"/>
                    <w:szCs w:val="18"/>
                  </w:rPr>
                </w:pPr>
                <w:r w:rsidRPr="00503CED">
                  <w:rPr>
                    <w:rStyle w:val="PlaceholderText"/>
                    <w:sz w:val="18"/>
                    <w:szCs w:val="18"/>
                  </w:rPr>
                  <w:t>Click or tap here to enter text.</w:t>
                </w:r>
              </w:p>
            </w:tc>
          </w:sdtContent>
        </w:sdt>
      </w:tr>
      <w:tr w:rsidR="00C80FF9" w14:paraId="332A8B45" w14:textId="77777777" w:rsidTr="009068CB">
        <w:tc>
          <w:tcPr>
            <w:tcW w:w="3544" w:type="dxa"/>
            <w:vAlign w:val="center"/>
          </w:tcPr>
          <w:p w14:paraId="2E1D11D1" w14:textId="53F74B24" w:rsidR="00C80FF9" w:rsidRPr="00503CED" w:rsidRDefault="00C80FF9" w:rsidP="009068CB">
            <w:pPr>
              <w:spacing w:before="0" w:after="0"/>
              <w:rPr>
                <w:sz w:val="18"/>
                <w:szCs w:val="18"/>
              </w:rPr>
            </w:pPr>
            <w:r w:rsidRPr="00503CED">
              <w:rPr>
                <w:sz w:val="18"/>
                <w:szCs w:val="18"/>
              </w:rPr>
              <w:t>Information on ongoing consultation arrangements has been provided by the PCBU including on when and how to report WHS hazards and incidents, or changes to the work and work environment</w:t>
            </w:r>
          </w:p>
        </w:tc>
        <w:sdt>
          <w:sdtPr>
            <w:rPr>
              <w:sz w:val="18"/>
              <w:szCs w:val="18"/>
            </w:rPr>
            <w:id w:val="-1836442565"/>
            <w:placeholder>
              <w:docPart w:val="6E79FAD9AEFD415A8100A03714971F90"/>
            </w:placeholder>
            <w:showingPlcHdr/>
            <w:comboBox>
              <w:listItem w:value="Choose an item."/>
              <w:listItem w:displayText="Y" w:value="Y"/>
              <w:listItem w:displayText="N" w:value="N"/>
            </w:comboBox>
          </w:sdtPr>
          <w:sdtEndPr/>
          <w:sdtContent>
            <w:tc>
              <w:tcPr>
                <w:tcW w:w="1276" w:type="dxa"/>
                <w:vAlign w:val="center"/>
              </w:tcPr>
              <w:p w14:paraId="2C4143DD" w14:textId="277555A2" w:rsidR="00C80FF9" w:rsidRPr="00503CED" w:rsidRDefault="007F5D32" w:rsidP="009068CB">
                <w:pPr>
                  <w:spacing w:before="0" w:after="0"/>
                  <w:jc w:val="center"/>
                  <w:rPr>
                    <w:sz w:val="18"/>
                    <w:szCs w:val="18"/>
                  </w:rPr>
                </w:pPr>
                <w:r w:rsidRPr="00503CED">
                  <w:rPr>
                    <w:rStyle w:val="PlaceholderText"/>
                    <w:sz w:val="18"/>
                    <w:szCs w:val="18"/>
                  </w:rPr>
                  <w:t>Choose an item.</w:t>
                </w:r>
              </w:p>
            </w:tc>
          </w:sdtContent>
        </w:sdt>
        <w:sdt>
          <w:sdtPr>
            <w:rPr>
              <w:sz w:val="18"/>
              <w:szCs w:val="18"/>
            </w:rPr>
            <w:id w:val="-493871758"/>
            <w:placeholder>
              <w:docPart w:val="DefaultPlaceholder_-1854013440"/>
            </w:placeholder>
            <w:showingPlcHdr/>
          </w:sdtPr>
          <w:sdtEndPr/>
          <w:sdtContent>
            <w:tc>
              <w:tcPr>
                <w:tcW w:w="4932" w:type="dxa"/>
                <w:vAlign w:val="center"/>
              </w:tcPr>
              <w:p w14:paraId="5ED52CF5" w14:textId="7CEEA1EC" w:rsidR="00C80FF9" w:rsidRPr="00503CED" w:rsidRDefault="007F5D32" w:rsidP="009068CB">
                <w:pPr>
                  <w:spacing w:before="0" w:after="0"/>
                  <w:rPr>
                    <w:sz w:val="18"/>
                    <w:szCs w:val="18"/>
                  </w:rPr>
                </w:pPr>
                <w:r w:rsidRPr="00503CED">
                  <w:rPr>
                    <w:rStyle w:val="PlaceholderText"/>
                    <w:sz w:val="18"/>
                    <w:szCs w:val="18"/>
                  </w:rPr>
                  <w:t>Click or tap here to enter text.</w:t>
                </w:r>
              </w:p>
            </w:tc>
          </w:sdtContent>
        </w:sdt>
      </w:tr>
      <w:tr w:rsidR="00C80FF9" w14:paraId="408A9F4C" w14:textId="77777777" w:rsidTr="009068CB">
        <w:tc>
          <w:tcPr>
            <w:tcW w:w="3544" w:type="dxa"/>
            <w:vAlign w:val="center"/>
          </w:tcPr>
          <w:p w14:paraId="022DAEDC" w14:textId="76579821" w:rsidR="00C80FF9" w:rsidRPr="00503CED" w:rsidRDefault="00C80FF9" w:rsidP="009068CB">
            <w:pPr>
              <w:spacing w:before="0" w:after="0"/>
              <w:rPr>
                <w:sz w:val="18"/>
                <w:szCs w:val="18"/>
              </w:rPr>
            </w:pPr>
            <w:r w:rsidRPr="00503CED">
              <w:rPr>
                <w:sz w:val="18"/>
                <w:szCs w:val="18"/>
              </w:rPr>
              <w:t>PCBU provided opportunities for workers to raise concerns and share views before working from home commenced</w:t>
            </w:r>
          </w:p>
        </w:tc>
        <w:sdt>
          <w:sdtPr>
            <w:rPr>
              <w:sz w:val="18"/>
              <w:szCs w:val="18"/>
            </w:rPr>
            <w:id w:val="-1179731049"/>
            <w:placeholder>
              <w:docPart w:val="8992E2C5F17844FFA0FFB17CF63B71F6"/>
            </w:placeholder>
            <w:showingPlcHdr/>
            <w:comboBox>
              <w:listItem w:value="Choose an item."/>
              <w:listItem w:displayText="Y" w:value="Y"/>
              <w:listItem w:displayText="N" w:value="N"/>
            </w:comboBox>
          </w:sdtPr>
          <w:sdtEndPr/>
          <w:sdtContent>
            <w:tc>
              <w:tcPr>
                <w:tcW w:w="1276" w:type="dxa"/>
                <w:vAlign w:val="center"/>
              </w:tcPr>
              <w:p w14:paraId="2D99EAC4" w14:textId="01B582D6" w:rsidR="00C80FF9" w:rsidRPr="00503CED" w:rsidRDefault="007F5D32" w:rsidP="009068CB">
                <w:pPr>
                  <w:spacing w:before="0" w:after="0"/>
                  <w:jc w:val="center"/>
                  <w:rPr>
                    <w:sz w:val="18"/>
                    <w:szCs w:val="18"/>
                  </w:rPr>
                </w:pPr>
                <w:r w:rsidRPr="00503CED">
                  <w:rPr>
                    <w:rStyle w:val="PlaceholderText"/>
                    <w:sz w:val="18"/>
                    <w:szCs w:val="18"/>
                  </w:rPr>
                  <w:t>Choose an item.</w:t>
                </w:r>
              </w:p>
            </w:tc>
          </w:sdtContent>
        </w:sdt>
        <w:sdt>
          <w:sdtPr>
            <w:rPr>
              <w:sz w:val="18"/>
              <w:szCs w:val="18"/>
            </w:rPr>
            <w:id w:val="1888059804"/>
            <w:placeholder>
              <w:docPart w:val="DefaultPlaceholder_-1854013440"/>
            </w:placeholder>
            <w:showingPlcHdr/>
          </w:sdtPr>
          <w:sdtEndPr/>
          <w:sdtContent>
            <w:tc>
              <w:tcPr>
                <w:tcW w:w="4932" w:type="dxa"/>
                <w:vAlign w:val="center"/>
              </w:tcPr>
              <w:p w14:paraId="04D02791" w14:textId="4B0DBD07" w:rsidR="00C80FF9" w:rsidRPr="00503CED" w:rsidRDefault="007F5D32" w:rsidP="009068CB">
                <w:pPr>
                  <w:spacing w:before="0" w:after="0"/>
                  <w:rPr>
                    <w:sz w:val="18"/>
                    <w:szCs w:val="18"/>
                  </w:rPr>
                </w:pPr>
                <w:r w:rsidRPr="00503CED">
                  <w:rPr>
                    <w:rStyle w:val="PlaceholderText"/>
                    <w:sz w:val="18"/>
                    <w:szCs w:val="18"/>
                  </w:rPr>
                  <w:t>Click or tap here to enter text.</w:t>
                </w:r>
              </w:p>
            </w:tc>
          </w:sdtContent>
        </w:sdt>
      </w:tr>
      <w:tr w:rsidR="00DE5F05" w:rsidRPr="00C80FF9" w14:paraId="7FCA66C7" w14:textId="77777777" w:rsidTr="00B60106">
        <w:tc>
          <w:tcPr>
            <w:tcW w:w="3544" w:type="dxa"/>
            <w:shd w:val="clear" w:color="auto" w:fill="F2F2F2" w:themeFill="background2"/>
            <w:vAlign w:val="center"/>
          </w:tcPr>
          <w:p w14:paraId="4F954E6F" w14:textId="216BB306" w:rsidR="00DE5F05" w:rsidRPr="001A1E6D" w:rsidRDefault="00DE5F05" w:rsidP="00B60106">
            <w:pPr>
              <w:spacing w:before="0" w:after="0"/>
              <w:rPr>
                <w:b/>
                <w:bCs/>
              </w:rPr>
            </w:pPr>
            <w:r w:rsidRPr="001A1E6D">
              <w:rPr>
                <w:b/>
                <w:bCs/>
              </w:rPr>
              <w:t>Workstation set up and hazardous manual tasks</w:t>
            </w:r>
          </w:p>
        </w:tc>
        <w:tc>
          <w:tcPr>
            <w:tcW w:w="1276" w:type="dxa"/>
            <w:shd w:val="clear" w:color="auto" w:fill="F2F2F2" w:themeFill="background2"/>
            <w:vAlign w:val="center"/>
          </w:tcPr>
          <w:p w14:paraId="3C0D3D6F" w14:textId="5D9A0104" w:rsidR="00DE5F05" w:rsidRPr="00090BFC" w:rsidRDefault="006C5622" w:rsidP="00090BFC">
            <w:pPr>
              <w:spacing w:before="0" w:after="0"/>
              <w:jc w:val="center"/>
            </w:pPr>
            <w:r w:rsidRPr="006C5622">
              <w:rPr>
                <w:b/>
                <w:bCs/>
              </w:rPr>
              <w:t>Y / N</w:t>
            </w:r>
            <w:r w:rsidRPr="006C5622">
              <w:t xml:space="preserve"> </w:t>
            </w:r>
            <w:r w:rsidR="00DE5F05" w:rsidRPr="006C5622">
              <w:rPr>
                <w:i/>
                <w:iCs/>
              </w:rPr>
              <w:t>Worker to complete</w:t>
            </w:r>
          </w:p>
        </w:tc>
        <w:tc>
          <w:tcPr>
            <w:tcW w:w="4932" w:type="dxa"/>
            <w:shd w:val="clear" w:color="auto" w:fill="F2F2F2" w:themeFill="background2"/>
            <w:vAlign w:val="center"/>
          </w:tcPr>
          <w:p w14:paraId="62FA98E0" w14:textId="77777777" w:rsidR="00DE5F05" w:rsidRPr="001A1E6D" w:rsidRDefault="00DE5F05" w:rsidP="00B60106">
            <w:pPr>
              <w:spacing w:before="0" w:after="0"/>
              <w:rPr>
                <w:b/>
                <w:bCs/>
              </w:rPr>
            </w:pPr>
            <w:r w:rsidRPr="001A1E6D">
              <w:rPr>
                <w:b/>
                <w:bCs/>
              </w:rPr>
              <w:t xml:space="preserve">Comments and agreed </w:t>
            </w:r>
            <w:proofErr w:type="gramStart"/>
            <w:r w:rsidRPr="001A1E6D">
              <w:rPr>
                <w:b/>
                <w:bCs/>
              </w:rPr>
              <w:t>actions</w:t>
            </w:r>
            <w:proofErr w:type="gramEnd"/>
          </w:p>
          <w:p w14:paraId="42C7A324" w14:textId="77777777" w:rsidR="00DE5F05" w:rsidRPr="001A1E6D" w:rsidRDefault="00DE5F05" w:rsidP="00B60106">
            <w:pPr>
              <w:spacing w:before="0" w:after="0"/>
              <w:rPr>
                <w:i/>
                <w:iCs/>
              </w:rPr>
            </w:pPr>
            <w:r w:rsidRPr="006F7B91">
              <w:rPr>
                <w:i/>
                <w:iCs/>
              </w:rPr>
              <w:t>PCBU to summarise consultation with worker on identified hazards and possible solutions including actions to be taken, when and by who</w:t>
            </w:r>
          </w:p>
        </w:tc>
      </w:tr>
      <w:tr w:rsidR="00DE5F05" w14:paraId="6A063004" w14:textId="77777777" w:rsidTr="00165759">
        <w:tc>
          <w:tcPr>
            <w:tcW w:w="3544" w:type="dxa"/>
            <w:vAlign w:val="center"/>
          </w:tcPr>
          <w:p w14:paraId="12D5E42B" w14:textId="4C90FA5B" w:rsidR="00DE5F05" w:rsidRPr="00503CED" w:rsidRDefault="00DE5F05" w:rsidP="00165759">
            <w:pPr>
              <w:spacing w:before="0" w:after="0"/>
              <w:rPr>
                <w:sz w:val="18"/>
                <w:szCs w:val="18"/>
              </w:rPr>
            </w:pPr>
            <w:r w:rsidRPr="00503CED">
              <w:rPr>
                <w:sz w:val="18"/>
                <w:szCs w:val="18"/>
              </w:rPr>
              <w:t>Work does not involve hazardous manual tasks (</w:t>
            </w:r>
            <w:proofErr w:type="gramStart"/>
            <w:r w:rsidRPr="00503CED">
              <w:rPr>
                <w:sz w:val="18"/>
                <w:szCs w:val="18"/>
              </w:rPr>
              <w:t>e.g.</w:t>
            </w:r>
            <w:proofErr w:type="gramEnd"/>
            <w:r w:rsidRPr="00503CED">
              <w:rPr>
                <w:sz w:val="18"/>
                <w:szCs w:val="18"/>
              </w:rPr>
              <w:t xml:space="preserve"> repetitive movements, sustained or awkward postures, or lifting heavy equipment)</w:t>
            </w:r>
          </w:p>
        </w:tc>
        <w:sdt>
          <w:sdtPr>
            <w:rPr>
              <w:sz w:val="18"/>
              <w:szCs w:val="18"/>
            </w:rPr>
            <w:id w:val="-1403055081"/>
            <w:placeholder>
              <w:docPart w:val="FB9A10A26B1342329B42D1B5691EA375"/>
            </w:placeholder>
            <w:showingPlcHdr/>
            <w:comboBox>
              <w:listItem w:value="Choose an item."/>
              <w:listItem w:displayText="Y" w:value="Y"/>
              <w:listItem w:displayText="N" w:value="N"/>
            </w:comboBox>
          </w:sdtPr>
          <w:sdtEndPr/>
          <w:sdtContent>
            <w:tc>
              <w:tcPr>
                <w:tcW w:w="1276" w:type="dxa"/>
                <w:vAlign w:val="center"/>
              </w:tcPr>
              <w:p w14:paraId="329F1379" w14:textId="7EDC5FFF" w:rsidR="00DE5F05" w:rsidRPr="00503CED" w:rsidRDefault="007F5D32" w:rsidP="00165759">
                <w:pPr>
                  <w:spacing w:before="0" w:after="0"/>
                  <w:jc w:val="center"/>
                  <w:rPr>
                    <w:sz w:val="18"/>
                    <w:szCs w:val="18"/>
                  </w:rPr>
                </w:pPr>
                <w:r w:rsidRPr="00503CED">
                  <w:rPr>
                    <w:rStyle w:val="PlaceholderText"/>
                    <w:sz w:val="18"/>
                    <w:szCs w:val="18"/>
                  </w:rPr>
                  <w:t>Choose an item.</w:t>
                </w:r>
              </w:p>
            </w:tc>
          </w:sdtContent>
        </w:sdt>
        <w:sdt>
          <w:sdtPr>
            <w:rPr>
              <w:sz w:val="18"/>
              <w:szCs w:val="18"/>
            </w:rPr>
            <w:id w:val="-398824343"/>
            <w:placeholder>
              <w:docPart w:val="DefaultPlaceholder_-1854013440"/>
            </w:placeholder>
            <w:showingPlcHdr/>
          </w:sdtPr>
          <w:sdtEndPr/>
          <w:sdtContent>
            <w:tc>
              <w:tcPr>
                <w:tcW w:w="4932" w:type="dxa"/>
                <w:vAlign w:val="center"/>
              </w:tcPr>
              <w:p w14:paraId="1BBAD83C" w14:textId="244ACE72" w:rsidR="00DE5F05" w:rsidRPr="00503CED" w:rsidRDefault="007F5D32" w:rsidP="00165759">
                <w:pPr>
                  <w:spacing w:before="0" w:after="0"/>
                  <w:rPr>
                    <w:sz w:val="18"/>
                    <w:szCs w:val="18"/>
                  </w:rPr>
                </w:pPr>
                <w:r w:rsidRPr="00503CED">
                  <w:rPr>
                    <w:rStyle w:val="PlaceholderText"/>
                    <w:sz w:val="18"/>
                    <w:szCs w:val="18"/>
                  </w:rPr>
                  <w:t>Click or tap here to enter text.</w:t>
                </w:r>
              </w:p>
            </w:tc>
          </w:sdtContent>
        </w:sdt>
      </w:tr>
      <w:tr w:rsidR="00DE5F05" w14:paraId="5A42E20E" w14:textId="77777777" w:rsidTr="00165759">
        <w:tc>
          <w:tcPr>
            <w:tcW w:w="3544" w:type="dxa"/>
            <w:vAlign w:val="center"/>
          </w:tcPr>
          <w:p w14:paraId="0A6CE877" w14:textId="682D2B97" w:rsidR="00DE5F05" w:rsidRPr="00503CED" w:rsidRDefault="00DE5F05" w:rsidP="00165759">
            <w:pPr>
              <w:spacing w:before="0" w:after="0"/>
              <w:rPr>
                <w:sz w:val="18"/>
                <w:szCs w:val="18"/>
              </w:rPr>
            </w:pPr>
            <w:r w:rsidRPr="00503CED">
              <w:rPr>
                <w:sz w:val="18"/>
                <w:szCs w:val="18"/>
              </w:rPr>
              <w:t xml:space="preserve">Workstation is safely and ergonomically set up </w:t>
            </w:r>
            <w:r w:rsidR="00E548E1">
              <w:rPr>
                <w:sz w:val="18"/>
                <w:szCs w:val="18"/>
              </w:rPr>
              <w:t>–</w:t>
            </w:r>
            <w:r w:rsidRPr="00503CED">
              <w:rPr>
                <w:sz w:val="18"/>
                <w:szCs w:val="18"/>
              </w:rPr>
              <w:t xml:space="preserve"> see</w:t>
            </w:r>
            <w:r w:rsidR="00E548E1">
              <w:rPr>
                <w:sz w:val="18"/>
                <w:szCs w:val="18"/>
              </w:rPr>
              <w:t xml:space="preserve"> the</w:t>
            </w:r>
            <w:r w:rsidRPr="00503CED">
              <w:rPr>
                <w:sz w:val="18"/>
                <w:szCs w:val="18"/>
              </w:rPr>
              <w:t xml:space="preserve"> </w:t>
            </w:r>
            <w:hyperlink r:id="rId14" w:history="1">
              <w:r w:rsidR="00332BA0" w:rsidRPr="00497668">
                <w:rPr>
                  <w:rStyle w:val="Hyperlink"/>
                  <w:i/>
                  <w:iCs/>
                  <w:sz w:val="18"/>
                  <w:szCs w:val="18"/>
                </w:rPr>
                <w:t xml:space="preserve">Setting up your workstation </w:t>
              </w:r>
              <w:r w:rsidRPr="00497668">
                <w:rPr>
                  <w:rStyle w:val="Hyperlink"/>
                  <w:i/>
                  <w:iCs/>
                  <w:sz w:val="18"/>
                  <w:szCs w:val="18"/>
                </w:rPr>
                <w:t>infographic</w:t>
              </w:r>
            </w:hyperlink>
            <w:r w:rsidRPr="00503CED">
              <w:rPr>
                <w:sz w:val="18"/>
                <w:szCs w:val="18"/>
              </w:rPr>
              <w:t xml:space="preserve"> for more information</w:t>
            </w:r>
          </w:p>
        </w:tc>
        <w:sdt>
          <w:sdtPr>
            <w:rPr>
              <w:sz w:val="18"/>
              <w:szCs w:val="18"/>
            </w:rPr>
            <w:id w:val="-71813296"/>
            <w:placeholder>
              <w:docPart w:val="D282115B83EC4541982AD040D6B717B8"/>
            </w:placeholder>
            <w:showingPlcHdr/>
            <w:comboBox>
              <w:listItem w:value="Choose an item."/>
              <w:listItem w:displayText="Y" w:value="Y"/>
              <w:listItem w:displayText="N" w:value="N"/>
            </w:comboBox>
          </w:sdtPr>
          <w:sdtEndPr/>
          <w:sdtContent>
            <w:tc>
              <w:tcPr>
                <w:tcW w:w="1276" w:type="dxa"/>
                <w:vAlign w:val="center"/>
              </w:tcPr>
              <w:p w14:paraId="0F1EDCFF" w14:textId="1E455DF8" w:rsidR="00DE5F05" w:rsidRPr="00503CED" w:rsidRDefault="007F5D32" w:rsidP="00165759">
                <w:pPr>
                  <w:spacing w:before="0" w:after="0"/>
                  <w:jc w:val="center"/>
                  <w:rPr>
                    <w:sz w:val="18"/>
                    <w:szCs w:val="18"/>
                  </w:rPr>
                </w:pPr>
                <w:r w:rsidRPr="00503CED">
                  <w:rPr>
                    <w:rStyle w:val="PlaceholderText"/>
                    <w:sz w:val="18"/>
                    <w:szCs w:val="18"/>
                  </w:rPr>
                  <w:t>Choose an item.</w:t>
                </w:r>
              </w:p>
            </w:tc>
          </w:sdtContent>
        </w:sdt>
        <w:sdt>
          <w:sdtPr>
            <w:rPr>
              <w:sz w:val="18"/>
              <w:szCs w:val="18"/>
            </w:rPr>
            <w:id w:val="1427316446"/>
            <w:placeholder>
              <w:docPart w:val="DefaultPlaceholder_-1854013440"/>
            </w:placeholder>
            <w:showingPlcHdr/>
          </w:sdtPr>
          <w:sdtEndPr/>
          <w:sdtContent>
            <w:tc>
              <w:tcPr>
                <w:tcW w:w="4932" w:type="dxa"/>
                <w:vAlign w:val="center"/>
              </w:tcPr>
              <w:p w14:paraId="2E10EC38" w14:textId="395A137D" w:rsidR="00DE5F05" w:rsidRPr="00503CED" w:rsidRDefault="007F5D32" w:rsidP="00165759">
                <w:pPr>
                  <w:spacing w:before="0" w:after="0"/>
                  <w:rPr>
                    <w:sz w:val="18"/>
                    <w:szCs w:val="18"/>
                  </w:rPr>
                </w:pPr>
                <w:r w:rsidRPr="00503CED">
                  <w:rPr>
                    <w:rStyle w:val="PlaceholderText"/>
                    <w:sz w:val="18"/>
                    <w:szCs w:val="18"/>
                  </w:rPr>
                  <w:t>Click or tap here to enter text.</w:t>
                </w:r>
              </w:p>
            </w:tc>
          </w:sdtContent>
        </w:sdt>
      </w:tr>
      <w:tr w:rsidR="00DE5F05" w14:paraId="32BC9341" w14:textId="77777777" w:rsidTr="00165759">
        <w:tc>
          <w:tcPr>
            <w:tcW w:w="3544" w:type="dxa"/>
            <w:vAlign w:val="center"/>
          </w:tcPr>
          <w:p w14:paraId="52E71863" w14:textId="1626373F" w:rsidR="00DE5F05" w:rsidRPr="00503CED" w:rsidRDefault="00DE5F05" w:rsidP="00165759">
            <w:pPr>
              <w:spacing w:before="0" w:after="0"/>
              <w:rPr>
                <w:sz w:val="18"/>
                <w:szCs w:val="18"/>
              </w:rPr>
            </w:pPr>
            <w:r w:rsidRPr="00503CED">
              <w:rPr>
                <w:sz w:val="18"/>
                <w:szCs w:val="18"/>
              </w:rPr>
              <w:t>Workers have easy access to all suitable equipment needed to do the job safely</w:t>
            </w:r>
          </w:p>
        </w:tc>
        <w:sdt>
          <w:sdtPr>
            <w:rPr>
              <w:sz w:val="18"/>
              <w:szCs w:val="18"/>
            </w:rPr>
            <w:id w:val="-731006847"/>
            <w:placeholder>
              <w:docPart w:val="6281633597954EF99C3B526535CF7E68"/>
            </w:placeholder>
            <w:showingPlcHdr/>
            <w:comboBox>
              <w:listItem w:value="Choose an item."/>
              <w:listItem w:displayText="Y" w:value="Y"/>
              <w:listItem w:displayText="N" w:value="N"/>
            </w:comboBox>
          </w:sdtPr>
          <w:sdtEndPr/>
          <w:sdtContent>
            <w:tc>
              <w:tcPr>
                <w:tcW w:w="1276" w:type="dxa"/>
                <w:vAlign w:val="center"/>
              </w:tcPr>
              <w:p w14:paraId="069F7DFD" w14:textId="417EB33E" w:rsidR="00DE5F05" w:rsidRPr="00503CED" w:rsidRDefault="007F5D32" w:rsidP="00165759">
                <w:pPr>
                  <w:spacing w:before="0" w:after="0"/>
                  <w:jc w:val="center"/>
                  <w:rPr>
                    <w:sz w:val="18"/>
                    <w:szCs w:val="18"/>
                  </w:rPr>
                </w:pPr>
                <w:r w:rsidRPr="00503CED">
                  <w:rPr>
                    <w:rStyle w:val="PlaceholderText"/>
                    <w:sz w:val="18"/>
                    <w:szCs w:val="18"/>
                  </w:rPr>
                  <w:t>Choose an item.</w:t>
                </w:r>
              </w:p>
            </w:tc>
          </w:sdtContent>
        </w:sdt>
        <w:sdt>
          <w:sdtPr>
            <w:rPr>
              <w:sz w:val="18"/>
              <w:szCs w:val="18"/>
            </w:rPr>
            <w:id w:val="-1964796513"/>
            <w:placeholder>
              <w:docPart w:val="DefaultPlaceholder_-1854013440"/>
            </w:placeholder>
            <w:showingPlcHdr/>
          </w:sdtPr>
          <w:sdtEndPr/>
          <w:sdtContent>
            <w:tc>
              <w:tcPr>
                <w:tcW w:w="4932" w:type="dxa"/>
                <w:vAlign w:val="center"/>
              </w:tcPr>
              <w:p w14:paraId="2FB0F53B" w14:textId="226A55C1" w:rsidR="00DE5F05" w:rsidRPr="00503CED" w:rsidRDefault="007F5D32" w:rsidP="00165759">
                <w:pPr>
                  <w:spacing w:before="0" w:after="0"/>
                  <w:rPr>
                    <w:sz w:val="18"/>
                    <w:szCs w:val="18"/>
                  </w:rPr>
                </w:pPr>
                <w:r w:rsidRPr="00503CED">
                  <w:rPr>
                    <w:rStyle w:val="PlaceholderText"/>
                    <w:sz w:val="18"/>
                    <w:szCs w:val="18"/>
                  </w:rPr>
                  <w:t>Click or tap here to enter text.</w:t>
                </w:r>
              </w:p>
            </w:tc>
          </w:sdtContent>
        </w:sdt>
      </w:tr>
      <w:tr w:rsidR="00DE5F05" w14:paraId="66182357" w14:textId="77777777" w:rsidTr="00165759">
        <w:tc>
          <w:tcPr>
            <w:tcW w:w="3544" w:type="dxa"/>
            <w:vAlign w:val="center"/>
          </w:tcPr>
          <w:p w14:paraId="19B713EC" w14:textId="66C8E3B1" w:rsidR="00DE5F05" w:rsidRPr="00503CED" w:rsidRDefault="00DE5F05" w:rsidP="00165759">
            <w:pPr>
              <w:spacing w:before="0" w:after="0"/>
              <w:rPr>
                <w:sz w:val="18"/>
                <w:szCs w:val="18"/>
              </w:rPr>
            </w:pPr>
            <w:r w:rsidRPr="00503CED">
              <w:rPr>
                <w:sz w:val="18"/>
                <w:szCs w:val="18"/>
              </w:rPr>
              <w:t xml:space="preserve">Workplace equipment is well </w:t>
            </w:r>
            <w:proofErr w:type="gramStart"/>
            <w:r w:rsidRPr="00503CED">
              <w:rPr>
                <w:sz w:val="18"/>
                <w:szCs w:val="18"/>
              </w:rPr>
              <w:t>maintained</w:t>
            </w:r>
            <w:proofErr w:type="gramEnd"/>
            <w:r w:rsidRPr="00503CED">
              <w:rPr>
                <w:sz w:val="18"/>
                <w:szCs w:val="18"/>
              </w:rPr>
              <w:t xml:space="preserve"> and workers know how to use it</w:t>
            </w:r>
          </w:p>
        </w:tc>
        <w:sdt>
          <w:sdtPr>
            <w:rPr>
              <w:sz w:val="18"/>
              <w:szCs w:val="18"/>
            </w:rPr>
            <w:id w:val="-1194692294"/>
            <w:placeholder>
              <w:docPart w:val="94CA2B470BBC4DB69AD6BE4E4B7662F1"/>
            </w:placeholder>
            <w:showingPlcHdr/>
            <w:comboBox>
              <w:listItem w:value="Choose an item."/>
              <w:listItem w:displayText="Y" w:value="Y"/>
              <w:listItem w:displayText="N" w:value="N"/>
            </w:comboBox>
          </w:sdtPr>
          <w:sdtEndPr/>
          <w:sdtContent>
            <w:tc>
              <w:tcPr>
                <w:tcW w:w="1276" w:type="dxa"/>
                <w:vAlign w:val="center"/>
              </w:tcPr>
              <w:p w14:paraId="1F840480" w14:textId="0FC7E5CE" w:rsidR="00DE5F05" w:rsidRPr="00503CED" w:rsidRDefault="007F5D32" w:rsidP="00165759">
                <w:pPr>
                  <w:spacing w:before="0" w:after="0"/>
                  <w:jc w:val="center"/>
                  <w:rPr>
                    <w:sz w:val="18"/>
                    <w:szCs w:val="18"/>
                  </w:rPr>
                </w:pPr>
                <w:r w:rsidRPr="00503CED">
                  <w:rPr>
                    <w:rStyle w:val="PlaceholderText"/>
                    <w:sz w:val="18"/>
                    <w:szCs w:val="18"/>
                  </w:rPr>
                  <w:t>Choose an item.</w:t>
                </w:r>
              </w:p>
            </w:tc>
          </w:sdtContent>
        </w:sdt>
        <w:sdt>
          <w:sdtPr>
            <w:rPr>
              <w:sz w:val="18"/>
              <w:szCs w:val="18"/>
            </w:rPr>
            <w:id w:val="519595759"/>
            <w:placeholder>
              <w:docPart w:val="DefaultPlaceholder_-1854013440"/>
            </w:placeholder>
            <w:showingPlcHdr/>
          </w:sdtPr>
          <w:sdtEndPr/>
          <w:sdtContent>
            <w:tc>
              <w:tcPr>
                <w:tcW w:w="4932" w:type="dxa"/>
                <w:vAlign w:val="center"/>
              </w:tcPr>
              <w:p w14:paraId="26AD6C15" w14:textId="1A25DFB6" w:rsidR="00DE5F05" w:rsidRPr="00503CED" w:rsidRDefault="007F5D32" w:rsidP="00165759">
                <w:pPr>
                  <w:spacing w:before="0" w:after="0"/>
                  <w:rPr>
                    <w:sz w:val="18"/>
                    <w:szCs w:val="18"/>
                  </w:rPr>
                </w:pPr>
                <w:r w:rsidRPr="00503CED">
                  <w:rPr>
                    <w:rStyle w:val="PlaceholderText"/>
                    <w:sz w:val="18"/>
                    <w:szCs w:val="18"/>
                  </w:rPr>
                  <w:t>Click or tap here to enter text.</w:t>
                </w:r>
              </w:p>
            </w:tc>
          </w:sdtContent>
        </w:sdt>
      </w:tr>
      <w:tr w:rsidR="00DE5F05" w14:paraId="3E8F9503" w14:textId="77777777" w:rsidTr="00090BFC">
        <w:tc>
          <w:tcPr>
            <w:tcW w:w="3544" w:type="dxa"/>
            <w:shd w:val="clear" w:color="auto" w:fill="F2F2F2" w:themeFill="background1" w:themeFillShade="F2"/>
            <w:vAlign w:val="center"/>
          </w:tcPr>
          <w:p w14:paraId="4EBB3ED9" w14:textId="4047EFD2" w:rsidR="00DE5F05" w:rsidRPr="00DE5F05" w:rsidRDefault="00DE5F05" w:rsidP="00090BFC">
            <w:pPr>
              <w:spacing w:before="0" w:after="0"/>
              <w:rPr>
                <w:sz w:val="18"/>
                <w:szCs w:val="18"/>
              </w:rPr>
            </w:pPr>
            <w:r w:rsidRPr="001167AE">
              <w:rPr>
                <w:b/>
                <w:bCs/>
              </w:rPr>
              <w:t>Working environment and facilities</w:t>
            </w:r>
          </w:p>
        </w:tc>
        <w:tc>
          <w:tcPr>
            <w:tcW w:w="1276" w:type="dxa"/>
            <w:shd w:val="clear" w:color="auto" w:fill="F2F2F2" w:themeFill="background1" w:themeFillShade="F2"/>
            <w:vAlign w:val="center"/>
          </w:tcPr>
          <w:p w14:paraId="0066FB3B" w14:textId="070ECB4D" w:rsidR="00DE5F05" w:rsidRPr="00090BFC" w:rsidRDefault="00894D68" w:rsidP="00090BFC">
            <w:pPr>
              <w:spacing w:before="0" w:after="0"/>
              <w:jc w:val="center"/>
              <w:rPr>
                <w:i/>
                <w:iCs/>
              </w:rPr>
            </w:pPr>
            <w:r w:rsidRPr="00894D68">
              <w:rPr>
                <w:b/>
                <w:bCs/>
              </w:rPr>
              <w:t>Y / N</w:t>
            </w:r>
            <w:r w:rsidRPr="00894D68">
              <w:rPr>
                <w:i/>
                <w:iCs/>
              </w:rPr>
              <w:t xml:space="preserve"> </w:t>
            </w:r>
            <w:r w:rsidR="00DE5F05" w:rsidRPr="00894D68">
              <w:rPr>
                <w:i/>
                <w:iCs/>
              </w:rPr>
              <w:t>Worker to complete</w:t>
            </w:r>
          </w:p>
        </w:tc>
        <w:tc>
          <w:tcPr>
            <w:tcW w:w="4932" w:type="dxa"/>
            <w:shd w:val="clear" w:color="auto" w:fill="F2F2F2" w:themeFill="background1" w:themeFillShade="F2"/>
            <w:vAlign w:val="center"/>
          </w:tcPr>
          <w:p w14:paraId="125F88F8" w14:textId="77777777" w:rsidR="00DE5F05" w:rsidRPr="001A1E6D" w:rsidRDefault="00DE5F05" w:rsidP="00090BFC">
            <w:pPr>
              <w:spacing w:before="0" w:after="0"/>
              <w:rPr>
                <w:b/>
                <w:bCs/>
              </w:rPr>
            </w:pPr>
            <w:r w:rsidRPr="001A1E6D">
              <w:rPr>
                <w:b/>
                <w:bCs/>
              </w:rPr>
              <w:t xml:space="preserve">Comments and agreed </w:t>
            </w:r>
            <w:proofErr w:type="gramStart"/>
            <w:r w:rsidRPr="001A1E6D">
              <w:rPr>
                <w:b/>
                <w:bCs/>
              </w:rPr>
              <w:t>actions</w:t>
            </w:r>
            <w:proofErr w:type="gramEnd"/>
          </w:p>
          <w:p w14:paraId="09C0A53C" w14:textId="761642CB" w:rsidR="00DE5F05" w:rsidRPr="001A1E6D" w:rsidRDefault="00DE5F05" w:rsidP="00090BFC">
            <w:pPr>
              <w:spacing w:before="0" w:after="0"/>
            </w:pPr>
            <w:r w:rsidRPr="00132D77">
              <w:rPr>
                <w:i/>
                <w:iCs/>
              </w:rPr>
              <w:t>PCBU to summarise consultation with worker on identified hazards and possible solutions including actions to be taken, when and by who</w:t>
            </w:r>
          </w:p>
        </w:tc>
      </w:tr>
      <w:tr w:rsidR="00DE5F05" w14:paraId="46FCB44E" w14:textId="77777777" w:rsidTr="00165759">
        <w:tc>
          <w:tcPr>
            <w:tcW w:w="3544" w:type="dxa"/>
            <w:vAlign w:val="center"/>
          </w:tcPr>
          <w:p w14:paraId="63E540BB" w14:textId="70CB02CF" w:rsidR="00DE5F05" w:rsidRPr="00503CED" w:rsidRDefault="00DE5F05" w:rsidP="00165759">
            <w:pPr>
              <w:spacing w:before="0" w:after="0"/>
              <w:rPr>
                <w:sz w:val="18"/>
                <w:szCs w:val="18"/>
              </w:rPr>
            </w:pPr>
            <w:r w:rsidRPr="00503CED">
              <w:rPr>
                <w:sz w:val="18"/>
                <w:szCs w:val="18"/>
              </w:rPr>
              <w:t xml:space="preserve">Workspace is well </w:t>
            </w:r>
            <w:proofErr w:type="gramStart"/>
            <w:r w:rsidRPr="00503CED">
              <w:rPr>
                <w:sz w:val="18"/>
                <w:szCs w:val="18"/>
              </w:rPr>
              <w:t>lit</w:t>
            </w:r>
            <w:proofErr w:type="gramEnd"/>
            <w:r w:rsidRPr="00503CED">
              <w:rPr>
                <w:sz w:val="18"/>
                <w:szCs w:val="18"/>
              </w:rPr>
              <w:t xml:space="preserve"> and glare can be minimised throughout the day</w:t>
            </w:r>
          </w:p>
        </w:tc>
        <w:sdt>
          <w:sdtPr>
            <w:rPr>
              <w:sz w:val="18"/>
              <w:szCs w:val="18"/>
            </w:rPr>
            <w:id w:val="-969666703"/>
            <w:placeholder>
              <w:docPart w:val="3C10D114C067460AA2E44FF8931BFF32"/>
            </w:placeholder>
            <w:showingPlcHdr/>
            <w:comboBox>
              <w:listItem w:value="Choose an item."/>
              <w:listItem w:displayText="Y" w:value="Y"/>
              <w:listItem w:displayText="N" w:value="N"/>
            </w:comboBox>
          </w:sdtPr>
          <w:sdtEndPr/>
          <w:sdtContent>
            <w:tc>
              <w:tcPr>
                <w:tcW w:w="1276" w:type="dxa"/>
                <w:vAlign w:val="center"/>
              </w:tcPr>
              <w:p w14:paraId="6CF12338" w14:textId="55882415" w:rsidR="00DE5F05" w:rsidRPr="00503CED" w:rsidRDefault="007F5D32" w:rsidP="00165759">
                <w:pPr>
                  <w:spacing w:before="0" w:after="0"/>
                  <w:jc w:val="center"/>
                  <w:rPr>
                    <w:sz w:val="18"/>
                    <w:szCs w:val="18"/>
                  </w:rPr>
                </w:pPr>
                <w:r w:rsidRPr="00503CED">
                  <w:rPr>
                    <w:rStyle w:val="PlaceholderText"/>
                    <w:sz w:val="18"/>
                    <w:szCs w:val="18"/>
                  </w:rPr>
                  <w:t>Choose an item.</w:t>
                </w:r>
              </w:p>
            </w:tc>
          </w:sdtContent>
        </w:sdt>
        <w:sdt>
          <w:sdtPr>
            <w:rPr>
              <w:sz w:val="18"/>
              <w:szCs w:val="18"/>
            </w:rPr>
            <w:id w:val="-466052389"/>
            <w:placeholder>
              <w:docPart w:val="17D6EE1EBBCC486D8F0F1F5DDAE055D5"/>
            </w:placeholder>
            <w:showingPlcHdr/>
          </w:sdtPr>
          <w:sdtEndPr/>
          <w:sdtContent>
            <w:tc>
              <w:tcPr>
                <w:tcW w:w="4932" w:type="dxa"/>
                <w:vAlign w:val="center"/>
              </w:tcPr>
              <w:p w14:paraId="79E0FAA6" w14:textId="0E44963D"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14:paraId="3F4DE661" w14:textId="77777777" w:rsidTr="00165759">
        <w:tc>
          <w:tcPr>
            <w:tcW w:w="3544" w:type="dxa"/>
            <w:vAlign w:val="center"/>
          </w:tcPr>
          <w:p w14:paraId="2414D9E4" w14:textId="62E75F49" w:rsidR="00DE5F05" w:rsidRPr="00503CED" w:rsidRDefault="00DE5F05" w:rsidP="00165759">
            <w:pPr>
              <w:spacing w:before="0" w:after="0"/>
              <w:rPr>
                <w:sz w:val="18"/>
                <w:szCs w:val="18"/>
              </w:rPr>
            </w:pPr>
            <w:r w:rsidRPr="00503CED">
              <w:rPr>
                <w:sz w:val="18"/>
                <w:szCs w:val="18"/>
              </w:rPr>
              <w:t>Workplace is well ventilated and kept at a comfortable temperature in all seasons</w:t>
            </w:r>
          </w:p>
        </w:tc>
        <w:sdt>
          <w:sdtPr>
            <w:rPr>
              <w:sz w:val="18"/>
              <w:szCs w:val="18"/>
            </w:rPr>
            <w:id w:val="1337032526"/>
            <w:placeholder>
              <w:docPart w:val="C462ECF168A045ECB91E536873C774B7"/>
            </w:placeholder>
            <w:showingPlcHdr/>
            <w:comboBox>
              <w:listItem w:value="Choose an item."/>
              <w:listItem w:displayText="Y" w:value="Y"/>
              <w:listItem w:displayText="N" w:value="N"/>
            </w:comboBox>
          </w:sdtPr>
          <w:sdtEndPr/>
          <w:sdtContent>
            <w:tc>
              <w:tcPr>
                <w:tcW w:w="1276" w:type="dxa"/>
                <w:vAlign w:val="center"/>
              </w:tcPr>
              <w:p w14:paraId="4EF7CC7B" w14:textId="20AC777C" w:rsidR="00DE5F05" w:rsidRPr="00503CED" w:rsidRDefault="007F5D32" w:rsidP="00165759">
                <w:pPr>
                  <w:spacing w:before="0" w:after="0"/>
                  <w:jc w:val="center"/>
                  <w:rPr>
                    <w:sz w:val="18"/>
                    <w:szCs w:val="18"/>
                  </w:rPr>
                </w:pPr>
                <w:r w:rsidRPr="00503CED">
                  <w:rPr>
                    <w:rStyle w:val="PlaceholderText"/>
                    <w:sz w:val="18"/>
                    <w:szCs w:val="18"/>
                  </w:rPr>
                  <w:t>Choose an item.</w:t>
                </w:r>
              </w:p>
            </w:tc>
          </w:sdtContent>
        </w:sdt>
        <w:sdt>
          <w:sdtPr>
            <w:rPr>
              <w:sz w:val="18"/>
              <w:szCs w:val="18"/>
            </w:rPr>
            <w:id w:val="1248465149"/>
            <w:placeholder>
              <w:docPart w:val="9E001A62090D4AC79C18EF2149580713"/>
            </w:placeholder>
            <w:showingPlcHdr/>
          </w:sdtPr>
          <w:sdtEndPr/>
          <w:sdtContent>
            <w:tc>
              <w:tcPr>
                <w:tcW w:w="4932" w:type="dxa"/>
                <w:vAlign w:val="center"/>
              </w:tcPr>
              <w:p w14:paraId="136C5D8F" w14:textId="03E856C0"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14:paraId="6CDD9192" w14:textId="77777777" w:rsidTr="00165759">
        <w:tc>
          <w:tcPr>
            <w:tcW w:w="3544" w:type="dxa"/>
            <w:vAlign w:val="center"/>
          </w:tcPr>
          <w:p w14:paraId="7E751EC2" w14:textId="4E3BA42C" w:rsidR="00DE5F05" w:rsidRPr="00503CED" w:rsidRDefault="00DE5F05" w:rsidP="00165759">
            <w:pPr>
              <w:spacing w:before="0" w:after="0"/>
              <w:rPr>
                <w:sz w:val="18"/>
                <w:szCs w:val="18"/>
              </w:rPr>
            </w:pPr>
            <w:r w:rsidRPr="00503CED">
              <w:rPr>
                <w:sz w:val="18"/>
                <w:szCs w:val="18"/>
              </w:rPr>
              <w:t>Workplace is easy to move around and free from trip hazards</w:t>
            </w:r>
          </w:p>
        </w:tc>
        <w:sdt>
          <w:sdtPr>
            <w:rPr>
              <w:sz w:val="18"/>
              <w:szCs w:val="18"/>
            </w:rPr>
            <w:id w:val="1115937796"/>
            <w:placeholder>
              <w:docPart w:val="6367CF311A4F41938EA64B5DE1E11706"/>
            </w:placeholder>
            <w:showingPlcHdr/>
            <w:comboBox>
              <w:listItem w:value="Choose an item."/>
              <w:listItem w:displayText="Y" w:value="Y"/>
              <w:listItem w:displayText="N" w:value="N"/>
            </w:comboBox>
          </w:sdtPr>
          <w:sdtEndPr/>
          <w:sdtContent>
            <w:tc>
              <w:tcPr>
                <w:tcW w:w="1276" w:type="dxa"/>
                <w:vAlign w:val="center"/>
              </w:tcPr>
              <w:p w14:paraId="6E29EAF7" w14:textId="002F497F" w:rsidR="00DE5F05" w:rsidRPr="00503CED" w:rsidRDefault="007F5D32" w:rsidP="00165759">
                <w:pPr>
                  <w:spacing w:before="0" w:after="0"/>
                  <w:jc w:val="center"/>
                  <w:rPr>
                    <w:sz w:val="18"/>
                    <w:szCs w:val="18"/>
                  </w:rPr>
                </w:pPr>
                <w:r w:rsidRPr="00503CED">
                  <w:rPr>
                    <w:rStyle w:val="PlaceholderText"/>
                    <w:sz w:val="18"/>
                    <w:szCs w:val="18"/>
                  </w:rPr>
                  <w:t>Choose an item.</w:t>
                </w:r>
              </w:p>
            </w:tc>
          </w:sdtContent>
        </w:sdt>
        <w:sdt>
          <w:sdtPr>
            <w:rPr>
              <w:sz w:val="18"/>
              <w:szCs w:val="18"/>
            </w:rPr>
            <w:id w:val="-17399122"/>
            <w:placeholder>
              <w:docPart w:val="CEA9DCEED9494D4B81C78789A82C5D0B"/>
            </w:placeholder>
            <w:showingPlcHdr/>
          </w:sdtPr>
          <w:sdtEndPr/>
          <w:sdtContent>
            <w:tc>
              <w:tcPr>
                <w:tcW w:w="4932" w:type="dxa"/>
                <w:vAlign w:val="center"/>
              </w:tcPr>
              <w:p w14:paraId="5927F48C" w14:textId="59756AC2"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14:paraId="0DFB1960" w14:textId="77777777" w:rsidTr="00165759">
        <w:tc>
          <w:tcPr>
            <w:tcW w:w="3544" w:type="dxa"/>
            <w:vAlign w:val="center"/>
          </w:tcPr>
          <w:p w14:paraId="49B8001F" w14:textId="367EC9F4" w:rsidR="00DE5F05" w:rsidRPr="00503CED" w:rsidRDefault="00DE5F05" w:rsidP="00165759">
            <w:pPr>
              <w:spacing w:before="0" w:after="0"/>
              <w:rPr>
                <w:sz w:val="18"/>
                <w:szCs w:val="18"/>
              </w:rPr>
            </w:pPr>
            <w:r w:rsidRPr="00503CED">
              <w:rPr>
                <w:sz w:val="18"/>
                <w:szCs w:val="18"/>
              </w:rPr>
              <w:t>Workplace is secure (</w:t>
            </w:r>
            <w:proofErr w:type="gramStart"/>
            <w:r w:rsidRPr="00503CED">
              <w:rPr>
                <w:sz w:val="18"/>
                <w:szCs w:val="18"/>
              </w:rPr>
              <w:t>e.g.</w:t>
            </w:r>
            <w:proofErr w:type="gramEnd"/>
            <w:r w:rsidRPr="00503CED">
              <w:rPr>
                <w:sz w:val="18"/>
                <w:szCs w:val="18"/>
              </w:rPr>
              <w:t xml:space="preserve"> others can’t freely access the workplace without the worker’s permission)</w:t>
            </w:r>
          </w:p>
        </w:tc>
        <w:sdt>
          <w:sdtPr>
            <w:rPr>
              <w:sz w:val="18"/>
              <w:szCs w:val="18"/>
            </w:rPr>
            <w:id w:val="-479845163"/>
            <w:placeholder>
              <w:docPart w:val="5A9906C2DF6D4282BCBFDC7461451B53"/>
            </w:placeholder>
            <w:showingPlcHdr/>
            <w:comboBox>
              <w:listItem w:value="Choose an item."/>
              <w:listItem w:displayText="Y" w:value="Y"/>
              <w:listItem w:displayText="N" w:value="N"/>
            </w:comboBox>
          </w:sdtPr>
          <w:sdtEndPr/>
          <w:sdtContent>
            <w:tc>
              <w:tcPr>
                <w:tcW w:w="1276" w:type="dxa"/>
                <w:vAlign w:val="center"/>
              </w:tcPr>
              <w:p w14:paraId="32E98C11" w14:textId="2F213CA2" w:rsidR="00DE5F05" w:rsidRPr="00503CED" w:rsidRDefault="007F5D32" w:rsidP="00165759">
                <w:pPr>
                  <w:spacing w:before="0" w:after="0"/>
                  <w:jc w:val="center"/>
                  <w:rPr>
                    <w:sz w:val="18"/>
                    <w:szCs w:val="18"/>
                  </w:rPr>
                </w:pPr>
                <w:r w:rsidRPr="00503CED">
                  <w:rPr>
                    <w:rStyle w:val="PlaceholderText"/>
                    <w:sz w:val="18"/>
                    <w:szCs w:val="18"/>
                  </w:rPr>
                  <w:t>Choose an item.</w:t>
                </w:r>
              </w:p>
            </w:tc>
          </w:sdtContent>
        </w:sdt>
        <w:sdt>
          <w:sdtPr>
            <w:rPr>
              <w:sz w:val="18"/>
              <w:szCs w:val="18"/>
            </w:rPr>
            <w:id w:val="-932503137"/>
            <w:placeholder>
              <w:docPart w:val="1441F7605B6D42D483133369AC04BD7A"/>
            </w:placeholder>
            <w:showingPlcHdr/>
          </w:sdtPr>
          <w:sdtEndPr/>
          <w:sdtContent>
            <w:tc>
              <w:tcPr>
                <w:tcW w:w="4932" w:type="dxa"/>
                <w:vAlign w:val="center"/>
              </w:tcPr>
              <w:p w14:paraId="44AF23BE" w14:textId="0F636734"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14:paraId="000C52D3" w14:textId="77777777" w:rsidTr="00165759">
        <w:tc>
          <w:tcPr>
            <w:tcW w:w="3544" w:type="dxa"/>
            <w:vAlign w:val="center"/>
          </w:tcPr>
          <w:p w14:paraId="496D6C95" w14:textId="6354812C" w:rsidR="00DE5F05" w:rsidRPr="00503CED" w:rsidRDefault="00DE5F05" w:rsidP="00165759">
            <w:pPr>
              <w:spacing w:before="0" w:after="0"/>
              <w:rPr>
                <w:sz w:val="18"/>
                <w:szCs w:val="18"/>
              </w:rPr>
            </w:pPr>
            <w:r w:rsidRPr="00503CED">
              <w:rPr>
                <w:sz w:val="18"/>
                <w:szCs w:val="18"/>
              </w:rPr>
              <w:t>Workplace is weatherproof</w:t>
            </w:r>
          </w:p>
        </w:tc>
        <w:sdt>
          <w:sdtPr>
            <w:rPr>
              <w:sz w:val="18"/>
              <w:szCs w:val="18"/>
            </w:rPr>
            <w:id w:val="91831571"/>
            <w:placeholder>
              <w:docPart w:val="F2FB8B30D5274D5ABB934A87A949F4CE"/>
            </w:placeholder>
            <w:showingPlcHdr/>
            <w:comboBox>
              <w:listItem w:value="Choose an item."/>
              <w:listItem w:displayText="Y" w:value="Y"/>
              <w:listItem w:displayText="N" w:value="N"/>
            </w:comboBox>
          </w:sdtPr>
          <w:sdtEndPr/>
          <w:sdtContent>
            <w:tc>
              <w:tcPr>
                <w:tcW w:w="1276" w:type="dxa"/>
                <w:vAlign w:val="center"/>
              </w:tcPr>
              <w:p w14:paraId="05EB5C1C" w14:textId="3303F3D9" w:rsidR="00DE5F05" w:rsidRPr="00503CED" w:rsidRDefault="007F5D32" w:rsidP="00165759">
                <w:pPr>
                  <w:spacing w:before="0" w:after="0"/>
                  <w:jc w:val="center"/>
                  <w:rPr>
                    <w:sz w:val="18"/>
                    <w:szCs w:val="18"/>
                  </w:rPr>
                </w:pPr>
                <w:r w:rsidRPr="00503CED">
                  <w:rPr>
                    <w:rStyle w:val="PlaceholderText"/>
                    <w:sz w:val="18"/>
                    <w:szCs w:val="18"/>
                  </w:rPr>
                  <w:t>Choose an item.</w:t>
                </w:r>
              </w:p>
            </w:tc>
          </w:sdtContent>
        </w:sdt>
        <w:sdt>
          <w:sdtPr>
            <w:rPr>
              <w:sz w:val="18"/>
              <w:szCs w:val="18"/>
            </w:rPr>
            <w:id w:val="1239368054"/>
            <w:placeholder>
              <w:docPart w:val="CA4C67020AAB454AB83D4EF7EDE7E992"/>
            </w:placeholder>
            <w:showingPlcHdr/>
          </w:sdtPr>
          <w:sdtEndPr/>
          <w:sdtContent>
            <w:tc>
              <w:tcPr>
                <w:tcW w:w="4932" w:type="dxa"/>
                <w:vAlign w:val="center"/>
              </w:tcPr>
              <w:p w14:paraId="313958B1" w14:textId="53B42C92"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14:paraId="12CC2910" w14:textId="77777777" w:rsidTr="004273E4">
        <w:tc>
          <w:tcPr>
            <w:tcW w:w="3544" w:type="dxa"/>
            <w:vAlign w:val="center"/>
          </w:tcPr>
          <w:p w14:paraId="05571376" w14:textId="5BA9CC7E" w:rsidR="00DE5F05" w:rsidRPr="00503CED" w:rsidRDefault="00DE5F05" w:rsidP="004273E4">
            <w:pPr>
              <w:spacing w:before="0" w:after="0"/>
              <w:rPr>
                <w:sz w:val="18"/>
                <w:szCs w:val="18"/>
              </w:rPr>
            </w:pPr>
            <w:r w:rsidRPr="00503CED">
              <w:rPr>
                <w:sz w:val="18"/>
                <w:szCs w:val="18"/>
              </w:rPr>
              <w:lastRenderedPageBreak/>
              <w:t>Workplace is clean and well maintained (</w:t>
            </w:r>
            <w:proofErr w:type="gramStart"/>
            <w:r w:rsidRPr="00503CED">
              <w:rPr>
                <w:sz w:val="18"/>
                <w:szCs w:val="18"/>
              </w:rPr>
              <w:t>e.g.</w:t>
            </w:r>
            <w:proofErr w:type="gramEnd"/>
            <w:r w:rsidRPr="00503CED">
              <w:rPr>
                <w:sz w:val="18"/>
                <w:szCs w:val="18"/>
              </w:rPr>
              <w:t xml:space="preserve"> no hazardous mould or pest infestations)</w:t>
            </w:r>
          </w:p>
        </w:tc>
        <w:sdt>
          <w:sdtPr>
            <w:rPr>
              <w:sz w:val="18"/>
              <w:szCs w:val="18"/>
            </w:rPr>
            <w:id w:val="1723866185"/>
            <w:placeholder>
              <w:docPart w:val="34386AF43DAB415ABF0B155EB106E788"/>
            </w:placeholder>
            <w:showingPlcHdr/>
            <w:comboBox>
              <w:listItem w:value="Choose an item."/>
              <w:listItem w:displayText="Y" w:value="Y"/>
              <w:listItem w:displayText="N" w:value="N"/>
            </w:comboBox>
          </w:sdtPr>
          <w:sdtEndPr/>
          <w:sdtContent>
            <w:tc>
              <w:tcPr>
                <w:tcW w:w="1276" w:type="dxa"/>
              </w:tcPr>
              <w:p w14:paraId="7892503C" w14:textId="396FA6C6" w:rsidR="00DE5F05" w:rsidRPr="00503CED" w:rsidRDefault="007F5D32" w:rsidP="007F5D32">
                <w:pPr>
                  <w:spacing w:before="0" w:after="0"/>
                  <w:jc w:val="center"/>
                  <w:rPr>
                    <w:sz w:val="18"/>
                    <w:szCs w:val="18"/>
                  </w:rPr>
                </w:pPr>
                <w:r w:rsidRPr="00503CED">
                  <w:rPr>
                    <w:rStyle w:val="PlaceholderText"/>
                    <w:sz w:val="18"/>
                    <w:szCs w:val="18"/>
                  </w:rPr>
                  <w:t>Choose an item.</w:t>
                </w:r>
              </w:p>
            </w:tc>
          </w:sdtContent>
        </w:sdt>
        <w:sdt>
          <w:sdtPr>
            <w:rPr>
              <w:sz w:val="18"/>
              <w:szCs w:val="18"/>
            </w:rPr>
            <w:id w:val="-577060284"/>
            <w:placeholder>
              <w:docPart w:val="8DA85825BB794B14BF01537C162B262A"/>
            </w:placeholder>
            <w:showingPlcHdr/>
          </w:sdtPr>
          <w:sdtEndPr/>
          <w:sdtContent>
            <w:tc>
              <w:tcPr>
                <w:tcW w:w="4932" w:type="dxa"/>
                <w:vAlign w:val="center"/>
              </w:tcPr>
              <w:p w14:paraId="201CFABF" w14:textId="04754B92"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14:paraId="22FD3A3B" w14:textId="77777777" w:rsidTr="004273E4">
        <w:tc>
          <w:tcPr>
            <w:tcW w:w="3544" w:type="dxa"/>
            <w:vAlign w:val="center"/>
          </w:tcPr>
          <w:p w14:paraId="51226EC9" w14:textId="349C7CDC" w:rsidR="00DE5F05" w:rsidRPr="00503CED" w:rsidRDefault="00DE5F05" w:rsidP="004273E4">
            <w:pPr>
              <w:spacing w:before="0" w:after="0"/>
              <w:rPr>
                <w:sz w:val="18"/>
                <w:szCs w:val="18"/>
              </w:rPr>
            </w:pPr>
            <w:r w:rsidRPr="00503CED">
              <w:rPr>
                <w:sz w:val="18"/>
                <w:szCs w:val="18"/>
              </w:rPr>
              <w:t>Working smoke detectors are installed and regularly tested</w:t>
            </w:r>
          </w:p>
        </w:tc>
        <w:sdt>
          <w:sdtPr>
            <w:rPr>
              <w:sz w:val="18"/>
              <w:szCs w:val="18"/>
            </w:rPr>
            <w:id w:val="1706444187"/>
            <w:placeholder>
              <w:docPart w:val="7288B9CCE25C475BA0E2F34EBC5C874B"/>
            </w:placeholder>
            <w:showingPlcHdr/>
            <w:comboBox>
              <w:listItem w:value="Choose an item."/>
              <w:listItem w:displayText="Y" w:value="Y"/>
              <w:listItem w:displayText="N" w:value="N"/>
            </w:comboBox>
          </w:sdtPr>
          <w:sdtEndPr/>
          <w:sdtContent>
            <w:tc>
              <w:tcPr>
                <w:tcW w:w="1276" w:type="dxa"/>
              </w:tcPr>
              <w:p w14:paraId="3101045D" w14:textId="4A86BA07" w:rsidR="00DE5F05" w:rsidRPr="00503CED" w:rsidRDefault="007F5D32" w:rsidP="007F5D32">
                <w:pPr>
                  <w:spacing w:before="0" w:after="0"/>
                  <w:jc w:val="center"/>
                  <w:rPr>
                    <w:sz w:val="18"/>
                    <w:szCs w:val="18"/>
                  </w:rPr>
                </w:pPr>
                <w:r w:rsidRPr="00503CED">
                  <w:rPr>
                    <w:rStyle w:val="PlaceholderText"/>
                    <w:sz w:val="18"/>
                    <w:szCs w:val="18"/>
                  </w:rPr>
                  <w:t>Choose an item.</w:t>
                </w:r>
              </w:p>
            </w:tc>
          </w:sdtContent>
        </w:sdt>
        <w:sdt>
          <w:sdtPr>
            <w:rPr>
              <w:sz w:val="18"/>
              <w:szCs w:val="18"/>
            </w:rPr>
            <w:id w:val="1950050536"/>
            <w:placeholder>
              <w:docPart w:val="F5AE8E57BE4C4D138E2ABD1C72AD16C7"/>
            </w:placeholder>
            <w:showingPlcHdr/>
          </w:sdtPr>
          <w:sdtEndPr/>
          <w:sdtContent>
            <w:tc>
              <w:tcPr>
                <w:tcW w:w="4932" w:type="dxa"/>
                <w:vAlign w:val="center"/>
              </w:tcPr>
              <w:p w14:paraId="0F113A7B" w14:textId="76FB8405"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14:paraId="4143D2B1" w14:textId="77777777" w:rsidTr="004273E4">
        <w:tc>
          <w:tcPr>
            <w:tcW w:w="3544" w:type="dxa"/>
            <w:vAlign w:val="center"/>
          </w:tcPr>
          <w:p w14:paraId="1B8C8810" w14:textId="59C090B5" w:rsidR="00DE5F05" w:rsidRPr="00503CED" w:rsidRDefault="00DE5F05" w:rsidP="004273E4">
            <w:pPr>
              <w:spacing w:before="0" w:after="0"/>
              <w:rPr>
                <w:sz w:val="18"/>
                <w:szCs w:val="18"/>
              </w:rPr>
            </w:pPr>
            <w:r w:rsidRPr="00503CED">
              <w:rPr>
                <w:sz w:val="18"/>
                <w:szCs w:val="18"/>
              </w:rPr>
              <w:t>Workers know how to evacuate in an emergency and who to contact if they need help</w:t>
            </w:r>
          </w:p>
        </w:tc>
        <w:sdt>
          <w:sdtPr>
            <w:rPr>
              <w:sz w:val="18"/>
              <w:szCs w:val="18"/>
            </w:rPr>
            <w:id w:val="676236082"/>
            <w:placeholder>
              <w:docPart w:val="2C44FED877CD45339798AB64C0CEA71F"/>
            </w:placeholder>
            <w:showingPlcHdr/>
            <w:comboBox>
              <w:listItem w:value="Choose an item."/>
              <w:listItem w:displayText="Y" w:value="Y"/>
              <w:listItem w:displayText="N" w:value="N"/>
            </w:comboBox>
          </w:sdtPr>
          <w:sdtEndPr/>
          <w:sdtContent>
            <w:tc>
              <w:tcPr>
                <w:tcW w:w="1276" w:type="dxa"/>
              </w:tcPr>
              <w:p w14:paraId="794C8661" w14:textId="2773DA37" w:rsidR="00DE5F05" w:rsidRPr="00503CED" w:rsidRDefault="007F5D32" w:rsidP="007F5D32">
                <w:pPr>
                  <w:spacing w:before="0" w:after="0"/>
                  <w:jc w:val="center"/>
                  <w:rPr>
                    <w:sz w:val="18"/>
                    <w:szCs w:val="18"/>
                  </w:rPr>
                </w:pPr>
                <w:r w:rsidRPr="00503CED">
                  <w:rPr>
                    <w:rStyle w:val="PlaceholderText"/>
                    <w:sz w:val="18"/>
                    <w:szCs w:val="18"/>
                  </w:rPr>
                  <w:t>Choose an item.</w:t>
                </w:r>
              </w:p>
            </w:tc>
          </w:sdtContent>
        </w:sdt>
        <w:sdt>
          <w:sdtPr>
            <w:rPr>
              <w:sz w:val="18"/>
              <w:szCs w:val="18"/>
            </w:rPr>
            <w:id w:val="-626777002"/>
            <w:placeholder>
              <w:docPart w:val="4A303069E41748CEA6A8842992A17111"/>
            </w:placeholder>
            <w:showingPlcHdr/>
          </w:sdtPr>
          <w:sdtEndPr/>
          <w:sdtContent>
            <w:tc>
              <w:tcPr>
                <w:tcW w:w="4932" w:type="dxa"/>
                <w:vAlign w:val="center"/>
              </w:tcPr>
              <w:p w14:paraId="07CC3CC4" w14:textId="21552DE3"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14:paraId="716D0FFB" w14:textId="77777777" w:rsidTr="004273E4">
        <w:tc>
          <w:tcPr>
            <w:tcW w:w="3544" w:type="dxa"/>
            <w:vAlign w:val="center"/>
          </w:tcPr>
          <w:p w14:paraId="0F8E81B7" w14:textId="353B9A59" w:rsidR="00DE5F05" w:rsidRPr="00503CED" w:rsidRDefault="00DE5F05" w:rsidP="004273E4">
            <w:pPr>
              <w:spacing w:before="0" w:after="0"/>
              <w:rPr>
                <w:sz w:val="18"/>
                <w:szCs w:val="18"/>
              </w:rPr>
            </w:pPr>
            <w:r w:rsidRPr="00503CED">
              <w:rPr>
                <w:sz w:val="18"/>
                <w:szCs w:val="18"/>
              </w:rPr>
              <w:t>Workers have access to first aid</w:t>
            </w:r>
          </w:p>
        </w:tc>
        <w:sdt>
          <w:sdtPr>
            <w:rPr>
              <w:sz w:val="18"/>
              <w:szCs w:val="18"/>
            </w:rPr>
            <w:id w:val="462008674"/>
            <w:placeholder>
              <w:docPart w:val="6B45869CD6E14C14B4172BE98051D8F4"/>
            </w:placeholder>
            <w:showingPlcHdr/>
            <w:comboBox>
              <w:listItem w:value="Choose an item."/>
              <w:listItem w:displayText="Y" w:value="Y"/>
              <w:listItem w:displayText="N" w:value="N"/>
            </w:comboBox>
          </w:sdtPr>
          <w:sdtEndPr/>
          <w:sdtContent>
            <w:tc>
              <w:tcPr>
                <w:tcW w:w="1276" w:type="dxa"/>
              </w:tcPr>
              <w:p w14:paraId="6913130F" w14:textId="3152D864" w:rsidR="00DE5F05" w:rsidRPr="00503CED" w:rsidRDefault="007F5D32" w:rsidP="007F5D32">
                <w:pPr>
                  <w:spacing w:before="0" w:after="0"/>
                  <w:jc w:val="center"/>
                  <w:rPr>
                    <w:sz w:val="18"/>
                    <w:szCs w:val="18"/>
                  </w:rPr>
                </w:pPr>
                <w:r w:rsidRPr="00503CED">
                  <w:rPr>
                    <w:rStyle w:val="PlaceholderText"/>
                    <w:sz w:val="18"/>
                    <w:szCs w:val="18"/>
                  </w:rPr>
                  <w:t>Choose an item.</w:t>
                </w:r>
              </w:p>
            </w:tc>
          </w:sdtContent>
        </w:sdt>
        <w:sdt>
          <w:sdtPr>
            <w:rPr>
              <w:sz w:val="18"/>
              <w:szCs w:val="18"/>
            </w:rPr>
            <w:id w:val="1851675579"/>
            <w:placeholder>
              <w:docPart w:val="002B90ABCB2A494CB1B59EE1B6D2C4C2"/>
            </w:placeholder>
            <w:showingPlcHdr/>
          </w:sdtPr>
          <w:sdtEndPr/>
          <w:sdtContent>
            <w:tc>
              <w:tcPr>
                <w:tcW w:w="4932" w:type="dxa"/>
                <w:vAlign w:val="center"/>
              </w:tcPr>
              <w:p w14:paraId="1BCF0E87" w14:textId="3AC6282D"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14:paraId="58CC385C" w14:textId="77777777" w:rsidTr="004273E4">
        <w:tc>
          <w:tcPr>
            <w:tcW w:w="3544" w:type="dxa"/>
            <w:vAlign w:val="center"/>
          </w:tcPr>
          <w:p w14:paraId="46ADB144" w14:textId="6FEB38C7" w:rsidR="00DE5F05" w:rsidRPr="00503CED" w:rsidRDefault="00DE5F05" w:rsidP="004273E4">
            <w:pPr>
              <w:spacing w:before="0" w:after="0"/>
              <w:rPr>
                <w:sz w:val="18"/>
                <w:szCs w:val="18"/>
              </w:rPr>
            </w:pPr>
            <w:r w:rsidRPr="00503CED">
              <w:rPr>
                <w:sz w:val="18"/>
                <w:szCs w:val="18"/>
              </w:rPr>
              <w:t>Workers have access to safe and adequate facilities (</w:t>
            </w:r>
            <w:proofErr w:type="gramStart"/>
            <w:r w:rsidRPr="00503CED">
              <w:rPr>
                <w:sz w:val="18"/>
                <w:szCs w:val="18"/>
              </w:rPr>
              <w:t>e.g.</w:t>
            </w:r>
            <w:proofErr w:type="gramEnd"/>
            <w:r w:rsidRPr="00503CED">
              <w:rPr>
                <w:sz w:val="18"/>
                <w:szCs w:val="18"/>
              </w:rPr>
              <w:t xml:space="preserve"> drinking water and toilets)</w:t>
            </w:r>
          </w:p>
        </w:tc>
        <w:sdt>
          <w:sdtPr>
            <w:rPr>
              <w:sz w:val="18"/>
              <w:szCs w:val="18"/>
            </w:rPr>
            <w:id w:val="623903179"/>
            <w:placeholder>
              <w:docPart w:val="C3A28E7DA4E64EB495026FF7B3A98CEF"/>
            </w:placeholder>
            <w:showingPlcHdr/>
            <w:comboBox>
              <w:listItem w:value="Choose an item."/>
              <w:listItem w:displayText="Y" w:value="Y"/>
              <w:listItem w:displayText="N" w:value="N"/>
            </w:comboBox>
          </w:sdtPr>
          <w:sdtEndPr/>
          <w:sdtContent>
            <w:tc>
              <w:tcPr>
                <w:tcW w:w="1276" w:type="dxa"/>
              </w:tcPr>
              <w:p w14:paraId="1076457D" w14:textId="7FDE1984" w:rsidR="00DE5F05" w:rsidRPr="00503CED" w:rsidRDefault="007F5D32" w:rsidP="007F5D32">
                <w:pPr>
                  <w:spacing w:before="0" w:after="0"/>
                  <w:jc w:val="center"/>
                  <w:rPr>
                    <w:sz w:val="18"/>
                    <w:szCs w:val="18"/>
                  </w:rPr>
                </w:pPr>
                <w:r w:rsidRPr="00503CED">
                  <w:rPr>
                    <w:rStyle w:val="PlaceholderText"/>
                    <w:sz w:val="18"/>
                    <w:szCs w:val="18"/>
                  </w:rPr>
                  <w:t>Choose an item.</w:t>
                </w:r>
              </w:p>
            </w:tc>
          </w:sdtContent>
        </w:sdt>
        <w:sdt>
          <w:sdtPr>
            <w:rPr>
              <w:sz w:val="18"/>
              <w:szCs w:val="18"/>
            </w:rPr>
            <w:id w:val="-791754234"/>
            <w:placeholder>
              <w:docPart w:val="9A6812EFB6E44098A13400CB6DCE2F04"/>
            </w:placeholder>
            <w:showingPlcHdr/>
          </w:sdtPr>
          <w:sdtEndPr/>
          <w:sdtContent>
            <w:tc>
              <w:tcPr>
                <w:tcW w:w="4932" w:type="dxa"/>
                <w:vAlign w:val="center"/>
              </w:tcPr>
              <w:p w14:paraId="24548056" w14:textId="5CFEB850"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14:paraId="182F1CFA" w14:textId="77777777" w:rsidTr="004273E4">
        <w:tc>
          <w:tcPr>
            <w:tcW w:w="3544" w:type="dxa"/>
            <w:vAlign w:val="center"/>
          </w:tcPr>
          <w:p w14:paraId="4F309F98" w14:textId="19F82F26" w:rsidR="00DE5F05" w:rsidRPr="00503CED" w:rsidRDefault="00DE5F05" w:rsidP="004273E4">
            <w:pPr>
              <w:spacing w:before="0" w:after="0"/>
              <w:rPr>
                <w:sz w:val="18"/>
                <w:szCs w:val="18"/>
              </w:rPr>
            </w:pPr>
            <w:r w:rsidRPr="00503CED">
              <w:rPr>
                <w:sz w:val="18"/>
                <w:szCs w:val="18"/>
              </w:rPr>
              <w:t>Workplace is free from excessive noise or distractions</w:t>
            </w:r>
          </w:p>
        </w:tc>
        <w:sdt>
          <w:sdtPr>
            <w:rPr>
              <w:sz w:val="18"/>
              <w:szCs w:val="18"/>
            </w:rPr>
            <w:id w:val="1590119840"/>
            <w:placeholder>
              <w:docPart w:val="4C6C9E6C0D184DA8A68E3EBA047E1FE1"/>
            </w:placeholder>
            <w:showingPlcHdr/>
            <w:comboBox>
              <w:listItem w:value="Choose an item."/>
              <w:listItem w:displayText="Y" w:value="Y"/>
              <w:listItem w:displayText="N" w:value="N"/>
            </w:comboBox>
          </w:sdtPr>
          <w:sdtEndPr/>
          <w:sdtContent>
            <w:tc>
              <w:tcPr>
                <w:tcW w:w="1276" w:type="dxa"/>
              </w:tcPr>
              <w:p w14:paraId="17677658" w14:textId="239405FB" w:rsidR="00DE5F05" w:rsidRPr="00503CED" w:rsidRDefault="007F5D32" w:rsidP="007F5D32">
                <w:pPr>
                  <w:spacing w:before="0" w:after="0"/>
                  <w:jc w:val="center"/>
                  <w:rPr>
                    <w:sz w:val="18"/>
                    <w:szCs w:val="18"/>
                  </w:rPr>
                </w:pPr>
                <w:r w:rsidRPr="00503CED">
                  <w:rPr>
                    <w:rStyle w:val="PlaceholderText"/>
                    <w:sz w:val="18"/>
                    <w:szCs w:val="18"/>
                  </w:rPr>
                  <w:t>Choose an item.</w:t>
                </w:r>
              </w:p>
            </w:tc>
          </w:sdtContent>
        </w:sdt>
        <w:sdt>
          <w:sdtPr>
            <w:rPr>
              <w:sz w:val="18"/>
              <w:szCs w:val="18"/>
            </w:rPr>
            <w:id w:val="1134832878"/>
            <w:placeholder>
              <w:docPart w:val="E7AA42D43FD44A30B9E19AC5B2319F0F"/>
            </w:placeholder>
            <w:showingPlcHdr/>
          </w:sdtPr>
          <w:sdtEndPr/>
          <w:sdtContent>
            <w:tc>
              <w:tcPr>
                <w:tcW w:w="4932" w:type="dxa"/>
                <w:vAlign w:val="center"/>
              </w:tcPr>
              <w:p w14:paraId="7733C590" w14:textId="731A090E"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14:paraId="692EE911" w14:textId="77777777" w:rsidTr="004273E4">
        <w:tc>
          <w:tcPr>
            <w:tcW w:w="3544" w:type="dxa"/>
            <w:vAlign w:val="center"/>
          </w:tcPr>
          <w:p w14:paraId="2E7C7DCC" w14:textId="642AE63A" w:rsidR="00DE5F05" w:rsidRPr="00503CED" w:rsidRDefault="00DE5F05" w:rsidP="004273E4">
            <w:pPr>
              <w:spacing w:before="0" w:after="0"/>
              <w:rPr>
                <w:sz w:val="18"/>
                <w:szCs w:val="18"/>
              </w:rPr>
            </w:pPr>
            <w:r w:rsidRPr="00503CED">
              <w:rPr>
                <w:sz w:val="18"/>
                <w:szCs w:val="18"/>
              </w:rPr>
              <w:t>Power outlets and power boards are not overloaded and there is a safety switch on the switchboard</w:t>
            </w:r>
          </w:p>
        </w:tc>
        <w:sdt>
          <w:sdtPr>
            <w:rPr>
              <w:sz w:val="18"/>
              <w:szCs w:val="18"/>
            </w:rPr>
            <w:id w:val="1039795277"/>
            <w:placeholder>
              <w:docPart w:val="0FA8D1B0F64844B4BCFD0AA4AC18E7F9"/>
            </w:placeholder>
            <w:showingPlcHdr/>
            <w:comboBox>
              <w:listItem w:value="Choose an item."/>
              <w:listItem w:displayText="Y" w:value="Y"/>
              <w:listItem w:displayText="N" w:value="N"/>
            </w:comboBox>
          </w:sdtPr>
          <w:sdtEndPr/>
          <w:sdtContent>
            <w:tc>
              <w:tcPr>
                <w:tcW w:w="1276" w:type="dxa"/>
              </w:tcPr>
              <w:p w14:paraId="78F2D4B8" w14:textId="1EC5A759" w:rsidR="00DE5F05" w:rsidRPr="00503CED" w:rsidRDefault="007F5D32" w:rsidP="007F5D32">
                <w:pPr>
                  <w:spacing w:before="0" w:after="0"/>
                  <w:jc w:val="center"/>
                  <w:rPr>
                    <w:sz w:val="18"/>
                    <w:szCs w:val="18"/>
                  </w:rPr>
                </w:pPr>
                <w:r w:rsidRPr="00503CED">
                  <w:rPr>
                    <w:rStyle w:val="PlaceholderText"/>
                    <w:sz w:val="18"/>
                    <w:szCs w:val="18"/>
                  </w:rPr>
                  <w:t>Choose an item.</w:t>
                </w:r>
              </w:p>
            </w:tc>
          </w:sdtContent>
        </w:sdt>
        <w:sdt>
          <w:sdtPr>
            <w:rPr>
              <w:sz w:val="18"/>
              <w:szCs w:val="18"/>
            </w:rPr>
            <w:id w:val="-1992619361"/>
            <w:placeholder>
              <w:docPart w:val="5396309307D84C10B8E18FBE946F872A"/>
            </w:placeholder>
            <w:showingPlcHdr/>
          </w:sdtPr>
          <w:sdtEndPr/>
          <w:sdtContent>
            <w:tc>
              <w:tcPr>
                <w:tcW w:w="4932" w:type="dxa"/>
                <w:vAlign w:val="center"/>
              </w:tcPr>
              <w:p w14:paraId="16D7A057" w14:textId="6874BBEE"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rsidRPr="00C80FF9" w14:paraId="6FACB99B" w14:textId="77777777" w:rsidTr="006D294D">
        <w:tc>
          <w:tcPr>
            <w:tcW w:w="3544" w:type="dxa"/>
            <w:shd w:val="clear" w:color="auto" w:fill="F2F2F2" w:themeFill="background1" w:themeFillShade="F2"/>
            <w:vAlign w:val="center"/>
          </w:tcPr>
          <w:p w14:paraId="2FE4E185" w14:textId="771E4B63" w:rsidR="00DE5F05" w:rsidRPr="00C80FF9" w:rsidRDefault="00DE5F05" w:rsidP="006D294D">
            <w:pPr>
              <w:spacing w:before="0" w:after="0"/>
              <w:rPr>
                <w:b/>
                <w:bCs/>
              </w:rPr>
            </w:pPr>
            <w:r w:rsidRPr="007C2E44">
              <w:rPr>
                <w:b/>
                <w:bCs/>
              </w:rPr>
              <w:t>Psychosocial hazards</w:t>
            </w:r>
          </w:p>
        </w:tc>
        <w:tc>
          <w:tcPr>
            <w:tcW w:w="1276" w:type="dxa"/>
            <w:shd w:val="clear" w:color="auto" w:fill="F2F2F2" w:themeFill="background1" w:themeFillShade="F2"/>
            <w:vAlign w:val="center"/>
          </w:tcPr>
          <w:p w14:paraId="434CF171" w14:textId="32A9D9EE" w:rsidR="00DE5F05" w:rsidRPr="00550FD6" w:rsidRDefault="00550FD6" w:rsidP="006D294D">
            <w:pPr>
              <w:spacing w:before="0" w:after="0"/>
              <w:jc w:val="center"/>
              <w:rPr>
                <w:b/>
              </w:rPr>
            </w:pPr>
            <w:r w:rsidRPr="00550FD6">
              <w:rPr>
                <w:b/>
                <w:bCs/>
              </w:rPr>
              <w:t>Y / N</w:t>
            </w:r>
            <w:r>
              <w:t xml:space="preserve"> </w:t>
            </w:r>
            <w:r w:rsidR="00DE5F05" w:rsidRPr="00550FD6">
              <w:rPr>
                <w:i/>
                <w:iCs/>
              </w:rPr>
              <w:t>Worker to complete</w:t>
            </w:r>
          </w:p>
        </w:tc>
        <w:tc>
          <w:tcPr>
            <w:tcW w:w="4932" w:type="dxa"/>
            <w:shd w:val="clear" w:color="auto" w:fill="F2F2F2" w:themeFill="background1" w:themeFillShade="F2"/>
            <w:vAlign w:val="center"/>
          </w:tcPr>
          <w:p w14:paraId="79D75822" w14:textId="77777777" w:rsidR="00DE5F05" w:rsidRPr="00550FD6" w:rsidRDefault="00DE5F05" w:rsidP="006D294D">
            <w:pPr>
              <w:spacing w:before="0" w:after="0"/>
              <w:rPr>
                <w:b/>
                <w:bCs/>
              </w:rPr>
            </w:pPr>
            <w:r w:rsidRPr="00550FD6">
              <w:rPr>
                <w:b/>
                <w:bCs/>
              </w:rPr>
              <w:t xml:space="preserve">Comments and agreed </w:t>
            </w:r>
            <w:proofErr w:type="gramStart"/>
            <w:r w:rsidRPr="00550FD6">
              <w:rPr>
                <w:b/>
                <w:bCs/>
              </w:rPr>
              <w:t>actions</w:t>
            </w:r>
            <w:proofErr w:type="gramEnd"/>
          </w:p>
          <w:p w14:paraId="555D199F" w14:textId="77777777" w:rsidR="00DE5F05" w:rsidRPr="00550FD6" w:rsidRDefault="00DE5F05" w:rsidP="006D294D">
            <w:pPr>
              <w:spacing w:before="0" w:after="0"/>
              <w:rPr>
                <w:i/>
                <w:iCs/>
              </w:rPr>
            </w:pPr>
            <w:r w:rsidRPr="00550FD6">
              <w:rPr>
                <w:i/>
                <w:iCs/>
              </w:rPr>
              <w:t>PCBU to summarise consultation with worker on identified hazards and possible solutions including actions to be taken, when and by who</w:t>
            </w:r>
          </w:p>
        </w:tc>
      </w:tr>
      <w:tr w:rsidR="00DE5F05" w14:paraId="201303EE" w14:textId="77777777" w:rsidTr="004273E4">
        <w:tc>
          <w:tcPr>
            <w:tcW w:w="3544" w:type="dxa"/>
            <w:vAlign w:val="center"/>
          </w:tcPr>
          <w:p w14:paraId="50596F23" w14:textId="14585E73" w:rsidR="00DE5F05" w:rsidRPr="00503CED" w:rsidRDefault="00DE5F05" w:rsidP="004273E4">
            <w:pPr>
              <w:spacing w:before="0" w:after="0"/>
              <w:rPr>
                <w:sz w:val="18"/>
                <w:szCs w:val="18"/>
              </w:rPr>
            </w:pPr>
            <w:r w:rsidRPr="00503CED">
              <w:rPr>
                <w:sz w:val="18"/>
                <w:szCs w:val="18"/>
              </w:rPr>
              <w:t>The things needed to do the job well, safely and on time are available (</w:t>
            </w:r>
            <w:proofErr w:type="gramStart"/>
            <w:r w:rsidRPr="00503CED">
              <w:rPr>
                <w:sz w:val="18"/>
                <w:szCs w:val="18"/>
              </w:rPr>
              <w:t>e.g.</w:t>
            </w:r>
            <w:proofErr w:type="gramEnd"/>
            <w:r w:rsidRPr="00503CED">
              <w:rPr>
                <w:sz w:val="18"/>
                <w:szCs w:val="18"/>
              </w:rPr>
              <w:t xml:space="preserve"> IT systems work, information is still accessible at home and workers have access to training)</w:t>
            </w:r>
          </w:p>
        </w:tc>
        <w:sdt>
          <w:sdtPr>
            <w:rPr>
              <w:sz w:val="18"/>
              <w:szCs w:val="18"/>
            </w:rPr>
            <w:id w:val="-420952531"/>
            <w:placeholder>
              <w:docPart w:val="E37C2042FCC245DA89A40B1AB9B89950"/>
            </w:placeholder>
            <w:showingPlcHdr/>
            <w:comboBox>
              <w:listItem w:value="Choose an item."/>
              <w:listItem w:displayText="Y" w:value="Y"/>
              <w:listItem w:displayText="N" w:value="N"/>
            </w:comboBox>
          </w:sdtPr>
          <w:sdtContent>
            <w:tc>
              <w:tcPr>
                <w:tcW w:w="1276" w:type="dxa"/>
                <w:vAlign w:val="center"/>
              </w:tcPr>
              <w:p w14:paraId="12096710" w14:textId="12D85735" w:rsidR="00DE5F05" w:rsidRPr="00503CED" w:rsidRDefault="00473FAE" w:rsidP="004273E4">
                <w:pPr>
                  <w:spacing w:before="0" w:after="0"/>
                  <w:jc w:val="center"/>
                  <w:rPr>
                    <w:sz w:val="18"/>
                    <w:szCs w:val="18"/>
                  </w:rPr>
                </w:pPr>
                <w:r w:rsidRPr="00503CED">
                  <w:rPr>
                    <w:rStyle w:val="PlaceholderText"/>
                    <w:sz w:val="18"/>
                    <w:szCs w:val="18"/>
                  </w:rPr>
                  <w:t>Choose an item.</w:t>
                </w:r>
              </w:p>
            </w:tc>
          </w:sdtContent>
        </w:sdt>
        <w:sdt>
          <w:sdtPr>
            <w:rPr>
              <w:sz w:val="18"/>
              <w:szCs w:val="18"/>
            </w:rPr>
            <w:id w:val="239613913"/>
            <w:placeholder>
              <w:docPart w:val="F996EE69A6B643B6965B61FE2194B3A7"/>
            </w:placeholder>
            <w:showingPlcHdr/>
          </w:sdtPr>
          <w:sdtEndPr/>
          <w:sdtContent>
            <w:tc>
              <w:tcPr>
                <w:tcW w:w="4932" w:type="dxa"/>
                <w:vAlign w:val="center"/>
              </w:tcPr>
              <w:p w14:paraId="0DC38005" w14:textId="6F8AE534"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14:paraId="460ADFD8" w14:textId="77777777" w:rsidTr="004273E4">
        <w:tc>
          <w:tcPr>
            <w:tcW w:w="3544" w:type="dxa"/>
            <w:vAlign w:val="center"/>
          </w:tcPr>
          <w:p w14:paraId="148A7936" w14:textId="72167915" w:rsidR="00DE5F05" w:rsidRPr="00503CED" w:rsidRDefault="00DE5F05" w:rsidP="004273E4">
            <w:pPr>
              <w:spacing w:before="0" w:after="0"/>
              <w:rPr>
                <w:sz w:val="18"/>
                <w:szCs w:val="18"/>
              </w:rPr>
            </w:pPr>
            <w:r w:rsidRPr="00503CED">
              <w:rPr>
                <w:sz w:val="18"/>
                <w:szCs w:val="18"/>
              </w:rPr>
              <w:t>Job demands can be met during usual work hours (</w:t>
            </w:r>
            <w:proofErr w:type="gramStart"/>
            <w:r w:rsidRPr="00503CED">
              <w:rPr>
                <w:sz w:val="18"/>
                <w:szCs w:val="18"/>
              </w:rPr>
              <w:t>e.g.</w:t>
            </w:r>
            <w:proofErr w:type="gramEnd"/>
            <w:r w:rsidRPr="00503CED">
              <w:rPr>
                <w:sz w:val="18"/>
                <w:szCs w:val="18"/>
              </w:rPr>
              <w:t xml:space="preserve"> demands may increase when working from home such as managers needing to do more to check in with staff or more formal processes for simple tasks)</w:t>
            </w:r>
          </w:p>
        </w:tc>
        <w:sdt>
          <w:sdtPr>
            <w:rPr>
              <w:sz w:val="18"/>
              <w:szCs w:val="18"/>
            </w:rPr>
            <w:id w:val="-1618520730"/>
            <w:placeholder>
              <w:docPart w:val="60139C3F03B94554B6E1574B376BB63F"/>
            </w:placeholder>
            <w:showingPlcHdr/>
            <w:comboBox>
              <w:listItem w:value="Choose an item."/>
              <w:listItem w:displayText="Y" w:value="Y"/>
              <w:listItem w:displayText="N" w:value="N"/>
            </w:comboBox>
          </w:sdtPr>
          <w:sdtContent>
            <w:tc>
              <w:tcPr>
                <w:tcW w:w="1276" w:type="dxa"/>
                <w:vAlign w:val="center"/>
              </w:tcPr>
              <w:p w14:paraId="1F58C57D" w14:textId="40E10870" w:rsidR="00DE5F05" w:rsidRPr="00503CED" w:rsidRDefault="00473FAE" w:rsidP="004273E4">
                <w:pPr>
                  <w:spacing w:before="0" w:after="0"/>
                  <w:jc w:val="center"/>
                  <w:rPr>
                    <w:sz w:val="18"/>
                    <w:szCs w:val="18"/>
                  </w:rPr>
                </w:pPr>
                <w:r w:rsidRPr="00503CED">
                  <w:rPr>
                    <w:rStyle w:val="PlaceholderText"/>
                    <w:sz w:val="18"/>
                    <w:szCs w:val="18"/>
                  </w:rPr>
                  <w:t>Choose an item.</w:t>
                </w:r>
              </w:p>
            </w:tc>
          </w:sdtContent>
        </w:sdt>
        <w:sdt>
          <w:sdtPr>
            <w:rPr>
              <w:sz w:val="18"/>
              <w:szCs w:val="18"/>
            </w:rPr>
            <w:id w:val="451983541"/>
            <w:placeholder>
              <w:docPart w:val="A7B03250CDE34C87889A6093A731C56B"/>
            </w:placeholder>
            <w:showingPlcHdr/>
          </w:sdtPr>
          <w:sdtEndPr/>
          <w:sdtContent>
            <w:tc>
              <w:tcPr>
                <w:tcW w:w="4932" w:type="dxa"/>
                <w:vAlign w:val="center"/>
              </w:tcPr>
              <w:p w14:paraId="2B9D2115" w14:textId="34BE7EE5"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14:paraId="61DF55B5" w14:textId="77777777" w:rsidTr="004273E4">
        <w:tc>
          <w:tcPr>
            <w:tcW w:w="3544" w:type="dxa"/>
            <w:vAlign w:val="center"/>
          </w:tcPr>
          <w:p w14:paraId="2A3A4AAB" w14:textId="116372C3" w:rsidR="00DE5F05" w:rsidRPr="00503CED" w:rsidRDefault="00DE5F05" w:rsidP="004273E4">
            <w:pPr>
              <w:spacing w:before="0" w:after="0"/>
              <w:rPr>
                <w:sz w:val="18"/>
                <w:szCs w:val="18"/>
              </w:rPr>
            </w:pPr>
            <w:r w:rsidRPr="00503CED">
              <w:rPr>
                <w:sz w:val="18"/>
                <w:szCs w:val="18"/>
              </w:rPr>
              <w:t>Adequate support can be accessed from home (</w:t>
            </w:r>
            <w:proofErr w:type="gramStart"/>
            <w:r w:rsidRPr="00503CED">
              <w:rPr>
                <w:sz w:val="18"/>
                <w:szCs w:val="18"/>
              </w:rPr>
              <w:t>e.g.</w:t>
            </w:r>
            <w:proofErr w:type="gramEnd"/>
            <w:r w:rsidRPr="00503CED">
              <w:rPr>
                <w:sz w:val="18"/>
                <w:szCs w:val="18"/>
              </w:rPr>
              <w:t xml:space="preserve"> video conferencing is available and workers have regular contact with supervisors/colleagues)</w:t>
            </w:r>
          </w:p>
        </w:tc>
        <w:sdt>
          <w:sdtPr>
            <w:rPr>
              <w:sz w:val="18"/>
              <w:szCs w:val="18"/>
            </w:rPr>
            <w:id w:val="630064959"/>
            <w:placeholder>
              <w:docPart w:val="F281D65D17BD480A937480353AE06E55"/>
            </w:placeholder>
            <w:showingPlcHdr/>
            <w:comboBox>
              <w:listItem w:value="Choose an item."/>
              <w:listItem w:displayText="Y" w:value="Y"/>
              <w:listItem w:displayText="N" w:value="N"/>
            </w:comboBox>
          </w:sdtPr>
          <w:sdtContent>
            <w:tc>
              <w:tcPr>
                <w:tcW w:w="1276" w:type="dxa"/>
                <w:vAlign w:val="center"/>
              </w:tcPr>
              <w:p w14:paraId="194F5CDD" w14:textId="2984340B" w:rsidR="00DE5F05" w:rsidRPr="00503CED" w:rsidRDefault="00473FAE" w:rsidP="004273E4">
                <w:pPr>
                  <w:spacing w:before="0" w:after="0"/>
                  <w:jc w:val="center"/>
                  <w:rPr>
                    <w:sz w:val="18"/>
                    <w:szCs w:val="18"/>
                  </w:rPr>
                </w:pPr>
                <w:r w:rsidRPr="00503CED">
                  <w:rPr>
                    <w:rStyle w:val="PlaceholderText"/>
                    <w:sz w:val="18"/>
                    <w:szCs w:val="18"/>
                  </w:rPr>
                  <w:t>Choose an item.</w:t>
                </w:r>
              </w:p>
            </w:tc>
          </w:sdtContent>
        </w:sdt>
        <w:sdt>
          <w:sdtPr>
            <w:rPr>
              <w:sz w:val="18"/>
              <w:szCs w:val="18"/>
            </w:rPr>
            <w:id w:val="-1034037857"/>
            <w:placeholder>
              <w:docPart w:val="9FBE160CA3854243861D029BA878298F"/>
            </w:placeholder>
            <w:showingPlcHdr/>
          </w:sdtPr>
          <w:sdtEndPr/>
          <w:sdtContent>
            <w:tc>
              <w:tcPr>
                <w:tcW w:w="4932" w:type="dxa"/>
                <w:vAlign w:val="center"/>
              </w:tcPr>
              <w:p w14:paraId="14AA3C7D" w14:textId="4DD05EC2"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14:paraId="3311E520" w14:textId="77777777" w:rsidTr="004273E4">
        <w:tc>
          <w:tcPr>
            <w:tcW w:w="3544" w:type="dxa"/>
            <w:vAlign w:val="center"/>
          </w:tcPr>
          <w:p w14:paraId="4FE7F9D6" w14:textId="3B060C6B" w:rsidR="00DE5F05" w:rsidRPr="00503CED" w:rsidRDefault="00DE5F05" w:rsidP="004273E4">
            <w:pPr>
              <w:spacing w:before="0" w:after="0"/>
              <w:rPr>
                <w:sz w:val="18"/>
                <w:szCs w:val="18"/>
              </w:rPr>
            </w:pPr>
            <w:r w:rsidRPr="00503CED">
              <w:rPr>
                <w:sz w:val="18"/>
                <w:szCs w:val="18"/>
              </w:rPr>
              <w:t>Work is managed in a way that ensures workers have enough control over their job (</w:t>
            </w:r>
            <w:proofErr w:type="gramStart"/>
            <w:r w:rsidRPr="00503CED">
              <w:rPr>
                <w:sz w:val="18"/>
                <w:szCs w:val="18"/>
              </w:rPr>
              <w:t>e.g.</w:t>
            </w:r>
            <w:proofErr w:type="gramEnd"/>
            <w:r w:rsidRPr="00503CED">
              <w:rPr>
                <w:sz w:val="18"/>
                <w:szCs w:val="18"/>
              </w:rPr>
              <w:t xml:space="preserve"> there is reasonable ‘checking in’ and some flexibility on break times)</w:t>
            </w:r>
          </w:p>
        </w:tc>
        <w:sdt>
          <w:sdtPr>
            <w:rPr>
              <w:sz w:val="18"/>
              <w:szCs w:val="18"/>
            </w:rPr>
            <w:id w:val="425548291"/>
            <w:placeholder>
              <w:docPart w:val="C8D7D36F8F89440A9343A3845EEA50B8"/>
            </w:placeholder>
            <w:showingPlcHdr/>
            <w:comboBox>
              <w:listItem w:value="Choose an item."/>
              <w:listItem w:displayText="Y" w:value="Y"/>
              <w:listItem w:displayText="N" w:value="N"/>
            </w:comboBox>
          </w:sdtPr>
          <w:sdtContent>
            <w:tc>
              <w:tcPr>
                <w:tcW w:w="1276" w:type="dxa"/>
                <w:vAlign w:val="center"/>
              </w:tcPr>
              <w:p w14:paraId="116874F7" w14:textId="384004AA" w:rsidR="00DE5F05" w:rsidRPr="00503CED" w:rsidRDefault="00473FAE" w:rsidP="004273E4">
                <w:pPr>
                  <w:spacing w:before="0" w:after="0"/>
                  <w:jc w:val="center"/>
                  <w:rPr>
                    <w:sz w:val="18"/>
                    <w:szCs w:val="18"/>
                  </w:rPr>
                </w:pPr>
                <w:r w:rsidRPr="00503CED">
                  <w:rPr>
                    <w:rStyle w:val="PlaceholderText"/>
                    <w:sz w:val="18"/>
                    <w:szCs w:val="18"/>
                  </w:rPr>
                  <w:t>Choose an item.</w:t>
                </w:r>
              </w:p>
            </w:tc>
          </w:sdtContent>
        </w:sdt>
        <w:sdt>
          <w:sdtPr>
            <w:rPr>
              <w:sz w:val="18"/>
              <w:szCs w:val="18"/>
            </w:rPr>
            <w:id w:val="1950659556"/>
            <w:placeholder>
              <w:docPart w:val="E9BDDA91B4C04FD8A2A40CE8AC1BA381"/>
            </w:placeholder>
            <w:showingPlcHdr/>
          </w:sdtPr>
          <w:sdtEndPr/>
          <w:sdtContent>
            <w:tc>
              <w:tcPr>
                <w:tcW w:w="4932" w:type="dxa"/>
                <w:vAlign w:val="center"/>
              </w:tcPr>
              <w:p w14:paraId="6F5BE29F" w14:textId="4A8716A3"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14:paraId="62E45791" w14:textId="77777777" w:rsidTr="004273E4">
        <w:tc>
          <w:tcPr>
            <w:tcW w:w="3544" w:type="dxa"/>
            <w:vAlign w:val="center"/>
          </w:tcPr>
          <w:p w14:paraId="7F2607C6" w14:textId="0A1A6166" w:rsidR="00DE5F05" w:rsidRPr="00503CED" w:rsidRDefault="00DE5F05" w:rsidP="004273E4">
            <w:pPr>
              <w:spacing w:before="0" w:after="0"/>
              <w:rPr>
                <w:sz w:val="18"/>
                <w:szCs w:val="18"/>
              </w:rPr>
            </w:pPr>
            <w:r w:rsidRPr="00503CED">
              <w:rPr>
                <w:sz w:val="18"/>
                <w:szCs w:val="18"/>
              </w:rPr>
              <w:t>Policies and procedures are fair, transparent and have been provided to workers</w:t>
            </w:r>
          </w:p>
        </w:tc>
        <w:sdt>
          <w:sdtPr>
            <w:rPr>
              <w:sz w:val="18"/>
              <w:szCs w:val="18"/>
            </w:rPr>
            <w:id w:val="1318003851"/>
            <w:placeholder>
              <w:docPart w:val="06E812A24ED34DA28799AD78C3B1CFF9"/>
            </w:placeholder>
            <w:showingPlcHdr/>
            <w:comboBox>
              <w:listItem w:value="Choose an item."/>
              <w:listItem w:displayText="Y" w:value="Y"/>
              <w:listItem w:displayText="N" w:value="N"/>
            </w:comboBox>
          </w:sdtPr>
          <w:sdtContent>
            <w:tc>
              <w:tcPr>
                <w:tcW w:w="1276" w:type="dxa"/>
                <w:vAlign w:val="center"/>
              </w:tcPr>
              <w:p w14:paraId="710521DA" w14:textId="1E288180" w:rsidR="00DE5F05" w:rsidRPr="00503CED" w:rsidRDefault="00473FAE" w:rsidP="004273E4">
                <w:pPr>
                  <w:spacing w:before="0" w:after="0"/>
                  <w:jc w:val="center"/>
                  <w:rPr>
                    <w:sz w:val="18"/>
                    <w:szCs w:val="18"/>
                  </w:rPr>
                </w:pPr>
                <w:r w:rsidRPr="00503CED">
                  <w:rPr>
                    <w:rStyle w:val="PlaceholderText"/>
                    <w:sz w:val="18"/>
                    <w:szCs w:val="18"/>
                  </w:rPr>
                  <w:t>Choose an item.</w:t>
                </w:r>
              </w:p>
            </w:tc>
          </w:sdtContent>
        </w:sdt>
        <w:sdt>
          <w:sdtPr>
            <w:rPr>
              <w:sz w:val="18"/>
              <w:szCs w:val="18"/>
            </w:rPr>
            <w:id w:val="-465890996"/>
            <w:placeholder>
              <w:docPart w:val="38E3DEB18AF2426B81E2C6D8AB475D76"/>
            </w:placeholder>
            <w:showingPlcHdr/>
          </w:sdtPr>
          <w:sdtEndPr/>
          <w:sdtContent>
            <w:tc>
              <w:tcPr>
                <w:tcW w:w="4932" w:type="dxa"/>
                <w:vAlign w:val="center"/>
              </w:tcPr>
              <w:p w14:paraId="6CF089D3" w14:textId="730EC8CC"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r w:rsidR="00DE5F05" w14:paraId="644B7ABE" w14:textId="77777777" w:rsidTr="004273E4">
        <w:tc>
          <w:tcPr>
            <w:tcW w:w="3544" w:type="dxa"/>
            <w:vAlign w:val="center"/>
          </w:tcPr>
          <w:p w14:paraId="761F08EB" w14:textId="0FCD5457" w:rsidR="00DE5F05" w:rsidRPr="00503CED" w:rsidRDefault="00DE5F05" w:rsidP="004273E4">
            <w:pPr>
              <w:spacing w:before="0" w:after="0"/>
              <w:rPr>
                <w:sz w:val="18"/>
                <w:szCs w:val="18"/>
              </w:rPr>
            </w:pPr>
            <w:r w:rsidRPr="00503CED">
              <w:rPr>
                <w:sz w:val="18"/>
                <w:szCs w:val="18"/>
              </w:rPr>
              <w:t>Working from home will not create or increase the risk of harmful behaviours (</w:t>
            </w:r>
            <w:proofErr w:type="gramStart"/>
            <w:r w:rsidRPr="00503CED">
              <w:rPr>
                <w:sz w:val="18"/>
                <w:szCs w:val="18"/>
              </w:rPr>
              <w:t>e.g.</w:t>
            </w:r>
            <w:proofErr w:type="gramEnd"/>
            <w:r w:rsidRPr="00503CED">
              <w:rPr>
                <w:sz w:val="18"/>
                <w:szCs w:val="18"/>
              </w:rPr>
              <w:t xml:space="preserve"> bullying or harassment may occur online, or there may be a risk of family and domestic violence)</w:t>
            </w:r>
          </w:p>
        </w:tc>
        <w:sdt>
          <w:sdtPr>
            <w:rPr>
              <w:sz w:val="18"/>
              <w:szCs w:val="18"/>
            </w:rPr>
            <w:id w:val="-408312729"/>
            <w:placeholder>
              <w:docPart w:val="2B65AC057C9A43A5B4BC6C896231258D"/>
            </w:placeholder>
            <w:showingPlcHdr/>
            <w:comboBox>
              <w:listItem w:value="Choose an item."/>
              <w:listItem w:displayText="Y" w:value="Y"/>
              <w:listItem w:displayText="N" w:value="N"/>
            </w:comboBox>
          </w:sdtPr>
          <w:sdtContent>
            <w:tc>
              <w:tcPr>
                <w:tcW w:w="1276" w:type="dxa"/>
                <w:vAlign w:val="center"/>
              </w:tcPr>
              <w:p w14:paraId="1FA6093F" w14:textId="2C285DFF" w:rsidR="00DE5F05" w:rsidRPr="00503CED" w:rsidRDefault="00473FAE" w:rsidP="004273E4">
                <w:pPr>
                  <w:spacing w:before="0" w:after="0"/>
                  <w:jc w:val="center"/>
                  <w:rPr>
                    <w:sz w:val="18"/>
                    <w:szCs w:val="18"/>
                  </w:rPr>
                </w:pPr>
                <w:r w:rsidRPr="00503CED">
                  <w:rPr>
                    <w:rStyle w:val="PlaceholderText"/>
                    <w:sz w:val="18"/>
                    <w:szCs w:val="18"/>
                  </w:rPr>
                  <w:t>Choose an item.</w:t>
                </w:r>
              </w:p>
            </w:tc>
          </w:sdtContent>
        </w:sdt>
        <w:sdt>
          <w:sdtPr>
            <w:rPr>
              <w:sz w:val="18"/>
              <w:szCs w:val="18"/>
            </w:rPr>
            <w:id w:val="-1145885618"/>
            <w:placeholder>
              <w:docPart w:val="A52380D2896A4AC497FFE82DAC1F9E7B"/>
            </w:placeholder>
            <w:showingPlcHdr/>
          </w:sdtPr>
          <w:sdtEndPr/>
          <w:sdtContent>
            <w:tc>
              <w:tcPr>
                <w:tcW w:w="4932" w:type="dxa"/>
                <w:vAlign w:val="center"/>
              </w:tcPr>
              <w:p w14:paraId="3FBD82B0" w14:textId="03FED55C" w:rsidR="00DE5F05" w:rsidRPr="00503CED" w:rsidRDefault="007F5D32" w:rsidP="004273E4">
                <w:pPr>
                  <w:spacing w:before="0" w:after="0"/>
                  <w:rPr>
                    <w:sz w:val="18"/>
                    <w:szCs w:val="18"/>
                  </w:rPr>
                </w:pPr>
                <w:r w:rsidRPr="00503CED">
                  <w:rPr>
                    <w:rStyle w:val="PlaceholderText"/>
                    <w:sz w:val="18"/>
                    <w:szCs w:val="18"/>
                  </w:rPr>
                  <w:t>Click or tap here to enter text.</w:t>
                </w:r>
              </w:p>
            </w:tc>
          </w:sdtContent>
        </w:sdt>
      </w:tr>
    </w:tbl>
    <w:p w14:paraId="62134AD2" w14:textId="6CF4FE50" w:rsidR="001A1E6D" w:rsidRDefault="001A1E6D">
      <w:pPr>
        <w:spacing w:before="0" w:after="200" w:line="276" w:lineRule="auto"/>
        <w:rPr>
          <w:rFonts w:eastAsiaTheme="majorEastAsia" w:cstheme="majorBidi"/>
          <w:iCs/>
          <w:sz w:val="28"/>
          <w:szCs w:val="28"/>
        </w:rPr>
      </w:pPr>
    </w:p>
    <w:p w14:paraId="6730A0CA" w14:textId="0BFF740A" w:rsidR="00DE5F05" w:rsidRDefault="00DE5F05" w:rsidP="00DE5F05">
      <w:pPr>
        <w:pStyle w:val="Heading2"/>
        <w:numPr>
          <w:ilvl w:val="0"/>
          <w:numId w:val="0"/>
        </w:numPr>
      </w:pPr>
      <w:r w:rsidRPr="00DE5F05">
        <w:lastRenderedPageBreak/>
        <w:t>When workers are likely to be working and where</w:t>
      </w:r>
    </w:p>
    <w:tbl>
      <w:tblPr>
        <w:tblStyle w:val="TableGrid"/>
        <w:tblW w:w="0" w:type="auto"/>
        <w:tblLook w:val="04A0" w:firstRow="1" w:lastRow="0" w:firstColumn="1" w:lastColumn="0" w:noHBand="0" w:noVBand="1"/>
      </w:tblPr>
      <w:tblGrid>
        <w:gridCol w:w="1418"/>
        <w:gridCol w:w="2551"/>
        <w:gridCol w:w="426"/>
        <w:gridCol w:w="2919"/>
        <w:gridCol w:w="2438"/>
      </w:tblGrid>
      <w:tr w:rsidR="00DE5F05" w14:paraId="542CFF64" w14:textId="77777777" w:rsidTr="00D65879">
        <w:trPr>
          <w:cnfStyle w:val="100000000000" w:firstRow="1" w:lastRow="0" w:firstColumn="0" w:lastColumn="0" w:oddVBand="0" w:evenVBand="0" w:oddHBand="0" w:evenHBand="0" w:firstRowFirstColumn="0" w:firstRowLastColumn="0" w:lastRowFirstColumn="0" w:lastRowLastColumn="0"/>
        </w:trPr>
        <w:tc>
          <w:tcPr>
            <w:tcW w:w="1418" w:type="dxa"/>
            <w:shd w:val="clear" w:color="auto" w:fill="F2F2F2" w:themeFill="background1" w:themeFillShade="F2"/>
            <w:vAlign w:val="center"/>
          </w:tcPr>
          <w:p w14:paraId="11E566B5" w14:textId="24590AF3" w:rsidR="00DE5F05" w:rsidRDefault="00DE5F05" w:rsidP="00D65879">
            <w:pPr>
              <w:spacing w:before="0" w:after="0"/>
            </w:pPr>
            <w:r>
              <w:t>Day</w:t>
            </w:r>
          </w:p>
        </w:tc>
        <w:tc>
          <w:tcPr>
            <w:tcW w:w="2977" w:type="dxa"/>
            <w:gridSpan w:val="2"/>
            <w:shd w:val="clear" w:color="auto" w:fill="F2F2F2" w:themeFill="background1" w:themeFillShade="F2"/>
            <w:vAlign w:val="center"/>
          </w:tcPr>
          <w:p w14:paraId="716EDE27" w14:textId="48F03D4A" w:rsidR="00DE5F05" w:rsidRDefault="00DE5F05" w:rsidP="00D65879">
            <w:pPr>
              <w:spacing w:before="0" w:after="0"/>
              <w:jc w:val="center"/>
              <w:rPr>
                <w:b w:val="0"/>
              </w:rPr>
            </w:pPr>
            <w:r>
              <w:t>Usual hours</w:t>
            </w:r>
          </w:p>
          <w:p w14:paraId="28A1D77E" w14:textId="2EDF55ED" w:rsidR="00D65879" w:rsidRPr="00D65879" w:rsidRDefault="00D65879" w:rsidP="00D65879">
            <w:pPr>
              <w:spacing w:before="0" w:after="0"/>
              <w:jc w:val="center"/>
              <w:rPr>
                <w:b w:val="0"/>
                <w:bCs/>
                <w:i/>
                <w:iCs/>
              </w:rPr>
            </w:pPr>
            <w:r>
              <w:rPr>
                <w:b w:val="0"/>
                <w:bCs/>
                <w:i/>
                <w:iCs/>
              </w:rPr>
              <w:t>Worker to complete</w:t>
            </w:r>
          </w:p>
        </w:tc>
        <w:tc>
          <w:tcPr>
            <w:tcW w:w="2919" w:type="dxa"/>
            <w:shd w:val="clear" w:color="auto" w:fill="F2F2F2" w:themeFill="background1" w:themeFillShade="F2"/>
            <w:vAlign w:val="center"/>
          </w:tcPr>
          <w:p w14:paraId="193A5BE7" w14:textId="77777777" w:rsidR="00DE5F05" w:rsidRDefault="00DE5F05" w:rsidP="00D65879">
            <w:pPr>
              <w:spacing w:before="0" w:after="0"/>
              <w:jc w:val="center"/>
              <w:rPr>
                <w:b w:val="0"/>
              </w:rPr>
            </w:pPr>
            <w:r>
              <w:t>Usual breaks</w:t>
            </w:r>
          </w:p>
          <w:p w14:paraId="63D4B6EA" w14:textId="6EE472AC" w:rsidR="00D65879" w:rsidRDefault="00D65879" w:rsidP="00D65879">
            <w:pPr>
              <w:spacing w:before="0" w:after="0"/>
              <w:jc w:val="center"/>
            </w:pPr>
            <w:r>
              <w:rPr>
                <w:b w:val="0"/>
                <w:bCs/>
                <w:i/>
                <w:iCs/>
              </w:rPr>
              <w:t>Worker to complete</w:t>
            </w:r>
          </w:p>
        </w:tc>
        <w:tc>
          <w:tcPr>
            <w:tcW w:w="2438" w:type="dxa"/>
            <w:shd w:val="clear" w:color="auto" w:fill="F2F2F2" w:themeFill="background1" w:themeFillShade="F2"/>
            <w:vAlign w:val="center"/>
          </w:tcPr>
          <w:p w14:paraId="01C6BAA7" w14:textId="77777777" w:rsidR="00DE5F05" w:rsidRDefault="00DE5F05" w:rsidP="00D65879">
            <w:pPr>
              <w:spacing w:before="0" w:after="0"/>
              <w:jc w:val="center"/>
              <w:rPr>
                <w:b w:val="0"/>
              </w:rPr>
            </w:pPr>
            <w:r>
              <w:t>Location</w:t>
            </w:r>
          </w:p>
          <w:p w14:paraId="727A2D69" w14:textId="3FF336CA" w:rsidR="00D65879" w:rsidRDefault="00D65879" w:rsidP="00D65879">
            <w:pPr>
              <w:spacing w:before="0" w:after="0"/>
              <w:jc w:val="center"/>
            </w:pPr>
            <w:r>
              <w:rPr>
                <w:b w:val="0"/>
                <w:bCs/>
                <w:i/>
                <w:iCs/>
              </w:rPr>
              <w:t>Worker to complete</w:t>
            </w:r>
          </w:p>
        </w:tc>
      </w:tr>
      <w:tr w:rsidR="00DE5F05" w14:paraId="327B2F8D" w14:textId="77777777" w:rsidTr="00435CF6">
        <w:trPr>
          <w:trHeight w:val="27"/>
        </w:trPr>
        <w:tc>
          <w:tcPr>
            <w:tcW w:w="1418" w:type="dxa"/>
            <w:vAlign w:val="center"/>
          </w:tcPr>
          <w:p w14:paraId="5D4E8F0B" w14:textId="558E700A" w:rsidR="00DE5F05" w:rsidRDefault="00DE5F05" w:rsidP="00435CF6">
            <w:pPr>
              <w:spacing w:before="0" w:after="0"/>
            </w:pPr>
            <w:r>
              <w:t>Monday</w:t>
            </w:r>
          </w:p>
        </w:tc>
        <w:sdt>
          <w:sdtPr>
            <w:id w:val="-1686282423"/>
            <w:placeholder>
              <w:docPart w:val="DefaultPlaceholder_-1854013440"/>
            </w:placeholder>
            <w:showingPlcHdr/>
            <w:text/>
          </w:sdtPr>
          <w:sdtEndPr/>
          <w:sdtContent>
            <w:tc>
              <w:tcPr>
                <w:tcW w:w="2977" w:type="dxa"/>
                <w:gridSpan w:val="2"/>
                <w:vAlign w:val="center"/>
              </w:tcPr>
              <w:p w14:paraId="29D29288" w14:textId="6422DA54" w:rsidR="00DE5F05" w:rsidRDefault="007F5D32" w:rsidP="00435CF6">
                <w:pPr>
                  <w:spacing w:before="0" w:after="0"/>
                </w:pPr>
                <w:r w:rsidRPr="00607FB4">
                  <w:rPr>
                    <w:rStyle w:val="PlaceholderText"/>
                  </w:rPr>
                  <w:t>Click or tap here to enter text.</w:t>
                </w:r>
              </w:p>
            </w:tc>
          </w:sdtContent>
        </w:sdt>
        <w:sdt>
          <w:sdtPr>
            <w:id w:val="454525305"/>
            <w:placeholder>
              <w:docPart w:val="DEC3A1D8CA8A44349F2C2E73628B89AE"/>
            </w:placeholder>
            <w:showingPlcHdr/>
            <w:text/>
          </w:sdtPr>
          <w:sdtEndPr/>
          <w:sdtContent>
            <w:tc>
              <w:tcPr>
                <w:tcW w:w="2919" w:type="dxa"/>
                <w:vAlign w:val="center"/>
              </w:tcPr>
              <w:p w14:paraId="0E4C36B6" w14:textId="2BDADB80" w:rsidR="00DE5F05" w:rsidRDefault="007F5D32" w:rsidP="00435CF6">
                <w:pPr>
                  <w:spacing w:before="0" w:after="0"/>
                </w:pPr>
                <w:r w:rsidRPr="00607FB4">
                  <w:rPr>
                    <w:rStyle w:val="PlaceholderText"/>
                  </w:rPr>
                  <w:t>Click or tap here to enter text.</w:t>
                </w:r>
              </w:p>
            </w:tc>
          </w:sdtContent>
        </w:sdt>
        <w:sdt>
          <w:sdtPr>
            <w:id w:val="1385677140"/>
            <w:placeholder>
              <w:docPart w:val="B0B0D743817C4425A59F77D5FC726D88"/>
            </w:placeholder>
            <w:showingPlcHdr/>
            <w:text/>
          </w:sdtPr>
          <w:sdtEndPr/>
          <w:sdtContent>
            <w:tc>
              <w:tcPr>
                <w:tcW w:w="2438" w:type="dxa"/>
                <w:vAlign w:val="center"/>
              </w:tcPr>
              <w:p w14:paraId="1CDBACA6" w14:textId="119F47AD" w:rsidR="00DE5F05" w:rsidRDefault="007F5D32" w:rsidP="00435CF6">
                <w:pPr>
                  <w:spacing w:before="0" w:after="0"/>
                </w:pPr>
                <w:r w:rsidRPr="00607FB4">
                  <w:rPr>
                    <w:rStyle w:val="PlaceholderText"/>
                  </w:rPr>
                  <w:t>Click or tap here to enter text.</w:t>
                </w:r>
              </w:p>
            </w:tc>
          </w:sdtContent>
        </w:sdt>
      </w:tr>
      <w:tr w:rsidR="00DE5F05" w14:paraId="642F417D" w14:textId="77777777" w:rsidTr="00435CF6">
        <w:tc>
          <w:tcPr>
            <w:tcW w:w="1418" w:type="dxa"/>
            <w:vAlign w:val="center"/>
          </w:tcPr>
          <w:p w14:paraId="3ADC067F" w14:textId="4EA8339E" w:rsidR="00DE5F05" w:rsidRDefault="00DE5F05" w:rsidP="00435CF6">
            <w:pPr>
              <w:spacing w:before="0" w:after="0"/>
            </w:pPr>
            <w:r>
              <w:t>Tuesday</w:t>
            </w:r>
          </w:p>
        </w:tc>
        <w:sdt>
          <w:sdtPr>
            <w:id w:val="-1106734879"/>
            <w:placeholder>
              <w:docPart w:val="6AD144D82BEE4FE9A3C3C120AA3F1BE8"/>
            </w:placeholder>
            <w:showingPlcHdr/>
            <w:text/>
          </w:sdtPr>
          <w:sdtEndPr/>
          <w:sdtContent>
            <w:tc>
              <w:tcPr>
                <w:tcW w:w="2977" w:type="dxa"/>
                <w:gridSpan w:val="2"/>
                <w:vAlign w:val="center"/>
              </w:tcPr>
              <w:p w14:paraId="25F1FA8C" w14:textId="35742BE1" w:rsidR="00DE5F05" w:rsidRDefault="007F5D32" w:rsidP="00435CF6">
                <w:pPr>
                  <w:spacing w:before="0" w:after="0"/>
                </w:pPr>
                <w:r w:rsidRPr="00607FB4">
                  <w:rPr>
                    <w:rStyle w:val="PlaceholderText"/>
                  </w:rPr>
                  <w:t>Click or tap here to enter text.</w:t>
                </w:r>
              </w:p>
            </w:tc>
          </w:sdtContent>
        </w:sdt>
        <w:sdt>
          <w:sdtPr>
            <w:id w:val="765035452"/>
            <w:placeholder>
              <w:docPart w:val="75623CE2FDB14279B0F0CDC078F9A71B"/>
            </w:placeholder>
            <w:showingPlcHdr/>
            <w:text/>
          </w:sdtPr>
          <w:sdtEndPr/>
          <w:sdtContent>
            <w:tc>
              <w:tcPr>
                <w:tcW w:w="2919" w:type="dxa"/>
                <w:vAlign w:val="center"/>
              </w:tcPr>
              <w:p w14:paraId="4F25A07B" w14:textId="0F19D302" w:rsidR="00DE5F05" w:rsidRDefault="007F5D32" w:rsidP="00435CF6">
                <w:pPr>
                  <w:spacing w:before="0" w:after="0"/>
                </w:pPr>
                <w:r w:rsidRPr="00607FB4">
                  <w:rPr>
                    <w:rStyle w:val="PlaceholderText"/>
                  </w:rPr>
                  <w:t>Click or tap here to enter text.</w:t>
                </w:r>
              </w:p>
            </w:tc>
          </w:sdtContent>
        </w:sdt>
        <w:sdt>
          <w:sdtPr>
            <w:id w:val="-657766344"/>
            <w:placeholder>
              <w:docPart w:val="01E1E8BE8B4D49B2B08B4F5A176AA534"/>
            </w:placeholder>
            <w:showingPlcHdr/>
            <w:text/>
          </w:sdtPr>
          <w:sdtEndPr/>
          <w:sdtContent>
            <w:tc>
              <w:tcPr>
                <w:tcW w:w="2438" w:type="dxa"/>
                <w:vAlign w:val="center"/>
              </w:tcPr>
              <w:p w14:paraId="718A5D6E" w14:textId="6F993228" w:rsidR="00DE5F05" w:rsidRDefault="007F5D32" w:rsidP="00435CF6">
                <w:pPr>
                  <w:spacing w:before="0" w:after="0"/>
                </w:pPr>
                <w:r w:rsidRPr="00607FB4">
                  <w:rPr>
                    <w:rStyle w:val="PlaceholderText"/>
                  </w:rPr>
                  <w:t>Click or tap here to enter text.</w:t>
                </w:r>
              </w:p>
            </w:tc>
          </w:sdtContent>
        </w:sdt>
      </w:tr>
      <w:tr w:rsidR="00DE5F05" w14:paraId="3224B536" w14:textId="77777777" w:rsidTr="00435CF6">
        <w:tc>
          <w:tcPr>
            <w:tcW w:w="1418" w:type="dxa"/>
            <w:vAlign w:val="center"/>
          </w:tcPr>
          <w:p w14:paraId="03F0546C" w14:textId="35645936" w:rsidR="00DE5F05" w:rsidRDefault="00DE5F05" w:rsidP="00435CF6">
            <w:pPr>
              <w:spacing w:before="0" w:after="0"/>
            </w:pPr>
            <w:r>
              <w:t>Wednesday</w:t>
            </w:r>
          </w:p>
        </w:tc>
        <w:sdt>
          <w:sdtPr>
            <w:id w:val="-305238545"/>
            <w:placeholder>
              <w:docPart w:val="3AECC16C9D184C8D8674FCF655E9A764"/>
            </w:placeholder>
            <w:showingPlcHdr/>
            <w:text/>
          </w:sdtPr>
          <w:sdtEndPr/>
          <w:sdtContent>
            <w:tc>
              <w:tcPr>
                <w:tcW w:w="2977" w:type="dxa"/>
                <w:gridSpan w:val="2"/>
                <w:vAlign w:val="center"/>
              </w:tcPr>
              <w:p w14:paraId="35E357F3" w14:textId="58735DB1" w:rsidR="00DE5F05" w:rsidRDefault="007F5D32" w:rsidP="00435CF6">
                <w:pPr>
                  <w:spacing w:before="0" w:after="0"/>
                </w:pPr>
                <w:r w:rsidRPr="00607FB4">
                  <w:rPr>
                    <w:rStyle w:val="PlaceholderText"/>
                  </w:rPr>
                  <w:t>Click or tap here to enter text.</w:t>
                </w:r>
              </w:p>
            </w:tc>
          </w:sdtContent>
        </w:sdt>
        <w:sdt>
          <w:sdtPr>
            <w:id w:val="110476609"/>
            <w:placeholder>
              <w:docPart w:val="AF68E5EF51EA41BE831CCB3A34F606F7"/>
            </w:placeholder>
            <w:showingPlcHdr/>
            <w:text/>
          </w:sdtPr>
          <w:sdtEndPr/>
          <w:sdtContent>
            <w:tc>
              <w:tcPr>
                <w:tcW w:w="2919" w:type="dxa"/>
                <w:vAlign w:val="center"/>
              </w:tcPr>
              <w:p w14:paraId="6DB1DF44" w14:textId="6AC00540" w:rsidR="00DE5F05" w:rsidRDefault="007F5D32" w:rsidP="00435CF6">
                <w:pPr>
                  <w:spacing w:before="0" w:after="0"/>
                </w:pPr>
                <w:r w:rsidRPr="00607FB4">
                  <w:rPr>
                    <w:rStyle w:val="PlaceholderText"/>
                  </w:rPr>
                  <w:t>Click or tap here to enter text.</w:t>
                </w:r>
              </w:p>
            </w:tc>
          </w:sdtContent>
        </w:sdt>
        <w:sdt>
          <w:sdtPr>
            <w:id w:val="1017576481"/>
            <w:placeholder>
              <w:docPart w:val="A24502A5DFE842B69914AFC87FABA527"/>
            </w:placeholder>
            <w:showingPlcHdr/>
            <w:text/>
          </w:sdtPr>
          <w:sdtEndPr/>
          <w:sdtContent>
            <w:tc>
              <w:tcPr>
                <w:tcW w:w="2438" w:type="dxa"/>
                <w:vAlign w:val="center"/>
              </w:tcPr>
              <w:p w14:paraId="5BCF134F" w14:textId="7DF14883" w:rsidR="00DE5F05" w:rsidRDefault="007F5D32" w:rsidP="00435CF6">
                <w:pPr>
                  <w:spacing w:before="0" w:after="0"/>
                </w:pPr>
                <w:r w:rsidRPr="00607FB4">
                  <w:rPr>
                    <w:rStyle w:val="PlaceholderText"/>
                  </w:rPr>
                  <w:t>Click or tap here to enter text.</w:t>
                </w:r>
              </w:p>
            </w:tc>
          </w:sdtContent>
        </w:sdt>
      </w:tr>
      <w:tr w:rsidR="00DE5F05" w14:paraId="308116B7" w14:textId="77777777" w:rsidTr="00435CF6">
        <w:tc>
          <w:tcPr>
            <w:tcW w:w="1418" w:type="dxa"/>
            <w:vAlign w:val="center"/>
          </w:tcPr>
          <w:p w14:paraId="4548A797" w14:textId="33DDFD80" w:rsidR="00DE5F05" w:rsidRDefault="00DE5F05" w:rsidP="00435CF6">
            <w:pPr>
              <w:spacing w:before="0" w:after="0"/>
            </w:pPr>
            <w:r>
              <w:t>Thursday</w:t>
            </w:r>
          </w:p>
        </w:tc>
        <w:sdt>
          <w:sdtPr>
            <w:id w:val="615189583"/>
            <w:placeholder>
              <w:docPart w:val="C2265C23ADD44BA19CD023DC72B00822"/>
            </w:placeholder>
            <w:showingPlcHdr/>
            <w:text/>
          </w:sdtPr>
          <w:sdtEndPr/>
          <w:sdtContent>
            <w:tc>
              <w:tcPr>
                <w:tcW w:w="2977" w:type="dxa"/>
                <w:gridSpan w:val="2"/>
                <w:vAlign w:val="center"/>
              </w:tcPr>
              <w:p w14:paraId="0F5236EE" w14:textId="3DE18B37" w:rsidR="00DE5F05" w:rsidRDefault="007F5D32" w:rsidP="00435CF6">
                <w:pPr>
                  <w:spacing w:before="0" w:after="0"/>
                </w:pPr>
                <w:r w:rsidRPr="00607FB4">
                  <w:rPr>
                    <w:rStyle w:val="PlaceholderText"/>
                  </w:rPr>
                  <w:t>Click or tap here to enter text.</w:t>
                </w:r>
              </w:p>
            </w:tc>
          </w:sdtContent>
        </w:sdt>
        <w:sdt>
          <w:sdtPr>
            <w:id w:val="-1678490542"/>
            <w:placeholder>
              <w:docPart w:val="ECD3881AB3654B42A1DC0804A44C96DC"/>
            </w:placeholder>
            <w:showingPlcHdr/>
            <w:text/>
          </w:sdtPr>
          <w:sdtEndPr/>
          <w:sdtContent>
            <w:tc>
              <w:tcPr>
                <w:tcW w:w="2919" w:type="dxa"/>
                <w:vAlign w:val="center"/>
              </w:tcPr>
              <w:p w14:paraId="60121197" w14:textId="21E35F1A" w:rsidR="00DE5F05" w:rsidRDefault="007F5D32" w:rsidP="00435CF6">
                <w:pPr>
                  <w:spacing w:before="0" w:after="0"/>
                </w:pPr>
                <w:r w:rsidRPr="00607FB4">
                  <w:rPr>
                    <w:rStyle w:val="PlaceholderText"/>
                  </w:rPr>
                  <w:t>Click or tap here to enter text.</w:t>
                </w:r>
              </w:p>
            </w:tc>
          </w:sdtContent>
        </w:sdt>
        <w:sdt>
          <w:sdtPr>
            <w:id w:val="575708554"/>
            <w:placeholder>
              <w:docPart w:val="D914392FFFF04184B9FC16FAC681BD57"/>
            </w:placeholder>
            <w:showingPlcHdr/>
            <w:text/>
          </w:sdtPr>
          <w:sdtEndPr/>
          <w:sdtContent>
            <w:tc>
              <w:tcPr>
                <w:tcW w:w="2438" w:type="dxa"/>
                <w:vAlign w:val="center"/>
              </w:tcPr>
              <w:p w14:paraId="3039B27C" w14:textId="0B845C87" w:rsidR="00DE5F05" w:rsidRDefault="007F5D32" w:rsidP="00435CF6">
                <w:pPr>
                  <w:spacing w:before="0" w:after="0"/>
                </w:pPr>
                <w:r w:rsidRPr="00607FB4">
                  <w:rPr>
                    <w:rStyle w:val="PlaceholderText"/>
                  </w:rPr>
                  <w:t>Click or tap here to enter text.</w:t>
                </w:r>
              </w:p>
            </w:tc>
          </w:sdtContent>
        </w:sdt>
      </w:tr>
      <w:tr w:rsidR="00DE5F05" w14:paraId="58C6674F" w14:textId="77777777" w:rsidTr="00435CF6">
        <w:tc>
          <w:tcPr>
            <w:tcW w:w="1418" w:type="dxa"/>
            <w:vAlign w:val="center"/>
          </w:tcPr>
          <w:p w14:paraId="6CDE053A" w14:textId="204CE205" w:rsidR="00DE5F05" w:rsidRDefault="00DE5F05" w:rsidP="00435CF6">
            <w:pPr>
              <w:spacing w:before="0" w:after="0"/>
            </w:pPr>
            <w:r>
              <w:t>Friday</w:t>
            </w:r>
          </w:p>
        </w:tc>
        <w:sdt>
          <w:sdtPr>
            <w:id w:val="-498186762"/>
            <w:placeholder>
              <w:docPart w:val="16FFA858FB1A4A9B873A4A478B4EBD9D"/>
            </w:placeholder>
            <w:showingPlcHdr/>
            <w:text/>
          </w:sdtPr>
          <w:sdtEndPr/>
          <w:sdtContent>
            <w:tc>
              <w:tcPr>
                <w:tcW w:w="2977" w:type="dxa"/>
                <w:gridSpan w:val="2"/>
                <w:vAlign w:val="center"/>
              </w:tcPr>
              <w:p w14:paraId="1C7B78D6" w14:textId="274748BB" w:rsidR="00DE5F05" w:rsidRDefault="007F5D32" w:rsidP="00435CF6">
                <w:pPr>
                  <w:spacing w:before="0" w:after="0"/>
                </w:pPr>
                <w:r w:rsidRPr="00607FB4">
                  <w:rPr>
                    <w:rStyle w:val="PlaceholderText"/>
                  </w:rPr>
                  <w:t>Click or tap here to enter text.</w:t>
                </w:r>
              </w:p>
            </w:tc>
          </w:sdtContent>
        </w:sdt>
        <w:sdt>
          <w:sdtPr>
            <w:id w:val="-1967956925"/>
            <w:placeholder>
              <w:docPart w:val="FD2808A17EED4626913691B634056F21"/>
            </w:placeholder>
            <w:showingPlcHdr/>
            <w:text/>
          </w:sdtPr>
          <w:sdtEndPr/>
          <w:sdtContent>
            <w:tc>
              <w:tcPr>
                <w:tcW w:w="2919" w:type="dxa"/>
                <w:vAlign w:val="center"/>
              </w:tcPr>
              <w:p w14:paraId="47D75979" w14:textId="6CD8CF75" w:rsidR="00DE5F05" w:rsidRDefault="007F5D32" w:rsidP="00435CF6">
                <w:pPr>
                  <w:spacing w:before="0" w:after="0"/>
                </w:pPr>
                <w:r w:rsidRPr="00607FB4">
                  <w:rPr>
                    <w:rStyle w:val="PlaceholderText"/>
                  </w:rPr>
                  <w:t>Click or tap here to enter text.</w:t>
                </w:r>
              </w:p>
            </w:tc>
          </w:sdtContent>
        </w:sdt>
        <w:sdt>
          <w:sdtPr>
            <w:id w:val="606315309"/>
            <w:placeholder>
              <w:docPart w:val="A88B160B4B5F48CF8D493F24A1C30D5A"/>
            </w:placeholder>
            <w:showingPlcHdr/>
            <w:text/>
          </w:sdtPr>
          <w:sdtEndPr/>
          <w:sdtContent>
            <w:tc>
              <w:tcPr>
                <w:tcW w:w="2438" w:type="dxa"/>
                <w:vAlign w:val="center"/>
              </w:tcPr>
              <w:p w14:paraId="2B90457C" w14:textId="2EAFBB4E" w:rsidR="00DE5F05" w:rsidRDefault="007F5D32" w:rsidP="00435CF6">
                <w:pPr>
                  <w:spacing w:before="0" w:after="0"/>
                </w:pPr>
                <w:r w:rsidRPr="00607FB4">
                  <w:rPr>
                    <w:rStyle w:val="PlaceholderText"/>
                  </w:rPr>
                  <w:t>Click or tap here to enter text.</w:t>
                </w:r>
              </w:p>
            </w:tc>
          </w:sdtContent>
        </w:sdt>
      </w:tr>
      <w:tr w:rsidR="00DE5F05" w14:paraId="6BFD69F3" w14:textId="77777777" w:rsidTr="00435CF6">
        <w:tc>
          <w:tcPr>
            <w:tcW w:w="1418" w:type="dxa"/>
            <w:vAlign w:val="center"/>
          </w:tcPr>
          <w:p w14:paraId="1F4F54EC" w14:textId="5D65651F" w:rsidR="00DE5F05" w:rsidRDefault="00DE5F05" w:rsidP="00435CF6">
            <w:pPr>
              <w:spacing w:before="0" w:after="0"/>
            </w:pPr>
            <w:r>
              <w:t>Saturday</w:t>
            </w:r>
          </w:p>
        </w:tc>
        <w:sdt>
          <w:sdtPr>
            <w:id w:val="-776253270"/>
            <w:placeholder>
              <w:docPart w:val="AD538E1D0DB047CCB5CFC8211269352D"/>
            </w:placeholder>
            <w:showingPlcHdr/>
            <w:text/>
          </w:sdtPr>
          <w:sdtEndPr/>
          <w:sdtContent>
            <w:tc>
              <w:tcPr>
                <w:tcW w:w="2977" w:type="dxa"/>
                <w:gridSpan w:val="2"/>
                <w:vAlign w:val="center"/>
              </w:tcPr>
              <w:p w14:paraId="4179A29F" w14:textId="6FDB28FD" w:rsidR="00DE5F05" w:rsidRDefault="007F5D32" w:rsidP="00435CF6">
                <w:pPr>
                  <w:spacing w:before="0" w:after="0"/>
                </w:pPr>
                <w:r w:rsidRPr="00607FB4">
                  <w:rPr>
                    <w:rStyle w:val="PlaceholderText"/>
                  </w:rPr>
                  <w:t>Click or tap here to enter text.</w:t>
                </w:r>
              </w:p>
            </w:tc>
          </w:sdtContent>
        </w:sdt>
        <w:sdt>
          <w:sdtPr>
            <w:id w:val="725645381"/>
            <w:placeholder>
              <w:docPart w:val="D1A47BA98A1B49D5A6C9EAFEEE770B72"/>
            </w:placeholder>
            <w:showingPlcHdr/>
            <w:text/>
          </w:sdtPr>
          <w:sdtEndPr/>
          <w:sdtContent>
            <w:tc>
              <w:tcPr>
                <w:tcW w:w="2919" w:type="dxa"/>
                <w:vAlign w:val="center"/>
              </w:tcPr>
              <w:p w14:paraId="72609323" w14:textId="23A0771D" w:rsidR="00DE5F05" w:rsidRDefault="007F5D32" w:rsidP="00435CF6">
                <w:pPr>
                  <w:spacing w:before="0" w:after="0"/>
                </w:pPr>
                <w:r w:rsidRPr="00607FB4">
                  <w:rPr>
                    <w:rStyle w:val="PlaceholderText"/>
                  </w:rPr>
                  <w:t>Click or tap here to enter text.</w:t>
                </w:r>
              </w:p>
            </w:tc>
          </w:sdtContent>
        </w:sdt>
        <w:sdt>
          <w:sdtPr>
            <w:id w:val="-1339381754"/>
            <w:placeholder>
              <w:docPart w:val="FA979FB78E4E46E5B099EE20FC789E46"/>
            </w:placeholder>
            <w:showingPlcHdr/>
            <w:text/>
          </w:sdtPr>
          <w:sdtEndPr/>
          <w:sdtContent>
            <w:tc>
              <w:tcPr>
                <w:tcW w:w="2438" w:type="dxa"/>
                <w:vAlign w:val="center"/>
              </w:tcPr>
              <w:p w14:paraId="7DF99CB3" w14:textId="2D789815" w:rsidR="00DE5F05" w:rsidRDefault="007F5D32" w:rsidP="00435CF6">
                <w:pPr>
                  <w:spacing w:before="0" w:after="0"/>
                </w:pPr>
                <w:r w:rsidRPr="00607FB4">
                  <w:rPr>
                    <w:rStyle w:val="PlaceholderText"/>
                  </w:rPr>
                  <w:t>Click or tap here to enter text.</w:t>
                </w:r>
              </w:p>
            </w:tc>
          </w:sdtContent>
        </w:sdt>
      </w:tr>
      <w:tr w:rsidR="00DE5F05" w14:paraId="0D30488D" w14:textId="77777777" w:rsidTr="00435CF6">
        <w:tc>
          <w:tcPr>
            <w:tcW w:w="1418" w:type="dxa"/>
            <w:vAlign w:val="center"/>
          </w:tcPr>
          <w:p w14:paraId="1C556AA9" w14:textId="4DC4AA78" w:rsidR="00DE5F05" w:rsidRDefault="00DE5F05" w:rsidP="00435CF6">
            <w:pPr>
              <w:spacing w:before="0" w:after="0"/>
            </w:pPr>
            <w:r>
              <w:t>Sunday</w:t>
            </w:r>
          </w:p>
        </w:tc>
        <w:sdt>
          <w:sdtPr>
            <w:id w:val="-922029033"/>
            <w:placeholder>
              <w:docPart w:val="9B29DA3027054FA7A18D2F9CF144E518"/>
            </w:placeholder>
            <w:showingPlcHdr/>
            <w:text/>
          </w:sdtPr>
          <w:sdtEndPr/>
          <w:sdtContent>
            <w:tc>
              <w:tcPr>
                <w:tcW w:w="2977" w:type="dxa"/>
                <w:gridSpan w:val="2"/>
                <w:vAlign w:val="center"/>
              </w:tcPr>
              <w:p w14:paraId="13E9A3B3" w14:textId="3C261B6A" w:rsidR="00DE5F05" w:rsidRDefault="007F5D32" w:rsidP="00435CF6">
                <w:pPr>
                  <w:spacing w:before="0" w:after="0"/>
                </w:pPr>
                <w:r w:rsidRPr="00607FB4">
                  <w:rPr>
                    <w:rStyle w:val="PlaceholderText"/>
                  </w:rPr>
                  <w:t>Click or tap here to enter text.</w:t>
                </w:r>
              </w:p>
            </w:tc>
          </w:sdtContent>
        </w:sdt>
        <w:sdt>
          <w:sdtPr>
            <w:id w:val="1171762746"/>
            <w:placeholder>
              <w:docPart w:val="441EFADC62CE43C6997856DB0DF00FB2"/>
            </w:placeholder>
            <w:showingPlcHdr/>
            <w:text/>
          </w:sdtPr>
          <w:sdtEndPr/>
          <w:sdtContent>
            <w:tc>
              <w:tcPr>
                <w:tcW w:w="2919" w:type="dxa"/>
                <w:vAlign w:val="center"/>
              </w:tcPr>
              <w:p w14:paraId="0539B664" w14:textId="1EA01D0D" w:rsidR="00DE5F05" w:rsidRDefault="007F5D32" w:rsidP="00435CF6">
                <w:pPr>
                  <w:spacing w:before="0" w:after="0"/>
                </w:pPr>
                <w:r w:rsidRPr="00607FB4">
                  <w:rPr>
                    <w:rStyle w:val="PlaceholderText"/>
                  </w:rPr>
                  <w:t>Click or tap here to enter text.</w:t>
                </w:r>
              </w:p>
            </w:tc>
          </w:sdtContent>
        </w:sdt>
        <w:sdt>
          <w:sdtPr>
            <w:id w:val="436802433"/>
            <w:placeholder>
              <w:docPart w:val="551ECC361EF0444DB222D351863D299A"/>
            </w:placeholder>
            <w:showingPlcHdr/>
            <w:text/>
          </w:sdtPr>
          <w:sdtEndPr/>
          <w:sdtContent>
            <w:tc>
              <w:tcPr>
                <w:tcW w:w="2438" w:type="dxa"/>
                <w:vAlign w:val="center"/>
              </w:tcPr>
              <w:p w14:paraId="1216BBD3" w14:textId="3DB93D4E" w:rsidR="00DE5F05" w:rsidRDefault="007F5D32" w:rsidP="00435CF6">
                <w:pPr>
                  <w:spacing w:before="0" w:after="0"/>
                </w:pPr>
                <w:r w:rsidRPr="00607FB4">
                  <w:rPr>
                    <w:rStyle w:val="PlaceholderText"/>
                  </w:rPr>
                  <w:t>Click or tap here to enter text.</w:t>
                </w:r>
              </w:p>
            </w:tc>
          </w:sdtContent>
        </w:sdt>
      </w:tr>
      <w:tr w:rsidR="001A1E6D" w14:paraId="4AF559EE" w14:textId="77777777" w:rsidTr="00187CD9">
        <w:trPr>
          <w:trHeight w:val="2520"/>
        </w:trPr>
        <w:tc>
          <w:tcPr>
            <w:tcW w:w="3969" w:type="dxa"/>
            <w:gridSpan w:val="2"/>
            <w:vAlign w:val="center"/>
          </w:tcPr>
          <w:p w14:paraId="6003ADB9" w14:textId="35C99BE5" w:rsidR="001A1E6D" w:rsidRPr="00204744" w:rsidRDefault="001A1E6D" w:rsidP="00187CD9">
            <w:pPr>
              <w:spacing w:before="0" w:after="0"/>
              <w:rPr>
                <w:b/>
                <w:bCs/>
              </w:rPr>
            </w:pPr>
            <w:r w:rsidRPr="001A1E6D">
              <w:rPr>
                <w:b/>
                <w:bCs/>
              </w:rPr>
              <w:t>Likely extra work or flexible arrangements</w:t>
            </w:r>
          </w:p>
          <w:p w14:paraId="72D2A1AA" w14:textId="1983876D" w:rsidR="0047256C" w:rsidRPr="00C96AB7" w:rsidRDefault="001A1E6D" w:rsidP="00187CD9">
            <w:pPr>
              <w:spacing w:before="0" w:after="0"/>
              <w:rPr>
                <w:i/>
                <w:iCs/>
                <w:sz w:val="16"/>
                <w:szCs w:val="16"/>
              </w:rPr>
            </w:pPr>
            <w:r w:rsidRPr="00204744">
              <w:rPr>
                <w:i/>
                <w:iCs/>
              </w:rPr>
              <w:t>Worker to detail any additional work or hours they are likely to do (</w:t>
            </w:r>
            <w:proofErr w:type="gramStart"/>
            <w:r w:rsidRPr="00204744">
              <w:rPr>
                <w:i/>
                <w:iCs/>
              </w:rPr>
              <w:t>e.g.</w:t>
            </w:r>
            <w:proofErr w:type="gramEnd"/>
            <w:r w:rsidRPr="00204744">
              <w:rPr>
                <w:i/>
                <w:iCs/>
              </w:rPr>
              <w:t xml:space="preserve"> answering afterhours calls or staying late during peak times) and any flexible arrangements in place that are not captured above</w:t>
            </w:r>
          </w:p>
        </w:tc>
        <w:sdt>
          <w:sdtPr>
            <w:tag w:val="Worker to detail any additional work or hours they are likely to do (e.g. answering afterhours calls or staying late during peak times) and any flexible arrangements in place that are not captured above"/>
            <w:id w:val="1374890913"/>
            <w:placeholder>
              <w:docPart w:val="DefaultPlaceholder_-1854013440"/>
            </w:placeholder>
            <w:temporary/>
            <w:showingPlcHdr/>
          </w:sdtPr>
          <w:sdtEndPr/>
          <w:sdtContent>
            <w:tc>
              <w:tcPr>
                <w:tcW w:w="5783" w:type="dxa"/>
                <w:gridSpan w:val="3"/>
                <w:vAlign w:val="center"/>
              </w:tcPr>
              <w:p w14:paraId="7453B937" w14:textId="348FF3F8" w:rsidR="001A1E6D" w:rsidRDefault="007F5D32" w:rsidP="00187CD9">
                <w:pPr>
                  <w:spacing w:before="0" w:after="0"/>
                </w:pPr>
                <w:r w:rsidRPr="00607FB4">
                  <w:rPr>
                    <w:rStyle w:val="PlaceholderText"/>
                  </w:rPr>
                  <w:t>Click or tap here to enter text.</w:t>
                </w:r>
              </w:p>
            </w:tc>
          </w:sdtContent>
        </w:sdt>
      </w:tr>
      <w:tr w:rsidR="001A1E6D" w14:paraId="0FCE2BC0" w14:textId="77777777" w:rsidTr="00187CD9">
        <w:trPr>
          <w:trHeight w:val="2900"/>
        </w:trPr>
        <w:tc>
          <w:tcPr>
            <w:tcW w:w="3969" w:type="dxa"/>
            <w:gridSpan w:val="2"/>
            <w:vAlign w:val="center"/>
          </w:tcPr>
          <w:p w14:paraId="3CB75ECE" w14:textId="77777777" w:rsidR="001A1E6D" w:rsidRDefault="001A1E6D" w:rsidP="00187CD9">
            <w:pPr>
              <w:spacing w:before="0" w:after="0"/>
              <w:rPr>
                <w:b/>
                <w:bCs/>
              </w:rPr>
            </w:pPr>
            <w:r>
              <w:rPr>
                <w:b/>
                <w:bCs/>
              </w:rPr>
              <w:t xml:space="preserve">Comments and agreed </w:t>
            </w:r>
            <w:proofErr w:type="gramStart"/>
            <w:r>
              <w:rPr>
                <w:b/>
                <w:bCs/>
              </w:rPr>
              <w:t>actions</w:t>
            </w:r>
            <w:proofErr w:type="gramEnd"/>
          </w:p>
          <w:p w14:paraId="4CA0B80B" w14:textId="65139D07" w:rsidR="0047256C" w:rsidRPr="00C96AB7" w:rsidRDefault="001A1E6D" w:rsidP="00187CD9">
            <w:pPr>
              <w:spacing w:before="0" w:after="0"/>
              <w:rPr>
                <w:i/>
                <w:iCs/>
                <w:sz w:val="16"/>
                <w:szCs w:val="16"/>
              </w:rPr>
            </w:pPr>
            <w:r w:rsidRPr="00204744">
              <w:rPr>
                <w:i/>
                <w:iCs/>
              </w:rPr>
              <w:t>PCBU to summarise consultation with worker on identified hazards (</w:t>
            </w:r>
            <w:proofErr w:type="gramStart"/>
            <w:r w:rsidRPr="00204744">
              <w:rPr>
                <w:i/>
                <w:iCs/>
              </w:rPr>
              <w:t>e.g.</w:t>
            </w:r>
            <w:proofErr w:type="gramEnd"/>
            <w:r w:rsidRPr="00204744">
              <w:rPr>
                <w:i/>
                <w:iCs/>
              </w:rPr>
              <w:t xml:space="preserve"> fatigue, high job demands or working in multiple locations) and possible solutions including what actions will be taken, when and by who</w:t>
            </w:r>
          </w:p>
        </w:tc>
        <w:sdt>
          <w:sdtPr>
            <w:id w:val="-432201464"/>
            <w:placeholder>
              <w:docPart w:val="DefaultPlaceholder_-1854013440"/>
            </w:placeholder>
            <w:showingPlcHdr/>
          </w:sdtPr>
          <w:sdtEndPr/>
          <w:sdtContent>
            <w:tc>
              <w:tcPr>
                <w:tcW w:w="5783" w:type="dxa"/>
                <w:gridSpan w:val="3"/>
                <w:vAlign w:val="center"/>
              </w:tcPr>
              <w:p w14:paraId="3230A8F2" w14:textId="37FB11D3" w:rsidR="001A1E6D" w:rsidRDefault="007F5D32" w:rsidP="00187CD9">
                <w:pPr>
                  <w:spacing w:before="0" w:after="0"/>
                </w:pPr>
                <w:r w:rsidRPr="00607FB4">
                  <w:rPr>
                    <w:rStyle w:val="PlaceholderText"/>
                  </w:rPr>
                  <w:t>Click or tap here to enter text.</w:t>
                </w:r>
              </w:p>
            </w:tc>
          </w:sdtContent>
        </w:sdt>
      </w:tr>
    </w:tbl>
    <w:p w14:paraId="69D57AF2" w14:textId="3FF59550" w:rsidR="00771076" w:rsidRDefault="00771076" w:rsidP="001A1E6D">
      <w:pPr>
        <w:rPr>
          <w:i/>
          <w:iCs/>
        </w:rPr>
      </w:pPr>
    </w:p>
    <w:p w14:paraId="4B6DF9C6" w14:textId="77777777" w:rsidR="00771076" w:rsidRDefault="00771076">
      <w:pPr>
        <w:spacing w:before="0" w:after="200" w:line="276" w:lineRule="auto"/>
        <w:rPr>
          <w:i/>
          <w:iCs/>
        </w:rPr>
      </w:pPr>
      <w:r>
        <w:rPr>
          <w:i/>
          <w:iCs/>
        </w:rPr>
        <w:br w:type="page"/>
      </w:r>
    </w:p>
    <w:p w14:paraId="24DFFCE5" w14:textId="2793CBB7" w:rsidR="00204744" w:rsidRPr="004B43C9" w:rsidRDefault="004B43C9" w:rsidP="004B43C9">
      <w:pPr>
        <w:pStyle w:val="Heading2"/>
        <w:numPr>
          <w:ilvl w:val="0"/>
          <w:numId w:val="0"/>
        </w:numPr>
      </w:pPr>
      <w:r>
        <w:lastRenderedPageBreak/>
        <w:t>Other WHS risks</w:t>
      </w:r>
    </w:p>
    <w:tbl>
      <w:tblPr>
        <w:tblStyle w:val="TableGrid"/>
        <w:tblW w:w="0" w:type="auto"/>
        <w:tblLook w:val="04A0" w:firstRow="1" w:lastRow="0" w:firstColumn="1" w:lastColumn="0" w:noHBand="0" w:noVBand="1"/>
      </w:tblPr>
      <w:tblGrid>
        <w:gridCol w:w="4253"/>
        <w:gridCol w:w="1276"/>
        <w:gridCol w:w="4223"/>
      </w:tblGrid>
      <w:tr w:rsidR="00204744" w:rsidRPr="00C80FF9" w14:paraId="095B0A56" w14:textId="77777777" w:rsidTr="006334EF">
        <w:trPr>
          <w:cnfStyle w:val="100000000000" w:firstRow="1" w:lastRow="0" w:firstColumn="0" w:lastColumn="0" w:oddVBand="0" w:evenVBand="0" w:oddHBand="0" w:evenHBand="0" w:firstRowFirstColumn="0" w:firstRowLastColumn="0" w:lastRowFirstColumn="0" w:lastRowLastColumn="0"/>
        </w:trPr>
        <w:tc>
          <w:tcPr>
            <w:tcW w:w="4253" w:type="dxa"/>
            <w:shd w:val="clear" w:color="auto" w:fill="F2F2F2" w:themeFill="background1" w:themeFillShade="F2"/>
            <w:vAlign w:val="center"/>
          </w:tcPr>
          <w:p w14:paraId="3721E07B" w14:textId="47436478" w:rsidR="00204744" w:rsidRPr="00262D1D" w:rsidRDefault="00204744" w:rsidP="003D652B">
            <w:pPr>
              <w:spacing w:before="0" w:after="0"/>
            </w:pPr>
            <w:r w:rsidRPr="00262D1D">
              <w:t xml:space="preserve">PCBU to add any other hazards or risks that may be present </w:t>
            </w:r>
            <w:proofErr w:type="gramStart"/>
            <w:r w:rsidRPr="00262D1D">
              <w:t>here</w:t>
            </w:r>
            <w:proofErr w:type="gramEnd"/>
          </w:p>
          <w:p w14:paraId="04C55E43" w14:textId="3C07A7C5" w:rsidR="00204744" w:rsidRPr="00C80FF9" w:rsidRDefault="00204744" w:rsidP="003D652B">
            <w:pPr>
              <w:spacing w:before="0" w:after="0"/>
              <w:rPr>
                <w:b w:val="0"/>
                <w:bCs/>
              </w:rPr>
            </w:pPr>
            <w:r w:rsidRPr="00FE5842">
              <w:rPr>
                <w:b w:val="0"/>
                <w:bCs/>
                <w:i/>
                <w:iCs/>
              </w:rPr>
              <w:t>Consider the specific work done (</w:t>
            </w:r>
            <w:proofErr w:type="gramStart"/>
            <w:r w:rsidRPr="00FE5842">
              <w:rPr>
                <w:b w:val="0"/>
                <w:bCs/>
                <w:i/>
                <w:iCs/>
              </w:rPr>
              <w:t>e.g.</w:t>
            </w:r>
            <w:proofErr w:type="gramEnd"/>
            <w:r w:rsidRPr="00FE5842">
              <w:rPr>
                <w:b w:val="0"/>
                <w:bCs/>
                <w:i/>
                <w:iCs/>
              </w:rPr>
              <w:t xml:space="preserve"> viewing traumatic materials), working environment (e.g. communication networks may be unreliable in rural areas) and workers (e.g. inexperienced workers may not know how to complete tasks safely)</w:t>
            </w:r>
          </w:p>
        </w:tc>
        <w:tc>
          <w:tcPr>
            <w:tcW w:w="1276" w:type="dxa"/>
            <w:shd w:val="clear" w:color="auto" w:fill="F2F2F2" w:themeFill="background1" w:themeFillShade="F2"/>
            <w:vAlign w:val="center"/>
          </w:tcPr>
          <w:p w14:paraId="22BDEB89" w14:textId="5ECBD1F0" w:rsidR="00204744" w:rsidRPr="00782F36" w:rsidRDefault="00782F36" w:rsidP="003D652B">
            <w:pPr>
              <w:spacing w:before="0" w:after="0"/>
              <w:jc w:val="center"/>
              <w:rPr>
                <w:b w:val="0"/>
                <w:i/>
                <w:iCs/>
              </w:rPr>
            </w:pPr>
            <w:r w:rsidRPr="001A1E6D">
              <w:t>Y / N</w:t>
            </w:r>
            <w:r w:rsidRPr="00782F36">
              <w:rPr>
                <w:b w:val="0"/>
                <w:i/>
                <w:iCs/>
              </w:rPr>
              <w:t xml:space="preserve"> </w:t>
            </w:r>
            <w:r w:rsidR="000756F1">
              <w:rPr>
                <w:b w:val="0"/>
                <w:i/>
                <w:iCs/>
              </w:rPr>
              <w:br/>
            </w:r>
            <w:r w:rsidR="00204744" w:rsidRPr="00782F36">
              <w:rPr>
                <w:b w:val="0"/>
                <w:i/>
                <w:iCs/>
              </w:rPr>
              <w:t>Worker to complete</w:t>
            </w:r>
          </w:p>
          <w:p w14:paraId="6B01AD46" w14:textId="43F088CA" w:rsidR="00204744" w:rsidRPr="001A1E6D" w:rsidRDefault="00204744" w:rsidP="003D652B">
            <w:pPr>
              <w:spacing w:before="0" w:after="0"/>
              <w:jc w:val="center"/>
            </w:pPr>
          </w:p>
        </w:tc>
        <w:tc>
          <w:tcPr>
            <w:tcW w:w="4223" w:type="dxa"/>
            <w:shd w:val="clear" w:color="auto" w:fill="F2F2F2" w:themeFill="background1" w:themeFillShade="F2"/>
            <w:vAlign w:val="center"/>
          </w:tcPr>
          <w:p w14:paraId="3A6153B6" w14:textId="77777777" w:rsidR="00204744" w:rsidRPr="001A1E6D" w:rsidRDefault="00204744" w:rsidP="00443B0D">
            <w:pPr>
              <w:spacing w:before="0" w:after="0"/>
              <w:rPr>
                <w:b w:val="0"/>
                <w:bCs/>
              </w:rPr>
            </w:pPr>
            <w:r w:rsidRPr="001A1E6D">
              <w:rPr>
                <w:bCs/>
              </w:rPr>
              <w:t xml:space="preserve">Comments and agreed </w:t>
            </w:r>
            <w:proofErr w:type="gramStart"/>
            <w:r w:rsidRPr="001A1E6D">
              <w:rPr>
                <w:bCs/>
              </w:rPr>
              <w:t>actions</w:t>
            </w:r>
            <w:proofErr w:type="gramEnd"/>
          </w:p>
          <w:p w14:paraId="42D53B91" w14:textId="77777777" w:rsidR="00204744" w:rsidRPr="00782F36" w:rsidRDefault="00204744" w:rsidP="00443B0D">
            <w:pPr>
              <w:spacing w:before="0" w:after="0"/>
              <w:rPr>
                <w:b w:val="0"/>
                <w:bCs/>
                <w:i/>
                <w:iCs/>
              </w:rPr>
            </w:pPr>
            <w:r w:rsidRPr="00782F36">
              <w:rPr>
                <w:b w:val="0"/>
                <w:bCs/>
                <w:i/>
                <w:iCs/>
              </w:rPr>
              <w:t>PCBU to summarise consultation with worker on identified hazards and possible solutions including actions to be taken, when and by who</w:t>
            </w:r>
          </w:p>
        </w:tc>
      </w:tr>
      <w:tr w:rsidR="00204744" w14:paraId="4FB8D80B" w14:textId="77777777" w:rsidTr="00A576D7">
        <w:trPr>
          <w:trHeight w:val="2656"/>
        </w:trPr>
        <w:sdt>
          <w:sdtPr>
            <w:rPr>
              <w:sz w:val="18"/>
              <w:szCs w:val="18"/>
            </w:rPr>
            <w:id w:val="-85464117"/>
            <w:placeholder>
              <w:docPart w:val="99514B43AA784EB0A668813355D56239"/>
            </w:placeholder>
            <w:showingPlcHdr/>
          </w:sdtPr>
          <w:sdtContent>
            <w:tc>
              <w:tcPr>
                <w:tcW w:w="4253" w:type="dxa"/>
              </w:tcPr>
              <w:p w14:paraId="04A844DC" w14:textId="77777777" w:rsidR="00204744" w:rsidRPr="00C80FF9" w:rsidRDefault="00204744" w:rsidP="00117F84">
                <w:pPr>
                  <w:spacing w:before="0" w:after="0"/>
                  <w:rPr>
                    <w:sz w:val="18"/>
                    <w:szCs w:val="18"/>
                  </w:rPr>
                </w:pPr>
                <w:r w:rsidRPr="00607FB4">
                  <w:rPr>
                    <w:rStyle w:val="PlaceholderText"/>
                  </w:rPr>
                  <w:t>Click or tap here to enter text.</w:t>
                </w:r>
              </w:p>
            </w:tc>
          </w:sdtContent>
        </w:sdt>
        <w:sdt>
          <w:sdtPr>
            <w:rPr>
              <w:sz w:val="18"/>
              <w:szCs w:val="18"/>
            </w:rPr>
            <w:id w:val="-487400487"/>
            <w:placeholder>
              <w:docPart w:val="E52E37760FCC4020A2E4BEE10F2EEE93"/>
            </w:placeholder>
            <w:showingPlcHdr/>
            <w:comboBox>
              <w:listItem w:value="Choose an item."/>
              <w:listItem w:displayText="Y" w:value="Y"/>
              <w:listItem w:displayText="N" w:value="N"/>
            </w:comboBox>
          </w:sdtPr>
          <w:sdtContent>
            <w:tc>
              <w:tcPr>
                <w:tcW w:w="1276" w:type="dxa"/>
              </w:tcPr>
              <w:p w14:paraId="46666791" w14:textId="40231A00" w:rsidR="00204744" w:rsidRDefault="00AB069C" w:rsidP="00117F84">
                <w:pPr>
                  <w:spacing w:before="0" w:after="0"/>
                  <w:jc w:val="center"/>
                </w:pPr>
                <w:r w:rsidRPr="00503CED">
                  <w:rPr>
                    <w:rStyle w:val="PlaceholderText"/>
                    <w:sz w:val="18"/>
                    <w:szCs w:val="18"/>
                  </w:rPr>
                  <w:t>Choose an item.</w:t>
                </w:r>
              </w:p>
            </w:tc>
          </w:sdtContent>
        </w:sdt>
        <w:sdt>
          <w:sdtPr>
            <w:id w:val="1095599896"/>
            <w:placeholder>
              <w:docPart w:val="99514B43AA784EB0A668813355D56239"/>
            </w:placeholder>
            <w:showingPlcHdr/>
          </w:sdtPr>
          <w:sdtContent>
            <w:tc>
              <w:tcPr>
                <w:tcW w:w="4223" w:type="dxa"/>
              </w:tcPr>
              <w:p w14:paraId="619FEFA1" w14:textId="77777777" w:rsidR="00204744" w:rsidRDefault="00204744" w:rsidP="00117F84">
                <w:pPr>
                  <w:spacing w:before="0" w:after="0"/>
                </w:pPr>
                <w:r w:rsidRPr="00607FB4">
                  <w:rPr>
                    <w:rStyle w:val="PlaceholderText"/>
                  </w:rPr>
                  <w:t>Click or tap here to enter text.</w:t>
                </w:r>
              </w:p>
            </w:tc>
          </w:sdtContent>
        </w:sdt>
      </w:tr>
    </w:tbl>
    <w:p w14:paraId="2CF0961D" w14:textId="77777777" w:rsidR="00204744" w:rsidRDefault="00204744" w:rsidP="001A1E6D">
      <w:pPr>
        <w:rPr>
          <w:i/>
          <w:iCs/>
        </w:rPr>
      </w:pPr>
    </w:p>
    <w:tbl>
      <w:tblPr>
        <w:tblStyle w:val="TableGrid"/>
        <w:tblW w:w="0" w:type="auto"/>
        <w:tblLook w:val="04A0" w:firstRow="1" w:lastRow="0" w:firstColumn="1" w:lastColumn="0" w:noHBand="0" w:noVBand="1"/>
      </w:tblPr>
      <w:tblGrid>
        <w:gridCol w:w="4820"/>
        <w:gridCol w:w="4932"/>
      </w:tblGrid>
      <w:tr w:rsidR="007E3926" w14:paraId="6DE20C96" w14:textId="77777777" w:rsidTr="00D73334">
        <w:trPr>
          <w:cnfStyle w:val="100000000000" w:firstRow="1" w:lastRow="0" w:firstColumn="0" w:lastColumn="0" w:oddVBand="0" w:evenVBand="0" w:oddHBand="0" w:evenHBand="0" w:firstRowFirstColumn="0" w:firstRowLastColumn="0" w:lastRowFirstColumn="0" w:lastRowLastColumn="0"/>
        </w:trPr>
        <w:tc>
          <w:tcPr>
            <w:tcW w:w="4820" w:type="dxa"/>
            <w:shd w:val="clear" w:color="auto" w:fill="F2F2F2" w:themeFill="background1" w:themeFillShade="F2"/>
            <w:vAlign w:val="center"/>
          </w:tcPr>
          <w:p w14:paraId="415E91BD" w14:textId="77777777" w:rsidR="007E3926" w:rsidRDefault="007E3926" w:rsidP="00D73334">
            <w:pPr>
              <w:spacing w:before="0" w:after="0"/>
            </w:pPr>
            <w:r w:rsidRPr="001A1E6D">
              <w:rPr>
                <w:bCs/>
              </w:rPr>
              <w:t>Worker</w:t>
            </w:r>
            <w:r>
              <w:rPr>
                <w:bCs/>
              </w:rPr>
              <w:t xml:space="preserve"> comments</w:t>
            </w:r>
            <w:r>
              <w:rPr>
                <w:b w:val="0"/>
                <w:bCs/>
              </w:rPr>
              <w:br/>
            </w:r>
            <w:r w:rsidRPr="002C077E">
              <w:rPr>
                <w:b w:val="0"/>
                <w:bCs/>
                <w:i/>
                <w:iCs/>
              </w:rPr>
              <w:t xml:space="preserve">Worker to include any additional hazards or risks, </w:t>
            </w:r>
            <w:proofErr w:type="gramStart"/>
            <w:r w:rsidRPr="002C077E">
              <w:rPr>
                <w:b w:val="0"/>
                <w:bCs/>
                <w:i/>
                <w:iCs/>
              </w:rPr>
              <w:t>concerns</w:t>
            </w:r>
            <w:proofErr w:type="gramEnd"/>
            <w:r w:rsidRPr="002C077E">
              <w:rPr>
                <w:b w:val="0"/>
                <w:bCs/>
                <w:i/>
                <w:iCs/>
              </w:rPr>
              <w:t xml:space="preserve"> or other comments</w:t>
            </w:r>
          </w:p>
        </w:tc>
        <w:tc>
          <w:tcPr>
            <w:tcW w:w="4932" w:type="dxa"/>
            <w:shd w:val="clear" w:color="auto" w:fill="F2F2F2" w:themeFill="background1" w:themeFillShade="F2"/>
            <w:vAlign w:val="center"/>
          </w:tcPr>
          <w:p w14:paraId="6409CFC2" w14:textId="77777777" w:rsidR="007E3926" w:rsidRPr="001A1E6D" w:rsidRDefault="007E3926" w:rsidP="00D73334">
            <w:pPr>
              <w:spacing w:before="0" w:after="0"/>
              <w:rPr>
                <w:b w:val="0"/>
                <w:bCs/>
              </w:rPr>
            </w:pPr>
            <w:r w:rsidRPr="001A1E6D">
              <w:rPr>
                <w:bCs/>
              </w:rPr>
              <w:t xml:space="preserve">Comments and agreed </w:t>
            </w:r>
            <w:proofErr w:type="gramStart"/>
            <w:r w:rsidRPr="001A1E6D">
              <w:rPr>
                <w:bCs/>
              </w:rPr>
              <w:t>actions</w:t>
            </w:r>
            <w:proofErr w:type="gramEnd"/>
          </w:p>
          <w:p w14:paraId="677425FB" w14:textId="77777777" w:rsidR="007E3926" w:rsidRPr="002C077E" w:rsidRDefault="007E3926" w:rsidP="00D73334">
            <w:pPr>
              <w:spacing w:before="0" w:after="0"/>
              <w:rPr>
                <w:b w:val="0"/>
                <w:bCs/>
              </w:rPr>
            </w:pPr>
            <w:r w:rsidRPr="002C077E">
              <w:rPr>
                <w:b w:val="0"/>
                <w:bCs/>
                <w:i/>
                <w:iCs/>
              </w:rPr>
              <w:t>PCBU to summarise consultation with worker on identified hazards and possible solutions including actions to be taken, when and by who</w:t>
            </w:r>
          </w:p>
        </w:tc>
      </w:tr>
      <w:tr w:rsidR="007E3926" w14:paraId="474C1669" w14:textId="77777777" w:rsidTr="0055230C">
        <w:trPr>
          <w:trHeight w:val="2715"/>
        </w:trPr>
        <w:sdt>
          <w:sdtPr>
            <w:id w:val="741599386"/>
            <w:placeholder>
              <w:docPart w:val="87FE152D54C74FABA84BDA8FCFCACB86"/>
            </w:placeholder>
            <w:showingPlcHdr/>
            <w:text/>
          </w:sdtPr>
          <w:sdtContent>
            <w:tc>
              <w:tcPr>
                <w:tcW w:w="4820" w:type="dxa"/>
              </w:tcPr>
              <w:p w14:paraId="1409C0BE" w14:textId="77777777" w:rsidR="007E3926" w:rsidRDefault="007E3926" w:rsidP="00117F84">
                <w:pPr>
                  <w:spacing w:before="0" w:after="0"/>
                </w:pPr>
                <w:r w:rsidRPr="00607FB4">
                  <w:rPr>
                    <w:rStyle w:val="PlaceholderText"/>
                  </w:rPr>
                  <w:t>Click or tap here to enter text.</w:t>
                </w:r>
              </w:p>
            </w:tc>
          </w:sdtContent>
        </w:sdt>
        <w:sdt>
          <w:sdtPr>
            <w:id w:val="727807886"/>
            <w:placeholder>
              <w:docPart w:val="87FE152D54C74FABA84BDA8FCFCACB86"/>
            </w:placeholder>
            <w:showingPlcHdr/>
            <w:text/>
          </w:sdtPr>
          <w:sdtContent>
            <w:tc>
              <w:tcPr>
                <w:tcW w:w="4932" w:type="dxa"/>
              </w:tcPr>
              <w:p w14:paraId="55340261" w14:textId="77777777" w:rsidR="007E3926" w:rsidRDefault="007E3926" w:rsidP="00117F84">
                <w:pPr>
                  <w:spacing w:before="0" w:after="0"/>
                </w:pPr>
                <w:r w:rsidRPr="00607FB4">
                  <w:rPr>
                    <w:rStyle w:val="PlaceholderText"/>
                  </w:rPr>
                  <w:t>Click or tap here to enter text.</w:t>
                </w:r>
              </w:p>
            </w:tc>
          </w:sdtContent>
        </w:sdt>
      </w:tr>
    </w:tbl>
    <w:p w14:paraId="08ABC984" w14:textId="77777777" w:rsidR="007E3926" w:rsidRDefault="007E3926" w:rsidP="001A1E6D">
      <w:pPr>
        <w:rPr>
          <w:i/>
          <w:iCs/>
        </w:rPr>
      </w:pPr>
    </w:p>
    <w:p w14:paraId="4DCF170A" w14:textId="77777777" w:rsidR="00204744" w:rsidRDefault="00204744" w:rsidP="001A1E6D">
      <w:pPr>
        <w:rPr>
          <w:i/>
          <w:iCs/>
        </w:rPr>
      </w:pPr>
    </w:p>
    <w:p w14:paraId="0E90F938" w14:textId="24BBA5A9" w:rsidR="001A1E6D" w:rsidRPr="001A1E6D" w:rsidRDefault="00497668" w:rsidP="001A1E6D">
      <w:sdt>
        <w:sdtPr>
          <w:rPr>
            <w:i/>
            <w:iCs/>
          </w:rPr>
          <w:id w:val="1073782218"/>
          <w:placeholder>
            <w:docPart w:val="DefaultPlaceholder_-1854013440"/>
          </w:placeholder>
          <w:text/>
        </w:sdtPr>
        <w:sdtEndPr/>
        <w:sdtContent>
          <w:r w:rsidR="001A1E6D" w:rsidRPr="001A1E6D">
            <w:rPr>
              <w:i/>
              <w:iCs/>
            </w:rPr>
            <w:t>[Insert worker name]</w:t>
          </w:r>
        </w:sdtContent>
      </w:sdt>
      <w:r w:rsidR="001A1E6D" w:rsidRPr="001A1E6D">
        <w:t xml:space="preserve">’s working from home arrangement approved on </w:t>
      </w:r>
      <w:sdt>
        <w:sdtPr>
          <w:rPr>
            <w:i/>
            <w:iCs/>
          </w:rPr>
          <w:id w:val="-999424538"/>
          <w:placeholder>
            <w:docPart w:val="DefaultPlaceholder_-1854013437"/>
          </w:placeholder>
          <w:date>
            <w:dateFormat w:val="d/MM/yyyy"/>
            <w:lid w:val="en-AU"/>
            <w:storeMappedDataAs w:val="dateTime"/>
            <w:calendar w:val="gregorian"/>
          </w:date>
        </w:sdtPr>
        <w:sdtEndPr/>
        <w:sdtContent>
          <w:r w:rsidR="001A1E6D" w:rsidRPr="007F5D32">
            <w:rPr>
              <w:i/>
              <w:iCs/>
            </w:rPr>
            <w:t>[insert date]</w:t>
          </w:r>
        </w:sdtContent>
      </w:sdt>
      <w:r w:rsidR="001A1E6D" w:rsidRPr="001A1E6D">
        <w:t xml:space="preserve"> and to be reviewed on </w:t>
      </w:r>
      <w:sdt>
        <w:sdtPr>
          <w:rPr>
            <w:i/>
            <w:iCs/>
          </w:rPr>
          <w:id w:val="123668998"/>
          <w:placeholder>
            <w:docPart w:val="DefaultPlaceholder_-1854013437"/>
          </w:placeholder>
          <w:date>
            <w:dateFormat w:val="d/MM/yyyy"/>
            <w:lid w:val="en-AU"/>
            <w:storeMappedDataAs w:val="dateTime"/>
            <w:calendar w:val="gregorian"/>
          </w:date>
        </w:sdtPr>
        <w:sdtEndPr/>
        <w:sdtContent>
          <w:r w:rsidR="001A1E6D" w:rsidRPr="007F5D32">
            <w:rPr>
              <w:i/>
              <w:iCs/>
            </w:rPr>
            <w:t>[insert date]</w:t>
          </w:r>
        </w:sdtContent>
      </w:sdt>
      <w:r w:rsidR="001A1E6D" w:rsidRPr="001A1E6D">
        <w:t xml:space="preserve"> or if there are changes that may impact workers’ health and safety (</w:t>
      </w:r>
      <w:proofErr w:type="gramStart"/>
      <w:r w:rsidR="001A1E6D" w:rsidRPr="001A1E6D">
        <w:t>e.g.</w:t>
      </w:r>
      <w:proofErr w:type="gramEnd"/>
      <w:r w:rsidR="001A1E6D" w:rsidRPr="001A1E6D">
        <w:t xml:space="preserve"> change of residence or moving roles).</w:t>
      </w:r>
    </w:p>
    <w:p w14:paraId="6FAA2032" w14:textId="202D11B6" w:rsidR="00DE5F05" w:rsidRDefault="001A1E6D" w:rsidP="001A1E6D">
      <w:r>
        <w:t xml:space="preserve"> </w:t>
      </w:r>
      <w:r w:rsidR="00E6237F">
        <w:rPr>
          <w:i/>
          <w:iCs/>
        </w:rPr>
        <w:pict w14:anchorId="627E5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5" o:title=""/>
            <o:lock v:ext="edit" ungrouping="t" rotation="t" cropping="t" verticies="t" text="t" grouping="t"/>
            <o:signatureline v:ext="edit" id="{5E9BFB71-3207-4C4A-9734-76C989E58D20}" provid="{00000000-0000-0000-0000-000000000000}" o:suggestedsigner="Worker signature" issignatureline="t"/>
          </v:shape>
        </w:pict>
      </w:r>
      <w:r>
        <w:t xml:space="preserve"> </w:t>
      </w:r>
      <w:r w:rsidR="00E6237F">
        <w:rPr>
          <w:i/>
          <w:iCs/>
        </w:rPr>
        <w:pict w14:anchorId="3EA55EF4">
          <v:shape id="_x0000_i1026" type="#_x0000_t75" alt="Microsoft Office Signature Line..." style="width:192pt;height:96pt">
            <v:imagedata r:id="rId16" o:title=""/>
            <o:lock v:ext="edit" ungrouping="t" rotation="t" cropping="t" verticies="t" text="t" grouping="t"/>
            <o:signatureline v:ext="edit" id="{4E6DADA5-B220-4439-828D-9789B647ABA3}" provid="{00000000-0000-0000-0000-000000000000}" o:suggestedsigner="Supervisor signature" issignatureline="t"/>
          </v:shape>
        </w:pict>
      </w:r>
    </w:p>
    <w:sectPr w:rsidR="00DE5F05" w:rsidSect="00DE5F05">
      <w:headerReference w:type="even" r:id="rId17"/>
      <w:headerReference w:type="default" r:id="rId18"/>
      <w:footerReference w:type="even" r:id="rId19"/>
      <w:footerReference w:type="default" r:id="rId20"/>
      <w:headerReference w:type="first" r:id="rId21"/>
      <w:footerReference w:type="first" r:id="rId22"/>
      <w:pgSz w:w="11906" w:h="16838" w:code="9"/>
      <w:pgMar w:top="1276" w:right="1077" w:bottom="1440"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1E533" w14:textId="77777777" w:rsidR="00276373" w:rsidRDefault="00276373" w:rsidP="00BB2A1B">
      <w:pPr>
        <w:spacing w:after="0"/>
      </w:pPr>
      <w:r>
        <w:separator/>
      </w:r>
    </w:p>
  </w:endnote>
  <w:endnote w:type="continuationSeparator" w:id="0">
    <w:p w14:paraId="38C362E9" w14:textId="77777777" w:rsidR="00276373" w:rsidRDefault="00276373"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0949" w14:textId="77777777" w:rsidR="001A1E6D" w:rsidRDefault="001A1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520A" w14:textId="5A1905D1"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1A1E6D">
      <w:rPr>
        <w:b/>
        <w:bCs/>
        <w:sz w:val="18"/>
        <w:szCs w:val="28"/>
      </w:rPr>
      <w:t xml:space="preserve">July 2023 </w:t>
    </w:r>
    <w:r w:rsidR="009335F0" w:rsidRPr="009335F0">
      <w:rPr>
        <w:b/>
        <w:bCs/>
        <w:sz w:val="18"/>
        <w:szCs w:val="28"/>
      </w:rPr>
      <w:t xml:space="preserve">|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3851" w14:textId="03B8B63B"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66432" behindDoc="1" locked="0" layoutInCell="1" allowOverlap="1" wp14:anchorId="45A4D82B" wp14:editId="6005D105">
          <wp:simplePos x="0" y="0"/>
          <wp:positionH relativeFrom="column">
            <wp:posOffset>-198120</wp:posOffset>
          </wp:positionH>
          <wp:positionV relativeFrom="paragraph">
            <wp:posOffset>-261620</wp:posOffset>
          </wp:positionV>
          <wp:extent cx="1952625" cy="55245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2625" cy="552450"/>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 xml:space="preserve">SWA.GOV.AU | </w:t>
    </w:r>
    <w:r w:rsidR="001A1E6D">
      <w:rPr>
        <w:b/>
        <w:bCs/>
        <w:sz w:val="18"/>
        <w:szCs w:val="28"/>
      </w:rPr>
      <w:t xml:space="preserve">July 2023 </w:t>
    </w:r>
    <w:r w:rsidR="009335F0" w:rsidRPr="009335F0">
      <w:rPr>
        <w:b/>
        <w:bCs/>
        <w:sz w:val="18"/>
        <w:szCs w:val="28"/>
      </w:rPr>
      <w:t xml:space="preserve">|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71B7" w14:textId="77777777" w:rsidR="00276373" w:rsidRDefault="00276373" w:rsidP="00BB2A1B">
      <w:pPr>
        <w:spacing w:after="0"/>
      </w:pPr>
      <w:r>
        <w:separator/>
      </w:r>
    </w:p>
  </w:footnote>
  <w:footnote w:type="continuationSeparator" w:id="0">
    <w:p w14:paraId="68729CA4" w14:textId="77777777" w:rsidR="00276373" w:rsidRDefault="00276373"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4FB3" w14:textId="77777777" w:rsidR="001A1E6D" w:rsidRDefault="001A1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F995" w14:textId="089BD16B" w:rsidR="009335F0" w:rsidRPr="00A82044" w:rsidRDefault="00A82044" w:rsidP="00A82044">
    <w:pPr>
      <w:pStyle w:val="Header"/>
      <w:ind w:left="142"/>
      <w:rPr>
        <w:b/>
        <w:bCs/>
      </w:rPr>
    </w:pPr>
    <w:r w:rsidRPr="00A82044">
      <w:rPr>
        <w:b/>
        <w:bCs/>
        <w:noProof/>
        <w:color w:val="E81D32" w:themeColor="accent1"/>
        <w:sz w:val="22"/>
        <w:szCs w:val="22"/>
      </w:rPr>
      <mc:AlternateContent>
        <mc:Choice Requires="wps">
          <w:drawing>
            <wp:anchor distT="0" distB="0" distL="114300" distR="114300" simplePos="0" relativeHeight="251664384" behindDoc="1" locked="0" layoutInCell="1" allowOverlap="1" wp14:anchorId="14F27B65" wp14:editId="35749487">
              <wp:simplePos x="0" y="0"/>
              <wp:positionH relativeFrom="column">
                <wp:posOffset>-225205</wp:posOffset>
              </wp:positionH>
              <wp:positionV relativeFrom="paragraph">
                <wp:posOffset>49752</wp:posOffset>
              </wp:positionV>
              <wp:extent cx="157541" cy="189377"/>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CE0FA2" id="Freeform: Shape 10" o:spid="_x0000_s1026" style="position:absolute;margin-left:-17.75pt;margin-top:3.9pt;width:12.4pt;height:14.9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" path="m130502,189325v14007,898,26089,-9728,26988,-23734c157720,161995,157184,158390,155915,155017l110299,12706c107917,5486,101371,450,93781,l35967,c16037,66,-66,16275,,36205v1,214,4,429,8,643l8,153493v70,19810,16149,35832,35959,35832l130502,189325xe" fillcolor="#e81d32" stroked="f" strokeweight=".35264mm">
              <v:stroke joinstyle="miter"/>
              <v:path arrowok="t" o:connecttype="custom" o:connectlocs="130502,189325;157490,165591;155915,155017;110299,12706;93781,0;35967,0;0,36205;8,36848;8,153493;35967,189325" o:connectangles="0,0,0,0,0,0,0,0,0,0"/>
            </v:shape>
          </w:pict>
        </mc:Fallback>
      </mc:AlternateContent>
    </w:r>
    <w:r w:rsidRPr="00A82044">
      <w:rPr>
        <w:b/>
        <w:bCs/>
        <w:noProof/>
        <w:color w:val="E81D32" w:themeColor="accent1"/>
        <w:sz w:val="22"/>
        <w:szCs w:val="22"/>
      </w:rPr>
      <mc:AlternateContent>
        <mc:Choice Requires="wps">
          <w:drawing>
            <wp:anchor distT="0" distB="0" distL="114300" distR="114300" simplePos="0" relativeHeight="251665408" behindDoc="1" locked="0" layoutInCell="1" allowOverlap="1" wp14:anchorId="5472D9C8" wp14:editId="5519A638">
              <wp:simplePos x="0" y="0"/>
              <wp:positionH relativeFrom="column">
                <wp:posOffset>1150495</wp:posOffset>
              </wp:positionH>
              <wp:positionV relativeFrom="paragraph">
                <wp:posOffset>50204</wp:posOffset>
              </wp:positionV>
              <wp:extent cx="5273287" cy="188872"/>
              <wp:effectExtent l="0" t="0" r="3810" b="1905"/>
              <wp:wrapNone/>
              <wp:docPr id="11" name="Freeform: Shape 11"/>
              <wp:cNvGraphicFramePr/>
              <a:graphic xmlns:a="http://schemas.openxmlformats.org/drawingml/2006/main">
                <a:graphicData uri="http://schemas.microsoft.com/office/word/2010/wordprocessingShape">
                  <wps:wsp>
                    <wps:cNvSpPr/>
                    <wps:spPr>
                      <a:xfrm>
                        <a:off x="0" y="0"/>
                        <a:ext cx="5273287" cy="188872"/>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3394C4" id="Freeform: Shape 11" o:spid="_x0000_s1026" style="position:absolute;margin-left:90.6pt;margin-top:3.95pt;width:415.2pt;height:14.85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7089,56;55,23737;1676,34490;38144,154311;84522,188873;5237201,188873;5273287,153041;5273287,152914;5273287,36396;5237201,310" o:connectangles="0,0,0,0,0,0,0,0,0,0"/>
            </v:shape>
          </w:pict>
        </mc:Fallback>
      </mc:AlternateContent>
    </w:r>
    <w:r w:rsidR="00C80FF9">
      <w:rPr>
        <w:b/>
        <w:bCs/>
        <w:color w:val="E81D32" w:themeColor="accent1"/>
        <w:sz w:val="22"/>
        <w:szCs w:val="22"/>
      </w:rPr>
      <w:t>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A441" w14:textId="7CD662E1" w:rsidR="00BB2A1B" w:rsidRPr="00A82044" w:rsidRDefault="00A82044" w:rsidP="00A82044">
    <w:pPr>
      <w:pStyle w:val="Header"/>
      <w:ind w:left="142"/>
      <w:rPr>
        <w:b/>
        <w:bCs/>
        <w:color w:val="E81D32" w:themeColor="accent1"/>
      </w:rPr>
    </w:pPr>
    <w:r w:rsidRPr="00A82044">
      <w:rPr>
        <w:b/>
        <w:bCs/>
        <w:noProof/>
        <w:color w:val="E81D32" w:themeColor="accent1"/>
        <w:sz w:val="22"/>
        <w:szCs w:val="22"/>
      </w:rPr>
      <mc:AlternateContent>
        <mc:Choice Requires="wps">
          <w:drawing>
            <wp:anchor distT="0" distB="0" distL="114300" distR="114300" simplePos="0" relativeHeight="251659263" behindDoc="1" locked="0" layoutInCell="1" allowOverlap="1" wp14:anchorId="540AA702" wp14:editId="37B5CA73">
              <wp:simplePos x="0" y="0"/>
              <wp:positionH relativeFrom="column">
                <wp:posOffset>-266065</wp:posOffset>
              </wp:positionH>
              <wp:positionV relativeFrom="paragraph">
                <wp:posOffset>53975</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379126" id="Freeform: Shape 6" o:spid="_x0000_s1026" style="position:absolute;margin-left:-20.95pt;margin-top:4.25pt;width:12.4pt;height:14.9pt;z-index:-251657217;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" path="m130046,189346v13519,1546,25731,-8159,27277,-21677c157814,163373,157167,159024,155445,155058l109600,12699c107203,5442,100597,399,92964,l36072,c16153,,6,16147,6,36066r,116579c-345,172561,15515,188990,35431,189341v214,3,427,5,641,5l130046,189346xe" fillcolor="#e81d32" stroked="f" strokeweight=".35264mm">
              <v:stroke joinstyle="miter"/>
              <v:path arrowok="t" o:connecttype="custom" o:connectlocs="130044,189068;157321,167423;155443,154831;109599,12680;92963,0;36072,0;6,36013;6,152421;35431,189063;36072,189068" o:connectangles="0,0,0,0,0,0,0,0,0,0"/>
            </v:shape>
          </w:pict>
        </mc:Fallback>
      </mc:AlternateContent>
    </w:r>
    <w:r w:rsidRPr="00A82044">
      <w:rPr>
        <w:b/>
        <w:bCs/>
        <w:noProof/>
        <w:color w:val="E81D32" w:themeColor="accent1"/>
        <w:sz w:val="22"/>
        <w:szCs w:val="22"/>
      </w:rPr>
      <mc:AlternateContent>
        <mc:Choice Requires="wps">
          <w:drawing>
            <wp:anchor distT="0" distB="0" distL="114300" distR="114300" simplePos="0" relativeHeight="251660287" behindDoc="1" locked="0" layoutInCell="1" allowOverlap="1" wp14:anchorId="542465A2" wp14:editId="135BD91D">
              <wp:simplePos x="0" y="0"/>
              <wp:positionH relativeFrom="column">
                <wp:posOffset>4307205</wp:posOffset>
              </wp:positionH>
              <wp:positionV relativeFrom="paragraph">
                <wp:posOffset>54610</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A865AA" id="Freeform: Shape 8" o:spid="_x0000_s1026" style="position:absolute;margin-left:339.15pt;margin-top:4.3pt;width:164.8pt;height:180.4pt;z-index:-251656193;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00C80FF9">
      <w:rPr>
        <w:b/>
        <w:bCs/>
        <w:color w:val="E81D32" w:themeColor="accent1"/>
        <w:sz w:val="22"/>
        <w:szCs w:val="22"/>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6F5073"/>
    <w:multiLevelType w:val="hybridMultilevel"/>
    <w:tmpl w:val="E0AA807E"/>
    <w:lvl w:ilvl="0" w:tplc="0156BE8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4458A5"/>
    <w:multiLevelType w:val="hybridMultilevel"/>
    <w:tmpl w:val="AB1A9000"/>
    <w:lvl w:ilvl="0" w:tplc="514AFA16">
      <w:start w:val="1"/>
      <w:numFmt w:val="decimal"/>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3"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4"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3091381">
    <w:abstractNumId w:val="9"/>
  </w:num>
  <w:num w:numId="2" w16cid:durableId="1548223618">
    <w:abstractNumId w:val="7"/>
  </w:num>
  <w:num w:numId="3" w16cid:durableId="1629235441">
    <w:abstractNumId w:val="14"/>
  </w:num>
  <w:num w:numId="4" w16cid:durableId="61368795">
    <w:abstractNumId w:val="13"/>
  </w:num>
  <w:num w:numId="5" w16cid:durableId="1435982664">
    <w:abstractNumId w:val="2"/>
  </w:num>
  <w:num w:numId="6" w16cid:durableId="2113279204">
    <w:abstractNumId w:val="12"/>
  </w:num>
  <w:num w:numId="7" w16cid:durableId="918515481">
    <w:abstractNumId w:val="6"/>
  </w:num>
  <w:num w:numId="8" w16cid:durableId="1779719308">
    <w:abstractNumId w:val="11"/>
  </w:num>
  <w:num w:numId="9" w16cid:durableId="562568628">
    <w:abstractNumId w:val="11"/>
  </w:num>
  <w:num w:numId="10" w16cid:durableId="490410572">
    <w:abstractNumId w:val="3"/>
  </w:num>
  <w:num w:numId="11" w16cid:durableId="524711451">
    <w:abstractNumId w:val="14"/>
  </w:num>
  <w:num w:numId="12" w16cid:durableId="463430798">
    <w:abstractNumId w:val="1"/>
  </w:num>
  <w:num w:numId="13" w16cid:durableId="1728840695">
    <w:abstractNumId w:val="13"/>
  </w:num>
  <w:num w:numId="14" w16cid:durableId="1344429809">
    <w:abstractNumId w:val="2"/>
  </w:num>
  <w:num w:numId="15" w16cid:durableId="184639658">
    <w:abstractNumId w:val="0"/>
  </w:num>
  <w:num w:numId="16" w16cid:durableId="36006563">
    <w:abstractNumId w:val="12"/>
  </w:num>
  <w:num w:numId="17" w16cid:durableId="226763389">
    <w:abstractNumId w:val="9"/>
  </w:num>
  <w:num w:numId="18" w16cid:durableId="438062093">
    <w:abstractNumId w:val="7"/>
  </w:num>
  <w:num w:numId="19" w16cid:durableId="345644647">
    <w:abstractNumId w:val="14"/>
  </w:num>
  <w:num w:numId="20" w16cid:durableId="1378360061">
    <w:abstractNumId w:val="13"/>
  </w:num>
  <w:num w:numId="21" w16cid:durableId="712193825">
    <w:abstractNumId w:val="2"/>
  </w:num>
  <w:num w:numId="22" w16cid:durableId="1344552823">
    <w:abstractNumId w:val="12"/>
  </w:num>
  <w:num w:numId="23" w16cid:durableId="377163873">
    <w:abstractNumId w:val="11"/>
  </w:num>
  <w:num w:numId="24" w16cid:durableId="1712152510">
    <w:abstractNumId w:val="11"/>
  </w:num>
  <w:num w:numId="25" w16cid:durableId="449979681">
    <w:abstractNumId w:val="14"/>
  </w:num>
  <w:num w:numId="26" w16cid:durableId="298269004">
    <w:abstractNumId w:val="13"/>
  </w:num>
  <w:num w:numId="27" w16cid:durableId="1372992733">
    <w:abstractNumId w:val="2"/>
  </w:num>
  <w:num w:numId="28" w16cid:durableId="1365593124">
    <w:abstractNumId w:val="12"/>
  </w:num>
  <w:num w:numId="29" w16cid:durableId="1591235664">
    <w:abstractNumId w:val="9"/>
  </w:num>
  <w:num w:numId="30" w16cid:durableId="1490052675">
    <w:abstractNumId w:val="4"/>
  </w:num>
  <w:num w:numId="31" w16cid:durableId="1268077944">
    <w:abstractNumId w:val="4"/>
  </w:num>
  <w:num w:numId="32" w16cid:durableId="1516918219">
    <w:abstractNumId w:val="14"/>
  </w:num>
  <w:num w:numId="33" w16cid:durableId="191308337">
    <w:abstractNumId w:val="2"/>
  </w:num>
  <w:num w:numId="34" w16cid:durableId="300429825">
    <w:abstractNumId w:val="13"/>
  </w:num>
  <w:num w:numId="35" w16cid:durableId="283847204">
    <w:abstractNumId w:val="12"/>
  </w:num>
  <w:num w:numId="36" w16cid:durableId="1787233426">
    <w:abstractNumId w:val="8"/>
  </w:num>
  <w:num w:numId="37" w16cid:durableId="288897722">
    <w:abstractNumId w:val="4"/>
  </w:num>
  <w:num w:numId="38" w16cid:durableId="947350629">
    <w:abstractNumId w:val="4"/>
  </w:num>
  <w:num w:numId="39" w16cid:durableId="761342424">
    <w:abstractNumId w:val="5"/>
  </w:num>
  <w:num w:numId="40" w16cid:durableId="58013683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73"/>
    <w:rsid w:val="0001390F"/>
    <w:rsid w:val="00023D0A"/>
    <w:rsid w:val="000448EA"/>
    <w:rsid w:val="00066DE3"/>
    <w:rsid w:val="000756F1"/>
    <w:rsid w:val="00090BFC"/>
    <w:rsid w:val="00097873"/>
    <w:rsid w:val="000B52C0"/>
    <w:rsid w:val="000B5442"/>
    <w:rsid w:val="001274E9"/>
    <w:rsid w:val="00132D77"/>
    <w:rsid w:val="00152F57"/>
    <w:rsid w:val="00165759"/>
    <w:rsid w:val="001807CA"/>
    <w:rsid w:val="00187CD9"/>
    <w:rsid w:val="001947FC"/>
    <w:rsid w:val="001A1E6D"/>
    <w:rsid w:val="001D2CC8"/>
    <w:rsid w:val="00204744"/>
    <w:rsid w:val="002134F1"/>
    <w:rsid w:val="00224349"/>
    <w:rsid w:val="00240D6E"/>
    <w:rsid w:val="002536D3"/>
    <w:rsid w:val="00262D1D"/>
    <w:rsid w:val="002749E2"/>
    <w:rsid w:val="00276373"/>
    <w:rsid w:val="00282770"/>
    <w:rsid w:val="002A2286"/>
    <w:rsid w:val="002C077E"/>
    <w:rsid w:val="002D2FC1"/>
    <w:rsid w:val="002F41E9"/>
    <w:rsid w:val="0031217C"/>
    <w:rsid w:val="0033018C"/>
    <w:rsid w:val="00332BA0"/>
    <w:rsid w:val="003416CD"/>
    <w:rsid w:val="003459EC"/>
    <w:rsid w:val="00354329"/>
    <w:rsid w:val="00364A3A"/>
    <w:rsid w:val="00393186"/>
    <w:rsid w:val="003B3703"/>
    <w:rsid w:val="003D5090"/>
    <w:rsid w:val="003D652B"/>
    <w:rsid w:val="003E0639"/>
    <w:rsid w:val="004108C0"/>
    <w:rsid w:val="004273E4"/>
    <w:rsid w:val="004320F7"/>
    <w:rsid w:val="00435CF6"/>
    <w:rsid w:val="00443B0D"/>
    <w:rsid w:val="00450636"/>
    <w:rsid w:val="00462EA4"/>
    <w:rsid w:val="00462EF3"/>
    <w:rsid w:val="0046424E"/>
    <w:rsid w:val="0047256C"/>
    <w:rsid w:val="00473FAE"/>
    <w:rsid w:val="0047700D"/>
    <w:rsid w:val="00497668"/>
    <w:rsid w:val="004A4B1F"/>
    <w:rsid w:val="004B0745"/>
    <w:rsid w:val="004B43C9"/>
    <w:rsid w:val="004D224B"/>
    <w:rsid w:val="004D68AD"/>
    <w:rsid w:val="004F4FDC"/>
    <w:rsid w:val="00503CED"/>
    <w:rsid w:val="00513732"/>
    <w:rsid w:val="00526298"/>
    <w:rsid w:val="00550FD6"/>
    <w:rsid w:val="0055230C"/>
    <w:rsid w:val="005642B7"/>
    <w:rsid w:val="00566AC9"/>
    <w:rsid w:val="005975B8"/>
    <w:rsid w:val="005A0AAC"/>
    <w:rsid w:val="005F0D67"/>
    <w:rsid w:val="0060240A"/>
    <w:rsid w:val="00617947"/>
    <w:rsid w:val="006334EF"/>
    <w:rsid w:val="00662827"/>
    <w:rsid w:val="0069115B"/>
    <w:rsid w:val="006A0484"/>
    <w:rsid w:val="006A1C32"/>
    <w:rsid w:val="006B13F9"/>
    <w:rsid w:val="006C5622"/>
    <w:rsid w:val="006D294D"/>
    <w:rsid w:val="006E4B7E"/>
    <w:rsid w:val="006F7B91"/>
    <w:rsid w:val="00714340"/>
    <w:rsid w:val="00716D5B"/>
    <w:rsid w:val="00733B1C"/>
    <w:rsid w:val="00756ED4"/>
    <w:rsid w:val="00771076"/>
    <w:rsid w:val="00782F36"/>
    <w:rsid w:val="007E3926"/>
    <w:rsid w:val="007F099C"/>
    <w:rsid w:val="007F5D32"/>
    <w:rsid w:val="00854A15"/>
    <w:rsid w:val="00856453"/>
    <w:rsid w:val="00894D68"/>
    <w:rsid w:val="008A0B75"/>
    <w:rsid w:val="008B5021"/>
    <w:rsid w:val="008D3FAC"/>
    <w:rsid w:val="008D47ED"/>
    <w:rsid w:val="008F743F"/>
    <w:rsid w:val="00901AA7"/>
    <w:rsid w:val="009068CB"/>
    <w:rsid w:val="00916C68"/>
    <w:rsid w:val="009174FF"/>
    <w:rsid w:val="009335F0"/>
    <w:rsid w:val="0095510A"/>
    <w:rsid w:val="009658CD"/>
    <w:rsid w:val="009B73CF"/>
    <w:rsid w:val="009E0DEC"/>
    <w:rsid w:val="009F020A"/>
    <w:rsid w:val="00A06600"/>
    <w:rsid w:val="00A16BFB"/>
    <w:rsid w:val="00A21E9F"/>
    <w:rsid w:val="00A2206D"/>
    <w:rsid w:val="00A375B9"/>
    <w:rsid w:val="00A576D7"/>
    <w:rsid w:val="00A6380B"/>
    <w:rsid w:val="00A82044"/>
    <w:rsid w:val="00AB069C"/>
    <w:rsid w:val="00AC56E6"/>
    <w:rsid w:val="00AC6CA6"/>
    <w:rsid w:val="00AD0003"/>
    <w:rsid w:val="00B063BF"/>
    <w:rsid w:val="00B11F56"/>
    <w:rsid w:val="00B33B6A"/>
    <w:rsid w:val="00B42DF8"/>
    <w:rsid w:val="00B60106"/>
    <w:rsid w:val="00B625C1"/>
    <w:rsid w:val="00B724EC"/>
    <w:rsid w:val="00BB2A1B"/>
    <w:rsid w:val="00BB320E"/>
    <w:rsid w:val="00BD018F"/>
    <w:rsid w:val="00BD6EFD"/>
    <w:rsid w:val="00BE44D0"/>
    <w:rsid w:val="00BF54F7"/>
    <w:rsid w:val="00BF618E"/>
    <w:rsid w:val="00C7704E"/>
    <w:rsid w:val="00C80FF9"/>
    <w:rsid w:val="00C90646"/>
    <w:rsid w:val="00C96AB7"/>
    <w:rsid w:val="00CC1A35"/>
    <w:rsid w:val="00CE5784"/>
    <w:rsid w:val="00CF7A72"/>
    <w:rsid w:val="00D2511D"/>
    <w:rsid w:val="00D65879"/>
    <w:rsid w:val="00D73334"/>
    <w:rsid w:val="00D83798"/>
    <w:rsid w:val="00D873CD"/>
    <w:rsid w:val="00DB104F"/>
    <w:rsid w:val="00DE4310"/>
    <w:rsid w:val="00DE5F05"/>
    <w:rsid w:val="00DF3883"/>
    <w:rsid w:val="00E3388C"/>
    <w:rsid w:val="00E41B7E"/>
    <w:rsid w:val="00E50EFA"/>
    <w:rsid w:val="00E52CBB"/>
    <w:rsid w:val="00E548E1"/>
    <w:rsid w:val="00E6237F"/>
    <w:rsid w:val="00EB1547"/>
    <w:rsid w:val="00EE47EF"/>
    <w:rsid w:val="00F52422"/>
    <w:rsid w:val="00F64299"/>
    <w:rsid w:val="00F73D75"/>
    <w:rsid w:val="00F85CBE"/>
    <w:rsid w:val="00FD48C9"/>
    <w:rsid w:val="00FE5842"/>
    <w:rsid w:val="00FE6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7C00BC"/>
  <w15:docId w15:val="{ABE64412-CB5A-45B8-8FEB-DC9B2862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0"/>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2134F1"/>
    <w:pPr>
      <w:numPr>
        <w:numId w:val="15"/>
      </w:numPr>
      <w:tabs>
        <w:tab w:val="clear" w:pos="643"/>
      </w:tabs>
      <w:spacing w:after="240"/>
      <w:ind w:left="360" w:right="2977"/>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17"/>
      </w:numPr>
      <w:tabs>
        <w:tab w:val="left" w:pos="425"/>
      </w:tabs>
      <w:spacing w:before="360" w:after="240"/>
      <w:ind w:left="36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2134F1"/>
    <w:pPr>
      <w:spacing w:before="240"/>
      <w:outlineLvl w:val="2"/>
    </w:pPr>
    <w:rPr>
      <w:rFonts w:ascii="Arial Bold" w:hAnsi="Arial Bold"/>
      <w:b/>
      <w:bCs/>
      <w:color w:val="E81D3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F2F2F2" w:themeColor="background2"/>
        <w:left w:val="single" w:sz="8" w:space="10" w:color="F2F2F2" w:themeColor="background2"/>
        <w:bottom w:val="single" w:sz="8" w:space="10" w:color="F2F2F2" w:themeColor="background2"/>
        <w:right w:val="single" w:sz="8" w:space="10" w:color="F2F2F2" w:themeColor="background2"/>
      </w:pBdr>
      <w:shd w:val="clear" w:color="auto" w:fill="F2F2F2"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2134F1"/>
    <w:rPr>
      <w:rFonts w:ascii="Arial Bold" w:hAnsi="Arial Bold" w:cs="Arial"/>
      <w:b/>
      <w:bCs/>
      <w:color w:val="E81D32"/>
      <w:sz w:val="24"/>
      <w:szCs w:val="24"/>
    </w:rPr>
  </w:style>
  <w:style w:type="character" w:styleId="FollowedHyperlink">
    <w:name w:val="FollowedHyperlink"/>
    <w:basedOn w:val="DefaultParagraphFont"/>
    <w:uiPriority w:val="99"/>
    <w:semiHidden/>
    <w:unhideWhenUsed/>
    <w:rsid w:val="00BB2A1B"/>
    <w:rPr>
      <w:color w:val="E81D32"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BB2A1B"/>
    <w:pPr>
      <w:tabs>
        <w:tab w:val="center" w:pos="4513"/>
        <w:tab w:val="right" w:pos="9026"/>
      </w:tabs>
      <w:spacing w:after="0"/>
    </w:pPr>
  </w:style>
  <w:style w:type="character" w:customStyle="1" w:styleId="HeaderChar">
    <w:name w:val="Header Char"/>
    <w:basedOn w:val="DefaultParagraphFont"/>
    <w:link w:val="Header"/>
    <w:uiPriority w:val="99"/>
    <w:rsid w:val="00BB2A1B"/>
    <w:rPr>
      <w:rFonts w:ascii="Arial" w:hAnsi="Arial"/>
      <w:szCs w:val="24"/>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9335F0"/>
    <w:pPr>
      <w:numPr>
        <w:numId w:val="32"/>
      </w:numPr>
    </w:pPr>
    <w:rPr>
      <w:rFonts w:eastAsia="Arial" w:cs="Times New Roman"/>
    </w:rPr>
  </w:style>
  <w:style w:type="paragraph" w:styleId="ListBullet2">
    <w:name w:val="List Bullet 2"/>
    <w:basedOn w:val="Normal"/>
    <w:qFormat/>
    <w:rsid w:val="009335F0"/>
    <w:pPr>
      <w:numPr>
        <w:numId w:val="34"/>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33"/>
      </w:numPr>
    </w:pPr>
    <w:rPr>
      <w:rFonts w:eastAsia="Times New Roman" w:cs="Times New Roman"/>
    </w:rPr>
  </w:style>
  <w:style w:type="paragraph" w:styleId="ListNumber2">
    <w:name w:val="List Number 2"/>
    <w:basedOn w:val="Normal"/>
    <w:qFormat/>
    <w:rsid w:val="009335F0"/>
    <w:pPr>
      <w:numPr>
        <w:numId w:val="35"/>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qFormat/>
    <w:rsid w:val="00FE6B33"/>
    <w:pPr>
      <w:tabs>
        <w:tab w:val="left" w:pos="425"/>
      </w:tabs>
      <w:spacing w:before="480" w:after="360"/>
    </w:pPr>
    <w:rPr>
      <w:b/>
      <w:bCs/>
      <w:sz w:val="56"/>
      <w:szCs w:val="56"/>
    </w:rPr>
  </w:style>
  <w:style w:type="character" w:customStyle="1" w:styleId="TitleChar">
    <w:name w:val="Title Char"/>
    <w:basedOn w:val="DefaultParagraphFont"/>
    <w:link w:val="Title"/>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36"/>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E81D32" w:themeColor="accent1"/>
        <w:bottom w:val="single" w:sz="4" w:space="10" w:color="E81D32" w:themeColor="accent1"/>
      </w:pBdr>
      <w:spacing w:before="360" w:after="360"/>
      <w:ind w:left="864" w:right="864"/>
      <w:jc w:val="center"/>
    </w:pPr>
    <w:rPr>
      <w:i/>
      <w:iCs/>
      <w:color w:val="E81D32"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E81D32" w:themeColor="accent1"/>
      <w:sz w:val="20"/>
      <w:szCs w:val="20"/>
    </w:rPr>
  </w:style>
  <w:style w:type="table" w:styleId="LightShading-Accent2">
    <w:name w:val="Light Shading Accent 2"/>
    <w:aliases w:val="SWA Table Style"/>
    <w:basedOn w:val="TableNormal"/>
    <w:uiPriority w:val="60"/>
    <w:rsid w:val="00A16BFB"/>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E81D32"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D7D7D7"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5F5E5E"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3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E41B7E"/>
    <w:pPr>
      <w:pBdr>
        <w:left w:val="single" w:sz="12" w:space="14" w:color="E81D32" w:themeColor="accent1"/>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E41B7E"/>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character" w:styleId="UnresolvedMention">
    <w:name w:val="Unresolved Mention"/>
    <w:basedOn w:val="DefaultParagraphFont"/>
    <w:uiPriority w:val="99"/>
    <w:semiHidden/>
    <w:unhideWhenUsed/>
    <w:rsid w:val="007F5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feworkaustralia.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safeworkaustralia.gov.au/doc/pcbu-information-sheet-working-hom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feworkaustralia.gov.au/doc/setting-your-workstation-infographic"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2022%20Design%20Files\01%20SWA%20branding%202022\New%20templates\template-factshee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EC3156A-39E3-4D84-BDF7-53DBCF85A8A0}"/>
      </w:docPartPr>
      <w:docPartBody>
        <w:p w:rsidR="00C145B1" w:rsidRDefault="00564235">
          <w:r w:rsidRPr="00607FB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6C69FFD-A13C-482F-A501-11D65C4902D4}"/>
      </w:docPartPr>
      <w:docPartBody>
        <w:p w:rsidR="00C145B1" w:rsidRDefault="00564235">
          <w:r w:rsidRPr="00607FB4">
            <w:rPr>
              <w:rStyle w:val="PlaceholderText"/>
            </w:rPr>
            <w:t>Choose an item.</w:t>
          </w:r>
        </w:p>
      </w:docPartBody>
    </w:docPart>
    <w:docPart>
      <w:docPartPr>
        <w:name w:val="6E79FAD9AEFD415A8100A03714971F90"/>
        <w:category>
          <w:name w:val="General"/>
          <w:gallery w:val="placeholder"/>
        </w:category>
        <w:types>
          <w:type w:val="bbPlcHdr"/>
        </w:types>
        <w:behaviors>
          <w:behavior w:val="content"/>
        </w:behaviors>
        <w:guid w:val="{D1B1E87C-5F14-44EA-80EC-57BA81DED952}"/>
      </w:docPartPr>
      <w:docPartBody>
        <w:p w:rsidR="00C145B1" w:rsidRDefault="00564235" w:rsidP="00564235">
          <w:pPr>
            <w:pStyle w:val="6E79FAD9AEFD415A8100A03714971F90"/>
          </w:pPr>
          <w:r w:rsidRPr="00607FB4">
            <w:rPr>
              <w:rStyle w:val="PlaceholderText"/>
            </w:rPr>
            <w:t>Choose an item.</w:t>
          </w:r>
        </w:p>
      </w:docPartBody>
    </w:docPart>
    <w:docPart>
      <w:docPartPr>
        <w:name w:val="8992E2C5F17844FFA0FFB17CF63B71F6"/>
        <w:category>
          <w:name w:val="General"/>
          <w:gallery w:val="placeholder"/>
        </w:category>
        <w:types>
          <w:type w:val="bbPlcHdr"/>
        </w:types>
        <w:behaviors>
          <w:behavior w:val="content"/>
        </w:behaviors>
        <w:guid w:val="{33423F82-C841-4418-B57C-77AFEC93761F}"/>
      </w:docPartPr>
      <w:docPartBody>
        <w:p w:rsidR="00C145B1" w:rsidRDefault="00564235" w:rsidP="00564235">
          <w:pPr>
            <w:pStyle w:val="8992E2C5F17844FFA0FFB17CF63B71F6"/>
          </w:pPr>
          <w:r w:rsidRPr="00607FB4">
            <w:rPr>
              <w:rStyle w:val="PlaceholderText"/>
            </w:rPr>
            <w:t>Choose an item.</w:t>
          </w:r>
        </w:p>
      </w:docPartBody>
    </w:docPart>
    <w:docPart>
      <w:docPartPr>
        <w:name w:val="FB9A10A26B1342329B42D1B5691EA375"/>
        <w:category>
          <w:name w:val="General"/>
          <w:gallery w:val="placeholder"/>
        </w:category>
        <w:types>
          <w:type w:val="bbPlcHdr"/>
        </w:types>
        <w:behaviors>
          <w:behavior w:val="content"/>
        </w:behaviors>
        <w:guid w:val="{83EC8269-CCED-4D67-B6F3-D678077B49E1}"/>
      </w:docPartPr>
      <w:docPartBody>
        <w:p w:rsidR="00C145B1" w:rsidRDefault="00564235" w:rsidP="00564235">
          <w:pPr>
            <w:pStyle w:val="FB9A10A26B1342329B42D1B5691EA375"/>
          </w:pPr>
          <w:r w:rsidRPr="00607FB4">
            <w:rPr>
              <w:rStyle w:val="PlaceholderText"/>
            </w:rPr>
            <w:t>Choose an item.</w:t>
          </w:r>
        </w:p>
      </w:docPartBody>
    </w:docPart>
    <w:docPart>
      <w:docPartPr>
        <w:name w:val="D282115B83EC4541982AD040D6B717B8"/>
        <w:category>
          <w:name w:val="General"/>
          <w:gallery w:val="placeholder"/>
        </w:category>
        <w:types>
          <w:type w:val="bbPlcHdr"/>
        </w:types>
        <w:behaviors>
          <w:behavior w:val="content"/>
        </w:behaviors>
        <w:guid w:val="{114D1D00-BD66-4F62-84A8-B85FE168B283}"/>
      </w:docPartPr>
      <w:docPartBody>
        <w:p w:rsidR="00C145B1" w:rsidRDefault="00564235" w:rsidP="00564235">
          <w:pPr>
            <w:pStyle w:val="D282115B83EC4541982AD040D6B717B8"/>
          </w:pPr>
          <w:r w:rsidRPr="00607FB4">
            <w:rPr>
              <w:rStyle w:val="PlaceholderText"/>
            </w:rPr>
            <w:t>Choose an item.</w:t>
          </w:r>
        </w:p>
      </w:docPartBody>
    </w:docPart>
    <w:docPart>
      <w:docPartPr>
        <w:name w:val="6281633597954EF99C3B526535CF7E68"/>
        <w:category>
          <w:name w:val="General"/>
          <w:gallery w:val="placeholder"/>
        </w:category>
        <w:types>
          <w:type w:val="bbPlcHdr"/>
        </w:types>
        <w:behaviors>
          <w:behavior w:val="content"/>
        </w:behaviors>
        <w:guid w:val="{70F3554D-47BF-49AB-8ECB-F4698CC3CD80}"/>
      </w:docPartPr>
      <w:docPartBody>
        <w:p w:rsidR="00C145B1" w:rsidRDefault="00564235" w:rsidP="00564235">
          <w:pPr>
            <w:pStyle w:val="6281633597954EF99C3B526535CF7E68"/>
          </w:pPr>
          <w:r w:rsidRPr="00607FB4">
            <w:rPr>
              <w:rStyle w:val="PlaceholderText"/>
            </w:rPr>
            <w:t>Choose an item.</w:t>
          </w:r>
        </w:p>
      </w:docPartBody>
    </w:docPart>
    <w:docPart>
      <w:docPartPr>
        <w:name w:val="94CA2B470BBC4DB69AD6BE4E4B7662F1"/>
        <w:category>
          <w:name w:val="General"/>
          <w:gallery w:val="placeholder"/>
        </w:category>
        <w:types>
          <w:type w:val="bbPlcHdr"/>
        </w:types>
        <w:behaviors>
          <w:behavior w:val="content"/>
        </w:behaviors>
        <w:guid w:val="{153AB08F-40C1-4D49-873E-D1ABF927B0A0}"/>
      </w:docPartPr>
      <w:docPartBody>
        <w:p w:rsidR="00C145B1" w:rsidRDefault="00564235" w:rsidP="00564235">
          <w:pPr>
            <w:pStyle w:val="94CA2B470BBC4DB69AD6BE4E4B7662F1"/>
          </w:pPr>
          <w:r w:rsidRPr="00607FB4">
            <w:rPr>
              <w:rStyle w:val="PlaceholderText"/>
            </w:rPr>
            <w:t>Choose an item.</w:t>
          </w:r>
        </w:p>
      </w:docPartBody>
    </w:docPart>
    <w:docPart>
      <w:docPartPr>
        <w:name w:val="3C10D114C067460AA2E44FF8931BFF32"/>
        <w:category>
          <w:name w:val="General"/>
          <w:gallery w:val="placeholder"/>
        </w:category>
        <w:types>
          <w:type w:val="bbPlcHdr"/>
        </w:types>
        <w:behaviors>
          <w:behavior w:val="content"/>
        </w:behaviors>
        <w:guid w:val="{18598EDD-C14A-4560-AF76-3D63353B89E3}"/>
      </w:docPartPr>
      <w:docPartBody>
        <w:p w:rsidR="00C145B1" w:rsidRDefault="00564235" w:rsidP="00564235">
          <w:pPr>
            <w:pStyle w:val="3C10D114C067460AA2E44FF8931BFF32"/>
          </w:pPr>
          <w:r w:rsidRPr="00607FB4">
            <w:rPr>
              <w:rStyle w:val="PlaceholderText"/>
            </w:rPr>
            <w:t>Choose an item.</w:t>
          </w:r>
        </w:p>
      </w:docPartBody>
    </w:docPart>
    <w:docPart>
      <w:docPartPr>
        <w:name w:val="C462ECF168A045ECB91E536873C774B7"/>
        <w:category>
          <w:name w:val="General"/>
          <w:gallery w:val="placeholder"/>
        </w:category>
        <w:types>
          <w:type w:val="bbPlcHdr"/>
        </w:types>
        <w:behaviors>
          <w:behavior w:val="content"/>
        </w:behaviors>
        <w:guid w:val="{DA207C27-A17E-4BE6-A299-782ABD254DAB}"/>
      </w:docPartPr>
      <w:docPartBody>
        <w:p w:rsidR="00C145B1" w:rsidRDefault="00564235" w:rsidP="00564235">
          <w:pPr>
            <w:pStyle w:val="C462ECF168A045ECB91E536873C774B7"/>
          </w:pPr>
          <w:r w:rsidRPr="00607FB4">
            <w:rPr>
              <w:rStyle w:val="PlaceholderText"/>
            </w:rPr>
            <w:t>Choose an item.</w:t>
          </w:r>
        </w:p>
      </w:docPartBody>
    </w:docPart>
    <w:docPart>
      <w:docPartPr>
        <w:name w:val="6367CF311A4F41938EA64B5DE1E11706"/>
        <w:category>
          <w:name w:val="General"/>
          <w:gallery w:val="placeholder"/>
        </w:category>
        <w:types>
          <w:type w:val="bbPlcHdr"/>
        </w:types>
        <w:behaviors>
          <w:behavior w:val="content"/>
        </w:behaviors>
        <w:guid w:val="{C5555168-354F-430E-8F40-7891D57795A7}"/>
      </w:docPartPr>
      <w:docPartBody>
        <w:p w:rsidR="00C145B1" w:rsidRDefault="00564235" w:rsidP="00564235">
          <w:pPr>
            <w:pStyle w:val="6367CF311A4F41938EA64B5DE1E11706"/>
          </w:pPr>
          <w:r w:rsidRPr="00607FB4">
            <w:rPr>
              <w:rStyle w:val="PlaceholderText"/>
            </w:rPr>
            <w:t>Choose an item.</w:t>
          </w:r>
        </w:p>
      </w:docPartBody>
    </w:docPart>
    <w:docPart>
      <w:docPartPr>
        <w:name w:val="5A9906C2DF6D4282BCBFDC7461451B53"/>
        <w:category>
          <w:name w:val="General"/>
          <w:gallery w:val="placeholder"/>
        </w:category>
        <w:types>
          <w:type w:val="bbPlcHdr"/>
        </w:types>
        <w:behaviors>
          <w:behavior w:val="content"/>
        </w:behaviors>
        <w:guid w:val="{38B6397C-A467-49DA-BF98-80CC1EDD7538}"/>
      </w:docPartPr>
      <w:docPartBody>
        <w:p w:rsidR="00C145B1" w:rsidRDefault="00564235" w:rsidP="00564235">
          <w:pPr>
            <w:pStyle w:val="5A9906C2DF6D4282BCBFDC7461451B53"/>
          </w:pPr>
          <w:r w:rsidRPr="00607FB4">
            <w:rPr>
              <w:rStyle w:val="PlaceholderText"/>
            </w:rPr>
            <w:t>Choose an item.</w:t>
          </w:r>
        </w:p>
      </w:docPartBody>
    </w:docPart>
    <w:docPart>
      <w:docPartPr>
        <w:name w:val="F2FB8B30D5274D5ABB934A87A949F4CE"/>
        <w:category>
          <w:name w:val="General"/>
          <w:gallery w:val="placeholder"/>
        </w:category>
        <w:types>
          <w:type w:val="bbPlcHdr"/>
        </w:types>
        <w:behaviors>
          <w:behavior w:val="content"/>
        </w:behaviors>
        <w:guid w:val="{40202199-87C7-4F8C-8268-CC97F5E49930}"/>
      </w:docPartPr>
      <w:docPartBody>
        <w:p w:rsidR="00C145B1" w:rsidRDefault="00564235" w:rsidP="00564235">
          <w:pPr>
            <w:pStyle w:val="F2FB8B30D5274D5ABB934A87A949F4CE"/>
          </w:pPr>
          <w:r w:rsidRPr="00607FB4">
            <w:rPr>
              <w:rStyle w:val="PlaceholderText"/>
            </w:rPr>
            <w:t>Choose an item.</w:t>
          </w:r>
        </w:p>
      </w:docPartBody>
    </w:docPart>
    <w:docPart>
      <w:docPartPr>
        <w:name w:val="17D6EE1EBBCC486D8F0F1F5DDAE055D5"/>
        <w:category>
          <w:name w:val="General"/>
          <w:gallery w:val="placeholder"/>
        </w:category>
        <w:types>
          <w:type w:val="bbPlcHdr"/>
        </w:types>
        <w:behaviors>
          <w:behavior w:val="content"/>
        </w:behaviors>
        <w:guid w:val="{3C9155B1-9502-46FD-8132-4BC14F038CF5}"/>
      </w:docPartPr>
      <w:docPartBody>
        <w:p w:rsidR="00C145B1" w:rsidRDefault="00564235" w:rsidP="00564235">
          <w:pPr>
            <w:pStyle w:val="17D6EE1EBBCC486D8F0F1F5DDAE055D5"/>
          </w:pPr>
          <w:r w:rsidRPr="00607FB4">
            <w:rPr>
              <w:rStyle w:val="PlaceholderText"/>
            </w:rPr>
            <w:t>Click or tap here to enter text.</w:t>
          </w:r>
        </w:p>
      </w:docPartBody>
    </w:docPart>
    <w:docPart>
      <w:docPartPr>
        <w:name w:val="9E001A62090D4AC79C18EF2149580713"/>
        <w:category>
          <w:name w:val="General"/>
          <w:gallery w:val="placeholder"/>
        </w:category>
        <w:types>
          <w:type w:val="bbPlcHdr"/>
        </w:types>
        <w:behaviors>
          <w:behavior w:val="content"/>
        </w:behaviors>
        <w:guid w:val="{B05CD519-B943-4527-949B-D8BD2F2E4862}"/>
      </w:docPartPr>
      <w:docPartBody>
        <w:p w:rsidR="00C145B1" w:rsidRDefault="00564235" w:rsidP="00564235">
          <w:pPr>
            <w:pStyle w:val="9E001A62090D4AC79C18EF2149580713"/>
          </w:pPr>
          <w:r w:rsidRPr="00607FB4">
            <w:rPr>
              <w:rStyle w:val="PlaceholderText"/>
            </w:rPr>
            <w:t>Click or tap here to enter text.</w:t>
          </w:r>
        </w:p>
      </w:docPartBody>
    </w:docPart>
    <w:docPart>
      <w:docPartPr>
        <w:name w:val="CEA9DCEED9494D4B81C78789A82C5D0B"/>
        <w:category>
          <w:name w:val="General"/>
          <w:gallery w:val="placeholder"/>
        </w:category>
        <w:types>
          <w:type w:val="bbPlcHdr"/>
        </w:types>
        <w:behaviors>
          <w:behavior w:val="content"/>
        </w:behaviors>
        <w:guid w:val="{6FC92D6C-3216-44C7-BC91-93C26F41F4E3}"/>
      </w:docPartPr>
      <w:docPartBody>
        <w:p w:rsidR="00C145B1" w:rsidRDefault="00564235" w:rsidP="00564235">
          <w:pPr>
            <w:pStyle w:val="CEA9DCEED9494D4B81C78789A82C5D0B"/>
          </w:pPr>
          <w:r w:rsidRPr="00607FB4">
            <w:rPr>
              <w:rStyle w:val="PlaceholderText"/>
            </w:rPr>
            <w:t>Click or tap here to enter text.</w:t>
          </w:r>
        </w:p>
      </w:docPartBody>
    </w:docPart>
    <w:docPart>
      <w:docPartPr>
        <w:name w:val="1441F7605B6D42D483133369AC04BD7A"/>
        <w:category>
          <w:name w:val="General"/>
          <w:gallery w:val="placeholder"/>
        </w:category>
        <w:types>
          <w:type w:val="bbPlcHdr"/>
        </w:types>
        <w:behaviors>
          <w:behavior w:val="content"/>
        </w:behaviors>
        <w:guid w:val="{8F95240B-84DE-40CF-A8B7-CFD9C8903DD2}"/>
      </w:docPartPr>
      <w:docPartBody>
        <w:p w:rsidR="00C145B1" w:rsidRDefault="00564235" w:rsidP="00564235">
          <w:pPr>
            <w:pStyle w:val="1441F7605B6D42D483133369AC04BD7A"/>
          </w:pPr>
          <w:r w:rsidRPr="00607FB4">
            <w:rPr>
              <w:rStyle w:val="PlaceholderText"/>
            </w:rPr>
            <w:t>Click or tap here to enter text.</w:t>
          </w:r>
        </w:p>
      </w:docPartBody>
    </w:docPart>
    <w:docPart>
      <w:docPartPr>
        <w:name w:val="CA4C67020AAB454AB83D4EF7EDE7E992"/>
        <w:category>
          <w:name w:val="General"/>
          <w:gallery w:val="placeholder"/>
        </w:category>
        <w:types>
          <w:type w:val="bbPlcHdr"/>
        </w:types>
        <w:behaviors>
          <w:behavior w:val="content"/>
        </w:behaviors>
        <w:guid w:val="{B3BA56D2-4907-4F83-84E3-C6836D0C400C}"/>
      </w:docPartPr>
      <w:docPartBody>
        <w:p w:rsidR="00C145B1" w:rsidRDefault="00564235" w:rsidP="00564235">
          <w:pPr>
            <w:pStyle w:val="CA4C67020AAB454AB83D4EF7EDE7E992"/>
          </w:pPr>
          <w:r w:rsidRPr="00607FB4">
            <w:rPr>
              <w:rStyle w:val="PlaceholderText"/>
            </w:rPr>
            <w:t>Click or tap here to enter text.</w:t>
          </w:r>
        </w:p>
      </w:docPartBody>
    </w:docPart>
    <w:docPart>
      <w:docPartPr>
        <w:name w:val="34386AF43DAB415ABF0B155EB106E788"/>
        <w:category>
          <w:name w:val="General"/>
          <w:gallery w:val="placeholder"/>
        </w:category>
        <w:types>
          <w:type w:val="bbPlcHdr"/>
        </w:types>
        <w:behaviors>
          <w:behavior w:val="content"/>
        </w:behaviors>
        <w:guid w:val="{AFEC9103-B95E-4F5A-8F11-769E7AC0F73C}"/>
      </w:docPartPr>
      <w:docPartBody>
        <w:p w:rsidR="00C145B1" w:rsidRDefault="00564235" w:rsidP="00564235">
          <w:pPr>
            <w:pStyle w:val="34386AF43DAB415ABF0B155EB106E788"/>
          </w:pPr>
          <w:r w:rsidRPr="00607FB4">
            <w:rPr>
              <w:rStyle w:val="PlaceholderText"/>
            </w:rPr>
            <w:t>Choose an item.</w:t>
          </w:r>
        </w:p>
      </w:docPartBody>
    </w:docPart>
    <w:docPart>
      <w:docPartPr>
        <w:name w:val="7288B9CCE25C475BA0E2F34EBC5C874B"/>
        <w:category>
          <w:name w:val="General"/>
          <w:gallery w:val="placeholder"/>
        </w:category>
        <w:types>
          <w:type w:val="bbPlcHdr"/>
        </w:types>
        <w:behaviors>
          <w:behavior w:val="content"/>
        </w:behaviors>
        <w:guid w:val="{5AF50D5B-6119-4EF8-B54E-C9255CE7E05D}"/>
      </w:docPartPr>
      <w:docPartBody>
        <w:p w:rsidR="00C145B1" w:rsidRDefault="00564235" w:rsidP="00564235">
          <w:pPr>
            <w:pStyle w:val="7288B9CCE25C475BA0E2F34EBC5C874B"/>
          </w:pPr>
          <w:r w:rsidRPr="00607FB4">
            <w:rPr>
              <w:rStyle w:val="PlaceholderText"/>
            </w:rPr>
            <w:t>Choose an item.</w:t>
          </w:r>
        </w:p>
      </w:docPartBody>
    </w:docPart>
    <w:docPart>
      <w:docPartPr>
        <w:name w:val="2C44FED877CD45339798AB64C0CEA71F"/>
        <w:category>
          <w:name w:val="General"/>
          <w:gallery w:val="placeholder"/>
        </w:category>
        <w:types>
          <w:type w:val="bbPlcHdr"/>
        </w:types>
        <w:behaviors>
          <w:behavior w:val="content"/>
        </w:behaviors>
        <w:guid w:val="{7D2DDDA1-304F-425C-A888-01F40EE3707F}"/>
      </w:docPartPr>
      <w:docPartBody>
        <w:p w:rsidR="00C145B1" w:rsidRDefault="00564235" w:rsidP="00564235">
          <w:pPr>
            <w:pStyle w:val="2C44FED877CD45339798AB64C0CEA71F"/>
          </w:pPr>
          <w:r w:rsidRPr="00607FB4">
            <w:rPr>
              <w:rStyle w:val="PlaceholderText"/>
            </w:rPr>
            <w:t>Choose an item.</w:t>
          </w:r>
        </w:p>
      </w:docPartBody>
    </w:docPart>
    <w:docPart>
      <w:docPartPr>
        <w:name w:val="6B45869CD6E14C14B4172BE98051D8F4"/>
        <w:category>
          <w:name w:val="General"/>
          <w:gallery w:val="placeholder"/>
        </w:category>
        <w:types>
          <w:type w:val="bbPlcHdr"/>
        </w:types>
        <w:behaviors>
          <w:behavior w:val="content"/>
        </w:behaviors>
        <w:guid w:val="{A1B0AC19-A27A-4DDC-92DA-5E92AD45BDBC}"/>
      </w:docPartPr>
      <w:docPartBody>
        <w:p w:rsidR="00C145B1" w:rsidRDefault="00564235" w:rsidP="00564235">
          <w:pPr>
            <w:pStyle w:val="6B45869CD6E14C14B4172BE98051D8F4"/>
          </w:pPr>
          <w:r w:rsidRPr="00607FB4">
            <w:rPr>
              <w:rStyle w:val="PlaceholderText"/>
            </w:rPr>
            <w:t>Choose an item.</w:t>
          </w:r>
        </w:p>
      </w:docPartBody>
    </w:docPart>
    <w:docPart>
      <w:docPartPr>
        <w:name w:val="C3A28E7DA4E64EB495026FF7B3A98CEF"/>
        <w:category>
          <w:name w:val="General"/>
          <w:gallery w:val="placeholder"/>
        </w:category>
        <w:types>
          <w:type w:val="bbPlcHdr"/>
        </w:types>
        <w:behaviors>
          <w:behavior w:val="content"/>
        </w:behaviors>
        <w:guid w:val="{A6883FEC-DD85-42AA-AB4E-DCCA1741E50C}"/>
      </w:docPartPr>
      <w:docPartBody>
        <w:p w:rsidR="00C145B1" w:rsidRDefault="00564235" w:rsidP="00564235">
          <w:pPr>
            <w:pStyle w:val="C3A28E7DA4E64EB495026FF7B3A98CEF"/>
          </w:pPr>
          <w:r w:rsidRPr="00607FB4">
            <w:rPr>
              <w:rStyle w:val="PlaceholderText"/>
            </w:rPr>
            <w:t>Choose an item.</w:t>
          </w:r>
        </w:p>
      </w:docPartBody>
    </w:docPart>
    <w:docPart>
      <w:docPartPr>
        <w:name w:val="4C6C9E6C0D184DA8A68E3EBA047E1FE1"/>
        <w:category>
          <w:name w:val="General"/>
          <w:gallery w:val="placeholder"/>
        </w:category>
        <w:types>
          <w:type w:val="bbPlcHdr"/>
        </w:types>
        <w:behaviors>
          <w:behavior w:val="content"/>
        </w:behaviors>
        <w:guid w:val="{D03E5981-5290-40AD-9F81-A52D2B28C186}"/>
      </w:docPartPr>
      <w:docPartBody>
        <w:p w:rsidR="00C145B1" w:rsidRDefault="00564235" w:rsidP="00564235">
          <w:pPr>
            <w:pStyle w:val="4C6C9E6C0D184DA8A68E3EBA047E1FE1"/>
          </w:pPr>
          <w:r w:rsidRPr="00607FB4">
            <w:rPr>
              <w:rStyle w:val="PlaceholderText"/>
            </w:rPr>
            <w:t>Choose an item.</w:t>
          </w:r>
        </w:p>
      </w:docPartBody>
    </w:docPart>
    <w:docPart>
      <w:docPartPr>
        <w:name w:val="0FA8D1B0F64844B4BCFD0AA4AC18E7F9"/>
        <w:category>
          <w:name w:val="General"/>
          <w:gallery w:val="placeholder"/>
        </w:category>
        <w:types>
          <w:type w:val="bbPlcHdr"/>
        </w:types>
        <w:behaviors>
          <w:behavior w:val="content"/>
        </w:behaviors>
        <w:guid w:val="{4B66FE8E-5874-4A72-A972-DC0BE50F8E2E}"/>
      </w:docPartPr>
      <w:docPartBody>
        <w:p w:rsidR="00C145B1" w:rsidRDefault="00564235" w:rsidP="00564235">
          <w:pPr>
            <w:pStyle w:val="0FA8D1B0F64844B4BCFD0AA4AC18E7F9"/>
          </w:pPr>
          <w:r w:rsidRPr="00607FB4">
            <w:rPr>
              <w:rStyle w:val="PlaceholderText"/>
            </w:rPr>
            <w:t>Choose an item.</w:t>
          </w:r>
        </w:p>
      </w:docPartBody>
    </w:docPart>
    <w:docPart>
      <w:docPartPr>
        <w:name w:val="8DA85825BB794B14BF01537C162B262A"/>
        <w:category>
          <w:name w:val="General"/>
          <w:gallery w:val="placeholder"/>
        </w:category>
        <w:types>
          <w:type w:val="bbPlcHdr"/>
        </w:types>
        <w:behaviors>
          <w:behavior w:val="content"/>
        </w:behaviors>
        <w:guid w:val="{19BC5357-05C2-4C9E-9D5E-07146EA91057}"/>
      </w:docPartPr>
      <w:docPartBody>
        <w:p w:rsidR="00C145B1" w:rsidRDefault="00564235" w:rsidP="00564235">
          <w:pPr>
            <w:pStyle w:val="8DA85825BB794B14BF01537C162B262A"/>
          </w:pPr>
          <w:r w:rsidRPr="00607FB4">
            <w:rPr>
              <w:rStyle w:val="PlaceholderText"/>
            </w:rPr>
            <w:t>Click or tap here to enter text.</w:t>
          </w:r>
        </w:p>
      </w:docPartBody>
    </w:docPart>
    <w:docPart>
      <w:docPartPr>
        <w:name w:val="F5AE8E57BE4C4D138E2ABD1C72AD16C7"/>
        <w:category>
          <w:name w:val="General"/>
          <w:gallery w:val="placeholder"/>
        </w:category>
        <w:types>
          <w:type w:val="bbPlcHdr"/>
        </w:types>
        <w:behaviors>
          <w:behavior w:val="content"/>
        </w:behaviors>
        <w:guid w:val="{B52CB4DC-3896-48E9-8FB3-358654325ED1}"/>
      </w:docPartPr>
      <w:docPartBody>
        <w:p w:rsidR="00C145B1" w:rsidRDefault="00564235" w:rsidP="00564235">
          <w:pPr>
            <w:pStyle w:val="F5AE8E57BE4C4D138E2ABD1C72AD16C7"/>
          </w:pPr>
          <w:r w:rsidRPr="00607FB4">
            <w:rPr>
              <w:rStyle w:val="PlaceholderText"/>
            </w:rPr>
            <w:t>Click or tap here to enter text.</w:t>
          </w:r>
        </w:p>
      </w:docPartBody>
    </w:docPart>
    <w:docPart>
      <w:docPartPr>
        <w:name w:val="4A303069E41748CEA6A8842992A17111"/>
        <w:category>
          <w:name w:val="General"/>
          <w:gallery w:val="placeholder"/>
        </w:category>
        <w:types>
          <w:type w:val="bbPlcHdr"/>
        </w:types>
        <w:behaviors>
          <w:behavior w:val="content"/>
        </w:behaviors>
        <w:guid w:val="{A22F3405-A8BC-4BF0-8A1F-92C6B812CA07}"/>
      </w:docPartPr>
      <w:docPartBody>
        <w:p w:rsidR="00C145B1" w:rsidRDefault="00564235" w:rsidP="00564235">
          <w:pPr>
            <w:pStyle w:val="4A303069E41748CEA6A8842992A17111"/>
          </w:pPr>
          <w:r w:rsidRPr="00607FB4">
            <w:rPr>
              <w:rStyle w:val="PlaceholderText"/>
            </w:rPr>
            <w:t>Click or tap here to enter text.</w:t>
          </w:r>
        </w:p>
      </w:docPartBody>
    </w:docPart>
    <w:docPart>
      <w:docPartPr>
        <w:name w:val="002B90ABCB2A494CB1B59EE1B6D2C4C2"/>
        <w:category>
          <w:name w:val="General"/>
          <w:gallery w:val="placeholder"/>
        </w:category>
        <w:types>
          <w:type w:val="bbPlcHdr"/>
        </w:types>
        <w:behaviors>
          <w:behavior w:val="content"/>
        </w:behaviors>
        <w:guid w:val="{141DD2F0-9ACA-4790-9429-13063346FF6D}"/>
      </w:docPartPr>
      <w:docPartBody>
        <w:p w:rsidR="00C145B1" w:rsidRDefault="00564235" w:rsidP="00564235">
          <w:pPr>
            <w:pStyle w:val="002B90ABCB2A494CB1B59EE1B6D2C4C2"/>
          </w:pPr>
          <w:r w:rsidRPr="00607FB4">
            <w:rPr>
              <w:rStyle w:val="PlaceholderText"/>
            </w:rPr>
            <w:t>Click or tap here to enter text.</w:t>
          </w:r>
        </w:p>
      </w:docPartBody>
    </w:docPart>
    <w:docPart>
      <w:docPartPr>
        <w:name w:val="9A6812EFB6E44098A13400CB6DCE2F04"/>
        <w:category>
          <w:name w:val="General"/>
          <w:gallery w:val="placeholder"/>
        </w:category>
        <w:types>
          <w:type w:val="bbPlcHdr"/>
        </w:types>
        <w:behaviors>
          <w:behavior w:val="content"/>
        </w:behaviors>
        <w:guid w:val="{1E0661DA-EB2C-40A9-B842-025E57E70F95}"/>
      </w:docPartPr>
      <w:docPartBody>
        <w:p w:rsidR="00C145B1" w:rsidRDefault="00564235" w:rsidP="00564235">
          <w:pPr>
            <w:pStyle w:val="9A6812EFB6E44098A13400CB6DCE2F04"/>
          </w:pPr>
          <w:r w:rsidRPr="00607FB4">
            <w:rPr>
              <w:rStyle w:val="PlaceholderText"/>
            </w:rPr>
            <w:t>Click or tap here to enter text.</w:t>
          </w:r>
        </w:p>
      </w:docPartBody>
    </w:docPart>
    <w:docPart>
      <w:docPartPr>
        <w:name w:val="E7AA42D43FD44A30B9E19AC5B2319F0F"/>
        <w:category>
          <w:name w:val="General"/>
          <w:gallery w:val="placeholder"/>
        </w:category>
        <w:types>
          <w:type w:val="bbPlcHdr"/>
        </w:types>
        <w:behaviors>
          <w:behavior w:val="content"/>
        </w:behaviors>
        <w:guid w:val="{53EBE632-CC91-44E5-A95E-3733C697855E}"/>
      </w:docPartPr>
      <w:docPartBody>
        <w:p w:rsidR="00C145B1" w:rsidRDefault="00564235" w:rsidP="00564235">
          <w:pPr>
            <w:pStyle w:val="E7AA42D43FD44A30B9E19AC5B2319F0F"/>
          </w:pPr>
          <w:r w:rsidRPr="00607FB4">
            <w:rPr>
              <w:rStyle w:val="PlaceholderText"/>
            </w:rPr>
            <w:t>Click or tap here to enter text.</w:t>
          </w:r>
        </w:p>
      </w:docPartBody>
    </w:docPart>
    <w:docPart>
      <w:docPartPr>
        <w:name w:val="5396309307D84C10B8E18FBE946F872A"/>
        <w:category>
          <w:name w:val="General"/>
          <w:gallery w:val="placeholder"/>
        </w:category>
        <w:types>
          <w:type w:val="bbPlcHdr"/>
        </w:types>
        <w:behaviors>
          <w:behavior w:val="content"/>
        </w:behaviors>
        <w:guid w:val="{470FB7B2-FEB8-4678-8833-E81BED342CE1}"/>
      </w:docPartPr>
      <w:docPartBody>
        <w:p w:rsidR="00C145B1" w:rsidRDefault="00564235" w:rsidP="00564235">
          <w:pPr>
            <w:pStyle w:val="5396309307D84C10B8E18FBE946F872A"/>
          </w:pPr>
          <w:r w:rsidRPr="00607FB4">
            <w:rPr>
              <w:rStyle w:val="PlaceholderText"/>
            </w:rPr>
            <w:t>Click or tap here to enter text.</w:t>
          </w:r>
        </w:p>
      </w:docPartBody>
    </w:docPart>
    <w:docPart>
      <w:docPartPr>
        <w:name w:val="F996EE69A6B643B6965B61FE2194B3A7"/>
        <w:category>
          <w:name w:val="General"/>
          <w:gallery w:val="placeholder"/>
        </w:category>
        <w:types>
          <w:type w:val="bbPlcHdr"/>
        </w:types>
        <w:behaviors>
          <w:behavior w:val="content"/>
        </w:behaviors>
        <w:guid w:val="{534BBC1E-C624-4A5D-945A-6EB1156D1E8C}"/>
      </w:docPartPr>
      <w:docPartBody>
        <w:p w:rsidR="00C145B1" w:rsidRDefault="00564235" w:rsidP="00564235">
          <w:pPr>
            <w:pStyle w:val="F996EE69A6B643B6965B61FE2194B3A7"/>
          </w:pPr>
          <w:r w:rsidRPr="00607FB4">
            <w:rPr>
              <w:rStyle w:val="PlaceholderText"/>
            </w:rPr>
            <w:t>Click or tap here to enter text.</w:t>
          </w:r>
        </w:p>
      </w:docPartBody>
    </w:docPart>
    <w:docPart>
      <w:docPartPr>
        <w:name w:val="A7B03250CDE34C87889A6093A731C56B"/>
        <w:category>
          <w:name w:val="General"/>
          <w:gallery w:val="placeholder"/>
        </w:category>
        <w:types>
          <w:type w:val="bbPlcHdr"/>
        </w:types>
        <w:behaviors>
          <w:behavior w:val="content"/>
        </w:behaviors>
        <w:guid w:val="{2946CF39-BA0A-4859-92E7-898F4C70734A}"/>
      </w:docPartPr>
      <w:docPartBody>
        <w:p w:rsidR="00C145B1" w:rsidRDefault="00564235" w:rsidP="00564235">
          <w:pPr>
            <w:pStyle w:val="A7B03250CDE34C87889A6093A731C56B"/>
          </w:pPr>
          <w:r w:rsidRPr="00607FB4">
            <w:rPr>
              <w:rStyle w:val="PlaceholderText"/>
            </w:rPr>
            <w:t>Click or tap here to enter text.</w:t>
          </w:r>
        </w:p>
      </w:docPartBody>
    </w:docPart>
    <w:docPart>
      <w:docPartPr>
        <w:name w:val="9FBE160CA3854243861D029BA878298F"/>
        <w:category>
          <w:name w:val="General"/>
          <w:gallery w:val="placeholder"/>
        </w:category>
        <w:types>
          <w:type w:val="bbPlcHdr"/>
        </w:types>
        <w:behaviors>
          <w:behavior w:val="content"/>
        </w:behaviors>
        <w:guid w:val="{47349923-1940-4FC0-AF18-419B3E6A43F8}"/>
      </w:docPartPr>
      <w:docPartBody>
        <w:p w:rsidR="00C145B1" w:rsidRDefault="00564235" w:rsidP="00564235">
          <w:pPr>
            <w:pStyle w:val="9FBE160CA3854243861D029BA878298F"/>
          </w:pPr>
          <w:r w:rsidRPr="00607FB4">
            <w:rPr>
              <w:rStyle w:val="PlaceholderText"/>
            </w:rPr>
            <w:t>Click or tap here to enter text.</w:t>
          </w:r>
        </w:p>
      </w:docPartBody>
    </w:docPart>
    <w:docPart>
      <w:docPartPr>
        <w:name w:val="E9BDDA91B4C04FD8A2A40CE8AC1BA381"/>
        <w:category>
          <w:name w:val="General"/>
          <w:gallery w:val="placeholder"/>
        </w:category>
        <w:types>
          <w:type w:val="bbPlcHdr"/>
        </w:types>
        <w:behaviors>
          <w:behavior w:val="content"/>
        </w:behaviors>
        <w:guid w:val="{6751D660-E14C-4608-B84A-4D89DE08C6B6}"/>
      </w:docPartPr>
      <w:docPartBody>
        <w:p w:rsidR="00C145B1" w:rsidRDefault="00564235" w:rsidP="00564235">
          <w:pPr>
            <w:pStyle w:val="E9BDDA91B4C04FD8A2A40CE8AC1BA381"/>
          </w:pPr>
          <w:r w:rsidRPr="00607FB4">
            <w:rPr>
              <w:rStyle w:val="PlaceholderText"/>
            </w:rPr>
            <w:t>Click or tap here to enter text.</w:t>
          </w:r>
        </w:p>
      </w:docPartBody>
    </w:docPart>
    <w:docPart>
      <w:docPartPr>
        <w:name w:val="38E3DEB18AF2426B81E2C6D8AB475D76"/>
        <w:category>
          <w:name w:val="General"/>
          <w:gallery w:val="placeholder"/>
        </w:category>
        <w:types>
          <w:type w:val="bbPlcHdr"/>
        </w:types>
        <w:behaviors>
          <w:behavior w:val="content"/>
        </w:behaviors>
        <w:guid w:val="{A84BE1D6-4573-4385-8888-5941F4A8DFE2}"/>
      </w:docPartPr>
      <w:docPartBody>
        <w:p w:rsidR="00C145B1" w:rsidRDefault="00564235" w:rsidP="00564235">
          <w:pPr>
            <w:pStyle w:val="38E3DEB18AF2426B81E2C6D8AB475D76"/>
          </w:pPr>
          <w:r w:rsidRPr="00607FB4">
            <w:rPr>
              <w:rStyle w:val="PlaceholderText"/>
            </w:rPr>
            <w:t>Click or tap here to enter text.</w:t>
          </w:r>
        </w:p>
      </w:docPartBody>
    </w:docPart>
    <w:docPart>
      <w:docPartPr>
        <w:name w:val="A52380D2896A4AC497FFE82DAC1F9E7B"/>
        <w:category>
          <w:name w:val="General"/>
          <w:gallery w:val="placeholder"/>
        </w:category>
        <w:types>
          <w:type w:val="bbPlcHdr"/>
        </w:types>
        <w:behaviors>
          <w:behavior w:val="content"/>
        </w:behaviors>
        <w:guid w:val="{B9FAAC83-16DE-4F84-90ED-3F3DB86C341E}"/>
      </w:docPartPr>
      <w:docPartBody>
        <w:p w:rsidR="00C145B1" w:rsidRDefault="00564235" w:rsidP="00564235">
          <w:pPr>
            <w:pStyle w:val="A52380D2896A4AC497FFE82DAC1F9E7B"/>
          </w:pPr>
          <w:r w:rsidRPr="00607FB4">
            <w:rPr>
              <w:rStyle w:val="PlaceholderText"/>
            </w:rPr>
            <w:t>Click or tap here to enter text.</w:t>
          </w:r>
        </w:p>
      </w:docPartBody>
    </w:docPart>
    <w:docPart>
      <w:docPartPr>
        <w:name w:val="6AD144D82BEE4FE9A3C3C120AA3F1BE8"/>
        <w:category>
          <w:name w:val="General"/>
          <w:gallery w:val="placeholder"/>
        </w:category>
        <w:types>
          <w:type w:val="bbPlcHdr"/>
        </w:types>
        <w:behaviors>
          <w:behavior w:val="content"/>
        </w:behaviors>
        <w:guid w:val="{1E9A8B96-29C5-4192-A91A-3345409B75A8}"/>
      </w:docPartPr>
      <w:docPartBody>
        <w:p w:rsidR="00C145B1" w:rsidRDefault="00564235" w:rsidP="00564235">
          <w:pPr>
            <w:pStyle w:val="6AD144D82BEE4FE9A3C3C120AA3F1BE8"/>
          </w:pPr>
          <w:r w:rsidRPr="00607FB4">
            <w:rPr>
              <w:rStyle w:val="PlaceholderText"/>
            </w:rPr>
            <w:t>Click or tap here to enter text.</w:t>
          </w:r>
        </w:p>
      </w:docPartBody>
    </w:docPart>
    <w:docPart>
      <w:docPartPr>
        <w:name w:val="3AECC16C9D184C8D8674FCF655E9A764"/>
        <w:category>
          <w:name w:val="General"/>
          <w:gallery w:val="placeholder"/>
        </w:category>
        <w:types>
          <w:type w:val="bbPlcHdr"/>
        </w:types>
        <w:behaviors>
          <w:behavior w:val="content"/>
        </w:behaviors>
        <w:guid w:val="{5F106133-59EB-45D1-BB34-1FDB52BF1FE1}"/>
      </w:docPartPr>
      <w:docPartBody>
        <w:p w:rsidR="00C145B1" w:rsidRDefault="00564235" w:rsidP="00564235">
          <w:pPr>
            <w:pStyle w:val="3AECC16C9D184C8D8674FCF655E9A764"/>
          </w:pPr>
          <w:r w:rsidRPr="00607FB4">
            <w:rPr>
              <w:rStyle w:val="PlaceholderText"/>
            </w:rPr>
            <w:t>Click or tap here to enter text.</w:t>
          </w:r>
        </w:p>
      </w:docPartBody>
    </w:docPart>
    <w:docPart>
      <w:docPartPr>
        <w:name w:val="C2265C23ADD44BA19CD023DC72B00822"/>
        <w:category>
          <w:name w:val="General"/>
          <w:gallery w:val="placeholder"/>
        </w:category>
        <w:types>
          <w:type w:val="bbPlcHdr"/>
        </w:types>
        <w:behaviors>
          <w:behavior w:val="content"/>
        </w:behaviors>
        <w:guid w:val="{0E3DD211-52D0-435D-AEB2-7A5716626C07}"/>
      </w:docPartPr>
      <w:docPartBody>
        <w:p w:rsidR="00C145B1" w:rsidRDefault="00564235" w:rsidP="00564235">
          <w:pPr>
            <w:pStyle w:val="C2265C23ADD44BA19CD023DC72B00822"/>
          </w:pPr>
          <w:r w:rsidRPr="00607FB4">
            <w:rPr>
              <w:rStyle w:val="PlaceholderText"/>
            </w:rPr>
            <w:t>Click or tap here to enter text.</w:t>
          </w:r>
        </w:p>
      </w:docPartBody>
    </w:docPart>
    <w:docPart>
      <w:docPartPr>
        <w:name w:val="16FFA858FB1A4A9B873A4A478B4EBD9D"/>
        <w:category>
          <w:name w:val="General"/>
          <w:gallery w:val="placeholder"/>
        </w:category>
        <w:types>
          <w:type w:val="bbPlcHdr"/>
        </w:types>
        <w:behaviors>
          <w:behavior w:val="content"/>
        </w:behaviors>
        <w:guid w:val="{58029D58-F52F-41E4-9FD9-08A2D94487CB}"/>
      </w:docPartPr>
      <w:docPartBody>
        <w:p w:rsidR="00C145B1" w:rsidRDefault="00564235" w:rsidP="00564235">
          <w:pPr>
            <w:pStyle w:val="16FFA858FB1A4A9B873A4A478B4EBD9D"/>
          </w:pPr>
          <w:r w:rsidRPr="00607FB4">
            <w:rPr>
              <w:rStyle w:val="PlaceholderText"/>
            </w:rPr>
            <w:t>Click or tap here to enter text.</w:t>
          </w:r>
        </w:p>
      </w:docPartBody>
    </w:docPart>
    <w:docPart>
      <w:docPartPr>
        <w:name w:val="AD538E1D0DB047CCB5CFC8211269352D"/>
        <w:category>
          <w:name w:val="General"/>
          <w:gallery w:val="placeholder"/>
        </w:category>
        <w:types>
          <w:type w:val="bbPlcHdr"/>
        </w:types>
        <w:behaviors>
          <w:behavior w:val="content"/>
        </w:behaviors>
        <w:guid w:val="{0815C84B-EC57-49D7-9D2A-88776E99C14B}"/>
      </w:docPartPr>
      <w:docPartBody>
        <w:p w:rsidR="00C145B1" w:rsidRDefault="00564235" w:rsidP="00564235">
          <w:pPr>
            <w:pStyle w:val="AD538E1D0DB047CCB5CFC8211269352D"/>
          </w:pPr>
          <w:r w:rsidRPr="00607FB4">
            <w:rPr>
              <w:rStyle w:val="PlaceholderText"/>
            </w:rPr>
            <w:t>Click or tap here to enter text.</w:t>
          </w:r>
        </w:p>
      </w:docPartBody>
    </w:docPart>
    <w:docPart>
      <w:docPartPr>
        <w:name w:val="9B29DA3027054FA7A18D2F9CF144E518"/>
        <w:category>
          <w:name w:val="General"/>
          <w:gallery w:val="placeholder"/>
        </w:category>
        <w:types>
          <w:type w:val="bbPlcHdr"/>
        </w:types>
        <w:behaviors>
          <w:behavior w:val="content"/>
        </w:behaviors>
        <w:guid w:val="{16FCFCEC-D2A3-4CD6-8723-A6A188241A91}"/>
      </w:docPartPr>
      <w:docPartBody>
        <w:p w:rsidR="00C145B1" w:rsidRDefault="00564235" w:rsidP="00564235">
          <w:pPr>
            <w:pStyle w:val="9B29DA3027054FA7A18D2F9CF144E518"/>
          </w:pPr>
          <w:r w:rsidRPr="00607FB4">
            <w:rPr>
              <w:rStyle w:val="PlaceholderText"/>
            </w:rPr>
            <w:t>Click or tap here to enter text.</w:t>
          </w:r>
        </w:p>
      </w:docPartBody>
    </w:docPart>
    <w:docPart>
      <w:docPartPr>
        <w:name w:val="DEC3A1D8CA8A44349F2C2E73628B89AE"/>
        <w:category>
          <w:name w:val="General"/>
          <w:gallery w:val="placeholder"/>
        </w:category>
        <w:types>
          <w:type w:val="bbPlcHdr"/>
        </w:types>
        <w:behaviors>
          <w:behavior w:val="content"/>
        </w:behaviors>
        <w:guid w:val="{4C54A2B5-B848-4DAF-BC5F-0C74A0E8FED6}"/>
      </w:docPartPr>
      <w:docPartBody>
        <w:p w:rsidR="00C145B1" w:rsidRDefault="00564235" w:rsidP="00564235">
          <w:pPr>
            <w:pStyle w:val="DEC3A1D8CA8A44349F2C2E73628B89AE"/>
          </w:pPr>
          <w:r w:rsidRPr="00607FB4">
            <w:rPr>
              <w:rStyle w:val="PlaceholderText"/>
            </w:rPr>
            <w:t>Click or tap here to enter text.</w:t>
          </w:r>
        </w:p>
      </w:docPartBody>
    </w:docPart>
    <w:docPart>
      <w:docPartPr>
        <w:name w:val="75623CE2FDB14279B0F0CDC078F9A71B"/>
        <w:category>
          <w:name w:val="General"/>
          <w:gallery w:val="placeholder"/>
        </w:category>
        <w:types>
          <w:type w:val="bbPlcHdr"/>
        </w:types>
        <w:behaviors>
          <w:behavior w:val="content"/>
        </w:behaviors>
        <w:guid w:val="{CFDBAA7B-1525-4832-93B1-2568D3DBB1D6}"/>
      </w:docPartPr>
      <w:docPartBody>
        <w:p w:rsidR="00C145B1" w:rsidRDefault="00564235" w:rsidP="00564235">
          <w:pPr>
            <w:pStyle w:val="75623CE2FDB14279B0F0CDC078F9A71B"/>
          </w:pPr>
          <w:r w:rsidRPr="00607FB4">
            <w:rPr>
              <w:rStyle w:val="PlaceholderText"/>
            </w:rPr>
            <w:t>Click or tap here to enter text.</w:t>
          </w:r>
        </w:p>
      </w:docPartBody>
    </w:docPart>
    <w:docPart>
      <w:docPartPr>
        <w:name w:val="AF68E5EF51EA41BE831CCB3A34F606F7"/>
        <w:category>
          <w:name w:val="General"/>
          <w:gallery w:val="placeholder"/>
        </w:category>
        <w:types>
          <w:type w:val="bbPlcHdr"/>
        </w:types>
        <w:behaviors>
          <w:behavior w:val="content"/>
        </w:behaviors>
        <w:guid w:val="{F2CC4AB2-9426-4791-94B9-EA380F28CA6A}"/>
      </w:docPartPr>
      <w:docPartBody>
        <w:p w:rsidR="00C145B1" w:rsidRDefault="00564235" w:rsidP="00564235">
          <w:pPr>
            <w:pStyle w:val="AF68E5EF51EA41BE831CCB3A34F606F7"/>
          </w:pPr>
          <w:r w:rsidRPr="00607FB4">
            <w:rPr>
              <w:rStyle w:val="PlaceholderText"/>
            </w:rPr>
            <w:t>Click or tap here to enter text.</w:t>
          </w:r>
        </w:p>
      </w:docPartBody>
    </w:docPart>
    <w:docPart>
      <w:docPartPr>
        <w:name w:val="ECD3881AB3654B42A1DC0804A44C96DC"/>
        <w:category>
          <w:name w:val="General"/>
          <w:gallery w:val="placeholder"/>
        </w:category>
        <w:types>
          <w:type w:val="bbPlcHdr"/>
        </w:types>
        <w:behaviors>
          <w:behavior w:val="content"/>
        </w:behaviors>
        <w:guid w:val="{63667AF0-4E4D-45E1-A171-C6DF30AC1057}"/>
      </w:docPartPr>
      <w:docPartBody>
        <w:p w:rsidR="00C145B1" w:rsidRDefault="00564235" w:rsidP="00564235">
          <w:pPr>
            <w:pStyle w:val="ECD3881AB3654B42A1DC0804A44C96DC"/>
          </w:pPr>
          <w:r w:rsidRPr="00607FB4">
            <w:rPr>
              <w:rStyle w:val="PlaceholderText"/>
            </w:rPr>
            <w:t>Click or tap here to enter text.</w:t>
          </w:r>
        </w:p>
      </w:docPartBody>
    </w:docPart>
    <w:docPart>
      <w:docPartPr>
        <w:name w:val="FD2808A17EED4626913691B634056F21"/>
        <w:category>
          <w:name w:val="General"/>
          <w:gallery w:val="placeholder"/>
        </w:category>
        <w:types>
          <w:type w:val="bbPlcHdr"/>
        </w:types>
        <w:behaviors>
          <w:behavior w:val="content"/>
        </w:behaviors>
        <w:guid w:val="{CD4E7600-68A3-4DBD-9E82-F09B18EACE25}"/>
      </w:docPartPr>
      <w:docPartBody>
        <w:p w:rsidR="00C145B1" w:rsidRDefault="00564235" w:rsidP="00564235">
          <w:pPr>
            <w:pStyle w:val="FD2808A17EED4626913691B634056F21"/>
          </w:pPr>
          <w:r w:rsidRPr="00607FB4">
            <w:rPr>
              <w:rStyle w:val="PlaceholderText"/>
            </w:rPr>
            <w:t>Click or tap here to enter text.</w:t>
          </w:r>
        </w:p>
      </w:docPartBody>
    </w:docPart>
    <w:docPart>
      <w:docPartPr>
        <w:name w:val="D1A47BA98A1B49D5A6C9EAFEEE770B72"/>
        <w:category>
          <w:name w:val="General"/>
          <w:gallery w:val="placeholder"/>
        </w:category>
        <w:types>
          <w:type w:val="bbPlcHdr"/>
        </w:types>
        <w:behaviors>
          <w:behavior w:val="content"/>
        </w:behaviors>
        <w:guid w:val="{5206E055-68C0-4F78-926B-C36986F5626E}"/>
      </w:docPartPr>
      <w:docPartBody>
        <w:p w:rsidR="00C145B1" w:rsidRDefault="00564235" w:rsidP="00564235">
          <w:pPr>
            <w:pStyle w:val="D1A47BA98A1B49D5A6C9EAFEEE770B72"/>
          </w:pPr>
          <w:r w:rsidRPr="00607FB4">
            <w:rPr>
              <w:rStyle w:val="PlaceholderText"/>
            </w:rPr>
            <w:t>Click or tap here to enter text.</w:t>
          </w:r>
        </w:p>
      </w:docPartBody>
    </w:docPart>
    <w:docPart>
      <w:docPartPr>
        <w:name w:val="441EFADC62CE43C6997856DB0DF00FB2"/>
        <w:category>
          <w:name w:val="General"/>
          <w:gallery w:val="placeholder"/>
        </w:category>
        <w:types>
          <w:type w:val="bbPlcHdr"/>
        </w:types>
        <w:behaviors>
          <w:behavior w:val="content"/>
        </w:behaviors>
        <w:guid w:val="{0D1A00D1-CB54-460E-9770-125AA227CA66}"/>
      </w:docPartPr>
      <w:docPartBody>
        <w:p w:rsidR="00C145B1" w:rsidRDefault="00564235" w:rsidP="00564235">
          <w:pPr>
            <w:pStyle w:val="441EFADC62CE43C6997856DB0DF00FB2"/>
          </w:pPr>
          <w:r w:rsidRPr="00607FB4">
            <w:rPr>
              <w:rStyle w:val="PlaceholderText"/>
            </w:rPr>
            <w:t>Click or tap here to enter text.</w:t>
          </w:r>
        </w:p>
      </w:docPartBody>
    </w:docPart>
    <w:docPart>
      <w:docPartPr>
        <w:name w:val="B0B0D743817C4425A59F77D5FC726D88"/>
        <w:category>
          <w:name w:val="General"/>
          <w:gallery w:val="placeholder"/>
        </w:category>
        <w:types>
          <w:type w:val="bbPlcHdr"/>
        </w:types>
        <w:behaviors>
          <w:behavior w:val="content"/>
        </w:behaviors>
        <w:guid w:val="{A655D65C-34B6-4DC3-9207-80453FE430CF}"/>
      </w:docPartPr>
      <w:docPartBody>
        <w:p w:rsidR="00C145B1" w:rsidRDefault="00564235" w:rsidP="00564235">
          <w:pPr>
            <w:pStyle w:val="B0B0D743817C4425A59F77D5FC726D88"/>
          </w:pPr>
          <w:r w:rsidRPr="00607FB4">
            <w:rPr>
              <w:rStyle w:val="PlaceholderText"/>
            </w:rPr>
            <w:t>Click or tap here to enter text.</w:t>
          </w:r>
        </w:p>
      </w:docPartBody>
    </w:docPart>
    <w:docPart>
      <w:docPartPr>
        <w:name w:val="01E1E8BE8B4D49B2B08B4F5A176AA534"/>
        <w:category>
          <w:name w:val="General"/>
          <w:gallery w:val="placeholder"/>
        </w:category>
        <w:types>
          <w:type w:val="bbPlcHdr"/>
        </w:types>
        <w:behaviors>
          <w:behavior w:val="content"/>
        </w:behaviors>
        <w:guid w:val="{92CF4435-A813-41AC-A70E-7819B538CD4C}"/>
      </w:docPartPr>
      <w:docPartBody>
        <w:p w:rsidR="00C145B1" w:rsidRDefault="00564235" w:rsidP="00564235">
          <w:pPr>
            <w:pStyle w:val="01E1E8BE8B4D49B2B08B4F5A176AA534"/>
          </w:pPr>
          <w:r w:rsidRPr="00607FB4">
            <w:rPr>
              <w:rStyle w:val="PlaceholderText"/>
            </w:rPr>
            <w:t>Click or tap here to enter text.</w:t>
          </w:r>
        </w:p>
      </w:docPartBody>
    </w:docPart>
    <w:docPart>
      <w:docPartPr>
        <w:name w:val="A24502A5DFE842B69914AFC87FABA527"/>
        <w:category>
          <w:name w:val="General"/>
          <w:gallery w:val="placeholder"/>
        </w:category>
        <w:types>
          <w:type w:val="bbPlcHdr"/>
        </w:types>
        <w:behaviors>
          <w:behavior w:val="content"/>
        </w:behaviors>
        <w:guid w:val="{A5FD877C-F0C1-4913-846E-E2422CB0D351}"/>
      </w:docPartPr>
      <w:docPartBody>
        <w:p w:rsidR="00C145B1" w:rsidRDefault="00564235" w:rsidP="00564235">
          <w:pPr>
            <w:pStyle w:val="A24502A5DFE842B69914AFC87FABA527"/>
          </w:pPr>
          <w:r w:rsidRPr="00607FB4">
            <w:rPr>
              <w:rStyle w:val="PlaceholderText"/>
            </w:rPr>
            <w:t>Click or tap here to enter text.</w:t>
          </w:r>
        </w:p>
      </w:docPartBody>
    </w:docPart>
    <w:docPart>
      <w:docPartPr>
        <w:name w:val="D914392FFFF04184B9FC16FAC681BD57"/>
        <w:category>
          <w:name w:val="General"/>
          <w:gallery w:val="placeholder"/>
        </w:category>
        <w:types>
          <w:type w:val="bbPlcHdr"/>
        </w:types>
        <w:behaviors>
          <w:behavior w:val="content"/>
        </w:behaviors>
        <w:guid w:val="{59A31944-768D-4008-81F6-54D500EA0AA5}"/>
      </w:docPartPr>
      <w:docPartBody>
        <w:p w:rsidR="00C145B1" w:rsidRDefault="00564235" w:rsidP="00564235">
          <w:pPr>
            <w:pStyle w:val="D914392FFFF04184B9FC16FAC681BD57"/>
          </w:pPr>
          <w:r w:rsidRPr="00607FB4">
            <w:rPr>
              <w:rStyle w:val="PlaceholderText"/>
            </w:rPr>
            <w:t>Click or tap here to enter text.</w:t>
          </w:r>
        </w:p>
      </w:docPartBody>
    </w:docPart>
    <w:docPart>
      <w:docPartPr>
        <w:name w:val="A88B160B4B5F48CF8D493F24A1C30D5A"/>
        <w:category>
          <w:name w:val="General"/>
          <w:gallery w:val="placeholder"/>
        </w:category>
        <w:types>
          <w:type w:val="bbPlcHdr"/>
        </w:types>
        <w:behaviors>
          <w:behavior w:val="content"/>
        </w:behaviors>
        <w:guid w:val="{AAFD5F79-6CAB-4915-9B34-4456E7DB6C3E}"/>
      </w:docPartPr>
      <w:docPartBody>
        <w:p w:rsidR="00C145B1" w:rsidRDefault="00564235" w:rsidP="00564235">
          <w:pPr>
            <w:pStyle w:val="A88B160B4B5F48CF8D493F24A1C30D5A"/>
          </w:pPr>
          <w:r w:rsidRPr="00607FB4">
            <w:rPr>
              <w:rStyle w:val="PlaceholderText"/>
            </w:rPr>
            <w:t>Click or tap here to enter text.</w:t>
          </w:r>
        </w:p>
      </w:docPartBody>
    </w:docPart>
    <w:docPart>
      <w:docPartPr>
        <w:name w:val="FA979FB78E4E46E5B099EE20FC789E46"/>
        <w:category>
          <w:name w:val="General"/>
          <w:gallery w:val="placeholder"/>
        </w:category>
        <w:types>
          <w:type w:val="bbPlcHdr"/>
        </w:types>
        <w:behaviors>
          <w:behavior w:val="content"/>
        </w:behaviors>
        <w:guid w:val="{4D675B9B-A70E-4BA8-961E-DBDD74C9D112}"/>
      </w:docPartPr>
      <w:docPartBody>
        <w:p w:rsidR="00C145B1" w:rsidRDefault="00564235" w:rsidP="00564235">
          <w:pPr>
            <w:pStyle w:val="FA979FB78E4E46E5B099EE20FC789E46"/>
          </w:pPr>
          <w:r w:rsidRPr="00607FB4">
            <w:rPr>
              <w:rStyle w:val="PlaceholderText"/>
            </w:rPr>
            <w:t>Click or tap here to enter text.</w:t>
          </w:r>
        </w:p>
      </w:docPartBody>
    </w:docPart>
    <w:docPart>
      <w:docPartPr>
        <w:name w:val="551ECC361EF0444DB222D351863D299A"/>
        <w:category>
          <w:name w:val="General"/>
          <w:gallery w:val="placeholder"/>
        </w:category>
        <w:types>
          <w:type w:val="bbPlcHdr"/>
        </w:types>
        <w:behaviors>
          <w:behavior w:val="content"/>
        </w:behaviors>
        <w:guid w:val="{389D692A-272B-4E69-B9FC-112CB64D9960}"/>
      </w:docPartPr>
      <w:docPartBody>
        <w:p w:rsidR="00C145B1" w:rsidRDefault="00564235" w:rsidP="00564235">
          <w:pPr>
            <w:pStyle w:val="551ECC361EF0444DB222D351863D299A"/>
          </w:pPr>
          <w:r w:rsidRPr="00607F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1D6423F-6151-430D-A78A-5DC6EB2BF8BB}"/>
      </w:docPartPr>
      <w:docPartBody>
        <w:p w:rsidR="00C145B1" w:rsidRDefault="00564235">
          <w:r w:rsidRPr="00607FB4">
            <w:rPr>
              <w:rStyle w:val="PlaceholderText"/>
            </w:rPr>
            <w:t>Click or tap to enter a date.</w:t>
          </w:r>
        </w:p>
      </w:docPartBody>
    </w:docPart>
    <w:docPart>
      <w:docPartPr>
        <w:name w:val="99514B43AA784EB0A668813355D56239"/>
        <w:category>
          <w:name w:val="General"/>
          <w:gallery w:val="placeholder"/>
        </w:category>
        <w:types>
          <w:type w:val="bbPlcHdr"/>
        </w:types>
        <w:behaviors>
          <w:behavior w:val="content"/>
        </w:behaviors>
        <w:guid w:val="{CE24C2A5-B621-412D-AF9C-F619B8162950}"/>
      </w:docPartPr>
      <w:docPartBody>
        <w:p w:rsidR="00000000" w:rsidRDefault="00C145B1" w:rsidP="00C145B1">
          <w:pPr>
            <w:pStyle w:val="99514B43AA784EB0A668813355D56239"/>
          </w:pPr>
          <w:r w:rsidRPr="00607FB4">
            <w:rPr>
              <w:rStyle w:val="PlaceholderText"/>
            </w:rPr>
            <w:t>Click or tap here to enter text.</w:t>
          </w:r>
        </w:p>
      </w:docPartBody>
    </w:docPart>
    <w:docPart>
      <w:docPartPr>
        <w:name w:val="87FE152D54C74FABA84BDA8FCFCACB86"/>
        <w:category>
          <w:name w:val="General"/>
          <w:gallery w:val="placeholder"/>
        </w:category>
        <w:types>
          <w:type w:val="bbPlcHdr"/>
        </w:types>
        <w:behaviors>
          <w:behavior w:val="content"/>
        </w:behaviors>
        <w:guid w:val="{ADED5F1D-A511-451D-AEA4-30D8937352A6}"/>
      </w:docPartPr>
      <w:docPartBody>
        <w:p w:rsidR="00000000" w:rsidRDefault="00C145B1" w:rsidP="00C145B1">
          <w:pPr>
            <w:pStyle w:val="87FE152D54C74FABA84BDA8FCFCACB86"/>
          </w:pPr>
          <w:r w:rsidRPr="00607FB4">
            <w:rPr>
              <w:rStyle w:val="PlaceholderText"/>
            </w:rPr>
            <w:t>Click or tap here to enter text.</w:t>
          </w:r>
        </w:p>
      </w:docPartBody>
    </w:docPart>
    <w:docPart>
      <w:docPartPr>
        <w:name w:val="E37C2042FCC245DA89A40B1AB9B89950"/>
        <w:category>
          <w:name w:val="General"/>
          <w:gallery w:val="placeholder"/>
        </w:category>
        <w:types>
          <w:type w:val="bbPlcHdr"/>
        </w:types>
        <w:behaviors>
          <w:behavior w:val="content"/>
        </w:behaviors>
        <w:guid w:val="{75BCACA2-9313-4AA4-9C16-86390B3F4903}"/>
      </w:docPartPr>
      <w:docPartBody>
        <w:p w:rsidR="00000000" w:rsidRDefault="00C145B1" w:rsidP="00C145B1">
          <w:pPr>
            <w:pStyle w:val="E37C2042FCC245DA89A40B1AB9B89950"/>
          </w:pPr>
          <w:r w:rsidRPr="00607FB4">
            <w:rPr>
              <w:rStyle w:val="PlaceholderText"/>
            </w:rPr>
            <w:t>Choose an item.</w:t>
          </w:r>
        </w:p>
      </w:docPartBody>
    </w:docPart>
    <w:docPart>
      <w:docPartPr>
        <w:name w:val="60139C3F03B94554B6E1574B376BB63F"/>
        <w:category>
          <w:name w:val="General"/>
          <w:gallery w:val="placeholder"/>
        </w:category>
        <w:types>
          <w:type w:val="bbPlcHdr"/>
        </w:types>
        <w:behaviors>
          <w:behavior w:val="content"/>
        </w:behaviors>
        <w:guid w:val="{739A2DAD-FB95-41AE-BA9F-AA01EAF1519D}"/>
      </w:docPartPr>
      <w:docPartBody>
        <w:p w:rsidR="00000000" w:rsidRDefault="00C145B1" w:rsidP="00C145B1">
          <w:pPr>
            <w:pStyle w:val="60139C3F03B94554B6E1574B376BB63F"/>
          </w:pPr>
          <w:r w:rsidRPr="00607FB4">
            <w:rPr>
              <w:rStyle w:val="PlaceholderText"/>
            </w:rPr>
            <w:t>Choose an item.</w:t>
          </w:r>
        </w:p>
      </w:docPartBody>
    </w:docPart>
    <w:docPart>
      <w:docPartPr>
        <w:name w:val="F281D65D17BD480A937480353AE06E55"/>
        <w:category>
          <w:name w:val="General"/>
          <w:gallery w:val="placeholder"/>
        </w:category>
        <w:types>
          <w:type w:val="bbPlcHdr"/>
        </w:types>
        <w:behaviors>
          <w:behavior w:val="content"/>
        </w:behaviors>
        <w:guid w:val="{2AFB5202-63BD-4AE9-AC36-AF33FEDA23AD}"/>
      </w:docPartPr>
      <w:docPartBody>
        <w:p w:rsidR="00000000" w:rsidRDefault="00C145B1" w:rsidP="00C145B1">
          <w:pPr>
            <w:pStyle w:val="F281D65D17BD480A937480353AE06E55"/>
          </w:pPr>
          <w:r w:rsidRPr="00607FB4">
            <w:rPr>
              <w:rStyle w:val="PlaceholderText"/>
            </w:rPr>
            <w:t>Choose an item.</w:t>
          </w:r>
        </w:p>
      </w:docPartBody>
    </w:docPart>
    <w:docPart>
      <w:docPartPr>
        <w:name w:val="C8D7D36F8F89440A9343A3845EEA50B8"/>
        <w:category>
          <w:name w:val="General"/>
          <w:gallery w:val="placeholder"/>
        </w:category>
        <w:types>
          <w:type w:val="bbPlcHdr"/>
        </w:types>
        <w:behaviors>
          <w:behavior w:val="content"/>
        </w:behaviors>
        <w:guid w:val="{07466874-286A-4D17-B8F1-046C89AD991C}"/>
      </w:docPartPr>
      <w:docPartBody>
        <w:p w:rsidR="00000000" w:rsidRDefault="00C145B1" w:rsidP="00C145B1">
          <w:pPr>
            <w:pStyle w:val="C8D7D36F8F89440A9343A3845EEA50B8"/>
          </w:pPr>
          <w:r w:rsidRPr="00607FB4">
            <w:rPr>
              <w:rStyle w:val="PlaceholderText"/>
            </w:rPr>
            <w:t>Choose an item.</w:t>
          </w:r>
        </w:p>
      </w:docPartBody>
    </w:docPart>
    <w:docPart>
      <w:docPartPr>
        <w:name w:val="06E812A24ED34DA28799AD78C3B1CFF9"/>
        <w:category>
          <w:name w:val="General"/>
          <w:gallery w:val="placeholder"/>
        </w:category>
        <w:types>
          <w:type w:val="bbPlcHdr"/>
        </w:types>
        <w:behaviors>
          <w:behavior w:val="content"/>
        </w:behaviors>
        <w:guid w:val="{6D68D781-513C-49D2-8700-7DE387A09D42}"/>
      </w:docPartPr>
      <w:docPartBody>
        <w:p w:rsidR="00000000" w:rsidRDefault="00C145B1" w:rsidP="00C145B1">
          <w:pPr>
            <w:pStyle w:val="06E812A24ED34DA28799AD78C3B1CFF9"/>
          </w:pPr>
          <w:r w:rsidRPr="00607FB4">
            <w:rPr>
              <w:rStyle w:val="PlaceholderText"/>
            </w:rPr>
            <w:t>Choose an item.</w:t>
          </w:r>
        </w:p>
      </w:docPartBody>
    </w:docPart>
    <w:docPart>
      <w:docPartPr>
        <w:name w:val="2B65AC057C9A43A5B4BC6C896231258D"/>
        <w:category>
          <w:name w:val="General"/>
          <w:gallery w:val="placeholder"/>
        </w:category>
        <w:types>
          <w:type w:val="bbPlcHdr"/>
        </w:types>
        <w:behaviors>
          <w:behavior w:val="content"/>
        </w:behaviors>
        <w:guid w:val="{1FD357D5-16B4-42F6-9B1F-30615CAC7210}"/>
      </w:docPartPr>
      <w:docPartBody>
        <w:p w:rsidR="00000000" w:rsidRDefault="00C145B1" w:rsidP="00C145B1">
          <w:pPr>
            <w:pStyle w:val="2B65AC057C9A43A5B4BC6C896231258D"/>
          </w:pPr>
          <w:r w:rsidRPr="00607FB4">
            <w:rPr>
              <w:rStyle w:val="PlaceholderText"/>
            </w:rPr>
            <w:t>Choose an item.</w:t>
          </w:r>
        </w:p>
      </w:docPartBody>
    </w:docPart>
    <w:docPart>
      <w:docPartPr>
        <w:name w:val="E52E37760FCC4020A2E4BEE10F2EEE93"/>
        <w:category>
          <w:name w:val="General"/>
          <w:gallery w:val="placeholder"/>
        </w:category>
        <w:types>
          <w:type w:val="bbPlcHdr"/>
        </w:types>
        <w:behaviors>
          <w:behavior w:val="content"/>
        </w:behaviors>
        <w:guid w:val="{E2EF4F2D-8013-4EAD-A0E4-CC13EFF632FF}"/>
      </w:docPartPr>
      <w:docPartBody>
        <w:p w:rsidR="00000000" w:rsidRDefault="00C145B1" w:rsidP="00C145B1">
          <w:pPr>
            <w:pStyle w:val="E52E37760FCC4020A2E4BEE10F2EEE93"/>
          </w:pPr>
          <w:r w:rsidRPr="00607F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35"/>
    <w:rsid w:val="00564235"/>
    <w:rsid w:val="00C14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5B1"/>
    <w:rPr>
      <w:color w:val="808080"/>
    </w:rPr>
  </w:style>
  <w:style w:type="paragraph" w:customStyle="1" w:styleId="6E79FAD9AEFD415A8100A03714971F90">
    <w:name w:val="6E79FAD9AEFD415A8100A03714971F90"/>
    <w:rsid w:val="00564235"/>
  </w:style>
  <w:style w:type="paragraph" w:customStyle="1" w:styleId="8992E2C5F17844FFA0FFB17CF63B71F6">
    <w:name w:val="8992E2C5F17844FFA0FFB17CF63B71F6"/>
    <w:rsid w:val="00564235"/>
  </w:style>
  <w:style w:type="paragraph" w:customStyle="1" w:styleId="FB9A10A26B1342329B42D1B5691EA375">
    <w:name w:val="FB9A10A26B1342329B42D1B5691EA375"/>
    <w:rsid w:val="00564235"/>
  </w:style>
  <w:style w:type="paragraph" w:customStyle="1" w:styleId="D282115B83EC4541982AD040D6B717B8">
    <w:name w:val="D282115B83EC4541982AD040D6B717B8"/>
    <w:rsid w:val="00564235"/>
  </w:style>
  <w:style w:type="paragraph" w:customStyle="1" w:styleId="6281633597954EF99C3B526535CF7E68">
    <w:name w:val="6281633597954EF99C3B526535CF7E68"/>
    <w:rsid w:val="00564235"/>
  </w:style>
  <w:style w:type="paragraph" w:customStyle="1" w:styleId="94CA2B470BBC4DB69AD6BE4E4B7662F1">
    <w:name w:val="94CA2B470BBC4DB69AD6BE4E4B7662F1"/>
    <w:rsid w:val="00564235"/>
  </w:style>
  <w:style w:type="paragraph" w:customStyle="1" w:styleId="3C10D114C067460AA2E44FF8931BFF32">
    <w:name w:val="3C10D114C067460AA2E44FF8931BFF32"/>
    <w:rsid w:val="00564235"/>
  </w:style>
  <w:style w:type="paragraph" w:customStyle="1" w:styleId="C462ECF168A045ECB91E536873C774B7">
    <w:name w:val="C462ECF168A045ECB91E536873C774B7"/>
    <w:rsid w:val="00564235"/>
  </w:style>
  <w:style w:type="paragraph" w:customStyle="1" w:styleId="6367CF311A4F41938EA64B5DE1E11706">
    <w:name w:val="6367CF311A4F41938EA64B5DE1E11706"/>
    <w:rsid w:val="00564235"/>
  </w:style>
  <w:style w:type="paragraph" w:customStyle="1" w:styleId="5A9906C2DF6D4282BCBFDC7461451B53">
    <w:name w:val="5A9906C2DF6D4282BCBFDC7461451B53"/>
    <w:rsid w:val="00564235"/>
  </w:style>
  <w:style w:type="paragraph" w:customStyle="1" w:styleId="F2FB8B30D5274D5ABB934A87A949F4CE">
    <w:name w:val="F2FB8B30D5274D5ABB934A87A949F4CE"/>
    <w:rsid w:val="00564235"/>
  </w:style>
  <w:style w:type="paragraph" w:customStyle="1" w:styleId="17D6EE1EBBCC486D8F0F1F5DDAE055D5">
    <w:name w:val="17D6EE1EBBCC486D8F0F1F5DDAE055D5"/>
    <w:rsid w:val="00564235"/>
  </w:style>
  <w:style w:type="paragraph" w:customStyle="1" w:styleId="9E001A62090D4AC79C18EF2149580713">
    <w:name w:val="9E001A62090D4AC79C18EF2149580713"/>
    <w:rsid w:val="00564235"/>
  </w:style>
  <w:style w:type="paragraph" w:customStyle="1" w:styleId="CEA9DCEED9494D4B81C78789A82C5D0B">
    <w:name w:val="CEA9DCEED9494D4B81C78789A82C5D0B"/>
    <w:rsid w:val="00564235"/>
  </w:style>
  <w:style w:type="paragraph" w:customStyle="1" w:styleId="1441F7605B6D42D483133369AC04BD7A">
    <w:name w:val="1441F7605B6D42D483133369AC04BD7A"/>
    <w:rsid w:val="00564235"/>
  </w:style>
  <w:style w:type="paragraph" w:customStyle="1" w:styleId="CA4C67020AAB454AB83D4EF7EDE7E992">
    <w:name w:val="CA4C67020AAB454AB83D4EF7EDE7E992"/>
    <w:rsid w:val="00564235"/>
  </w:style>
  <w:style w:type="paragraph" w:customStyle="1" w:styleId="34386AF43DAB415ABF0B155EB106E788">
    <w:name w:val="34386AF43DAB415ABF0B155EB106E788"/>
    <w:rsid w:val="00564235"/>
  </w:style>
  <w:style w:type="paragraph" w:customStyle="1" w:styleId="7288B9CCE25C475BA0E2F34EBC5C874B">
    <w:name w:val="7288B9CCE25C475BA0E2F34EBC5C874B"/>
    <w:rsid w:val="00564235"/>
  </w:style>
  <w:style w:type="paragraph" w:customStyle="1" w:styleId="2C44FED877CD45339798AB64C0CEA71F">
    <w:name w:val="2C44FED877CD45339798AB64C0CEA71F"/>
    <w:rsid w:val="00564235"/>
  </w:style>
  <w:style w:type="paragraph" w:customStyle="1" w:styleId="6B45869CD6E14C14B4172BE98051D8F4">
    <w:name w:val="6B45869CD6E14C14B4172BE98051D8F4"/>
    <w:rsid w:val="00564235"/>
  </w:style>
  <w:style w:type="paragraph" w:customStyle="1" w:styleId="C3A28E7DA4E64EB495026FF7B3A98CEF">
    <w:name w:val="C3A28E7DA4E64EB495026FF7B3A98CEF"/>
    <w:rsid w:val="00564235"/>
  </w:style>
  <w:style w:type="paragraph" w:customStyle="1" w:styleId="4C6C9E6C0D184DA8A68E3EBA047E1FE1">
    <w:name w:val="4C6C9E6C0D184DA8A68E3EBA047E1FE1"/>
    <w:rsid w:val="00564235"/>
  </w:style>
  <w:style w:type="paragraph" w:customStyle="1" w:styleId="0FA8D1B0F64844B4BCFD0AA4AC18E7F9">
    <w:name w:val="0FA8D1B0F64844B4BCFD0AA4AC18E7F9"/>
    <w:rsid w:val="00564235"/>
  </w:style>
  <w:style w:type="paragraph" w:customStyle="1" w:styleId="8DA85825BB794B14BF01537C162B262A">
    <w:name w:val="8DA85825BB794B14BF01537C162B262A"/>
    <w:rsid w:val="00564235"/>
  </w:style>
  <w:style w:type="paragraph" w:customStyle="1" w:styleId="F5AE8E57BE4C4D138E2ABD1C72AD16C7">
    <w:name w:val="F5AE8E57BE4C4D138E2ABD1C72AD16C7"/>
    <w:rsid w:val="00564235"/>
  </w:style>
  <w:style w:type="paragraph" w:customStyle="1" w:styleId="4A303069E41748CEA6A8842992A17111">
    <w:name w:val="4A303069E41748CEA6A8842992A17111"/>
    <w:rsid w:val="00564235"/>
  </w:style>
  <w:style w:type="paragraph" w:customStyle="1" w:styleId="002B90ABCB2A494CB1B59EE1B6D2C4C2">
    <w:name w:val="002B90ABCB2A494CB1B59EE1B6D2C4C2"/>
    <w:rsid w:val="00564235"/>
  </w:style>
  <w:style w:type="paragraph" w:customStyle="1" w:styleId="9A6812EFB6E44098A13400CB6DCE2F04">
    <w:name w:val="9A6812EFB6E44098A13400CB6DCE2F04"/>
    <w:rsid w:val="00564235"/>
  </w:style>
  <w:style w:type="paragraph" w:customStyle="1" w:styleId="E7AA42D43FD44A30B9E19AC5B2319F0F">
    <w:name w:val="E7AA42D43FD44A30B9E19AC5B2319F0F"/>
    <w:rsid w:val="00564235"/>
  </w:style>
  <w:style w:type="paragraph" w:customStyle="1" w:styleId="5396309307D84C10B8E18FBE946F872A">
    <w:name w:val="5396309307D84C10B8E18FBE946F872A"/>
    <w:rsid w:val="00564235"/>
  </w:style>
  <w:style w:type="paragraph" w:customStyle="1" w:styleId="F996EE69A6B643B6965B61FE2194B3A7">
    <w:name w:val="F996EE69A6B643B6965B61FE2194B3A7"/>
    <w:rsid w:val="00564235"/>
  </w:style>
  <w:style w:type="paragraph" w:customStyle="1" w:styleId="A7B03250CDE34C87889A6093A731C56B">
    <w:name w:val="A7B03250CDE34C87889A6093A731C56B"/>
    <w:rsid w:val="00564235"/>
  </w:style>
  <w:style w:type="paragraph" w:customStyle="1" w:styleId="9FBE160CA3854243861D029BA878298F">
    <w:name w:val="9FBE160CA3854243861D029BA878298F"/>
    <w:rsid w:val="00564235"/>
  </w:style>
  <w:style w:type="paragraph" w:customStyle="1" w:styleId="E9BDDA91B4C04FD8A2A40CE8AC1BA381">
    <w:name w:val="E9BDDA91B4C04FD8A2A40CE8AC1BA381"/>
    <w:rsid w:val="00564235"/>
  </w:style>
  <w:style w:type="paragraph" w:customStyle="1" w:styleId="38E3DEB18AF2426B81E2C6D8AB475D76">
    <w:name w:val="38E3DEB18AF2426B81E2C6D8AB475D76"/>
    <w:rsid w:val="00564235"/>
  </w:style>
  <w:style w:type="paragraph" w:customStyle="1" w:styleId="A52380D2896A4AC497FFE82DAC1F9E7B">
    <w:name w:val="A52380D2896A4AC497FFE82DAC1F9E7B"/>
    <w:rsid w:val="00564235"/>
  </w:style>
  <w:style w:type="paragraph" w:customStyle="1" w:styleId="9870E851319A4505A5ECEA8BC8B564DF">
    <w:name w:val="9870E851319A4505A5ECEA8BC8B564DF"/>
    <w:rsid w:val="00564235"/>
  </w:style>
  <w:style w:type="paragraph" w:customStyle="1" w:styleId="5F66E5F06F334B2CA7B30DD1DABDCF70">
    <w:name w:val="5F66E5F06F334B2CA7B30DD1DABDCF70"/>
    <w:rsid w:val="00564235"/>
  </w:style>
  <w:style w:type="paragraph" w:customStyle="1" w:styleId="EA78EAAA69FE47C8AB9748F9B0658805">
    <w:name w:val="EA78EAAA69FE47C8AB9748F9B0658805"/>
    <w:rsid w:val="00564235"/>
  </w:style>
  <w:style w:type="paragraph" w:customStyle="1" w:styleId="1AC7F7BAAD474852A72B766E80E13953">
    <w:name w:val="1AC7F7BAAD474852A72B766E80E13953"/>
    <w:rsid w:val="00564235"/>
  </w:style>
  <w:style w:type="paragraph" w:customStyle="1" w:styleId="BDE5B1E37AD5461AA9BB75329F8E6C29">
    <w:name w:val="BDE5B1E37AD5461AA9BB75329F8E6C29"/>
    <w:rsid w:val="00564235"/>
  </w:style>
  <w:style w:type="paragraph" w:customStyle="1" w:styleId="6F3F8C453A864A7C8AB759C23AB5672C">
    <w:name w:val="6F3F8C453A864A7C8AB759C23AB5672C"/>
    <w:rsid w:val="00564235"/>
  </w:style>
  <w:style w:type="paragraph" w:customStyle="1" w:styleId="6AD144D82BEE4FE9A3C3C120AA3F1BE8">
    <w:name w:val="6AD144D82BEE4FE9A3C3C120AA3F1BE8"/>
    <w:rsid w:val="00564235"/>
  </w:style>
  <w:style w:type="paragraph" w:customStyle="1" w:styleId="3AECC16C9D184C8D8674FCF655E9A764">
    <w:name w:val="3AECC16C9D184C8D8674FCF655E9A764"/>
    <w:rsid w:val="00564235"/>
  </w:style>
  <w:style w:type="paragraph" w:customStyle="1" w:styleId="C2265C23ADD44BA19CD023DC72B00822">
    <w:name w:val="C2265C23ADD44BA19CD023DC72B00822"/>
    <w:rsid w:val="00564235"/>
  </w:style>
  <w:style w:type="paragraph" w:customStyle="1" w:styleId="16FFA858FB1A4A9B873A4A478B4EBD9D">
    <w:name w:val="16FFA858FB1A4A9B873A4A478B4EBD9D"/>
    <w:rsid w:val="00564235"/>
  </w:style>
  <w:style w:type="paragraph" w:customStyle="1" w:styleId="AD538E1D0DB047CCB5CFC8211269352D">
    <w:name w:val="AD538E1D0DB047CCB5CFC8211269352D"/>
    <w:rsid w:val="00564235"/>
  </w:style>
  <w:style w:type="paragraph" w:customStyle="1" w:styleId="9B29DA3027054FA7A18D2F9CF144E518">
    <w:name w:val="9B29DA3027054FA7A18D2F9CF144E518"/>
    <w:rsid w:val="00564235"/>
  </w:style>
  <w:style w:type="paragraph" w:customStyle="1" w:styleId="DEC3A1D8CA8A44349F2C2E73628B89AE">
    <w:name w:val="DEC3A1D8CA8A44349F2C2E73628B89AE"/>
    <w:rsid w:val="00564235"/>
  </w:style>
  <w:style w:type="paragraph" w:customStyle="1" w:styleId="75623CE2FDB14279B0F0CDC078F9A71B">
    <w:name w:val="75623CE2FDB14279B0F0CDC078F9A71B"/>
    <w:rsid w:val="00564235"/>
  </w:style>
  <w:style w:type="paragraph" w:customStyle="1" w:styleId="AF68E5EF51EA41BE831CCB3A34F606F7">
    <w:name w:val="AF68E5EF51EA41BE831CCB3A34F606F7"/>
    <w:rsid w:val="00564235"/>
  </w:style>
  <w:style w:type="paragraph" w:customStyle="1" w:styleId="ECD3881AB3654B42A1DC0804A44C96DC">
    <w:name w:val="ECD3881AB3654B42A1DC0804A44C96DC"/>
    <w:rsid w:val="00564235"/>
  </w:style>
  <w:style w:type="paragraph" w:customStyle="1" w:styleId="FD2808A17EED4626913691B634056F21">
    <w:name w:val="FD2808A17EED4626913691B634056F21"/>
    <w:rsid w:val="00564235"/>
  </w:style>
  <w:style w:type="paragraph" w:customStyle="1" w:styleId="D1A47BA98A1B49D5A6C9EAFEEE770B72">
    <w:name w:val="D1A47BA98A1B49D5A6C9EAFEEE770B72"/>
    <w:rsid w:val="00564235"/>
  </w:style>
  <w:style w:type="paragraph" w:customStyle="1" w:styleId="441EFADC62CE43C6997856DB0DF00FB2">
    <w:name w:val="441EFADC62CE43C6997856DB0DF00FB2"/>
    <w:rsid w:val="00564235"/>
  </w:style>
  <w:style w:type="paragraph" w:customStyle="1" w:styleId="B0B0D743817C4425A59F77D5FC726D88">
    <w:name w:val="B0B0D743817C4425A59F77D5FC726D88"/>
    <w:rsid w:val="00564235"/>
  </w:style>
  <w:style w:type="paragraph" w:customStyle="1" w:styleId="01E1E8BE8B4D49B2B08B4F5A176AA534">
    <w:name w:val="01E1E8BE8B4D49B2B08B4F5A176AA534"/>
    <w:rsid w:val="00564235"/>
  </w:style>
  <w:style w:type="paragraph" w:customStyle="1" w:styleId="A24502A5DFE842B69914AFC87FABA527">
    <w:name w:val="A24502A5DFE842B69914AFC87FABA527"/>
    <w:rsid w:val="00564235"/>
  </w:style>
  <w:style w:type="paragraph" w:customStyle="1" w:styleId="D914392FFFF04184B9FC16FAC681BD57">
    <w:name w:val="D914392FFFF04184B9FC16FAC681BD57"/>
    <w:rsid w:val="00564235"/>
  </w:style>
  <w:style w:type="paragraph" w:customStyle="1" w:styleId="A88B160B4B5F48CF8D493F24A1C30D5A">
    <w:name w:val="A88B160B4B5F48CF8D493F24A1C30D5A"/>
    <w:rsid w:val="00564235"/>
  </w:style>
  <w:style w:type="paragraph" w:customStyle="1" w:styleId="FA979FB78E4E46E5B099EE20FC789E46">
    <w:name w:val="FA979FB78E4E46E5B099EE20FC789E46"/>
    <w:rsid w:val="00564235"/>
  </w:style>
  <w:style w:type="paragraph" w:customStyle="1" w:styleId="551ECC361EF0444DB222D351863D299A">
    <w:name w:val="551ECC361EF0444DB222D351863D299A"/>
    <w:rsid w:val="00564235"/>
  </w:style>
  <w:style w:type="paragraph" w:customStyle="1" w:styleId="9398ABB44E064918A9B7DA8A7638B221">
    <w:name w:val="9398ABB44E064918A9B7DA8A7638B221"/>
    <w:rsid w:val="00564235"/>
  </w:style>
  <w:style w:type="paragraph" w:customStyle="1" w:styleId="91FA20B3355A4DF6B5F38F7A45A69050">
    <w:name w:val="91FA20B3355A4DF6B5F38F7A45A69050"/>
    <w:rsid w:val="00564235"/>
  </w:style>
  <w:style w:type="paragraph" w:customStyle="1" w:styleId="F0EFE23BB4E242A3A94CEBD6F2C19335">
    <w:name w:val="F0EFE23BB4E242A3A94CEBD6F2C19335"/>
    <w:rsid w:val="00564235"/>
  </w:style>
  <w:style w:type="paragraph" w:customStyle="1" w:styleId="1C6937C820B0426781D1F20E9CA96797">
    <w:name w:val="1C6937C820B0426781D1F20E9CA96797"/>
    <w:rsid w:val="00564235"/>
  </w:style>
  <w:style w:type="paragraph" w:customStyle="1" w:styleId="99514B43AA784EB0A668813355D56239">
    <w:name w:val="99514B43AA784EB0A668813355D56239"/>
    <w:rsid w:val="00C145B1"/>
  </w:style>
  <w:style w:type="paragraph" w:customStyle="1" w:styleId="D0A02CE6AC174F7584E0E84314B60D73">
    <w:name w:val="D0A02CE6AC174F7584E0E84314B60D73"/>
    <w:rsid w:val="00C145B1"/>
  </w:style>
  <w:style w:type="paragraph" w:customStyle="1" w:styleId="87FE152D54C74FABA84BDA8FCFCACB86">
    <w:name w:val="87FE152D54C74FABA84BDA8FCFCACB86"/>
    <w:rsid w:val="00C145B1"/>
  </w:style>
  <w:style w:type="paragraph" w:customStyle="1" w:styleId="E37C2042FCC245DA89A40B1AB9B89950">
    <w:name w:val="E37C2042FCC245DA89A40B1AB9B89950"/>
    <w:rsid w:val="00C145B1"/>
  </w:style>
  <w:style w:type="paragraph" w:customStyle="1" w:styleId="60139C3F03B94554B6E1574B376BB63F">
    <w:name w:val="60139C3F03B94554B6E1574B376BB63F"/>
    <w:rsid w:val="00C145B1"/>
  </w:style>
  <w:style w:type="paragraph" w:customStyle="1" w:styleId="F281D65D17BD480A937480353AE06E55">
    <w:name w:val="F281D65D17BD480A937480353AE06E55"/>
    <w:rsid w:val="00C145B1"/>
  </w:style>
  <w:style w:type="paragraph" w:customStyle="1" w:styleId="C8D7D36F8F89440A9343A3845EEA50B8">
    <w:name w:val="C8D7D36F8F89440A9343A3845EEA50B8"/>
    <w:rsid w:val="00C145B1"/>
  </w:style>
  <w:style w:type="paragraph" w:customStyle="1" w:styleId="06E812A24ED34DA28799AD78C3B1CFF9">
    <w:name w:val="06E812A24ED34DA28799AD78C3B1CFF9"/>
    <w:rsid w:val="00C145B1"/>
  </w:style>
  <w:style w:type="paragraph" w:customStyle="1" w:styleId="2B65AC057C9A43A5B4BC6C896231258D">
    <w:name w:val="2B65AC057C9A43A5B4BC6C896231258D"/>
    <w:rsid w:val="00C145B1"/>
  </w:style>
  <w:style w:type="paragraph" w:customStyle="1" w:styleId="E52E37760FCC4020A2E4BEE10F2EEE93">
    <w:name w:val="E52E37760FCC4020A2E4BEE10F2EEE93"/>
    <w:rsid w:val="00C14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WA1-colours">
  <a:themeElements>
    <a:clrScheme name="SWA 2022">
      <a:dk1>
        <a:sysClr val="windowText" lastClr="000000"/>
      </a:dk1>
      <a:lt1>
        <a:sysClr val="window" lastClr="FFFFFF"/>
      </a:lt1>
      <a:dk2>
        <a:srgbClr val="3F3F3F"/>
      </a:dk2>
      <a:lt2>
        <a:srgbClr val="F2F2F2"/>
      </a:lt2>
      <a:accent1>
        <a:srgbClr val="E81D32"/>
      </a:accent1>
      <a:accent2>
        <a:srgbClr val="5F5E5E"/>
      </a:accent2>
      <a:accent3>
        <a:srgbClr val="7F7F7F"/>
      </a:accent3>
      <a:accent4>
        <a:srgbClr val="A5A5A5"/>
      </a:accent4>
      <a:accent5>
        <a:srgbClr val="4C62AD"/>
      </a:accent5>
      <a:accent6>
        <a:srgbClr val="EB9C3A"/>
      </a:accent6>
      <a:hlink>
        <a:srgbClr val="4C62AD"/>
      </a:hlink>
      <a:folHlink>
        <a:srgbClr val="E81D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BD7BA60FBAA408748C89ED6BBDBE7" ma:contentTypeVersion="40" ma:contentTypeDescription="Create a new document." ma:contentTypeScope="" ma:versionID="de7b4d25a7d5814595ba2fa6712f90cb">
  <xsd:schema xmlns:xsd="http://www.w3.org/2001/XMLSchema" xmlns:xs="http://www.w3.org/2001/XMLSchema" xmlns:p="http://schemas.microsoft.com/office/2006/metadata/properties" xmlns:ns2="2b6b1ac6-3da4-4973-8589-218893d1bb98" xmlns:ns3="5019e602-c650-4316-a3a7-10b2921f6c05" targetNamespace="http://schemas.microsoft.com/office/2006/metadata/properties" ma:root="true" ma:fieldsID="2e108a6be416b65065eb29732163a93d" ns2:_="" ns3:_="">
    <xsd:import namespace="2b6b1ac6-3da4-4973-8589-218893d1bb98"/>
    <xsd:import namespace="5019e602-c650-4316-a3a7-10b2921f6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b1ac6-3da4-4973-8589-218893d1b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9e602-c650-4316-a3a7-10b2921f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2b6b1ac6-3da4-4973-8589-218893d1bb98">SWABUSNISUPRT-2026640480-173</_dlc_DocId>
    <_dlc_DocIdUrl xmlns="2b6b1ac6-3da4-4973-8589-218893d1bb98">
      <Url>https://sharedservicescentre.sharepoint.com/sites/swa-businesssupport/_layouts/15/DocIdRedir.aspx?ID=SWABUSNISUPRT-2026640480-173</Url>
      <Description>SWABUSNISUPRT-2026640480-173</Description>
    </_dlc_DocIdUrl>
  </documentManagement>
</p:properties>
</file>

<file path=customXml/itemProps1.xml><?xml version="1.0" encoding="utf-8"?>
<ds:datastoreItem xmlns:ds="http://schemas.openxmlformats.org/officeDocument/2006/customXml" ds:itemID="{03067B42-EC68-445A-8D8A-119C3A1AA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b1ac6-3da4-4973-8589-218893d1bb98"/>
    <ds:schemaRef ds:uri="5019e602-c650-4316-a3a7-10b2921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3D307-0734-42D0-8D11-0CF2478B68C4}">
  <ds:schemaRefs>
    <ds:schemaRef ds:uri="http://schemas.microsoft.com/sharepoint/v3/contenttype/forms"/>
  </ds:schemaRefs>
</ds:datastoreItem>
</file>

<file path=customXml/itemProps3.xml><?xml version="1.0" encoding="utf-8"?>
<ds:datastoreItem xmlns:ds="http://schemas.openxmlformats.org/officeDocument/2006/customXml" ds:itemID="{1CD5AE95-4F13-4DA2-B296-650F5BDBD76C}">
  <ds:schemaRefs>
    <ds:schemaRef ds:uri="http://schemas.microsoft.com/sharepoint/events"/>
  </ds:schemaRefs>
</ds:datastoreItem>
</file>

<file path=customXml/itemProps4.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customXml/itemProps5.xml><?xml version="1.0" encoding="utf-8"?>
<ds:datastoreItem xmlns:ds="http://schemas.openxmlformats.org/officeDocument/2006/customXml" ds:itemID="{992C025D-66BF-4AB3-A51E-80AFD729C065}">
  <ds:schemaRefs>
    <ds:schemaRef ds:uri="http://schemas.microsoft.com/office/2006/metadata/properties"/>
    <ds:schemaRef ds:uri="http://schemas.microsoft.com/office/infopath/2007/PartnerControls"/>
    <ds:schemaRef ds:uri="2b6b1ac6-3da4-4973-8589-218893d1bb98"/>
  </ds:schemaRefs>
</ds:datastoreItem>
</file>

<file path=docProps/app.xml><?xml version="1.0" encoding="utf-8"?>
<Properties xmlns="http://schemas.openxmlformats.org/officeDocument/2006/extended-properties" xmlns:vt="http://schemas.openxmlformats.org/officeDocument/2006/docPropsVTypes">
  <Template>template-factsheet-sheet</Template>
  <TotalTime>193</TotalTime>
  <Pages>5</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RICHARDSON,Anna</dc:creator>
  <cp:lastModifiedBy>GREY,Chevelle</cp:lastModifiedBy>
  <cp:revision>113</cp:revision>
  <dcterms:created xsi:type="dcterms:W3CDTF">2023-07-18T23:09:00Z</dcterms:created>
  <dcterms:modified xsi:type="dcterms:W3CDTF">2023-07-24T04:51:00Z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0x010100BF5BD7BA60FBAA408748C89ED6BBDBE7</vt:lpwstr>
  </property>
  <property fmtid="{D5CDD505-2E9C-101B-9397-08002B2CF9AE}" pid="3" name="_dlc_DocIdItemGuid">
    <vt:lpwstr>36b727b0-939a-49f8-9bdd-65c74b5362ba</vt:lpwstr>
  </property>
  <property fmtid="{D5CDD505-2E9C-101B-9397-08002B2CF9AE}" pid="4" name="MSIP_Label_79d889eb-932f-4752-8739-64d25806ef64_Enabled">
    <vt:lpwstr>true</vt:lpwstr>
  </property>
  <property fmtid="{D5CDD505-2E9C-101B-9397-08002B2CF9AE}" pid="5" name="MSIP_Label_79d889eb-932f-4752-8739-64d25806ef64_SetDate">
    <vt:lpwstr>2022-06-02T23:55:25Z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6fe6d204-fc66-464f-9f1f-ebd322fd9e90</vt:lpwstr>
  </property>
  <property fmtid="{D5CDD505-2E9C-101B-9397-08002B2CF9AE}" pid="10" name="MSIP_Label_79d889eb-932f-4752-8739-64d25806ef64_ContentBits">
    <vt:lpwstr>0</vt:lpwstr>
  </property>
</Properties>
</file>