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9F" w:rsidRPr="00AB2D87" w:rsidRDefault="00002FB6" w:rsidP="00AB2D87">
      <w:pPr>
        <w:pStyle w:val="Title"/>
        <w:pBdr>
          <w:bottom w:val="none" w:sz="0" w:space="0" w:color="auto"/>
        </w:pBdr>
        <w:rPr>
          <w:rFonts w:eastAsia="Batang" w:cs="Arial"/>
          <w:sz w:val="32"/>
          <w:szCs w:val="32"/>
          <w:lang w:eastAsia="ko-KR"/>
        </w:rPr>
      </w:pPr>
      <w:bookmarkStart w:id="0" w:name="_GoBack"/>
      <w:bookmarkEnd w:id="0"/>
      <w:r>
        <w:rPr>
          <w:rFonts w:eastAsia="Times New Roman" w:cs="Arial"/>
          <w:szCs w:val="44"/>
        </w:rPr>
        <w:t>SAFE WORK ON ROOFS</w:t>
      </w:r>
      <w:r>
        <w:rPr>
          <w:rFonts w:eastAsia="Times New Roman" w:cs="Arial"/>
          <w:szCs w:val="44"/>
        </w:rPr>
        <w:br/>
      </w:r>
      <w:r w:rsidRPr="00AB2D87">
        <w:rPr>
          <w:rFonts w:cs="Arial"/>
          <w:b w:val="0"/>
          <w:sz w:val="32"/>
          <w:szCs w:val="32"/>
        </w:rPr>
        <w:t>INFORMATION SHEET</w:t>
      </w:r>
    </w:p>
    <w:p w:rsidR="00BA33BD" w:rsidRPr="00AB2D87" w:rsidRDefault="00BA33BD" w:rsidP="00924A05">
      <w:pPr>
        <w:jc w:val="center"/>
        <w:rPr>
          <w:rFonts w:eastAsia="Batang" w:cs="Arial"/>
          <w:color w:val="C00000"/>
          <w:sz w:val="32"/>
          <w:szCs w:val="32"/>
          <w:lang w:eastAsia="ko-KR"/>
        </w:rPr>
        <w:sectPr w:rsidR="00BA33BD" w:rsidRPr="00AB2D87" w:rsidSect="00B75E3D">
          <w:headerReference w:type="default" r:id="rId10"/>
          <w:footerReference w:type="default" r:id="rId11"/>
          <w:headerReference w:type="first" r:id="rId12"/>
          <w:footerReference w:type="first" r:id="rId13"/>
          <w:pgSz w:w="11906" w:h="16838" w:code="9"/>
          <w:pgMar w:top="1418" w:right="1134" w:bottom="1418" w:left="1418" w:header="454" w:footer="0" w:gutter="0"/>
          <w:cols w:space="708"/>
          <w:titlePg/>
          <w:docGrid w:linePitch="360"/>
        </w:sectPr>
      </w:pPr>
    </w:p>
    <w:p w:rsidR="005E2334" w:rsidRDefault="00233A5A">
      <w:r w:rsidRPr="00A92636">
        <w:lastRenderedPageBreak/>
        <w:t xml:space="preserve">This </w:t>
      </w:r>
      <w:r w:rsidR="009C4CC3">
        <w:t>I</w:t>
      </w:r>
      <w:r w:rsidR="00BB4A0E">
        <w:t xml:space="preserve">nformation </w:t>
      </w:r>
      <w:r w:rsidR="009C4CC3">
        <w:t>S</w:t>
      </w:r>
      <w:r w:rsidR="00BB4A0E">
        <w:t xml:space="preserve">heet provides </w:t>
      </w:r>
      <w:r w:rsidR="00711AF2">
        <w:t>advice</w:t>
      </w:r>
      <w:r w:rsidR="009C4CC3">
        <w:t xml:space="preserve"> </w:t>
      </w:r>
      <w:r w:rsidR="00012E40">
        <w:t xml:space="preserve">on </w:t>
      </w:r>
      <w:r w:rsidR="00313010">
        <w:t>t</w:t>
      </w:r>
      <w:r w:rsidR="005E2334">
        <w:t xml:space="preserve">he hazards </w:t>
      </w:r>
      <w:r w:rsidR="00174F48">
        <w:t xml:space="preserve">and control measures </w:t>
      </w:r>
      <w:r w:rsidR="00646AA9">
        <w:t>associated with</w:t>
      </w:r>
      <w:r w:rsidR="007B1D14">
        <w:t xml:space="preserve"> work </w:t>
      </w:r>
      <w:r w:rsidR="00665EB0">
        <w:t xml:space="preserve">on existing roofs, </w:t>
      </w:r>
      <w:r w:rsidR="007B1D14">
        <w:t>including</w:t>
      </w:r>
      <w:r w:rsidR="005E2334">
        <w:t xml:space="preserve"> working at height</w:t>
      </w:r>
      <w:r w:rsidR="007B1D14">
        <w:t xml:space="preserve">, </w:t>
      </w:r>
      <w:r w:rsidR="004C4CFE">
        <w:t xml:space="preserve">roof </w:t>
      </w:r>
      <w:r w:rsidR="004C7D23">
        <w:t xml:space="preserve">access, </w:t>
      </w:r>
      <w:r w:rsidR="00B22BEE">
        <w:t>fragile roofs</w:t>
      </w:r>
      <w:r w:rsidR="00A53724">
        <w:t xml:space="preserve">, </w:t>
      </w:r>
      <w:r w:rsidR="007B1D14">
        <w:t>electricity,</w:t>
      </w:r>
      <w:r w:rsidR="005E2334">
        <w:t xml:space="preserve"> </w:t>
      </w:r>
      <w:r w:rsidR="004C7D23">
        <w:t xml:space="preserve">manual </w:t>
      </w:r>
      <w:r w:rsidR="00430760">
        <w:t>tasks</w:t>
      </w:r>
      <w:r w:rsidR="004C7D23">
        <w:t xml:space="preserve">, </w:t>
      </w:r>
      <w:r w:rsidR="007B1D14">
        <w:t xml:space="preserve">falling objects, </w:t>
      </w:r>
      <w:r w:rsidR="00430760">
        <w:t>exposure to heat and sunlight</w:t>
      </w:r>
      <w:r w:rsidR="007B1D14">
        <w:t>.</w:t>
      </w:r>
    </w:p>
    <w:p w:rsidR="00533932" w:rsidRPr="00451A15" w:rsidRDefault="00533932" w:rsidP="00AB2D87">
      <w:pPr>
        <w:pStyle w:val="Heading2"/>
      </w:pPr>
      <w:r w:rsidRPr="00451A15">
        <w:t xml:space="preserve">What is </w:t>
      </w:r>
      <w:r w:rsidRPr="00533932">
        <w:t>work</w:t>
      </w:r>
      <w:r w:rsidR="00027B63">
        <w:t xml:space="preserve"> on roofs</w:t>
      </w:r>
      <w:r w:rsidRPr="00533932">
        <w:t>?</w:t>
      </w:r>
    </w:p>
    <w:p w:rsidR="00A907C2" w:rsidRPr="00924A05" w:rsidRDefault="00430760" w:rsidP="003A0BDD">
      <w:r>
        <w:t xml:space="preserve">Many activities carried out on </w:t>
      </w:r>
      <w:r w:rsidR="00313010" w:rsidRPr="001916E2">
        <w:t xml:space="preserve">roofs </w:t>
      </w:r>
      <w:r w:rsidR="00313010" w:rsidRPr="00AB2D87">
        <w:t>are considered ‘</w:t>
      </w:r>
      <w:r w:rsidR="00B66281" w:rsidRPr="00AB2D87">
        <w:t>c</w:t>
      </w:r>
      <w:r w:rsidR="00585488" w:rsidRPr="00AB2D87">
        <w:t xml:space="preserve">onstruction </w:t>
      </w:r>
      <w:r w:rsidR="00D500C1" w:rsidRPr="00AB2D87">
        <w:t>work</w:t>
      </w:r>
      <w:r w:rsidR="00313010" w:rsidRPr="00AB2D87">
        <w:t>’</w:t>
      </w:r>
      <w:r w:rsidR="00D12841" w:rsidRPr="00AB2D87">
        <w:t>. This includes</w:t>
      </w:r>
      <w:r w:rsidR="005E2334" w:rsidRPr="00023816">
        <w:t xml:space="preserve"> </w:t>
      </w:r>
      <w:r w:rsidR="003A0BDD" w:rsidRPr="00023816">
        <w:t xml:space="preserve">work carried out in connection with </w:t>
      </w:r>
      <w:r w:rsidR="009A08B7" w:rsidRPr="00612730">
        <w:t xml:space="preserve">altering, converting, renovating, repairing, </w:t>
      </w:r>
      <w:r w:rsidR="002515E8" w:rsidRPr="00924A05">
        <w:t>maintaining,</w:t>
      </w:r>
      <w:r w:rsidR="005E2334" w:rsidRPr="00924A05">
        <w:t xml:space="preserve"> demolishing </w:t>
      </w:r>
      <w:r w:rsidR="009A08B7" w:rsidRPr="00924A05">
        <w:t xml:space="preserve">or dismantling </w:t>
      </w:r>
      <w:r w:rsidR="00A67797" w:rsidRPr="00924A05">
        <w:t xml:space="preserve">a </w:t>
      </w:r>
      <w:r w:rsidR="003A0BDD" w:rsidRPr="00924A05">
        <w:t>roof</w:t>
      </w:r>
      <w:r w:rsidR="00B66281" w:rsidRPr="00924A05">
        <w:t xml:space="preserve"> of a structure.</w:t>
      </w:r>
      <w:r w:rsidR="003A0BDD" w:rsidRPr="00924A05">
        <w:t xml:space="preserve"> Examples of </w:t>
      </w:r>
      <w:r w:rsidR="00E51A1E" w:rsidRPr="00924A05">
        <w:t xml:space="preserve">these </w:t>
      </w:r>
      <w:r w:rsidR="003A0BDD" w:rsidRPr="00924A05">
        <w:t xml:space="preserve">activities include </w:t>
      </w:r>
      <w:r w:rsidR="00081452" w:rsidRPr="00924A05">
        <w:t xml:space="preserve">tiling, roofing restoration and </w:t>
      </w:r>
      <w:r w:rsidR="00430AF7" w:rsidRPr="00924A05">
        <w:t>instal</w:t>
      </w:r>
      <w:r w:rsidR="00081452" w:rsidRPr="00924A05">
        <w:t>l</w:t>
      </w:r>
      <w:r w:rsidR="00813584" w:rsidRPr="00924A05">
        <w:t>ing solar panels</w:t>
      </w:r>
      <w:r w:rsidR="00081452" w:rsidRPr="00924A05">
        <w:t>.</w:t>
      </w:r>
    </w:p>
    <w:p w:rsidR="003A0BDD" w:rsidRPr="00924A05" w:rsidRDefault="00813584" w:rsidP="003A0BDD">
      <w:r w:rsidRPr="00924A05">
        <w:t xml:space="preserve">Minor work on roofs that is not considered </w:t>
      </w:r>
      <w:r w:rsidR="00F53276" w:rsidRPr="00924A05">
        <w:t>‘</w:t>
      </w:r>
      <w:r w:rsidRPr="00924A05">
        <w:t>construction work</w:t>
      </w:r>
      <w:r w:rsidR="00F53276" w:rsidRPr="00924A05">
        <w:t>’</w:t>
      </w:r>
      <w:r w:rsidRPr="00924A05">
        <w:t>, for example cleaning roof gutters or replacing individual roof tiles</w:t>
      </w:r>
      <w:r w:rsidR="004C4CFE">
        <w:t>,</w:t>
      </w:r>
      <w:r w:rsidR="00D12841" w:rsidRPr="00612730">
        <w:t xml:space="preserve"> </w:t>
      </w:r>
      <w:r w:rsidRPr="00924A05">
        <w:t xml:space="preserve">can also </w:t>
      </w:r>
      <w:r w:rsidR="00675D61" w:rsidRPr="00924A05">
        <w:t>have the same hazards, especially the risk of falls</w:t>
      </w:r>
      <w:r w:rsidR="00027B63" w:rsidRPr="00924A05">
        <w:t>.</w:t>
      </w:r>
    </w:p>
    <w:p w:rsidR="006E2C79" w:rsidRPr="006E2C79" w:rsidRDefault="00085266" w:rsidP="00AB2D87">
      <w:pPr>
        <w:pStyle w:val="Heading2"/>
      </w:pPr>
      <w:r>
        <w:t>Wh</w:t>
      </w:r>
      <w:r w:rsidR="00813584">
        <w:t xml:space="preserve">en does work on roofs become </w:t>
      </w:r>
      <w:r>
        <w:t>h</w:t>
      </w:r>
      <w:r w:rsidR="006E2C79" w:rsidRPr="006E2C79">
        <w:t xml:space="preserve">igh risk </w:t>
      </w:r>
      <w:r w:rsidR="00813584">
        <w:t xml:space="preserve">construction </w:t>
      </w:r>
      <w:r w:rsidR="006E2C79" w:rsidRPr="006E2C79">
        <w:t>work</w:t>
      </w:r>
      <w:r>
        <w:t>?</w:t>
      </w:r>
    </w:p>
    <w:p w:rsidR="00DB7AF8" w:rsidRPr="00AB2D87" w:rsidRDefault="00AA315D" w:rsidP="00CF0FF1">
      <w:r w:rsidRPr="001916E2">
        <w:t xml:space="preserve">Construction work on roofs </w:t>
      </w:r>
      <w:r w:rsidR="0042072E" w:rsidRPr="001916E2">
        <w:t>is</w:t>
      </w:r>
      <w:r w:rsidR="00923679" w:rsidRPr="00AB2D87">
        <w:t xml:space="preserve"> high risk construction </w:t>
      </w:r>
      <w:r w:rsidR="00B303DA" w:rsidRPr="00AB2D87">
        <w:t>work</w:t>
      </w:r>
      <w:r w:rsidR="00B22BEE" w:rsidRPr="00AB2D87">
        <w:t xml:space="preserve"> when it </w:t>
      </w:r>
      <w:r w:rsidR="00B303DA" w:rsidRPr="00AB2D87">
        <w:t>involves</w:t>
      </w:r>
      <w:r w:rsidR="00EA4832" w:rsidRPr="00AB2D87">
        <w:t>, for example</w:t>
      </w:r>
      <w:r w:rsidR="00DB7AF8" w:rsidRPr="00AB2D87">
        <w:t>:</w:t>
      </w:r>
    </w:p>
    <w:p w:rsidR="00DB7AF8" w:rsidRDefault="00B303DA" w:rsidP="00B75E3D">
      <w:pPr>
        <w:pStyle w:val="ListParagraph"/>
        <w:numPr>
          <w:ilvl w:val="0"/>
          <w:numId w:val="27"/>
        </w:numPr>
        <w:ind w:left="340" w:hanging="340"/>
        <w:rPr>
          <w:rFonts w:cs="Arial"/>
          <w:szCs w:val="20"/>
        </w:rPr>
      </w:pPr>
      <w:r w:rsidRPr="002A16FB">
        <w:rPr>
          <w:rFonts w:cs="Arial"/>
          <w:szCs w:val="20"/>
        </w:rPr>
        <w:t xml:space="preserve">a risk of a person falling more than </w:t>
      </w:r>
      <w:r w:rsidR="00DB7AF8">
        <w:rPr>
          <w:rFonts w:cs="Arial"/>
          <w:szCs w:val="20"/>
        </w:rPr>
        <w:t>two</w:t>
      </w:r>
      <w:r w:rsidR="00DB7AF8" w:rsidRPr="002A16FB">
        <w:rPr>
          <w:rFonts w:cs="Arial"/>
          <w:szCs w:val="20"/>
        </w:rPr>
        <w:t xml:space="preserve"> </w:t>
      </w:r>
      <w:r w:rsidRPr="002A16FB">
        <w:rPr>
          <w:rFonts w:cs="Arial"/>
          <w:szCs w:val="20"/>
        </w:rPr>
        <w:t>metres</w:t>
      </w:r>
      <w:r w:rsidR="004C7C62">
        <w:rPr>
          <w:rStyle w:val="FootnoteReference"/>
          <w:rFonts w:cs="Arial"/>
          <w:szCs w:val="20"/>
        </w:rPr>
        <w:footnoteReference w:id="2"/>
      </w:r>
    </w:p>
    <w:p w:rsidR="00EA4832" w:rsidRDefault="00DB7AF8" w:rsidP="00B75E3D">
      <w:pPr>
        <w:pStyle w:val="Pa7"/>
        <w:numPr>
          <w:ilvl w:val="0"/>
          <w:numId w:val="33"/>
        </w:numPr>
        <w:spacing w:after="120"/>
        <w:ind w:left="340" w:hanging="340"/>
        <w:rPr>
          <w:rFonts w:ascii="Arial" w:hAnsi="Arial" w:cs="Arial"/>
          <w:sz w:val="20"/>
          <w:szCs w:val="20"/>
        </w:rPr>
      </w:pPr>
      <w:r w:rsidRPr="00DB7AF8">
        <w:rPr>
          <w:rFonts w:ascii="Arial" w:hAnsi="Arial" w:cs="Arial"/>
          <w:sz w:val="20"/>
          <w:szCs w:val="20"/>
        </w:rPr>
        <w:t>demolition of an element of a structure that is load-bearing or otherwise related to the physical integrity of the structure</w:t>
      </w:r>
      <w:r>
        <w:rPr>
          <w:rFonts w:ascii="Arial" w:hAnsi="Arial" w:cs="Arial"/>
          <w:sz w:val="20"/>
          <w:szCs w:val="20"/>
        </w:rPr>
        <w:t>, like bracing on a roof</w:t>
      </w:r>
    </w:p>
    <w:p w:rsidR="00EA4832" w:rsidRDefault="00EA4832" w:rsidP="00B75E3D">
      <w:pPr>
        <w:pStyle w:val="Pa7"/>
        <w:numPr>
          <w:ilvl w:val="0"/>
          <w:numId w:val="33"/>
        </w:numPr>
        <w:spacing w:after="120"/>
        <w:ind w:left="340" w:hanging="340"/>
        <w:rPr>
          <w:rFonts w:ascii="Arial" w:hAnsi="Arial" w:cs="Arial"/>
          <w:sz w:val="20"/>
          <w:szCs w:val="20"/>
        </w:rPr>
      </w:pPr>
      <w:r w:rsidRPr="00EA4832">
        <w:rPr>
          <w:rFonts w:ascii="Arial" w:hAnsi="Arial" w:cs="Arial"/>
          <w:sz w:val="20"/>
          <w:szCs w:val="20"/>
        </w:rPr>
        <w:t>involves, or is likely to involve, the disturbance of asbestos</w:t>
      </w:r>
      <w:r w:rsidR="00D12841">
        <w:rPr>
          <w:rFonts w:ascii="Arial" w:hAnsi="Arial" w:cs="Arial"/>
          <w:sz w:val="20"/>
          <w:szCs w:val="20"/>
        </w:rPr>
        <w:t>,</w:t>
      </w:r>
      <w:r w:rsidRPr="00EA4832">
        <w:rPr>
          <w:rFonts w:ascii="Arial" w:hAnsi="Arial" w:cs="Arial"/>
          <w:sz w:val="20"/>
          <w:szCs w:val="20"/>
        </w:rPr>
        <w:t xml:space="preserve"> or</w:t>
      </w:r>
    </w:p>
    <w:p w:rsidR="00DB7AF8" w:rsidRDefault="00EA4832" w:rsidP="00B75E3D">
      <w:pPr>
        <w:pStyle w:val="Pa7"/>
        <w:numPr>
          <w:ilvl w:val="0"/>
          <w:numId w:val="33"/>
        </w:numPr>
        <w:spacing w:after="120"/>
        <w:ind w:left="340" w:hanging="340"/>
        <w:rPr>
          <w:rFonts w:ascii="Arial" w:hAnsi="Arial" w:cs="Arial"/>
          <w:sz w:val="20"/>
          <w:szCs w:val="20"/>
        </w:rPr>
      </w:pPr>
      <w:proofErr w:type="gramStart"/>
      <w:r w:rsidRPr="00EA4832">
        <w:rPr>
          <w:rFonts w:ascii="Arial" w:hAnsi="Arial" w:cs="Arial"/>
          <w:sz w:val="20"/>
          <w:szCs w:val="20"/>
        </w:rPr>
        <w:t>is</w:t>
      </w:r>
      <w:proofErr w:type="gramEnd"/>
      <w:r w:rsidRPr="00EA4832">
        <w:rPr>
          <w:rFonts w:ascii="Arial" w:hAnsi="Arial" w:cs="Arial"/>
          <w:sz w:val="20"/>
          <w:szCs w:val="20"/>
        </w:rPr>
        <w:t xml:space="preserve"> carried out on or near energised electrical installations or services</w:t>
      </w:r>
      <w:r>
        <w:rPr>
          <w:rFonts w:ascii="Arial" w:hAnsi="Arial" w:cs="Arial"/>
          <w:sz w:val="20"/>
          <w:szCs w:val="20"/>
        </w:rPr>
        <w:t>.</w:t>
      </w:r>
    </w:p>
    <w:p w:rsidR="00B303DA" w:rsidRPr="00AB2D87" w:rsidRDefault="00DB7AF8" w:rsidP="002A16FB">
      <w:r w:rsidRPr="001916E2">
        <w:t>A s</w:t>
      </w:r>
      <w:r w:rsidR="00B303DA" w:rsidRPr="001916E2">
        <w:t>afe work method statement (</w:t>
      </w:r>
      <w:proofErr w:type="spellStart"/>
      <w:r w:rsidR="00B303DA" w:rsidRPr="001916E2">
        <w:t>SWMS</w:t>
      </w:r>
      <w:proofErr w:type="spellEnd"/>
      <w:r w:rsidR="00B303DA" w:rsidRPr="001916E2">
        <w:t>) must be prepared</w:t>
      </w:r>
      <w:r w:rsidR="002A16FB" w:rsidRPr="00AB2D87">
        <w:t xml:space="preserve"> for high risk construction work</w:t>
      </w:r>
      <w:r w:rsidR="006F27C3" w:rsidRPr="00AB2D87">
        <w:t xml:space="preserve"> outlining the measures used to control risks. Relevant</w:t>
      </w:r>
      <w:r w:rsidR="006F27C3" w:rsidRPr="006F27C3">
        <w:rPr>
          <w:rFonts w:cs="Arial"/>
          <w:szCs w:val="20"/>
        </w:rPr>
        <w:t xml:space="preserve"> </w:t>
      </w:r>
      <w:r w:rsidR="006F27C3" w:rsidRPr="001916E2">
        <w:t xml:space="preserve">workers must be </w:t>
      </w:r>
      <w:r w:rsidR="006E069F" w:rsidRPr="00AB2D87">
        <w:t xml:space="preserve">involved in the development of the </w:t>
      </w:r>
      <w:proofErr w:type="spellStart"/>
      <w:r w:rsidR="006E069F" w:rsidRPr="00AB2D87">
        <w:t>SWMS</w:t>
      </w:r>
      <w:proofErr w:type="spellEnd"/>
      <w:r w:rsidR="006F27C3" w:rsidRPr="00AB2D87">
        <w:t>.</w:t>
      </w:r>
    </w:p>
    <w:p w:rsidR="00947C8D" w:rsidRPr="00E34DB0" w:rsidRDefault="002A16FB">
      <w:r>
        <w:t xml:space="preserve">Further information on </w:t>
      </w:r>
      <w:proofErr w:type="spellStart"/>
      <w:r>
        <w:t>SWMS</w:t>
      </w:r>
      <w:proofErr w:type="spellEnd"/>
      <w:r>
        <w:t xml:space="preserve"> is in t</w:t>
      </w:r>
      <w:r w:rsidR="00B303DA" w:rsidRPr="006E3AB1">
        <w:t>he</w:t>
      </w:r>
      <w:r w:rsidR="00947C8D">
        <w:t xml:space="preserve"> </w:t>
      </w:r>
      <w:hyperlink r:id="rId14" w:history="1">
        <w:r w:rsidR="00B303DA" w:rsidRPr="001916E2">
          <w:rPr>
            <w:rStyle w:val="Hyperlink"/>
          </w:rPr>
          <w:t xml:space="preserve">Code of Practice: </w:t>
        </w:r>
        <w:r w:rsidR="00B303DA" w:rsidRPr="001916E2">
          <w:rPr>
            <w:rStyle w:val="Hyperlink"/>
            <w:i/>
          </w:rPr>
          <w:t>Construction work</w:t>
        </w:r>
      </w:hyperlink>
      <w:r w:rsidR="00B303DA" w:rsidRPr="006E3AB1">
        <w:t xml:space="preserve"> </w:t>
      </w:r>
      <w:r>
        <w:t xml:space="preserve">and </w:t>
      </w:r>
      <w:hyperlink r:id="rId15" w:history="1">
        <w:r w:rsidR="00012E40" w:rsidRPr="001916E2">
          <w:rPr>
            <w:rStyle w:val="Hyperlink"/>
          </w:rPr>
          <w:t>I</w:t>
        </w:r>
        <w:r w:rsidR="00306D2D" w:rsidRPr="001916E2">
          <w:rPr>
            <w:rStyle w:val="Hyperlink"/>
          </w:rPr>
          <w:t xml:space="preserve">nformation </w:t>
        </w:r>
        <w:r w:rsidRPr="001916E2">
          <w:rPr>
            <w:rStyle w:val="Hyperlink"/>
          </w:rPr>
          <w:t>S</w:t>
        </w:r>
        <w:r w:rsidR="00306D2D" w:rsidRPr="001916E2">
          <w:rPr>
            <w:rStyle w:val="Hyperlink"/>
          </w:rPr>
          <w:t>heet</w:t>
        </w:r>
        <w:r w:rsidR="00012E40" w:rsidRPr="001916E2">
          <w:rPr>
            <w:rStyle w:val="Hyperlink"/>
          </w:rPr>
          <w:t>:</w:t>
        </w:r>
        <w:r w:rsidR="00306D2D" w:rsidRPr="001916E2">
          <w:rPr>
            <w:rStyle w:val="Hyperlink"/>
          </w:rPr>
          <w:t xml:space="preserve"> </w:t>
        </w:r>
        <w:proofErr w:type="spellStart"/>
        <w:r w:rsidR="00306D2D" w:rsidRPr="001916E2">
          <w:rPr>
            <w:rStyle w:val="Hyperlink"/>
            <w:i/>
          </w:rPr>
          <w:t>SWMS</w:t>
        </w:r>
        <w:proofErr w:type="spellEnd"/>
        <w:r w:rsidR="00306D2D" w:rsidRPr="001916E2">
          <w:rPr>
            <w:rStyle w:val="Hyperlink"/>
            <w:i/>
          </w:rPr>
          <w:t xml:space="preserve"> for </w:t>
        </w:r>
        <w:r w:rsidRPr="001916E2">
          <w:rPr>
            <w:rStyle w:val="Hyperlink"/>
            <w:i/>
          </w:rPr>
          <w:t>h</w:t>
        </w:r>
        <w:r w:rsidR="00306D2D" w:rsidRPr="001916E2">
          <w:rPr>
            <w:rStyle w:val="Hyperlink"/>
            <w:i/>
          </w:rPr>
          <w:t xml:space="preserve">igh </w:t>
        </w:r>
        <w:r w:rsidRPr="001916E2">
          <w:rPr>
            <w:rStyle w:val="Hyperlink"/>
            <w:i/>
          </w:rPr>
          <w:t>r</w:t>
        </w:r>
        <w:r w:rsidR="00306D2D" w:rsidRPr="001916E2">
          <w:rPr>
            <w:rStyle w:val="Hyperlink"/>
            <w:i/>
          </w:rPr>
          <w:t xml:space="preserve">isk </w:t>
        </w:r>
        <w:r w:rsidRPr="001916E2">
          <w:rPr>
            <w:rStyle w:val="Hyperlink"/>
            <w:i/>
          </w:rPr>
          <w:t>c</w:t>
        </w:r>
        <w:r w:rsidR="00306D2D" w:rsidRPr="001916E2">
          <w:rPr>
            <w:rStyle w:val="Hyperlink"/>
            <w:i/>
          </w:rPr>
          <w:t xml:space="preserve">onstruction </w:t>
        </w:r>
        <w:r w:rsidRPr="001916E2">
          <w:rPr>
            <w:rStyle w:val="Hyperlink"/>
            <w:i/>
          </w:rPr>
          <w:t>w</w:t>
        </w:r>
        <w:r w:rsidR="00306D2D" w:rsidRPr="001916E2">
          <w:rPr>
            <w:rStyle w:val="Hyperlink"/>
            <w:i/>
          </w:rPr>
          <w:t>ork</w:t>
        </w:r>
        <w:r w:rsidR="00306D2D" w:rsidRPr="001916E2">
          <w:rPr>
            <w:rStyle w:val="Hyperlink"/>
          </w:rPr>
          <w:t>.</w:t>
        </w:r>
      </w:hyperlink>
    </w:p>
    <w:p w:rsidR="004D420E" w:rsidRPr="00A92636" w:rsidRDefault="004D420E" w:rsidP="00AB2D87">
      <w:pPr>
        <w:pStyle w:val="Heading2"/>
      </w:pPr>
      <w:r w:rsidRPr="00A92636">
        <w:lastRenderedPageBreak/>
        <w:t xml:space="preserve">What do I </w:t>
      </w:r>
      <w:r>
        <w:t>need to do</w:t>
      </w:r>
      <w:r w:rsidRPr="00A92636">
        <w:t>?</w:t>
      </w:r>
    </w:p>
    <w:p w:rsidR="00A07355" w:rsidRDefault="006D3BE6">
      <w:r>
        <w:t>You must eliminate</w:t>
      </w:r>
      <w:r w:rsidR="00813584">
        <w:t xml:space="preserve"> or minimise </w:t>
      </w:r>
      <w:r>
        <w:t xml:space="preserve">risks to </w:t>
      </w:r>
      <w:r w:rsidR="00665EB0">
        <w:t xml:space="preserve">health and </w:t>
      </w:r>
      <w:r>
        <w:t xml:space="preserve">safety </w:t>
      </w:r>
      <w:r w:rsidR="00F53276">
        <w:t>so</w:t>
      </w:r>
      <w:r>
        <w:t xml:space="preserve"> far as </w:t>
      </w:r>
      <w:r w:rsidR="00F53276">
        <w:t xml:space="preserve">is </w:t>
      </w:r>
      <w:r>
        <w:t xml:space="preserve">reasonably </w:t>
      </w:r>
      <w:r w:rsidR="007B1D14">
        <w:t xml:space="preserve">practicable </w:t>
      </w:r>
      <w:r>
        <w:t>even if the roof work</w:t>
      </w:r>
      <w:r w:rsidR="009E18AB">
        <w:t xml:space="preserve"> only</w:t>
      </w:r>
      <w:r>
        <w:t xml:space="preserve"> </w:t>
      </w:r>
      <w:r w:rsidR="001A63AF">
        <w:t>takes a few minutes</w:t>
      </w:r>
      <w:r w:rsidR="00E75F3F">
        <w:t xml:space="preserve">. </w:t>
      </w:r>
      <w:r w:rsidR="006F27C3" w:rsidRPr="006F27C3">
        <w:t xml:space="preserve">Before </w:t>
      </w:r>
      <w:r w:rsidR="00FE58BF">
        <w:t>starting</w:t>
      </w:r>
      <w:r w:rsidR="006F27C3" w:rsidRPr="006F27C3">
        <w:t xml:space="preserve"> work on a roof</w:t>
      </w:r>
      <w:r w:rsidR="000A4C3A">
        <w:t>,</w:t>
      </w:r>
      <w:r w:rsidR="006F27C3" w:rsidRPr="006F27C3">
        <w:t xml:space="preserve"> </w:t>
      </w:r>
      <w:r w:rsidR="00FE58BF">
        <w:t>identify</w:t>
      </w:r>
      <w:r w:rsidR="006F27C3" w:rsidRPr="006F27C3">
        <w:t xml:space="preserve"> the hazards and </w:t>
      </w:r>
      <w:r w:rsidR="00FE58BF">
        <w:t xml:space="preserve">assess the risks </w:t>
      </w:r>
      <w:r w:rsidR="0042072E">
        <w:t xml:space="preserve">involved so you can </w:t>
      </w:r>
      <w:r w:rsidR="00861916">
        <w:t>plan how to</w:t>
      </w:r>
      <w:r w:rsidR="003A0BDD">
        <w:t xml:space="preserve"> </w:t>
      </w:r>
      <w:r w:rsidR="0042072E">
        <w:t>manage them.</w:t>
      </w:r>
      <w:r w:rsidR="00FE58BF">
        <w:t xml:space="preserve"> </w:t>
      </w:r>
    </w:p>
    <w:p w:rsidR="00E75F3F" w:rsidRDefault="006622A6">
      <w:r>
        <w:t xml:space="preserve">Many incidents can be avoided if suitable equipment is used and if those doing the work are </w:t>
      </w:r>
      <w:r w:rsidR="00F53276">
        <w:t xml:space="preserve">consulted about the hazards and risks and </w:t>
      </w:r>
      <w:r>
        <w:t>given adequate information, instruction, training and supervision.</w:t>
      </w:r>
    </w:p>
    <w:p w:rsidR="00233A5A" w:rsidRPr="006E3AB1" w:rsidRDefault="00233A5A" w:rsidP="00AB2D87">
      <w:pPr>
        <w:pStyle w:val="Heading2"/>
      </w:pPr>
      <w:r w:rsidRPr="006E3AB1">
        <w:t xml:space="preserve">What </w:t>
      </w:r>
      <w:r w:rsidR="00387D16" w:rsidRPr="006E3AB1">
        <w:t xml:space="preserve">are the </w:t>
      </w:r>
      <w:r w:rsidR="00301811" w:rsidRPr="006E3AB1">
        <w:t>main hazards</w:t>
      </w:r>
      <w:r w:rsidR="00E34DB0">
        <w:t xml:space="preserve"> </w:t>
      </w:r>
      <w:r w:rsidR="009D64CB">
        <w:t>and control measures</w:t>
      </w:r>
      <w:r w:rsidRPr="006E3AB1">
        <w:t>?</w:t>
      </w:r>
    </w:p>
    <w:p w:rsidR="00790D2E" w:rsidRPr="009D64CB" w:rsidRDefault="00790D2E" w:rsidP="00AB2D87">
      <w:pPr>
        <w:pStyle w:val="Heading3"/>
      </w:pPr>
      <w:r w:rsidRPr="009D64CB">
        <w:t>Falls</w:t>
      </w:r>
    </w:p>
    <w:p w:rsidR="007845C5" w:rsidRDefault="00825558">
      <w:r w:rsidRPr="00DE3088">
        <w:t xml:space="preserve">Falls from height are the major cause of death and injury when </w:t>
      </w:r>
      <w:r w:rsidR="0042072E">
        <w:t>working on roofs</w:t>
      </w:r>
      <w:r w:rsidR="009E4C4A">
        <w:t>.</w:t>
      </w:r>
    </w:p>
    <w:p w:rsidR="00A11105" w:rsidRPr="00A11105" w:rsidRDefault="00A11105">
      <w:r w:rsidRPr="00A11105">
        <w:t>Hazards to consider in managing fall risks include:</w:t>
      </w:r>
    </w:p>
    <w:p w:rsidR="00A11105" w:rsidRPr="00A11105" w:rsidRDefault="00A11105" w:rsidP="00B26155">
      <w:pPr>
        <w:pStyle w:val="Pa7"/>
        <w:numPr>
          <w:ilvl w:val="0"/>
          <w:numId w:val="33"/>
        </w:numPr>
        <w:spacing w:after="120" w:line="240" w:lineRule="auto"/>
        <w:ind w:left="340" w:hanging="340"/>
        <w:rPr>
          <w:rFonts w:ascii="Arial" w:hAnsi="Arial" w:cs="Arial"/>
          <w:sz w:val="20"/>
          <w:szCs w:val="20"/>
        </w:rPr>
      </w:pPr>
      <w:r w:rsidRPr="00A11105">
        <w:rPr>
          <w:rFonts w:ascii="Arial" w:hAnsi="Arial" w:cs="Arial"/>
          <w:sz w:val="20"/>
          <w:szCs w:val="20"/>
        </w:rPr>
        <w:t>unprotected edges</w:t>
      </w:r>
    </w:p>
    <w:p w:rsidR="00A11105" w:rsidRPr="00A11105" w:rsidRDefault="00A11105" w:rsidP="00B26155">
      <w:pPr>
        <w:pStyle w:val="Pa7"/>
        <w:numPr>
          <w:ilvl w:val="0"/>
          <w:numId w:val="33"/>
        </w:numPr>
        <w:spacing w:after="120" w:line="240" w:lineRule="auto"/>
        <w:ind w:left="340" w:hanging="340"/>
        <w:rPr>
          <w:rFonts w:ascii="Arial" w:hAnsi="Arial" w:cs="Arial"/>
          <w:sz w:val="20"/>
          <w:szCs w:val="20"/>
        </w:rPr>
      </w:pPr>
      <w:r w:rsidRPr="00A11105">
        <w:rPr>
          <w:rFonts w:ascii="Arial" w:hAnsi="Arial" w:cs="Arial"/>
          <w:sz w:val="20"/>
          <w:szCs w:val="20"/>
        </w:rPr>
        <w:t>fragile surfaces, skylights, holes or vents</w:t>
      </w:r>
    </w:p>
    <w:p w:rsidR="00A11105" w:rsidRPr="00A11105" w:rsidRDefault="00A11105" w:rsidP="00B26155">
      <w:pPr>
        <w:pStyle w:val="Pa7"/>
        <w:numPr>
          <w:ilvl w:val="0"/>
          <w:numId w:val="33"/>
        </w:numPr>
        <w:spacing w:after="120" w:line="240" w:lineRule="auto"/>
        <w:ind w:left="340" w:hanging="340"/>
        <w:rPr>
          <w:rFonts w:ascii="Arial" w:hAnsi="Arial" w:cs="Arial"/>
          <w:sz w:val="20"/>
          <w:szCs w:val="20"/>
        </w:rPr>
      </w:pPr>
      <w:r w:rsidRPr="00A11105">
        <w:rPr>
          <w:rFonts w:ascii="Arial" w:hAnsi="Arial" w:cs="Arial"/>
          <w:sz w:val="20"/>
          <w:szCs w:val="20"/>
        </w:rPr>
        <w:t>weathe</w:t>
      </w:r>
      <w:r w:rsidR="007D0948">
        <w:rPr>
          <w:rFonts w:ascii="Arial" w:hAnsi="Arial" w:cs="Arial"/>
          <w:sz w:val="20"/>
          <w:szCs w:val="20"/>
        </w:rPr>
        <w:t xml:space="preserve">r </w:t>
      </w:r>
      <w:r w:rsidR="00430760">
        <w:rPr>
          <w:rFonts w:ascii="Arial" w:hAnsi="Arial" w:cs="Arial"/>
          <w:sz w:val="20"/>
          <w:szCs w:val="20"/>
        </w:rPr>
        <w:t>conditions</w:t>
      </w:r>
      <w:r w:rsidR="007D0948">
        <w:rPr>
          <w:rFonts w:ascii="Arial" w:hAnsi="Arial" w:cs="Arial"/>
          <w:sz w:val="20"/>
          <w:szCs w:val="20"/>
        </w:rPr>
        <w:t xml:space="preserve"> such as wind and rain (</w:t>
      </w:r>
      <w:r w:rsidR="000A4C3A">
        <w:rPr>
          <w:rFonts w:ascii="Arial" w:hAnsi="Arial" w:cs="Arial"/>
          <w:sz w:val="20"/>
          <w:szCs w:val="20"/>
        </w:rPr>
        <w:t>for example</w:t>
      </w:r>
      <w:r w:rsidRPr="00A11105">
        <w:rPr>
          <w:rFonts w:ascii="Arial" w:hAnsi="Arial" w:cs="Arial"/>
          <w:sz w:val="20"/>
          <w:szCs w:val="20"/>
        </w:rPr>
        <w:t xml:space="preserve"> being blown over the edge or slipping on a wet roof surface</w:t>
      </w:r>
      <w:r w:rsidR="007D0948">
        <w:rPr>
          <w:rFonts w:ascii="Arial" w:hAnsi="Arial" w:cs="Arial"/>
          <w:sz w:val="20"/>
          <w:szCs w:val="20"/>
        </w:rPr>
        <w:t>)</w:t>
      </w:r>
    </w:p>
    <w:p w:rsidR="00A11105" w:rsidRPr="00A11105" w:rsidRDefault="00A11105" w:rsidP="00B26155">
      <w:pPr>
        <w:pStyle w:val="Pa7"/>
        <w:numPr>
          <w:ilvl w:val="0"/>
          <w:numId w:val="33"/>
        </w:numPr>
        <w:spacing w:after="120" w:line="240" w:lineRule="auto"/>
        <w:ind w:left="340" w:hanging="340"/>
        <w:rPr>
          <w:rFonts w:ascii="Arial" w:hAnsi="Arial" w:cs="Arial"/>
          <w:sz w:val="20"/>
          <w:szCs w:val="20"/>
        </w:rPr>
      </w:pPr>
      <w:r w:rsidRPr="00A11105">
        <w:rPr>
          <w:rFonts w:ascii="Arial" w:hAnsi="Arial" w:cs="Arial"/>
          <w:sz w:val="20"/>
          <w:szCs w:val="20"/>
        </w:rPr>
        <w:t xml:space="preserve">trip hazards </w:t>
      </w:r>
      <w:r w:rsidR="007D0948">
        <w:rPr>
          <w:rFonts w:ascii="Arial" w:hAnsi="Arial" w:cs="Arial"/>
          <w:sz w:val="20"/>
          <w:szCs w:val="20"/>
        </w:rPr>
        <w:t>(</w:t>
      </w:r>
      <w:r w:rsidR="000A4C3A">
        <w:rPr>
          <w:rFonts w:ascii="Arial" w:hAnsi="Arial" w:cs="Arial"/>
          <w:sz w:val="20"/>
          <w:szCs w:val="20"/>
        </w:rPr>
        <w:t>for example</w:t>
      </w:r>
      <w:r w:rsidRPr="00A11105">
        <w:rPr>
          <w:rFonts w:ascii="Arial" w:hAnsi="Arial" w:cs="Arial"/>
          <w:sz w:val="20"/>
          <w:szCs w:val="20"/>
        </w:rPr>
        <w:t xml:space="preserve"> roof components and protrusions</w:t>
      </w:r>
      <w:r w:rsidR="007D0948">
        <w:rPr>
          <w:rFonts w:ascii="Arial" w:hAnsi="Arial" w:cs="Arial"/>
          <w:sz w:val="20"/>
          <w:szCs w:val="20"/>
        </w:rPr>
        <w:t>)</w:t>
      </w:r>
      <w:r w:rsidR="000A4C3A">
        <w:rPr>
          <w:rFonts w:ascii="Arial" w:hAnsi="Arial" w:cs="Arial"/>
          <w:sz w:val="20"/>
          <w:szCs w:val="20"/>
        </w:rPr>
        <w:t>, and</w:t>
      </w:r>
    </w:p>
    <w:p w:rsidR="00A11105" w:rsidRPr="00A11105" w:rsidRDefault="00A11105" w:rsidP="00B26155">
      <w:pPr>
        <w:pStyle w:val="Pa7"/>
        <w:numPr>
          <w:ilvl w:val="0"/>
          <w:numId w:val="33"/>
        </w:numPr>
        <w:spacing w:after="120"/>
        <w:ind w:left="340" w:hanging="357"/>
        <w:rPr>
          <w:rFonts w:ascii="Arial" w:hAnsi="Arial" w:cs="Arial"/>
          <w:sz w:val="20"/>
          <w:szCs w:val="20"/>
        </w:rPr>
      </w:pPr>
      <w:proofErr w:type="gramStart"/>
      <w:r w:rsidRPr="00A11105">
        <w:rPr>
          <w:rFonts w:ascii="Arial" w:hAnsi="Arial" w:cs="Arial"/>
          <w:sz w:val="20"/>
          <w:szCs w:val="20"/>
        </w:rPr>
        <w:t>ov</w:t>
      </w:r>
      <w:r>
        <w:rPr>
          <w:rFonts w:ascii="Arial" w:hAnsi="Arial" w:cs="Arial"/>
          <w:sz w:val="20"/>
          <w:szCs w:val="20"/>
        </w:rPr>
        <w:t>erbalancing</w:t>
      </w:r>
      <w:proofErr w:type="gramEnd"/>
      <w:r>
        <w:rPr>
          <w:rFonts w:ascii="Arial" w:hAnsi="Arial" w:cs="Arial"/>
          <w:sz w:val="20"/>
          <w:szCs w:val="20"/>
        </w:rPr>
        <w:t xml:space="preserve"> or losing grip on </w:t>
      </w:r>
      <w:r w:rsidRPr="00A11105">
        <w:rPr>
          <w:rFonts w:ascii="Arial" w:hAnsi="Arial" w:cs="Arial"/>
          <w:sz w:val="20"/>
          <w:szCs w:val="20"/>
        </w:rPr>
        <w:t>steep pitched or sloping roofs.</w:t>
      </w:r>
    </w:p>
    <w:p w:rsidR="00A907C2" w:rsidRDefault="00A907C2">
      <w:r>
        <w:t xml:space="preserve">Workers </w:t>
      </w:r>
      <w:r w:rsidR="00923679">
        <w:t>such as</w:t>
      </w:r>
      <w:r w:rsidR="006D3BE6">
        <w:t xml:space="preserve"> </w:t>
      </w:r>
      <w:r>
        <w:t>electricians, plumbers, pest control operators, installers of roof aerials, solar panels and air-conditioning systems, can trip and fall on roofs, through roofs</w:t>
      </w:r>
      <w:r w:rsidR="009E4C4A">
        <w:t xml:space="preserve"> and openings</w:t>
      </w:r>
      <w:r>
        <w:t xml:space="preserve"> or while accessing or exiting roof areas.</w:t>
      </w:r>
      <w:r w:rsidDel="00AC1410">
        <w:t xml:space="preserve"> </w:t>
      </w:r>
    </w:p>
    <w:p w:rsidR="00D500C1" w:rsidRDefault="00306117">
      <w:r w:rsidRPr="00306117">
        <w:t xml:space="preserve">Falls from even </w:t>
      </w:r>
      <w:r w:rsidR="002E7C6F">
        <w:t>low</w:t>
      </w:r>
      <w:r w:rsidR="002E7C6F" w:rsidRPr="00306117">
        <w:t xml:space="preserve"> </w:t>
      </w:r>
      <w:r w:rsidRPr="00306117">
        <w:t>heights can</w:t>
      </w:r>
      <w:r w:rsidR="00301811">
        <w:t xml:space="preserve"> </w:t>
      </w:r>
      <w:r w:rsidRPr="00306117">
        <w:t>leave workers with permanent and</w:t>
      </w:r>
      <w:r w:rsidR="006452DF">
        <w:t xml:space="preserve"> </w:t>
      </w:r>
      <w:r w:rsidRPr="00306117">
        <w:t>debilitating injuries</w:t>
      </w:r>
      <w:r w:rsidR="005B5066">
        <w:t xml:space="preserve"> such as fractures, spinal cord injuries, concussion and brain damage</w:t>
      </w:r>
      <w:r w:rsidRPr="00306117">
        <w:t>.</w:t>
      </w:r>
      <w:r>
        <w:t xml:space="preserve"> </w:t>
      </w:r>
      <w:r w:rsidRPr="00306117">
        <w:t>The risk of serious injury or death from</w:t>
      </w:r>
      <w:r>
        <w:t xml:space="preserve"> a fall increases signifi</w:t>
      </w:r>
      <w:r w:rsidRPr="00306117">
        <w:t xml:space="preserve">cantly </w:t>
      </w:r>
      <w:r w:rsidR="00825558">
        <w:t>as</w:t>
      </w:r>
      <w:r>
        <w:t xml:space="preserve"> </w:t>
      </w:r>
      <w:r w:rsidR="00B7632C" w:rsidRPr="00306117">
        <w:t>working heights</w:t>
      </w:r>
      <w:r w:rsidRPr="00306117">
        <w:t xml:space="preserve"> </w:t>
      </w:r>
      <w:r w:rsidR="00923679">
        <w:t>increase</w:t>
      </w:r>
      <w:r w:rsidR="00D500C1">
        <w:t>.</w:t>
      </w:r>
      <w:r w:rsidR="00923679" w:rsidRPr="00306117" w:rsidDel="00923679">
        <w:t xml:space="preserve"> </w:t>
      </w:r>
    </w:p>
    <w:p w:rsidR="00EE020B" w:rsidRDefault="00F53276">
      <w:r>
        <w:t xml:space="preserve">The risk of falls must be managed </w:t>
      </w:r>
      <w:r w:rsidR="00881367">
        <w:t xml:space="preserve">using </w:t>
      </w:r>
      <w:r w:rsidR="006B529E">
        <w:t xml:space="preserve">the </w:t>
      </w:r>
      <w:r>
        <w:t>most effective control measures that are reasonably practicable, in accordance with the h</w:t>
      </w:r>
      <w:r w:rsidR="006B529E">
        <w:t>ierarchy of control</w:t>
      </w:r>
      <w:r w:rsidR="00D12841">
        <w:t>s</w:t>
      </w:r>
      <w:r w:rsidR="004204A7">
        <w:t>.</w:t>
      </w:r>
      <w:r w:rsidR="00BE7656">
        <w:t xml:space="preserve"> </w:t>
      </w:r>
      <w:r w:rsidR="00CC435A">
        <w:t xml:space="preserve">If a single </w:t>
      </w:r>
      <w:r w:rsidR="00301811">
        <w:t xml:space="preserve">control </w:t>
      </w:r>
      <w:r w:rsidR="00CC435A">
        <w:t>measure is not enough</w:t>
      </w:r>
      <w:r w:rsidR="00D12841">
        <w:t>,</w:t>
      </w:r>
      <w:r w:rsidR="00CC435A">
        <w:t xml:space="preserve"> a</w:t>
      </w:r>
      <w:r w:rsidR="00BE7656">
        <w:t xml:space="preserve"> combination of </w:t>
      </w:r>
      <w:r w:rsidR="00301811">
        <w:t>control</w:t>
      </w:r>
      <w:r w:rsidR="00B26155">
        <w:t xml:space="preserve"> </w:t>
      </w:r>
      <w:r w:rsidR="00BE7656">
        <w:t>measures can be used</w:t>
      </w:r>
      <w:r>
        <w:t>.</w:t>
      </w:r>
      <w:r w:rsidR="00F65DB6">
        <w:t xml:space="preserve"> I</w:t>
      </w:r>
      <w:r w:rsidR="006D3BE6">
        <w:t xml:space="preserve">n </w:t>
      </w:r>
      <w:r w:rsidR="003500F9">
        <w:t>order of</w:t>
      </w:r>
      <w:r w:rsidR="00F65DB6">
        <w:t xml:space="preserve"> the hierarchy of control, control measures </w:t>
      </w:r>
      <w:r w:rsidR="00EE020B">
        <w:t>include:</w:t>
      </w:r>
    </w:p>
    <w:p w:rsidR="00EE020B" w:rsidRPr="002D2CEC" w:rsidRDefault="005118D6" w:rsidP="002D2CEC">
      <w:pPr>
        <w:pStyle w:val="ListParagraph"/>
        <w:numPr>
          <w:ilvl w:val="0"/>
          <w:numId w:val="29"/>
        </w:numPr>
        <w:autoSpaceDE w:val="0"/>
        <w:autoSpaceDN w:val="0"/>
        <w:adjustRightInd w:val="0"/>
        <w:contextualSpacing w:val="0"/>
        <w:rPr>
          <w:rFonts w:ascii="Univers 45 Light" w:hAnsi="Univers 45 Light" w:cs="Univers 45 Light"/>
          <w:color w:val="000000"/>
          <w:szCs w:val="20"/>
        </w:rPr>
      </w:pPr>
      <w:r>
        <w:rPr>
          <w:rFonts w:cs="Arial"/>
          <w:szCs w:val="20"/>
        </w:rPr>
        <w:lastRenderedPageBreak/>
        <w:t>e</w:t>
      </w:r>
      <w:r w:rsidR="00EE020B" w:rsidRPr="003A0C2E">
        <w:rPr>
          <w:rFonts w:cs="Arial"/>
          <w:szCs w:val="20"/>
        </w:rPr>
        <w:t>liminating the risk of falls</w:t>
      </w:r>
      <w:r w:rsidR="00EE020B" w:rsidRPr="00DA0817">
        <w:rPr>
          <w:rFonts w:cs="Arial"/>
          <w:szCs w:val="20"/>
        </w:rPr>
        <w:t xml:space="preserve"> </w:t>
      </w:r>
      <w:r w:rsidR="00EE020B">
        <w:rPr>
          <w:rFonts w:cs="Arial"/>
          <w:szCs w:val="20"/>
        </w:rPr>
        <w:t>by a</w:t>
      </w:r>
      <w:r w:rsidR="0022486F" w:rsidRPr="002D2CEC">
        <w:rPr>
          <w:rFonts w:cs="Arial"/>
          <w:szCs w:val="20"/>
        </w:rPr>
        <w:t>voiding the need to work at height</w:t>
      </w:r>
      <w:r w:rsidR="00430760">
        <w:rPr>
          <w:rFonts w:cs="Arial"/>
          <w:szCs w:val="20"/>
        </w:rPr>
        <w:t xml:space="preserve">, for example installing air-conditioning and similar units at ground level, using devices with extension handles </w:t>
      </w:r>
      <w:r w:rsidR="000F0082">
        <w:rPr>
          <w:rFonts w:cs="Arial"/>
          <w:szCs w:val="20"/>
        </w:rPr>
        <w:br/>
      </w:r>
      <w:r w:rsidR="00430760">
        <w:rPr>
          <w:rFonts w:cs="Arial"/>
          <w:szCs w:val="20"/>
        </w:rPr>
        <w:t>to reach items on or near the roof</w:t>
      </w:r>
    </w:p>
    <w:p w:rsidR="0022486F" w:rsidRPr="002D2CEC" w:rsidRDefault="005118D6" w:rsidP="002D2CEC">
      <w:pPr>
        <w:pStyle w:val="ListParagraph"/>
        <w:numPr>
          <w:ilvl w:val="0"/>
          <w:numId w:val="29"/>
        </w:numPr>
        <w:autoSpaceDE w:val="0"/>
        <w:autoSpaceDN w:val="0"/>
        <w:adjustRightInd w:val="0"/>
        <w:contextualSpacing w:val="0"/>
        <w:rPr>
          <w:rFonts w:ascii="Univers 45 Light" w:hAnsi="Univers 45 Light" w:cs="Univers 45 Light"/>
          <w:color w:val="000000"/>
          <w:szCs w:val="20"/>
        </w:rPr>
      </w:pPr>
      <w:r>
        <w:rPr>
          <w:rFonts w:ascii="Univers 45 Light" w:hAnsi="Univers 45 Light" w:cs="Univers 45 Light"/>
          <w:color w:val="000000"/>
          <w:szCs w:val="20"/>
        </w:rPr>
        <w:t>r</w:t>
      </w:r>
      <w:r w:rsidR="0022486F" w:rsidRPr="002D2CEC">
        <w:rPr>
          <w:rFonts w:ascii="Univers 45 Light" w:hAnsi="Univers 45 Light" w:cs="Univers 45 Light"/>
          <w:color w:val="000000"/>
          <w:szCs w:val="20"/>
        </w:rPr>
        <w:t>educ</w:t>
      </w:r>
      <w:r w:rsidR="00EE020B">
        <w:rPr>
          <w:rFonts w:ascii="Univers 45 Light" w:hAnsi="Univers 45 Light" w:cs="Univers 45 Light"/>
          <w:color w:val="000000"/>
          <w:szCs w:val="20"/>
        </w:rPr>
        <w:t>ing</w:t>
      </w:r>
      <w:r w:rsidR="0022486F" w:rsidRPr="002D2CEC">
        <w:rPr>
          <w:rFonts w:ascii="Univers 45 Light" w:hAnsi="Univers 45 Light" w:cs="Univers 45 Light"/>
          <w:color w:val="000000"/>
          <w:szCs w:val="20"/>
        </w:rPr>
        <w:t xml:space="preserve"> the amount of time spe</w:t>
      </w:r>
      <w:r w:rsidR="00F65DB6">
        <w:rPr>
          <w:rFonts w:ascii="Univers 45 Light" w:hAnsi="Univers 45 Light" w:cs="Univers 45 Light"/>
          <w:color w:val="000000"/>
          <w:szCs w:val="20"/>
        </w:rPr>
        <w:t xml:space="preserve">nt working </w:t>
      </w:r>
      <w:r w:rsidR="000F0082">
        <w:rPr>
          <w:rFonts w:ascii="Univers 45 Light" w:hAnsi="Univers 45 Light" w:cs="Univers 45 Light"/>
          <w:color w:val="000000"/>
          <w:szCs w:val="20"/>
        </w:rPr>
        <w:br/>
      </w:r>
      <w:r w:rsidR="00F65DB6">
        <w:rPr>
          <w:rFonts w:ascii="Univers 45 Light" w:hAnsi="Univers 45 Light" w:cs="Univers 45 Light"/>
          <w:color w:val="000000"/>
          <w:szCs w:val="20"/>
        </w:rPr>
        <w:t>on roofs</w:t>
      </w:r>
    </w:p>
    <w:p w:rsidR="00EE020B" w:rsidRPr="002D2CEC" w:rsidRDefault="005118D6" w:rsidP="002D2CEC">
      <w:pPr>
        <w:pStyle w:val="ListParagraph"/>
        <w:numPr>
          <w:ilvl w:val="0"/>
          <w:numId w:val="29"/>
        </w:numPr>
        <w:contextualSpacing w:val="0"/>
        <w:rPr>
          <w:rFonts w:cs="Arial"/>
          <w:szCs w:val="20"/>
        </w:rPr>
      </w:pPr>
      <w:r>
        <w:rPr>
          <w:rFonts w:cs="Arial"/>
          <w:szCs w:val="20"/>
        </w:rPr>
        <w:t>i</w:t>
      </w:r>
      <w:r w:rsidR="0022486F" w:rsidRPr="002D2CEC">
        <w:rPr>
          <w:rFonts w:cs="Arial"/>
          <w:szCs w:val="20"/>
        </w:rPr>
        <w:t>f working</w:t>
      </w:r>
      <w:r w:rsidR="0042072E">
        <w:rPr>
          <w:rFonts w:cs="Arial"/>
          <w:szCs w:val="20"/>
        </w:rPr>
        <w:t xml:space="preserve"> at height cannot be avoided, </w:t>
      </w:r>
      <w:r w:rsidR="004204A7">
        <w:rPr>
          <w:rFonts w:cs="Arial"/>
          <w:szCs w:val="20"/>
        </w:rPr>
        <w:t>providing</w:t>
      </w:r>
      <w:r w:rsidR="003500F9">
        <w:rPr>
          <w:rFonts w:cs="Arial"/>
          <w:szCs w:val="20"/>
        </w:rPr>
        <w:t xml:space="preserve"> </w:t>
      </w:r>
      <w:r w:rsidR="00430760">
        <w:rPr>
          <w:rFonts w:cs="Arial"/>
          <w:szCs w:val="20"/>
        </w:rPr>
        <w:t xml:space="preserve">the following </w:t>
      </w:r>
      <w:r w:rsidR="0022486F" w:rsidRPr="002D2CEC">
        <w:rPr>
          <w:rFonts w:cs="Arial"/>
          <w:szCs w:val="20"/>
        </w:rPr>
        <w:t>s</w:t>
      </w:r>
      <w:r w:rsidR="00BE7656" w:rsidRPr="002D2CEC">
        <w:rPr>
          <w:rFonts w:cs="Arial"/>
          <w:szCs w:val="20"/>
        </w:rPr>
        <w:t>afe systems of work</w:t>
      </w:r>
      <w:r w:rsidR="003500F9">
        <w:rPr>
          <w:rFonts w:cs="Arial"/>
          <w:szCs w:val="20"/>
        </w:rPr>
        <w:t>:</w:t>
      </w:r>
    </w:p>
    <w:p w:rsidR="002B6123" w:rsidRDefault="005C527C" w:rsidP="00B75E3D">
      <w:pPr>
        <w:pStyle w:val="ListParagraph"/>
        <w:numPr>
          <w:ilvl w:val="1"/>
          <w:numId w:val="29"/>
        </w:numPr>
        <w:ind w:left="680" w:hanging="340"/>
        <w:contextualSpacing w:val="0"/>
        <w:rPr>
          <w:rFonts w:cs="Arial"/>
          <w:color w:val="000000"/>
          <w:szCs w:val="20"/>
        </w:rPr>
      </w:pPr>
      <w:proofErr w:type="gramStart"/>
      <w:r w:rsidRPr="002D2CEC">
        <w:rPr>
          <w:rFonts w:cs="Arial"/>
          <w:color w:val="000000"/>
          <w:szCs w:val="20"/>
        </w:rPr>
        <w:t>fall</w:t>
      </w:r>
      <w:proofErr w:type="gramEnd"/>
      <w:r w:rsidRPr="002D2CEC">
        <w:rPr>
          <w:rFonts w:cs="Arial"/>
          <w:color w:val="000000"/>
          <w:szCs w:val="20"/>
        </w:rPr>
        <w:t xml:space="preserve"> prevention devices</w:t>
      </w:r>
      <w:r w:rsidR="00612730">
        <w:rPr>
          <w:rFonts w:cs="Arial"/>
          <w:color w:val="000000"/>
          <w:szCs w:val="20"/>
        </w:rPr>
        <w:t>. Examples include</w:t>
      </w:r>
      <w:r w:rsidRPr="002D2CEC">
        <w:rPr>
          <w:rFonts w:cs="Arial"/>
          <w:color w:val="000000"/>
          <w:szCs w:val="20"/>
        </w:rPr>
        <w:t xml:space="preserve"> </w:t>
      </w:r>
      <w:r w:rsidR="00D63E43">
        <w:rPr>
          <w:rFonts w:cs="Arial"/>
          <w:color w:val="000000"/>
          <w:szCs w:val="20"/>
        </w:rPr>
        <w:t xml:space="preserve">roof safety mesh, </w:t>
      </w:r>
      <w:r w:rsidRPr="002D2CEC">
        <w:rPr>
          <w:rFonts w:cs="Arial"/>
          <w:color w:val="000000"/>
          <w:szCs w:val="20"/>
        </w:rPr>
        <w:t>guard railing, scaffolding or elevating work platforms</w:t>
      </w:r>
    </w:p>
    <w:p w:rsidR="002B6123" w:rsidRPr="00B75E3D" w:rsidRDefault="00E40F1C" w:rsidP="00B75E3D">
      <w:pPr>
        <w:pStyle w:val="ListParagraph"/>
        <w:numPr>
          <w:ilvl w:val="1"/>
          <w:numId w:val="29"/>
        </w:numPr>
        <w:ind w:left="680" w:hanging="340"/>
        <w:contextualSpacing w:val="0"/>
        <w:rPr>
          <w:rFonts w:cs="Arial"/>
          <w:color w:val="000000"/>
          <w:szCs w:val="20"/>
        </w:rPr>
      </w:pPr>
      <w:proofErr w:type="gramStart"/>
      <w:r>
        <w:rPr>
          <w:rFonts w:cs="Arial"/>
          <w:color w:val="000000"/>
          <w:szCs w:val="20"/>
        </w:rPr>
        <w:t>if</w:t>
      </w:r>
      <w:proofErr w:type="gramEnd"/>
      <w:r>
        <w:rPr>
          <w:rFonts w:cs="Arial"/>
          <w:color w:val="000000"/>
          <w:szCs w:val="20"/>
        </w:rPr>
        <w:t xml:space="preserve"> fall prevention devices are not reasonably practicable, use </w:t>
      </w:r>
      <w:r w:rsidR="005C527C" w:rsidRPr="002D2CEC">
        <w:rPr>
          <w:rFonts w:cs="Arial"/>
          <w:color w:val="000000"/>
          <w:szCs w:val="20"/>
        </w:rPr>
        <w:t>work positioning systems</w:t>
      </w:r>
      <w:r w:rsidR="00612730">
        <w:rPr>
          <w:rFonts w:cs="Arial"/>
          <w:color w:val="000000"/>
          <w:szCs w:val="20"/>
        </w:rPr>
        <w:t>. E</w:t>
      </w:r>
      <w:r w:rsidR="002B6123" w:rsidRPr="001336D6">
        <w:rPr>
          <w:rFonts w:cs="Arial"/>
          <w:color w:val="000000"/>
          <w:szCs w:val="20"/>
        </w:rPr>
        <w:t>xample</w:t>
      </w:r>
      <w:r w:rsidR="00612730">
        <w:rPr>
          <w:rFonts w:cs="Arial"/>
          <w:color w:val="000000"/>
          <w:szCs w:val="20"/>
        </w:rPr>
        <w:t>s include</w:t>
      </w:r>
      <w:r w:rsidR="002B6123" w:rsidRPr="001336D6">
        <w:rPr>
          <w:rFonts w:cs="Arial"/>
          <w:color w:val="000000"/>
          <w:szCs w:val="20"/>
        </w:rPr>
        <w:t xml:space="preserve"> travel restraints</w:t>
      </w:r>
      <w:r w:rsidR="00225624">
        <w:rPr>
          <w:rFonts w:cs="Arial"/>
          <w:color w:val="000000"/>
          <w:szCs w:val="20"/>
        </w:rPr>
        <w:t>—t</w:t>
      </w:r>
      <w:r w:rsidR="002B6123">
        <w:rPr>
          <w:rFonts w:cs="Arial"/>
          <w:color w:val="000000"/>
          <w:szCs w:val="20"/>
        </w:rPr>
        <w:t xml:space="preserve">hese are </w:t>
      </w:r>
      <w:r w:rsidR="00A718FA" w:rsidRPr="002D2CEC">
        <w:rPr>
          <w:rFonts w:cs="Arial"/>
          <w:color w:val="000000"/>
          <w:szCs w:val="20"/>
        </w:rPr>
        <w:t xml:space="preserve">designed to prevent workers from reaching </w:t>
      </w:r>
      <w:r w:rsidR="00022D57">
        <w:rPr>
          <w:rFonts w:cs="Arial"/>
          <w:color w:val="000000"/>
          <w:szCs w:val="20"/>
        </w:rPr>
        <w:br/>
      </w:r>
      <w:r w:rsidR="00A718FA" w:rsidRPr="002D2CEC">
        <w:rPr>
          <w:rFonts w:cs="Arial"/>
          <w:color w:val="000000"/>
          <w:szCs w:val="20"/>
        </w:rPr>
        <w:t>an edge where they could fall</w:t>
      </w:r>
      <w:r w:rsidR="004445DC">
        <w:rPr>
          <w:rFonts w:cs="Arial"/>
          <w:color w:val="000000"/>
          <w:szCs w:val="20"/>
        </w:rPr>
        <w:t>, or</w:t>
      </w:r>
    </w:p>
    <w:p w:rsidR="006D3BE6" w:rsidRPr="00B75E3D" w:rsidRDefault="00E40F1C" w:rsidP="00B75E3D">
      <w:pPr>
        <w:pStyle w:val="ListParagraph"/>
        <w:numPr>
          <w:ilvl w:val="1"/>
          <w:numId w:val="29"/>
        </w:numPr>
        <w:ind w:left="680" w:hanging="340"/>
        <w:contextualSpacing w:val="0"/>
        <w:rPr>
          <w:rFonts w:cs="Arial"/>
          <w:color w:val="000000"/>
          <w:szCs w:val="20"/>
        </w:rPr>
      </w:pPr>
      <w:proofErr w:type="gramStart"/>
      <w:r>
        <w:rPr>
          <w:rFonts w:cs="Arial"/>
          <w:color w:val="000000"/>
          <w:szCs w:val="20"/>
        </w:rPr>
        <w:t>if</w:t>
      </w:r>
      <w:proofErr w:type="gramEnd"/>
      <w:r>
        <w:rPr>
          <w:rFonts w:cs="Arial"/>
          <w:color w:val="000000"/>
          <w:szCs w:val="20"/>
        </w:rPr>
        <w:t xml:space="preserve"> work positioning systems are not reasonably practicable, use </w:t>
      </w:r>
      <w:r w:rsidR="005C527C" w:rsidRPr="002D2CEC">
        <w:rPr>
          <w:rFonts w:cs="Arial"/>
          <w:color w:val="000000"/>
          <w:szCs w:val="20"/>
        </w:rPr>
        <w:t>fall-arrest systems</w:t>
      </w:r>
      <w:r w:rsidR="009239A1">
        <w:rPr>
          <w:rFonts w:cs="Arial"/>
          <w:color w:val="000000"/>
          <w:szCs w:val="20"/>
        </w:rPr>
        <w:t>. E</w:t>
      </w:r>
      <w:r w:rsidR="004445DC">
        <w:rPr>
          <w:rFonts w:cs="Arial"/>
          <w:color w:val="000000"/>
          <w:szCs w:val="20"/>
        </w:rPr>
        <w:t>xample</w:t>
      </w:r>
      <w:r w:rsidR="009239A1">
        <w:rPr>
          <w:rFonts w:cs="Arial"/>
          <w:color w:val="000000"/>
          <w:szCs w:val="20"/>
        </w:rPr>
        <w:t>s include</w:t>
      </w:r>
      <w:r w:rsidR="002B6123" w:rsidRPr="00BF0363">
        <w:rPr>
          <w:rFonts w:cs="Arial"/>
          <w:color w:val="000000"/>
          <w:szCs w:val="20"/>
        </w:rPr>
        <w:t xml:space="preserve"> catch platforms, individual fall-arrest systems with harnesses and anchor points and safety nets</w:t>
      </w:r>
      <w:r w:rsidR="00225624">
        <w:rPr>
          <w:rFonts w:cs="Arial"/>
          <w:color w:val="000000"/>
          <w:szCs w:val="20"/>
        </w:rPr>
        <w:t>—t</w:t>
      </w:r>
      <w:r w:rsidR="002B6123">
        <w:rPr>
          <w:rFonts w:cs="Arial"/>
          <w:color w:val="000000"/>
          <w:szCs w:val="20"/>
        </w:rPr>
        <w:t xml:space="preserve">hese are </w:t>
      </w:r>
      <w:r w:rsidR="00A718FA" w:rsidRPr="00BF0363">
        <w:rPr>
          <w:rFonts w:cs="Arial"/>
          <w:color w:val="000000"/>
          <w:szCs w:val="20"/>
        </w:rPr>
        <w:t>designed to reduce the severity of injury in a fall</w:t>
      </w:r>
      <w:r w:rsidR="002B6123">
        <w:rPr>
          <w:rFonts w:cs="Arial"/>
          <w:color w:val="000000"/>
          <w:szCs w:val="20"/>
        </w:rPr>
        <w:t>.</w:t>
      </w:r>
    </w:p>
    <w:p w:rsidR="005C527C" w:rsidRPr="00DE3088" w:rsidRDefault="00F56F33">
      <w:r>
        <w:t xml:space="preserve">For minor roof tasks </w:t>
      </w:r>
      <w:r w:rsidR="00A4399D">
        <w:t xml:space="preserve">of short duration (less than </w:t>
      </w:r>
      <w:r w:rsidR="000F0082">
        <w:br/>
      </w:r>
      <w:r w:rsidR="00A4399D">
        <w:t xml:space="preserve">a couple of hours) that are </w:t>
      </w:r>
      <w:r>
        <w:t>carried out in good weather conditions on a standard single storey roof where the roof itself is flat or almost flat, structurally stable and non-slippery</w:t>
      </w:r>
      <w:r w:rsidR="00A4399D">
        <w:t xml:space="preserve">, safe work procedures </w:t>
      </w:r>
      <w:r w:rsidR="0051609C">
        <w:t>(e.g. ensuring workers maintain a 2</w:t>
      </w:r>
      <w:r w:rsidR="001A6CDE">
        <w:t> </w:t>
      </w:r>
      <w:r w:rsidR="0051609C">
        <w:t>metre distance from all exposed edges when working on the roof) and</w:t>
      </w:r>
      <w:r w:rsidR="00A4399D">
        <w:t xml:space="preserve"> the safe use of ladders may be sufficient to minimise the risk of a fall.</w:t>
      </w:r>
    </w:p>
    <w:p w:rsidR="00DA0817" w:rsidRPr="005451FE" w:rsidRDefault="007845C5">
      <w:r>
        <w:t>F</w:t>
      </w:r>
      <w:r w:rsidR="00C82B34" w:rsidRPr="00BF0363">
        <w:t xml:space="preserve">urther information on falls </w:t>
      </w:r>
      <w:r w:rsidR="00DA0817">
        <w:t>is in</w:t>
      </w:r>
      <w:r w:rsidR="00DA0817" w:rsidRPr="00BF0363">
        <w:t xml:space="preserve"> </w:t>
      </w:r>
      <w:r w:rsidR="00C82B34" w:rsidRPr="00BF0363">
        <w:t xml:space="preserve">the </w:t>
      </w:r>
      <w:hyperlink r:id="rId16" w:history="1">
        <w:r w:rsidR="00C82B34" w:rsidRPr="001916E2">
          <w:rPr>
            <w:rStyle w:val="Hyperlink"/>
          </w:rPr>
          <w:t xml:space="preserve">Code of Practice: </w:t>
        </w:r>
        <w:r w:rsidR="00C82B34" w:rsidRPr="001916E2">
          <w:rPr>
            <w:rStyle w:val="Hyperlink"/>
            <w:i/>
          </w:rPr>
          <w:t xml:space="preserve">Managing the risk of </w:t>
        </w:r>
        <w:r w:rsidR="00DA0817" w:rsidRPr="001916E2">
          <w:rPr>
            <w:rStyle w:val="Hyperlink"/>
            <w:i/>
          </w:rPr>
          <w:t>f</w:t>
        </w:r>
        <w:r w:rsidR="00C82B34" w:rsidRPr="001916E2">
          <w:rPr>
            <w:rStyle w:val="Hyperlink"/>
            <w:i/>
          </w:rPr>
          <w:t xml:space="preserve">alls at </w:t>
        </w:r>
        <w:r w:rsidR="00DA0817" w:rsidRPr="001916E2">
          <w:rPr>
            <w:rStyle w:val="Hyperlink"/>
            <w:i/>
          </w:rPr>
          <w:t>w</w:t>
        </w:r>
        <w:r w:rsidR="00C82B34" w:rsidRPr="001916E2">
          <w:rPr>
            <w:rStyle w:val="Hyperlink"/>
            <w:i/>
          </w:rPr>
          <w:t>orkplaces</w:t>
        </w:r>
      </w:hyperlink>
      <w:r w:rsidR="005451FE">
        <w:rPr>
          <w:i/>
        </w:rPr>
        <w:t>,</w:t>
      </w:r>
      <w:r w:rsidR="00C82B34" w:rsidRPr="00BF0363">
        <w:t xml:space="preserve"> the </w:t>
      </w:r>
      <w:hyperlink r:id="rId17" w:history="1">
        <w:r w:rsidR="00C82B34" w:rsidRPr="001916E2">
          <w:rPr>
            <w:rStyle w:val="Hyperlink"/>
          </w:rPr>
          <w:t xml:space="preserve">Code of Practice: </w:t>
        </w:r>
        <w:r w:rsidR="00C82B34" w:rsidRPr="001916E2">
          <w:rPr>
            <w:rStyle w:val="Hyperlink"/>
            <w:i/>
          </w:rPr>
          <w:t xml:space="preserve">Preventing </w:t>
        </w:r>
        <w:r w:rsidR="00DA0817" w:rsidRPr="001916E2">
          <w:rPr>
            <w:rStyle w:val="Hyperlink"/>
            <w:i/>
          </w:rPr>
          <w:t>f</w:t>
        </w:r>
        <w:r w:rsidR="00C82B34" w:rsidRPr="001916E2">
          <w:rPr>
            <w:rStyle w:val="Hyperlink"/>
            <w:i/>
          </w:rPr>
          <w:t xml:space="preserve">alls in </w:t>
        </w:r>
        <w:r w:rsidR="00DA0817" w:rsidRPr="001916E2">
          <w:rPr>
            <w:rStyle w:val="Hyperlink"/>
            <w:i/>
          </w:rPr>
          <w:t>h</w:t>
        </w:r>
        <w:r w:rsidR="00C82B34" w:rsidRPr="001916E2">
          <w:rPr>
            <w:rStyle w:val="Hyperlink"/>
            <w:i/>
          </w:rPr>
          <w:t xml:space="preserve">ousing </w:t>
        </w:r>
        <w:r w:rsidR="00DA0817" w:rsidRPr="001916E2">
          <w:rPr>
            <w:rStyle w:val="Hyperlink"/>
            <w:i/>
          </w:rPr>
          <w:t>c</w:t>
        </w:r>
        <w:r w:rsidR="00C82B34" w:rsidRPr="001916E2">
          <w:rPr>
            <w:rStyle w:val="Hyperlink"/>
            <w:i/>
          </w:rPr>
          <w:t>onstruction</w:t>
        </w:r>
      </w:hyperlink>
      <w:r w:rsidR="005451FE">
        <w:rPr>
          <w:i/>
        </w:rPr>
        <w:t xml:space="preserve"> </w:t>
      </w:r>
      <w:r w:rsidR="005451FE">
        <w:t xml:space="preserve">and </w:t>
      </w:r>
      <w:hyperlink r:id="rId18" w:history="1">
        <w:r w:rsidR="005451FE" w:rsidRPr="001916E2">
          <w:rPr>
            <w:rStyle w:val="Hyperlink"/>
            <w:i/>
          </w:rPr>
          <w:t xml:space="preserve">Scaffolds and </w:t>
        </w:r>
        <w:r w:rsidR="009239A1" w:rsidRPr="001916E2">
          <w:rPr>
            <w:rStyle w:val="Hyperlink"/>
            <w:i/>
          </w:rPr>
          <w:t>s</w:t>
        </w:r>
        <w:r w:rsidR="005451FE" w:rsidRPr="001916E2">
          <w:rPr>
            <w:rStyle w:val="Hyperlink"/>
            <w:i/>
          </w:rPr>
          <w:t>caffolding work</w:t>
        </w:r>
        <w:r w:rsidR="005451FE" w:rsidRPr="001916E2">
          <w:rPr>
            <w:rStyle w:val="Hyperlink"/>
          </w:rPr>
          <w:t xml:space="preserve"> Guidance materials</w:t>
        </w:r>
      </w:hyperlink>
      <w:r w:rsidR="004204A7">
        <w:t>.</w:t>
      </w:r>
    </w:p>
    <w:p w:rsidR="007E59EA" w:rsidRPr="0024299E" w:rsidRDefault="00DA0817" w:rsidP="00AB2D87">
      <w:pPr>
        <w:pStyle w:val="Heading3"/>
        <w:rPr>
          <w:spacing w:val="1"/>
          <w:szCs w:val="22"/>
        </w:rPr>
      </w:pPr>
      <w:r w:rsidRPr="00AB2D87">
        <w:t>R</w:t>
      </w:r>
      <w:r w:rsidR="007E59EA" w:rsidRPr="00AB2D87">
        <w:t>oof</w:t>
      </w:r>
      <w:r w:rsidRPr="00AB2D87">
        <w:t xml:space="preserve"> access</w:t>
      </w:r>
    </w:p>
    <w:p w:rsidR="007E59EA" w:rsidRDefault="00355B9D" w:rsidP="00AB2D87">
      <w:r>
        <w:t>Careful planning</w:t>
      </w:r>
      <w:r w:rsidR="00B969C1">
        <w:t xml:space="preserve"> and </w:t>
      </w:r>
      <w:r>
        <w:t>u</w:t>
      </w:r>
      <w:r w:rsidR="00331D43">
        <w:t xml:space="preserve">sing the correct method </w:t>
      </w:r>
      <w:r>
        <w:t xml:space="preserve">and suitable equipment </w:t>
      </w:r>
      <w:r w:rsidR="00331D43">
        <w:t xml:space="preserve">to access </w:t>
      </w:r>
      <w:r>
        <w:t xml:space="preserve">roofs will reduce the risk of falls when </w:t>
      </w:r>
      <w:r w:rsidR="007D0948">
        <w:t>working on a roof.</w:t>
      </w:r>
      <w:r w:rsidR="00853BA5">
        <w:t xml:space="preserve"> </w:t>
      </w:r>
      <w:r w:rsidR="00C44364">
        <w:t>M</w:t>
      </w:r>
      <w:r w:rsidR="00F65DB6">
        <w:t xml:space="preserve">ethods </w:t>
      </w:r>
      <w:r w:rsidR="00853BA5">
        <w:t>for providing roof access</w:t>
      </w:r>
      <w:r w:rsidR="00F65DB6">
        <w:t xml:space="preserve"> include:</w:t>
      </w:r>
    </w:p>
    <w:p w:rsidR="007E59EA" w:rsidRDefault="007E59EA" w:rsidP="00B75E3D">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scaffold</w:t>
      </w:r>
      <w:r w:rsidR="00E076DF">
        <w:rPr>
          <w:rFonts w:ascii="Arial" w:hAnsi="Arial" w:cs="Arial"/>
          <w:sz w:val="20"/>
          <w:szCs w:val="20"/>
        </w:rPr>
        <w:t xml:space="preserve"> access towers</w:t>
      </w:r>
    </w:p>
    <w:p w:rsidR="007E59EA" w:rsidRDefault="007E59EA" w:rsidP="00B75E3D">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stair towers</w:t>
      </w:r>
    </w:p>
    <w:p w:rsidR="007E59EA" w:rsidRDefault="00E076DF" w:rsidP="00B75E3D">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 xml:space="preserve">industrial grade </w:t>
      </w:r>
      <w:r w:rsidR="00B7632C">
        <w:rPr>
          <w:rFonts w:ascii="Arial" w:hAnsi="Arial" w:cs="Arial"/>
          <w:sz w:val="20"/>
          <w:szCs w:val="20"/>
        </w:rPr>
        <w:t>secure</w:t>
      </w:r>
      <w:r>
        <w:rPr>
          <w:rFonts w:ascii="Arial" w:hAnsi="Arial" w:cs="Arial"/>
          <w:sz w:val="20"/>
          <w:szCs w:val="20"/>
        </w:rPr>
        <w:t>d</w:t>
      </w:r>
      <w:r w:rsidR="00B7632C">
        <w:rPr>
          <w:rFonts w:ascii="Arial" w:hAnsi="Arial" w:cs="Arial"/>
          <w:sz w:val="20"/>
          <w:szCs w:val="20"/>
        </w:rPr>
        <w:t xml:space="preserve"> </w:t>
      </w:r>
      <w:r w:rsidR="000A4C3A">
        <w:rPr>
          <w:rFonts w:ascii="Arial" w:hAnsi="Arial" w:cs="Arial"/>
          <w:sz w:val="20"/>
          <w:szCs w:val="20"/>
        </w:rPr>
        <w:t>ladders, and</w:t>
      </w:r>
    </w:p>
    <w:p w:rsidR="007E59EA" w:rsidRDefault="007E59EA" w:rsidP="00B75E3D">
      <w:pPr>
        <w:pStyle w:val="Pa7"/>
        <w:numPr>
          <w:ilvl w:val="0"/>
          <w:numId w:val="33"/>
        </w:numPr>
        <w:spacing w:after="120" w:line="240" w:lineRule="auto"/>
        <w:ind w:left="340" w:hanging="340"/>
        <w:rPr>
          <w:rFonts w:ascii="Arial" w:hAnsi="Arial" w:cs="Arial"/>
          <w:sz w:val="20"/>
          <w:szCs w:val="20"/>
        </w:rPr>
      </w:pPr>
      <w:proofErr w:type="gramStart"/>
      <w:r>
        <w:rPr>
          <w:rFonts w:ascii="Arial" w:hAnsi="Arial" w:cs="Arial"/>
          <w:sz w:val="20"/>
          <w:szCs w:val="20"/>
        </w:rPr>
        <w:t>roof</w:t>
      </w:r>
      <w:proofErr w:type="gramEnd"/>
      <w:r>
        <w:rPr>
          <w:rFonts w:ascii="Arial" w:hAnsi="Arial" w:cs="Arial"/>
          <w:sz w:val="20"/>
          <w:szCs w:val="20"/>
        </w:rPr>
        <w:t xml:space="preserve"> access hatches</w:t>
      </w:r>
      <w:r w:rsidR="00AF435B">
        <w:rPr>
          <w:rFonts w:ascii="Arial" w:hAnsi="Arial" w:cs="Arial"/>
          <w:sz w:val="20"/>
          <w:szCs w:val="20"/>
        </w:rPr>
        <w:t>.</w:t>
      </w:r>
    </w:p>
    <w:p w:rsidR="004A7D45" w:rsidRDefault="004A7D45" w:rsidP="00AB2D87">
      <w:r w:rsidRPr="00E076DF">
        <w:t>Where there is no permanent access to roof areas, provide properly constructed temporary access</w:t>
      </w:r>
      <w:r>
        <w:t xml:space="preserve"> with clearly signposted access points on roof edge protection. Ensure that stepping onto </w:t>
      </w:r>
      <w:r>
        <w:lastRenderedPageBreak/>
        <w:t xml:space="preserve">the roof can be done safely and that the landing place is </w:t>
      </w:r>
      <w:r w:rsidR="00976EBC">
        <w:t>firm, stable and free of obstructions.</w:t>
      </w:r>
    </w:p>
    <w:p w:rsidR="00E34DB0" w:rsidRPr="00AB2D87" w:rsidRDefault="00E34DB0" w:rsidP="00AB2D87">
      <w:pPr>
        <w:pStyle w:val="Heading3"/>
        <w:rPr>
          <w:b w:val="0"/>
        </w:rPr>
      </w:pPr>
      <w:r w:rsidRPr="00AB2D87">
        <w:t>Fragile Roofs</w:t>
      </w:r>
    </w:p>
    <w:p w:rsidR="003A3AFF" w:rsidRDefault="00321DB4" w:rsidP="00AB2D87">
      <w:r>
        <w:t>All roofs</w:t>
      </w:r>
      <w:r w:rsidR="003A3AFF">
        <w:t xml:space="preserve"> should be treated as fragile until a competent person has confirmed they are not. </w:t>
      </w:r>
      <w:r w:rsidR="000F0082">
        <w:br/>
      </w:r>
      <w:r w:rsidR="00FB3882">
        <w:t xml:space="preserve">No </w:t>
      </w:r>
      <w:r w:rsidR="003A3AFF">
        <w:t>sheeted roof</w:t>
      </w:r>
      <w:r w:rsidR="00102B36">
        <w:t>,</w:t>
      </w:r>
      <w:r w:rsidR="00FB3882">
        <w:t xml:space="preserve"> no matter what</w:t>
      </w:r>
      <w:r w:rsidR="003A3AFF">
        <w:t xml:space="preserve"> the material, </w:t>
      </w:r>
      <w:r w:rsidR="00FB3882">
        <w:t xml:space="preserve">should be relied on </w:t>
      </w:r>
      <w:r w:rsidR="003A3AFF">
        <w:t xml:space="preserve">to bear the weight of a person. This includes the roof ridge and purlins. </w:t>
      </w:r>
    </w:p>
    <w:p w:rsidR="00BF0363" w:rsidRDefault="00F65DB6" w:rsidP="00AB2D87">
      <w:r>
        <w:t>R</w:t>
      </w:r>
      <w:r w:rsidR="008B7182">
        <w:t xml:space="preserve">oofs </w:t>
      </w:r>
      <w:r>
        <w:t xml:space="preserve">are likely to be fragile if they are constructed </w:t>
      </w:r>
      <w:r w:rsidR="008B7182">
        <w:t xml:space="preserve">of </w:t>
      </w:r>
      <w:r w:rsidR="00BF0363">
        <w:t xml:space="preserve">the following </w:t>
      </w:r>
      <w:r>
        <w:t>materials:</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asbestos roofing sheets</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polycarbonate or plastic commonly used in skylights</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roof</w:t>
      </w:r>
      <w:r w:rsidR="008B7182">
        <w:rPr>
          <w:rFonts w:ascii="Arial" w:hAnsi="Arial" w:cs="Arial"/>
          <w:sz w:val="20"/>
          <w:szCs w:val="20"/>
        </w:rPr>
        <w:t xml:space="preserve"> </w:t>
      </w:r>
      <w:r>
        <w:rPr>
          <w:rFonts w:ascii="Arial" w:hAnsi="Arial" w:cs="Arial"/>
          <w:sz w:val="20"/>
          <w:szCs w:val="20"/>
        </w:rPr>
        <w:t>lights</w:t>
      </w:r>
      <w:r w:rsidR="00AF435B">
        <w:rPr>
          <w:rFonts w:ascii="Arial" w:hAnsi="Arial" w:cs="Arial"/>
          <w:sz w:val="20"/>
          <w:szCs w:val="20"/>
        </w:rPr>
        <w:t>,</w:t>
      </w:r>
      <w:r>
        <w:rPr>
          <w:rFonts w:ascii="Arial" w:hAnsi="Arial" w:cs="Arial"/>
          <w:sz w:val="20"/>
          <w:szCs w:val="20"/>
        </w:rPr>
        <w:t xml:space="preserve"> particularly those in the roof plane that can be difficult to see in certain light conditions or when hidden by paint</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 xml:space="preserve">fibre cement sheets </w:t>
      </w:r>
    </w:p>
    <w:p w:rsidR="00C34615" w:rsidRDefault="00AA315D"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liner panels on built-</w:t>
      </w:r>
      <w:r w:rsidR="00C34615">
        <w:rPr>
          <w:rFonts w:ascii="Arial" w:hAnsi="Arial" w:cs="Arial"/>
          <w:sz w:val="20"/>
          <w:szCs w:val="20"/>
        </w:rPr>
        <w:t>up sheeted roofs</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 xml:space="preserve">metal sheets </w:t>
      </w:r>
      <w:r w:rsidR="00B2448F">
        <w:rPr>
          <w:rFonts w:ascii="Arial" w:hAnsi="Arial" w:cs="Arial"/>
          <w:sz w:val="20"/>
          <w:szCs w:val="20"/>
        </w:rPr>
        <w:t xml:space="preserve">and fasteners </w:t>
      </w:r>
      <w:r>
        <w:rPr>
          <w:rFonts w:ascii="Arial" w:hAnsi="Arial" w:cs="Arial"/>
          <w:sz w:val="20"/>
          <w:szCs w:val="20"/>
        </w:rPr>
        <w:t>where corroded</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glass, including wired glass</w:t>
      </w:r>
    </w:p>
    <w:p w:rsidR="00C34615" w:rsidRDefault="00C34615"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chipboard or similar material where rotted</w:t>
      </w:r>
    </w:p>
    <w:p w:rsidR="00C34615" w:rsidRPr="00C34615" w:rsidRDefault="00861916" w:rsidP="00B26155">
      <w:pPr>
        <w:pStyle w:val="Pa7"/>
        <w:numPr>
          <w:ilvl w:val="0"/>
          <w:numId w:val="33"/>
        </w:numPr>
        <w:spacing w:after="120" w:line="240" w:lineRule="auto"/>
        <w:ind w:left="340" w:hanging="340"/>
        <w:rPr>
          <w:rFonts w:ascii="Arial" w:hAnsi="Arial" w:cs="Arial"/>
          <w:sz w:val="20"/>
          <w:szCs w:val="20"/>
        </w:rPr>
      </w:pPr>
      <w:proofErr w:type="gramStart"/>
      <w:r>
        <w:rPr>
          <w:rFonts w:ascii="Arial" w:hAnsi="Arial" w:cs="Arial"/>
          <w:sz w:val="20"/>
          <w:szCs w:val="20"/>
        </w:rPr>
        <w:t>wood</w:t>
      </w:r>
      <w:proofErr w:type="gramEnd"/>
      <w:r>
        <w:rPr>
          <w:rFonts w:ascii="Arial" w:hAnsi="Arial" w:cs="Arial"/>
          <w:sz w:val="20"/>
          <w:szCs w:val="20"/>
        </w:rPr>
        <w:t xml:space="preserve"> </w:t>
      </w:r>
      <w:r w:rsidR="00C34615" w:rsidRPr="00C34615">
        <w:rPr>
          <w:rFonts w:ascii="Arial" w:hAnsi="Arial" w:cs="Arial"/>
          <w:sz w:val="20"/>
          <w:szCs w:val="20"/>
        </w:rPr>
        <w:t>slabs, slates and tiles</w:t>
      </w:r>
      <w:r w:rsidR="0042072E">
        <w:rPr>
          <w:rFonts w:ascii="Arial" w:hAnsi="Arial" w:cs="Arial"/>
          <w:sz w:val="20"/>
          <w:szCs w:val="20"/>
        </w:rPr>
        <w:t>.</w:t>
      </w:r>
    </w:p>
    <w:p w:rsidR="001A5300" w:rsidRDefault="00266C25" w:rsidP="00AB2D87">
      <w:r>
        <w:t>Protection must be provided if</w:t>
      </w:r>
      <w:r w:rsidRPr="00266C25">
        <w:t xml:space="preserve"> there is a risk of falling through the roof </w:t>
      </w:r>
      <w:r>
        <w:t xml:space="preserve">and work is being done on the top of the roof. </w:t>
      </w:r>
      <w:r w:rsidR="008B7182">
        <w:t>Control measures to p</w:t>
      </w:r>
      <w:r w:rsidR="006E2E50">
        <w:t>revent injury from work on</w:t>
      </w:r>
      <w:r w:rsidR="00E25013">
        <w:t xml:space="preserve"> fragile roofs </w:t>
      </w:r>
      <w:r w:rsidR="008B7182">
        <w:t xml:space="preserve">are </w:t>
      </w:r>
      <w:r w:rsidR="00E25013">
        <w:t xml:space="preserve">similar to </w:t>
      </w:r>
      <w:r w:rsidR="006E2E50">
        <w:t xml:space="preserve">methods </w:t>
      </w:r>
      <w:r w:rsidR="00E25013">
        <w:t>used for roof work more generally</w:t>
      </w:r>
      <w:r w:rsidR="006E2E50">
        <w:t>,</w:t>
      </w:r>
      <w:r w:rsidR="00E25013">
        <w:t xml:space="preserve"> includ</w:t>
      </w:r>
      <w:r w:rsidR="00BF0363">
        <w:t>ing using</w:t>
      </w:r>
      <w:r w:rsidR="00E25013">
        <w:t>:</w:t>
      </w:r>
    </w:p>
    <w:p w:rsidR="00333304" w:rsidRDefault="00333304"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 xml:space="preserve">an </w:t>
      </w:r>
      <w:r w:rsidR="000A389C">
        <w:rPr>
          <w:rFonts w:ascii="Arial" w:hAnsi="Arial" w:cs="Arial"/>
          <w:sz w:val="20"/>
          <w:szCs w:val="20"/>
        </w:rPr>
        <w:t xml:space="preserve">elevating work platform so </w:t>
      </w:r>
      <w:r>
        <w:rPr>
          <w:rFonts w:ascii="Arial" w:hAnsi="Arial" w:cs="Arial"/>
          <w:sz w:val="20"/>
          <w:szCs w:val="20"/>
        </w:rPr>
        <w:t>workers can avoid standing on the roof itself</w:t>
      </w:r>
    </w:p>
    <w:p w:rsidR="004D420E" w:rsidRDefault="00766D45" w:rsidP="00B26155">
      <w:pPr>
        <w:pStyle w:val="Pa7"/>
        <w:numPr>
          <w:ilvl w:val="0"/>
          <w:numId w:val="33"/>
        </w:numPr>
        <w:spacing w:after="120" w:line="240" w:lineRule="auto"/>
        <w:ind w:left="340" w:hanging="340"/>
        <w:rPr>
          <w:rFonts w:ascii="Arial" w:hAnsi="Arial" w:cs="Arial"/>
          <w:sz w:val="20"/>
          <w:szCs w:val="20"/>
        </w:rPr>
      </w:pPr>
      <w:r w:rsidRPr="001A5300">
        <w:rPr>
          <w:rFonts w:ascii="Arial" w:hAnsi="Arial" w:cs="Arial"/>
          <w:sz w:val="20"/>
          <w:szCs w:val="20"/>
        </w:rPr>
        <w:t xml:space="preserve">barriers </w:t>
      </w:r>
      <w:r w:rsidR="0046269C" w:rsidRPr="001A5300">
        <w:rPr>
          <w:rFonts w:ascii="Arial" w:hAnsi="Arial" w:cs="Arial"/>
          <w:sz w:val="20"/>
          <w:szCs w:val="20"/>
        </w:rPr>
        <w:t xml:space="preserve">such as guard rails </w:t>
      </w:r>
      <w:r w:rsidRPr="001A5300">
        <w:rPr>
          <w:rFonts w:ascii="Arial" w:hAnsi="Arial" w:cs="Arial"/>
          <w:sz w:val="20"/>
          <w:szCs w:val="20"/>
        </w:rPr>
        <w:t>or covers that are secured and labelled with a warning</w:t>
      </w:r>
    </w:p>
    <w:p w:rsidR="00333304" w:rsidRPr="001A5300" w:rsidRDefault="00333304" w:rsidP="00B26155">
      <w:pPr>
        <w:pStyle w:val="Pa7"/>
        <w:numPr>
          <w:ilvl w:val="0"/>
          <w:numId w:val="33"/>
        </w:numPr>
        <w:spacing w:after="120" w:line="240" w:lineRule="auto"/>
        <w:ind w:left="340" w:hanging="340"/>
        <w:rPr>
          <w:rFonts w:ascii="Arial" w:hAnsi="Arial" w:cs="Arial"/>
          <w:sz w:val="20"/>
          <w:szCs w:val="20"/>
        </w:rPr>
      </w:pPr>
      <w:r>
        <w:rPr>
          <w:rFonts w:ascii="Arial" w:hAnsi="Arial" w:cs="Arial"/>
          <w:sz w:val="20"/>
          <w:szCs w:val="20"/>
        </w:rPr>
        <w:t>guard rails fitted to all work and access staging or platforms</w:t>
      </w:r>
    </w:p>
    <w:p w:rsidR="001A5300" w:rsidRPr="00CC1525" w:rsidRDefault="004D420E" w:rsidP="00B26155">
      <w:pPr>
        <w:pStyle w:val="Pa7"/>
        <w:numPr>
          <w:ilvl w:val="0"/>
          <w:numId w:val="33"/>
        </w:numPr>
        <w:spacing w:after="120" w:line="240" w:lineRule="auto"/>
        <w:ind w:left="340" w:hanging="340"/>
        <w:rPr>
          <w:rFonts w:ascii="Arial" w:hAnsi="Arial" w:cs="Arial"/>
          <w:sz w:val="20"/>
          <w:szCs w:val="20"/>
        </w:rPr>
      </w:pPr>
      <w:r w:rsidRPr="00CC1525">
        <w:rPr>
          <w:rFonts w:ascii="Arial" w:hAnsi="Arial" w:cs="Arial"/>
          <w:sz w:val="20"/>
          <w:szCs w:val="20"/>
        </w:rPr>
        <w:t xml:space="preserve">walkways or crawl boards of a suitable size and </w:t>
      </w:r>
      <w:r w:rsidR="006E2E50" w:rsidRPr="00CC1525">
        <w:rPr>
          <w:rFonts w:ascii="Arial" w:hAnsi="Arial" w:cs="Arial"/>
          <w:sz w:val="20"/>
          <w:szCs w:val="20"/>
        </w:rPr>
        <w:t>strength</w:t>
      </w:r>
    </w:p>
    <w:p w:rsidR="001A5300" w:rsidRPr="00CC1525" w:rsidRDefault="001A5300" w:rsidP="00B26155">
      <w:pPr>
        <w:pStyle w:val="Pa7"/>
        <w:numPr>
          <w:ilvl w:val="0"/>
          <w:numId w:val="33"/>
        </w:numPr>
        <w:spacing w:after="120" w:line="240" w:lineRule="auto"/>
        <w:ind w:left="340" w:hanging="340"/>
        <w:rPr>
          <w:rFonts w:ascii="Arial" w:hAnsi="Arial" w:cs="Arial"/>
          <w:sz w:val="20"/>
          <w:szCs w:val="20"/>
        </w:rPr>
      </w:pPr>
      <w:r w:rsidRPr="00CC1525">
        <w:rPr>
          <w:rFonts w:ascii="Arial" w:hAnsi="Arial" w:cs="Arial"/>
          <w:sz w:val="20"/>
          <w:szCs w:val="20"/>
        </w:rPr>
        <w:t>staging on the roof surface to spread the loads</w:t>
      </w:r>
    </w:p>
    <w:p w:rsidR="008355F5" w:rsidRPr="00835EE4" w:rsidRDefault="001A5300" w:rsidP="00B26155">
      <w:pPr>
        <w:pStyle w:val="Pa7"/>
        <w:numPr>
          <w:ilvl w:val="0"/>
          <w:numId w:val="33"/>
        </w:numPr>
        <w:spacing w:after="120" w:line="240" w:lineRule="auto"/>
        <w:ind w:left="340" w:hanging="340"/>
        <w:rPr>
          <w:rFonts w:ascii="Arial" w:hAnsi="Arial" w:cs="Arial"/>
          <w:sz w:val="20"/>
          <w:szCs w:val="20"/>
        </w:rPr>
      </w:pPr>
      <w:proofErr w:type="gramStart"/>
      <w:r w:rsidRPr="00CC1525">
        <w:rPr>
          <w:rFonts w:ascii="Arial" w:hAnsi="Arial" w:cs="Arial"/>
          <w:sz w:val="20"/>
          <w:szCs w:val="20"/>
        </w:rPr>
        <w:t>safety</w:t>
      </w:r>
      <w:proofErr w:type="gramEnd"/>
      <w:r w:rsidRPr="00CC1525">
        <w:rPr>
          <w:rFonts w:ascii="Arial" w:hAnsi="Arial" w:cs="Arial"/>
          <w:sz w:val="20"/>
          <w:szCs w:val="20"/>
        </w:rPr>
        <w:t xml:space="preserve"> mesh secured under fragile roofing or skylights</w:t>
      </w:r>
      <w:r w:rsidR="00250992" w:rsidRPr="00CC1525">
        <w:rPr>
          <w:rFonts w:ascii="Arial" w:hAnsi="Arial" w:cs="Arial"/>
          <w:sz w:val="20"/>
          <w:szCs w:val="20"/>
        </w:rPr>
        <w:t xml:space="preserve">. </w:t>
      </w:r>
      <w:r w:rsidR="008355F5" w:rsidRPr="00835EE4">
        <w:rPr>
          <w:rFonts w:ascii="Arial" w:hAnsi="Arial" w:cs="Arial"/>
          <w:sz w:val="20"/>
          <w:szCs w:val="20"/>
        </w:rPr>
        <w:t>If s</w:t>
      </w:r>
      <w:r w:rsidR="00CC1525" w:rsidRPr="00835EE4">
        <w:rPr>
          <w:rFonts w:ascii="Arial" w:hAnsi="Arial" w:cs="Arial"/>
          <w:sz w:val="20"/>
          <w:szCs w:val="20"/>
        </w:rPr>
        <w:t xml:space="preserve">afety mesh is used, ensure </w:t>
      </w:r>
      <w:r w:rsidR="008355F5" w:rsidRPr="00835EE4">
        <w:rPr>
          <w:rFonts w:ascii="Arial" w:hAnsi="Arial" w:cs="Arial"/>
          <w:sz w:val="20"/>
          <w:szCs w:val="20"/>
        </w:rPr>
        <w:t xml:space="preserve">it: </w:t>
      </w:r>
    </w:p>
    <w:p w:rsidR="008355F5" w:rsidRPr="00924A05" w:rsidRDefault="008355F5" w:rsidP="00B75E3D">
      <w:pPr>
        <w:pStyle w:val="ListParagraph"/>
        <w:numPr>
          <w:ilvl w:val="1"/>
          <w:numId w:val="29"/>
        </w:numPr>
        <w:ind w:left="680" w:hanging="340"/>
        <w:contextualSpacing w:val="0"/>
        <w:rPr>
          <w:rFonts w:cs="Arial"/>
          <w:i/>
          <w:color w:val="000000"/>
          <w:szCs w:val="20"/>
        </w:rPr>
      </w:pPr>
      <w:r w:rsidRPr="00AA315D">
        <w:rPr>
          <w:rFonts w:cs="Arial"/>
          <w:color w:val="000000"/>
          <w:szCs w:val="20"/>
        </w:rPr>
        <w:t xml:space="preserve">conforms to </w:t>
      </w:r>
      <w:r w:rsidRPr="00924A05">
        <w:rPr>
          <w:rFonts w:cs="Arial"/>
          <w:i/>
          <w:color w:val="000000"/>
          <w:szCs w:val="20"/>
        </w:rPr>
        <w:t>AS/NZS 4389</w:t>
      </w:r>
      <w:r w:rsidR="009239A1" w:rsidRPr="00924A05">
        <w:rPr>
          <w:rFonts w:cs="Arial"/>
          <w:i/>
          <w:color w:val="000000"/>
          <w:szCs w:val="20"/>
        </w:rPr>
        <w:t>:2015</w:t>
      </w:r>
      <w:r w:rsidRPr="00924A05">
        <w:rPr>
          <w:rFonts w:cs="Arial"/>
          <w:i/>
          <w:color w:val="000000"/>
          <w:szCs w:val="20"/>
        </w:rPr>
        <w:t xml:space="preserve"> </w:t>
      </w:r>
      <w:r w:rsidR="009239A1" w:rsidRPr="00924A05">
        <w:rPr>
          <w:rFonts w:cs="Arial"/>
          <w:i/>
          <w:color w:val="000000"/>
          <w:szCs w:val="20"/>
        </w:rPr>
        <w:t>Roof s</w:t>
      </w:r>
      <w:r w:rsidRPr="00924A05">
        <w:rPr>
          <w:rFonts w:cs="Arial"/>
          <w:i/>
          <w:color w:val="000000"/>
          <w:szCs w:val="20"/>
        </w:rPr>
        <w:t xml:space="preserve">afety </w:t>
      </w:r>
      <w:r w:rsidR="009239A1" w:rsidRPr="00924A05">
        <w:rPr>
          <w:rFonts w:cs="Arial"/>
          <w:i/>
          <w:color w:val="000000"/>
          <w:szCs w:val="20"/>
        </w:rPr>
        <w:t>m</w:t>
      </w:r>
      <w:r w:rsidRPr="00924A05">
        <w:rPr>
          <w:rFonts w:cs="Arial"/>
          <w:i/>
          <w:color w:val="000000"/>
          <w:szCs w:val="20"/>
        </w:rPr>
        <w:t xml:space="preserve">esh </w:t>
      </w:r>
    </w:p>
    <w:p w:rsidR="008355F5" w:rsidRPr="00AA315D" w:rsidRDefault="008355F5" w:rsidP="00B75E3D">
      <w:pPr>
        <w:pStyle w:val="ListParagraph"/>
        <w:numPr>
          <w:ilvl w:val="1"/>
          <w:numId w:val="29"/>
        </w:numPr>
        <w:ind w:left="680" w:hanging="340"/>
        <w:contextualSpacing w:val="0"/>
        <w:rPr>
          <w:rFonts w:cs="Arial"/>
          <w:color w:val="000000"/>
          <w:szCs w:val="20"/>
        </w:rPr>
      </w:pPr>
      <w:r w:rsidRPr="00AA315D">
        <w:rPr>
          <w:rFonts w:cs="Arial"/>
          <w:color w:val="000000"/>
          <w:szCs w:val="20"/>
        </w:rPr>
        <w:t xml:space="preserve">is installed </w:t>
      </w:r>
      <w:r w:rsidR="00976EBC">
        <w:rPr>
          <w:rFonts w:cs="Arial"/>
          <w:color w:val="000000"/>
          <w:szCs w:val="20"/>
        </w:rPr>
        <w:t xml:space="preserve">by a competent person in a safe manner </w:t>
      </w:r>
      <w:r w:rsidRPr="00AA315D">
        <w:rPr>
          <w:rFonts w:cs="Arial"/>
          <w:color w:val="000000"/>
          <w:szCs w:val="20"/>
        </w:rPr>
        <w:t xml:space="preserve">and in accordance with the manufacturer’s instructions </w:t>
      </w:r>
    </w:p>
    <w:p w:rsidR="00CC1525" w:rsidRPr="00AA315D" w:rsidRDefault="00976EBC" w:rsidP="00B75E3D">
      <w:pPr>
        <w:pStyle w:val="ListParagraph"/>
        <w:numPr>
          <w:ilvl w:val="1"/>
          <w:numId w:val="29"/>
        </w:numPr>
        <w:ind w:left="680" w:hanging="340"/>
        <w:contextualSpacing w:val="0"/>
        <w:rPr>
          <w:rFonts w:cs="Arial"/>
          <w:color w:val="000000"/>
          <w:szCs w:val="20"/>
        </w:rPr>
      </w:pPr>
      <w:r>
        <w:rPr>
          <w:rFonts w:cs="Arial"/>
          <w:color w:val="000000"/>
          <w:szCs w:val="20"/>
        </w:rPr>
        <w:t>has its integrity</w:t>
      </w:r>
      <w:r w:rsidR="008355F5" w:rsidRPr="00AA315D">
        <w:rPr>
          <w:rFonts w:cs="Arial"/>
          <w:color w:val="000000"/>
          <w:szCs w:val="20"/>
        </w:rPr>
        <w:t xml:space="preserve"> inspected by a competent person prior</w:t>
      </w:r>
      <w:r w:rsidR="00CC1525" w:rsidRPr="00AA315D">
        <w:rPr>
          <w:rFonts w:cs="Arial"/>
          <w:color w:val="000000"/>
          <w:szCs w:val="20"/>
        </w:rPr>
        <w:t xml:space="preserve"> to roof maintenance or removal</w:t>
      </w:r>
    </w:p>
    <w:p w:rsidR="00E8347B" w:rsidRPr="00CC1525" w:rsidRDefault="00CC1525" w:rsidP="00B75E3D">
      <w:pPr>
        <w:pStyle w:val="ListParagraph"/>
        <w:numPr>
          <w:ilvl w:val="1"/>
          <w:numId w:val="29"/>
        </w:numPr>
        <w:ind w:left="680" w:hanging="340"/>
        <w:contextualSpacing w:val="0"/>
        <w:rPr>
          <w:rFonts w:eastAsiaTheme="minorHAnsi" w:cs="Arial"/>
          <w:szCs w:val="20"/>
          <w:lang w:eastAsia="en-US"/>
        </w:rPr>
      </w:pPr>
      <w:r w:rsidRPr="00AA315D">
        <w:rPr>
          <w:rFonts w:cs="Arial"/>
          <w:color w:val="000000"/>
          <w:szCs w:val="20"/>
        </w:rPr>
        <w:lastRenderedPageBreak/>
        <w:t xml:space="preserve">is </w:t>
      </w:r>
      <w:r w:rsidR="00E8347B" w:rsidRPr="00AA315D">
        <w:rPr>
          <w:rFonts w:cs="Arial"/>
          <w:color w:val="000000"/>
          <w:szCs w:val="20"/>
        </w:rPr>
        <w:t xml:space="preserve">covered by the roof cladding as soon </w:t>
      </w:r>
      <w:r w:rsidR="000F0082">
        <w:rPr>
          <w:rFonts w:cs="Arial"/>
          <w:color w:val="000000"/>
          <w:szCs w:val="20"/>
        </w:rPr>
        <w:br/>
      </w:r>
      <w:r w:rsidR="00E8347B" w:rsidRPr="00AA315D">
        <w:rPr>
          <w:rFonts w:cs="Arial"/>
          <w:color w:val="000000"/>
          <w:szCs w:val="20"/>
        </w:rPr>
        <w:t xml:space="preserve">as reasonably practicable after it has </w:t>
      </w:r>
      <w:r w:rsidR="000F0082">
        <w:rPr>
          <w:rFonts w:cs="Arial"/>
          <w:color w:val="000000"/>
          <w:szCs w:val="20"/>
        </w:rPr>
        <w:br/>
      </w:r>
      <w:r w:rsidR="00E8347B" w:rsidRPr="00AA315D">
        <w:rPr>
          <w:rFonts w:cs="Arial"/>
          <w:color w:val="000000"/>
          <w:szCs w:val="20"/>
        </w:rPr>
        <w:t>been installed</w:t>
      </w:r>
    </w:p>
    <w:p w:rsidR="008355F5" w:rsidRPr="00B07369" w:rsidRDefault="00B07369" w:rsidP="00B26155">
      <w:pPr>
        <w:pStyle w:val="Pa7"/>
        <w:numPr>
          <w:ilvl w:val="0"/>
          <w:numId w:val="33"/>
        </w:numPr>
        <w:spacing w:after="120"/>
        <w:ind w:left="357" w:hanging="357"/>
        <w:rPr>
          <w:rFonts w:cs="Arial"/>
          <w:szCs w:val="20"/>
        </w:rPr>
      </w:pPr>
      <w:proofErr w:type="gramStart"/>
      <w:r w:rsidRPr="00B26155">
        <w:rPr>
          <w:rFonts w:ascii="Arial" w:hAnsi="Arial" w:cs="Arial"/>
          <w:sz w:val="20"/>
          <w:szCs w:val="20"/>
        </w:rPr>
        <w:t>a</w:t>
      </w:r>
      <w:proofErr w:type="gramEnd"/>
      <w:r w:rsidRPr="00B26155">
        <w:rPr>
          <w:rFonts w:ascii="Arial" w:hAnsi="Arial" w:cs="Arial"/>
          <w:sz w:val="20"/>
          <w:szCs w:val="20"/>
        </w:rPr>
        <w:t xml:space="preserve"> harness system wit</w:t>
      </w:r>
      <w:r w:rsidR="00CC1525" w:rsidRPr="00B26155">
        <w:rPr>
          <w:rFonts w:ascii="Arial" w:hAnsi="Arial" w:cs="Arial"/>
          <w:sz w:val="20"/>
          <w:szCs w:val="20"/>
        </w:rPr>
        <w:t xml:space="preserve">h </w:t>
      </w:r>
      <w:r w:rsidRPr="00B26155">
        <w:rPr>
          <w:rFonts w:ascii="Arial" w:hAnsi="Arial" w:cs="Arial"/>
          <w:sz w:val="20"/>
          <w:szCs w:val="20"/>
        </w:rPr>
        <w:t xml:space="preserve">adequate anchorage points, along with appropriate training and supervision. </w:t>
      </w:r>
      <w:r w:rsidR="008C2377" w:rsidRPr="00B26155">
        <w:rPr>
          <w:rFonts w:ascii="Arial" w:hAnsi="Arial" w:cs="Arial"/>
          <w:sz w:val="20"/>
          <w:szCs w:val="20"/>
        </w:rPr>
        <w:t>Additional trip hazards are created by wearing harnesses – workers need to be aware of taking extra care with their use.</w:t>
      </w:r>
      <w:r w:rsidR="004A7D45" w:rsidRPr="00B26155">
        <w:rPr>
          <w:rFonts w:ascii="Arial" w:hAnsi="Arial" w:cs="Arial"/>
          <w:sz w:val="20"/>
          <w:szCs w:val="20"/>
        </w:rPr>
        <w:t xml:space="preserve"> </w:t>
      </w:r>
      <w:r w:rsidRPr="00B26155">
        <w:rPr>
          <w:rFonts w:ascii="Arial" w:hAnsi="Arial" w:cs="Arial"/>
          <w:sz w:val="20"/>
          <w:szCs w:val="20"/>
        </w:rPr>
        <w:t>The training should include how to rescue someone who falls while using a fall arrest system.</w:t>
      </w:r>
      <w:r w:rsidR="008C2377">
        <w:rPr>
          <w:rFonts w:cs="Arial"/>
          <w:szCs w:val="20"/>
        </w:rPr>
        <w:t xml:space="preserve"> </w:t>
      </w:r>
    </w:p>
    <w:p w:rsidR="0086324E" w:rsidRPr="00AB2D87" w:rsidRDefault="008355F5" w:rsidP="00AB2D87">
      <w:pPr>
        <w:pStyle w:val="Heading3"/>
        <w:rPr>
          <w:b w:val="0"/>
        </w:rPr>
      </w:pPr>
      <w:r w:rsidRPr="00AB2D87">
        <w:t>E</w:t>
      </w:r>
      <w:r w:rsidR="007D6953" w:rsidRPr="00AB2D87">
        <w:t>lectricity</w:t>
      </w:r>
    </w:p>
    <w:p w:rsidR="00201401" w:rsidRDefault="00F65DB6">
      <w:r>
        <w:t>Working on roofs</w:t>
      </w:r>
      <w:r w:rsidR="007D6953" w:rsidRPr="00A07355">
        <w:t xml:space="preserve"> and near electricity </w:t>
      </w:r>
      <w:r w:rsidR="00C00C8E">
        <w:t xml:space="preserve">is a </w:t>
      </w:r>
      <w:r w:rsidR="000F0082">
        <w:t xml:space="preserve">major risk. </w:t>
      </w:r>
      <w:r w:rsidR="0034541D">
        <w:t>This includes entering ceiling spaces</w:t>
      </w:r>
      <w:r w:rsidR="00B969C1">
        <w:t>.</w:t>
      </w:r>
      <w:r w:rsidR="0034541D">
        <w:t xml:space="preserve"> </w:t>
      </w:r>
      <w:r w:rsidR="00201401" w:rsidRPr="00B64CFB">
        <w:t xml:space="preserve">Conductive material such as </w:t>
      </w:r>
      <w:r w:rsidR="00201401">
        <w:t>g</w:t>
      </w:r>
      <w:r w:rsidR="00201401" w:rsidRPr="00A07355">
        <w:t>uttering, roof sheeting or metal battens can be</w:t>
      </w:r>
      <w:r w:rsidR="00201401" w:rsidRPr="00B23EEF">
        <w:t>come live if they come close enough or in contact with overhead electrical wiring or</w:t>
      </w:r>
      <w:r w:rsidR="00201401" w:rsidRPr="00A07355">
        <w:t xml:space="preserve"> if there is a fault with the electrical wiring</w:t>
      </w:r>
      <w:r w:rsidR="00201401">
        <w:t xml:space="preserve"> </w:t>
      </w:r>
      <w:r w:rsidR="00201401" w:rsidRPr="00B23EEF">
        <w:t xml:space="preserve">in the vicinity. </w:t>
      </w:r>
    </w:p>
    <w:p w:rsidR="0090161C" w:rsidRDefault="0090161C">
      <w:r>
        <w:t xml:space="preserve">Before starting work, ensure the electrical supply to the property is isolated and that it will not be turned on while work is in progress. </w:t>
      </w:r>
      <w:r w:rsidR="00235691">
        <w:t>U</w:t>
      </w:r>
      <w:r>
        <w:t>se battery powered tools on the roof.</w:t>
      </w:r>
    </w:p>
    <w:p w:rsidR="0013722C" w:rsidRPr="00A07355" w:rsidRDefault="0013722C">
      <w:r>
        <w:t xml:space="preserve">Exclusion zones for working near incoming service lines and overhead power lines must </w:t>
      </w:r>
      <w:r w:rsidR="000F0082">
        <w:br/>
      </w:r>
      <w:r>
        <w:t>be maintained</w:t>
      </w:r>
      <w:r w:rsidR="0034541D">
        <w:t xml:space="preserve"> at all times.</w:t>
      </w:r>
    </w:p>
    <w:p w:rsidR="006132AD" w:rsidRPr="00C82B34" w:rsidRDefault="00B653B3">
      <w:r>
        <w:t>F</w:t>
      </w:r>
      <w:r w:rsidR="007D6953">
        <w:t xml:space="preserve">urther information </w:t>
      </w:r>
      <w:r>
        <w:t>is in</w:t>
      </w:r>
      <w:r w:rsidR="007D6953">
        <w:t xml:space="preserve"> the </w:t>
      </w:r>
      <w:hyperlink r:id="rId19" w:history="1">
        <w:r w:rsidR="006132AD" w:rsidRPr="00EC5126">
          <w:rPr>
            <w:rStyle w:val="Hyperlink"/>
            <w:i/>
          </w:rPr>
          <w:t xml:space="preserve">General guide </w:t>
        </w:r>
        <w:r w:rsidR="000F0082">
          <w:rPr>
            <w:rStyle w:val="Hyperlink"/>
            <w:i/>
          </w:rPr>
          <w:br/>
        </w:r>
        <w:r w:rsidR="006132AD" w:rsidRPr="00EC5126">
          <w:rPr>
            <w:rStyle w:val="Hyperlink"/>
            <w:i/>
          </w:rPr>
          <w:t>for working in the vicinity of overhead and underground electric lines</w:t>
        </w:r>
        <w:r w:rsidRPr="00EC5126">
          <w:rPr>
            <w:rStyle w:val="Hyperlink"/>
          </w:rPr>
          <w:t>.</w:t>
        </w:r>
      </w:hyperlink>
    </w:p>
    <w:p w:rsidR="00063B42" w:rsidRPr="00AB2D87" w:rsidRDefault="00063B42" w:rsidP="00AB2D87">
      <w:pPr>
        <w:pStyle w:val="Heading3"/>
        <w:rPr>
          <w:b w:val="0"/>
        </w:rPr>
      </w:pPr>
      <w:r w:rsidRPr="00AB2D87">
        <w:t>Manual handling and lifting</w:t>
      </w:r>
    </w:p>
    <w:p w:rsidR="006530D7" w:rsidRPr="00CC1525" w:rsidRDefault="008574ED">
      <w:r>
        <w:t>I</w:t>
      </w:r>
      <w:r w:rsidR="006923DF">
        <w:t xml:space="preserve">njuries can occur when </w:t>
      </w:r>
      <w:r w:rsidR="00C44364">
        <w:t>doing</w:t>
      </w:r>
      <w:r w:rsidR="0042072E">
        <w:t xml:space="preserve"> hazardous manual tasks </w:t>
      </w:r>
      <w:r w:rsidR="00D528F8">
        <w:t xml:space="preserve">such as </w:t>
      </w:r>
      <w:r w:rsidR="006923DF">
        <w:t xml:space="preserve">manually lifting plant and equipment </w:t>
      </w:r>
      <w:r w:rsidR="00D528F8">
        <w:t>(</w:t>
      </w:r>
      <w:r w:rsidR="000A4C3A">
        <w:t>for example</w:t>
      </w:r>
      <w:r w:rsidR="0042072E">
        <w:t xml:space="preserve"> </w:t>
      </w:r>
      <w:r w:rsidR="006923DF">
        <w:t>extractor fans to be mounted on a roof</w:t>
      </w:r>
      <w:r w:rsidR="00D528F8">
        <w:t>)</w:t>
      </w:r>
      <w:r w:rsidR="006923DF">
        <w:t xml:space="preserve">. Workers can be injured by </w:t>
      </w:r>
      <w:r w:rsidR="006923DF" w:rsidRPr="00CC1525">
        <w:t>overbalancing and falling from the roof or ladder</w:t>
      </w:r>
      <w:r w:rsidR="00612730">
        <w:t>,</w:t>
      </w:r>
      <w:r w:rsidR="006923DF" w:rsidRPr="00CC1525">
        <w:t xml:space="preserve"> </w:t>
      </w:r>
      <w:r w:rsidR="009E4C4A">
        <w:t>or</w:t>
      </w:r>
      <w:r w:rsidR="006923DF" w:rsidRPr="00CC1525">
        <w:t xml:space="preserve"> being struck by dropped equipment.</w:t>
      </w:r>
      <w:r w:rsidR="009E4C4A">
        <w:t xml:space="preserve"> </w:t>
      </w:r>
      <w:r w:rsidR="006530D7" w:rsidRPr="00CC1525">
        <w:t>Workers can</w:t>
      </w:r>
      <w:r w:rsidR="009E4C4A">
        <w:t xml:space="preserve"> also trip and fall if </w:t>
      </w:r>
      <w:r w:rsidR="006530D7" w:rsidRPr="00CC1525">
        <w:t>carrying loads that obstruct their view or if there are obstacles left in traf</w:t>
      </w:r>
      <w:r w:rsidR="00A32B45">
        <w:t>fic areas (</w:t>
      </w:r>
      <w:r w:rsidR="000A4C3A">
        <w:t>for example</w:t>
      </w:r>
      <w:r w:rsidR="00A32B45">
        <w:t xml:space="preserve"> </w:t>
      </w:r>
      <w:r w:rsidR="00FB43CD">
        <w:t>building materials</w:t>
      </w:r>
      <w:r w:rsidR="00A32B45">
        <w:t xml:space="preserve"> or electrical cords).</w:t>
      </w:r>
    </w:p>
    <w:p w:rsidR="0019247B" w:rsidRPr="0019247B" w:rsidRDefault="00963B07">
      <w:pPr>
        <w:rPr>
          <w:color w:val="000000"/>
        </w:rPr>
      </w:pPr>
      <w:r w:rsidRPr="00CC1525">
        <w:rPr>
          <w:rStyle w:val="A1"/>
          <w:rFonts w:cs="Arial"/>
          <w:color w:val="auto"/>
        </w:rPr>
        <w:t xml:space="preserve">The risk of injury can be </w:t>
      </w:r>
      <w:r w:rsidR="008574ED">
        <w:rPr>
          <w:rStyle w:val="A1"/>
          <w:rFonts w:cs="Arial"/>
          <w:color w:val="auto"/>
        </w:rPr>
        <w:t>minimised</w:t>
      </w:r>
      <w:r w:rsidRPr="00CC1525">
        <w:rPr>
          <w:rStyle w:val="A1"/>
          <w:rFonts w:cs="Arial"/>
          <w:color w:val="auto"/>
        </w:rPr>
        <w:t xml:space="preserve"> by using </w:t>
      </w:r>
      <w:r w:rsidR="002B2A1F" w:rsidRPr="00CC1525">
        <w:rPr>
          <w:rStyle w:val="A1"/>
          <w:rFonts w:cs="Arial"/>
          <w:color w:val="auto"/>
        </w:rPr>
        <w:t>m</w:t>
      </w:r>
      <w:r w:rsidR="00063B42" w:rsidRPr="00CC1525">
        <w:rPr>
          <w:rStyle w:val="A1"/>
          <w:rFonts w:cs="Arial"/>
          <w:color w:val="auto"/>
        </w:rPr>
        <w:t>echanical lifting equipment</w:t>
      </w:r>
      <w:r w:rsidR="004C7D23">
        <w:rPr>
          <w:rStyle w:val="A1"/>
          <w:rFonts w:cs="Arial"/>
          <w:color w:val="auto"/>
        </w:rPr>
        <w:t xml:space="preserve"> such as </w:t>
      </w:r>
      <w:r w:rsidR="00063B42" w:rsidRPr="00CC1525">
        <w:rPr>
          <w:rStyle w:val="A1"/>
          <w:rFonts w:cs="Arial"/>
          <w:color w:val="auto"/>
        </w:rPr>
        <w:t>cranes, elevating work platforms, tile elevators and builders’ hoists.</w:t>
      </w:r>
      <w:r w:rsidR="0019247B" w:rsidRPr="0019247B">
        <w:rPr>
          <w:color w:val="000000"/>
        </w:rPr>
        <w:t xml:space="preserve"> Ensure ground conditions are sui</w:t>
      </w:r>
      <w:r w:rsidR="0019247B">
        <w:rPr>
          <w:color w:val="000000"/>
        </w:rPr>
        <w:t xml:space="preserve">table for plant </w:t>
      </w:r>
      <w:r w:rsidR="0019247B" w:rsidRPr="0019247B">
        <w:rPr>
          <w:color w:val="000000"/>
        </w:rPr>
        <w:t xml:space="preserve">and check lifting gear inspection records before use. </w:t>
      </w:r>
      <w:r w:rsidR="00976EBC">
        <w:rPr>
          <w:color w:val="000000"/>
        </w:rPr>
        <w:t xml:space="preserve">Determine the appropriate </w:t>
      </w:r>
      <w:r w:rsidR="0019247B" w:rsidRPr="0019247B">
        <w:rPr>
          <w:color w:val="000000"/>
        </w:rPr>
        <w:t>lifting technique for long roof sheets and method of lifting long purlins.</w:t>
      </w:r>
    </w:p>
    <w:p w:rsidR="00063B42" w:rsidRPr="00CC1525" w:rsidRDefault="00063B42" w:rsidP="00AB2D87">
      <w:pPr>
        <w:rPr>
          <w:rFonts w:cs="TradeGothic"/>
        </w:rPr>
      </w:pPr>
      <w:r w:rsidRPr="00CC1525">
        <w:rPr>
          <w:rFonts w:cs="TradeGothic"/>
        </w:rPr>
        <w:t xml:space="preserve">If tile elevators or builders’ hoists </w:t>
      </w:r>
      <w:r w:rsidR="00835EE4">
        <w:rPr>
          <w:rFonts w:cs="TradeGothic"/>
        </w:rPr>
        <w:t>are used, consider the risk of manual handling injuries from:</w:t>
      </w:r>
    </w:p>
    <w:p w:rsidR="00844F1B" w:rsidRPr="00CC1525" w:rsidRDefault="00063B42" w:rsidP="00D026D3">
      <w:pPr>
        <w:pStyle w:val="Pa7"/>
        <w:numPr>
          <w:ilvl w:val="0"/>
          <w:numId w:val="33"/>
        </w:numPr>
        <w:spacing w:after="120"/>
        <w:ind w:left="340" w:hanging="340"/>
        <w:rPr>
          <w:rFonts w:ascii="Arial" w:hAnsi="Arial" w:cs="Arial"/>
          <w:sz w:val="20"/>
          <w:szCs w:val="20"/>
        </w:rPr>
      </w:pPr>
      <w:r w:rsidRPr="00CC1525">
        <w:rPr>
          <w:rFonts w:ascii="Arial" w:hAnsi="Arial" w:cs="Arial"/>
          <w:sz w:val="20"/>
          <w:szCs w:val="20"/>
        </w:rPr>
        <w:t>installation and removal of cladding</w:t>
      </w:r>
      <w:r w:rsidR="009E18AB">
        <w:rPr>
          <w:rFonts w:ascii="Arial" w:hAnsi="Arial" w:cs="Arial"/>
          <w:sz w:val="20"/>
          <w:szCs w:val="20"/>
        </w:rPr>
        <w:t>, or</w:t>
      </w:r>
      <w:r w:rsidR="00665EB0">
        <w:rPr>
          <w:rFonts w:ascii="Arial" w:hAnsi="Arial" w:cs="Arial"/>
          <w:sz w:val="20"/>
          <w:szCs w:val="20"/>
        </w:rPr>
        <w:t xml:space="preserve"> </w:t>
      </w:r>
    </w:p>
    <w:p w:rsidR="00063B42" w:rsidRPr="00CC1525" w:rsidRDefault="00844F1B" w:rsidP="00D026D3">
      <w:pPr>
        <w:pStyle w:val="Pa7"/>
        <w:numPr>
          <w:ilvl w:val="0"/>
          <w:numId w:val="33"/>
        </w:numPr>
        <w:spacing w:after="120"/>
        <w:ind w:left="340" w:hanging="340"/>
        <w:rPr>
          <w:rFonts w:ascii="Arial" w:hAnsi="Arial" w:cs="Arial"/>
          <w:sz w:val="20"/>
          <w:szCs w:val="20"/>
        </w:rPr>
      </w:pPr>
      <w:proofErr w:type="gramStart"/>
      <w:r w:rsidRPr="00CC1525">
        <w:rPr>
          <w:rFonts w:ascii="Arial" w:hAnsi="Arial" w:cs="Arial"/>
          <w:sz w:val="20"/>
          <w:szCs w:val="20"/>
        </w:rPr>
        <w:t>manually</w:t>
      </w:r>
      <w:proofErr w:type="gramEnd"/>
      <w:r w:rsidRPr="00CC1525">
        <w:rPr>
          <w:rFonts w:ascii="Arial" w:hAnsi="Arial" w:cs="Arial"/>
          <w:sz w:val="20"/>
          <w:szCs w:val="20"/>
        </w:rPr>
        <w:t xml:space="preserve"> loading the elevator or hoist</w:t>
      </w:r>
      <w:r w:rsidR="00665EB0">
        <w:rPr>
          <w:rFonts w:ascii="Arial" w:hAnsi="Arial" w:cs="Arial"/>
          <w:sz w:val="20"/>
          <w:szCs w:val="20"/>
        </w:rPr>
        <w:t>.</w:t>
      </w:r>
    </w:p>
    <w:p w:rsidR="00063B42" w:rsidRPr="00CC1525" w:rsidRDefault="00D026D3" w:rsidP="00AB2D87">
      <w:r>
        <w:br w:type="column"/>
      </w:r>
      <w:r w:rsidR="00063B42" w:rsidRPr="00CC1525">
        <w:lastRenderedPageBreak/>
        <w:t>When using, installing or removing mechanical lifting equipment, effective roof-edge protection should be maintained. If parts of the edge protection are removed, alternative protection measures should be provided and the removed components should be replaced as soo</w:t>
      </w:r>
      <w:r w:rsidR="003D5478">
        <w:t>n as the equipment is installed.</w:t>
      </w:r>
    </w:p>
    <w:p w:rsidR="00E164E0" w:rsidRPr="00CC1525" w:rsidRDefault="003B77C8">
      <w:r w:rsidRPr="00CC1525">
        <w:t>F</w:t>
      </w:r>
      <w:r w:rsidR="00374853" w:rsidRPr="00CC1525">
        <w:t xml:space="preserve">urther information on controlling the risks of </w:t>
      </w:r>
      <w:r w:rsidR="00E164E0" w:rsidRPr="00CC1525">
        <w:t xml:space="preserve">manual handling </w:t>
      </w:r>
      <w:r w:rsidRPr="00CC1525">
        <w:t xml:space="preserve">is in </w:t>
      </w:r>
      <w:r w:rsidR="00E164E0" w:rsidRPr="00CC1525">
        <w:t xml:space="preserve">the </w:t>
      </w:r>
      <w:hyperlink r:id="rId20" w:history="1">
        <w:r w:rsidR="00E164E0" w:rsidRPr="00EC5126">
          <w:rPr>
            <w:rStyle w:val="Hyperlink"/>
          </w:rPr>
          <w:t xml:space="preserve">Code of Practice: </w:t>
        </w:r>
        <w:r w:rsidR="00E164E0" w:rsidRPr="00EC5126">
          <w:rPr>
            <w:rStyle w:val="Hyperlink"/>
            <w:i/>
          </w:rPr>
          <w:t>Hazardous Manual Tasks</w:t>
        </w:r>
        <w:r w:rsidRPr="00EC5126">
          <w:rPr>
            <w:rStyle w:val="Hyperlink"/>
          </w:rPr>
          <w:t>.</w:t>
        </w:r>
      </w:hyperlink>
    </w:p>
    <w:p w:rsidR="00CB7549" w:rsidRPr="00AB2D87" w:rsidRDefault="00A11105" w:rsidP="00AB2D87">
      <w:pPr>
        <w:pStyle w:val="Heading3"/>
        <w:rPr>
          <w:b w:val="0"/>
        </w:rPr>
      </w:pPr>
      <w:r w:rsidRPr="00AB2D87">
        <w:t xml:space="preserve">Falling objects </w:t>
      </w:r>
    </w:p>
    <w:p w:rsidR="00A32B45" w:rsidRDefault="009E4C4A" w:rsidP="00AB2D87">
      <w:r>
        <w:t>Examples where there is a risk of injury from falling objects include:</w:t>
      </w:r>
    </w:p>
    <w:p w:rsidR="00A32B45" w:rsidRPr="00CC1525" w:rsidRDefault="00A32B45" w:rsidP="00B26155">
      <w:pPr>
        <w:pStyle w:val="Pa7"/>
        <w:keepNext/>
        <w:numPr>
          <w:ilvl w:val="0"/>
          <w:numId w:val="32"/>
        </w:numPr>
        <w:adjustRightInd/>
        <w:spacing w:after="120" w:line="240" w:lineRule="auto"/>
        <w:ind w:left="340" w:hanging="340"/>
        <w:rPr>
          <w:rFonts w:ascii="Arial" w:hAnsi="Arial" w:cs="Arial"/>
          <w:sz w:val="20"/>
          <w:szCs w:val="20"/>
        </w:rPr>
      </w:pPr>
      <w:r w:rsidRPr="00CC1525">
        <w:rPr>
          <w:rFonts w:ascii="Arial" w:hAnsi="Arial" w:cs="Arial"/>
          <w:sz w:val="20"/>
          <w:szCs w:val="20"/>
        </w:rPr>
        <w:t>a hole or gap in the safety mesh</w:t>
      </w:r>
      <w:r w:rsidR="009E4C4A">
        <w:rPr>
          <w:rFonts w:ascii="Arial" w:hAnsi="Arial" w:cs="Arial"/>
          <w:sz w:val="20"/>
          <w:szCs w:val="20"/>
        </w:rPr>
        <w:t>,</w:t>
      </w:r>
      <w:r w:rsidRPr="00CC1525">
        <w:rPr>
          <w:rFonts w:ascii="Arial" w:hAnsi="Arial" w:cs="Arial"/>
          <w:sz w:val="20"/>
          <w:szCs w:val="20"/>
        </w:rPr>
        <w:t xml:space="preserve"> allow</w:t>
      </w:r>
      <w:r w:rsidR="009E4C4A">
        <w:rPr>
          <w:rFonts w:ascii="Arial" w:hAnsi="Arial" w:cs="Arial"/>
          <w:sz w:val="20"/>
          <w:szCs w:val="20"/>
        </w:rPr>
        <w:t>ing</w:t>
      </w:r>
      <w:r w:rsidRPr="00CC1525">
        <w:rPr>
          <w:rFonts w:ascii="Arial" w:hAnsi="Arial" w:cs="Arial"/>
          <w:sz w:val="20"/>
          <w:szCs w:val="20"/>
        </w:rPr>
        <w:t xml:space="preserve"> material to fall through </w:t>
      </w:r>
    </w:p>
    <w:p w:rsidR="00A32B45" w:rsidRDefault="00A32B45" w:rsidP="00B26155">
      <w:pPr>
        <w:pStyle w:val="Pa7"/>
        <w:numPr>
          <w:ilvl w:val="0"/>
          <w:numId w:val="32"/>
        </w:numPr>
        <w:adjustRightInd/>
        <w:spacing w:after="120" w:line="240" w:lineRule="auto"/>
        <w:ind w:left="340" w:hanging="340"/>
        <w:rPr>
          <w:rFonts w:ascii="Arial" w:hAnsi="Arial" w:cs="Arial"/>
          <w:sz w:val="20"/>
          <w:szCs w:val="20"/>
        </w:rPr>
      </w:pPr>
      <w:r w:rsidRPr="00CC1525">
        <w:rPr>
          <w:rFonts w:ascii="Arial" w:hAnsi="Arial" w:cs="Arial"/>
          <w:sz w:val="20"/>
          <w:szCs w:val="20"/>
        </w:rPr>
        <w:t>a gap between the top of the roof cladding and the bottom of a to</w:t>
      </w:r>
      <w:r w:rsidR="000A4C3A">
        <w:rPr>
          <w:rFonts w:ascii="Arial" w:hAnsi="Arial" w:cs="Arial"/>
          <w:sz w:val="20"/>
          <w:szCs w:val="20"/>
        </w:rPr>
        <w:t>e-board or infill panel</w:t>
      </w:r>
      <w:r w:rsidR="009E4C4A">
        <w:rPr>
          <w:rFonts w:ascii="Arial" w:hAnsi="Arial" w:cs="Arial"/>
          <w:sz w:val="20"/>
          <w:szCs w:val="20"/>
        </w:rPr>
        <w:t>,</w:t>
      </w:r>
      <w:r w:rsidR="000A4C3A">
        <w:rPr>
          <w:rFonts w:ascii="Arial" w:hAnsi="Arial" w:cs="Arial"/>
          <w:sz w:val="20"/>
          <w:szCs w:val="20"/>
        </w:rPr>
        <w:t xml:space="preserve"> </w:t>
      </w:r>
      <w:r>
        <w:rPr>
          <w:rFonts w:ascii="Arial" w:hAnsi="Arial" w:cs="Arial"/>
          <w:sz w:val="20"/>
          <w:szCs w:val="20"/>
        </w:rPr>
        <w:t>(</w:t>
      </w:r>
      <w:r w:rsidR="000A4C3A">
        <w:rPr>
          <w:rFonts w:ascii="Arial" w:hAnsi="Arial" w:cs="Arial"/>
          <w:sz w:val="20"/>
          <w:szCs w:val="20"/>
        </w:rPr>
        <w:t>for example</w:t>
      </w:r>
      <w:r>
        <w:rPr>
          <w:rFonts w:ascii="Arial" w:hAnsi="Arial" w:cs="Arial"/>
          <w:sz w:val="20"/>
          <w:szCs w:val="20"/>
        </w:rPr>
        <w:t xml:space="preserve"> </w:t>
      </w:r>
      <w:r w:rsidRPr="00CC1525">
        <w:rPr>
          <w:rFonts w:ascii="Arial" w:hAnsi="Arial" w:cs="Arial"/>
          <w:sz w:val="20"/>
          <w:szCs w:val="20"/>
        </w:rPr>
        <w:t>to slide roof cladding onto the roof</w:t>
      </w:r>
      <w:r>
        <w:rPr>
          <w:rFonts w:ascii="Arial" w:hAnsi="Arial" w:cs="Arial"/>
          <w:sz w:val="20"/>
          <w:szCs w:val="20"/>
        </w:rPr>
        <w:t>)</w:t>
      </w:r>
      <w:r w:rsidR="00F9437B">
        <w:rPr>
          <w:rFonts w:ascii="Arial" w:hAnsi="Arial" w:cs="Arial"/>
          <w:sz w:val="20"/>
          <w:szCs w:val="20"/>
        </w:rPr>
        <w:t>, and</w:t>
      </w:r>
      <w:r w:rsidRPr="00CC1525">
        <w:rPr>
          <w:rFonts w:ascii="Arial" w:hAnsi="Arial" w:cs="Arial"/>
          <w:sz w:val="20"/>
          <w:szCs w:val="20"/>
        </w:rPr>
        <w:t xml:space="preserve"> </w:t>
      </w:r>
    </w:p>
    <w:p w:rsidR="00A32B45" w:rsidRDefault="00A32B45" w:rsidP="00B26155">
      <w:pPr>
        <w:pStyle w:val="Pa7"/>
        <w:numPr>
          <w:ilvl w:val="0"/>
          <w:numId w:val="32"/>
        </w:numPr>
        <w:adjustRightInd/>
        <w:spacing w:after="120" w:line="240" w:lineRule="auto"/>
        <w:ind w:left="340" w:hanging="340"/>
        <w:rPr>
          <w:rFonts w:ascii="Arial" w:hAnsi="Arial" w:cs="Arial"/>
          <w:sz w:val="20"/>
          <w:szCs w:val="20"/>
        </w:rPr>
      </w:pPr>
      <w:proofErr w:type="gramStart"/>
      <w:r w:rsidRPr="00CC1525">
        <w:rPr>
          <w:rFonts w:ascii="Arial" w:hAnsi="Arial" w:cs="Arial"/>
          <w:sz w:val="20"/>
          <w:szCs w:val="20"/>
        </w:rPr>
        <w:t>working</w:t>
      </w:r>
      <w:proofErr w:type="gramEnd"/>
      <w:r w:rsidR="00835EE4">
        <w:rPr>
          <w:rFonts w:ascii="Arial" w:hAnsi="Arial" w:cs="Arial"/>
          <w:sz w:val="20"/>
          <w:szCs w:val="20"/>
        </w:rPr>
        <w:t xml:space="preserve"> from elevated structures</w:t>
      </w:r>
      <w:r w:rsidRPr="00CC1525">
        <w:rPr>
          <w:rFonts w:ascii="Arial" w:hAnsi="Arial" w:cs="Arial"/>
          <w:sz w:val="20"/>
          <w:szCs w:val="20"/>
        </w:rPr>
        <w:t xml:space="preserve"> such </w:t>
      </w:r>
      <w:r>
        <w:rPr>
          <w:rFonts w:ascii="Arial" w:hAnsi="Arial" w:cs="Arial"/>
          <w:sz w:val="20"/>
          <w:szCs w:val="20"/>
        </w:rPr>
        <w:t xml:space="preserve">as working platforms, </w:t>
      </w:r>
      <w:r w:rsidRPr="00CC1525">
        <w:rPr>
          <w:rFonts w:ascii="Arial" w:hAnsi="Arial" w:cs="Arial"/>
          <w:sz w:val="20"/>
          <w:szCs w:val="20"/>
        </w:rPr>
        <w:t>ladders or scaffolding.</w:t>
      </w:r>
    </w:p>
    <w:p w:rsidR="00CB7549" w:rsidRPr="00CC1525" w:rsidRDefault="00CB7549" w:rsidP="00B26155">
      <w:pPr>
        <w:pStyle w:val="Pa7"/>
        <w:adjustRightInd/>
        <w:spacing w:after="120"/>
        <w:rPr>
          <w:rFonts w:ascii="Arial" w:hAnsi="Arial" w:cs="Arial"/>
          <w:sz w:val="20"/>
          <w:szCs w:val="20"/>
        </w:rPr>
      </w:pPr>
      <w:r w:rsidRPr="00CC1525">
        <w:rPr>
          <w:rFonts w:ascii="Arial" w:hAnsi="Arial" w:cs="Arial"/>
          <w:sz w:val="20"/>
          <w:szCs w:val="20"/>
        </w:rPr>
        <w:t xml:space="preserve">Controls </w:t>
      </w:r>
      <w:r w:rsidR="00B07369" w:rsidRPr="00CC1525">
        <w:rPr>
          <w:rFonts w:ascii="Arial" w:hAnsi="Arial" w:cs="Arial"/>
          <w:sz w:val="20"/>
          <w:szCs w:val="20"/>
        </w:rPr>
        <w:t>to</w:t>
      </w:r>
      <w:r w:rsidRPr="00CC1525">
        <w:rPr>
          <w:rFonts w:ascii="Arial" w:hAnsi="Arial" w:cs="Arial"/>
          <w:sz w:val="20"/>
          <w:szCs w:val="20"/>
        </w:rPr>
        <w:t xml:space="preserve"> reduce the risk of objects falling </w:t>
      </w:r>
      <w:r w:rsidR="00250992" w:rsidRPr="00CC1525">
        <w:rPr>
          <w:rFonts w:ascii="Arial" w:hAnsi="Arial" w:cs="Arial"/>
          <w:sz w:val="20"/>
          <w:szCs w:val="20"/>
        </w:rPr>
        <w:t>include:</w:t>
      </w:r>
    </w:p>
    <w:p w:rsidR="00A32B45" w:rsidRPr="00A32B45" w:rsidRDefault="009E4C4A" w:rsidP="00B26155">
      <w:pPr>
        <w:pStyle w:val="Pa7"/>
        <w:keepNext/>
        <w:numPr>
          <w:ilvl w:val="0"/>
          <w:numId w:val="32"/>
        </w:numPr>
        <w:adjustRightInd/>
        <w:spacing w:after="120" w:line="240" w:lineRule="auto"/>
        <w:ind w:left="340" w:hanging="340"/>
        <w:rPr>
          <w:rFonts w:ascii="Arial" w:hAnsi="Arial" w:cs="Arial"/>
          <w:sz w:val="20"/>
          <w:szCs w:val="20"/>
        </w:rPr>
      </w:pPr>
      <w:r>
        <w:rPr>
          <w:rFonts w:ascii="Arial" w:hAnsi="Arial" w:cs="Arial"/>
          <w:sz w:val="20"/>
          <w:szCs w:val="20"/>
        </w:rPr>
        <w:t xml:space="preserve">implementing </w:t>
      </w:r>
      <w:r w:rsidR="00835EE4">
        <w:rPr>
          <w:rFonts w:ascii="Arial" w:hAnsi="Arial" w:cs="Arial"/>
          <w:sz w:val="20"/>
          <w:szCs w:val="20"/>
        </w:rPr>
        <w:t xml:space="preserve">safe methods for </w:t>
      </w:r>
      <w:r w:rsidR="00A32B45" w:rsidRPr="00A32B45">
        <w:rPr>
          <w:rFonts w:ascii="Arial" w:hAnsi="Arial" w:cs="Arial"/>
          <w:sz w:val="20"/>
          <w:szCs w:val="20"/>
        </w:rPr>
        <w:t xml:space="preserve">raising and lowering objects </w:t>
      </w:r>
    </w:p>
    <w:p w:rsidR="00A32B45" w:rsidRPr="00CC1525" w:rsidRDefault="00A32B45" w:rsidP="00B26155">
      <w:pPr>
        <w:pStyle w:val="Pa7"/>
        <w:keepNext/>
        <w:numPr>
          <w:ilvl w:val="0"/>
          <w:numId w:val="32"/>
        </w:numPr>
        <w:adjustRightInd/>
        <w:spacing w:after="120" w:line="240" w:lineRule="auto"/>
        <w:ind w:left="340" w:hanging="340"/>
        <w:rPr>
          <w:rFonts w:ascii="Arial" w:hAnsi="Arial" w:cs="Arial"/>
          <w:sz w:val="20"/>
          <w:szCs w:val="20"/>
        </w:rPr>
      </w:pPr>
      <w:r>
        <w:rPr>
          <w:rFonts w:ascii="Arial" w:hAnsi="Arial" w:cs="Arial"/>
          <w:sz w:val="20"/>
          <w:szCs w:val="20"/>
        </w:rPr>
        <w:t>modifying design (</w:t>
      </w:r>
      <w:r w:rsidR="000A4C3A">
        <w:rPr>
          <w:rFonts w:ascii="Arial" w:hAnsi="Arial" w:cs="Arial"/>
          <w:sz w:val="20"/>
          <w:szCs w:val="20"/>
        </w:rPr>
        <w:t>for example</w:t>
      </w:r>
      <w:r>
        <w:rPr>
          <w:rFonts w:ascii="Arial" w:hAnsi="Arial" w:cs="Arial"/>
          <w:sz w:val="20"/>
          <w:szCs w:val="20"/>
        </w:rPr>
        <w:t xml:space="preserve"> toe-boards, chutes and </w:t>
      </w:r>
      <w:r w:rsidRPr="00CC1525">
        <w:rPr>
          <w:rFonts w:ascii="Arial" w:hAnsi="Arial" w:cs="Arial"/>
          <w:sz w:val="20"/>
          <w:szCs w:val="20"/>
        </w:rPr>
        <w:t>splash plates</w:t>
      </w:r>
      <w:r>
        <w:rPr>
          <w:rFonts w:ascii="Arial" w:hAnsi="Arial" w:cs="Arial"/>
          <w:sz w:val="20"/>
          <w:szCs w:val="20"/>
        </w:rPr>
        <w:t>)</w:t>
      </w:r>
      <w:r w:rsidRPr="00CC1525">
        <w:rPr>
          <w:rFonts w:ascii="Arial" w:hAnsi="Arial" w:cs="Arial"/>
          <w:sz w:val="20"/>
          <w:szCs w:val="20"/>
        </w:rPr>
        <w:t xml:space="preserve"> </w:t>
      </w:r>
    </w:p>
    <w:p w:rsidR="00A32B45" w:rsidRDefault="00612730" w:rsidP="00B26155">
      <w:pPr>
        <w:pStyle w:val="Pa7"/>
        <w:keepNext/>
        <w:numPr>
          <w:ilvl w:val="0"/>
          <w:numId w:val="32"/>
        </w:numPr>
        <w:adjustRightInd/>
        <w:spacing w:after="120" w:line="240" w:lineRule="auto"/>
        <w:ind w:left="340" w:hanging="340"/>
        <w:rPr>
          <w:rFonts w:ascii="Arial" w:hAnsi="Arial" w:cs="Arial"/>
          <w:sz w:val="20"/>
          <w:szCs w:val="20"/>
        </w:rPr>
      </w:pPr>
      <w:r>
        <w:rPr>
          <w:rFonts w:ascii="Arial" w:hAnsi="Arial" w:cs="Arial"/>
          <w:sz w:val="20"/>
          <w:szCs w:val="20"/>
        </w:rPr>
        <w:t xml:space="preserve">installing </w:t>
      </w:r>
      <w:r w:rsidR="00A32B45" w:rsidRPr="00A32B45">
        <w:rPr>
          <w:rFonts w:ascii="Arial" w:hAnsi="Arial" w:cs="Arial"/>
          <w:sz w:val="20"/>
          <w:szCs w:val="20"/>
        </w:rPr>
        <w:t>secure physical barriers to prevent objects falling freely from the structure</w:t>
      </w:r>
    </w:p>
    <w:p w:rsidR="00A32B45" w:rsidRPr="00A32B45" w:rsidRDefault="00A32B45" w:rsidP="00B26155">
      <w:pPr>
        <w:pStyle w:val="Pa7"/>
        <w:keepNext/>
        <w:numPr>
          <w:ilvl w:val="0"/>
          <w:numId w:val="32"/>
        </w:numPr>
        <w:adjustRightInd/>
        <w:spacing w:after="120" w:line="240" w:lineRule="auto"/>
        <w:ind w:left="340" w:hanging="340"/>
        <w:rPr>
          <w:rFonts w:ascii="Arial" w:hAnsi="Arial" w:cs="Arial"/>
          <w:sz w:val="20"/>
          <w:szCs w:val="20"/>
        </w:rPr>
      </w:pPr>
      <w:r>
        <w:rPr>
          <w:rFonts w:ascii="Arial" w:hAnsi="Arial" w:cs="Arial"/>
          <w:sz w:val="20"/>
          <w:szCs w:val="20"/>
        </w:rPr>
        <w:t>us</w:t>
      </w:r>
      <w:r w:rsidR="00B969C1">
        <w:rPr>
          <w:rFonts w:ascii="Arial" w:hAnsi="Arial" w:cs="Arial"/>
          <w:sz w:val="20"/>
          <w:szCs w:val="20"/>
        </w:rPr>
        <w:t>ing</w:t>
      </w:r>
      <w:r>
        <w:rPr>
          <w:rFonts w:ascii="Arial" w:hAnsi="Arial" w:cs="Arial"/>
          <w:sz w:val="20"/>
          <w:szCs w:val="20"/>
        </w:rPr>
        <w:t xml:space="preserve"> lanyards on tools</w:t>
      </w:r>
    </w:p>
    <w:p w:rsidR="00CB7549" w:rsidRPr="00CC1525" w:rsidRDefault="00A32B45" w:rsidP="00B26155">
      <w:pPr>
        <w:pStyle w:val="Pa7"/>
        <w:keepNext/>
        <w:numPr>
          <w:ilvl w:val="0"/>
          <w:numId w:val="32"/>
        </w:numPr>
        <w:adjustRightInd/>
        <w:spacing w:after="120" w:line="240" w:lineRule="auto"/>
        <w:ind w:left="340" w:hanging="340"/>
        <w:rPr>
          <w:rFonts w:ascii="Arial" w:hAnsi="Arial" w:cs="Arial"/>
          <w:sz w:val="20"/>
          <w:szCs w:val="20"/>
        </w:rPr>
      </w:pPr>
      <w:r>
        <w:rPr>
          <w:rFonts w:ascii="Arial" w:hAnsi="Arial" w:cs="Arial"/>
          <w:sz w:val="20"/>
          <w:szCs w:val="20"/>
        </w:rPr>
        <w:t>i</w:t>
      </w:r>
      <w:r w:rsidR="00CB7549" w:rsidRPr="00CC1525">
        <w:rPr>
          <w:rFonts w:ascii="Arial" w:hAnsi="Arial" w:cs="Arial"/>
          <w:sz w:val="20"/>
          <w:szCs w:val="20"/>
        </w:rPr>
        <w:t xml:space="preserve">nstalling screens, overhead protection, </w:t>
      </w:r>
      <w:r w:rsidR="004C7D23">
        <w:rPr>
          <w:rFonts w:ascii="Arial" w:hAnsi="Arial" w:cs="Arial"/>
          <w:sz w:val="20"/>
          <w:szCs w:val="20"/>
        </w:rPr>
        <w:t xml:space="preserve">and </w:t>
      </w:r>
      <w:r w:rsidR="00CB7549" w:rsidRPr="00CC1525">
        <w:rPr>
          <w:rFonts w:ascii="Arial" w:hAnsi="Arial" w:cs="Arial"/>
          <w:sz w:val="20"/>
          <w:szCs w:val="20"/>
        </w:rPr>
        <w:t xml:space="preserve">protected walkways </w:t>
      </w:r>
    </w:p>
    <w:p w:rsidR="00A32B45" w:rsidRPr="00A32B45" w:rsidRDefault="00CB7549" w:rsidP="00B26155">
      <w:pPr>
        <w:pStyle w:val="Pa7"/>
        <w:keepNext/>
        <w:numPr>
          <w:ilvl w:val="0"/>
          <w:numId w:val="32"/>
        </w:numPr>
        <w:adjustRightInd/>
        <w:spacing w:after="120" w:line="240" w:lineRule="auto"/>
        <w:ind w:left="340" w:hanging="340"/>
        <w:rPr>
          <w:rFonts w:ascii="Arial" w:hAnsi="Arial" w:cs="Arial"/>
          <w:sz w:val="20"/>
          <w:szCs w:val="20"/>
        </w:rPr>
      </w:pPr>
      <w:r w:rsidRPr="00CC1525">
        <w:rPr>
          <w:rFonts w:ascii="Arial" w:hAnsi="Arial" w:cs="Arial"/>
          <w:sz w:val="20"/>
          <w:szCs w:val="20"/>
        </w:rPr>
        <w:t>hous</w:t>
      </w:r>
      <w:r w:rsidR="004C7D23">
        <w:rPr>
          <w:rFonts w:ascii="Arial" w:hAnsi="Arial" w:cs="Arial"/>
          <w:sz w:val="20"/>
          <w:szCs w:val="20"/>
        </w:rPr>
        <w:t>eke</w:t>
      </w:r>
      <w:r w:rsidR="00A32B45">
        <w:rPr>
          <w:rFonts w:ascii="Arial" w:hAnsi="Arial" w:cs="Arial"/>
          <w:sz w:val="20"/>
          <w:szCs w:val="20"/>
        </w:rPr>
        <w:t>eping floors and access ways</w:t>
      </w:r>
      <w:r w:rsidR="00F9437B">
        <w:rPr>
          <w:rFonts w:ascii="Arial" w:hAnsi="Arial" w:cs="Arial"/>
          <w:sz w:val="20"/>
          <w:szCs w:val="20"/>
        </w:rPr>
        <w:t>, and</w:t>
      </w:r>
      <w:r w:rsidR="00A32B45">
        <w:rPr>
          <w:rFonts w:ascii="Arial" w:hAnsi="Arial" w:cs="Arial"/>
          <w:sz w:val="20"/>
          <w:szCs w:val="20"/>
        </w:rPr>
        <w:t xml:space="preserve"> </w:t>
      </w:r>
    </w:p>
    <w:p w:rsidR="00A32B45" w:rsidRPr="00CC1525" w:rsidRDefault="009E4C4A" w:rsidP="00B26155">
      <w:pPr>
        <w:pStyle w:val="Pa7"/>
        <w:keepNext/>
        <w:numPr>
          <w:ilvl w:val="0"/>
          <w:numId w:val="32"/>
        </w:numPr>
        <w:adjustRightInd/>
        <w:spacing w:after="120" w:line="240" w:lineRule="auto"/>
        <w:ind w:left="340" w:hanging="340"/>
        <w:rPr>
          <w:rFonts w:ascii="Arial" w:hAnsi="Arial" w:cs="Arial"/>
          <w:sz w:val="20"/>
          <w:szCs w:val="20"/>
        </w:rPr>
      </w:pPr>
      <w:proofErr w:type="gramStart"/>
      <w:r>
        <w:rPr>
          <w:rFonts w:ascii="Arial" w:hAnsi="Arial" w:cs="Arial"/>
          <w:sz w:val="20"/>
          <w:szCs w:val="20"/>
        </w:rPr>
        <w:t>limiting</w:t>
      </w:r>
      <w:proofErr w:type="gramEnd"/>
      <w:r>
        <w:rPr>
          <w:rFonts w:ascii="Arial" w:hAnsi="Arial" w:cs="Arial"/>
          <w:sz w:val="20"/>
          <w:szCs w:val="20"/>
        </w:rPr>
        <w:t xml:space="preserve"> access to overhead work by setting up exclusion zones.</w:t>
      </w:r>
    </w:p>
    <w:p w:rsidR="00947C8D" w:rsidRPr="00AB2D87" w:rsidRDefault="00947C8D" w:rsidP="00AB2D87">
      <w:pPr>
        <w:pStyle w:val="Heading3"/>
        <w:rPr>
          <w:b w:val="0"/>
        </w:rPr>
      </w:pPr>
      <w:r w:rsidRPr="00AB2D87">
        <w:t>Working in heat</w:t>
      </w:r>
    </w:p>
    <w:p w:rsidR="00810AFE" w:rsidRDefault="007D0948" w:rsidP="00AB2D87">
      <w:r>
        <w:t>Working on roofs</w:t>
      </w:r>
      <w:r w:rsidR="00947C8D" w:rsidRPr="00355B9D">
        <w:t xml:space="preserve"> can cause heat related illnesses </w:t>
      </w:r>
      <w:r w:rsidR="009C69C2">
        <w:t>and possible dehydration</w:t>
      </w:r>
      <w:r w:rsidR="008574ED">
        <w:t xml:space="preserve"> due to</w:t>
      </w:r>
      <w:r w:rsidR="00810AFE">
        <w:t>:</w:t>
      </w:r>
      <w:r w:rsidR="00947C8D" w:rsidRPr="00355B9D">
        <w:t xml:space="preserve"> </w:t>
      </w:r>
    </w:p>
    <w:p w:rsidR="002C7887" w:rsidRPr="00B26155" w:rsidRDefault="007D0948" w:rsidP="00D026D3">
      <w:pPr>
        <w:pStyle w:val="Pa7"/>
        <w:numPr>
          <w:ilvl w:val="0"/>
          <w:numId w:val="33"/>
        </w:numPr>
        <w:adjustRightInd/>
        <w:spacing w:after="120" w:line="240" w:lineRule="auto"/>
        <w:ind w:left="340" w:hanging="340"/>
        <w:rPr>
          <w:rFonts w:ascii="Arial" w:hAnsi="Arial" w:cs="Arial"/>
          <w:sz w:val="20"/>
          <w:szCs w:val="20"/>
        </w:rPr>
      </w:pPr>
      <w:r w:rsidRPr="00B26155">
        <w:rPr>
          <w:rFonts w:ascii="Arial" w:hAnsi="Arial" w:cs="Arial"/>
          <w:sz w:val="20"/>
          <w:szCs w:val="20"/>
        </w:rPr>
        <w:t>exposure</w:t>
      </w:r>
      <w:r w:rsidR="00947C8D" w:rsidRPr="00B26155">
        <w:rPr>
          <w:rFonts w:ascii="Arial" w:hAnsi="Arial" w:cs="Arial"/>
          <w:sz w:val="20"/>
          <w:szCs w:val="20"/>
        </w:rPr>
        <w:t xml:space="preserve"> to the elements and the radiant temperature of surroundings</w:t>
      </w:r>
      <w:r w:rsidR="00810AFE" w:rsidRPr="00B26155">
        <w:rPr>
          <w:rFonts w:ascii="Arial" w:hAnsi="Arial" w:cs="Arial"/>
          <w:sz w:val="20"/>
          <w:szCs w:val="20"/>
        </w:rPr>
        <w:t xml:space="preserve"> when working externally on a roof, and</w:t>
      </w:r>
    </w:p>
    <w:p w:rsidR="002C7887" w:rsidRPr="00B26155" w:rsidRDefault="007D0948" w:rsidP="00D026D3">
      <w:pPr>
        <w:pStyle w:val="Pa7"/>
        <w:numPr>
          <w:ilvl w:val="0"/>
          <w:numId w:val="33"/>
        </w:numPr>
        <w:adjustRightInd/>
        <w:spacing w:after="120" w:line="240" w:lineRule="auto"/>
        <w:ind w:left="340" w:hanging="340"/>
        <w:rPr>
          <w:rFonts w:ascii="Arial" w:hAnsi="Arial" w:cs="Arial"/>
          <w:sz w:val="20"/>
          <w:szCs w:val="20"/>
        </w:rPr>
      </w:pPr>
      <w:proofErr w:type="gramStart"/>
      <w:r w:rsidRPr="00B26155">
        <w:rPr>
          <w:rFonts w:ascii="Arial" w:hAnsi="Arial" w:cs="Arial"/>
          <w:sz w:val="20"/>
          <w:szCs w:val="20"/>
        </w:rPr>
        <w:t>exposure</w:t>
      </w:r>
      <w:proofErr w:type="gramEnd"/>
      <w:r w:rsidR="00810AFE" w:rsidRPr="00B26155">
        <w:rPr>
          <w:rFonts w:ascii="Arial" w:hAnsi="Arial" w:cs="Arial"/>
          <w:sz w:val="20"/>
          <w:szCs w:val="20"/>
        </w:rPr>
        <w:t xml:space="preserve"> to </w:t>
      </w:r>
      <w:r w:rsidR="008574ED" w:rsidRPr="00B26155">
        <w:rPr>
          <w:rFonts w:ascii="Arial" w:hAnsi="Arial" w:cs="Arial"/>
          <w:sz w:val="20"/>
          <w:szCs w:val="20"/>
        </w:rPr>
        <w:t xml:space="preserve">high </w:t>
      </w:r>
      <w:r w:rsidR="009C69C2" w:rsidRPr="00B26155">
        <w:rPr>
          <w:rFonts w:ascii="Arial" w:hAnsi="Arial" w:cs="Arial"/>
          <w:sz w:val="20"/>
          <w:szCs w:val="20"/>
        </w:rPr>
        <w:t>temperatures when</w:t>
      </w:r>
      <w:r w:rsidR="00F130FF" w:rsidRPr="00B26155">
        <w:rPr>
          <w:rFonts w:ascii="Arial" w:hAnsi="Arial" w:cs="Arial"/>
          <w:sz w:val="20"/>
          <w:szCs w:val="20"/>
        </w:rPr>
        <w:t xml:space="preserve"> working in </w:t>
      </w:r>
      <w:r w:rsidR="009C69C2" w:rsidRPr="00B26155">
        <w:rPr>
          <w:rFonts w:ascii="Arial" w:hAnsi="Arial" w:cs="Arial"/>
          <w:sz w:val="20"/>
          <w:szCs w:val="20"/>
        </w:rPr>
        <w:t xml:space="preserve">an </w:t>
      </w:r>
      <w:r w:rsidR="00F130FF" w:rsidRPr="00B26155">
        <w:rPr>
          <w:rFonts w:ascii="Arial" w:hAnsi="Arial" w:cs="Arial"/>
          <w:sz w:val="20"/>
          <w:szCs w:val="20"/>
        </w:rPr>
        <w:t>enclosed roof cavit</w:t>
      </w:r>
      <w:r w:rsidR="009C69C2" w:rsidRPr="00B26155">
        <w:rPr>
          <w:rFonts w:ascii="Arial" w:hAnsi="Arial" w:cs="Arial"/>
          <w:sz w:val="20"/>
          <w:szCs w:val="20"/>
        </w:rPr>
        <w:t>y</w:t>
      </w:r>
      <w:r w:rsidR="00F130FF" w:rsidRPr="00B26155">
        <w:rPr>
          <w:rFonts w:ascii="Arial" w:hAnsi="Arial" w:cs="Arial"/>
          <w:sz w:val="20"/>
          <w:szCs w:val="20"/>
        </w:rPr>
        <w:t xml:space="preserve"> in hot weather</w:t>
      </w:r>
      <w:r w:rsidR="009C69C2" w:rsidRPr="00B26155">
        <w:rPr>
          <w:rFonts w:ascii="Arial" w:hAnsi="Arial" w:cs="Arial"/>
          <w:sz w:val="20"/>
          <w:szCs w:val="20"/>
        </w:rPr>
        <w:t xml:space="preserve"> (</w:t>
      </w:r>
      <w:r w:rsidR="000A4C3A" w:rsidRPr="00B26155">
        <w:rPr>
          <w:rFonts w:ascii="Arial" w:hAnsi="Arial" w:cs="Arial"/>
          <w:sz w:val="20"/>
          <w:szCs w:val="20"/>
        </w:rPr>
        <w:t>for example</w:t>
      </w:r>
      <w:r w:rsidR="009C69C2" w:rsidRPr="00B26155">
        <w:rPr>
          <w:rFonts w:ascii="Arial" w:hAnsi="Arial" w:cs="Arial"/>
          <w:sz w:val="20"/>
          <w:szCs w:val="20"/>
        </w:rPr>
        <w:t xml:space="preserve"> installing insulation)</w:t>
      </w:r>
      <w:r w:rsidR="00612730" w:rsidRPr="00B26155">
        <w:rPr>
          <w:rFonts w:ascii="Arial" w:hAnsi="Arial" w:cs="Arial"/>
          <w:sz w:val="20"/>
          <w:szCs w:val="20"/>
        </w:rPr>
        <w:t>.</w:t>
      </w:r>
    </w:p>
    <w:p w:rsidR="00947C8D" w:rsidRPr="00355B9D" w:rsidRDefault="004C7D23" w:rsidP="007D0948">
      <w:pPr>
        <w:keepNext/>
        <w:rPr>
          <w:rFonts w:cs="Arial"/>
          <w:szCs w:val="20"/>
        </w:rPr>
      </w:pPr>
      <w:r>
        <w:rPr>
          <w:rFonts w:cs="Arial"/>
          <w:szCs w:val="20"/>
        </w:rPr>
        <w:lastRenderedPageBreak/>
        <w:t>Controls t</w:t>
      </w:r>
      <w:r w:rsidR="00650E9C" w:rsidRPr="00355B9D">
        <w:rPr>
          <w:rFonts w:cs="Arial"/>
          <w:szCs w:val="20"/>
        </w:rPr>
        <w:t xml:space="preserve">o </w:t>
      </w:r>
      <w:r w:rsidR="003B77C8" w:rsidRPr="00355B9D">
        <w:rPr>
          <w:rFonts w:cs="Arial"/>
          <w:szCs w:val="20"/>
        </w:rPr>
        <w:t>reduce</w:t>
      </w:r>
      <w:r w:rsidR="00947C8D" w:rsidRPr="00355B9D">
        <w:rPr>
          <w:rFonts w:cs="Arial"/>
          <w:szCs w:val="20"/>
        </w:rPr>
        <w:t xml:space="preserve"> the risk of heat illnesses </w:t>
      </w:r>
      <w:r>
        <w:rPr>
          <w:rFonts w:cs="Arial"/>
          <w:szCs w:val="20"/>
        </w:rPr>
        <w:t>include:</w:t>
      </w:r>
    </w:p>
    <w:p w:rsidR="00810AFE" w:rsidRDefault="00810AFE" w:rsidP="00B26155">
      <w:pPr>
        <w:pStyle w:val="Pa4"/>
        <w:keepNext/>
        <w:numPr>
          <w:ilvl w:val="0"/>
          <w:numId w:val="18"/>
        </w:numPr>
        <w:spacing w:after="120"/>
        <w:ind w:left="340" w:hanging="340"/>
        <w:rPr>
          <w:rStyle w:val="A4"/>
          <w:rFonts w:ascii="Arial" w:hAnsi="Arial" w:cs="Arial"/>
          <w:sz w:val="20"/>
          <w:szCs w:val="20"/>
        </w:rPr>
      </w:pPr>
      <w:r w:rsidRPr="003C637D">
        <w:rPr>
          <w:rStyle w:val="A4"/>
          <w:rFonts w:ascii="Arial" w:hAnsi="Arial" w:cs="Arial"/>
          <w:sz w:val="20"/>
          <w:szCs w:val="20"/>
        </w:rPr>
        <w:t>using mechanical aids to reduce physical exertion</w:t>
      </w:r>
      <w:r w:rsidR="0097358F">
        <w:rPr>
          <w:rStyle w:val="A4"/>
          <w:rFonts w:ascii="Arial" w:hAnsi="Arial" w:cs="Arial"/>
          <w:sz w:val="20"/>
          <w:szCs w:val="20"/>
        </w:rPr>
        <w:t>,</w:t>
      </w:r>
      <w:r w:rsidR="0043211C">
        <w:rPr>
          <w:rStyle w:val="A4"/>
          <w:rFonts w:ascii="Arial" w:hAnsi="Arial" w:cs="Arial"/>
          <w:sz w:val="20"/>
          <w:szCs w:val="20"/>
        </w:rPr>
        <w:t xml:space="preserve"> and</w:t>
      </w:r>
      <w:r w:rsidR="00791C73">
        <w:rPr>
          <w:rStyle w:val="A4"/>
          <w:rFonts w:ascii="Arial" w:hAnsi="Arial" w:cs="Arial"/>
          <w:sz w:val="20"/>
          <w:szCs w:val="20"/>
        </w:rPr>
        <w:t xml:space="preserve"> mechanical fans when working in roof cavities</w:t>
      </w:r>
    </w:p>
    <w:p w:rsidR="00947C8D" w:rsidRPr="003C637D" w:rsidRDefault="00FE14A5" w:rsidP="00B26155">
      <w:pPr>
        <w:pStyle w:val="Pa4"/>
        <w:numPr>
          <w:ilvl w:val="0"/>
          <w:numId w:val="18"/>
        </w:numPr>
        <w:spacing w:after="120"/>
        <w:ind w:left="340" w:hanging="340"/>
        <w:rPr>
          <w:rStyle w:val="A4"/>
          <w:rFonts w:ascii="Arial" w:hAnsi="Arial" w:cs="Arial"/>
          <w:sz w:val="20"/>
          <w:szCs w:val="20"/>
        </w:rPr>
      </w:pPr>
      <w:r>
        <w:rPr>
          <w:rStyle w:val="A4"/>
          <w:rFonts w:ascii="Arial" w:hAnsi="Arial" w:cs="Arial"/>
          <w:sz w:val="20"/>
          <w:szCs w:val="20"/>
        </w:rPr>
        <w:t>scheduling</w:t>
      </w:r>
      <w:r w:rsidR="00947C8D" w:rsidRPr="00355B9D">
        <w:rPr>
          <w:rStyle w:val="A4"/>
          <w:rFonts w:ascii="Arial" w:hAnsi="Arial" w:cs="Arial"/>
          <w:sz w:val="20"/>
          <w:szCs w:val="20"/>
        </w:rPr>
        <w:t xml:space="preserve"> tasks </w:t>
      </w:r>
      <w:r w:rsidR="00665EB0">
        <w:rPr>
          <w:rStyle w:val="A4"/>
          <w:rFonts w:ascii="Arial" w:hAnsi="Arial" w:cs="Arial"/>
          <w:sz w:val="20"/>
          <w:szCs w:val="20"/>
        </w:rPr>
        <w:t>for</w:t>
      </w:r>
      <w:r w:rsidR="00947C8D" w:rsidRPr="00355B9D">
        <w:rPr>
          <w:rStyle w:val="A4"/>
          <w:rFonts w:ascii="Arial" w:hAnsi="Arial" w:cs="Arial"/>
          <w:sz w:val="20"/>
          <w:szCs w:val="20"/>
        </w:rPr>
        <w:t xml:space="preserve"> cooler part</w:t>
      </w:r>
      <w:r w:rsidR="009C69C2">
        <w:rPr>
          <w:rStyle w:val="A4"/>
          <w:rFonts w:ascii="Arial" w:hAnsi="Arial" w:cs="Arial"/>
          <w:sz w:val="20"/>
          <w:szCs w:val="20"/>
        </w:rPr>
        <w:t>s</w:t>
      </w:r>
      <w:r w:rsidR="00947C8D" w:rsidRPr="00355B9D">
        <w:rPr>
          <w:rStyle w:val="A4"/>
          <w:rFonts w:ascii="Arial" w:hAnsi="Arial" w:cs="Arial"/>
          <w:sz w:val="20"/>
          <w:szCs w:val="20"/>
        </w:rPr>
        <w:t xml:space="preserve"> of</w:t>
      </w:r>
      <w:r w:rsidR="00947C8D" w:rsidRPr="003C637D">
        <w:rPr>
          <w:rStyle w:val="A4"/>
          <w:rFonts w:ascii="Arial" w:hAnsi="Arial" w:cs="Arial"/>
          <w:sz w:val="20"/>
          <w:szCs w:val="20"/>
        </w:rPr>
        <w:t xml:space="preserve"> the day  </w:t>
      </w:r>
    </w:p>
    <w:p w:rsidR="008574ED" w:rsidRPr="00DE3088" w:rsidRDefault="00B969C1" w:rsidP="00B26155">
      <w:pPr>
        <w:pStyle w:val="Pa4"/>
        <w:numPr>
          <w:ilvl w:val="0"/>
          <w:numId w:val="18"/>
        </w:numPr>
        <w:spacing w:after="120" w:line="210" w:lineRule="atLeast"/>
        <w:ind w:left="340" w:hanging="340"/>
        <w:rPr>
          <w:rStyle w:val="A4"/>
          <w:rFonts w:ascii="Arial" w:hAnsi="Arial" w:cs="Arial"/>
          <w:sz w:val="20"/>
          <w:szCs w:val="20"/>
        </w:rPr>
      </w:pPr>
      <w:r>
        <w:rPr>
          <w:rStyle w:val="A4"/>
          <w:rFonts w:ascii="Arial" w:hAnsi="Arial" w:cs="Arial"/>
          <w:sz w:val="20"/>
          <w:szCs w:val="20"/>
        </w:rPr>
        <w:t>reducing time spent working in heat</w:t>
      </w:r>
      <w:r w:rsidR="0097358F">
        <w:rPr>
          <w:rStyle w:val="A4"/>
          <w:rFonts w:ascii="Arial" w:hAnsi="Arial" w:cs="Arial"/>
          <w:sz w:val="20"/>
          <w:szCs w:val="20"/>
        </w:rPr>
        <w:t xml:space="preserve">, </w:t>
      </w:r>
      <w:r w:rsidR="008574ED">
        <w:rPr>
          <w:rStyle w:val="A4"/>
          <w:rFonts w:ascii="Arial" w:hAnsi="Arial" w:cs="Arial"/>
          <w:sz w:val="20"/>
          <w:szCs w:val="20"/>
        </w:rPr>
        <w:t>for example</w:t>
      </w:r>
      <w:r w:rsidR="008574ED" w:rsidRPr="003C637D">
        <w:rPr>
          <w:rStyle w:val="A4"/>
          <w:rFonts w:ascii="Arial" w:hAnsi="Arial" w:cs="Arial"/>
          <w:sz w:val="20"/>
          <w:szCs w:val="20"/>
        </w:rPr>
        <w:t xml:space="preserve"> job rotation </w:t>
      </w:r>
    </w:p>
    <w:p w:rsidR="008574ED" w:rsidRPr="00DE3088" w:rsidRDefault="008574ED" w:rsidP="00B26155">
      <w:pPr>
        <w:pStyle w:val="Default"/>
        <w:numPr>
          <w:ilvl w:val="0"/>
          <w:numId w:val="18"/>
        </w:numPr>
        <w:spacing w:after="120" w:line="210" w:lineRule="atLeast"/>
        <w:ind w:left="340" w:hanging="340"/>
        <w:rPr>
          <w:rStyle w:val="A4"/>
          <w:rFonts w:ascii="Arial" w:hAnsi="Arial" w:cs="Arial"/>
          <w:sz w:val="20"/>
          <w:szCs w:val="20"/>
        </w:rPr>
      </w:pPr>
      <w:r w:rsidRPr="003C637D">
        <w:rPr>
          <w:rStyle w:val="A4"/>
          <w:rFonts w:ascii="Arial" w:hAnsi="Arial" w:cs="Arial"/>
          <w:sz w:val="20"/>
          <w:szCs w:val="20"/>
        </w:rPr>
        <w:t xml:space="preserve">providing rest breaks in a </w:t>
      </w:r>
      <w:r>
        <w:rPr>
          <w:rStyle w:val="A4"/>
          <w:rFonts w:ascii="Arial" w:hAnsi="Arial" w:cs="Arial"/>
          <w:sz w:val="20"/>
          <w:szCs w:val="20"/>
        </w:rPr>
        <w:t xml:space="preserve">shaded, </w:t>
      </w:r>
      <w:r w:rsidRPr="003C637D">
        <w:rPr>
          <w:rStyle w:val="A4"/>
          <w:rFonts w:ascii="Arial" w:hAnsi="Arial" w:cs="Arial"/>
          <w:sz w:val="20"/>
          <w:szCs w:val="20"/>
        </w:rPr>
        <w:t>cool area</w:t>
      </w:r>
      <w:r>
        <w:rPr>
          <w:rStyle w:val="A4"/>
          <w:rFonts w:ascii="Arial" w:hAnsi="Arial" w:cs="Arial"/>
          <w:sz w:val="20"/>
          <w:szCs w:val="20"/>
        </w:rPr>
        <w:t xml:space="preserve"> (air conditioned where possible)</w:t>
      </w:r>
      <w:r w:rsidRPr="003C637D">
        <w:rPr>
          <w:rStyle w:val="A4"/>
          <w:rFonts w:ascii="Arial" w:hAnsi="Arial" w:cs="Arial"/>
          <w:sz w:val="20"/>
          <w:szCs w:val="20"/>
        </w:rPr>
        <w:t xml:space="preserve"> and</w:t>
      </w:r>
      <w:r>
        <w:rPr>
          <w:rStyle w:val="A4"/>
          <w:rFonts w:ascii="Arial" w:hAnsi="Arial" w:cs="Arial"/>
          <w:sz w:val="20"/>
          <w:szCs w:val="20"/>
        </w:rPr>
        <w:t xml:space="preserve"> scheduling extra breaks if required</w:t>
      </w:r>
    </w:p>
    <w:p w:rsidR="008574ED" w:rsidRDefault="008574ED" w:rsidP="00B26155">
      <w:pPr>
        <w:pStyle w:val="Pa4"/>
        <w:numPr>
          <w:ilvl w:val="0"/>
          <w:numId w:val="18"/>
        </w:numPr>
        <w:spacing w:after="120"/>
        <w:ind w:left="340" w:hanging="340"/>
        <w:rPr>
          <w:rStyle w:val="A4"/>
          <w:rFonts w:ascii="Arial" w:hAnsi="Arial" w:cs="Arial"/>
          <w:sz w:val="20"/>
          <w:szCs w:val="20"/>
        </w:rPr>
      </w:pPr>
      <w:r>
        <w:rPr>
          <w:rStyle w:val="A4"/>
          <w:rFonts w:ascii="Arial" w:hAnsi="Arial" w:cs="Arial"/>
          <w:sz w:val="20"/>
          <w:szCs w:val="20"/>
        </w:rPr>
        <w:t>supplying adequate and readily accessible cool drinking water</w:t>
      </w:r>
      <w:r w:rsidR="00924A05">
        <w:rPr>
          <w:rStyle w:val="A4"/>
          <w:rFonts w:ascii="Arial" w:hAnsi="Arial" w:cs="Arial"/>
          <w:sz w:val="20"/>
          <w:szCs w:val="20"/>
        </w:rPr>
        <w:t>, and</w:t>
      </w:r>
    </w:p>
    <w:p w:rsidR="00947C8D" w:rsidRPr="003C637D" w:rsidRDefault="00612730" w:rsidP="00B26155">
      <w:pPr>
        <w:pStyle w:val="Default"/>
        <w:numPr>
          <w:ilvl w:val="0"/>
          <w:numId w:val="18"/>
        </w:numPr>
        <w:spacing w:after="120" w:line="210" w:lineRule="atLeast"/>
        <w:ind w:left="340" w:hanging="340"/>
        <w:rPr>
          <w:rStyle w:val="A4"/>
          <w:rFonts w:ascii="Arial" w:hAnsi="Arial" w:cs="Arial"/>
          <w:sz w:val="20"/>
          <w:szCs w:val="20"/>
        </w:rPr>
      </w:pPr>
      <w:proofErr w:type="gramStart"/>
      <w:r>
        <w:rPr>
          <w:rStyle w:val="A4"/>
          <w:rFonts w:ascii="Arial" w:hAnsi="Arial" w:cs="Arial"/>
          <w:sz w:val="20"/>
          <w:szCs w:val="20"/>
        </w:rPr>
        <w:t>wearing</w:t>
      </w:r>
      <w:proofErr w:type="gramEnd"/>
      <w:r>
        <w:rPr>
          <w:rStyle w:val="A4"/>
          <w:rFonts w:ascii="Arial" w:hAnsi="Arial" w:cs="Arial"/>
          <w:sz w:val="20"/>
          <w:szCs w:val="20"/>
        </w:rPr>
        <w:t xml:space="preserve"> </w:t>
      </w:r>
      <w:r w:rsidR="00947C8D" w:rsidRPr="003C637D">
        <w:rPr>
          <w:rStyle w:val="A4"/>
          <w:rFonts w:ascii="Arial" w:hAnsi="Arial" w:cs="Arial"/>
          <w:sz w:val="20"/>
          <w:szCs w:val="20"/>
        </w:rPr>
        <w:t>light</w:t>
      </w:r>
      <w:r w:rsidR="00766AF1">
        <w:rPr>
          <w:rStyle w:val="A4"/>
          <w:rFonts w:ascii="Arial" w:hAnsi="Arial" w:cs="Arial"/>
          <w:sz w:val="20"/>
          <w:szCs w:val="20"/>
        </w:rPr>
        <w:t>weight</w:t>
      </w:r>
      <w:r w:rsidR="00947C8D" w:rsidRPr="003C637D">
        <w:rPr>
          <w:rStyle w:val="A4"/>
          <w:rFonts w:ascii="Arial" w:hAnsi="Arial" w:cs="Arial"/>
          <w:sz w:val="20"/>
          <w:szCs w:val="20"/>
        </w:rPr>
        <w:t xml:space="preserve"> clothing</w:t>
      </w:r>
      <w:r w:rsidR="00665EB0">
        <w:rPr>
          <w:rStyle w:val="A4"/>
          <w:rFonts w:ascii="Arial" w:hAnsi="Arial" w:cs="Arial"/>
          <w:sz w:val="20"/>
          <w:szCs w:val="20"/>
        </w:rPr>
        <w:t>.</w:t>
      </w:r>
    </w:p>
    <w:p w:rsidR="00E21DA4" w:rsidRPr="00E07C4F" w:rsidRDefault="00BC4EF2" w:rsidP="00AB2D87">
      <w:pPr>
        <w:pStyle w:val="Heading3"/>
      </w:pPr>
      <w:r w:rsidRPr="00E07C4F">
        <w:t xml:space="preserve">Solar ultraviolet </w:t>
      </w:r>
      <w:r w:rsidR="00E21DA4" w:rsidRPr="00E07C4F">
        <w:t>radiation</w:t>
      </w:r>
    </w:p>
    <w:p w:rsidR="006E3AB1" w:rsidRPr="003C637D" w:rsidRDefault="007D0948" w:rsidP="00AB2D87">
      <w:pPr>
        <w:rPr>
          <w:rStyle w:val="A4"/>
          <w:rFonts w:cs="Arial"/>
          <w:b/>
          <w:bCs/>
          <w:i/>
          <w:sz w:val="22"/>
          <w:szCs w:val="26"/>
        </w:rPr>
      </w:pPr>
      <w:r>
        <w:rPr>
          <w:rStyle w:val="A4"/>
          <w:rFonts w:cs="Arial"/>
          <w:szCs w:val="20"/>
        </w:rPr>
        <w:t>Working on roofs</w:t>
      </w:r>
      <w:r w:rsidR="00BC4EF2" w:rsidRPr="003C637D">
        <w:rPr>
          <w:rStyle w:val="A4"/>
          <w:rFonts w:cs="Arial"/>
          <w:szCs w:val="20"/>
        </w:rPr>
        <w:t xml:space="preserve"> can expose workers to high levels of </w:t>
      </w:r>
      <w:r w:rsidR="00FD5F7A" w:rsidRPr="003C637D">
        <w:rPr>
          <w:rStyle w:val="A4"/>
          <w:rFonts w:cs="Arial"/>
          <w:szCs w:val="20"/>
        </w:rPr>
        <w:t>solar ultraviolet radiation</w:t>
      </w:r>
      <w:r w:rsidR="00BC4EF2" w:rsidRPr="003C637D">
        <w:rPr>
          <w:rStyle w:val="A4"/>
          <w:rFonts w:cs="Arial"/>
          <w:szCs w:val="20"/>
        </w:rPr>
        <w:t xml:space="preserve"> </w:t>
      </w:r>
      <w:r w:rsidR="00FD5F7A" w:rsidRPr="003C637D">
        <w:rPr>
          <w:rStyle w:val="A4"/>
          <w:rFonts w:cs="Arial"/>
          <w:szCs w:val="20"/>
        </w:rPr>
        <w:t>(</w:t>
      </w:r>
      <w:proofErr w:type="spellStart"/>
      <w:r w:rsidR="00FD5F7A" w:rsidRPr="003C637D">
        <w:rPr>
          <w:rStyle w:val="A4"/>
          <w:rFonts w:cs="Arial"/>
          <w:szCs w:val="20"/>
        </w:rPr>
        <w:t>UVR</w:t>
      </w:r>
      <w:proofErr w:type="spellEnd"/>
      <w:r w:rsidR="00FD5F7A" w:rsidRPr="003C637D">
        <w:rPr>
          <w:rStyle w:val="A4"/>
          <w:rFonts w:cs="Arial"/>
          <w:szCs w:val="20"/>
        </w:rPr>
        <w:t>)</w:t>
      </w:r>
      <w:r w:rsidR="00FD5F7A" w:rsidRPr="003C637D">
        <w:rPr>
          <w:rStyle w:val="A4"/>
          <w:rFonts w:cs="Arial"/>
        </w:rPr>
        <w:t xml:space="preserve"> </w:t>
      </w:r>
      <w:r w:rsidR="00BC4EF2" w:rsidRPr="003C637D">
        <w:rPr>
          <w:rStyle w:val="A4"/>
          <w:rFonts w:cs="Arial"/>
          <w:szCs w:val="20"/>
        </w:rPr>
        <w:t>from exposure to direct sunlight and reflect</w:t>
      </w:r>
      <w:r w:rsidR="009C69C2">
        <w:rPr>
          <w:rStyle w:val="A4"/>
          <w:rFonts w:cs="Arial"/>
          <w:szCs w:val="20"/>
        </w:rPr>
        <w:t>iv</w:t>
      </w:r>
      <w:r w:rsidR="00BC4EF2" w:rsidRPr="003C637D">
        <w:rPr>
          <w:rStyle w:val="A4"/>
          <w:rFonts w:cs="Arial"/>
          <w:szCs w:val="20"/>
        </w:rPr>
        <w:t xml:space="preserve">e surfaces such as </w:t>
      </w:r>
      <w:r w:rsidR="00F65DB6">
        <w:rPr>
          <w:rStyle w:val="A4"/>
          <w:rFonts w:cs="Arial"/>
          <w:szCs w:val="20"/>
        </w:rPr>
        <w:t xml:space="preserve">concrete, metal and glass </w:t>
      </w:r>
      <w:r w:rsidR="00BC4EF2" w:rsidRPr="003C637D">
        <w:rPr>
          <w:rStyle w:val="A4"/>
          <w:rFonts w:cs="Arial"/>
          <w:szCs w:val="20"/>
        </w:rPr>
        <w:t>in roofing materials.</w:t>
      </w:r>
      <w:r w:rsidR="006E3AB1" w:rsidRPr="003C637D">
        <w:rPr>
          <w:rStyle w:val="A4"/>
          <w:rFonts w:cs="Arial"/>
        </w:rPr>
        <w:t xml:space="preserve"> </w:t>
      </w:r>
    </w:p>
    <w:p w:rsidR="00AC1410" w:rsidRPr="00355B9D" w:rsidRDefault="00D026D3">
      <w:r>
        <w:br w:type="column"/>
      </w:r>
      <w:r w:rsidR="004C7D23">
        <w:lastRenderedPageBreak/>
        <w:t>Controls t</w:t>
      </w:r>
      <w:r w:rsidR="00BC4EF2" w:rsidRPr="00355B9D">
        <w:t xml:space="preserve">o minimise </w:t>
      </w:r>
      <w:r w:rsidR="00FD5F7A" w:rsidRPr="00355B9D">
        <w:t xml:space="preserve">solar </w:t>
      </w:r>
      <w:proofErr w:type="spellStart"/>
      <w:r w:rsidR="00FD5F7A" w:rsidRPr="00355B9D">
        <w:t>UVR</w:t>
      </w:r>
      <w:proofErr w:type="spellEnd"/>
      <w:r w:rsidR="00FD5F7A" w:rsidRPr="00355B9D">
        <w:t xml:space="preserve"> </w:t>
      </w:r>
      <w:r w:rsidR="00BC4EF2" w:rsidRPr="00355B9D">
        <w:t xml:space="preserve">exposure </w:t>
      </w:r>
      <w:r w:rsidR="004C7D23">
        <w:t>include:</w:t>
      </w:r>
    </w:p>
    <w:p w:rsidR="00AC1410" w:rsidRPr="00355B9D" w:rsidRDefault="00BC4EF2" w:rsidP="00B26155">
      <w:pPr>
        <w:pStyle w:val="ListParagraph"/>
        <w:numPr>
          <w:ilvl w:val="0"/>
          <w:numId w:val="28"/>
        </w:numPr>
        <w:ind w:left="340" w:hanging="340"/>
        <w:contextualSpacing w:val="0"/>
        <w:rPr>
          <w:rFonts w:cs="Arial"/>
          <w:szCs w:val="20"/>
        </w:rPr>
      </w:pPr>
      <w:r w:rsidRPr="003C637D">
        <w:rPr>
          <w:rFonts w:cs="Arial"/>
          <w:szCs w:val="20"/>
        </w:rPr>
        <w:t>carr</w:t>
      </w:r>
      <w:r w:rsidR="005D602C">
        <w:rPr>
          <w:rFonts w:cs="Arial"/>
          <w:szCs w:val="20"/>
        </w:rPr>
        <w:t>ying out roof work</w:t>
      </w:r>
      <w:r w:rsidR="00F65DB6">
        <w:rPr>
          <w:rFonts w:cs="Arial"/>
          <w:szCs w:val="20"/>
        </w:rPr>
        <w:t xml:space="preserve"> </w:t>
      </w:r>
      <w:r w:rsidR="00D528F8">
        <w:rPr>
          <w:rFonts w:cs="Arial"/>
          <w:szCs w:val="20"/>
        </w:rPr>
        <w:t xml:space="preserve">earlier </w:t>
      </w:r>
      <w:r w:rsidR="00E164E0" w:rsidRPr="003C637D">
        <w:rPr>
          <w:rFonts w:cs="Arial"/>
          <w:szCs w:val="20"/>
        </w:rPr>
        <w:t>in the morning or late</w:t>
      </w:r>
      <w:r w:rsidR="00D528F8">
        <w:rPr>
          <w:rFonts w:cs="Arial"/>
          <w:szCs w:val="20"/>
        </w:rPr>
        <w:t>r</w:t>
      </w:r>
      <w:r w:rsidR="00F65DB6">
        <w:rPr>
          <w:rFonts w:cs="Arial"/>
          <w:szCs w:val="20"/>
        </w:rPr>
        <w:t xml:space="preserve"> in the day</w:t>
      </w:r>
    </w:p>
    <w:p w:rsidR="00665EB0" w:rsidRDefault="00FD5F7A" w:rsidP="00B26155">
      <w:pPr>
        <w:pStyle w:val="ListParagraph"/>
        <w:numPr>
          <w:ilvl w:val="0"/>
          <w:numId w:val="28"/>
        </w:numPr>
        <w:ind w:left="340" w:hanging="340"/>
        <w:contextualSpacing w:val="0"/>
        <w:rPr>
          <w:rFonts w:cs="Arial"/>
          <w:szCs w:val="20"/>
        </w:rPr>
      </w:pPr>
      <w:r w:rsidRPr="003C637D">
        <w:rPr>
          <w:rFonts w:cs="Arial"/>
          <w:szCs w:val="20"/>
        </w:rPr>
        <w:t>rotat</w:t>
      </w:r>
      <w:r w:rsidR="005D602C">
        <w:rPr>
          <w:rFonts w:cs="Arial"/>
          <w:szCs w:val="20"/>
        </w:rPr>
        <w:t>ing</w:t>
      </w:r>
      <w:r w:rsidRPr="003C637D">
        <w:rPr>
          <w:rFonts w:cs="Arial"/>
          <w:szCs w:val="20"/>
        </w:rPr>
        <w:t xml:space="preserve"> or sh</w:t>
      </w:r>
      <w:r w:rsidR="00AC1410" w:rsidRPr="003C637D">
        <w:rPr>
          <w:rFonts w:cs="Arial"/>
          <w:szCs w:val="20"/>
        </w:rPr>
        <w:t>a</w:t>
      </w:r>
      <w:r w:rsidRPr="003C637D">
        <w:rPr>
          <w:rFonts w:cs="Arial"/>
          <w:szCs w:val="20"/>
        </w:rPr>
        <w:t>r</w:t>
      </w:r>
      <w:r w:rsidR="005D602C">
        <w:rPr>
          <w:rFonts w:cs="Arial"/>
          <w:szCs w:val="20"/>
        </w:rPr>
        <w:t>ing</w:t>
      </w:r>
      <w:r w:rsidR="00AC1410" w:rsidRPr="004445DC">
        <w:rPr>
          <w:rFonts w:cs="Arial"/>
          <w:szCs w:val="20"/>
        </w:rPr>
        <w:t xml:space="preserve"> between </w:t>
      </w:r>
      <w:r w:rsidR="00E164E0" w:rsidRPr="003C637D">
        <w:rPr>
          <w:rFonts w:cs="Arial"/>
          <w:szCs w:val="20"/>
        </w:rPr>
        <w:t>external and internal work</w:t>
      </w:r>
    </w:p>
    <w:p w:rsidR="0074344B" w:rsidRDefault="00665EB0" w:rsidP="00B26155">
      <w:pPr>
        <w:pStyle w:val="ListParagraph"/>
        <w:numPr>
          <w:ilvl w:val="0"/>
          <w:numId w:val="28"/>
        </w:numPr>
        <w:ind w:left="340" w:hanging="340"/>
        <w:contextualSpacing w:val="0"/>
        <w:rPr>
          <w:rFonts w:cs="Arial"/>
          <w:szCs w:val="20"/>
        </w:rPr>
      </w:pPr>
      <w:r>
        <w:rPr>
          <w:rFonts w:cs="Arial"/>
          <w:szCs w:val="20"/>
        </w:rPr>
        <w:t xml:space="preserve">wearing a </w:t>
      </w:r>
      <w:r w:rsidRPr="00665EB0">
        <w:rPr>
          <w:rFonts w:cs="Arial"/>
          <w:szCs w:val="20"/>
        </w:rPr>
        <w:t xml:space="preserve">hat, sunglasses and </w:t>
      </w:r>
      <w:r>
        <w:rPr>
          <w:rFonts w:cs="Arial"/>
          <w:szCs w:val="20"/>
        </w:rPr>
        <w:t xml:space="preserve">applying </w:t>
      </w:r>
      <w:r w:rsidRPr="00665EB0">
        <w:rPr>
          <w:rFonts w:cs="Arial"/>
          <w:szCs w:val="20"/>
        </w:rPr>
        <w:t>30+</w:t>
      </w:r>
      <w:r w:rsidR="00924A05">
        <w:rPr>
          <w:rFonts w:cs="Arial"/>
          <w:szCs w:val="20"/>
        </w:rPr>
        <w:t> </w:t>
      </w:r>
      <w:r w:rsidRPr="00665EB0">
        <w:rPr>
          <w:rFonts w:cs="Arial"/>
          <w:szCs w:val="20"/>
        </w:rPr>
        <w:t>SPF sunscreen</w:t>
      </w:r>
      <w:r w:rsidR="00924A05">
        <w:rPr>
          <w:rFonts w:cs="Arial"/>
          <w:szCs w:val="20"/>
        </w:rPr>
        <w:t>, and</w:t>
      </w:r>
    </w:p>
    <w:p w:rsidR="006E3AB1" w:rsidRPr="0074344B" w:rsidRDefault="003500F9" w:rsidP="00B26155">
      <w:pPr>
        <w:pStyle w:val="ListParagraph"/>
        <w:numPr>
          <w:ilvl w:val="0"/>
          <w:numId w:val="28"/>
        </w:numPr>
        <w:ind w:left="340" w:hanging="340"/>
        <w:contextualSpacing w:val="0"/>
        <w:rPr>
          <w:rFonts w:cs="Arial"/>
          <w:szCs w:val="20"/>
        </w:rPr>
      </w:pPr>
      <w:proofErr w:type="gramStart"/>
      <w:r w:rsidRPr="0074344B">
        <w:rPr>
          <w:rFonts w:cs="Arial"/>
          <w:szCs w:val="20"/>
        </w:rPr>
        <w:t>working</w:t>
      </w:r>
      <w:proofErr w:type="gramEnd"/>
      <w:r w:rsidRPr="0074344B">
        <w:rPr>
          <w:rFonts w:cs="Arial"/>
          <w:szCs w:val="20"/>
        </w:rPr>
        <w:t xml:space="preserve"> in the shade or under overhead protection</w:t>
      </w:r>
      <w:r w:rsidR="00D528F8" w:rsidRPr="0074344B">
        <w:rPr>
          <w:rFonts w:cs="Arial"/>
          <w:szCs w:val="20"/>
        </w:rPr>
        <w:t xml:space="preserve"> (</w:t>
      </w:r>
      <w:r w:rsidRPr="0074344B">
        <w:rPr>
          <w:rFonts w:cs="Arial"/>
          <w:szCs w:val="20"/>
        </w:rPr>
        <w:t xml:space="preserve">although be aware of potential exposure </w:t>
      </w:r>
      <w:r w:rsidR="00D528F8" w:rsidRPr="0074344B">
        <w:rPr>
          <w:rFonts w:cs="Arial"/>
          <w:szCs w:val="20"/>
        </w:rPr>
        <w:t>from nearby reflective surfaces).</w:t>
      </w:r>
      <w:r w:rsidR="00B23713" w:rsidRPr="0074344B">
        <w:rPr>
          <w:rFonts w:cs="Arial"/>
          <w:szCs w:val="20"/>
        </w:rPr>
        <w:t xml:space="preserve"> </w:t>
      </w:r>
    </w:p>
    <w:p w:rsidR="00B23713" w:rsidRPr="004445DC" w:rsidRDefault="00287AFA">
      <w:r w:rsidRPr="004445DC">
        <w:t>Where reasonably practicable, w</w:t>
      </w:r>
      <w:r w:rsidR="00B23713" w:rsidRPr="004445DC">
        <w:t xml:space="preserve">orkers should wear clothing that covers as </w:t>
      </w:r>
      <w:r w:rsidRPr="004445DC">
        <w:t>much skin as possible</w:t>
      </w:r>
      <w:r w:rsidR="0097358F">
        <w:t>.</w:t>
      </w:r>
      <w:r w:rsidRPr="004445DC">
        <w:t xml:space="preserve"> </w:t>
      </w:r>
      <w:r w:rsidR="0097358F">
        <w:t>E</w:t>
      </w:r>
      <w:r w:rsidRPr="004445DC">
        <w:t>xample</w:t>
      </w:r>
      <w:r w:rsidR="0097358F">
        <w:t>s include</w:t>
      </w:r>
      <w:r w:rsidRPr="004445DC">
        <w:t xml:space="preserve"> </w:t>
      </w:r>
      <w:r w:rsidR="00D528F8">
        <w:t xml:space="preserve">loose-weave fabric </w:t>
      </w:r>
      <w:r w:rsidRPr="004445DC">
        <w:t>shirts with a collar and long sleeves</w:t>
      </w:r>
      <w:r w:rsidR="00E164E0" w:rsidRPr="004445DC">
        <w:t xml:space="preserve">, </w:t>
      </w:r>
      <w:r w:rsidRPr="004445DC">
        <w:t>long trousers</w:t>
      </w:r>
      <w:r w:rsidR="00E164E0" w:rsidRPr="004445DC">
        <w:t xml:space="preserve"> and </w:t>
      </w:r>
      <w:r w:rsidR="00D528F8">
        <w:t xml:space="preserve">hats with </w:t>
      </w:r>
      <w:r w:rsidR="00E164E0" w:rsidRPr="004445DC">
        <w:t xml:space="preserve">broad brims or </w:t>
      </w:r>
      <w:r w:rsidR="00D528F8">
        <w:t xml:space="preserve">caps with </w:t>
      </w:r>
      <w:r w:rsidR="00085D97">
        <w:t xml:space="preserve">‘legionnaire’ style </w:t>
      </w:r>
      <w:r w:rsidR="00E164E0" w:rsidRPr="004445DC">
        <w:t xml:space="preserve">peak </w:t>
      </w:r>
      <w:r w:rsidR="007D0948">
        <w:t>and</w:t>
      </w:r>
      <w:r w:rsidR="00E164E0" w:rsidRPr="004445DC">
        <w:t xml:space="preserve"> flap at the back</w:t>
      </w:r>
      <w:r w:rsidRPr="004445DC">
        <w:t>.</w:t>
      </w:r>
    </w:p>
    <w:p w:rsidR="00BC4EF2" w:rsidRPr="003B77C8" w:rsidRDefault="00BC4EF2">
      <w:r w:rsidRPr="004445DC">
        <w:t>Further information is in the</w:t>
      </w:r>
      <w:r>
        <w:t xml:space="preserve"> </w:t>
      </w:r>
      <w:hyperlink r:id="rId21" w:history="1">
        <w:r w:rsidRPr="00EC5126">
          <w:rPr>
            <w:rStyle w:val="Hyperlink"/>
            <w:i/>
          </w:rPr>
          <w:t>Guide on exposure to solar ultraviolet radiation (</w:t>
        </w:r>
        <w:proofErr w:type="spellStart"/>
        <w:r w:rsidRPr="00EC5126">
          <w:rPr>
            <w:rStyle w:val="Hyperlink"/>
            <w:i/>
          </w:rPr>
          <w:t>UVR</w:t>
        </w:r>
        <w:proofErr w:type="spellEnd"/>
        <w:r w:rsidRPr="00EC5126">
          <w:rPr>
            <w:rStyle w:val="Hyperlink"/>
            <w:i/>
          </w:rPr>
          <w:t>)</w:t>
        </w:r>
        <w:r w:rsidR="00AC1410" w:rsidRPr="00EC5126">
          <w:rPr>
            <w:rStyle w:val="Hyperlink"/>
          </w:rPr>
          <w:t>.</w:t>
        </w:r>
      </w:hyperlink>
    </w:p>
    <w:p w:rsidR="00233A5A" w:rsidRPr="00AB2D87" w:rsidRDefault="00233A5A" w:rsidP="00AB2D87">
      <w:pPr>
        <w:pStyle w:val="Heading2"/>
      </w:pPr>
      <w:r w:rsidRPr="001916E2">
        <w:t>Further information</w:t>
      </w:r>
    </w:p>
    <w:p w:rsidR="009C4CC3" w:rsidRDefault="00321A18">
      <w:r>
        <w:t>For further</w:t>
      </w:r>
      <w:r w:rsidRPr="001952CE">
        <w:t xml:space="preserve"> </w:t>
      </w:r>
      <w:r w:rsidR="00233A5A" w:rsidRPr="001952CE">
        <w:t xml:space="preserve">information </w:t>
      </w:r>
      <w:r>
        <w:t>see</w:t>
      </w:r>
      <w:r w:rsidR="00233A5A" w:rsidRPr="001952CE">
        <w:t xml:space="preserve"> the </w:t>
      </w:r>
      <w:hyperlink r:id="rId22" w:history="1">
        <w:r w:rsidR="00233A5A" w:rsidRPr="00EC5126">
          <w:rPr>
            <w:rStyle w:val="Hyperlink"/>
          </w:rPr>
          <w:t xml:space="preserve">Code of Practice: </w:t>
        </w:r>
        <w:r w:rsidR="00233A5A" w:rsidRPr="00EC5126">
          <w:rPr>
            <w:rStyle w:val="Hyperlink"/>
            <w:i/>
          </w:rPr>
          <w:t>Construction work</w:t>
        </w:r>
      </w:hyperlink>
      <w:r w:rsidR="00233A5A" w:rsidRPr="001952CE">
        <w:t xml:space="preserve"> </w:t>
      </w:r>
      <w:r w:rsidR="004445DC">
        <w:t xml:space="preserve">and the </w:t>
      </w:r>
      <w:hyperlink r:id="rId23" w:history="1">
        <w:r w:rsidR="004445DC" w:rsidRPr="00022D57">
          <w:rPr>
            <w:rStyle w:val="Hyperlink"/>
          </w:rPr>
          <w:t>Safe Work Australia</w:t>
        </w:r>
      </w:hyperlink>
      <w:r w:rsidR="004445DC">
        <w:t xml:space="preserve"> website </w:t>
      </w:r>
      <w:r w:rsidR="000E6CDC" w:rsidRPr="00022D57">
        <w:rPr>
          <w:rFonts w:cs="Arial"/>
          <w:szCs w:val="20"/>
        </w:rPr>
        <w:t>www.swa.gov.au</w:t>
      </w:r>
      <w:r w:rsidR="000E6CDC" w:rsidRPr="003360CD">
        <w:rPr>
          <w:rStyle w:val="Bodycopyboldemphasis"/>
          <w:rFonts w:cs="Arial"/>
          <w:szCs w:val="20"/>
        </w:rPr>
        <w:t>.</w:t>
      </w:r>
    </w:p>
    <w:p w:rsidR="00B26155" w:rsidRDefault="00B26155" w:rsidP="00022D57">
      <w:pPr>
        <w:sectPr w:rsidR="00B26155" w:rsidSect="00B26155">
          <w:footerReference w:type="default" r:id="rId24"/>
          <w:type w:val="continuous"/>
          <w:pgSz w:w="11906" w:h="16838" w:code="9"/>
          <w:pgMar w:top="1134" w:right="1134" w:bottom="1418" w:left="1134" w:header="454" w:footer="0" w:gutter="0"/>
          <w:cols w:num="2" w:space="708"/>
          <w:docGrid w:linePitch="360"/>
        </w:sectPr>
      </w:pPr>
    </w:p>
    <w:p w:rsidR="00FD16BC" w:rsidRPr="00924A05" w:rsidRDefault="00FD16BC" w:rsidP="00022D57"/>
    <w:sectPr w:rsidR="00FD16BC" w:rsidRPr="00924A05" w:rsidSect="00B75E3D">
      <w:type w:val="continuous"/>
      <w:pgSz w:w="11906" w:h="16838" w:code="9"/>
      <w:pgMar w:top="1418" w:right="1134" w:bottom="1276" w:left="1418"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1F" w:rsidRDefault="00B65A1F" w:rsidP="00985D0A">
      <w:r>
        <w:separator/>
      </w:r>
    </w:p>
  </w:endnote>
  <w:endnote w:type="continuationSeparator" w:id="0">
    <w:p w:rsidR="00B65A1F" w:rsidRDefault="00B65A1F" w:rsidP="00985D0A">
      <w:r>
        <w:continuationSeparator/>
      </w:r>
    </w:p>
  </w:endnote>
  <w:endnote w:type="continuationNotice" w:id="1">
    <w:p w:rsidR="00B65A1F" w:rsidRDefault="00B6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tblBorders>
        <w:top w:val="single" w:sz="4" w:space="0" w:color="auto"/>
      </w:tblBorders>
      <w:tblLayout w:type="fixed"/>
      <w:tblLook w:val="01E0" w:firstRow="1" w:lastRow="1" w:firstColumn="1" w:lastColumn="1" w:noHBand="0" w:noVBand="0"/>
    </w:tblPr>
    <w:tblGrid>
      <w:gridCol w:w="4608"/>
      <w:gridCol w:w="2340"/>
      <w:gridCol w:w="2628"/>
    </w:tblGrid>
    <w:tr w:rsidR="00677BBD" w:rsidRPr="00595C53" w:rsidTr="0077616D">
      <w:trPr>
        <w:trHeight w:val="284"/>
      </w:trPr>
      <w:tc>
        <w:tcPr>
          <w:tcW w:w="4608" w:type="dxa"/>
          <w:vAlign w:val="center"/>
        </w:tcPr>
        <w:p w:rsidR="00677BBD" w:rsidRPr="00904FA5" w:rsidRDefault="00677BBD" w:rsidP="0077616D">
          <w:pPr>
            <w:pStyle w:val="Footer"/>
            <w:tabs>
              <w:tab w:val="left" w:pos="0"/>
              <w:tab w:val="right" w:pos="9360"/>
            </w:tabs>
            <w:ind w:right="432"/>
            <w:rPr>
              <w:rFonts w:cs="Arial"/>
              <w:caps/>
            </w:rPr>
          </w:pPr>
          <w:r w:rsidRPr="00904FA5">
            <w:rPr>
              <w:rFonts w:cs="Arial"/>
              <w:caps/>
            </w:rPr>
            <w:t>A</w:t>
          </w:r>
          <w:r>
            <w:rPr>
              <w:rFonts w:cs="Arial"/>
              <w:caps/>
            </w:rPr>
            <w:t>GENDA ITEM: 3.1</w:t>
          </w:r>
          <w:r w:rsidRPr="00904FA5">
            <w:rPr>
              <w:rFonts w:cs="Arial"/>
              <w:caps/>
            </w:rPr>
            <w:tab/>
          </w:r>
          <w:r w:rsidRPr="00904FA5">
            <w:rPr>
              <w:rFonts w:cs="Arial"/>
              <w:caps/>
            </w:rPr>
            <w:tab/>
            <w:t>SAFE WORK AUSTRALIA MEMBERS’ MEETING 6</w:t>
          </w:r>
        </w:p>
      </w:tc>
      <w:tc>
        <w:tcPr>
          <w:tcW w:w="4968" w:type="dxa"/>
          <w:gridSpan w:val="2"/>
        </w:tcPr>
        <w:p w:rsidR="00677BBD" w:rsidRPr="00904FA5" w:rsidRDefault="00677BBD" w:rsidP="0077616D">
          <w:pPr>
            <w:pStyle w:val="Footer"/>
            <w:tabs>
              <w:tab w:val="right" w:pos="4752"/>
              <w:tab w:val="right" w:pos="9360"/>
            </w:tabs>
            <w:jc w:val="right"/>
            <w:rPr>
              <w:rFonts w:cs="Arial"/>
              <w:caps/>
            </w:rPr>
          </w:pPr>
          <w:r w:rsidRPr="00904FA5">
            <w:rPr>
              <w:rFonts w:cs="Arial"/>
              <w:caps/>
            </w:rPr>
            <w:t>Sig-</w:t>
          </w:r>
          <w:proofErr w:type="spellStart"/>
          <w:r w:rsidRPr="00904FA5">
            <w:rPr>
              <w:rFonts w:cs="Arial"/>
              <w:caps/>
            </w:rPr>
            <w:t>WHS</w:t>
          </w:r>
          <w:proofErr w:type="spellEnd"/>
          <w:r w:rsidRPr="00904FA5">
            <w:rPr>
              <w:rFonts w:cs="Arial"/>
              <w:caps/>
            </w:rPr>
            <w:t xml:space="preserve"> MEETING 1</w:t>
          </w:r>
          <w:r>
            <w:rPr>
              <w:rFonts w:cs="Arial"/>
              <w:caps/>
            </w:rPr>
            <w:t>7</w:t>
          </w:r>
        </w:p>
      </w:tc>
    </w:tr>
    <w:tr w:rsidR="00677BBD" w:rsidRPr="00595C53" w:rsidTr="0077616D">
      <w:trPr>
        <w:trHeight w:val="284"/>
      </w:trPr>
      <w:tc>
        <w:tcPr>
          <w:tcW w:w="6948" w:type="dxa"/>
          <w:gridSpan w:val="2"/>
          <w:vAlign w:val="center"/>
        </w:tcPr>
        <w:p w:rsidR="00677BBD" w:rsidRPr="00904FA5" w:rsidRDefault="00677BBD" w:rsidP="00677BBD">
          <w:pPr>
            <w:pStyle w:val="Footer"/>
            <w:tabs>
              <w:tab w:val="right" w:pos="9360"/>
            </w:tabs>
            <w:rPr>
              <w:rFonts w:cs="Arial"/>
              <w:caps/>
            </w:rPr>
          </w:pPr>
          <w:r w:rsidRPr="00904FA5">
            <w:rPr>
              <w:rFonts w:cs="Arial"/>
              <w:caps/>
            </w:rPr>
            <w:t xml:space="preserve">ATTACHMENT: </w:t>
          </w:r>
          <w:r>
            <w:rPr>
              <w:rFonts w:cs="Arial"/>
              <w:caps/>
            </w:rPr>
            <w:t>A</w:t>
          </w:r>
        </w:p>
      </w:tc>
      <w:tc>
        <w:tcPr>
          <w:tcW w:w="2628" w:type="dxa"/>
        </w:tcPr>
        <w:p w:rsidR="00677BBD" w:rsidRPr="00904FA5" w:rsidRDefault="00677BBD" w:rsidP="0077616D">
          <w:pPr>
            <w:pStyle w:val="Footer"/>
            <w:tabs>
              <w:tab w:val="right" w:pos="9360"/>
            </w:tabs>
            <w:jc w:val="right"/>
            <w:rPr>
              <w:rFonts w:cs="Arial"/>
              <w:caps/>
            </w:rPr>
          </w:pPr>
          <w:r>
            <w:rPr>
              <w:rFonts w:cs="Arial"/>
              <w:caps/>
            </w:rPr>
            <w:t>6 November 2015</w:t>
          </w:r>
        </w:p>
      </w:tc>
    </w:tr>
    <w:tr w:rsidR="00677BBD" w:rsidRPr="00595C53" w:rsidTr="0077616D">
      <w:trPr>
        <w:trHeight w:val="284"/>
      </w:trPr>
      <w:tc>
        <w:tcPr>
          <w:tcW w:w="6948" w:type="dxa"/>
          <w:gridSpan w:val="2"/>
          <w:vAlign w:val="center"/>
        </w:tcPr>
        <w:p w:rsidR="00677BBD" w:rsidRPr="00904FA5" w:rsidRDefault="00677BBD" w:rsidP="00677BBD">
          <w:pPr>
            <w:pStyle w:val="Footer"/>
            <w:tabs>
              <w:tab w:val="right" w:pos="9360"/>
            </w:tabs>
            <w:rPr>
              <w:rFonts w:cs="Arial"/>
              <w:caps/>
            </w:rPr>
          </w:pPr>
          <w:r w:rsidRPr="00904FA5">
            <w:rPr>
              <w:rFonts w:cs="Arial"/>
            </w:rPr>
            <w:t>Document No:</w:t>
          </w:r>
          <w:r>
            <w:rPr>
              <w:rFonts w:cs="Arial"/>
            </w:rPr>
            <w:t xml:space="preserve"> </w:t>
          </w:r>
          <w:proofErr w:type="spellStart"/>
          <w:r>
            <w:rPr>
              <w:rFonts w:cs="Arial"/>
            </w:rPr>
            <w:t>D15</w:t>
          </w:r>
          <w:proofErr w:type="spellEnd"/>
          <w:r>
            <w:rPr>
              <w:rFonts w:cs="Arial"/>
            </w:rPr>
            <w:t>/19244</w:t>
          </w:r>
        </w:p>
      </w:tc>
      <w:tc>
        <w:tcPr>
          <w:tcW w:w="2628" w:type="dxa"/>
        </w:tcPr>
        <w:p w:rsidR="00677BBD" w:rsidRPr="00904FA5" w:rsidRDefault="00677BBD" w:rsidP="0077616D">
          <w:pPr>
            <w:pStyle w:val="Footer"/>
            <w:tabs>
              <w:tab w:val="right" w:pos="2172"/>
              <w:tab w:val="right" w:pos="9360"/>
            </w:tabs>
            <w:ind w:left="72"/>
            <w:jc w:val="right"/>
            <w:rPr>
              <w:rFonts w:cs="Arial"/>
              <w:caps/>
            </w:rPr>
          </w:pPr>
          <w:r w:rsidRPr="00904FA5">
            <w:rPr>
              <w:rFonts w:cs="Arial"/>
              <w:caps/>
            </w:rPr>
            <w:t>sydney</w:t>
          </w:r>
        </w:p>
      </w:tc>
    </w:tr>
  </w:tbl>
  <w:p w:rsidR="00B7632C" w:rsidRPr="00595C53" w:rsidRDefault="00B7632C" w:rsidP="00677BBD">
    <w:pPr>
      <w:pStyle w:val="Footer"/>
    </w:pPr>
  </w:p>
  <w:p w:rsidR="00B7632C" w:rsidRDefault="00B76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3C" w:rsidRDefault="0004215C" w:rsidP="00705DE7">
    <w:pPr>
      <w:pStyle w:val="Footer"/>
    </w:pPr>
    <w:r>
      <w:rPr>
        <w:rFonts w:cs="Arial"/>
        <w:noProof/>
        <w:sz w:val="18"/>
        <w:szCs w:val="18"/>
      </w:rPr>
      <w:drawing>
        <wp:inline distT="0" distB="0" distL="0" distR="0" wp14:anchorId="2F473719" wp14:editId="5A198E9A">
          <wp:extent cx="1233231" cy="432000"/>
          <wp:effectExtent l="0" t="0" r="5080" b="6350"/>
          <wp:docPr id="21" name="Picture 2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a:extLst>
                      <a:ext uri="{28A0092B-C50C-407E-A947-70E740481C1C}">
                        <a14:useLocalDpi xmlns:a14="http://schemas.microsoft.com/office/drawing/2010/main" val="0"/>
                      </a:ext>
                    </a:extLst>
                  </a:blip>
                  <a:stretch>
                    <a:fillRect/>
                  </a:stretch>
                </pic:blipFill>
                <pic:spPr>
                  <a:xfrm>
                    <a:off x="0" y="0"/>
                    <a:ext cx="1233231" cy="432000"/>
                  </a:xfrm>
                  <a:prstGeom prst="rect">
                    <a:avLst/>
                  </a:prstGeom>
                </pic:spPr>
              </pic:pic>
            </a:graphicData>
          </a:graphic>
        </wp:inline>
      </w:drawing>
    </w:r>
    <w:r>
      <w:rPr>
        <w:rFonts w:cs="Arial"/>
        <w:sz w:val="18"/>
        <w:szCs w:val="18"/>
      </w:rPr>
      <w:tab/>
    </w:r>
    <w:r w:rsidRPr="00A57DBD">
      <w:rPr>
        <w:rFonts w:cs="Arial"/>
        <w:sz w:val="18"/>
        <w:szCs w:val="18"/>
      </w:rPr>
      <w:tab/>
    </w:r>
    <w:r w:rsidR="00022D57" w:rsidRPr="00022D57">
      <w:rPr>
        <w:rFonts w:cs="Arial"/>
        <w:sz w:val="18"/>
        <w:szCs w:val="18"/>
      </w:rPr>
      <w:t>978</w:t>
    </w:r>
    <w:r w:rsidRPr="00022D57">
      <w:rPr>
        <w:rFonts w:cs="Arial"/>
        <w:sz w:val="18"/>
        <w:szCs w:val="18"/>
      </w:rPr>
      <w:t>-</w:t>
    </w:r>
    <w:r w:rsidR="00022D57" w:rsidRPr="00022D57">
      <w:rPr>
        <w:rFonts w:cs="Arial"/>
        <w:sz w:val="18"/>
        <w:szCs w:val="18"/>
      </w:rPr>
      <w:t>1</w:t>
    </w:r>
    <w:r w:rsidRPr="00022D57">
      <w:rPr>
        <w:rFonts w:cs="Arial"/>
        <w:sz w:val="18"/>
        <w:szCs w:val="18"/>
      </w:rPr>
      <w:t>-</w:t>
    </w:r>
    <w:r w:rsidR="00022D57" w:rsidRPr="00022D57">
      <w:rPr>
        <w:rFonts w:cs="Arial"/>
        <w:sz w:val="18"/>
        <w:szCs w:val="18"/>
      </w:rPr>
      <w:t>76028</w:t>
    </w:r>
    <w:r w:rsidRPr="00022D57">
      <w:rPr>
        <w:rFonts w:cs="Arial"/>
        <w:sz w:val="18"/>
        <w:szCs w:val="18"/>
      </w:rPr>
      <w:t>-</w:t>
    </w:r>
    <w:r w:rsidR="00022D57" w:rsidRPr="00022D57">
      <w:rPr>
        <w:rFonts w:cs="Arial"/>
        <w:sz w:val="18"/>
        <w:szCs w:val="18"/>
      </w:rPr>
      <w:t>593</w:t>
    </w:r>
    <w:r w:rsidRPr="00022D57">
      <w:rPr>
        <w:rFonts w:cs="Arial"/>
        <w:sz w:val="18"/>
        <w:szCs w:val="18"/>
      </w:rPr>
      <w:t>-</w:t>
    </w:r>
    <w:r w:rsidR="00022D57" w:rsidRPr="00022D57">
      <w:rPr>
        <w:rFonts w:cs="Arial"/>
        <w:sz w:val="18"/>
        <w:szCs w:val="18"/>
      </w:rPr>
      <w:t>7</w:t>
    </w:r>
    <w:r w:rsidR="00022D57">
      <w:rPr>
        <w:rFonts w:cs="Arial"/>
        <w:sz w:val="18"/>
        <w:szCs w:val="18"/>
      </w:rPr>
      <w:t xml:space="preserve"> </w:t>
    </w:r>
    <w:r w:rsidRPr="00022D57">
      <w:rPr>
        <w:rFonts w:cs="Arial"/>
        <w:sz w:val="18"/>
        <w:szCs w:val="18"/>
      </w:rPr>
      <w:t>[PDF]</w:t>
    </w:r>
    <w:r w:rsidRPr="00022D57">
      <w:rPr>
        <w:rFonts w:cs="Arial"/>
        <w:sz w:val="18"/>
        <w:szCs w:val="18"/>
      </w:rPr>
      <w:br/>
    </w:r>
    <w:r w:rsidRPr="00022D57">
      <w:rPr>
        <w:rFonts w:cs="Arial"/>
        <w:sz w:val="18"/>
        <w:szCs w:val="18"/>
      </w:rPr>
      <w:tab/>
    </w:r>
    <w:r w:rsidRPr="00022D57">
      <w:rPr>
        <w:rFonts w:cs="Arial"/>
        <w:sz w:val="18"/>
        <w:szCs w:val="18"/>
      </w:rPr>
      <w:tab/>
    </w:r>
    <w:r w:rsidR="00022D57" w:rsidRPr="00022D57">
      <w:rPr>
        <w:rFonts w:cs="Arial"/>
        <w:sz w:val="18"/>
        <w:szCs w:val="18"/>
      </w:rPr>
      <w:t>978</w:t>
    </w:r>
    <w:r w:rsidRPr="00022D57">
      <w:rPr>
        <w:rFonts w:cs="Arial"/>
        <w:sz w:val="18"/>
        <w:szCs w:val="18"/>
      </w:rPr>
      <w:t>-</w:t>
    </w:r>
    <w:r w:rsidR="00022D57" w:rsidRPr="00022D57">
      <w:rPr>
        <w:rFonts w:cs="Arial"/>
        <w:sz w:val="18"/>
        <w:szCs w:val="18"/>
      </w:rPr>
      <w:t>1</w:t>
    </w:r>
    <w:r w:rsidRPr="00022D57">
      <w:rPr>
        <w:rFonts w:cs="Arial"/>
        <w:sz w:val="18"/>
        <w:szCs w:val="18"/>
      </w:rPr>
      <w:t>-</w:t>
    </w:r>
    <w:r w:rsidR="00022D57" w:rsidRPr="00022D57">
      <w:rPr>
        <w:rFonts w:cs="Arial"/>
        <w:sz w:val="18"/>
        <w:szCs w:val="18"/>
      </w:rPr>
      <w:t>76028</w:t>
    </w:r>
    <w:r w:rsidRPr="00022D57">
      <w:rPr>
        <w:rFonts w:cs="Arial"/>
        <w:sz w:val="18"/>
        <w:szCs w:val="18"/>
      </w:rPr>
      <w:t>-</w:t>
    </w:r>
    <w:r w:rsidR="00022D57" w:rsidRPr="00022D57">
      <w:rPr>
        <w:rFonts w:cs="Arial"/>
        <w:sz w:val="18"/>
        <w:szCs w:val="18"/>
      </w:rPr>
      <w:t>594</w:t>
    </w:r>
    <w:r w:rsidRPr="00022D57">
      <w:rPr>
        <w:rFonts w:cs="Arial"/>
        <w:sz w:val="18"/>
        <w:szCs w:val="18"/>
      </w:rPr>
      <w:t>-</w:t>
    </w:r>
    <w:r w:rsidR="00022D57" w:rsidRPr="00022D57">
      <w:rPr>
        <w:rFonts w:cs="Arial"/>
        <w:sz w:val="18"/>
        <w:szCs w:val="18"/>
      </w:rPr>
      <w:t>4</w:t>
    </w:r>
    <w:r w:rsidRPr="00022D57">
      <w:rPr>
        <w:rFonts w:cs="Arial"/>
        <w:sz w:val="18"/>
        <w:szCs w:val="18"/>
      </w:rPr>
      <w:t xml:space="preserve"> [</w:t>
    </w:r>
    <w:proofErr w:type="spellStart"/>
    <w:r w:rsidRPr="00022D57">
      <w:rPr>
        <w:rFonts w:cs="Arial"/>
        <w:sz w:val="18"/>
        <w:szCs w:val="18"/>
      </w:rPr>
      <w:t>DOCX</w:t>
    </w:r>
    <w:proofErr w:type="spellEnd"/>
    <w:r w:rsidRPr="00022D57">
      <w:rPr>
        <w:rFonts w:cs="Arial"/>
        <w:sz w:val="18"/>
        <w:szCs w:val="18"/>
      </w:rPr>
      <w:t>]</w:t>
    </w:r>
    <w:r>
      <w:rPr>
        <w:rFonts w:cs="Arial"/>
        <w:sz w:val="18"/>
        <w:szCs w:val="18"/>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37" w:rsidRDefault="00022D57" w:rsidP="00AB2D87">
    <w:pPr>
      <w:pStyle w:val="Footer"/>
      <w:jc w:val="right"/>
      <w:rPr>
        <w:rFonts w:cs="Arial"/>
        <w:caps/>
        <w:sz w:val="18"/>
        <w:szCs w:val="18"/>
      </w:rPr>
    </w:pPr>
    <w:r>
      <w:t xml:space="preserve">Information Sheet: </w:t>
    </w:r>
    <w:r w:rsidRPr="00022D57">
      <w:rPr>
        <w:i/>
      </w:rPr>
      <w:t>Safe work on roofs</w:t>
    </w:r>
    <w:r>
      <w:ptab w:relativeTo="margin" w:alignment="center" w:leader="none"/>
    </w:r>
    <w:r>
      <w:t>January 2016</w:t>
    </w:r>
    <w:r>
      <w:ptab w:relativeTo="margin" w:alignment="right" w:leader="none"/>
    </w:r>
    <w:r w:rsidRPr="001916E2">
      <w:rPr>
        <w:rFonts w:cs="Arial"/>
        <w:sz w:val="18"/>
        <w:szCs w:val="18"/>
      </w:rPr>
      <w:t xml:space="preserve">Page </w:t>
    </w:r>
    <w:r w:rsidRPr="001916E2">
      <w:rPr>
        <w:rFonts w:cs="Arial"/>
        <w:caps/>
        <w:sz w:val="18"/>
        <w:szCs w:val="18"/>
      </w:rPr>
      <w:fldChar w:fldCharType="begin"/>
    </w:r>
    <w:r w:rsidRPr="00AB2D87">
      <w:rPr>
        <w:rFonts w:cs="Arial"/>
        <w:caps/>
        <w:sz w:val="18"/>
        <w:szCs w:val="18"/>
      </w:rPr>
      <w:instrText xml:space="preserve"> PAGE </w:instrText>
    </w:r>
    <w:r w:rsidRPr="001916E2">
      <w:rPr>
        <w:rFonts w:cs="Arial"/>
        <w:caps/>
        <w:sz w:val="18"/>
        <w:szCs w:val="18"/>
      </w:rPr>
      <w:fldChar w:fldCharType="separate"/>
    </w:r>
    <w:r w:rsidR="00A52B76">
      <w:rPr>
        <w:rFonts w:cs="Arial"/>
        <w:caps/>
        <w:noProof/>
        <w:sz w:val="18"/>
        <w:szCs w:val="18"/>
      </w:rPr>
      <w:t>2</w:t>
    </w:r>
    <w:r w:rsidRPr="001916E2">
      <w:rPr>
        <w:rFonts w:cs="Arial"/>
        <w:caps/>
        <w:sz w:val="18"/>
        <w:szCs w:val="18"/>
      </w:rPr>
      <w:fldChar w:fldCharType="end"/>
    </w:r>
    <w:r w:rsidRPr="001916E2">
      <w:rPr>
        <w:rFonts w:cs="Arial"/>
        <w:sz w:val="18"/>
        <w:szCs w:val="18"/>
      </w:rPr>
      <w:t xml:space="preserve"> of </w:t>
    </w:r>
    <w:r w:rsidRPr="001916E2">
      <w:rPr>
        <w:rFonts w:cs="Arial"/>
        <w:caps/>
        <w:sz w:val="18"/>
        <w:szCs w:val="18"/>
      </w:rPr>
      <w:fldChar w:fldCharType="begin"/>
    </w:r>
    <w:r w:rsidRPr="00AB2D87">
      <w:rPr>
        <w:rFonts w:cs="Arial"/>
        <w:caps/>
        <w:sz w:val="18"/>
        <w:szCs w:val="18"/>
      </w:rPr>
      <w:instrText xml:space="preserve"> NUMPAGES </w:instrText>
    </w:r>
    <w:r w:rsidRPr="001916E2">
      <w:rPr>
        <w:rFonts w:cs="Arial"/>
        <w:caps/>
        <w:sz w:val="18"/>
        <w:szCs w:val="18"/>
      </w:rPr>
      <w:fldChar w:fldCharType="separate"/>
    </w:r>
    <w:r w:rsidR="00A52B76">
      <w:rPr>
        <w:rFonts w:cs="Arial"/>
        <w:caps/>
        <w:noProof/>
        <w:sz w:val="18"/>
        <w:szCs w:val="18"/>
      </w:rPr>
      <w:t>4</w:t>
    </w:r>
    <w:r w:rsidRPr="001916E2">
      <w:rPr>
        <w:rFonts w:cs="Arial"/>
        <w:caps/>
        <w:sz w:val="18"/>
        <w:szCs w:val="18"/>
      </w:rPr>
      <w:fldChar w:fldCharType="end"/>
    </w:r>
  </w:p>
  <w:p w:rsidR="00022D57" w:rsidRPr="00595C53" w:rsidRDefault="00022D57" w:rsidP="00AB2D8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1F" w:rsidRDefault="00B65A1F" w:rsidP="00985D0A">
      <w:r>
        <w:separator/>
      </w:r>
    </w:p>
  </w:footnote>
  <w:footnote w:type="continuationSeparator" w:id="0">
    <w:p w:rsidR="00B65A1F" w:rsidRDefault="00B65A1F" w:rsidP="00985D0A">
      <w:r>
        <w:continuationSeparator/>
      </w:r>
    </w:p>
  </w:footnote>
  <w:footnote w:type="continuationNotice" w:id="1">
    <w:p w:rsidR="00B65A1F" w:rsidRDefault="00B65A1F"/>
  </w:footnote>
  <w:footnote w:id="2">
    <w:p w:rsidR="004C7C62" w:rsidRDefault="004C7C62" w:rsidP="00AB2D87">
      <w:pPr>
        <w:pStyle w:val="Pa3"/>
        <w:spacing w:after="160"/>
      </w:pPr>
      <w:r>
        <w:rPr>
          <w:rStyle w:val="FootnoteReference"/>
        </w:rPr>
        <w:footnoteRef/>
      </w:r>
      <w:r>
        <w:t xml:space="preserve"> </w:t>
      </w:r>
      <w:r>
        <w:rPr>
          <w:rFonts w:cs="Gotham"/>
          <w:i/>
          <w:iCs/>
          <w:color w:val="000000"/>
          <w:sz w:val="18"/>
          <w:szCs w:val="18"/>
        </w:rPr>
        <w:t>Note</w:t>
      </w:r>
      <w:r>
        <w:rPr>
          <w:rFonts w:cs="Gotham"/>
          <w:color w:val="000000"/>
          <w:sz w:val="18"/>
          <w:szCs w:val="18"/>
        </w:rPr>
        <w:t xml:space="preserve">: in </w:t>
      </w:r>
      <w:r w:rsidR="00056040">
        <w:rPr>
          <w:rFonts w:cs="Gotham"/>
          <w:color w:val="000000"/>
          <w:sz w:val="18"/>
          <w:szCs w:val="18"/>
        </w:rPr>
        <w:t>South Australia</w:t>
      </w:r>
      <w:r>
        <w:rPr>
          <w:rFonts w:cs="Gotham"/>
          <w:color w:val="000000"/>
          <w:sz w:val="18"/>
          <w:szCs w:val="18"/>
        </w:rPr>
        <w:t xml:space="preserve"> the fall height limit for high risk construction work is </w:t>
      </w:r>
      <w:r w:rsidR="000A4C3A">
        <w:rPr>
          <w:rFonts w:cs="Gotham"/>
          <w:color w:val="000000"/>
          <w:sz w:val="18"/>
          <w:szCs w:val="18"/>
        </w:rPr>
        <w:t>three</w:t>
      </w:r>
      <w:r>
        <w:rPr>
          <w:rFonts w:cs="Gotham"/>
          <w:color w:val="000000"/>
          <w:sz w:val="18"/>
          <w:szCs w:val="18"/>
        </w:rPr>
        <w:t xml:space="preserve"> metres.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6" w:rsidRDefault="0034631E" w:rsidP="00C92F6D">
    <w:pPr>
      <w:pStyle w:val="Header"/>
      <w:rPr>
        <w:rFonts w:cs="Arial"/>
      </w:rPr>
    </w:pPr>
    <w:r>
      <w:rPr>
        <w:noProof/>
      </w:rPr>
      <w:drawing>
        <wp:inline distT="0" distB="0" distL="0" distR="0" wp14:anchorId="2A845DB8" wp14:editId="330C1AB6">
          <wp:extent cx="2119999" cy="432000"/>
          <wp:effectExtent l="0" t="0" r="0" b="6350"/>
          <wp:docPr id="8" name="Picture 8"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3C" w:rsidRPr="00801158" w:rsidRDefault="004D793C">
    <w:pPr>
      <w:pStyle w:val="Header"/>
      <w:rPr>
        <w:rFonts w:cs="Arial"/>
        <w:szCs w:val="20"/>
      </w:rPr>
    </w:pPr>
    <w:r>
      <w:rPr>
        <w:noProof/>
      </w:rPr>
      <w:drawing>
        <wp:inline distT="0" distB="0" distL="0" distR="0" wp14:anchorId="72697ACD" wp14:editId="5398FDA3">
          <wp:extent cx="2119999" cy="432000"/>
          <wp:effectExtent l="0" t="0" r="0" b="6350"/>
          <wp:docPr id="9" name="Picture 9"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AD8"/>
    <w:multiLevelType w:val="hybridMultilevel"/>
    <w:tmpl w:val="6D7CB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DF45E7"/>
    <w:multiLevelType w:val="hybridMultilevel"/>
    <w:tmpl w:val="12F8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13420"/>
    <w:multiLevelType w:val="hybridMultilevel"/>
    <w:tmpl w:val="E3F6F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0A7569"/>
    <w:multiLevelType w:val="hybridMultilevel"/>
    <w:tmpl w:val="29D2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B2991"/>
    <w:multiLevelType w:val="hybridMultilevel"/>
    <w:tmpl w:val="BDE20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22090A"/>
    <w:multiLevelType w:val="hybridMultilevel"/>
    <w:tmpl w:val="F7CC17E2"/>
    <w:lvl w:ilvl="0" w:tplc="C2E8C1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0D4D51"/>
    <w:multiLevelType w:val="hybridMultilevel"/>
    <w:tmpl w:val="3D323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D12424"/>
    <w:multiLevelType w:val="hybridMultilevel"/>
    <w:tmpl w:val="83DC0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670BCA9"/>
    <w:multiLevelType w:val="hybridMultilevel"/>
    <w:tmpl w:val="4EBB08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9E64CED"/>
    <w:multiLevelType w:val="hybridMultilevel"/>
    <w:tmpl w:val="2194A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A600F34"/>
    <w:multiLevelType w:val="hybridMultilevel"/>
    <w:tmpl w:val="5B4027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AE86D66"/>
    <w:multiLevelType w:val="hybridMultilevel"/>
    <w:tmpl w:val="83F6D9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A05D34"/>
    <w:multiLevelType w:val="hybridMultilevel"/>
    <w:tmpl w:val="D3DC1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29AA20DC"/>
    <w:multiLevelType w:val="multilevel"/>
    <w:tmpl w:val="968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55FF3"/>
    <w:multiLevelType w:val="hybridMultilevel"/>
    <w:tmpl w:val="4D3EC3B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04886"/>
    <w:multiLevelType w:val="hybridMultilevel"/>
    <w:tmpl w:val="2BE8A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2BE5454"/>
    <w:multiLevelType w:val="hybridMultilevel"/>
    <w:tmpl w:val="D8D621A2"/>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nsid w:val="36B911BF"/>
    <w:multiLevelType w:val="hybridMultilevel"/>
    <w:tmpl w:val="14E27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C83069"/>
    <w:multiLevelType w:val="hybridMultilevel"/>
    <w:tmpl w:val="E8FA5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31D6BA3"/>
    <w:multiLevelType w:val="hybridMultilevel"/>
    <w:tmpl w:val="1A8CC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3BA00D4"/>
    <w:multiLevelType w:val="hybridMultilevel"/>
    <w:tmpl w:val="8DE87F3A"/>
    <w:lvl w:ilvl="0" w:tplc="340E77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B5A6FCC"/>
    <w:multiLevelType w:val="hybridMultilevel"/>
    <w:tmpl w:val="73B6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9D473F"/>
    <w:multiLevelType w:val="hybridMultilevel"/>
    <w:tmpl w:val="EC946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2346A7B"/>
    <w:multiLevelType w:val="hybridMultilevel"/>
    <w:tmpl w:val="89CA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6F5530"/>
    <w:multiLevelType w:val="hybridMultilevel"/>
    <w:tmpl w:val="94CA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B007D5"/>
    <w:multiLevelType w:val="hybridMultilevel"/>
    <w:tmpl w:val="4106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2F3E22"/>
    <w:multiLevelType w:val="hybridMultilevel"/>
    <w:tmpl w:val="CFCC6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1EF69A5"/>
    <w:multiLevelType w:val="hybridMultilevel"/>
    <w:tmpl w:val="66DA3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C61B9A"/>
    <w:multiLevelType w:val="hybridMultilevel"/>
    <w:tmpl w:val="38E04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66F0672"/>
    <w:multiLevelType w:val="hybridMultilevel"/>
    <w:tmpl w:val="C7080B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7061E1C"/>
    <w:multiLevelType w:val="hybridMultilevel"/>
    <w:tmpl w:val="9AECD7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B818A3"/>
    <w:multiLevelType w:val="hybridMultilevel"/>
    <w:tmpl w:val="C89A4C4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F72B8"/>
    <w:multiLevelType w:val="hybridMultilevel"/>
    <w:tmpl w:val="8BEC6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1B21405"/>
    <w:multiLevelType w:val="hybridMultilevel"/>
    <w:tmpl w:val="3BCA18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nsid w:val="77030E4D"/>
    <w:multiLevelType w:val="hybridMultilevel"/>
    <w:tmpl w:val="BCE2AC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nsid w:val="77222E37"/>
    <w:multiLevelType w:val="hybridMultilevel"/>
    <w:tmpl w:val="0BA079B6"/>
    <w:lvl w:ilvl="0" w:tplc="0C090001">
      <w:start w:val="1"/>
      <w:numFmt w:val="bullet"/>
      <w:lvlText w:val=""/>
      <w:lvlJc w:val="left"/>
      <w:pPr>
        <w:ind w:left="360" w:hanging="360"/>
      </w:pPr>
      <w:rPr>
        <w:rFonts w:ascii="Symbol" w:hAnsi="Symbol" w:hint="default"/>
      </w:rPr>
    </w:lvl>
    <w:lvl w:ilvl="1" w:tplc="B874B25C">
      <w:numFmt w:val="bullet"/>
      <w:lvlText w:val="•"/>
      <w:lvlJc w:val="left"/>
      <w:pPr>
        <w:ind w:left="1080" w:hanging="360"/>
      </w:pPr>
      <w:rPr>
        <w:rFonts w:ascii="Frutiger 45 Light" w:eastAsia="Times New Roman" w:hAnsi="Frutiger 45 Light" w:cs="Frutiger 45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B040E27"/>
    <w:multiLevelType w:val="hybridMultilevel"/>
    <w:tmpl w:val="212AC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23"/>
  </w:num>
  <w:num w:numId="4">
    <w:abstractNumId w:val="27"/>
  </w:num>
  <w:num w:numId="5">
    <w:abstractNumId w:val="25"/>
  </w:num>
  <w:num w:numId="6">
    <w:abstractNumId w:val="22"/>
  </w:num>
  <w:num w:numId="7">
    <w:abstractNumId w:val="35"/>
  </w:num>
  <w:num w:numId="8">
    <w:abstractNumId w:val="26"/>
  </w:num>
  <w:num w:numId="9">
    <w:abstractNumId w:val="6"/>
  </w:num>
  <w:num w:numId="10">
    <w:abstractNumId w:val="9"/>
  </w:num>
  <w:num w:numId="11">
    <w:abstractNumId w:val="2"/>
  </w:num>
  <w:num w:numId="12">
    <w:abstractNumId w:val="29"/>
  </w:num>
  <w:num w:numId="13">
    <w:abstractNumId w:val="7"/>
  </w:num>
  <w:num w:numId="14">
    <w:abstractNumId w:val="24"/>
  </w:num>
  <w:num w:numId="15">
    <w:abstractNumId w:val="20"/>
  </w:num>
  <w:num w:numId="16">
    <w:abstractNumId w:val="16"/>
  </w:num>
  <w:num w:numId="17">
    <w:abstractNumId w:val="30"/>
  </w:num>
  <w:num w:numId="18">
    <w:abstractNumId w:val="15"/>
  </w:num>
  <w:num w:numId="19">
    <w:abstractNumId w:val="8"/>
  </w:num>
  <w:num w:numId="20">
    <w:abstractNumId w:val="11"/>
  </w:num>
  <w:num w:numId="21">
    <w:abstractNumId w:val="28"/>
  </w:num>
  <w:num w:numId="22">
    <w:abstractNumId w:val="18"/>
  </w:num>
  <w:num w:numId="23">
    <w:abstractNumId w:val="36"/>
  </w:num>
  <w:num w:numId="24">
    <w:abstractNumId w:val="4"/>
  </w:num>
  <w:num w:numId="25">
    <w:abstractNumId w:val="19"/>
  </w:num>
  <w:num w:numId="26">
    <w:abstractNumId w:val="13"/>
  </w:num>
  <w:num w:numId="27">
    <w:abstractNumId w:val="32"/>
  </w:num>
  <w:num w:numId="28">
    <w:abstractNumId w:val="0"/>
  </w:num>
  <w:num w:numId="29">
    <w:abstractNumId w:val="10"/>
  </w:num>
  <w:num w:numId="30">
    <w:abstractNumId w:val="1"/>
  </w:num>
  <w:num w:numId="31">
    <w:abstractNumId w:val="34"/>
  </w:num>
  <w:num w:numId="32">
    <w:abstractNumId w:val="33"/>
  </w:num>
  <w:num w:numId="33">
    <w:abstractNumId w:val="12"/>
  </w:num>
  <w:num w:numId="34">
    <w:abstractNumId w:val="14"/>
  </w:num>
  <w:num w:numId="35">
    <w:abstractNumId w:val="31"/>
  </w:num>
  <w:num w:numId="36">
    <w:abstractNumId w:val="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5A"/>
    <w:rsid w:val="000012BD"/>
    <w:rsid w:val="00002FB6"/>
    <w:rsid w:val="00012E40"/>
    <w:rsid w:val="00022D57"/>
    <w:rsid w:val="00023750"/>
    <w:rsid w:val="00023816"/>
    <w:rsid w:val="00027B63"/>
    <w:rsid w:val="00031F3F"/>
    <w:rsid w:val="0004215C"/>
    <w:rsid w:val="0005437E"/>
    <w:rsid w:val="00056040"/>
    <w:rsid w:val="00063B42"/>
    <w:rsid w:val="00080BBF"/>
    <w:rsid w:val="00081452"/>
    <w:rsid w:val="00085266"/>
    <w:rsid w:val="00085D97"/>
    <w:rsid w:val="00094B51"/>
    <w:rsid w:val="000A389C"/>
    <w:rsid w:val="000A4C3A"/>
    <w:rsid w:val="000C54D6"/>
    <w:rsid w:val="000D3C13"/>
    <w:rsid w:val="000D54DD"/>
    <w:rsid w:val="000E3114"/>
    <w:rsid w:val="000E4A75"/>
    <w:rsid w:val="000E5FE1"/>
    <w:rsid w:val="000E6CDC"/>
    <w:rsid w:val="000F0082"/>
    <w:rsid w:val="000F6C17"/>
    <w:rsid w:val="001004BB"/>
    <w:rsid w:val="00102B36"/>
    <w:rsid w:val="00102BA4"/>
    <w:rsid w:val="00130053"/>
    <w:rsid w:val="0013722C"/>
    <w:rsid w:val="001463D2"/>
    <w:rsid w:val="00174F48"/>
    <w:rsid w:val="001826D4"/>
    <w:rsid w:val="001875DD"/>
    <w:rsid w:val="001916E2"/>
    <w:rsid w:val="0019247B"/>
    <w:rsid w:val="00197B9E"/>
    <w:rsid w:val="001A5300"/>
    <w:rsid w:val="001A63AF"/>
    <w:rsid w:val="001A6CDE"/>
    <w:rsid w:val="001B3AD0"/>
    <w:rsid w:val="001D44AC"/>
    <w:rsid w:val="001F3406"/>
    <w:rsid w:val="00201401"/>
    <w:rsid w:val="002121F1"/>
    <w:rsid w:val="002133A1"/>
    <w:rsid w:val="00222063"/>
    <w:rsid w:val="0022486F"/>
    <w:rsid w:val="00225624"/>
    <w:rsid w:val="00233A5A"/>
    <w:rsid w:val="00235691"/>
    <w:rsid w:val="002401CC"/>
    <w:rsid w:val="002422CF"/>
    <w:rsid w:val="0024280A"/>
    <w:rsid w:val="0024299E"/>
    <w:rsid w:val="00250992"/>
    <w:rsid w:val="002515E8"/>
    <w:rsid w:val="002548A2"/>
    <w:rsid w:val="00261106"/>
    <w:rsid w:val="00266A50"/>
    <w:rsid w:val="00266C25"/>
    <w:rsid w:val="00287AFA"/>
    <w:rsid w:val="002934B6"/>
    <w:rsid w:val="002A16FB"/>
    <w:rsid w:val="002A1BED"/>
    <w:rsid w:val="002A357E"/>
    <w:rsid w:val="002B2A1F"/>
    <w:rsid w:val="002B37C5"/>
    <w:rsid w:val="002B6123"/>
    <w:rsid w:val="002C7887"/>
    <w:rsid w:val="002D2C9C"/>
    <w:rsid w:val="002D2CEC"/>
    <w:rsid w:val="002D3C49"/>
    <w:rsid w:val="002D544B"/>
    <w:rsid w:val="002D7F20"/>
    <w:rsid w:val="002E19FF"/>
    <w:rsid w:val="002E4CB1"/>
    <w:rsid w:val="002E7C6F"/>
    <w:rsid w:val="002F08E6"/>
    <w:rsid w:val="002F364E"/>
    <w:rsid w:val="00301811"/>
    <w:rsid w:val="00306117"/>
    <w:rsid w:val="00306D2D"/>
    <w:rsid w:val="003072A1"/>
    <w:rsid w:val="00313010"/>
    <w:rsid w:val="00316F45"/>
    <w:rsid w:val="00321A18"/>
    <w:rsid w:val="00321DB4"/>
    <w:rsid w:val="00331D43"/>
    <w:rsid w:val="00333304"/>
    <w:rsid w:val="0034541D"/>
    <w:rsid w:val="0034631E"/>
    <w:rsid w:val="003500F9"/>
    <w:rsid w:val="0035594D"/>
    <w:rsid w:val="00355B9D"/>
    <w:rsid w:val="00361BD7"/>
    <w:rsid w:val="00373197"/>
    <w:rsid w:val="00373571"/>
    <w:rsid w:val="00374853"/>
    <w:rsid w:val="00381A19"/>
    <w:rsid w:val="00387D16"/>
    <w:rsid w:val="00392589"/>
    <w:rsid w:val="003979EB"/>
    <w:rsid w:val="003A0BDD"/>
    <w:rsid w:val="003A3AFF"/>
    <w:rsid w:val="003A4EBC"/>
    <w:rsid w:val="003A6D37"/>
    <w:rsid w:val="003B77C8"/>
    <w:rsid w:val="003C567A"/>
    <w:rsid w:val="003C637D"/>
    <w:rsid w:val="003D5478"/>
    <w:rsid w:val="003D603D"/>
    <w:rsid w:val="003F01BB"/>
    <w:rsid w:val="003F4F34"/>
    <w:rsid w:val="00407222"/>
    <w:rsid w:val="004204A7"/>
    <w:rsid w:val="0042072E"/>
    <w:rsid w:val="004215F0"/>
    <w:rsid w:val="00421DC7"/>
    <w:rsid w:val="0042669B"/>
    <w:rsid w:val="00430760"/>
    <w:rsid w:val="00430AF7"/>
    <w:rsid w:val="0043211C"/>
    <w:rsid w:val="00442253"/>
    <w:rsid w:val="004422B7"/>
    <w:rsid w:val="004445DC"/>
    <w:rsid w:val="00451A15"/>
    <w:rsid w:val="004576AE"/>
    <w:rsid w:val="0046269C"/>
    <w:rsid w:val="00471130"/>
    <w:rsid w:val="004771D7"/>
    <w:rsid w:val="00480A17"/>
    <w:rsid w:val="004A25C3"/>
    <w:rsid w:val="004A7D45"/>
    <w:rsid w:val="004C45B7"/>
    <w:rsid w:val="004C4CFE"/>
    <w:rsid w:val="004C7C62"/>
    <w:rsid w:val="004C7D23"/>
    <w:rsid w:val="004D420E"/>
    <w:rsid w:val="004D793C"/>
    <w:rsid w:val="004F1A22"/>
    <w:rsid w:val="004F7B8A"/>
    <w:rsid w:val="0050491C"/>
    <w:rsid w:val="005103EA"/>
    <w:rsid w:val="005118D6"/>
    <w:rsid w:val="0051609C"/>
    <w:rsid w:val="005301C2"/>
    <w:rsid w:val="00532F77"/>
    <w:rsid w:val="00533087"/>
    <w:rsid w:val="00533932"/>
    <w:rsid w:val="00541E02"/>
    <w:rsid w:val="0054249B"/>
    <w:rsid w:val="00542841"/>
    <w:rsid w:val="005451FE"/>
    <w:rsid w:val="00553006"/>
    <w:rsid w:val="00553901"/>
    <w:rsid w:val="0058155A"/>
    <w:rsid w:val="00585488"/>
    <w:rsid w:val="005A4858"/>
    <w:rsid w:val="005B5066"/>
    <w:rsid w:val="005C035E"/>
    <w:rsid w:val="005C527C"/>
    <w:rsid w:val="005C720C"/>
    <w:rsid w:val="005D236C"/>
    <w:rsid w:val="005D602C"/>
    <w:rsid w:val="005E2334"/>
    <w:rsid w:val="005F5CD4"/>
    <w:rsid w:val="00612730"/>
    <w:rsid w:val="006132AD"/>
    <w:rsid w:val="00620537"/>
    <w:rsid w:val="00623359"/>
    <w:rsid w:val="006452DF"/>
    <w:rsid w:val="00645CCD"/>
    <w:rsid w:val="00646AA9"/>
    <w:rsid w:val="00650E9C"/>
    <w:rsid w:val="00652C51"/>
    <w:rsid w:val="006530D7"/>
    <w:rsid w:val="006622A6"/>
    <w:rsid w:val="00665EB0"/>
    <w:rsid w:val="00675D61"/>
    <w:rsid w:val="00677BBD"/>
    <w:rsid w:val="00683F75"/>
    <w:rsid w:val="0069160F"/>
    <w:rsid w:val="006923DF"/>
    <w:rsid w:val="006A4025"/>
    <w:rsid w:val="006B529E"/>
    <w:rsid w:val="006C0FCF"/>
    <w:rsid w:val="006D3BE6"/>
    <w:rsid w:val="006E069F"/>
    <w:rsid w:val="006E2C79"/>
    <w:rsid w:val="006E2E50"/>
    <w:rsid w:val="006E3487"/>
    <w:rsid w:val="006E3AB1"/>
    <w:rsid w:val="006E4B6C"/>
    <w:rsid w:val="006E4FFD"/>
    <w:rsid w:val="006F27C3"/>
    <w:rsid w:val="006F72AE"/>
    <w:rsid w:val="00702F41"/>
    <w:rsid w:val="00705DE7"/>
    <w:rsid w:val="00707F09"/>
    <w:rsid w:val="00711AF2"/>
    <w:rsid w:val="0071776F"/>
    <w:rsid w:val="007234C1"/>
    <w:rsid w:val="00733C48"/>
    <w:rsid w:val="0073512E"/>
    <w:rsid w:val="00737AB0"/>
    <w:rsid w:val="0074344B"/>
    <w:rsid w:val="00744C42"/>
    <w:rsid w:val="0075658A"/>
    <w:rsid w:val="00766250"/>
    <w:rsid w:val="007666FF"/>
    <w:rsid w:val="00766788"/>
    <w:rsid w:val="00766AF1"/>
    <w:rsid w:val="00766D45"/>
    <w:rsid w:val="0078213C"/>
    <w:rsid w:val="007845C5"/>
    <w:rsid w:val="00790D2E"/>
    <w:rsid w:val="00790E4F"/>
    <w:rsid w:val="00791C73"/>
    <w:rsid w:val="007A3489"/>
    <w:rsid w:val="007A78E1"/>
    <w:rsid w:val="007B1D14"/>
    <w:rsid w:val="007C51F4"/>
    <w:rsid w:val="007D0948"/>
    <w:rsid w:val="007D3190"/>
    <w:rsid w:val="007D6953"/>
    <w:rsid w:val="007E59EA"/>
    <w:rsid w:val="00801158"/>
    <w:rsid w:val="00806AFB"/>
    <w:rsid w:val="00807149"/>
    <w:rsid w:val="008103FC"/>
    <w:rsid w:val="00810AFE"/>
    <w:rsid w:val="0081202D"/>
    <w:rsid w:val="00813584"/>
    <w:rsid w:val="00825558"/>
    <w:rsid w:val="008355F5"/>
    <w:rsid w:val="008358E4"/>
    <w:rsid w:val="00835EE4"/>
    <w:rsid w:val="00843F51"/>
    <w:rsid w:val="00844F1B"/>
    <w:rsid w:val="00853BA5"/>
    <w:rsid w:val="008574ED"/>
    <w:rsid w:val="00861916"/>
    <w:rsid w:val="0086324E"/>
    <w:rsid w:val="00870B6F"/>
    <w:rsid w:val="00880F4F"/>
    <w:rsid w:val="00881367"/>
    <w:rsid w:val="00892D54"/>
    <w:rsid w:val="008B3232"/>
    <w:rsid w:val="008B7182"/>
    <w:rsid w:val="008C2377"/>
    <w:rsid w:val="008C7330"/>
    <w:rsid w:val="0090161C"/>
    <w:rsid w:val="0090213C"/>
    <w:rsid w:val="0090618E"/>
    <w:rsid w:val="009160D5"/>
    <w:rsid w:val="00917E11"/>
    <w:rsid w:val="009209A3"/>
    <w:rsid w:val="00923679"/>
    <w:rsid w:val="009239A1"/>
    <w:rsid w:val="00924A05"/>
    <w:rsid w:val="00944561"/>
    <w:rsid w:val="00947C8D"/>
    <w:rsid w:val="009523C5"/>
    <w:rsid w:val="00957DA8"/>
    <w:rsid w:val="00963B07"/>
    <w:rsid w:val="0097358F"/>
    <w:rsid w:val="00976EBC"/>
    <w:rsid w:val="00977BB1"/>
    <w:rsid w:val="00977EAD"/>
    <w:rsid w:val="00980EA0"/>
    <w:rsid w:val="009823B3"/>
    <w:rsid w:val="009837CF"/>
    <w:rsid w:val="00985D0A"/>
    <w:rsid w:val="00992B41"/>
    <w:rsid w:val="00994B91"/>
    <w:rsid w:val="009A08B7"/>
    <w:rsid w:val="009B1979"/>
    <w:rsid w:val="009C0828"/>
    <w:rsid w:val="009C4CC3"/>
    <w:rsid w:val="009C69C2"/>
    <w:rsid w:val="009D191D"/>
    <w:rsid w:val="009D64CB"/>
    <w:rsid w:val="009D776A"/>
    <w:rsid w:val="009E18AB"/>
    <w:rsid w:val="009E25A3"/>
    <w:rsid w:val="009E4233"/>
    <w:rsid w:val="009E4C4A"/>
    <w:rsid w:val="00A071CE"/>
    <w:rsid w:val="00A07355"/>
    <w:rsid w:val="00A10D4B"/>
    <w:rsid w:val="00A11105"/>
    <w:rsid w:val="00A32B45"/>
    <w:rsid w:val="00A35BAC"/>
    <w:rsid w:val="00A3726D"/>
    <w:rsid w:val="00A4399D"/>
    <w:rsid w:val="00A46C93"/>
    <w:rsid w:val="00A52B76"/>
    <w:rsid w:val="00A53724"/>
    <w:rsid w:val="00A67797"/>
    <w:rsid w:val="00A718FA"/>
    <w:rsid w:val="00A81291"/>
    <w:rsid w:val="00A822DA"/>
    <w:rsid w:val="00A907C2"/>
    <w:rsid w:val="00A953C8"/>
    <w:rsid w:val="00A963FA"/>
    <w:rsid w:val="00AA315D"/>
    <w:rsid w:val="00AA66BF"/>
    <w:rsid w:val="00AB2D87"/>
    <w:rsid w:val="00AC00B4"/>
    <w:rsid w:val="00AC1410"/>
    <w:rsid w:val="00AF30AC"/>
    <w:rsid w:val="00AF435B"/>
    <w:rsid w:val="00B01805"/>
    <w:rsid w:val="00B06751"/>
    <w:rsid w:val="00B07369"/>
    <w:rsid w:val="00B15ABE"/>
    <w:rsid w:val="00B22144"/>
    <w:rsid w:val="00B22BEE"/>
    <w:rsid w:val="00B23713"/>
    <w:rsid w:val="00B2448F"/>
    <w:rsid w:val="00B2511E"/>
    <w:rsid w:val="00B26155"/>
    <w:rsid w:val="00B303DA"/>
    <w:rsid w:val="00B352F3"/>
    <w:rsid w:val="00B4410E"/>
    <w:rsid w:val="00B51E86"/>
    <w:rsid w:val="00B552CB"/>
    <w:rsid w:val="00B63DC1"/>
    <w:rsid w:val="00B653B3"/>
    <w:rsid w:val="00B65A1F"/>
    <w:rsid w:val="00B66281"/>
    <w:rsid w:val="00B75E3D"/>
    <w:rsid w:val="00B7632C"/>
    <w:rsid w:val="00B917C7"/>
    <w:rsid w:val="00B93B01"/>
    <w:rsid w:val="00B969C1"/>
    <w:rsid w:val="00BA33BD"/>
    <w:rsid w:val="00BB4A0E"/>
    <w:rsid w:val="00BC4EF2"/>
    <w:rsid w:val="00BE0FF1"/>
    <w:rsid w:val="00BE36E1"/>
    <w:rsid w:val="00BE7656"/>
    <w:rsid w:val="00BF0363"/>
    <w:rsid w:val="00C00C8E"/>
    <w:rsid w:val="00C0278F"/>
    <w:rsid w:val="00C16633"/>
    <w:rsid w:val="00C34615"/>
    <w:rsid w:val="00C44364"/>
    <w:rsid w:val="00C45176"/>
    <w:rsid w:val="00C6073F"/>
    <w:rsid w:val="00C765AA"/>
    <w:rsid w:val="00C76637"/>
    <w:rsid w:val="00C82B34"/>
    <w:rsid w:val="00C87DCE"/>
    <w:rsid w:val="00C92F6D"/>
    <w:rsid w:val="00CB7549"/>
    <w:rsid w:val="00CC1525"/>
    <w:rsid w:val="00CC435A"/>
    <w:rsid w:val="00CD49B5"/>
    <w:rsid w:val="00CE2687"/>
    <w:rsid w:val="00CE75B7"/>
    <w:rsid w:val="00CF0FF1"/>
    <w:rsid w:val="00D00F20"/>
    <w:rsid w:val="00D026D3"/>
    <w:rsid w:val="00D062A1"/>
    <w:rsid w:val="00D1082D"/>
    <w:rsid w:val="00D12000"/>
    <w:rsid w:val="00D12841"/>
    <w:rsid w:val="00D30BA1"/>
    <w:rsid w:val="00D35102"/>
    <w:rsid w:val="00D4777C"/>
    <w:rsid w:val="00D500C1"/>
    <w:rsid w:val="00D524D9"/>
    <w:rsid w:val="00D528F8"/>
    <w:rsid w:val="00D63E43"/>
    <w:rsid w:val="00D9024F"/>
    <w:rsid w:val="00D910CC"/>
    <w:rsid w:val="00DA0817"/>
    <w:rsid w:val="00DB7AF8"/>
    <w:rsid w:val="00DD71F0"/>
    <w:rsid w:val="00DE3088"/>
    <w:rsid w:val="00DE4489"/>
    <w:rsid w:val="00DF5891"/>
    <w:rsid w:val="00E021F8"/>
    <w:rsid w:val="00E06BC1"/>
    <w:rsid w:val="00E076DF"/>
    <w:rsid w:val="00E07C4F"/>
    <w:rsid w:val="00E10427"/>
    <w:rsid w:val="00E11912"/>
    <w:rsid w:val="00E164E0"/>
    <w:rsid w:val="00E21DA4"/>
    <w:rsid w:val="00E25013"/>
    <w:rsid w:val="00E34DB0"/>
    <w:rsid w:val="00E3566B"/>
    <w:rsid w:val="00E36EB0"/>
    <w:rsid w:val="00E40F1C"/>
    <w:rsid w:val="00E51A1E"/>
    <w:rsid w:val="00E65DE5"/>
    <w:rsid w:val="00E75F3F"/>
    <w:rsid w:val="00E8347B"/>
    <w:rsid w:val="00E91E2C"/>
    <w:rsid w:val="00E939C0"/>
    <w:rsid w:val="00E95B71"/>
    <w:rsid w:val="00EA4832"/>
    <w:rsid w:val="00EC5126"/>
    <w:rsid w:val="00ED2121"/>
    <w:rsid w:val="00ED3BC9"/>
    <w:rsid w:val="00EE020B"/>
    <w:rsid w:val="00EF1268"/>
    <w:rsid w:val="00EF7246"/>
    <w:rsid w:val="00F130FF"/>
    <w:rsid w:val="00F16529"/>
    <w:rsid w:val="00F16B03"/>
    <w:rsid w:val="00F20E3C"/>
    <w:rsid w:val="00F21D2B"/>
    <w:rsid w:val="00F236B1"/>
    <w:rsid w:val="00F4629F"/>
    <w:rsid w:val="00F50233"/>
    <w:rsid w:val="00F50635"/>
    <w:rsid w:val="00F53276"/>
    <w:rsid w:val="00F5391C"/>
    <w:rsid w:val="00F56F33"/>
    <w:rsid w:val="00F57E9F"/>
    <w:rsid w:val="00F609A5"/>
    <w:rsid w:val="00F63AA3"/>
    <w:rsid w:val="00F656AB"/>
    <w:rsid w:val="00F65DB6"/>
    <w:rsid w:val="00F66AD1"/>
    <w:rsid w:val="00F7239A"/>
    <w:rsid w:val="00F73739"/>
    <w:rsid w:val="00F804DD"/>
    <w:rsid w:val="00F81431"/>
    <w:rsid w:val="00F81E6A"/>
    <w:rsid w:val="00F9437B"/>
    <w:rsid w:val="00FA60D4"/>
    <w:rsid w:val="00FB3882"/>
    <w:rsid w:val="00FB43CD"/>
    <w:rsid w:val="00FC6C84"/>
    <w:rsid w:val="00FD16BC"/>
    <w:rsid w:val="00FD4618"/>
    <w:rsid w:val="00FD54FA"/>
    <w:rsid w:val="00FD5F7A"/>
    <w:rsid w:val="00FD77CB"/>
    <w:rsid w:val="00FE14A5"/>
    <w:rsid w:val="00FE58BF"/>
    <w:rsid w:val="00FE7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E3D"/>
    <w:pPr>
      <w:spacing w:after="120"/>
    </w:pPr>
    <w:rPr>
      <w:rFonts w:ascii="Arial" w:hAnsi="Arial"/>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D35102"/>
    <w:pPr>
      <w:keepNext/>
      <w:spacing w:before="240"/>
      <w:outlineLvl w:val="1"/>
    </w:pPr>
    <w:rPr>
      <w:rFonts w:cs="Arial"/>
      <w:b/>
      <w:bCs/>
      <w:iCs/>
      <w:color w:val="C00000"/>
      <w:sz w:val="22"/>
      <w:szCs w:val="28"/>
    </w:rPr>
  </w:style>
  <w:style w:type="paragraph" w:styleId="Heading3">
    <w:name w:val="heading 3"/>
    <w:basedOn w:val="Normal"/>
    <w:next w:val="Normal"/>
    <w:qFormat/>
    <w:rsid w:val="00D35102"/>
    <w:pPr>
      <w:keepNext/>
      <w:spacing w:before="240"/>
      <w:outlineLvl w:val="2"/>
    </w:pPr>
    <w:rPr>
      <w:rFonts w:cs="Arial"/>
      <w:b/>
      <w:bCs/>
      <w:i/>
      <w:color w:val="C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233A5A"/>
    <w:pPr>
      <w:ind w:left="720"/>
      <w:contextualSpacing/>
    </w:pPr>
  </w:style>
  <w:style w:type="paragraph" w:styleId="Header">
    <w:name w:val="header"/>
    <w:basedOn w:val="Normal"/>
    <w:link w:val="HeaderChar"/>
    <w:rsid w:val="00233A5A"/>
    <w:pPr>
      <w:tabs>
        <w:tab w:val="center" w:pos="4513"/>
        <w:tab w:val="right" w:pos="9026"/>
      </w:tabs>
    </w:pPr>
  </w:style>
  <w:style w:type="character" w:customStyle="1" w:styleId="HeaderChar">
    <w:name w:val="Header Char"/>
    <w:basedOn w:val="DefaultParagraphFont"/>
    <w:link w:val="Header"/>
    <w:rsid w:val="00233A5A"/>
    <w:rPr>
      <w:sz w:val="24"/>
      <w:szCs w:val="24"/>
    </w:rPr>
  </w:style>
  <w:style w:type="paragraph" w:styleId="Footer">
    <w:name w:val="footer"/>
    <w:basedOn w:val="Normal"/>
    <w:link w:val="FooterChar"/>
    <w:uiPriority w:val="99"/>
    <w:rsid w:val="00233A5A"/>
    <w:pPr>
      <w:tabs>
        <w:tab w:val="center" w:pos="4513"/>
        <w:tab w:val="right" w:pos="9026"/>
      </w:tabs>
    </w:pPr>
  </w:style>
  <w:style w:type="character" w:customStyle="1" w:styleId="FooterChar">
    <w:name w:val="Footer Char"/>
    <w:basedOn w:val="DefaultParagraphFont"/>
    <w:link w:val="Footer"/>
    <w:uiPriority w:val="99"/>
    <w:rsid w:val="00233A5A"/>
    <w:rPr>
      <w:sz w:val="24"/>
      <w:szCs w:val="24"/>
    </w:rPr>
  </w:style>
  <w:style w:type="paragraph" w:customStyle="1" w:styleId="Style1">
    <w:name w:val="Style1"/>
    <w:basedOn w:val="Normal"/>
    <w:link w:val="Style1Char"/>
    <w:qFormat/>
    <w:rsid w:val="00233A5A"/>
    <w:pPr>
      <w:autoSpaceDE w:val="0"/>
      <w:autoSpaceDN w:val="0"/>
      <w:adjustRightInd w:val="0"/>
      <w:spacing w:before="240" w:after="240"/>
    </w:pPr>
    <w:rPr>
      <w:rFonts w:cs="Arial"/>
      <w:b/>
      <w:bCs/>
      <w:color w:val="C00000"/>
      <w:szCs w:val="28"/>
    </w:rPr>
  </w:style>
  <w:style w:type="character" w:customStyle="1" w:styleId="Style1Char">
    <w:name w:val="Style1 Char"/>
    <w:basedOn w:val="DefaultParagraphFont"/>
    <w:link w:val="Style1"/>
    <w:rsid w:val="00233A5A"/>
    <w:rPr>
      <w:rFonts w:ascii="Arial" w:hAnsi="Arial" w:cs="Arial"/>
      <w:b/>
      <w:bCs/>
      <w:color w:val="C00000"/>
      <w:sz w:val="24"/>
      <w:szCs w:val="28"/>
    </w:rPr>
  </w:style>
  <w:style w:type="paragraph" w:styleId="BalloonText">
    <w:name w:val="Balloon Text"/>
    <w:basedOn w:val="Normal"/>
    <w:link w:val="BalloonTextChar"/>
    <w:rsid w:val="00233A5A"/>
    <w:rPr>
      <w:rFonts w:ascii="Tahoma" w:hAnsi="Tahoma" w:cs="Tahoma"/>
      <w:sz w:val="16"/>
      <w:szCs w:val="16"/>
    </w:rPr>
  </w:style>
  <w:style w:type="character" w:customStyle="1" w:styleId="BalloonTextChar">
    <w:name w:val="Balloon Text Char"/>
    <w:basedOn w:val="DefaultParagraphFont"/>
    <w:link w:val="BalloonText"/>
    <w:rsid w:val="00233A5A"/>
    <w:rPr>
      <w:rFonts w:ascii="Tahoma" w:hAnsi="Tahoma" w:cs="Tahoma"/>
      <w:sz w:val="16"/>
      <w:szCs w:val="16"/>
    </w:rPr>
  </w:style>
  <w:style w:type="character" w:styleId="CommentReference">
    <w:name w:val="annotation reference"/>
    <w:basedOn w:val="DefaultParagraphFont"/>
    <w:rsid w:val="00E3566B"/>
    <w:rPr>
      <w:sz w:val="16"/>
      <w:szCs w:val="16"/>
    </w:rPr>
  </w:style>
  <w:style w:type="paragraph" w:styleId="CommentText">
    <w:name w:val="annotation text"/>
    <w:basedOn w:val="Normal"/>
    <w:link w:val="CommentTextChar"/>
    <w:rsid w:val="00E3566B"/>
    <w:rPr>
      <w:szCs w:val="20"/>
    </w:rPr>
  </w:style>
  <w:style w:type="character" w:customStyle="1" w:styleId="CommentTextChar">
    <w:name w:val="Comment Text Char"/>
    <w:basedOn w:val="DefaultParagraphFont"/>
    <w:link w:val="CommentText"/>
    <w:rsid w:val="00E3566B"/>
  </w:style>
  <w:style w:type="paragraph" w:styleId="CommentSubject">
    <w:name w:val="annotation subject"/>
    <w:basedOn w:val="CommentText"/>
    <w:next w:val="CommentText"/>
    <w:link w:val="CommentSubjectChar"/>
    <w:rsid w:val="00E3566B"/>
    <w:rPr>
      <w:b/>
      <w:bCs/>
    </w:rPr>
  </w:style>
  <w:style w:type="character" w:customStyle="1" w:styleId="CommentSubjectChar">
    <w:name w:val="Comment Subject Char"/>
    <w:basedOn w:val="CommentTextChar"/>
    <w:link w:val="CommentSubject"/>
    <w:rsid w:val="00E3566B"/>
    <w:rPr>
      <w:b/>
      <w:bCs/>
    </w:rPr>
  </w:style>
  <w:style w:type="character" w:styleId="Hyperlink">
    <w:name w:val="Hyperlink"/>
    <w:basedOn w:val="DefaultParagraphFont"/>
    <w:uiPriority w:val="99"/>
    <w:rsid w:val="00E3566B"/>
    <w:rPr>
      <w:color w:val="0000FF" w:themeColor="hyperlink"/>
      <w:u w:val="single"/>
    </w:rPr>
  </w:style>
  <w:style w:type="paragraph" w:customStyle="1" w:styleId="Default">
    <w:name w:val="Default"/>
    <w:rsid w:val="00B93B01"/>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B93B01"/>
    <w:pPr>
      <w:spacing w:line="241" w:lineRule="atLeast"/>
    </w:pPr>
    <w:rPr>
      <w:rFonts w:cs="Times New Roman"/>
      <w:color w:val="auto"/>
    </w:rPr>
  </w:style>
  <w:style w:type="character" w:customStyle="1" w:styleId="A1">
    <w:name w:val="A1"/>
    <w:uiPriority w:val="99"/>
    <w:rsid w:val="00B93B01"/>
    <w:rPr>
      <w:rFonts w:cs="Frutiger 45 Light"/>
      <w:color w:val="000000"/>
      <w:sz w:val="20"/>
      <w:szCs w:val="20"/>
    </w:rPr>
  </w:style>
  <w:style w:type="paragraph" w:customStyle="1" w:styleId="Pa6">
    <w:name w:val="Pa6"/>
    <w:basedOn w:val="Default"/>
    <w:next w:val="Default"/>
    <w:uiPriority w:val="99"/>
    <w:rsid w:val="00063B42"/>
    <w:pPr>
      <w:spacing w:line="201" w:lineRule="atLeast"/>
    </w:pPr>
    <w:rPr>
      <w:rFonts w:ascii="TradeGothic" w:hAnsi="TradeGothic" w:cs="Times New Roman"/>
      <w:color w:val="auto"/>
    </w:rPr>
  </w:style>
  <w:style w:type="paragraph" w:customStyle="1" w:styleId="Pa7">
    <w:name w:val="Pa7"/>
    <w:basedOn w:val="Default"/>
    <w:next w:val="Default"/>
    <w:uiPriority w:val="99"/>
    <w:rsid w:val="00063B42"/>
    <w:pPr>
      <w:spacing w:line="201" w:lineRule="atLeast"/>
    </w:pPr>
    <w:rPr>
      <w:rFonts w:ascii="TradeGothic" w:hAnsi="TradeGothic" w:cs="Times New Roman"/>
      <w:color w:val="auto"/>
    </w:rPr>
  </w:style>
  <w:style w:type="paragraph" w:customStyle="1" w:styleId="Pa2">
    <w:name w:val="Pa2"/>
    <w:basedOn w:val="Default"/>
    <w:next w:val="Default"/>
    <w:uiPriority w:val="99"/>
    <w:rsid w:val="00063B42"/>
    <w:pPr>
      <w:spacing w:line="241" w:lineRule="atLeast"/>
    </w:pPr>
    <w:rPr>
      <w:rFonts w:ascii="TradeGothic" w:hAnsi="TradeGothic" w:cs="Times New Roman"/>
      <w:color w:val="auto"/>
    </w:rPr>
  </w:style>
  <w:style w:type="character" w:customStyle="1" w:styleId="A3">
    <w:name w:val="A3"/>
    <w:uiPriority w:val="99"/>
    <w:rsid w:val="00063B42"/>
    <w:rPr>
      <w:rFonts w:cs="TradeGothic"/>
      <w:b/>
      <w:bCs/>
      <w:color w:val="000000"/>
      <w:sz w:val="47"/>
      <w:szCs w:val="47"/>
    </w:rPr>
  </w:style>
  <w:style w:type="character" w:customStyle="1" w:styleId="Classificationitalics">
    <w:name w:val="Classification italics"/>
    <w:uiPriority w:val="99"/>
    <w:rsid w:val="003A4EBC"/>
    <w:rPr>
      <w:rFonts w:ascii="Arial" w:hAnsi="Arial" w:cs="Arial"/>
      <w:i/>
      <w:iCs/>
      <w:color w:val="000000"/>
      <w:sz w:val="22"/>
      <w:szCs w:val="22"/>
    </w:rPr>
  </w:style>
  <w:style w:type="character" w:styleId="FollowedHyperlink">
    <w:name w:val="FollowedHyperlink"/>
    <w:basedOn w:val="DefaultParagraphFont"/>
    <w:rsid w:val="00E164E0"/>
    <w:rPr>
      <w:color w:val="800080" w:themeColor="followedHyperlink"/>
      <w:u w:val="single"/>
    </w:rPr>
  </w:style>
  <w:style w:type="paragraph" w:customStyle="1" w:styleId="Pa4">
    <w:name w:val="Pa4"/>
    <w:basedOn w:val="Default"/>
    <w:next w:val="Default"/>
    <w:uiPriority w:val="99"/>
    <w:rsid w:val="00F21D2B"/>
    <w:pPr>
      <w:spacing w:line="241" w:lineRule="atLeast"/>
    </w:pPr>
    <w:rPr>
      <w:rFonts w:ascii="Akzidenz Grotesk BE Light" w:hAnsi="Akzidenz Grotesk BE Light" w:cs="Times New Roman"/>
      <w:color w:val="auto"/>
    </w:rPr>
  </w:style>
  <w:style w:type="character" w:customStyle="1" w:styleId="A4">
    <w:name w:val="A4"/>
    <w:uiPriority w:val="99"/>
    <w:rsid w:val="00F21D2B"/>
    <w:rPr>
      <w:rFonts w:cs="Akzidenz Grotesk BE Light"/>
      <w:color w:val="000000"/>
    </w:rPr>
  </w:style>
  <w:style w:type="paragraph" w:styleId="NormalWeb">
    <w:name w:val="Normal (Web)"/>
    <w:basedOn w:val="Normal"/>
    <w:uiPriority w:val="99"/>
    <w:unhideWhenUsed/>
    <w:rsid w:val="00C92F6D"/>
    <w:pPr>
      <w:spacing w:after="240"/>
    </w:pPr>
    <w:rPr>
      <w:color w:val="111111"/>
    </w:rPr>
  </w:style>
  <w:style w:type="paragraph" w:styleId="Revision">
    <w:name w:val="Revision"/>
    <w:hidden/>
    <w:uiPriority w:val="99"/>
    <w:semiHidden/>
    <w:rsid w:val="004445DC"/>
    <w:rPr>
      <w:sz w:val="24"/>
      <w:szCs w:val="24"/>
    </w:rPr>
  </w:style>
  <w:style w:type="paragraph" w:styleId="FootnoteText">
    <w:name w:val="footnote text"/>
    <w:basedOn w:val="Normal"/>
    <w:link w:val="FootnoteTextChar"/>
    <w:rsid w:val="004C7C62"/>
    <w:rPr>
      <w:szCs w:val="20"/>
    </w:rPr>
  </w:style>
  <w:style w:type="character" w:customStyle="1" w:styleId="FootnoteTextChar">
    <w:name w:val="Footnote Text Char"/>
    <w:basedOn w:val="DefaultParagraphFont"/>
    <w:link w:val="FootnoteText"/>
    <w:rsid w:val="004C7C62"/>
  </w:style>
  <w:style w:type="character" w:styleId="FootnoteReference">
    <w:name w:val="footnote reference"/>
    <w:basedOn w:val="DefaultParagraphFont"/>
    <w:rsid w:val="004C7C62"/>
    <w:rPr>
      <w:vertAlign w:val="superscript"/>
    </w:rPr>
  </w:style>
  <w:style w:type="paragraph" w:customStyle="1" w:styleId="Pa3">
    <w:name w:val="Pa3"/>
    <w:basedOn w:val="Default"/>
    <w:next w:val="Default"/>
    <w:uiPriority w:val="99"/>
    <w:rsid w:val="004C7C62"/>
    <w:pPr>
      <w:spacing w:line="181" w:lineRule="atLeast"/>
    </w:pPr>
    <w:rPr>
      <w:rFonts w:ascii="Gotham" w:hAnsi="Gotham" w:cs="Times New Roman"/>
      <w:color w:val="auto"/>
    </w:rPr>
  </w:style>
  <w:style w:type="paragraph" w:customStyle="1" w:styleId="Pa1">
    <w:name w:val="Pa1"/>
    <w:basedOn w:val="Normal"/>
    <w:uiPriority w:val="99"/>
    <w:rsid w:val="00CB7549"/>
    <w:pPr>
      <w:autoSpaceDE w:val="0"/>
      <w:autoSpaceDN w:val="0"/>
      <w:spacing w:line="201" w:lineRule="atLeast"/>
    </w:pPr>
    <w:rPr>
      <w:rFonts w:ascii="TradeGothic" w:eastAsiaTheme="minorHAnsi" w:hAnsi="TradeGothic"/>
      <w:lang w:eastAsia="en-US"/>
    </w:rPr>
  </w:style>
  <w:style w:type="table" w:styleId="TableGrid">
    <w:name w:val="Table Grid"/>
    <w:basedOn w:val="TableNormal"/>
    <w:uiPriority w:val="59"/>
    <w:rsid w:val="0097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4233"/>
    <w:pPr>
      <w:pBdr>
        <w:bottom w:val="single" w:sz="8" w:space="4" w:color="4F81BD" w:themeColor="accent1"/>
      </w:pBdr>
      <w:spacing w:after="300"/>
      <w:contextualSpacing/>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9E4233"/>
    <w:rPr>
      <w:rFonts w:ascii="Arial" w:eastAsiaTheme="majorEastAsia" w:hAnsi="Arial" w:cstheme="majorBidi"/>
      <w:b/>
      <w:color w:val="C00000"/>
      <w:spacing w:val="5"/>
      <w:kern w:val="28"/>
      <w:sz w:val="44"/>
      <w:szCs w:val="52"/>
    </w:rPr>
  </w:style>
  <w:style w:type="character" w:customStyle="1" w:styleId="Bodycopyboldemphasis">
    <w:name w:val="Body copy bold (emphasis)"/>
    <w:uiPriority w:val="99"/>
    <w:rsid w:val="000E6CDC"/>
    <w:rPr>
      <w:rFonts w:ascii="Gotham Medium" w:hAnsi="Gotham Medium" w:cs="Gotham Mediu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E3D"/>
    <w:pPr>
      <w:spacing w:after="120"/>
    </w:pPr>
    <w:rPr>
      <w:rFonts w:ascii="Arial" w:hAnsi="Arial"/>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D35102"/>
    <w:pPr>
      <w:keepNext/>
      <w:spacing w:before="240"/>
      <w:outlineLvl w:val="1"/>
    </w:pPr>
    <w:rPr>
      <w:rFonts w:cs="Arial"/>
      <w:b/>
      <w:bCs/>
      <w:iCs/>
      <w:color w:val="C00000"/>
      <w:sz w:val="22"/>
      <w:szCs w:val="28"/>
    </w:rPr>
  </w:style>
  <w:style w:type="paragraph" w:styleId="Heading3">
    <w:name w:val="heading 3"/>
    <w:basedOn w:val="Normal"/>
    <w:next w:val="Normal"/>
    <w:qFormat/>
    <w:rsid w:val="00D35102"/>
    <w:pPr>
      <w:keepNext/>
      <w:spacing w:before="240"/>
      <w:outlineLvl w:val="2"/>
    </w:pPr>
    <w:rPr>
      <w:rFonts w:cs="Arial"/>
      <w:b/>
      <w:bCs/>
      <w:i/>
      <w:color w:val="C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233A5A"/>
    <w:pPr>
      <w:ind w:left="720"/>
      <w:contextualSpacing/>
    </w:pPr>
  </w:style>
  <w:style w:type="paragraph" w:styleId="Header">
    <w:name w:val="header"/>
    <w:basedOn w:val="Normal"/>
    <w:link w:val="HeaderChar"/>
    <w:rsid w:val="00233A5A"/>
    <w:pPr>
      <w:tabs>
        <w:tab w:val="center" w:pos="4513"/>
        <w:tab w:val="right" w:pos="9026"/>
      </w:tabs>
    </w:pPr>
  </w:style>
  <w:style w:type="character" w:customStyle="1" w:styleId="HeaderChar">
    <w:name w:val="Header Char"/>
    <w:basedOn w:val="DefaultParagraphFont"/>
    <w:link w:val="Header"/>
    <w:rsid w:val="00233A5A"/>
    <w:rPr>
      <w:sz w:val="24"/>
      <w:szCs w:val="24"/>
    </w:rPr>
  </w:style>
  <w:style w:type="paragraph" w:styleId="Footer">
    <w:name w:val="footer"/>
    <w:basedOn w:val="Normal"/>
    <w:link w:val="FooterChar"/>
    <w:uiPriority w:val="99"/>
    <w:rsid w:val="00233A5A"/>
    <w:pPr>
      <w:tabs>
        <w:tab w:val="center" w:pos="4513"/>
        <w:tab w:val="right" w:pos="9026"/>
      </w:tabs>
    </w:pPr>
  </w:style>
  <w:style w:type="character" w:customStyle="1" w:styleId="FooterChar">
    <w:name w:val="Footer Char"/>
    <w:basedOn w:val="DefaultParagraphFont"/>
    <w:link w:val="Footer"/>
    <w:uiPriority w:val="99"/>
    <w:rsid w:val="00233A5A"/>
    <w:rPr>
      <w:sz w:val="24"/>
      <w:szCs w:val="24"/>
    </w:rPr>
  </w:style>
  <w:style w:type="paragraph" w:customStyle="1" w:styleId="Style1">
    <w:name w:val="Style1"/>
    <w:basedOn w:val="Normal"/>
    <w:link w:val="Style1Char"/>
    <w:qFormat/>
    <w:rsid w:val="00233A5A"/>
    <w:pPr>
      <w:autoSpaceDE w:val="0"/>
      <w:autoSpaceDN w:val="0"/>
      <w:adjustRightInd w:val="0"/>
      <w:spacing w:before="240" w:after="240"/>
    </w:pPr>
    <w:rPr>
      <w:rFonts w:cs="Arial"/>
      <w:b/>
      <w:bCs/>
      <w:color w:val="C00000"/>
      <w:szCs w:val="28"/>
    </w:rPr>
  </w:style>
  <w:style w:type="character" w:customStyle="1" w:styleId="Style1Char">
    <w:name w:val="Style1 Char"/>
    <w:basedOn w:val="DefaultParagraphFont"/>
    <w:link w:val="Style1"/>
    <w:rsid w:val="00233A5A"/>
    <w:rPr>
      <w:rFonts w:ascii="Arial" w:hAnsi="Arial" w:cs="Arial"/>
      <w:b/>
      <w:bCs/>
      <w:color w:val="C00000"/>
      <w:sz w:val="24"/>
      <w:szCs w:val="28"/>
    </w:rPr>
  </w:style>
  <w:style w:type="paragraph" w:styleId="BalloonText">
    <w:name w:val="Balloon Text"/>
    <w:basedOn w:val="Normal"/>
    <w:link w:val="BalloonTextChar"/>
    <w:rsid w:val="00233A5A"/>
    <w:rPr>
      <w:rFonts w:ascii="Tahoma" w:hAnsi="Tahoma" w:cs="Tahoma"/>
      <w:sz w:val="16"/>
      <w:szCs w:val="16"/>
    </w:rPr>
  </w:style>
  <w:style w:type="character" w:customStyle="1" w:styleId="BalloonTextChar">
    <w:name w:val="Balloon Text Char"/>
    <w:basedOn w:val="DefaultParagraphFont"/>
    <w:link w:val="BalloonText"/>
    <w:rsid w:val="00233A5A"/>
    <w:rPr>
      <w:rFonts w:ascii="Tahoma" w:hAnsi="Tahoma" w:cs="Tahoma"/>
      <w:sz w:val="16"/>
      <w:szCs w:val="16"/>
    </w:rPr>
  </w:style>
  <w:style w:type="character" w:styleId="CommentReference">
    <w:name w:val="annotation reference"/>
    <w:basedOn w:val="DefaultParagraphFont"/>
    <w:rsid w:val="00E3566B"/>
    <w:rPr>
      <w:sz w:val="16"/>
      <w:szCs w:val="16"/>
    </w:rPr>
  </w:style>
  <w:style w:type="paragraph" w:styleId="CommentText">
    <w:name w:val="annotation text"/>
    <w:basedOn w:val="Normal"/>
    <w:link w:val="CommentTextChar"/>
    <w:rsid w:val="00E3566B"/>
    <w:rPr>
      <w:szCs w:val="20"/>
    </w:rPr>
  </w:style>
  <w:style w:type="character" w:customStyle="1" w:styleId="CommentTextChar">
    <w:name w:val="Comment Text Char"/>
    <w:basedOn w:val="DefaultParagraphFont"/>
    <w:link w:val="CommentText"/>
    <w:rsid w:val="00E3566B"/>
  </w:style>
  <w:style w:type="paragraph" w:styleId="CommentSubject">
    <w:name w:val="annotation subject"/>
    <w:basedOn w:val="CommentText"/>
    <w:next w:val="CommentText"/>
    <w:link w:val="CommentSubjectChar"/>
    <w:rsid w:val="00E3566B"/>
    <w:rPr>
      <w:b/>
      <w:bCs/>
    </w:rPr>
  </w:style>
  <w:style w:type="character" w:customStyle="1" w:styleId="CommentSubjectChar">
    <w:name w:val="Comment Subject Char"/>
    <w:basedOn w:val="CommentTextChar"/>
    <w:link w:val="CommentSubject"/>
    <w:rsid w:val="00E3566B"/>
    <w:rPr>
      <w:b/>
      <w:bCs/>
    </w:rPr>
  </w:style>
  <w:style w:type="character" w:styleId="Hyperlink">
    <w:name w:val="Hyperlink"/>
    <w:basedOn w:val="DefaultParagraphFont"/>
    <w:uiPriority w:val="99"/>
    <w:rsid w:val="00E3566B"/>
    <w:rPr>
      <w:color w:val="0000FF" w:themeColor="hyperlink"/>
      <w:u w:val="single"/>
    </w:rPr>
  </w:style>
  <w:style w:type="paragraph" w:customStyle="1" w:styleId="Default">
    <w:name w:val="Default"/>
    <w:rsid w:val="00B93B01"/>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B93B01"/>
    <w:pPr>
      <w:spacing w:line="241" w:lineRule="atLeast"/>
    </w:pPr>
    <w:rPr>
      <w:rFonts w:cs="Times New Roman"/>
      <w:color w:val="auto"/>
    </w:rPr>
  </w:style>
  <w:style w:type="character" w:customStyle="1" w:styleId="A1">
    <w:name w:val="A1"/>
    <w:uiPriority w:val="99"/>
    <w:rsid w:val="00B93B01"/>
    <w:rPr>
      <w:rFonts w:cs="Frutiger 45 Light"/>
      <w:color w:val="000000"/>
      <w:sz w:val="20"/>
      <w:szCs w:val="20"/>
    </w:rPr>
  </w:style>
  <w:style w:type="paragraph" w:customStyle="1" w:styleId="Pa6">
    <w:name w:val="Pa6"/>
    <w:basedOn w:val="Default"/>
    <w:next w:val="Default"/>
    <w:uiPriority w:val="99"/>
    <w:rsid w:val="00063B42"/>
    <w:pPr>
      <w:spacing w:line="201" w:lineRule="atLeast"/>
    </w:pPr>
    <w:rPr>
      <w:rFonts w:ascii="TradeGothic" w:hAnsi="TradeGothic" w:cs="Times New Roman"/>
      <w:color w:val="auto"/>
    </w:rPr>
  </w:style>
  <w:style w:type="paragraph" w:customStyle="1" w:styleId="Pa7">
    <w:name w:val="Pa7"/>
    <w:basedOn w:val="Default"/>
    <w:next w:val="Default"/>
    <w:uiPriority w:val="99"/>
    <w:rsid w:val="00063B42"/>
    <w:pPr>
      <w:spacing w:line="201" w:lineRule="atLeast"/>
    </w:pPr>
    <w:rPr>
      <w:rFonts w:ascii="TradeGothic" w:hAnsi="TradeGothic" w:cs="Times New Roman"/>
      <w:color w:val="auto"/>
    </w:rPr>
  </w:style>
  <w:style w:type="paragraph" w:customStyle="1" w:styleId="Pa2">
    <w:name w:val="Pa2"/>
    <w:basedOn w:val="Default"/>
    <w:next w:val="Default"/>
    <w:uiPriority w:val="99"/>
    <w:rsid w:val="00063B42"/>
    <w:pPr>
      <w:spacing w:line="241" w:lineRule="atLeast"/>
    </w:pPr>
    <w:rPr>
      <w:rFonts w:ascii="TradeGothic" w:hAnsi="TradeGothic" w:cs="Times New Roman"/>
      <w:color w:val="auto"/>
    </w:rPr>
  </w:style>
  <w:style w:type="character" w:customStyle="1" w:styleId="A3">
    <w:name w:val="A3"/>
    <w:uiPriority w:val="99"/>
    <w:rsid w:val="00063B42"/>
    <w:rPr>
      <w:rFonts w:cs="TradeGothic"/>
      <w:b/>
      <w:bCs/>
      <w:color w:val="000000"/>
      <w:sz w:val="47"/>
      <w:szCs w:val="47"/>
    </w:rPr>
  </w:style>
  <w:style w:type="character" w:customStyle="1" w:styleId="Classificationitalics">
    <w:name w:val="Classification italics"/>
    <w:uiPriority w:val="99"/>
    <w:rsid w:val="003A4EBC"/>
    <w:rPr>
      <w:rFonts w:ascii="Arial" w:hAnsi="Arial" w:cs="Arial"/>
      <w:i/>
      <w:iCs/>
      <w:color w:val="000000"/>
      <w:sz w:val="22"/>
      <w:szCs w:val="22"/>
    </w:rPr>
  </w:style>
  <w:style w:type="character" w:styleId="FollowedHyperlink">
    <w:name w:val="FollowedHyperlink"/>
    <w:basedOn w:val="DefaultParagraphFont"/>
    <w:rsid w:val="00E164E0"/>
    <w:rPr>
      <w:color w:val="800080" w:themeColor="followedHyperlink"/>
      <w:u w:val="single"/>
    </w:rPr>
  </w:style>
  <w:style w:type="paragraph" w:customStyle="1" w:styleId="Pa4">
    <w:name w:val="Pa4"/>
    <w:basedOn w:val="Default"/>
    <w:next w:val="Default"/>
    <w:uiPriority w:val="99"/>
    <w:rsid w:val="00F21D2B"/>
    <w:pPr>
      <w:spacing w:line="241" w:lineRule="atLeast"/>
    </w:pPr>
    <w:rPr>
      <w:rFonts w:ascii="Akzidenz Grotesk BE Light" w:hAnsi="Akzidenz Grotesk BE Light" w:cs="Times New Roman"/>
      <w:color w:val="auto"/>
    </w:rPr>
  </w:style>
  <w:style w:type="character" w:customStyle="1" w:styleId="A4">
    <w:name w:val="A4"/>
    <w:uiPriority w:val="99"/>
    <w:rsid w:val="00F21D2B"/>
    <w:rPr>
      <w:rFonts w:cs="Akzidenz Grotesk BE Light"/>
      <w:color w:val="000000"/>
    </w:rPr>
  </w:style>
  <w:style w:type="paragraph" w:styleId="NormalWeb">
    <w:name w:val="Normal (Web)"/>
    <w:basedOn w:val="Normal"/>
    <w:uiPriority w:val="99"/>
    <w:unhideWhenUsed/>
    <w:rsid w:val="00C92F6D"/>
    <w:pPr>
      <w:spacing w:after="240"/>
    </w:pPr>
    <w:rPr>
      <w:color w:val="111111"/>
    </w:rPr>
  </w:style>
  <w:style w:type="paragraph" w:styleId="Revision">
    <w:name w:val="Revision"/>
    <w:hidden/>
    <w:uiPriority w:val="99"/>
    <w:semiHidden/>
    <w:rsid w:val="004445DC"/>
    <w:rPr>
      <w:sz w:val="24"/>
      <w:szCs w:val="24"/>
    </w:rPr>
  </w:style>
  <w:style w:type="paragraph" w:styleId="FootnoteText">
    <w:name w:val="footnote text"/>
    <w:basedOn w:val="Normal"/>
    <w:link w:val="FootnoteTextChar"/>
    <w:rsid w:val="004C7C62"/>
    <w:rPr>
      <w:szCs w:val="20"/>
    </w:rPr>
  </w:style>
  <w:style w:type="character" w:customStyle="1" w:styleId="FootnoteTextChar">
    <w:name w:val="Footnote Text Char"/>
    <w:basedOn w:val="DefaultParagraphFont"/>
    <w:link w:val="FootnoteText"/>
    <w:rsid w:val="004C7C62"/>
  </w:style>
  <w:style w:type="character" w:styleId="FootnoteReference">
    <w:name w:val="footnote reference"/>
    <w:basedOn w:val="DefaultParagraphFont"/>
    <w:rsid w:val="004C7C62"/>
    <w:rPr>
      <w:vertAlign w:val="superscript"/>
    </w:rPr>
  </w:style>
  <w:style w:type="paragraph" w:customStyle="1" w:styleId="Pa3">
    <w:name w:val="Pa3"/>
    <w:basedOn w:val="Default"/>
    <w:next w:val="Default"/>
    <w:uiPriority w:val="99"/>
    <w:rsid w:val="004C7C62"/>
    <w:pPr>
      <w:spacing w:line="181" w:lineRule="atLeast"/>
    </w:pPr>
    <w:rPr>
      <w:rFonts w:ascii="Gotham" w:hAnsi="Gotham" w:cs="Times New Roman"/>
      <w:color w:val="auto"/>
    </w:rPr>
  </w:style>
  <w:style w:type="paragraph" w:customStyle="1" w:styleId="Pa1">
    <w:name w:val="Pa1"/>
    <w:basedOn w:val="Normal"/>
    <w:uiPriority w:val="99"/>
    <w:rsid w:val="00CB7549"/>
    <w:pPr>
      <w:autoSpaceDE w:val="0"/>
      <w:autoSpaceDN w:val="0"/>
      <w:spacing w:line="201" w:lineRule="atLeast"/>
    </w:pPr>
    <w:rPr>
      <w:rFonts w:ascii="TradeGothic" w:eastAsiaTheme="minorHAnsi" w:hAnsi="TradeGothic"/>
      <w:lang w:eastAsia="en-US"/>
    </w:rPr>
  </w:style>
  <w:style w:type="table" w:styleId="TableGrid">
    <w:name w:val="Table Grid"/>
    <w:basedOn w:val="TableNormal"/>
    <w:uiPriority w:val="59"/>
    <w:rsid w:val="0097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4233"/>
    <w:pPr>
      <w:pBdr>
        <w:bottom w:val="single" w:sz="8" w:space="4" w:color="4F81BD" w:themeColor="accent1"/>
      </w:pBdr>
      <w:spacing w:after="300"/>
      <w:contextualSpacing/>
      <w:jc w:val="center"/>
    </w:pPr>
    <w:rPr>
      <w:rFonts w:eastAsiaTheme="majorEastAsia" w:cstheme="majorBidi"/>
      <w:b/>
      <w:color w:val="C00000"/>
      <w:spacing w:val="5"/>
      <w:kern w:val="28"/>
      <w:sz w:val="44"/>
      <w:szCs w:val="52"/>
    </w:rPr>
  </w:style>
  <w:style w:type="character" w:customStyle="1" w:styleId="TitleChar">
    <w:name w:val="Title Char"/>
    <w:basedOn w:val="DefaultParagraphFont"/>
    <w:link w:val="Title"/>
    <w:uiPriority w:val="10"/>
    <w:rsid w:val="009E4233"/>
    <w:rPr>
      <w:rFonts w:ascii="Arial" w:eastAsiaTheme="majorEastAsia" w:hAnsi="Arial" w:cstheme="majorBidi"/>
      <w:b/>
      <w:color w:val="C00000"/>
      <w:spacing w:val="5"/>
      <w:kern w:val="28"/>
      <w:sz w:val="44"/>
      <w:szCs w:val="52"/>
    </w:rPr>
  </w:style>
  <w:style w:type="character" w:customStyle="1" w:styleId="Bodycopyboldemphasis">
    <w:name w:val="Body copy bold (emphasis)"/>
    <w:uiPriority w:val="99"/>
    <w:rsid w:val="000E6CDC"/>
    <w:rPr>
      <w:rFonts w:ascii="Gotham Medium" w:hAnsi="Gotham Medium" w:cs="Gotham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0036">
      <w:bodyDiv w:val="1"/>
      <w:marLeft w:val="0"/>
      <w:marRight w:val="0"/>
      <w:marTop w:val="0"/>
      <w:marBottom w:val="0"/>
      <w:divBdr>
        <w:top w:val="none" w:sz="0" w:space="0" w:color="auto"/>
        <w:left w:val="none" w:sz="0" w:space="0" w:color="auto"/>
        <w:bottom w:val="none" w:sz="0" w:space="0" w:color="auto"/>
        <w:right w:val="none" w:sz="0" w:space="0" w:color="auto"/>
      </w:divBdr>
      <w:divsChild>
        <w:div w:id="2062751552">
          <w:marLeft w:val="0"/>
          <w:marRight w:val="0"/>
          <w:marTop w:val="450"/>
          <w:marBottom w:val="0"/>
          <w:divBdr>
            <w:top w:val="none" w:sz="0" w:space="0" w:color="auto"/>
            <w:left w:val="none" w:sz="0" w:space="0" w:color="auto"/>
            <w:bottom w:val="none" w:sz="0" w:space="0" w:color="auto"/>
            <w:right w:val="none" w:sz="0" w:space="0" w:color="auto"/>
          </w:divBdr>
          <w:divsChild>
            <w:div w:id="1859153003">
              <w:marLeft w:val="-1"/>
              <w:marRight w:val="-1"/>
              <w:marTop w:val="0"/>
              <w:marBottom w:val="0"/>
              <w:divBdr>
                <w:top w:val="none" w:sz="0" w:space="0" w:color="auto"/>
                <w:left w:val="none" w:sz="0" w:space="0" w:color="auto"/>
                <w:bottom w:val="none" w:sz="0" w:space="0" w:color="auto"/>
                <w:right w:val="none" w:sz="0" w:space="0" w:color="auto"/>
              </w:divBdr>
              <w:divsChild>
                <w:div w:id="322859559">
                  <w:marLeft w:val="0"/>
                  <w:marRight w:val="0"/>
                  <w:marTop w:val="0"/>
                  <w:marBottom w:val="0"/>
                  <w:divBdr>
                    <w:top w:val="none" w:sz="0" w:space="0" w:color="auto"/>
                    <w:left w:val="none" w:sz="0" w:space="0" w:color="auto"/>
                    <w:bottom w:val="none" w:sz="0" w:space="0" w:color="auto"/>
                    <w:right w:val="none" w:sz="0" w:space="0" w:color="auto"/>
                  </w:divBdr>
                  <w:divsChild>
                    <w:div w:id="2111469577">
                      <w:marLeft w:val="0"/>
                      <w:marRight w:val="0"/>
                      <w:marTop w:val="0"/>
                      <w:marBottom w:val="0"/>
                      <w:divBdr>
                        <w:top w:val="none" w:sz="0" w:space="0" w:color="auto"/>
                        <w:left w:val="none" w:sz="0" w:space="0" w:color="auto"/>
                        <w:bottom w:val="none" w:sz="0" w:space="0" w:color="auto"/>
                        <w:right w:val="none" w:sz="0" w:space="0" w:color="auto"/>
                      </w:divBdr>
                      <w:divsChild>
                        <w:div w:id="7001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8509">
      <w:bodyDiv w:val="1"/>
      <w:marLeft w:val="0"/>
      <w:marRight w:val="0"/>
      <w:marTop w:val="0"/>
      <w:marBottom w:val="0"/>
      <w:divBdr>
        <w:top w:val="none" w:sz="0" w:space="0" w:color="auto"/>
        <w:left w:val="none" w:sz="0" w:space="0" w:color="auto"/>
        <w:bottom w:val="none" w:sz="0" w:space="0" w:color="auto"/>
        <w:right w:val="none" w:sz="0" w:space="0" w:color="auto"/>
      </w:divBdr>
    </w:div>
    <w:div w:id="1066219312">
      <w:bodyDiv w:val="1"/>
      <w:marLeft w:val="0"/>
      <w:marRight w:val="0"/>
      <w:marTop w:val="0"/>
      <w:marBottom w:val="0"/>
      <w:divBdr>
        <w:top w:val="none" w:sz="0" w:space="0" w:color="auto"/>
        <w:left w:val="none" w:sz="0" w:space="0" w:color="auto"/>
        <w:bottom w:val="none" w:sz="0" w:space="0" w:color="auto"/>
        <w:right w:val="none" w:sz="0" w:space="0" w:color="auto"/>
      </w:divBdr>
    </w:div>
    <w:div w:id="1352493433">
      <w:bodyDiv w:val="1"/>
      <w:marLeft w:val="0"/>
      <w:marRight w:val="0"/>
      <w:marTop w:val="0"/>
      <w:marBottom w:val="0"/>
      <w:divBdr>
        <w:top w:val="none" w:sz="0" w:space="0" w:color="auto"/>
        <w:left w:val="none" w:sz="0" w:space="0" w:color="auto"/>
        <w:bottom w:val="none" w:sz="0" w:space="0" w:color="auto"/>
        <w:right w:val="none" w:sz="0" w:space="0" w:color="auto"/>
      </w:divBdr>
    </w:div>
    <w:div w:id="1847817747">
      <w:bodyDiv w:val="1"/>
      <w:marLeft w:val="0"/>
      <w:marRight w:val="0"/>
      <w:marTop w:val="0"/>
      <w:marBottom w:val="0"/>
      <w:divBdr>
        <w:top w:val="none" w:sz="0" w:space="0" w:color="auto"/>
        <w:left w:val="none" w:sz="0" w:space="0" w:color="auto"/>
        <w:bottom w:val="none" w:sz="0" w:space="0" w:color="auto"/>
        <w:right w:val="none" w:sz="0" w:space="0" w:color="auto"/>
      </w:divBdr>
    </w:div>
    <w:div w:id="1946424509">
      <w:bodyDiv w:val="1"/>
      <w:marLeft w:val="0"/>
      <w:marRight w:val="0"/>
      <w:marTop w:val="0"/>
      <w:marBottom w:val="0"/>
      <w:divBdr>
        <w:top w:val="none" w:sz="0" w:space="0" w:color="auto"/>
        <w:left w:val="none" w:sz="0" w:space="0" w:color="auto"/>
        <w:bottom w:val="none" w:sz="0" w:space="0" w:color="auto"/>
        <w:right w:val="none" w:sz="0" w:space="0" w:color="auto"/>
      </w:divBdr>
    </w:div>
    <w:div w:id="19906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afeworkaustralia.gov.au/sites/swa/about/publications/pages/guidance-scaffold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safeworkaustralia.gov.au/sites/swa/about/publications/pages/guide-ultraviolet-radiatio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afeworkaustralia.gov.au/sites/swa/about/publications/pages/preventing-falls-in-housing-constru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workaustralia.gov.au/sites/swa/about/publications/pages/managing-risk-falls-cop" TargetMode="External"/><Relationship Id="rId20" Type="http://schemas.openxmlformats.org/officeDocument/2006/relationships/hyperlink" Target="http://www.safeworkaustralia.gov.au/sites/swa/about/publications/pages/hazardous-manual-tasks-co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safeworkaustralia.gov.au/sites/swa/about/publications/pages/construction-information-sheets" TargetMode="External"/><Relationship Id="rId23" Type="http://schemas.openxmlformats.org/officeDocument/2006/relationships/hyperlink" Target="http://www.swa.gov.au/" TargetMode="Externa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safeworkaustralia.gov.au/sites/swa/about/publications/pages/guidance-overhead-underground-electric-lin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pages/construction-work" TargetMode="External"/><Relationship Id="rId22" Type="http://schemas.openxmlformats.org/officeDocument/2006/relationships/hyperlink" Target="http://www.safeworkaustralia.gov.au/sites/swa/about/publications/pages/construction-work"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952</ParentFolderID>
    <PublicationIdentifier xmlns="http://schemas.microsoft.com/sharepoint/v3/fields">978-1-76028-594-4</PublicationIdentifier>
  </documentManagement>
</p:properties>
</file>

<file path=customXml/itemProps1.xml><?xml version="1.0" encoding="utf-8"?>
<ds:datastoreItem xmlns:ds="http://schemas.openxmlformats.org/officeDocument/2006/customXml" ds:itemID="{410B1BBD-12ED-4990-B91A-28ED8CCB7873}"/>
</file>

<file path=customXml/itemProps2.xml><?xml version="1.0" encoding="utf-8"?>
<ds:datastoreItem xmlns:ds="http://schemas.openxmlformats.org/officeDocument/2006/customXml" ds:itemID="{448DDB5C-01B6-439C-AEB0-B4C84311B14A}"/>
</file>

<file path=customXml/itemProps3.xml><?xml version="1.0" encoding="utf-8"?>
<ds:datastoreItem xmlns:ds="http://schemas.openxmlformats.org/officeDocument/2006/customXml" ds:itemID="{3998695A-44AF-4ABE-B307-1F9E9FB2ED05}"/>
</file>

<file path=customXml/itemProps4.xml><?xml version="1.0" encoding="utf-8"?>
<ds:datastoreItem xmlns:ds="http://schemas.openxmlformats.org/officeDocument/2006/customXml" ds:itemID="{4AF64B03-1A11-463A-AE10-7880EC1E74C3}"/>
</file>

<file path=docProps/app.xml><?xml version="1.0" encoding="utf-8"?>
<Properties xmlns="http://schemas.openxmlformats.org/officeDocument/2006/extended-properties" xmlns:vt="http://schemas.openxmlformats.org/officeDocument/2006/docPropsVTypes">
  <Template>A57D187F.dotm</Template>
  <TotalTime>0</TotalTime>
  <Pages>4</Pages>
  <Words>1994</Words>
  <Characters>11673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Safe Work on Roofs: Information Sheet</vt:lpstr>
    </vt:vector>
  </TitlesOfParts>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on Roofs: Information Sheet</dc:title>
  <dc:subject>This Information Sheet provides advice on the hazards and control measures associated with work on existing roofs, including working at height, roof access, fragile roofs, electricity, manual tasks, falling objects, exposure to heat and sunlight.</dc:subject>
  <dc:creator/>
  <cp:keywords>Safe Work Australia; safe work practices; control measures for working on roofs; roof access; working at height; expsoure to heat and sunlight; steel; steel erection; working on roofs</cp:keywords>
  <cp:lastModifiedBy/>
  <cp:revision>1</cp:revision>
  <dcterms:created xsi:type="dcterms:W3CDTF">2016-02-03T00:18:00Z</dcterms:created>
  <dcterms:modified xsi:type="dcterms:W3CDTF">2016-02-03T00:18:00Z</dcterms:modified>
  <cp:category>Safe Work Australia;safe work practices;control measures for working on roofs;roof access;working at height;expsoure to heat and sunlight;steel;steel erection;working on roofs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