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B0207" w14:textId="05898E5E" w:rsidR="00D60313" w:rsidRDefault="00E709F3" w:rsidP="00080B20">
      <w:pPr>
        <w:pStyle w:val="SWACoverHeader"/>
      </w:pPr>
      <w:r>
        <w:t>H</w:t>
      </w:r>
      <w:r w:rsidR="00C10DB4">
        <w:t>ealth</w:t>
      </w:r>
      <w:r w:rsidR="000E47B0">
        <w:rPr>
          <w:rFonts w:hint="eastAsia"/>
        </w:rPr>
        <w:t> </w:t>
      </w:r>
      <w:r w:rsidR="00C10DB4">
        <w:t>monitoring</w:t>
      </w:r>
    </w:p>
    <w:p w14:paraId="6A79BE0D" w14:textId="14795A01" w:rsidR="005A231A" w:rsidRPr="00746222" w:rsidRDefault="00E709F3" w:rsidP="005A231A">
      <w:pPr>
        <w:pStyle w:val="SWACovernames"/>
      </w:pPr>
      <w:r>
        <w:t>Guide for a</w:t>
      </w:r>
      <w:r w:rsidR="005A231A" w:rsidRPr="005A231A">
        <w:t>rsenic (</w:t>
      </w:r>
      <w:r>
        <w:t>i</w:t>
      </w:r>
      <w:r w:rsidR="005A231A" w:rsidRPr="005A231A">
        <w:t>norganic)</w:t>
      </w:r>
    </w:p>
    <w:p w14:paraId="5B7CEE22" w14:textId="77777777" w:rsidR="00BC6D23" w:rsidRDefault="00080B20" w:rsidP="00080B20">
      <w:pPr>
        <w:ind w:left="-1276" w:right="-1800"/>
      </w:pPr>
      <w:r w:rsidRPr="00080B20">
        <w:rPr>
          <w:noProof/>
        </w:rPr>
        <w:drawing>
          <wp:inline distT="0" distB="0" distL="0" distR="0" wp14:anchorId="6FBEE672" wp14:editId="099B92E9">
            <wp:extent cx="7640270" cy="2808000"/>
            <wp:effectExtent l="0" t="0" r="0" b="0"/>
            <wp:docPr id="6" name="Picture 6" descr="Front cover red and grey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40270" cy="2808000"/>
                    </a:xfrm>
                    <a:prstGeom prst="rect">
                      <a:avLst/>
                    </a:prstGeom>
                    <a:noFill/>
                    <a:ln>
                      <a:noFill/>
                    </a:ln>
                  </pic:spPr>
                </pic:pic>
              </a:graphicData>
            </a:graphic>
          </wp:inline>
        </w:drawing>
      </w:r>
    </w:p>
    <w:p w14:paraId="62C88064" w14:textId="77777777" w:rsidR="001D7C48" w:rsidRDefault="00EA37E9" w:rsidP="00EA37E9">
      <w:pPr>
        <w:pStyle w:val="SWACoverintroparagraph"/>
        <w:spacing w:before="1800"/>
        <w:jc w:val="right"/>
        <w:sectPr w:rsidR="001D7C48" w:rsidSect="00E22C7D">
          <w:headerReference w:type="default" r:id="rId12"/>
          <w:footerReference w:type="default" r:id="rId13"/>
          <w:headerReference w:type="first" r:id="rId14"/>
          <w:footerReference w:type="first" r:id="rId15"/>
          <w:type w:val="continuous"/>
          <w:pgSz w:w="11906" w:h="16838"/>
          <w:pgMar w:top="1418" w:right="1800" w:bottom="1440" w:left="1276" w:header="708" w:footer="708" w:gutter="0"/>
          <w:cols w:space="242"/>
          <w:titlePg/>
          <w:docGrid w:linePitch="360"/>
        </w:sectPr>
      </w:pPr>
      <w:bookmarkStart w:id="0" w:name="_GoBack"/>
      <w:r>
        <w:rPr>
          <w:caps/>
          <w:noProof/>
          <w:lang w:val="en-AU" w:eastAsia="en-AU"/>
        </w:rPr>
        <w:drawing>
          <wp:inline distT="0" distB="0" distL="0" distR="0" wp14:anchorId="305FB2E9" wp14:editId="625F6C4F">
            <wp:extent cx="2934970" cy="586740"/>
            <wp:effectExtent l="0" t="0" r="0" b="3810"/>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bookmarkEnd w:id="0" w:displacedByCustomXml="next"/>
    <w:bookmarkStart w:id="1" w:name="_Toc510003691" w:displacedByCustomXml="next"/>
    <w:sdt>
      <w:sdtPr>
        <w:rPr>
          <w:rFonts w:eastAsia="Times New Roman" w:cs="Times New Roman"/>
          <w:b w:val="0"/>
          <w:bCs w:val="0"/>
          <w:color w:val="auto"/>
          <w:sz w:val="22"/>
          <w:szCs w:val="24"/>
          <w:lang w:val="en-AU" w:eastAsia="en-AU"/>
        </w:rPr>
        <w:id w:val="-1822184948"/>
        <w:docPartObj>
          <w:docPartGallery w:val="Table of Contents"/>
          <w:docPartUnique/>
        </w:docPartObj>
      </w:sdtPr>
      <w:sdtEndPr>
        <w:rPr>
          <w:noProof/>
        </w:rPr>
      </w:sdtEndPr>
      <w:sdtContent>
        <w:p w14:paraId="2F4C4CC8" w14:textId="77777777" w:rsidR="001251C3" w:rsidRPr="009710C1" w:rsidRDefault="001251C3" w:rsidP="001251C3">
          <w:pPr>
            <w:pStyle w:val="TOCHeading"/>
            <w:tabs>
              <w:tab w:val="left" w:pos="5023"/>
            </w:tabs>
            <w:rPr>
              <w:lang w:val="en-AU"/>
            </w:rPr>
          </w:pPr>
          <w:r w:rsidRPr="009710C1">
            <w:rPr>
              <w:lang w:val="en-AU"/>
            </w:rPr>
            <w:t>Contents</w:t>
          </w:r>
          <w:r>
            <w:rPr>
              <w:lang w:val="en-AU"/>
            </w:rPr>
            <w:tab/>
          </w:r>
        </w:p>
        <w:p w14:paraId="752E1F99" w14:textId="18D3F075" w:rsidR="001251C3" w:rsidRDefault="001251C3">
          <w:pPr>
            <w:pStyle w:val="TOC1"/>
            <w:rPr>
              <w:rFonts w:asciiTheme="minorHAnsi" w:eastAsiaTheme="minorEastAsia" w:hAnsiTheme="minorHAnsi" w:cstheme="minorBidi"/>
              <w:noProof/>
              <w:szCs w:val="22"/>
            </w:rPr>
          </w:pPr>
          <w:r w:rsidRPr="009A58EA">
            <w:fldChar w:fldCharType="begin"/>
          </w:r>
          <w:r w:rsidRPr="00460C52">
            <w:instrText xml:space="preserve"> TOC \o "1-3" \h \z \u </w:instrText>
          </w:r>
          <w:r w:rsidRPr="009A58EA">
            <w:fldChar w:fldCharType="separate"/>
          </w:r>
          <w:hyperlink w:anchor="_Toc22732544" w:history="1">
            <w:r w:rsidRPr="004345C2">
              <w:rPr>
                <w:rStyle w:val="Hyperlink"/>
                <w:rFonts w:eastAsiaTheme="minorHAnsi"/>
                <w:noProof/>
                <w:lang w:eastAsia="en-US"/>
              </w:rPr>
              <w:t>Introduction</w:t>
            </w:r>
            <w:r>
              <w:rPr>
                <w:noProof/>
                <w:webHidden/>
              </w:rPr>
              <w:tab/>
            </w:r>
            <w:r>
              <w:rPr>
                <w:noProof/>
                <w:webHidden/>
              </w:rPr>
              <w:fldChar w:fldCharType="begin"/>
            </w:r>
            <w:r>
              <w:rPr>
                <w:noProof/>
                <w:webHidden/>
              </w:rPr>
              <w:instrText xml:space="preserve"> PAGEREF _Toc22732544 \h </w:instrText>
            </w:r>
            <w:r>
              <w:rPr>
                <w:noProof/>
                <w:webHidden/>
              </w:rPr>
            </w:r>
            <w:r>
              <w:rPr>
                <w:noProof/>
                <w:webHidden/>
              </w:rPr>
              <w:fldChar w:fldCharType="separate"/>
            </w:r>
            <w:r w:rsidR="002B7F6F">
              <w:rPr>
                <w:noProof/>
                <w:webHidden/>
              </w:rPr>
              <w:t>3</w:t>
            </w:r>
            <w:r>
              <w:rPr>
                <w:noProof/>
                <w:webHidden/>
              </w:rPr>
              <w:fldChar w:fldCharType="end"/>
            </w:r>
          </w:hyperlink>
        </w:p>
        <w:p w14:paraId="057F22B4" w14:textId="468F1D97" w:rsidR="001251C3" w:rsidRDefault="002B7F6F">
          <w:pPr>
            <w:pStyle w:val="TOC1"/>
            <w:rPr>
              <w:rFonts w:asciiTheme="minorHAnsi" w:eastAsiaTheme="minorEastAsia" w:hAnsiTheme="minorHAnsi" w:cstheme="minorBidi"/>
              <w:noProof/>
              <w:szCs w:val="22"/>
            </w:rPr>
          </w:pPr>
          <w:hyperlink w:anchor="_Toc22732545" w:history="1">
            <w:r w:rsidR="001251C3" w:rsidRPr="004345C2">
              <w:rPr>
                <w:rStyle w:val="Hyperlink"/>
                <w:noProof/>
              </w:rPr>
              <w:t>Arsenic (inorganic)</w:t>
            </w:r>
            <w:r w:rsidR="001251C3">
              <w:rPr>
                <w:noProof/>
                <w:webHidden/>
              </w:rPr>
              <w:tab/>
            </w:r>
            <w:r w:rsidR="001251C3">
              <w:rPr>
                <w:noProof/>
                <w:webHidden/>
              </w:rPr>
              <w:fldChar w:fldCharType="begin"/>
            </w:r>
            <w:r w:rsidR="001251C3">
              <w:rPr>
                <w:noProof/>
                <w:webHidden/>
              </w:rPr>
              <w:instrText xml:space="preserve"> PAGEREF _Toc22732545 \h </w:instrText>
            </w:r>
            <w:r w:rsidR="001251C3">
              <w:rPr>
                <w:noProof/>
                <w:webHidden/>
              </w:rPr>
            </w:r>
            <w:r w:rsidR="001251C3">
              <w:rPr>
                <w:noProof/>
                <w:webHidden/>
              </w:rPr>
              <w:fldChar w:fldCharType="separate"/>
            </w:r>
            <w:r>
              <w:rPr>
                <w:noProof/>
                <w:webHidden/>
              </w:rPr>
              <w:t>4</w:t>
            </w:r>
            <w:r w:rsidR="001251C3">
              <w:rPr>
                <w:noProof/>
                <w:webHidden/>
              </w:rPr>
              <w:fldChar w:fldCharType="end"/>
            </w:r>
          </w:hyperlink>
        </w:p>
        <w:p w14:paraId="7962F914" w14:textId="6ED91F38" w:rsidR="001251C3" w:rsidRDefault="002B7F6F">
          <w:pPr>
            <w:pStyle w:val="TOC2"/>
            <w:rPr>
              <w:rFonts w:asciiTheme="minorHAnsi" w:eastAsiaTheme="minorEastAsia" w:hAnsiTheme="minorHAnsi" w:cstheme="minorBidi"/>
              <w:noProof/>
              <w:szCs w:val="22"/>
            </w:rPr>
          </w:pPr>
          <w:hyperlink w:anchor="_Toc22732546" w:history="1">
            <w:r w:rsidR="001251C3" w:rsidRPr="004345C2">
              <w:rPr>
                <w:rStyle w:val="Hyperlink"/>
                <w:noProof/>
              </w:rPr>
              <w:t>1.</w:t>
            </w:r>
            <w:r w:rsidR="001251C3">
              <w:rPr>
                <w:rFonts w:asciiTheme="minorHAnsi" w:eastAsiaTheme="minorEastAsia" w:hAnsiTheme="minorHAnsi" w:cstheme="minorBidi"/>
                <w:noProof/>
                <w:szCs w:val="22"/>
              </w:rPr>
              <w:tab/>
            </w:r>
            <w:r w:rsidR="001251C3" w:rsidRPr="004345C2">
              <w:rPr>
                <w:rStyle w:val="Hyperlink"/>
                <w:noProof/>
              </w:rPr>
              <w:t>Health monitoring for arsenic (inorganic) under the WHS Regulations</w:t>
            </w:r>
            <w:r w:rsidR="001251C3">
              <w:rPr>
                <w:noProof/>
                <w:webHidden/>
              </w:rPr>
              <w:tab/>
            </w:r>
            <w:r w:rsidR="001251C3">
              <w:rPr>
                <w:noProof/>
                <w:webHidden/>
              </w:rPr>
              <w:fldChar w:fldCharType="begin"/>
            </w:r>
            <w:r w:rsidR="001251C3">
              <w:rPr>
                <w:noProof/>
                <w:webHidden/>
              </w:rPr>
              <w:instrText xml:space="preserve"> PAGEREF _Toc22732546 \h </w:instrText>
            </w:r>
            <w:r w:rsidR="001251C3">
              <w:rPr>
                <w:noProof/>
                <w:webHidden/>
              </w:rPr>
            </w:r>
            <w:r w:rsidR="001251C3">
              <w:rPr>
                <w:noProof/>
                <w:webHidden/>
              </w:rPr>
              <w:fldChar w:fldCharType="separate"/>
            </w:r>
            <w:r>
              <w:rPr>
                <w:noProof/>
                <w:webHidden/>
              </w:rPr>
              <w:t>5</w:t>
            </w:r>
            <w:r w:rsidR="001251C3">
              <w:rPr>
                <w:noProof/>
                <w:webHidden/>
              </w:rPr>
              <w:fldChar w:fldCharType="end"/>
            </w:r>
          </w:hyperlink>
        </w:p>
        <w:p w14:paraId="64FA5C1D" w14:textId="11EDD0B3" w:rsidR="001251C3" w:rsidRDefault="002B7F6F">
          <w:pPr>
            <w:pStyle w:val="TOC2"/>
            <w:rPr>
              <w:rFonts w:asciiTheme="minorHAnsi" w:eastAsiaTheme="minorEastAsia" w:hAnsiTheme="minorHAnsi" w:cstheme="minorBidi"/>
              <w:noProof/>
              <w:szCs w:val="22"/>
            </w:rPr>
          </w:pPr>
          <w:hyperlink w:anchor="_Toc22732547" w:history="1">
            <w:r w:rsidR="001251C3" w:rsidRPr="004345C2">
              <w:rPr>
                <w:rStyle w:val="Hyperlink"/>
                <w:noProof/>
              </w:rPr>
              <w:t>2.</w:t>
            </w:r>
            <w:r w:rsidR="001251C3">
              <w:rPr>
                <w:rFonts w:asciiTheme="minorHAnsi" w:eastAsiaTheme="minorEastAsia" w:hAnsiTheme="minorHAnsi" w:cstheme="minorBidi"/>
                <w:noProof/>
                <w:szCs w:val="22"/>
              </w:rPr>
              <w:tab/>
            </w:r>
            <w:r w:rsidR="001251C3" w:rsidRPr="004345C2">
              <w:rPr>
                <w:rStyle w:val="Hyperlink"/>
                <w:noProof/>
              </w:rPr>
              <w:t>Monitoring exposure to inorganic arsenic</w:t>
            </w:r>
            <w:r w:rsidR="001251C3">
              <w:rPr>
                <w:noProof/>
                <w:webHidden/>
              </w:rPr>
              <w:tab/>
            </w:r>
            <w:r w:rsidR="001251C3">
              <w:rPr>
                <w:noProof/>
                <w:webHidden/>
              </w:rPr>
              <w:fldChar w:fldCharType="begin"/>
            </w:r>
            <w:r w:rsidR="001251C3">
              <w:rPr>
                <w:noProof/>
                <w:webHidden/>
              </w:rPr>
              <w:instrText xml:space="preserve"> PAGEREF _Toc22732547 \h </w:instrText>
            </w:r>
            <w:r w:rsidR="001251C3">
              <w:rPr>
                <w:noProof/>
                <w:webHidden/>
              </w:rPr>
            </w:r>
            <w:r w:rsidR="001251C3">
              <w:rPr>
                <w:noProof/>
                <w:webHidden/>
              </w:rPr>
              <w:fldChar w:fldCharType="separate"/>
            </w:r>
            <w:r>
              <w:rPr>
                <w:noProof/>
                <w:webHidden/>
              </w:rPr>
              <w:t>5</w:t>
            </w:r>
            <w:r w:rsidR="001251C3">
              <w:rPr>
                <w:noProof/>
                <w:webHidden/>
              </w:rPr>
              <w:fldChar w:fldCharType="end"/>
            </w:r>
          </w:hyperlink>
        </w:p>
        <w:p w14:paraId="73ACBB72" w14:textId="2CB683E4" w:rsidR="001251C3" w:rsidRDefault="002B7F6F">
          <w:pPr>
            <w:pStyle w:val="TOC3"/>
            <w:tabs>
              <w:tab w:val="right" w:leader="dot" w:pos="9016"/>
            </w:tabs>
            <w:rPr>
              <w:rFonts w:asciiTheme="minorHAnsi" w:eastAsiaTheme="minorEastAsia" w:hAnsiTheme="minorHAnsi" w:cstheme="minorBidi"/>
              <w:noProof/>
              <w:szCs w:val="22"/>
            </w:rPr>
          </w:pPr>
          <w:hyperlink w:anchor="_Toc22732548" w:history="1">
            <w:r w:rsidR="001251C3" w:rsidRPr="004345C2">
              <w:rPr>
                <w:rStyle w:val="Hyperlink"/>
                <w:noProof/>
              </w:rPr>
              <w:t>Other health monitoring methods</w:t>
            </w:r>
            <w:r w:rsidR="001251C3">
              <w:rPr>
                <w:noProof/>
                <w:webHidden/>
              </w:rPr>
              <w:tab/>
            </w:r>
            <w:r w:rsidR="001251C3">
              <w:rPr>
                <w:noProof/>
                <w:webHidden/>
              </w:rPr>
              <w:fldChar w:fldCharType="begin"/>
            </w:r>
            <w:r w:rsidR="001251C3">
              <w:rPr>
                <w:noProof/>
                <w:webHidden/>
              </w:rPr>
              <w:instrText xml:space="preserve"> PAGEREF _Toc22732548 \h </w:instrText>
            </w:r>
            <w:r w:rsidR="001251C3">
              <w:rPr>
                <w:noProof/>
                <w:webHidden/>
              </w:rPr>
            </w:r>
            <w:r w:rsidR="001251C3">
              <w:rPr>
                <w:noProof/>
                <w:webHidden/>
              </w:rPr>
              <w:fldChar w:fldCharType="separate"/>
            </w:r>
            <w:r>
              <w:rPr>
                <w:noProof/>
                <w:webHidden/>
              </w:rPr>
              <w:t>7</w:t>
            </w:r>
            <w:r w:rsidR="001251C3">
              <w:rPr>
                <w:noProof/>
                <w:webHidden/>
              </w:rPr>
              <w:fldChar w:fldCharType="end"/>
            </w:r>
          </w:hyperlink>
        </w:p>
        <w:p w14:paraId="449FE85E" w14:textId="09B1E502" w:rsidR="001251C3" w:rsidRDefault="002B7F6F">
          <w:pPr>
            <w:pStyle w:val="TOC3"/>
            <w:tabs>
              <w:tab w:val="right" w:leader="dot" w:pos="9016"/>
            </w:tabs>
            <w:rPr>
              <w:rFonts w:asciiTheme="minorHAnsi" w:eastAsiaTheme="minorEastAsia" w:hAnsiTheme="minorHAnsi" w:cstheme="minorBidi"/>
              <w:noProof/>
              <w:szCs w:val="22"/>
            </w:rPr>
          </w:pPr>
          <w:hyperlink w:anchor="_Toc22732549" w:history="1">
            <w:r w:rsidR="001251C3" w:rsidRPr="004345C2">
              <w:rPr>
                <w:rStyle w:val="Hyperlink"/>
                <w:noProof/>
              </w:rPr>
              <w:t>Workplace exposure standard</w:t>
            </w:r>
            <w:r w:rsidR="001251C3">
              <w:rPr>
                <w:noProof/>
                <w:webHidden/>
              </w:rPr>
              <w:tab/>
            </w:r>
            <w:r w:rsidR="001251C3">
              <w:rPr>
                <w:noProof/>
                <w:webHidden/>
              </w:rPr>
              <w:fldChar w:fldCharType="begin"/>
            </w:r>
            <w:r w:rsidR="001251C3">
              <w:rPr>
                <w:noProof/>
                <w:webHidden/>
              </w:rPr>
              <w:instrText xml:space="preserve"> PAGEREF _Toc22732549 \h </w:instrText>
            </w:r>
            <w:r w:rsidR="001251C3">
              <w:rPr>
                <w:noProof/>
                <w:webHidden/>
              </w:rPr>
            </w:r>
            <w:r w:rsidR="001251C3">
              <w:rPr>
                <w:noProof/>
                <w:webHidden/>
              </w:rPr>
              <w:fldChar w:fldCharType="separate"/>
            </w:r>
            <w:r>
              <w:rPr>
                <w:noProof/>
                <w:webHidden/>
              </w:rPr>
              <w:t>7</w:t>
            </w:r>
            <w:r w:rsidR="001251C3">
              <w:rPr>
                <w:noProof/>
                <w:webHidden/>
              </w:rPr>
              <w:fldChar w:fldCharType="end"/>
            </w:r>
          </w:hyperlink>
        </w:p>
        <w:p w14:paraId="45A243FA" w14:textId="2AF2E4E9" w:rsidR="001251C3" w:rsidRDefault="002B7F6F">
          <w:pPr>
            <w:pStyle w:val="TOC3"/>
            <w:tabs>
              <w:tab w:val="right" w:leader="dot" w:pos="9016"/>
            </w:tabs>
            <w:rPr>
              <w:rFonts w:asciiTheme="minorHAnsi" w:eastAsiaTheme="minorEastAsia" w:hAnsiTheme="minorHAnsi" w:cstheme="minorBidi"/>
              <w:noProof/>
              <w:szCs w:val="22"/>
            </w:rPr>
          </w:pPr>
          <w:hyperlink w:anchor="_Toc22732550" w:history="1">
            <w:r w:rsidR="001251C3" w:rsidRPr="004345C2">
              <w:rPr>
                <w:rStyle w:val="Hyperlink"/>
                <w:noProof/>
              </w:rPr>
              <w:t>Removal from work</w:t>
            </w:r>
            <w:r w:rsidR="001251C3">
              <w:rPr>
                <w:noProof/>
                <w:webHidden/>
              </w:rPr>
              <w:tab/>
            </w:r>
            <w:r w:rsidR="001251C3">
              <w:rPr>
                <w:noProof/>
                <w:webHidden/>
              </w:rPr>
              <w:fldChar w:fldCharType="begin"/>
            </w:r>
            <w:r w:rsidR="001251C3">
              <w:rPr>
                <w:noProof/>
                <w:webHidden/>
              </w:rPr>
              <w:instrText xml:space="preserve"> PAGEREF _Toc22732550 \h </w:instrText>
            </w:r>
            <w:r w:rsidR="001251C3">
              <w:rPr>
                <w:noProof/>
                <w:webHidden/>
              </w:rPr>
            </w:r>
            <w:r w:rsidR="001251C3">
              <w:rPr>
                <w:noProof/>
                <w:webHidden/>
              </w:rPr>
              <w:fldChar w:fldCharType="separate"/>
            </w:r>
            <w:r>
              <w:rPr>
                <w:noProof/>
                <w:webHidden/>
              </w:rPr>
              <w:t>7</w:t>
            </w:r>
            <w:r w:rsidR="001251C3">
              <w:rPr>
                <w:noProof/>
                <w:webHidden/>
              </w:rPr>
              <w:fldChar w:fldCharType="end"/>
            </w:r>
          </w:hyperlink>
        </w:p>
        <w:p w14:paraId="7D16A1E3" w14:textId="348D18EB" w:rsidR="001251C3" w:rsidRDefault="002B7F6F">
          <w:pPr>
            <w:pStyle w:val="TOC3"/>
            <w:tabs>
              <w:tab w:val="right" w:leader="dot" w:pos="9016"/>
            </w:tabs>
            <w:rPr>
              <w:rFonts w:asciiTheme="minorHAnsi" w:eastAsiaTheme="minorEastAsia" w:hAnsiTheme="minorHAnsi" w:cstheme="minorBidi"/>
              <w:noProof/>
              <w:szCs w:val="22"/>
            </w:rPr>
          </w:pPr>
          <w:hyperlink w:anchor="_Toc22732551" w:history="1">
            <w:r w:rsidR="001251C3" w:rsidRPr="004345C2">
              <w:rPr>
                <w:rStyle w:val="Hyperlink"/>
                <w:noProof/>
              </w:rPr>
              <w:t>Return to work</w:t>
            </w:r>
            <w:r w:rsidR="001251C3">
              <w:rPr>
                <w:noProof/>
                <w:webHidden/>
              </w:rPr>
              <w:tab/>
            </w:r>
            <w:r w:rsidR="001251C3">
              <w:rPr>
                <w:noProof/>
                <w:webHidden/>
              </w:rPr>
              <w:fldChar w:fldCharType="begin"/>
            </w:r>
            <w:r w:rsidR="001251C3">
              <w:rPr>
                <w:noProof/>
                <w:webHidden/>
              </w:rPr>
              <w:instrText xml:space="preserve"> PAGEREF _Toc22732551 \h </w:instrText>
            </w:r>
            <w:r w:rsidR="001251C3">
              <w:rPr>
                <w:noProof/>
                <w:webHidden/>
              </w:rPr>
            </w:r>
            <w:r w:rsidR="001251C3">
              <w:rPr>
                <w:noProof/>
                <w:webHidden/>
              </w:rPr>
              <w:fldChar w:fldCharType="separate"/>
            </w:r>
            <w:r>
              <w:rPr>
                <w:noProof/>
                <w:webHidden/>
              </w:rPr>
              <w:t>8</w:t>
            </w:r>
            <w:r w:rsidR="001251C3">
              <w:rPr>
                <w:noProof/>
                <w:webHidden/>
              </w:rPr>
              <w:fldChar w:fldCharType="end"/>
            </w:r>
          </w:hyperlink>
        </w:p>
        <w:p w14:paraId="684D7A06" w14:textId="6FB41AC6" w:rsidR="001251C3" w:rsidRDefault="002B7F6F">
          <w:pPr>
            <w:pStyle w:val="TOC2"/>
            <w:rPr>
              <w:rFonts w:asciiTheme="minorHAnsi" w:eastAsiaTheme="minorEastAsia" w:hAnsiTheme="minorHAnsi" w:cstheme="minorBidi"/>
              <w:noProof/>
              <w:szCs w:val="22"/>
            </w:rPr>
          </w:pPr>
          <w:hyperlink w:anchor="_Toc22732552" w:history="1">
            <w:r w:rsidR="001251C3" w:rsidRPr="004345C2">
              <w:rPr>
                <w:rStyle w:val="Hyperlink"/>
                <w:noProof/>
              </w:rPr>
              <w:t>3.</w:t>
            </w:r>
            <w:r w:rsidR="001251C3">
              <w:rPr>
                <w:rFonts w:asciiTheme="minorHAnsi" w:eastAsiaTheme="minorEastAsia" w:hAnsiTheme="minorHAnsi" w:cstheme="minorBidi"/>
                <w:noProof/>
                <w:szCs w:val="22"/>
              </w:rPr>
              <w:tab/>
            </w:r>
            <w:r w:rsidR="001251C3" w:rsidRPr="004345C2">
              <w:rPr>
                <w:rStyle w:val="Hyperlink"/>
                <w:noProof/>
              </w:rPr>
              <w:t>Final medical examination</w:t>
            </w:r>
            <w:r w:rsidR="001251C3">
              <w:rPr>
                <w:noProof/>
                <w:webHidden/>
              </w:rPr>
              <w:tab/>
            </w:r>
            <w:r w:rsidR="001251C3">
              <w:rPr>
                <w:noProof/>
                <w:webHidden/>
              </w:rPr>
              <w:fldChar w:fldCharType="begin"/>
            </w:r>
            <w:r w:rsidR="001251C3">
              <w:rPr>
                <w:noProof/>
                <w:webHidden/>
              </w:rPr>
              <w:instrText xml:space="preserve"> PAGEREF _Toc22732552 \h </w:instrText>
            </w:r>
            <w:r w:rsidR="001251C3">
              <w:rPr>
                <w:noProof/>
                <w:webHidden/>
              </w:rPr>
            </w:r>
            <w:r w:rsidR="001251C3">
              <w:rPr>
                <w:noProof/>
                <w:webHidden/>
              </w:rPr>
              <w:fldChar w:fldCharType="separate"/>
            </w:r>
            <w:r>
              <w:rPr>
                <w:noProof/>
                <w:webHidden/>
              </w:rPr>
              <w:t>8</w:t>
            </w:r>
            <w:r w:rsidR="001251C3">
              <w:rPr>
                <w:noProof/>
                <w:webHidden/>
              </w:rPr>
              <w:fldChar w:fldCharType="end"/>
            </w:r>
          </w:hyperlink>
        </w:p>
        <w:p w14:paraId="7F4F1C0E" w14:textId="605E93FA" w:rsidR="001251C3" w:rsidRDefault="002B7F6F">
          <w:pPr>
            <w:pStyle w:val="TOC2"/>
            <w:rPr>
              <w:rFonts w:asciiTheme="minorHAnsi" w:eastAsiaTheme="minorEastAsia" w:hAnsiTheme="minorHAnsi" w:cstheme="minorBidi"/>
              <w:noProof/>
              <w:szCs w:val="22"/>
            </w:rPr>
          </w:pPr>
          <w:hyperlink w:anchor="_Toc22732553" w:history="1">
            <w:r w:rsidR="001251C3" w:rsidRPr="004345C2">
              <w:rPr>
                <w:rStyle w:val="Hyperlink"/>
                <w:noProof/>
              </w:rPr>
              <w:t>4.</w:t>
            </w:r>
            <w:r w:rsidR="001251C3">
              <w:rPr>
                <w:rFonts w:asciiTheme="minorHAnsi" w:eastAsiaTheme="minorEastAsia" w:hAnsiTheme="minorHAnsi" w:cstheme="minorBidi"/>
                <w:noProof/>
                <w:szCs w:val="22"/>
              </w:rPr>
              <w:tab/>
            </w:r>
            <w:r w:rsidR="001251C3" w:rsidRPr="004345C2">
              <w:rPr>
                <w:rStyle w:val="Hyperlink"/>
                <w:noProof/>
              </w:rPr>
              <w:t>Route of occupational exposure</w:t>
            </w:r>
            <w:r w:rsidR="001251C3">
              <w:rPr>
                <w:noProof/>
                <w:webHidden/>
              </w:rPr>
              <w:tab/>
            </w:r>
            <w:r w:rsidR="001251C3">
              <w:rPr>
                <w:noProof/>
                <w:webHidden/>
              </w:rPr>
              <w:fldChar w:fldCharType="begin"/>
            </w:r>
            <w:r w:rsidR="001251C3">
              <w:rPr>
                <w:noProof/>
                <w:webHidden/>
              </w:rPr>
              <w:instrText xml:space="preserve"> PAGEREF _Toc22732553 \h </w:instrText>
            </w:r>
            <w:r w:rsidR="001251C3">
              <w:rPr>
                <w:noProof/>
                <w:webHidden/>
              </w:rPr>
            </w:r>
            <w:r w:rsidR="001251C3">
              <w:rPr>
                <w:noProof/>
                <w:webHidden/>
              </w:rPr>
              <w:fldChar w:fldCharType="separate"/>
            </w:r>
            <w:r>
              <w:rPr>
                <w:noProof/>
                <w:webHidden/>
              </w:rPr>
              <w:t>9</w:t>
            </w:r>
            <w:r w:rsidR="001251C3">
              <w:rPr>
                <w:noProof/>
                <w:webHidden/>
              </w:rPr>
              <w:fldChar w:fldCharType="end"/>
            </w:r>
          </w:hyperlink>
        </w:p>
        <w:p w14:paraId="18F44A29" w14:textId="205A45F2" w:rsidR="001251C3" w:rsidRDefault="002B7F6F">
          <w:pPr>
            <w:pStyle w:val="TOC2"/>
            <w:rPr>
              <w:rFonts w:asciiTheme="minorHAnsi" w:eastAsiaTheme="minorEastAsia" w:hAnsiTheme="minorHAnsi" w:cstheme="minorBidi"/>
              <w:noProof/>
              <w:szCs w:val="22"/>
            </w:rPr>
          </w:pPr>
          <w:hyperlink w:anchor="_Toc22732554" w:history="1">
            <w:r w:rsidR="001251C3" w:rsidRPr="004345C2">
              <w:rPr>
                <w:rStyle w:val="Hyperlink"/>
                <w:noProof/>
              </w:rPr>
              <w:t>5.</w:t>
            </w:r>
            <w:r w:rsidR="001251C3">
              <w:rPr>
                <w:rFonts w:asciiTheme="minorHAnsi" w:eastAsiaTheme="minorEastAsia" w:hAnsiTheme="minorHAnsi" w:cstheme="minorBidi"/>
                <w:noProof/>
                <w:szCs w:val="22"/>
              </w:rPr>
              <w:tab/>
            </w:r>
            <w:r w:rsidR="001251C3" w:rsidRPr="004345C2">
              <w:rPr>
                <w:rStyle w:val="Hyperlink"/>
                <w:noProof/>
              </w:rPr>
              <w:t>Target organ/effect</w:t>
            </w:r>
            <w:r w:rsidR="001251C3">
              <w:rPr>
                <w:noProof/>
                <w:webHidden/>
              </w:rPr>
              <w:tab/>
            </w:r>
            <w:r w:rsidR="001251C3">
              <w:rPr>
                <w:noProof/>
                <w:webHidden/>
              </w:rPr>
              <w:fldChar w:fldCharType="begin"/>
            </w:r>
            <w:r w:rsidR="001251C3">
              <w:rPr>
                <w:noProof/>
                <w:webHidden/>
              </w:rPr>
              <w:instrText xml:space="preserve"> PAGEREF _Toc22732554 \h </w:instrText>
            </w:r>
            <w:r w:rsidR="001251C3">
              <w:rPr>
                <w:noProof/>
                <w:webHidden/>
              </w:rPr>
            </w:r>
            <w:r w:rsidR="001251C3">
              <w:rPr>
                <w:noProof/>
                <w:webHidden/>
              </w:rPr>
              <w:fldChar w:fldCharType="separate"/>
            </w:r>
            <w:r>
              <w:rPr>
                <w:noProof/>
                <w:webHidden/>
              </w:rPr>
              <w:t>9</w:t>
            </w:r>
            <w:r w:rsidR="001251C3">
              <w:rPr>
                <w:noProof/>
                <w:webHidden/>
              </w:rPr>
              <w:fldChar w:fldCharType="end"/>
            </w:r>
          </w:hyperlink>
        </w:p>
        <w:p w14:paraId="6ECDD125" w14:textId="490A22DC" w:rsidR="001251C3" w:rsidRDefault="002B7F6F">
          <w:pPr>
            <w:pStyle w:val="TOC2"/>
            <w:rPr>
              <w:rFonts w:asciiTheme="minorHAnsi" w:eastAsiaTheme="minorEastAsia" w:hAnsiTheme="minorHAnsi" w:cstheme="minorBidi"/>
              <w:noProof/>
              <w:szCs w:val="22"/>
            </w:rPr>
          </w:pPr>
          <w:hyperlink w:anchor="_Toc22732555" w:history="1">
            <w:r w:rsidR="001251C3" w:rsidRPr="004345C2">
              <w:rPr>
                <w:rStyle w:val="Hyperlink"/>
                <w:noProof/>
              </w:rPr>
              <w:t>6.</w:t>
            </w:r>
            <w:r w:rsidR="001251C3">
              <w:rPr>
                <w:rFonts w:asciiTheme="minorHAnsi" w:eastAsiaTheme="minorEastAsia" w:hAnsiTheme="minorHAnsi" w:cstheme="minorBidi"/>
                <w:noProof/>
                <w:szCs w:val="22"/>
              </w:rPr>
              <w:tab/>
            </w:r>
            <w:r w:rsidR="001251C3" w:rsidRPr="004345C2">
              <w:rPr>
                <w:rStyle w:val="Hyperlink"/>
                <w:noProof/>
              </w:rPr>
              <w:t>Acute effects</w:t>
            </w:r>
            <w:r w:rsidR="001251C3">
              <w:rPr>
                <w:noProof/>
                <w:webHidden/>
              </w:rPr>
              <w:tab/>
            </w:r>
            <w:r w:rsidR="001251C3">
              <w:rPr>
                <w:noProof/>
                <w:webHidden/>
              </w:rPr>
              <w:fldChar w:fldCharType="begin"/>
            </w:r>
            <w:r w:rsidR="001251C3">
              <w:rPr>
                <w:noProof/>
                <w:webHidden/>
              </w:rPr>
              <w:instrText xml:space="preserve"> PAGEREF _Toc22732555 \h </w:instrText>
            </w:r>
            <w:r w:rsidR="001251C3">
              <w:rPr>
                <w:noProof/>
                <w:webHidden/>
              </w:rPr>
            </w:r>
            <w:r w:rsidR="001251C3">
              <w:rPr>
                <w:noProof/>
                <w:webHidden/>
              </w:rPr>
              <w:fldChar w:fldCharType="separate"/>
            </w:r>
            <w:r>
              <w:rPr>
                <w:noProof/>
                <w:webHidden/>
              </w:rPr>
              <w:t>9</w:t>
            </w:r>
            <w:r w:rsidR="001251C3">
              <w:rPr>
                <w:noProof/>
                <w:webHidden/>
              </w:rPr>
              <w:fldChar w:fldCharType="end"/>
            </w:r>
          </w:hyperlink>
        </w:p>
        <w:p w14:paraId="68DD78DE" w14:textId="7A67E38F" w:rsidR="001251C3" w:rsidRDefault="002B7F6F">
          <w:pPr>
            <w:pStyle w:val="TOC2"/>
            <w:rPr>
              <w:rFonts w:asciiTheme="minorHAnsi" w:eastAsiaTheme="minorEastAsia" w:hAnsiTheme="minorHAnsi" w:cstheme="minorBidi"/>
              <w:noProof/>
              <w:szCs w:val="22"/>
            </w:rPr>
          </w:pPr>
          <w:hyperlink w:anchor="_Toc22732556" w:history="1">
            <w:r w:rsidR="001251C3" w:rsidRPr="004345C2">
              <w:rPr>
                <w:rStyle w:val="Hyperlink"/>
                <w:noProof/>
              </w:rPr>
              <w:t>7.</w:t>
            </w:r>
            <w:r w:rsidR="001251C3">
              <w:rPr>
                <w:rFonts w:asciiTheme="minorHAnsi" w:eastAsiaTheme="minorEastAsia" w:hAnsiTheme="minorHAnsi" w:cstheme="minorBidi"/>
                <w:noProof/>
                <w:szCs w:val="22"/>
              </w:rPr>
              <w:tab/>
            </w:r>
            <w:r w:rsidR="001251C3" w:rsidRPr="004345C2">
              <w:rPr>
                <w:rStyle w:val="Hyperlink"/>
                <w:noProof/>
              </w:rPr>
              <w:t>Chronic effects</w:t>
            </w:r>
            <w:r w:rsidR="001251C3">
              <w:rPr>
                <w:noProof/>
                <w:webHidden/>
              </w:rPr>
              <w:tab/>
            </w:r>
            <w:r w:rsidR="001251C3">
              <w:rPr>
                <w:noProof/>
                <w:webHidden/>
              </w:rPr>
              <w:fldChar w:fldCharType="begin"/>
            </w:r>
            <w:r w:rsidR="001251C3">
              <w:rPr>
                <w:noProof/>
                <w:webHidden/>
              </w:rPr>
              <w:instrText xml:space="preserve"> PAGEREF _Toc22732556 \h </w:instrText>
            </w:r>
            <w:r w:rsidR="001251C3">
              <w:rPr>
                <w:noProof/>
                <w:webHidden/>
              </w:rPr>
            </w:r>
            <w:r w:rsidR="001251C3">
              <w:rPr>
                <w:noProof/>
                <w:webHidden/>
              </w:rPr>
              <w:fldChar w:fldCharType="separate"/>
            </w:r>
            <w:r>
              <w:rPr>
                <w:noProof/>
                <w:webHidden/>
              </w:rPr>
              <w:t>10</w:t>
            </w:r>
            <w:r w:rsidR="001251C3">
              <w:rPr>
                <w:noProof/>
                <w:webHidden/>
              </w:rPr>
              <w:fldChar w:fldCharType="end"/>
            </w:r>
          </w:hyperlink>
        </w:p>
        <w:p w14:paraId="1372C361" w14:textId="3E55D7D0" w:rsidR="001251C3" w:rsidRDefault="002B7F6F">
          <w:pPr>
            <w:pStyle w:val="TOC2"/>
            <w:rPr>
              <w:rFonts w:asciiTheme="minorHAnsi" w:eastAsiaTheme="minorEastAsia" w:hAnsiTheme="minorHAnsi" w:cstheme="minorBidi"/>
              <w:noProof/>
              <w:szCs w:val="22"/>
            </w:rPr>
          </w:pPr>
          <w:hyperlink w:anchor="_Toc22732557" w:history="1">
            <w:r w:rsidR="001251C3" w:rsidRPr="004345C2">
              <w:rPr>
                <w:rStyle w:val="Hyperlink"/>
                <w:noProof/>
              </w:rPr>
              <w:t>8.</w:t>
            </w:r>
            <w:r w:rsidR="001251C3">
              <w:rPr>
                <w:rFonts w:asciiTheme="minorHAnsi" w:eastAsiaTheme="minorEastAsia" w:hAnsiTheme="minorHAnsi" w:cstheme="minorBidi"/>
                <w:noProof/>
                <w:szCs w:val="22"/>
              </w:rPr>
              <w:tab/>
            </w:r>
            <w:r w:rsidR="001251C3" w:rsidRPr="004345C2">
              <w:rPr>
                <w:rStyle w:val="Hyperlink"/>
                <w:noProof/>
              </w:rPr>
              <w:t>Carcinogenicity</w:t>
            </w:r>
            <w:r w:rsidR="001251C3">
              <w:rPr>
                <w:noProof/>
                <w:webHidden/>
              </w:rPr>
              <w:tab/>
            </w:r>
            <w:r w:rsidR="001251C3">
              <w:rPr>
                <w:noProof/>
                <w:webHidden/>
              </w:rPr>
              <w:fldChar w:fldCharType="begin"/>
            </w:r>
            <w:r w:rsidR="001251C3">
              <w:rPr>
                <w:noProof/>
                <w:webHidden/>
              </w:rPr>
              <w:instrText xml:space="preserve"> PAGEREF _Toc22732557 \h </w:instrText>
            </w:r>
            <w:r w:rsidR="001251C3">
              <w:rPr>
                <w:noProof/>
                <w:webHidden/>
              </w:rPr>
            </w:r>
            <w:r w:rsidR="001251C3">
              <w:rPr>
                <w:noProof/>
                <w:webHidden/>
              </w:rPr>
              <w:fldChar w:fldCharType="separate"/>
            </w:r>
            <w:r>
              <w:rPr>
                <w:noProof/>
                <w:webHidden/>
              </w:rPr>
              <w:t>10</w:t>
            </w:r>
            <w:r w:rsidR="001251C3">
              <w:rPr>
                <w:noProof/>
                <w:webHidden/>
              </w:rPr>
              <w:fldChar w:fldCharType="end"/>
            </w:r>
          </w:hyperlink>
        </w:p>
        <w:p w14:paraId="34BE14D7" w14:textId="3AA2FBFE" w:rsidR="001251C3" w:rsidRDefault="002B7F6F">
          <w:pPr>
            <w:pStyle w:val="TOC2"/>
            <w:rPr>
              <w:rFonts w:asciiTheme="minorHAnsi" w:eastAsiaTheme="minorEastAsia" w:hAnsiTheme="minorHAnsi" w:cstheme="minorBidi"/>
              <w:noProof/>
              <w:szCs w:val="22"/>
            </w:rPr>
          </w:pPr>
          <w:hyperlink w:anchor="_Toc22732558" w:history="1">
            <w:r w:rsidR="001251C3" w:rsidRPr="004345C2">
              <w:rPr>
                <w:rStyle w:val="Hyperlink"/>
                <w:noProof/>
              </w:rPr>
              <w:t>9.</w:t>
            </w:r>
            <w:r w:rsidR="001251C3">
              <w:rPr>
                <w:rFonts w:asciiTheme="minorHAnsi" w:eastAsiaTheme="minorEastAsia" w:hAnsiTheme="minorHAnsi" w:cstheme="minorBidi"/>
                <w:noProof/>
                <w:szCs w:val="22"/>
              </w:rPr>
              <w:tab/>
            </w:r>
            <w:r w:rsidR="001251C3" w:rsidRPr="004345C2">
              <w:rPr>
                <w:rStyle w:val="Hyperlink"/>
                <w:noProof/>
              </w:rPr>
              <w:t>GHS classification</w:t>
            </w:r>
            <w:r w:rsidR="001251C3">
              <w:rPr>
                <w:noProof/>
                <w:webHidden/>
              </w:rPr>
              <w:tab/>
            </w:r>
            <w:r w:rsidR="001251C3">
              <w:rPr>
                <w:noProof/>
                <w:webHidden/>
              </w:rPr>
              <w:fldChar w:fldCharType="begin"/>
            </w:r>
            <w:r w:rsidR="001251C3">
              <w:rPr>
                <w:noProof/>
                <w:webHidden/>
              </w:rPr>
              <w:instrText xml:space="preserve"> PAGEREF _Toc22732558 \h </w:instrText>
            </w:r>
            <w:r w:rsidR="001251C3">
              <w:rPr>
                <w:noProof/>
                <w:webHidden/>
              </w:rPr>
            </w:r>
            <w:r w:rsidR="001251C3">
              <w:rPr>
                <w:noProof/>
                <w:webHidden/>
              </w:rPr>
              <w:fldChar w:fldCharType="separate"/>
            </w:r>
            <w:r>
              <w:rPr>
                <w:noProof/>
                <w:webHidden/>
              </w:rPr>
              <w:t>11</w:t>
            </w:r>
            <w:r w:rsidR="001251C3">
              <w:rPr>
                <w:noProof/>
                <w:webHidden/>
              </w:rPr>
              <w:fldChar w:fldCharType="end"/>
            </w:r>
          </w:hyperlink>
        </w:p>
        <w:p w14:paraId="7B324336" w14:textId="29C0EB2E" w:rsidR="001251C3" w:rsidRDefault="002B7F6F">
          <w:pPr>
            <w:pStyle w:val="TOC2"/>
            <w:rPr>
              <w:rFonts w:asciiTheme="minorHAnsi" w:eastAsiaTheme="minorEastAsia" w:hAnsiTheme="minorHAnsi" w:cstheme="minorBidi"/>
              <w:noProof/>
              <w:szCs w:val="22"/>
            </w:rPr>
          </w:pPr>
          <w:hyperlink w:anchor="_Toc22732559" w:history="1">
            <w:r w:rsidR="001251C3" w:rsidRPr="004345C2">
              <w:rPr>
                <w:rStyle w:val="Hyperlink"/>
                <w:rFonts w:eastAsiaTheme="minorHAnsi"/>
                <w:noProof/>
              </w:rPr>
              <w:t>Source documents</w:t>
            </w:r>
            <w:r w:rsidR="001251C3">
              <w:rPr>
                <w:noProof/>
                <w:webHidden/>
              </w:rPr>
              <w:tab/>
            </w:r>
            <w:r w:rsidR="001251C3">
              <w:rPr>
                <w:noProof/>
                <w:webHidden/>
              </w:rPr>
              <w:fldChar w:fldCharType="begin"/>
            </w:r>
            <w:r w:rsidR="001251C3">
              <w:rPr>
                <w:noProof/>
                <w:webHidden/>
              </w:rPr>
              <w:instrText xml:space="preserve"> PAGEREF _Toc22732559 \h </w:instrText>
            </w:r>
            <w:r w:rsidR="001251C3">
              <w:rPr>
                <w:noProof/>
                <w:webHidden/>
              </w:rPr>
            </w:r>
            <w:r w:rsidR="001251C3">
              <w:rPr>
                <w:noProof/>
                <w:webHidden/>
              </w:rPr>
              <w:fldChar w:fldCharType="separate"/>
            </w:r>
            <w:r>
              <w:rPr>
                <w:noProof/>
                <w:webHidden/>
              </w:rPr>
              <w:t>11</w:t>
            </w:r>
            <w:r w:rsidR="001251C3">
              <w:rPr>
                <w:noProof/>
                <w:webHidden/>
              </w:rPr>
              <w:fldChar w:fldCharType="end"/>
            </w:r>
          </w:hyperlink>
        </w:p>
        <w:p w14:paraId="524956EB" w14:textId="67AADC39" w:rsidR="001251C3" w:rsidRDefault="002B7F6F">
          <w:pPr>
            <w:pStyle w:val="TOC1"/>
            <w:rPr>
              <w:rFonts w:asciiTheme="minorHAnsi" w:eastAsiaTheme="minorEastAsia" w:hAnsiTheme="minorHAnsi" w:cstheme="minorBidi"/>
              <w:noProof/>
              <w:szCs w:val="22"/>
            </w:rPr>
          </w:pPr>
          <w:hyperlink w:anchor="_Toc22732560" w:history="1">
            <w:r w:rsidR="001251C3" w:rsidRPr="004345C2">
              <w:rPr>
                <w:rStyle w:val="Hyperlink"/>
                <w:noProof/>
              </w:rPr>
              <w:t>Health monitoring report – Arsenic (inorganic)</w:t>
            </w:r>
            <w:r w:rsidR="001251C3">
              <w:rPr>
                <w:noProof/>
                <w:webHidden/>
              </w:rPr>
              <w:tab/>
            </w:r>
            <w:r w:rsidR="001251C3">
              <w:rPr>
                <w:noProof/>
                <w:webHidden/>
              </w:rPr>
              <w:fldChar w:fldCharType="begin"/>
            </w:r>
            <w:r w:rsidR="001251C3">
              <w:rPr>
                <w:noProof/>
                <w:webHidden/>
              </w:rPr>
              <w:instrText xml:space="preserve"> PAGEREF _Toc22732560 \h </w:instrText>
            </w:r>
            <w:r w:rsidR="001251C3">
              <w:rPr>
                <w:noProof/>
                <w:webHidden/>
              </w:rPr>
            </w:r>
            <w:r w:rsidR="001251C3">
              <w:rPr>
                <w:noProof/>
                <w:webHidden/>
              </w:rPr>
              <w:fldChar w:fldCharType="separate"/>
            </w:r>
            <w:r>
              <w:rPr>
                <w:noProof/>
                <w:webHidden/>
              </w:rPr>
              <w:t>13</w:t>
            </w:r>
            <w:r w:rsidR="001251C3">
              <w:rPr>
                <w:noProof/>
                <w:webHidden/>
              </w:rPr>
              <w:fldChar w:fldCharType="end"/>
            </w:r>
          </w:hyperlink>
        </w:p>
        <w:p w14:paraId="62984937" w14:textId="512BA4A9" w:rsidR="001251C3" w:rsidRDefault="002B7F6F">
          <w:pPr>
            <w:pStyle w:val="TOC2"/>
            <w:rPr>
              <w:rFonts w:asciiTheme="minorHAnsi" w:eastAsiaTheme="minorEastAsia" w:hAnsiTheme="minorHAnsi" w:cstheme="minorBidi"/>
              <w:noProof/>
              <w:szCs w:val="22"/>
            </w:rPr>
          </w:pPr>
          <w:hyperlink w:anchor="_Toc22732561" w:history="1">
            <w:r w:rsidR="001251C3" w:rsidRPr="004345C2">
              <w:rPr>
                <w:rStyle w:val="Hyperlink"/>
                <w:noProof/>
              </w:rPr>
              <w:t>Section 1 – A copy of this section to be provided to the PCBU</w:t>
            </w:r>
            <w:r w:rsidR="001251C3">
              <w:rPr>
                <w:noProof/>
                <w:webHidden/>
              </w:rPr>
              <w:tab/>
            </w:r>
            <w:r w:rsidR="001251C3">
              <w:rPr>
                <w:noProof/>
                <w:webHidden/>
              </w:rPr>
              <w:fldChar w:fldCharType="begin"/>
            </w:r>
            <w:r w:rsidR="001251C3">
              <w:rPr>
                <w:noProof/>
                <w:webHidden/>
              </w:rPr>
              <w:instrText xml:space="preserve"> PAGEREF _Toc22732561 \h </w:instrText>
            </w:r>
            <w:r w:rsidR="001251C3">
              <w:rPr>
                <w:noProof/>
                <w:webHidden/>
              </w:rPr>
            </w:r>
            <w:r w:rsidR="001251C3">
              <w:rPr>
                <w:noProof/>
                <w:webHidden/>
              </w:rPr>
              <w:fldChar w:fldCharType="separate"/>
            </w:r>
            <w:r>
              <w:rPr>
                <w:noProof/>
                <w:webHidden/>
              </w:rPr>
              <w:t>13</w:t>
            </w:r>
            <w:r w:rsidR="001251C3">
              <w:rPr>
                <w:noProof/>
                <w:webHidden/>
              </w:rPr>
              <w:fldChar w:fldCharType="end"/>
            </w:r>
          </w:hyperlink>
        </w:p>
        <w:p w14:paraId="073DA6A4" w14:textId="755285ED" w:rsidR="001251C3" w:rsidRDefault="002B7F6F">
          <w:pPr>
            <w:pStyle w:val="TOC2"/>
            <w:rPr>
              <w:rFonts w:asciiTheme="minorHAnsi" w:eastAsiaTheme="minorEastAsia" w:hAnsiTheme="minorHAnsi" w:cstheme="minorBidi"/>
              <w:noProof/>
              <w:szCs w:val="22"/>
            </w:rPr>
          </w:pPr>
          <w:hyperlink w:anchor="_Toc22732562" w:history="1">
            <w:r w:rsidR="001251C3" w:rsidRPr="004345C2">
              <w:rPr>
                <w:rStyle w:val="Hyperlink"/>
                <w:noProof/>
              </w:rPr>
              <w:t>Section 2 – This section to be retained by the registered medical practitioner</w:t>
            </w:r>
            <w:r w:rsidR="001251C3">
              <w:rPr>
                <w:noProof/>
                <w:webHidden/>
              </w:rPr>
              <w:tab/>
            </w:r>
            <w:r w:rsidR="001251C3">
              <w:rPr>
                <w:noProof/>
                <w:webHidden/>
              </w:rPr>
              <w:fldChar w:fldCharType="begin"/>
            </w:r>
            <w:r w:rsidR="001251C3">
              <w:rPr>
                <w:noProof/>
                <w:webHidden/>
              </w:rPr>
              <w:instrText xml:space="preserve"> PAGEREF _Toc22732562 \h </w:instrText>
            </w:r>
            <w:r w:rsidR="001251C3">
              <w:rPr>
                <w:noProof/>
                <w:webHidden/>
              </w:rPr>
            </w:r>
            <w:r w:rsidR="001251C3">
              <w:rPr>
                <w:noProof/>
                <w:webHidden/>
              </w:rPr>
              <w:fldChar w:fldCharType="separate"/>
            </w:r>
            <w:r>
              <w:rPr>
                <w:noProof/>
                <w:webHidden/>
              </w:rPr>
              <w:t>16</w:t>
            </w:r>
            <w:r w:rsidR="001251C3">
              <w:rPr>
                <w:noProof/>
                <w:webHidden/>
              </w:rPr>
              <w:fldChar w:fldCharType="end"/>
            </w:r>
          </w:hyperlink>
        </w:p>
        <w:p w14:paraId="5F3488B7" w14:textId="2A82C0E0" w:rsidR="001251C3" w:rsidRPr="00460C52" w:rsidRDefault="001251C3" w:rsidP="001251C3">
          <w:r w:rsidRPr="009A58EA">
            <w:rPr>
              <w:b/>
              <w:bCs/>
              <w:noProof/>
            </w:rPr>
            <w:fldChar w:fldCharType="end"/>
          </w:r>
        </w:p>
      </w:sdtContent>
    </w:sdt>
    <w:p w14:paraId="7D6DBECD" w14:textId="77777777" w:rsidR="001251C3" w:rsidRPr="00460C52" w:rsidRDefault="001251C3" w:rsidP="001251C3">
      <w:pPr>
        <w:sectPr w:rsidR="001251C3" w:rsidRPr="00460C52" w:rsidSect="00301E77">
          <w:headerReference w:type="default" r:id="rId17"/>
          <w:headerReference w:type="first" r:id="rId18"/>
          <w:footerReference w:type="first" r:id="rId19"/>
          <w:pgSz w:w="11906" w:h="16838"/>
          <w:pgMar w:top="1440" w:right="1440" w:bottom="1440" w:left="1440" w:header="709" w:footer="709" w:gutter="0"/>
          <w:cols w:space="242"/>
          <w:titlePg/>
          <w:docGrid w:linePitch="360"/>
        </w:sectPr>
      </w:pPr>
    </w:p>
    <w:p w14:paraId="763DB502" w14:textId="77777777" w:rsidR="001251C3" w:rsidRPr="00050EDA" w:rsidRDefault="001251C3" w:rsidP="001251C3">
      <w:pPr>
        <w:keepNext/>
        <w:tabs>
          <w:tab w:val="left" w:pos="425"/>
        </w:tabs>
        <w:spacing w:before="480" w:after="240"/>
        <w:ind w:left="851" w:hanging="851"/>
        <w:outlineLvl w:val="0"/>
        <w:rPr>
          <w:rFonts w:eastAsiaTheme="minorHAnsi" w:cstheme="minorBidi"/>
          <w:color w:val="404040" w:themeColor="text1" w:themeTint="BF"/>
          <w:sz w:val="52"/>
          <w:lang w:eastAsia="en-US"/>
        </w:rPr>
      </w:pPr>
      <w:bookmarkStart w:id="2" w:name="_Toc17710241"/>
      <w:bookmarkStart w:id="3" w:name="_Toc22732544"/>
      <w:r w:rsidRPr="00050EDA">
        <w:rPr>
          <w:rFonts w:eastAsiaTheme="minorHAnsi" w:cstheme="minorBidi"/>
          <w:color w:val="404040" w:themeColor="text1" w:themeTint="BF"/>
          <w:sz w:val="52"/>
          <w:lang w:eastAsia="en-US"/>
        </w:rPr>
        <w:lastRenderedPageBreak/>
        <w:t>Introduction</w:t>
      </w:r>
      <w:bookmarkEnd w:id="2"/>
      <w:bookmarkEnd w:id="3"/>
    </w:p>
    <w:p w14:paraId="3855F55A" w14:textId="77777777" w:rsidR="001251C3" w:rsidRDefault="001251C3" w:rsidP="001251C3">
      <w:r>
        <w:t xml:space="preserve">This guide is intended to be read by a registered medical practitioner with experience in health monitoring who is engaged by person conducting a business or undertaking (PCBU) to carry out or supervise health monitoring. It provides practical guidance to registered medical practitioners about requirements under the work health and safety (WHS) laws for health monitoring. </w:t>
      </w:r>
    </w:p>
    <w:p w14:paraId="54B25FA0" w14:textId="77777777" w:rsidR="001251C3" w:rsidRDefault="001251C3" w:rsidP="001251C3">
      <w:r>
        <w:t xml:space="preserve">This guide applies to all workplaces covered by the WHS Regulations where health monitoring is required. </w:t>
      </w:r>
    </w:p>
    <w:p w14:paraId="5A0B6679" w14:textId="77777777" w:rsidR="001251C3" w:rsidRPr="00AE2BC5" w:rsidRDefault="001251C3" w:rsidP="001251C3">
      <w:pPr>
        <w:rPr>
          <w:b/>
          <w:u w:val="single"/>
        </w:rPr>
      </w:pPr>
      <w:r w:rsidRPr="00AE2BC5">
        <w:rPr>
          <w:b/>
          <w:u w:val="single"/>
        </w:rPr>
        <w:t>How to use this guide</w:t>
      </w:r>
    </w:p>
    <w:p w14:paraId="026718A3" w14:textId="77777777" w:rsidR="001251C3" w:rsidRDefault="001251C3" w:rsidP="001251C3">
      <w:r>
        <w:t xml:space="preserve">This guide includes references to the legal requirements under the WHS Act and WHS Regulations. These are included for convenience only and should not be relied on in place of the full text of the WHS Act or WHS Regulations. </w:t>
      </w:r>
    </w:p>
    <w:p w14:paraId="4828CF2D" w14:textId="77777777" w:rsidR="001251C3" w:rsidRDefault="001251C3" w:rsidP="001251C3">
      <w:r>
        <w:t>The words ‘must’, ‘requires’ or ‘mandatory’ indicate a legal requirement exists that must be complied with. The word ‘should’ is used in this guide to indicate a recommended course of action, while ‘may’ is used to indicate an optional course of action.</w:t>
      </w:r>
    </w:p>
    <w:p w14:paraId="60A0C066" w14:textId="77777777" w:rsidR="001251C3" w:rsidRDefault="001251C3" w:rsidP="001251C3">
      <w:r w:rsidRPr="00E170A1">
        <w:t xml:space="preserve">This </w:t>
      </w:r>
      <w:r>
        <w:t>g</w:t>
      </w:r>
      <w:r w:rsidRPr="00E170A1">
        <w:t>uide provides information for those registered medical practitioners</w:t>
      </w:r>
      <w:r>
        <w:t xml:space="preserve"> engaged by a PCBU to</w:t>
      </w:r>
      <w:r w:rsidRPr="00E170A1">
        <w:t xml:space="preserve"> carry out or supervis</w:t>
      </w:r>
      <w:r>
        <w:t>e</w:t>
      </w:r>
      <w:r w:rsidRPr="00E170A1">
        <w:t xml:space="preserve"> health monitoring for workers.</w:t>
      </w:r>
      <w:r>
        <w:t xml:space="preserve"> This guidance should be read in conjunction with the following:</w:t>
      </w:r>
    </w:p>
    <w:p w14:paraId="1201EBBD" w14:textId="77777777" w:rsidR="001251C3" w:rsidRDefault="001251C3" w:rsidP="001251C3">
      <w:pPr>
        <w:pStyle w:val="ListBullet"/>
        <w:numPr>
          <w:ilvl w:val="0"/>
          <w:numId w:val="35"/>
        </w:numPr>
        <w:rPr>
          <w:i/>
        </w:rPr>
      </w:pPr>
      <w:r>
        <w:rPr>
          <w:i/>
        </w:rPr>
        <w:t>Health monitoring guide for registered medical practitioners</w:t>
      </w:r>
    </w:p>
    <w:p w14:paraId="6EBD6D9A" w14:textId="77777777" w:rsidR="001251C3" w:rsidRPr="00F758CC" w:rsidRDefault="001251C3" w:rsidP="001251C3">
      <w:pPr>
        <w:pStyle w:val="ListBullet"/>
        <w:numPr>
          <w:ilvl w:val="0"/>
          <w:numId w:val="35"/>
        </w:numPr>
        <w:rPr>
          <w:i/>
        </w:rPr>
      </w:pPr>
      <w:r>
        <w:rPr>
          <w:i/>
        </w:rPr>
        <w:t>Health monitoring guides for hazardous chemicals</w:t>
      </w:r>
    </w:p>
    <w:p w14:paraId="742292C5" w14:textId="77777777" w:rsidR="001251C3" w:rsidRDefault="001251C3" w:rsidP="001251C3">
      <w:pPr>
        <w:pStyle w:val="ListBullet"/>
        <w:numPr>
          <w:ilvl w:val="0"/>
          <w:numId w:val="35"/>
        </w:numPr>
      </w:pPr>
      <w:r w:rsidRPr="00CA490D">
        <w:rPr>
          <w:i/>
        </w:rPr>
        <w:t xml:space="preserve">Health monitoring </w:t>
      </w:r>
      <w:r>
        <w:rPr>
          <w:i/>
        </w:rPr>
        <w:t>g</w:t>
      </w:r>
      <w:r w:rsidRPr="00CA490D">
        <w:rPr>
          <w:i/>
        </w:rPr>
        <w:t>uide for workers</w:t>
      </w:r>
    </w:p>
    <w:p w14:paraId="6D658A12" w14:textId="77777777" w:rsidR="001251C3" w:rsidRPr="00050EDA" w:rsidRDefault="001251C3" w:rsidP="001251C3">
      <w:pPr>
        <w:pStyle w:val="ListBullet"/>
        <w:numPr>
          <w:ilvl w:val="0"/>
          <w:numId w:val="35"/>
        </w:numPr>
      </w:pPr>
      <w:r w:rsidRPr="00050EDA">
        <w:rPr>
          <w:i/>
        </w:rPr>
        <w:t>Health monitoring guide for persons conducting business or undertakings (PCBUs).</w:t>
      </w:r>
    </w:p>
    <w:p w14:paraId="6B6ED424" w14:textId="77777777" w:rsidR="001251C3" w:rsidRDefault="001251C3" w:rsidP="001251C3">
      <w:pPr>
        <w:pStyle w:val="ListBullet"/>
        <w:ind w:left="0" w:firstLine="0"/>
        <w:rPr>
          <w:i/>
        </w:rPr>
      </w:pPr>
    </w:p>
    <w:p w14:paraId="15CD4FCF" w14:textId="77777777" w:rsidR="001251C3" w:rsidRDefault="001251C3" w:rsidP="001251C3">
      <w:pPr>
        <w:pStyle w:val="ListBullet"/>
        <w:ind w:left="0" w:firstLine="0"/>
        <w:rPr>
          <w:i/>
        </w:rPr>
      </w:pPr>
    </w:p>
    <w:p w14:paraId="007B6CE1" w14:textId="77777777" w:rsidR="001251C3" w:rsidRPr="00050EDA" w:rsidRDefault="001251C3" w:rsidP="001251C3">
      <w:pPr>
        <w:pStyle w:val="ListBullet"/>
        <w:ind w:left="0" w:firstLine="0"/>
        <w:rPr>
          <w:rFonts w:eastAsiaTheme="minorHAnsi" w:cstheme="minorBidi"/>
          <w:b/>
          <w:u w:val="single"/>
        </w:rPr>
      </w:pPr>
      <w:r w:rsidRPr="00050EDA">
        <w:rPr>
          <w:rFonts w:eastAsiaTheme="minorHAnsi" w:cstheme="minorBidi"/>
          <w:b/>
          <w:u w:val="single"/>
        </w:rPr>
        <w:t>Health monitoring under the WHS Regulations</w:t>
      </w:r>
    </w:p>
    <w:p w14:paraId="1A0C9B74" w14:textId="77777777" w:rsidR="001251C3" w:rsidRPr="00050EDA" w:rsidRDefault="001251C3" w:rsidP="001251C3">
      <w:pPr>
        <w:spacing w:before="0"/>
        <w:rPr>
          <w:rFonts w:eastAsiaTheme="minorHAnsi" w:cstheme="minorBidi"/>
          <w:lang w:eastAsia="en-US"/>
        </w:rPr>
      </w:pPr>
      <w:r w:rsidRPr="00050EDA">
        <w:rPr>
          <w:rFonts w:eastAsiaTheme="minorHAnsi" w:cstheme="minorBidi"/>
          <w:lang w:eastAsia="en-US"/>
        </w:rPr>
        <w:t xml:space="preserve">In certain circumstances, the model WHS Regulations place duties on a PCBU to provide health monitoring to workers. These requirements arise if the worker is carrying out work with hazardous chemicals including lead and asbestos. In addition, the work being carried out must be the kind of work specified in the WHS Regulations. A PCBU has the duty to determine if health monitoring is required. </w:t>
      </w:r>
    </w:p>
    <w:p w14:paraId="70B46EF4" w14:textId="3773C4FB" w:rsidR="001251C3" w:rsidRDefault="001251C3" w:rsidP="001251C3">
      <w:pPr>
        <w:spacing w:before="0" w:after="200" w:line="276" w:lineRule="auto"/>
        <w:rPr>
          <w:rFonts w:eastAsiaTheme="minorHAnsi" w:cstheme="minorBidi"/>
          <w:lang w:eastAsia="en-US"/>
        </w:rPr>
      </w:pPr>
      <w:r w:rsidRPr="00050EDA">
        <w:rPr>
          <w:rFonts w:eastAsiaTheme="minorHAnsi" w:cstheme="minorBidi"/>
          <w:lang w:eastAsia="en-US"/>
        </w:rPr>
        <w:t>The WHS Regulations prescribe that health monitoring is carried out by or supervised by a registered medical practitioner with experience in health monitoring.</w:t>
      </w:r>
    </w:p>
    <w:p w14:paraId="2CDD0E21" w14:textId="7BD1AC34" w:rsidR="001251C3" w:rsidRPr="001251C3" w:rsidRDefault="001251C3" w:rsidP="001251C3">
      <w:pPr>
        <w:spacing w:before="0" w:after="200" w:line="276" w:lineRule="auto"/>
        <w:rPr>
          <w:rFonts w:eastAsiaTheme="minorHAnsi" w:cstheme="minorBidi"/>
          <w:lang w:eastAsia="en-US"/>
        </w:rPr>
      </w:pPr>
      <w:r>
        <w:rPr>
          <w:rFonts w:eastAsiaTheme="minorHAnsi" w:cstheme="minorBidi"/>
          <w:lang w:eastAsia="en-US"/>
        </w:rPr>
        <w:br w:type="page"/>
      </w:r>
    </w:p>
    <w:p w14:paraId="6F62AC77" w14:textId="3DBF12A6" w:rsidR="006B1E0A" w:rsidRPr="00184D2B" w:rsidRDefault="00C26099" w:rsidP="006B1E0A">
      <w:pPr>
        <w:pStyle w:val="Heading1"/>
      </w:pPr>
      <w:bookmarkStart w:id="4" w:name="_Toc22732545"/>
      <w:r>
        <w:lastRenderedPageBreak/>
        <w:t>Arsenic (i</w:t>
      </w:r>
      <w:r w:rsidR="006B1E0A" w:rsidRPr="00184D2B">
        <w:t>norganic)</w:t>
      </w:r>
      <w:bookmarkEnd w:id="1"/>
      <w:bookmarkEnd w:id="4"/>
    </w:p>
    <w:p w14:paraId="377F540E" w14:textId="464FE352" w:rsidR="006B1E0A" w:rsidRPr="00E83F4F" w:rsidRDefault="006B1E0A" w:rsidP="006B1E0A">
      <w:r w:rsidRPr="00E83F4F">
        <w:t xml:space="preserve">Arsenic (CAS 7440-38-2) is a widely distributed </w:t>
      </w:r>
      <w:r w:rsidR="00E83F4F" w:rsidRPr="00E83F4F">
        <w:t>element found as part of the natural environment</w:t>
      </w:r>
      <w:r w:rsidRPr="00E83F4F">
        <w:t xml:space="preserve">. It occurs in trace quantities in rock, soil, water and air. It is a common contaminant in most mineral ores. </w:t>
      </w:r>
    </w:p>
    <w:p w14:paraId="0E9180F6" w14:textId="44B7FEB4" w:rsidR="00E83F4F" w:rsidRPr="00E83F4F" w:rsidRDefault="006B1E0A" w:rsidP="006B1E0A">
      <w:r w:rsidRPr="00E83F4F">
        <w:t xml:space="preserve">Arsenic </w:t>
      </w:r>
      <w:r w:rsidR="00E83F4F" w:rsidRPr="00E83F4F">
        <w:t>compounds can be classified as:</w:t>
      </w:r>
    </w:p>
    <w:p w14:paraId="61B319D4" w14:textId="49A551B0" w:rsidR="00E83F4F" w:rsidRPr="00E83F4F" w:rsidRDefault="00E83F4F" w:rsidP="00E83F4F">
      <w:pPr>
        <w:pStyle w:val="ListParagraph"/>
        <w:numPr>
          <w:ilvl w:val="0"/>
          <w:numId w:val="32"/>
        </w:numPr>
        <w:ind w:left="714" w:hanging="357"/>
        <w:contextualSpacing/>
      </w:pPr>
      <w:r w:rsidRPr="00E83F4F">
        <w:t>the metalloid (As)</w:t>
      </w:r>
    </w:p>
    <w:p w14:paraId="22768502" w14:textId="148CD635" w:rsidR="00E83F4F" w:rsidRPr="00E83F4F" w:rsidRDefault="00C33D51" w:rsidP="00E83F4F">
      <w:pPr>
        <w:pStyle w:val="ListParagraph"/>
        <w:numPr>
          <w:ilvl w:val="0"/>
          <w:numId w:val="32"/>
        </w:numPr>
        <w:ind w:left="714" w:hanging="357"/>
        <w:contextualSpacing/>
      </w:pPr>
      <w:r>
        <w:t>trivalent compounds (As[</w:t>
      </w:r>
      <w:r w:rsidR="00E83F4F" w:rsidRPr="00E83F4F">
        <w:t>III</w:t>
      </w:r>
      <w:r>
        <w:t>]</w:t>
      </w:r>
      <w:r w:rsidR="00E83F4F" w:rsidRPr="00E83F4F">
        <w:t>)</w:t>
      </w:r>
    </w:p>
    <w:p w14:paraId="74003EC8" w14:textId="6A242735" w:rsidR="00E83F4F" w:rsidRPr="00E83F4F" w:rsidRDefault="00C33D51" w:rsidP="00E83F4F">
      <w:pPr>
        <w:pStyle w:val="ListParagraph"/>
        <w:numPr>
          <w:ilvl w:val="0"/>
          <w:numId w:val="32"/>
        </w:numPr>
        <w:ind w:left="714" w:hanging="357"/>
        <w:contextualSpacing/>
      </w:pPr>
      <w:r>
        <w:t>pentavalent compounds (As[V]</w:t>
      </w:r>
      <w:r w:rsidR="00E83F4F" w:rsidRPr="00E83F4F">
        <w:t>), and</w:t>
      </w:r>
    </w:p>
    <w:p w14:paraId="79B749ED" w14:textId="4800F26C" w:rsidR="00E83F4F" w:rsidRPr="00E83F4F" w:rsidRDefault="00E83F4F" w:rsidP="00E83F4F">
      <w:pPr>
        <w:pStyle w:val="ListParagraph"/>
        <w:numPr>
          <w:ilvl w:val="0"/>
          <w:numId w:val="32"/>
        </w:numPr>
      </w:pPr>
      <w:r w:rsidRPr="00E83F4F">
        <w:t>organoarsenic compounds.</w:t>
      </w:r>
    </w:p>
    <w:p w14:paraId="5BF1B72D" w14:textId="59DD72BF" w:rsidR="00E83F4F" w:rsidRPr="00E83F4F" w:rsidRDefault="00E83F4F" w:rsidP="00E83F4F">
      <w:r w:rsidRPr="00E83F4F">
        <w:t>Arsenic compounds in occupational settings occur predominantly as As(III) and As(V) compounds, as mists, fumes, vapours or dusts. Organoarsenic compounds are primarily found in seafood.</w:t>
      </w:r>
    </w:p>
    <w:p w14:paraId="6F9C505B" w14:textId="77777777" w:rsidR="006C2C2A" w:rsidRPr="00E709F3" w:rsidRDefault="006C2C2A" w:rsidP="00E709F3">
      <w:pPr>
        <w:rPr>
          <w:rStyle w:val="Strong"/>
        </w:rPr>
      </w:pPr>
      <w:r w:rsidRPr="00E709F3">
        <w:rPr>
          <w:rStyle w:val="Strong"/>
        </w:rPr>
        <w:t>Work activities that may represent a high risk exposure</w:t>
      </w:r>
    </w:p>
    <w:p w14:paraId="5AC39729" w14:textId="3FFE3022" w:rsidR="006C2C2A" w:rsidRPr="00306D57" w:rsidRDefault="006C2C2A" w:rsidP="006C2C2A">
      <w:r w:rsidRPr="00306D57">
        <w:t xml:space="preserve">Under the Work Health and Safety </w:t>
      </w:r>
      <w:r>
        <w:t xml:space="preserve">(WHS) </w:t>
      </w:r>
      <w:r w:rsidRPr="00306D57">
        <w:t xml:space="preserve">Regulations, inorganic arsenic is listed as a restricted hazardous chemical and must not be used for abrasive blasting at concentrations greater than 0.1 per cent without authorisation from a relevant </w:t>
      </w:r>
      <w:r>
        <w:t>WHS</w:t>
      </w:r>
      <w:r w:rsidRPr="00306D57">
        <w:t xml:space="preserve"> regulator.</w:t>
      </w:r>
    </w:p>
    <w:p w14:paraId="5E9964BE" w14:textId="77777777" w:rsidR="008D7463" w:rsidRPr="00E83F4F" w:rsidRDefault="008D7463" w:rsidP="008D7463">
      <w:r w:rsidRPr="00E83F4F">
        <w:t>Arsenic is found in a variety of work settings, such as smelting of non-ferrous metals, arsenic refining and production, use of arsenic-containing insecticides, and the manufacture of semiconductors.</w:t>
      </w:r>
    </w:p>
    <w:p w14:paraId="1C8AF383" w14:textId="77777777" w:rsidR="006C2C2A" w:rsidRPr="00306D57" w:rsidRDefault="006C2C2A" w:rsidP="006C2C2A">
      <w:r w:rsidRPr="00306D57">
        <w:t>Examples of work activities involving inorganic arsenic that require special attention when assessing exposure include:</w:t>
      </w:r>
    </w:p>
    <w:p w14:paraId="19ACA67C" w14:textId="77777777" w:rsidR="006C2C2A" w:rsidRPr="00306D57" w:rsidRDefault="006C2C2A" w:rsidP="006C2C2A">
      <w:pPr>
        <w:pStyle w:val="SWABullets"/>
        <w:ind w:left="720" w:hanging="360"/>
      </w:pPr>
      <w:r w:rsidRPr="00306D57">
        <w:t xml:space="preserve">manufacture of arsenic compounds, the most important </w:t>
      </w:r>
      <w:r>
        <w:t>being the</w:t>
      </w:r>
      <w:r w:rsidRPr="00306D57">
        <w:t xml:space="preserve"> trioxide (As</w:t>
      </w:r>
      <w:r w:rsidRPr="00306D57">
        <w:rPr>
          <w:vertAlign w:val="subscript"/>
        </w:rPr>
        <w:t>2</w:t>
      </w:r>
      <w:r w:rsidRPr="00306D57">
        <w:t>O</w:t>
      </w:r>
      <w:r w:rsidRPr="00306D57">
        <w:rPr>
          <w:vertAlign w:val="subscript"/>
        </w:rPr>
        <w:t>3</w:t>
      </w:r>
      <w:r w:rsidRPr="00306D57">
        <w:t>)</w:t>
      </w:r>
    </w:p>
    <w:p w14:paraId="0F7B97E0" w14:textId="77777777" w:rsidR="006C2C2A" w:rsidRPr="00306D57" w:rsidRDefault="006C2C2A" w:rsidP="006C2C2A">
      <w:pPr>
        <w:pStyle w:val="SWABullets"/>
        <w:ind w:left="720" w:hanging="360"/>
      </w:pPr>
      <w:r w:rsidRPr="00306D57">
        <w:t>formulation and application of:</w:t>
      </w:r>
    </w:p>
    <w:p w14:paraId="137E2207" w14:textId="77777777" w:rsidR="006C2C2A" w:rsidRPr="00306D57" w:rsidRDefault="006C2C2A" w:rsidP="006C2C2A">
      <w:pPr>
        <w:pStyle w:val="SWABullets"/>
        <w:numPr>
          <w:ilvl w:val="1"/>
          <w:numId w:val="3"/>
        </w:numPr>
      </w:pPr>
      <w:r w:rsidRPr="00306D57">
        <w:t>insecticides (lead arsenate, calcium arsenate, arsenic trioxide and pentoxide)</w:t>
      </w:r>
    </w:p>
    <w:p w14:paraId="68EC1C1D" w14:textId="77777777" w:rsidR="006C2C2A" w:rsidRPr="00306D57" w:rsidRDefault="006C2C2A" w:rsidP="006C2C2A">
      <w:pPr>
        <w:pStyle w:val="SWABullets"/>
        <w:numPr>
          <w:ilvl w:val="1"/>
          <w:numId w:val="3"/>
        </w:numPr>
      </w:pPr>
      <w:r w:rsidRPr="00306D57">
        <w:t>weed killers</w:t>
      </w:r>
    </w:p>
    <w:p w14:paraId="44FF7FDE" w14:textId="77777777" w:rsidR="006C2C2A" w:rsidRPr="00306D57" w:rsidRDefault="006C2C2A" w:rsidP="006C2C2A">
      <w:pPr>
        <w:pStyle w:val="SWABullets"/>
        <w:numPr>
          <w:ilvl w:val="1"/>
          <w:numId w:val="3"/>
        </w:numPr>
      </w:pPr>
      <w:r w:rsidRPr="00306D57">
        <w:t>rat poison, and</w:t>
      </w:r>
    </w:p>
    <w:p w14:paraId="18D940BE" w14:textId="77777777" w:rsidR="006C2C2A" w:rsidRPr="00306D57" w:rsidRDefault="006C2C2A" w:rsidP="006C2C2A">
      <w:pPr>
        <w:pStyle w:val="SWABullets"/>
        <w:numPr>
          <w:ilvl w:val="1"/>
          <w:numId w:val="3"/>
        </w:numPr>
      </w:pPr>
      <w:r w:rsidRPr="00306D57">
        <w:t>wood preservatives like copper chrome arsenic (arsenic pentoxide); in the past used as cattle dip (arsenic trioxide) and sheep dip (sodium arsenite)</w:t>
      </w:r>
    </w:p>
    <w:p w14:paraId="61956B60" w14:textId="77777777" w:rsidR="006C2C2A" w:rsidRPr="00306D57" w:rsidRDefault="006C2C2A" w:rsidP="006C2C2A">
      <w:pPr>
        <w:pStyle w:val="SWABullets"/>
        <w:ind w:left="720" w:hanging="360"/>
      </w:pPr>
      <w:r w:rsidRPr="00306D57">
        <w:t>production of pigments (arsenic trisulfide and trioxide), ceramic enamels and anti</w:t>
      </w:r>
      <w:r w:rsidRPr="00306D57">
        <w:noBreakHyphen/>
        <w:t>fouling paints (arsenic trioxide)</w:t>
      </w:r>
    </w:p>
    <w:p w14:paraId="3C451E1D" w14:textId="77777777" w:rsidR="006C2C2A" w:rsidRPr="00306D57" w:rsidRDefault="006C2C2A" w:rsidP="006C2C2A">
      <w:pPr>
        <w:pStyle w:val="SWABullets"/>
        <w:ind w:left="720" w:hanging="360"/>
      </w:pPr>
      <w:r w:rsidRPr="00306D57">
        <w:t>hide preservation in the leather industry (arsenic trioxide)</w:t>
      </w:r>
    </w:p>
    <w:p w14:paraId="42A10904" w14:textId="77777777" w:rsidR="006C2C2A" w:rsidRPr="00306D57" w:rsidRDefault="006C2C2A" w:rsidP="006C2C2A">
      <w:pPr>
        <w:pStyle w:val="SWABullets"/>
        <w:ind w:left="720" w:hanging="360"/>
      </w:pPr>
      <w:r w:rsidRPr="00306D57">
        <w:t>hardening copper, lead and other alloys, and</w:t>
      </w:r>
    </w:p>
    <w:p w14:paraId="36E3A70F" w14:textId="03F64E61" w:rsidR="006C2C2A" w:rsidRDefault="006C2C2A" w:rsidP="006C2C2A">
      <w:pPr>
        <w:pStyle w:val="SWABullets"/>
        <w:ind w:left="720" w:hanging="360"/>
      </w:pPr>
      <w:r w:rsidRPr="00306D57">
        <w:t>copper, zinc and lead smelting.</w:t>
      </w:r>
    </w:p>
    <w:p w14:paraId="528B11C3" w14:textId="77777777" w:rsidR="00E709F3" w:rsidRPr="00E709F3" w:rsidRDefault="00E709F3" w:rsidP="00E709F3">
      <w:pPr>
        <w:rPr>
          <w:rStyle w:val="Strong"/>
        </w:rPr>
      </w:pPr>
      <w:r w:rsidRPr="00E709F3">
        <w:rPr>
          <w:rStyle w:val="Strong"/>
        </w:rPr>
        <w:t>Sources of non-occupational exposure</w:t>
      </w:r>
    </w:p>
    <w:p w14:paraId="3C353FC1" w14:textId="77777777" w:rsidR="00E709F3" w:rsidRDefault="00E709F3" w:rsidP="00E709F3">
      <w:r w:rsidRPr="00943E0F">
        <w:t>Fish, shellfish and seaweed contain organoarsenic compounds such as arsenobetaine. Seaweed can be consumed in the form of kelp as a dietary supplement or in Japanese cuisine. Seaweed contains a significant amount of arsenic predominantly in the form of arsenosugars. Examination of total urinary inorganic arsenic levels according to the method described above will be unaffected by these arsenic compounds.</w:t>
      </w:r>
    </w:p>
    <w:p w14:paraId="61DBA7C0" w14:textId="77777777" w:rsidR="00E709F3" w:rsidRPr="00943E0F" w:rsidRDefault="00E709F3" w:rsidP="00E709F3">
      <w:r>
        <w:t>Arsenic compounds can occur naturally in water, food and as an air pollutant.</w:t>
      </w:r>
    </w:p>
    <w:p w14:paraId="1B297F3C" w14:textId="42BF6C62" w:rsidR="00E709F3" w:rsidRPr="00306D57" w:rsidRDefault="00E709F3" w:rsidP="00E709F3">
      <w:pPr>
        <w:pStyle w:val="SWABullets"/>
        <w:ind w:left="720" w:hanging="360"/>
      </w:pPr>
      <w:r w:rsidRPr="00943E0F">
        <w:t>DMAv is present in seafood and may contribute to total urinary inorganic arsenic levels.</w:t>
      </w:r>
    </w:p>
    <w:p w14:paraId="69514120" w14:textId="285E33DD" w:rsidR="006B1E0A" w:rsidRDefault="00B51EEC" w:rsidP="006B1E0A">
      <w:pPr>
        <w:pStyle w:val="Heading2"/>
      </w:pPr>
      <w:bookmarkStart w:id="5" w:name="_Toc22732546"/>
      <w:r>
        <w:lastRenderedPageBreak/>
        <w:t xml:space="preserve">Health monitoring </w:t>
      </w:r>
      <w:r w:rsidR="00C26099">
        <w:t xml:space="preserve">for </w:t>
      </w:r>
      <w:r w:rsidR="006B1E0A">
        <w:t>arsenic</w:t>
      </w:r>
      <w:r w:rsidR="00C26099">
        <w:t xml:space="preserve"> (inorganic)</w:t>
      </w:r>
      <w:r w:rsidR="006B1E0A">
        <w:t xml:space="preserve"> under the WHS</w:t>
      </w:r>
      <w:r>
        <w:rPr>
          <w:rFonts w:hint="eastAsia"/>
        </w:rPr>
        <w:t xml:space="preserve"> </w:t>
      </w:r>
      <w:r w:rsidR="006B1E0A">
        <w:t>Regulations</w:t>
      </w:r>
      <w:bookmarkEnd w:id="5"/>
    </w:p>
    <w:p w14:paraId="6D3C6800" w14:textId="77777777" w:rsidR="006B1E0A" w:rsidRPr="00531DFD" w:rsidRDefault="006B1E0A" w:rsidP="006B1E0A">
      <w:pPr>
        <w:pStyle w:val="SWAFeaturetext"/>
      </w:pPr>
      <w:r w:rsidRPr="00531DFD">
        <w:t>Collection of demographic, medical and occupational history</w:t>
      </w:r>
    </w:p>
    <w:p w14:paraId="416EC01C" w14:textId="77777777" w:rsidR="006B1E0A" w:rsidRPr="00531DFD" w:rsidRDefault="006B1E0A" w:rsidP="006B1E0A">
      <w:pPr>
        <w:pStyle w:val="SWAFeaturetext"/>
      </w:pPr>
      <w:r w:rsidRPr="00531DFD">
        <w:t>Records of personal exposure</w:t>
      </w:r>
    </w:p>
    <w:p w14:paraId="50CCD29B" w14:textId="77777777" w:rsidR="006B1E0A" w:rsidRPr="00531DFD" w:rsidRDefault="006B1E0A" w:rsidP="006B1E0A">
      <w:pPr>
        <w:pStyle w:val="SWAFeaturetext"/>
      </w:pPr>
      <w:r w:rsidRPr="00531DFD">
        <w:t>Physical examination with emphasis on the peripheral nervous system and skin</w:t>
      </w:r>
    </w:p>
    <w:p w14:paraId="5CB85561" w14:textId="77777777" w:rsidR="006B1E0A" w:rsidRPr="00531DFD" w:rsidRDefault="006B1E0A" w:rsidP="006B1E0A">
      <w:pPr>
        <w:pStyle w:val="SWAFeaturetext"/>
      </w:pPr>
      <w:r w:rsidRPr="00531DFD">
        <w:t>Urinary inorganic arsenic by speciation (inorganic arsenic plus methylated metabolites)</w:t>
      </w:r>
    </w:p>
    <w:p w14:paraId="2A0DD7ED" w14:textId="71E6CE3F" w:rsidR="00B51EEC" w:rsidRDefault="00664173" w:rsidP="006B1E0A">
      <w:r>
        <w:t>H</w:t>
      </w:r>
      <w:r w:rsidR="0025787E" w:rsidRPr="00AE446B">
        <w:t xml:space="preserve">ealth monitoring </w:t>
      </w:r>
      <w:r w:rsidR="00BA4A82" w:rsidRPr="00BA4A82">
        <w:t xml:space="preserve">under the WHS Regulations </w:t>
      </w:r>
      <w:r>
        <w:t>is</w:t>
      </w:r>
      <w:r w:rsidR="00B51EEC">
        <w:t xml:space="preserve"> applicable</w:t>
      </w:r>
      <w:r w:rsidR="0025787E" w:rsidRPr="00AE446B">
        <w:t xml:space="preserve"> to arsenic and its </w:t>
      </w:r>
      <w:r w:rsidR="00E83F4F" w:rsidRPr="00AE446B">
        <w:t xml:space="preserve">trivalent and pentavalent </w:t>
      </w:r>
      <w:r w:rsidR="00AE446B" w:rsidRPr="00AE446B">
        <w:t xml:space="preserve">compounds, which are the primary species found in the </w:t>
      </w:r>
      <w:r w:rsidR="00B51EEC">
        <w:t>workplace</w:t>
      </w:r>
      <w:r w:rsidR="00AE446B" w:rsidRPr="00AE446B">
        <w:t xml:space="preserve">. Health monitoring for organoarsenic compounds and arsine </w:t>
      </w:r>
      <w:r w:rsidR="00A3428C">
        <w:t>is</w:t>
      </w:r>
      <w:r w:rsidR="00AE446B" w:rsidRPr="00AE446B">
        <w:t xml:space="preserve"> not covered by this </w:t>
      </w:r>
      <w:r>
        <w:t>guide</w:t>
      </w:r>
      <w:r w:rsidR="00AE446B" w:rsidRPr="00AE446B">
        <w:t xml:space="preserve">. The toxicity of arsine differs from other arsenic compounds, and therefore different </w:t>
      </w:r>
      <w:r w:rsidR="00C33D51">
        <w:t xml:space="preserve">adverse effect </w:t>
      </w:r>
      <w:r w:rsidR="00AE446B" w:rsidRPr="00AE446B">
        <w:t xml:space="preserve">thresholds exist between arsine and its trivalent and pentavalent compounds. </w:t>
      </w:r>
    </w:p>
    <w:p w14:paraId="556C74B8" w14:textId="3224B902" w:rsidR="00E83F4F" w:rsidRPr="00AE446B" w:rsidRDefault="00B51EEC" w:rsidP="006B1E0A">
      <w:r>
        <w:t>In</w:t>
      </w:r>
      <w:r w:rsidR="00AE446B" w:rsidRPr="00AE446B">
        <w:t xml:space="preserve"> this </w:t>
      </w:r>
      <w:r>
        <w:t>guide</w:t>
      </w:r>
      <w:r w:rsidR="00AE446B" w:rsidRPr="00AE446B">
        <w:t xml:space="preserve">, ‘arsenic’ </w:t>
      </w:r>
      <w:r w:rsidR="00FE5F1A">
        <w:t xml:space="preserve">or ‘inorganic arsenic’ </w:t>
      </w:r>
      <w:r w:rsidR="00AE446B" w:rsidRPr="00AE446B">
        <w:t xml:space="preserve">is used to refer to arsenic </w:t>
      </w:r>
      <w:r>
        <w:t>and</w:t>
      </w:r>
      <w:r w:rsidR="00AE446B" w:rsidRPr="00AE446B">
        <w:t xml:space="preserve"> its trivalent and pentavalent compounds.</w:t>
      </w:r>
    </w:p>
    <w:p w14:paraId="56442180" w14:textId="77777777" w:rsidR="006B1E0A" w:rsidRDefault="006B1E0A" w:rsidP="006B1E0A">
      <w:pPr>
        <w:pStyle w:val="Generalchapterfeature"/>
      </w:pPr>
      <w:r>
        <w:t>Health monitoring before starting work in an inorganic arsenic process</w:t>
      </w:r>
    </w:p>
    <w:p w14:paraId="0EC61A9F" w14:textId="086D9D61" w:rsidR="006B1E0A" w:rsidRPr="00703C74" w:rsidRDefault="006B1E0A" w:rsidP="006B1E0A">
      <w:r w:rsidRPr="00703C74">
        <w:t xml:space="preserve">Health monitoring for arsenic may be required before the worker starts work so that changes to the worker’s health can be detected. </w:t>
      </w:r>
    </w:p>
    <w:p w14:paraId="60F8078C" w14:textId="77777777" w:rsidR="006B1E0A" w:rsidRPr="00703C74" w:rsidRDefault="006B1E0A" w:rsidP="006B1E0A">
      <w:r w:rsidRPr="00703C74">
        <w:t xml:space="preserve">Initial discussions about a health monitoring program should include: </w:t>
      </w:r>
    </w:p>
    <w:p w14:paraId="26467222" w14:textId="77777777" w:rsidR="006B1E0A" w:rsidRPr="00703C74" w:rsidRDefault="006B1E0A" w:rsidP="006B1E0A">
      <w:pPr>
        <w:pStyle w:val="SWABullets"/>
        <w:ind w:left="720" w:hanging="360"/>
      </w:pPr>
      <w:r w:rsidRPr="00703C74">
        <w:t xml:space="preserve">possible health effects from exposure to arsenic </w:t>
      </w:r>
    </w:p>
    <w:p w14:paraId="779547E2" w14:textId="77777777" w:rsidR="006B1E0A" w:rsidRPr="00703C74" w:rsidRDefault="006B1E0A" w:rsidP="006B1E0A">
      <w:pPr>
        <w:pStyle w:val="SWABullets"/>
        <w:ind w:left="720" w:hanging="360"/>
      </w:pPr>
      <w:r w:rsidRPr="00703C74">
        <w:t xml:space="preserve">how to recognise and report symptoms, and </w:t>
      </w:r>
    </w:p>
    <w:p w14:paraId="34F39885" w14:textId="77777777" w:rsidR="006B1E0A" w:rsidRPr="00703C74" w:rsidRDefault="006B1E0A" w:rsidP="006B1E0A">
      <w:pPr>
        <w:pStyle w:val="SWABullets"/>
        <w:ind w:left="720" w:hanging="360"/>
      </w:pPr>
      <w:r w:rsidRPr="00703C74">
        <w:t>what is involved in the health monitoring program, for example the frequency of testing and the tests that may be needed.</w:t>
      </w:r>
    </w:p>
    <w:p w14:paraId="3D2BD3E2" w14:textId="069E2EF4" w:rsidR="00703C74" w:rsidRPr="00703C74" w:rsidRDefault="006B1E0A" w:rsidP="006B1E0A">
      <w:r w:rsidRPr="00703C74">
        <w:t xml:space="preserve">A baseline concentration of arsenic in urine should be determined. The preferred </w:t>
      </w:r>
      <w:r w:rsidR="00703C74" w:rsidRPr="00703C74">
        <w:t xml:space="preserve">analytical </w:t>
      </w:r>
      <w:r w:rsidRPr="00703C74">
        <w:t xml:space="preserve">method </w:t>
      </w:r>
      <w:r w:rsidR="00703C74" w:rsidRPr="00703C74">
        <w:t>involves speciation, i.e. quantification of each individual relevant species of arsenic present in urine.</w:t>
      </w:r>
    </w:p>
    <w:p w14:paraId="3BAFD550" w14:textId="77777777" w:rsidR="006B1E0A" w:rsidRPr="00703C74" w:rsidRDefault="006B1E0A" w:rsidP="006C2C2A">
      <w:r w:rsidRPr="00703C74">
        <w:t>An initial physical examination should place emphasis on the peripheral nervous system (PNS) and skin if work and medical history indicates this is necessary, for example through the presence of symptoms.</w:t>
      </w:r>
    </w:p>
    <w:p w14:paraId="39C17C2E" w14:textId="77777777" w:rsidR="006B1E0A" w:rsidRDefault="006B1E0A" w:rsidP="006B1E0A">
      <w:pPr>
        <w:pStyle w:val="Generalchapterfeature"/>
      </w:pPr>
      <w:r>
        <w:t xml:space="preserve">During exposure to an inorganic arsenic process </w:t>
      </w:r>
    </w:p>
    <w:p w14:paraId="4EC5BB1D" w14:textId="1E4F162F" w:rsidR="006B1E0A" w:rsidRDefault="006B1E0A" w:rsidP="006B1E0A">
      <w:pPr>
        <w:pStyle w:val="Heading2"/>
        <w:keepLines/>
      </w:pPr>
      <w:bookmarkStart w:id="6" w:name="_Toc22732547"/>
      <w:r>
        <w:t>Monitoring exposure to inorganic arsenic</w:t>
      </w:r>
      <w:bookmarkEnd w:id="6"/>
    </w:p>
    <w:p w14:paraId="12A82F8A" w14:textId="4FF76F15" w:rsidR="006B1E0A" w:rsidRDefault="006B1E0A" w:rsidP="006C2C2A">
      <w:r w:rsidRPr="00FE5F1A">
        <w:t>Where workers are exposed, suspected of being exposed or are concerned about exposure to inorganic arsenic, the person conducting the business or undertaking (PCBU) has a duty to arrange a health monitoring appointment with a registered medical practitioner. For example, an appointment should be arranged following spills or loss of containment of inorganic arsenic resulting in excessive exposure to workers or when workers develop symptoms of inorganic arsenic exposure.</w:t>
      </w:r>
    </w:p>
    <w:p w14:paraId="626D4B93" w14:textId="5E3E7202" w:rsidR="00FE5F1A" w:rsidRDefault="00FE5F1A" w:rsidP="006C2C2A">
      <w:r w:rsidRPr="00FE5F1A">
        <w:t>Inhalation is the primary rout</w:t>
      </w:r>
      <w:r>
        <w:t>e of occupational exposure, though significant gastrointestinal absorption can occur after mucociliary clearance of inhaled dust. The extent of pulmonary absorption is dependent on particle size and solubility of the compound.</w:t>
      </w:r>
      <w:r w:rsidR="00C92FA3">
        <w:t xml:space="preserve"> Absorption from the gastrointestinal tract is greater than 90 per cent for water-soluble arsenic compounds. The extent of dermal absorption is not known.</w:t>
      </w:r>
    </w:p>
    <w:p w14:paraId="1CA88CD2" w14:textId="1C9C97A9" w:rsidR="00C92FA3" w:rsidRDefault="00C92FA3" w:rsidP="006C2C2A">
      <w:r>
        <w:t xml:space="preserve">The elimination of arsenic from the body primarily involves metabolism and excretion </w:t>
      </w:r>
      <w:r w:rsidR="00975EF1">
        <w:t>via</w:t>
      </w:r>
      <w:r>
        <w:t xml:space="preserve"> urine. As(III) can be oxidised to As(V) in the body; the reverse reaction is also possible. </w:t>
      </w:r>
      <w:r>
        <w:lastRenderedPageBreak/>
        <w:t xml:space="preserve">As(III) can be methylated to the less toxic compounds, </w:t>
      </w:r>
      <w:r w:rsidR="00B51EEC">
        <w:t>monomethyl</w:t>
      </w:r>
      <w:r>
        <w:t>arsonic acid (MMAv) and dimethyl arsinic acid (DMAv). If relatively high inorganic arsenic exposure occurs, not all of the arsenic is converted to the methylated species. Inorganic arsenic compounds are excreted in the urine as MMAv, DMAv, As(III) and As(V) species</w:t>
      </w:r>
      <w:r w:rsidR="00BF0DDC">
        <w:t xml:space="preserve"> (</w:t>
      </w:r>
      <w:r w:rsidR="00975EF1">
        <w:t xml:space="preserve">the </w:t>
      </w:r>
      <w:r w:rsidR="00BF0DDC">
        <w:t>combin</w:t>
      </w:r>
      <w:r w:rsidR="00975EF1">
        <w:t>ation of all of these species corresponds t</w:t>
      </w:r>
      <w:r w:rsidR="00C33D51">
        <w:t>o</w:t>
      </w:r>
      <w:r w:rsidR="00BF0DDC">
        <w:t xml:space="preserve"> approximately 60 per cent of the absorbed amount)</w:t>
      </w:r>
      <w:r>
        <w:t>. The relative amounts of each of these species in urine is dependent on exposed species, time after exposure and the exposure level.</w:t>
      </w:r>
    </w:p>
    <w:p w14:paraId="5529F3EE" w14:textId="218C516F" w:rsidR="00C92FA3" w:rsidRDefault="00BF0DDC" w:rsidP="006C2C2A">
      <w:r>
        <w:t>Organoarsenic compounds are not metabolised, and hence do not form any of the above arsenic species.</w:t>
      </w:r>
    </w:p>
    <w:p w14:paraId="1F1CC87F" w14:textId="70B1506E" w:rsidR="00BF0DDC" w:rsidRDefault="00975EF1" w:rsidP="00975EF1">
      <w:pPr>
        <w:keepNext/>
        <w:keepLines/>
      </w:pPr>
      <w:r>
        <w:t>U</w:t>
      </w:r>
      <w:r w:rsidR="00BF0DDC">
        <w:t xml:space="preserve">rinary levels of total arsenic </w:t>
      </w:r>
      <w:r>
        <w:t xml:space="preserve">would be representative of both occupational and dietary sources of arsenic. </w:t>
      </w:r>
      <w:r w:rsidR="00BF0DDC">
        <w:t xml:space="preserve">This method is not the preferred method due to this potentially confounding factor. </w:t>
      </w:r>
    </w:p>
    <w:p w14:paraId="4E745964" w14:textId="77777777" w:rsidR="006C2C2A" w:rsidRDefault="00BF0DDC" w:rsidP="00BF0DDC">
      <w:r w:rsidRPr="00BF0DDC">
        <w:t xml:space="preserve">Therefore, urinalysis for each of the following arsenic species is preferred: </w:t>
      </w:r>
    </w:p>
    <w:p w14:paraId="546C69C7" w14:textId="77777777" w:rsidR="006C2C2A" w:rsidRDefault="00BF0DDC" w:rsidP="006C2C2A">
      <w:pPr>
        <w:pStyle w:val="SWABullets"/>
      </w:pPr>
      <w:r w:rsidRPr="00BF0DDC">
        <w:t>MMAv</w:t>
      </w:r>
    </w:p>
    <w:p w14:paraId="6E274D8E" w14:textId="77777777" w:rsidR="006C2C2A" w:rsidRDefault="00BF0DDC" w:rsidP="006C2C2A">
      <w:pPr>
        <w:pStyle w:val="SWABullets"/>
      </w:pPr>
      <w:r w:rsidRPr="00BF0DDC">
        <w:t>DMAv</w:t>
      </w:r>
    </w:p>
    <w:p w14:paraId="33E8E61D" w14:textId="77777777" w:rsidR="006C2C2A" w:rsidRDefault="00BF0DDC" w:rsidP="006C2C2A">
      <w:pPr>
        <w:pStyle w:val="SWABullets"/>
      </w:pPr>
      <w:r w:rsidRPr="00BF0DDC">
        <w:t>As(III)</w:t>
      </w:r>
      <w:r w:rsidR="006C2C2A">
        <w:t>,</w:t>
      </w:r>
      <w:r w:rsidRPr="00BF0DDC">
        <w:t xml:space="preserve"> and </w:t>
      </w:r>
    </w:p>
    <w:p w14:paraId="43142A34" w14:textId="77777777" w:rsidR="006C2C2A" w:rsidRDefault="00BF0DDC" w:rsidP="006C2C2A">
      <w:pPr>
        <w:pStyle w:val="SWABullets"/>
      </w:pPr>
      <w:r w:rsidRPr="00BF0DDC">
        <w:t xml:space="preserve">As(V). </w:t>
      </w:r>
    </w:p>
    <w:p w14:paraId="310E5F14" w14:textId="494A510D" w:rsidR="00BF0DDC" w:rsidRPr="00977B6D" w:rsidRDefault="00BF0DDC" w:rsidP="006C2C2A">
      <w:r w:rsidRPr="00BF0DDC">
        <w:t>As the relative contribution of each of the species to the total amount of inorganic arsenic excreted can be variable, the sum of the concentrations for each of these entities should be performed</w:t>
      </w:r>
      <w:r w:rsidR="00977B6D">
        <w:t>. This will</w:t>
      </w:r>
      <w:r w:rsidRPr="00BF0DDC">
        <w:t xml:space="preserve"> best </w:t>
      </w:r>
      <w:r w:rsidR="00977B6D">
        <w:t xml:space="preserve">provide an indication of the extent of </w:t>
      </w:r>
      <w:r w:rsidRPr="00977B6D">
        <w:t>occupational exposure levels.</w:t>
      </w:r>
    </w:p>
    <w:p w14:paraId="1E44C033" w14:textId="3584EA0B" w:rsidR="006B1E0A" w:rsidRPr="00977B6D" w:rsidRDefault="006B1E0A" w:rsidP="006B1E0A">
      <w:r w:rsidRPr="00977B6D">
        <w:t>Where urinalysis is carried out, the following value should be considered when assessing exposure to inorganic arsenic:</w:t>
      </w:r>
    </w:p>
    <w:p w14:paraId="4E8E27D0" w14:textId="77777777" w:rsidR="006B1E0A" w:rsidRPr="00A23C92" w:rsidRDefault="006B1E0A" w:rsidP="006B1E0A">
      <w:pPr>
        <w:pStyle w:val="SWAHeading2Featurepage"/>
      </w:pPr>
      <w:r w:rsidRPr="00A23C92">
        <w:t>Biological exposure standard for inorganic arsenic</w:t>
      </w:r>
      <w:r>
        <w:rPr>
          <w:rStyle w:val="FootnoteReference"/>
        </w:rPr>
        <w:footnoteReference w:id="1"/>
      </w:r>
    </w:p>
    <w:p w14:paraId="3E9A34BF" w14:textId="77777777" w:rsidR="006B1E0A" w:rsidRPr="00A8793F" w:rsidRDefault="006B1E0A" w:rsidP="006B1E0A">
      <w:pPr>
        <w:pStyle w:val="SWAFeaturetext"/>
        <w:rPr>
          <w:i/>
        </w:rPr>
      </w:pPr>
      <w:r w:rsidRPr="00A8793F">
        <w:rPr>
          <w:i/>
        </w:rPr>
        <w:t xml:space="preserve">Total urinary </w:t>
      </w:r>
      <w:r>
        <w:rPr>
          <w:i/>
        </w:rPr>
        <w:t xml:space="preserve">inorganic </w:t>
      </w:r>
      <w:r w:rsidRPr="00A8793F">
        <w:rPr>
          <w:i/>
        </w:rPr>
        <w:t>arsenic</w:t>
      </w:r>
      <w:r>
        <w:rPr>
          <w:i/>
        </w:rPr>
        <w:t xml:space="preserve"> (MMAv </w:t>
      </w:r>
      <w:r w:rsidRPr="00C37F2B">
        <w:rPr>
          <w:i/>
        </w:rPr>
        <w:t>+ DMAv + As(III) + As(V)</w:t>
      </w:r>
      <w:r>
        <w:rPr>
          <w:i/>
        </w:rPr>
        <w:t>)</w:t>
      </w:r>
      <w:r w:rsidRPr="00A8793F">
        <w:rPr>
          <w:i/>
        </w:rPr>
        <w:t>:</w:t>
      </w:r>
    </w:p>
    <w:p w14:paraId="3CE66997" w14:textId="77777777" w:rsidR="006B1E0A" w:rsidRPr="00A23C92" w:rsidRDefault="006B1E0A" w:rsidP="006B1E0A">
      <w:pPr>
        <w:pStyle w:val="SWAFeaturetext"/>
      </w:pPr>
      <w:r w:rsidRPr="00A23C92">
        <w:t>0.47 µmol/L (35 µg/L)</w:t>
      </w:r>
    </w:p>
    <w:p w14:paraId="181AB30C" w14:textId="3853F375" w:rsidR="00977B6D" w:rsidRDefault="00D1396E" w:rsidP="006B1E0A">
      <w:r w:rsidRPr="00D1396E">
        <w:t xml:space="preserve">The elimination pattern </w:t>
      </w:r>
      <w:r w:rsidR="00365D0F">
        <w:t xml:space="preserve">of arsenic from the body </w:t>
      </w:r>
      <w:r w:rsidRPr="00D1396E">
        <w:t>suggests arsenic and its metabolites may accumulate in the body over the work week. Therefore, urine samples should be collected at the end of shift at the end of the work week.</w:t>
      </w:r>
      <w:r w:rsidR="00365D0F">
        <w:t xml:space="preserve"> The results are reflective of exposure over the previous few days.</w:t>
      </w:r>
    </w:p>
    <w:p w14:paraId="1EF6DA17" w14:textId="22A4B8E6" w:rsidR="00EB5443" w:rsidRPr="009B7E1B" w:rsidRDefault="00EB5443" w:rsidP="006B1E0A">
      <w:r w:rsidRPr="00EB5443">
        <w:t xml:space="preserve">Precautions should be taken to prevent contamination during sampling (e.g. collect samples in an uncontaminated area and avoid contamination from exposed skin or </w:t>
      </w:r>
      <w:r w:rsidRPr="009B7E1B">
        <w:t>clothes).</w:t>
      </w:r>
    </w:p>
    <w:p w14:paraId="7D2FD15E" w14:textId="164F62BD" w:rsidR="006B1E0A" w:rsidRDefault="006B1E0A" w:rsidP="006B1E0A">
      <w:r w:rsidRPr="009B7E1B">
        <w:t>Testing should be carried out at 90 day intervals, unless results consistently show urinary arsenic levels are low</w:t>
      </w:r>
      <w:r w:rsidR="006C2C2A">
        <w:t xml:space="preserve"> and workplace exposure levels are stable,</w:t>
      </w:r>
      <w:r w:rsidRPr="009B7E1B">
        <w:t xml:space="preserve"> then the registered medical practitioner may decide less frequent testing is necessary. It is not recommended to </w:t>
      </w:r>
      <w:r w:rsidR="002E7FB0" w:rsidRPr="009B7E1B">
        <w:t>carry out</w:t>
      </w:r>
      <w:r w:rsidRPr="009B7E1B">
        <w:t xml:space="preserve"> testing on the first day after a holiday, weekend or period of different exposure as it takes one to two days to achieve a systemic steady state.</w:t>
      </w:r>
    </w:p>
    <w:p w14:paraId="3AE5C8F4" w14:textId="6FB93B6D" w:rsidR="009B7E1B" w:rsidRDefault="0018221B" w:rsidP="0018221B">
      <w:r>
        <w:t xml:space="preserve">Background levels of As(III), As(V), MMAv and DMAv in non-occupationally exposed individuals have been reported to be 0.5 </w:t>
      </w:r>
      <w:r>
        <w:rPr>
          <w:rFonts w:cs="Arial"/>
        </w:rPr>
        <w:t>µ</w:t>
      </w:r>
      <w:r>
        <w:t xml:space="preserve">g/L, 0.5 </w:t>
      </w:r>
      <w:r>
        <w:rPr>
          <w:rFonts w:cs="Arial"/>
        </w:rPr>
        <w:t>µ</w:t>
      </w:r>
      <w:r>
        <w:t xml:space="preserve">g/L, 2 </w:t>
      </w:r>
      <w:r>
        <w:rPr>
          <w:rFonts w:cs="Arial"/>
        </w:rPr>
        <w:t>µ</w:t>
      </w:r>
      <w:r>
        <w:t xml:space="preserve">g/L and 10 </w:t>
      </w:r>
      <w:r>
        <w:rPr>
          <w:rFonts w:cs="Arial"/>
        </w:rPr>
        <w:t>µ</w:t>
      </w:r>
      <w:r>
        <w:t xml:space="preserve">g/L, respectively, for a total urinary inorganic arsenic level of 13 </w:t>
      </w:r>
      <w:r>
        <w:rPr>
          <w:rFonts w:cs="Arial"/>
        </w:rPr>
        <w:t>µ</w:t>
      </w:r>
      <w:r>
        <w:t>g/L</w:t>
      </w:r>
      <w:r>
        <w:rPr>
          <w:rStyle w:val="FootnoteReference"/>
        </w:rPr>
        <w:footnoteReference w:id="2"/>
      </w:r>
      <w:r w:rsidR="002A0C2D">
        <w:t>.</w:t>
      </w:r>
    </w:p>
    <w:p w14:paraId="3029AA0E" w14:textId="62A9956F" w:rsidR="00943E0F" w:rsidRDefault="00943E0F" w:rsidP="0018221B">
      <w:r>
        <w:lastRenderedPageBreak/>
        <w:t>Seafood may contain small amounts of DMAv which may contribute to a worker’s urinary total urinary inorganic arsenic levels. Seafood consumption, particularly over the previous few days prior to sample collection, should be noted.</w:t>
      </w:r>
    </w:p>
    <w:p w14:paraId="1ED6AED9" w14:textId="4C61A730" w:rsidR="00943E0F" w:rsidRDefault="00943E0F" w:rsidP="0018221B">
      <w:r>
        <w:t>Smokers may have higher background total urinary inorganic arsenic levels. Smoking status should be noted.</w:t>
      </w:r>
    </w:p>
    <w:p w14:paraId="402D65D3" w14:textId="3465CE85" w:rsidR="009B7E1B" w:rsidRDefault="009B7E1B" w:rsidP="009B7E1B">
      <w:pPr>
        <w:pStyle w:val="Heading3"/>
      </w:pPr>
      <w:bookmarkStart w:id="7" w:name="_Toc22732548"/>
      <w:r w:rsidRPr="009B7E1B">
        <w:t>Other health monitoring methods</w:t>
      </w:r>
      <w:bookmarkEnd w:id="7"/>
    </w:p>
    <w:p w14:paraId="1004D545" w14:textId="28691366" w:rsidR="009B7E1B" w:rsidRPr="005D4BB0" w:rsidRDefault="009B7E1B" w:rsidP="009B7E1B">
      <w:pPr>
        <w:keepNext/>
        <w:keepLines/>
        <w:tabs>
          <w:tab w:val="left" w:pos="1234"/>
        </w:tabs>
        <w:rPr>
          <w:rFonts w:eastAsiaTheme="minorHAnsi"/>
        </w:rPr>
      </w:pPr>
      <w:r w:rsidRPr="005D4BB0">
        <w:rPr>
          <w:rFonts w:eastAsiaTheme="minorHAnsi"/>
        </w:rPr>
        <w:t xml:space="preserve">Other tests to test the worker’s exposure </w:t>
      </w:r>
      <w:r>
        <w:rPr>
          <w:rFonts w:eastAsiaTheme="minorHAnsi"/>
        </w:rPr>
        <w:t>to arsenic include</w:t>
      </w:r>
      <w:r w:rsidRPr="005D4BB0">
        <w:rPr>
          <w:rFonts w:eastAsiaTheme="minorHAnsi"/>
        </w:rPr>
        <w:t>:</w:t>
      </w:r>
    </w:p>
    <w:p w14:paraId="65B5DE10" w14:textId="77777777" w:rsidR="009B7E1B" w:rsidRDefault="009B7E1B" w:rsidP="009B7E1B">
      <w:pPr>
        <w:pStyle w:val="ListParagraph"/>
        <w:numPr>
          <w:ilvl w:val="0"/>
          <w:numId w:val="33"/>
        </w:numPr>
        <w:tabs>
          <w:tab w:val="left" w:pos="1234"/>
        </w:tabs>
        <w:ind w:left="714" w:hanging="357"/>
        <w:contextualSpacing/>
        <w:rPr>
          <w:rFonts w:eastAsiaTheme="minorHAnsi"/>
        </w:rPr>
      </w:pPr>
      <w:r>
        <w:rPr>
          <w:rFonts w:eastAsiaTheme="minorHAnsi"/>
        </w:rPr>
        <w:t>urinary total arsenic (without speciation)</w:t>
      </w:r>
    </w:p>
    <w:p w14:paraId="247673F0" w14:textId="7B8DBCEF" w:rsidR="009B7E1B" w:rsidRPr="005D4BB0" w:rsidRDefault="009B7E1B" w:rsidP="009B7E1B">
      <w:pPr>
        <w:pStyle w:val="ListParagraph"/>
        <w:numPr>
          <w:ilvl w:val="0"/>
          <w:numId w:val="33"/>
        </w:numPr>
        <w:tabs>
          <w:tab w:val="left" w:pos="1234"/>
        </w:tabs>
        <w:ind w:left="714" w:hanging="357"/>
        <w:contextualSpacing/>
        <w:rPr>
          <w:rFonts w:eastAsiaTheme="minorHAnsi"/>
        </w:rPr>
      </w:pPr>
      <w:r>
        <w:rPr>
          <w:rFonts w:eastAsiaTheme="minorHAnsi"/>
        </w:rPr>
        <w:t>blood arsenic levels</w:t>
      </w:r>
      <w:r w:rsidRPr="005D4BB0">
        <w:rPr>
          <w:rFonts w:eastAsiaTheme="minorHAnsi"/>
        </w:rPr>
        <w:t>, or</w:t>
      </w:r>
    </w:p>
    <w:p w14:paraId="6F4A76AE" w14:textId="5C83AFD6" w:rsidR="009B7E1B" w:rsidRPr="005D4BB0" w:rsidRDefault="009B7E1B" w:rsidP="009B7E1B">
      <w:pPr>
        <w:pStyle w:val="ListParagraph"/>
        <w:numPr>
          <w:ilvl w:val="0"/>
          <w:numId w:val="33"/>
        </w:numPr>
        <w:tabs>
          <w:tab w:val="left" w:pos="1234"/>
        </w:tabs>
        <w:ind w:left="714" w:hanging="357"/>
        <w:contextualSpacing/>
        <w:rPr>
          <w:lang w:eastAsia="en-US"/>
        </w:rPr>
      </w:pPr>
      <w:r>
        <w:rPr>
          <w:rFonts w:eastAsiaTheme="minorHAnsi"/>
        </w:rPr>
        <w:t>hair and nail arsenic levels</w:t>
      </w:r>
      <w:r w:rsidRPr="005D4BB0">
        <w:rPr>
          <w:rFonts w:eastAsiaTheme="minorHAnsi"/>
        </w:rPr>
        <w:t>.</w:t>
      </w:r>
    </w:p>
    <w:p w14:paraId="40B08761" w14:textId="55C94DA4" w:rsidR="009B7E1B" w:rsidRPr="009B7E1B" w:rsidRDefault="00635BC8" w:rsidP="009B7E1B">
      <w:pPr>
        <w:rPr>
          <w:lang w:eastAsia="en-US"/>
        </w:rPr>
      </w:pPr>
      <w:r>
        <w:rPr>
          <w:lang w:eastAsia="en-US"/>
        </w:rPr>
        <w:t>T</w:t>
      </w:r>
      <w:r w:rsidR="009B7E1B">
        <w:rPr>
          <w:lang w:eastAsia="en-US"/>
        </w:rPr>
        <w:t xml:space="preserve">hese tests have limitations as quantitative tests to assess the extent of occupational </w:t>
      </w:r>
      <w:r w:rsidR="009B7E1B" w:rsidRPr="009B7E1B">
        <w:rPr>
          <w:lang w:eastAsia="en-US"/>
        </w:rPr>
        <w:t>exposure.</w:t>
      </w:r>
    </w:p>
    <w:p w14:paraId="3EF1E5F5" w14:textId="2102E125" w:rsidR="00703C74" w:rsidRPr="00FD675B" w:rsidRDefault="00703C74" w:rsidP="00703C74">
      <w:r w:rsidRPr="009B7E1B">
        <w:t xml:space="preserve">Where </w:t>
      </w:r>
      <w:r w:rsidR="009B7E1B" w:rsidRPr="009B7E1B">
        <w:t>total urinary arsenic corrected for creatinine is assessed, the</w:t>
      </w:r>
      <w:r w:rsidRPr="009B7E1B">
        <w:t xml:space="preserve"> </w:t>
      </w:r>
      <w:r w:rsidR="009B7E1B" w:rsidRPr="009B7E1B">
        <w:t>r</w:t>
      </w:r>
      <w:r w:rsidRPr="009B7E1B">
        <w:t xml:space="preserve">esults may be confounded where workers have recently eaten seafood or smoke heavily. In this instance, workers should be advised to abstain from seafood (including fish sauce, shrimp paste, fish and shellfish) and red wine for three days and seaweed for at least four days prior to </w:t>
      </w:r>
      <w:r w:rsidRPr="00FD675B">
        <w:t>urine collection.</w:t>
      </w:r>
    </w:p>
    <w:p w14:paraId="0684116D" w14:textId="6768364E" w:rsidR="009B7E1B" w:rsidRPr="00FD675B" w:rsidRDefault="00FD675B" w:rsidP="00703C74">
      <w:r w:rsidRPr="00FD675B">
        <w:t xml:space="preserve">Inorganic and organic arsenic are cleared from </w:t>
      </w:r>
      <w:r w:rsidR="009B7E1B" w:rsidRPr="00FD675B">
        <w:t>blood</w:t>
      </w:r>
      <w:r w:rsidRPr="00FD675B">
        <w:t xml:space="preserve"> fairly rapidly</w:t>
      </w:r>
      <w:r w:rsidR="00975893">
        <w:t xml:space="preserve"> (90</w:t>
      </w:r>
      <w:r w:rsidR="00635BC8">
        <w:t xml:space="preserve"> per cent</w:t>
      </w:r>
      <w:r w:rsidR="00975893">
        <w:t xml:space="preserve"> of arsenic clears from </w:t>
      </w:r>
      <w:r w:rsidR="00635BC8">
        <w:t>the blood with a half-life of one to two</w:t>
      </w:r>
      <w:r w:rsidR="00975893">
        <w:t xml:space="preserve"> hours</w:t>
      </w:r>
      <w:r w:rsidRPr="00FD675B">
        <w:t xml:space="preserve">. Therefore, </w:t>
      </w:r>
      <w:r w:rsidR="00C51A2D">
        <w:t xml:space="preserve">blood </w:t>
      </w:r>
      <w:r w:rsidRPr="00FD675B">
        <w:t xml:space="preserve">levels </w:t>
      </w:r>
      <w:r w:rsidR="00C51A2D">
        <w:t xml:space="preserve">of arsenic </w:t>
      </w:r>
      <w:r w:rsidRPr="00FD675B">
        <w:t>are only elevated for a short period of time after absorption. Due to the rapidly changing blood arsenic levels, obtaining reproducible, reliable quantitative data would be difficult. Furthermore, the differentiation of arsenic species in blood samples is difficult. Therefore, this method is not considered suitable to use to quantify occupational exposure to arsenic.</w:t>
      </w:r>
    </w:p>
    <w:p w14:paraId="79A20626" w14:textId="1E83CBC2" w:rsidR="009B7E1B" w:rsidRPr="009B7E1B" w:rsidRDefault="00C51A2D" w:rsidP="00703C74">
      <w:r>
        <w:t>T</w:t>
      </w:r>
      <w:r w:rsidR="00786AD4" w:rsidRPr="00FD675B">
        <w:t xml:space="preserve">he presence of arsenic in </w:t>
      </w:r>
      <w:r w:rsidR="00FD675B" w:rsidRPr="00FD675B">
        <w:t>hair or nail samples provides an indication of arsenic exposure</w:t>
      </w:r>
      <w:r w:rsidR="00786AD4" w:rsidRPr="00FD675B">
        <w:t xml:space="preserve">. However, </w:t>
      </w:r>
      <w:r w:rsidR="00FD675B" w:rsidRPr="00FD675B">
        <w:t>these methods are</w:t>
      </w:r>
      <w:r w:rsidR="00786AD4" w:rsidRPr="00FD675B">
        <w:t xml:space="preserve"> not suitable </w:t>
      </w:r>
      <w:r w:rsidR="00FD675B" w:rsidRPr="00FD675B">
        <w:t>as</w:t>
      </w:r>
      <w:r w:rsidR="00786AD4" w:rsidRPr="00FD675B">
        <w:t xml:space="preserve"> quantitative </w:t>
      </w:r>
      <w:r w:rsidR="00FD675B" w:rsidRPr="00FD675B">
        <w:t>indicator</w:t>
      </w:r>
      <w:r>
        <w:t>s</w:t>
      </w:r>
      <w:r w:rsidR="00FD675B" w:rsidRPr="00FD675B">
        <w:t xml:space="preserve"> of exposure</w:t>
      </w:r>
      <w:r w:rsidR="00FD675B">
        <w:t xml:space="preserve"> due to the lack of a suitable database, large inter</w:t>
      </w:r>
      <w:r w:rsidR="00B51EEC">
        <w:t>-</w:t>
      </w:r>
      <w:r w:rsidR="00FD675B">
        <w:t xml:space="preserve">individual variability and the </w:t>
      </w:r>
      <w:r>
        <w:t xml:space="preserve">high </w:t>
      </w:r>
      <w:r w:rsidR="00FD675B">
        <w:t>potential for contaminat</w:t>
      </w:r>
      <w:r>
        <w:t>ion</w:t>
      </w:r>
      <w:r w:rsidR="00FD675B">
        <w:t>.</w:t>
      </w:r>
    </w:p>
    <w:p w14:paraId="221A4A28" w14:textId="77777777" w:rsidR="006B1E0A" w:rsidRPr="00104B04" w:rsidRDefault="006B1E0A" w:rsidP="006B1E0A">
      <w:pPr>
        <w:pStyle w:val="Heading3"/>
        <w:keepNext w:val="0"/>
      </w:pPr>
      <w:bookmarkStart w:id="8" w:name="_Toc22732549"/>
      <w:r w:rsidRPr="00104B04">
        <w:t>Workplace exposure standard</w:t>
      </w:r>
      <w:bookmarkEnd w:id="8"/>
    </w:p>
    <w:p w14:paraId="659BA9E2" w14:textId="47E66A93" w:rsidR="006B1E0A" w:rsidRDefault="006B1E0A" w:rsidP="006B1E0A">
      <w:r>
        <w:t>The workplace exposure standard for arsenic</w:t>
      </w:r>
      <w:r w:rsidR="00EC6204">
        <w:t xml:space="preserve"> and soluble</w:t>
      </w:r>
      <w:r>
        <w:t xml:space="preserve"> compounds</w:t>
      </w:r>
      <w:r w:rsidR="00EC6204">
        <w:t xml:space="preserve"> is</w:t>
      </w:r>
      <w:r>
        <w:t>:</w:t>
      </w:r>
    </w:p>
    <w:p w14:paraId="404FD5EC" w14:textId="77777777" w:rsidR="00EC6204" w:rsidRPr="005B61FB" w:rsidRDefault="00EC6204" w:rsidP="00EC6204">
      <w:pPr>
        <w:pStyle w:val="SWABullets"/>
        <w:ind w:left="720" w:hanging="360"/>
        <w:rPr>
          <w:rFonts w:eastAsiaTheme="minorHAnsi"/>
        </w:rPr>
      </w:pPr>
      <w:r w:rsidRPr="005B61FB">
        <w:rPr>
          <w:rFonts w:eastAsiaTheme="minorHAnsi"/>
        </w:rPr>
        <w:t xml:space="preserve">eight hour time weighted average </w:t>
      </w:r>
      <w:r>
        <w:rPr>
          <w:rFonts w:eastAsiaTheme="minorHAnsi"/>
        </w:rPr>
        <w:t xml:space="preserve">(TWA) </w:t>
      </w:r>
      <w:r w:rsidRPr="005B61FB">
        <w:rPr>
          <w:rFonts w:eastAsiaTheme="minorHAnsi"/>
        </w:rPr>
        <w:t>of 0.05 mg/m</w:t>
      </w:r>
      <w:r w:rsidRPr="00376ADD">
        <w:rPr>
          <w:rFonts w:eastAsiaTheme="minorHAnsi"/>
          <w:vertAlign w:val="superscript"/>
        </w:rPr>
        <w:t>3</w:t>
      </w:r>
      <w:r w:rsidRPr="005B61FB">
        <w:rPr>
          <w:rFonts w:eastAsiaTheme="minorHAnsi"/>
        </w:rPr>
        <w:t>.</w:t>
      </w:r>
    </w:p>
    <w:p w14:paraId="6D9375F9" w14:textId="61627F32" w:rsidR="00EC6204" w:rsidRPr="00EC6204" w:rsidRDefault="00EC6204" w:rsidP="00EC6204">
      <w:r>
        <w:t xml:space="preserve">It should be noted that the estimated urinary arsenic levels in workers exposed to air concentrations of inorganic arsenic at the TWA value are likely to be higher than the biological exposure standard for </w:t>
      </w:r>
      <w:r w:rsidRPr="00EC6204">
        <w:t>arsenic</w:t>
      </w:r>
      <w:r w:rsidR="00A046C4">
        <w:t xml:space="preserve"> (</w:t>
      </w:r>
      <w:r w:rsidR="00A046C4" w:rsidRPr="00A046C4">
        <w:t>A total urinary inorganic arsenic level of 35 µg/L (the biological exposure standard) is expected to correspond with ai</w:t>
      </w:r>
      <w:r w:rsidR="00A046C4">
        <w:t>r concentrations of 0.01 mg/m</w:t>
      </w:r>
      <w:r w:rsidR="00A046C4" w:rsidRPr="00B51EEC">
        <w:rPr>
          <w:vertAlign w:val="superscript"/>
        </w:rPr>
        <w:t>3</w:t>
      </w:r>
      <w:r w:rsidR="00B51EEC">
        <w:t>;</w:t>
      </w:r>
      <w:r w:rsidR="00A046C4">
        <w:t xml:space="preserve"> </w:t>
      </w:r>
      <w:r w:rsidR="00A046C4" w:rsidRPr="00A046C4">
        <w:t>ACGIH, 2017)</w:t>
      </w:r>
      <w:r w:rsidRPr="00EC6204">
        <w:t>. Therefore, all reasonably practicable steps must be taken by the</w:t>
      </w:r>
      <w:r>
        <w:t xml:space="preserve"> PCBU to eliminate or minimise arsenic</w:t>
      </w:r>
      <w:r w:rsidRPr="00EC6204">
        <w:t xml:space="preserve"> exposure to a level well below the workplace exposure standard.</w:t>
      </w:r>
    </w:p>
    <w:p w14:paraId="19E172B3" w14:textId="324FF0D9" w:rsidR="006B1E0A" w:rsidRPr="00EC6204" w:rsidRDefault="006B1E0A" w:rsidP="006B1E0A">
      <w:r w:rsidRPr="00EC6204">
        <w:t>A physical examination and urinary testing may be indicated if the results of air monitoring indicate frequent or potentially high exposure.</w:t>
      </w:r>
    </w:p>
    <w:p w14:paraId="78F9F8AB" w14:textId="77777777" w:rsidR="006B1E0A" w:rsidRPr="00104B04" w:rsidRDefault="006B1E0A" w:rsidP="006B1E0A">
      <w:pPr>
        <w:pStyle w:val="Heading3"/>
      </w:pPr>
      <w:bookmarkStart w:id="9" w:name="_Toc22732550"/>
      <w:r w:rsidRPr="00104B04">
        <w:t>Removal from work</w:t>
      </w:r>
      <w:bookmarkEnd w:id="9"/>
    </w:p>
    <w:p w14:paraId="28C5A871" w14:textId="77777777" w:rsidR="006B1E0A" w:rsidRPr="00700A23" w:rsidRDefault="006B1E0A" w:rsidP="006B1E0A">
      <w:r w:rsidRPr="00700A23">
        <w:t xml:space="preserve">Where the results of a medical examination indicate the worker is displaying symptoms of exposure to arsenic or where results of biological monitoring indicate exposure that may cause adverse health effects, the registered medical practitioner should consider recommending the worker be removed from arsenic-related work. </w:t>
      </w:r>
    </w:p>
    <w:p w14:paraId="24C7BC18" w14:textId="1686E71C" w:rsidR="006B1E0A" w:rsidRPr="00700A23" w:rsidRDefault="006B1E0A" w:rsidP="006B1E0A">
      <w:r w:rsidRPr="00700A23">
        <w:t>A spot urine test wit</w:t>
      </w:r>
      <w:r w:rsidR="005473DB">
        <w:t>h a level of inorganic arsenic greater than</w:t>
      </w:r>
      <w:r w:rsidRPr="00700A23">
        <w:t xml:space="preserve"> 35 μg/L may indicate the worker has been occupationally exposed to inorganic arsenic. If this occurs, the registered </w:t>
      </w:r>
      <w:r w:rsidRPr="00700A23">
        <w:lastRenderedPageBreak/>
        <w:t>medical practitioner should consider recommending the worker be removed from work with arsenic.</w:t>
      </w:r>
    </w:p>
    <w:p w14:paraId="1D87AC21" w14:textId="77777777" w:rsidR="006B1E0A" w:rsidRPr="00700A23" w:rsidRDefault="006B1E0A" w:rsidP="006B1E0A">
      <w:r w:rsidRPr="00700A23">
        <w:t xml:space="preserve">When removal from arsenic-related work is indicated the registered medical practitioner must provide the PCBU with the following recommendations: </w:t>
      </w:r>
    </w:p>
    <w:p w14:paraId="78E3256F" w14:textId="77777777" w:rsidR="006B1E0A" w:rsidRPr="00700A23" w:rsidRDefault="006B1E0A" w:rsidP="006B1E0A">
      <w:pPr>
        <w:pStyle w:val="SWABullets"/>
        <w:ind w:left="720" w:hanging="360"/>
      </w:pPr>
      <w:r w:rsidRPr="00700A23">
        <w:t>the worker should be removed from work with arsenic, and</w:t>
      </w:r>
    </w:p>
    <w:p w14:paraId="3D1FFD0C" w14:textId="77777777" w:rsidR="006B1E0A" w:rsidRPr="00700A23" w:rsidRDefault="006B1E0A" w:rsidP="006B1E0A">
      <w:pPr>
        <w:pStyle w:val="SWABullets"/>
        <w:ind w:left="720" w:hanging="360"/>
      </w:pPr>
      <w:r w:rsidRPr="00700A23">
        <w:t>the PCBU should review control measures and carry out recommended remedial action.</w:t>
      </w:r>
    </w:p>
    <w:p w14:paraId="0F3B9A97" w14:textId="776EB906" w:rsidR="006B1E0A" w:rsidRPr="00700A23" w:rsidRDefault="006B1E0A" w:rsidP="006B1E0A">
      <w:r w:rsidRPr="00700A23">
        <w:t>The worker must be informed of the results of health monitoring.</w:t>
      </w:r>
    </w:p>
    <w:p w14:paraId="7CA6558A" w14:textId="77777777" w:rsidR="006B1E0A" w:rsidRPr="00104B04" w:rsidRDefault="006B1E0A" w:rsidP="006B1E0A">
      <w:pPr>
        <w:pStyle w:val="Heading3"/>
      </w:pPr>
      <w:bookmarkStart w:id="10" w:name="_Toc22732551"/>
      <w:r w:rsidRPr="00104B04">
        <w:t>Return to work</w:t>
      </w:r>
      <w:bookmarkEnd w:id="10"/>
    </w:p>
    <w:p w14:paraId="5610063B" w14:textId="0C617FC1" w:rsidR="0025787E" w:rsidRPr="00700A23" w:rsidRDefault="0025787E" w:rsidP="0025787E">
      <w:pPr>
        <w:rPr>
          <w:rFonts w:ascii="Calibri" w:hAnsi="Calibri"/>
          <w:szCs w:val="22"/>
        </w:rPr>
      </w:pPr>
      <w:r w:rsidRPr="00700A23">
        <w:t>Should a worker be removed from arsenic-related work, they must not return until the registered medical practitioner has:</w:t>
      </w:r>
    </w:p>
    <w:p w14:paraId="3FCBEF9B" w14:textId="77777777" w:rsidR="0025787E" w:rsidRPr="00700A23" w:rsidRDefault="0025787E" w:rsidP="0025787E">
      <w:pPr>
        <w:pStyle w:val="SWABullets"/>
        <w:keepNext/>
        <w:keepLines/>
        <w:ind w:left="720" w:hanging="360"/>
        <w:rPr>
          <w:rFonts w:eastAsiaTheme="minorHAnsi"/>
        </w:rPr>
      </w:pPr>
      <w:r w:rsidRPr="00700A23">
        <w:rPr>
          <w:rFonts w:eastAsiaTheme="minorHAnsi"/>
        </w:rPr>
        <w:t xml:space="preserve">assessed them as medically fit, and </w:t>
      </w:r>
    </w:p>
    <w:p w14:paraId="0DB3F5E9" w14:textId="5EC6D59C" w:rsidR="0025787E" w:rsidRPr="00700A23" w:rsidRDefault="0025787E" w:rsidP="0025787E">
      <w:pPr>
        <w:pStyle w:val="SWABullets"/>
        <w:keepNext/>
        <w:keepLines/>
        <w:ind w:left="720" w:hanging="360"/>
        <w:rPr>
          <w:rFonts w:eastAsiaTheme="minorHAnsi"/>
        </w:rPr>
      </w:pPr>
      <w:r w:rsidRPr="00700A23">
        <w:rPr>
          <w:rFonts w:eastAsiaTheme="minorHAnsi"/>
        </w:rPr>
        <w:t xml:space="preserve">made a recommendation to the PCBU that the worker can return to </w:t>
      </w:r>
      <w:r w:rsidR="00F976FF">
        <w:rPr>
          <w:rFonts w:eastAsiaTheme="minorHAnsi"/>
        </w:rPr>
        <w:t xml:space="preserve">remediated </w:t>
      </w:r>
      <w:r w:rsidRPr="00700A23">
        <w:t>arsenic</w:t>
      </w:r>
      <w:r w:rsidRPr="00700A23">
        <w:rPr>
          <w:rFonts w:eastAsiaTheme="minorHAnsi"/>
        </w:rPr>
        <w:t>-related work.</w:t>
      </w:r>
    </w:p>
    <w:p w14:paraId="142C824D" w14:textId="1BB09E59" w:rsidR="006B1E0A" w:rsidRPr="00700A23" w:rsidRDefault="0025787E" w:rsidP="0025787E">
      <w:r w:rsidRPr="00700A23">
        <w:t>This assessment should take into consideration the clinical condition of the worker, the worker’s urinary arsenic levels and remediation of the circumstances that led to the symptoms if possible.</w:t>
      </w:r>
    </w:p>
    <w:p w14:paraId="0A8F7E7F" w14:textId="77777777" w:rsidR="006B1E0A" w:rsidRDefault="006B1E0A" w:rsidP="006B1E0A">
      <w:pPr>
        <w:pStyle w:val="Generalchapterfeature"/>
      </w:pPr>
      <w:r>
        <w:t>At termination of work in an inorganic arsenic process</w:t>
      </w:r>
    </w:p>
    <w:p w14:paraId="3DF47C4B" w14:textId="60FC4E33" w:rsidR="006B1E0A" w:rsidRPr="00184D2B" w:rsidRDefault="006B1E0A" w:rsidP="006B1E0A">
      <w:pPr>
        <w:pStyle w:val="Heading2"/>
        <w:keepLines/>
        <w:spacing w:before="120"/>
      </w:pPr>
      <w:bookmarkStart w:id="11" w:name="_Toc22732552"/>
      <w:r w:rsidRPr="00184D2B">
        <w:t>Final medical examination</w:t>
      </w:r>
      <w:bookmarkEnd w:id="11"/>
    </w:p>
    <w:p w14:paraId="67511EE3" w14:textId="0B694136" w:rsidR="006B1E0A" w:rsidRPr="00700A23" w:rsidRDefault="00700A23" w:rsidP="006B1E0A">
      <w:pPr>
        <w:keepNext/>
        <w:keepLines/>
      </w:pPr>
      <w:r w:rsidRPr="00700A23">
        <w:t>A urine sample should be collected on the last day of the worker’s final shift, and a</w:t>
      </w:r>
      <w:r w:rsidR="006B1E0A" w:rsidRPr="00700A23">
        <w:t xml:space="preserve"> final medical examination should be </w:t>
      </w:r>
      <w:r w:rsidR="002E7FB0" w:rsidRPr="00700A23">
        <w:t>carried out</w:t>
      </w:r>
      <w:r w:rsidR="006B1E0A" w:rsidRPr="00700A23">
        <w:t xml:space="preserve"> </w:t>
      </w:r>
      <w:r w:rsidR="00145E19" w:rsidRPr="00145E19">
        <w:t>at the same time or as soon as possible thereafter</w:t>
      </w:r>
      <w:r w:rsidR="00145E19">
        <w:t xml:space="preserve">. This medical examination must </w:t>
      </w:r>
      <w:r w:rsidR="006B1E0A" w:rsidRPr="00700A23">
        <w:t>include skin and neurological checks.</w:t>
      </w:r>
    </w:p>
    <w:p w14:paraId="2E1ADBE8" w14:textId="5EC18AE7" w:rsidR="006B1E0A" w:rsidRPr="00700A23" w:rsidRDefault="006B1E0A" w:rsidP="006B1E0A">
      <w:r w:rsidRPr="00700A23">
        <w:t xml:space="preserve">Workers with health conditions or continuing symptoms due to arsenic exposure should be advised to seek continuing medical examinations as organised by the </w:t>
      </w:r>
      <w:r w:rsidR="003D7F13" w:rsidRPr="00700A23">
        <w:t xml:space="preserve">registered </w:t>
      </w:r>
      <w:r w:rsidRPr="00700A23">
        <w:t>medical practitioner supervising the health monitoring program.</w:t>
      </w:r>
    </w:p>
    <w:p w14:paraId="57732D45" w14:textId="45D35F06" w:rsidR="006B1E0A" w:rsidRPr="00700A23" w:rsidRDefault="006B1E0A" w:rsidP="00943E0F">
      <w:pPr>
        <w:keepNext/>
      </w:pPr>
      <w:r w:rsidRPr="00700A23">
        <w:t xml:space="preserve">A health monitoring report from the registered medical practitioner should be provided to the PCBU as soon as practicable after the completion of the monitoring program, </w:t>
      </w:r>
      <w:r w:rsidR="009C4267">
        <w:t>and</w:t>
      </w:r>
      <w:r w:rsidR="009C4267" w:rsidRPr="00700A23">
        <w:t xml:space="preserve"> </w:t>
      </w:r>
      <w:r w:rsidRPr="00700A23">
        <w:t>at regular intervals for longer term or ongoing health monitoring processes. The report must</w:t>
      </w:r>
      <w:r w:rsidR="00C26099">
        <w:t xml:space="preserve"> </w:t>
      </w:r>
      <w:r w:rsidRPr="00700A23">
        <w:t>include:</w:t>
      </w:r>
    </w:p>
    <w:p w14:paraId="789C8FAC" w14:textId="77777777" w:rsidR="006B1E0A" w:rsidRPr="00700A23" w:rsidRDefault="006B1E0A" w:rsidP="006B1E0A">
      <w:pPr>
        <w:pStyle w:val="SWABullets"/>
        <w:ind w:left="720" w:hanging="360"/>
      </w:pPr>
      <w:r w:rsidRPr="00700A23">
        <w:t>the name and date of birth of the worker</w:t>
      </w:r>
    </w:p>
    <w:p w14:paraId="2940B0FF" w14:textId="77777777" w:rsidR="006B1E0A" w:rsidRPr="00700A23" w:rsidRDefault="006B1E0A" w:rsidP="006B1E0A">
      <w:pPr>
        <w:pStyle w:val="SWABullets"/>
        <w:ind w:left="720" w:hanging="360"/>
      </w:pPr>
      <w:r w:rsidRPr="00700A23">
        <w:t>the name and registration number of the registered medical practitioner</w:t>
      </w:r>
    </w:p>
    <w:p w14:paraId="31D2F5B0" w14:textId="77777777" w:rsidR="006B1E0A" w:rsidRPr="00700A23" w:rsidRDefault="006B1E0A" w:rsidP="006B1E0A">
      <w:pPr>
        <w:pStyle w:val="SWABullets"/>
        <w:ind w:left="720" w:hanging="360"/>
      </w:pPr>
      <w:r w:rsidRPr="00700A23">
        <w:t>the name and address of the person conducting the business or undertaking who commissioned the health monitoring</w:t>
      </w:r>
    </w:p>
    <w:p w14:paraId="05282C9E" w14:textId="77777777" w:rsidR="006B1E0A" w:rsidRPr="00700A23" w:rsidRDefault="006B1E0A" w:rsidP="006B1E0A">
      <w:pPr>
        <w:pStyle w:val="SWABullets"/>
        <w:ind w:left="720" w:hanging="360"/>
      </w:pPr>
      <w:r w:rsidRPr="00700A23">
        <w:t>the date of the health monitoring</w:t>
      </w:r>
    </w:p>
    <w:p w14:paraId="71446E68" w14:textId="77777777" w:rsidR="006B1E0A" w:rsidRPr="00700A23" w:rsidRDefault="006B1E0A" w:rsidP="006B1E0A">
      <w:pPr>
        <w:pStyle w:val="SWABullets"/>
        <w:ind w:left="720" w:hanging="360"/>
      </w:pPr>
      <w:r w:rsidRPr="00700A23">
        <w:t>any test results that indicate whether or not the worker has been exposed to a hazardous chemical</w:t>
      </w:r>
    </w:p>
    <w:p w14:paraId="694C70C8" w14:textId="63CFC3C2" w:rsidR="006B1E0A" w:rsidRPr="00700A23" w:rsidRDefault="006B1E0A" w:rsidP="006B1E0A">
      <w:pPr>
        <w:pStyle w:val="SWABullets"/>
        <w:ind w:left="720" w:hanging="360"/>
      </w:pPr>
      <w:r w:rsidRPr="00700A23">
        <w:t>any advice that test results indicate that the worker may have contracted a</w:t>
      </w:r>
      <w:r w:rsidR="00E709F3">
        <w:t>n injury, illness or</w:t>
      </w:r>
      <w:r w:rsidRPr="00700A23">
        <w:t xml:space="preserve"> disease as a result of carrying out the work that triggered the requirement for health monitoring</w:t>
      </w:r>
    </w:p>
    <w:p w14:paraId="348FA32A" w14:textId="77777777" w:rsidR="006B1E0A" w:rsidRPr="00700A23" w:rsidRDefault="006B1E0A" w:rsidP="006B1E0A">
      <w:pPr>
        <w:pStyle w:val="SWABullets"/>
        <w:ind w:left="720" w:hanging="360"/>
      </w:pPr>
      <w:r w:rsidRPr="00700A23">
        <w:t>any recommendation that the person conducting the business or undertaking take remedial measures, including whether the worker can continue to carry out the type of work that triggered the requirement for health monitoring, and</w:t>
      </w:r>
    </w:p>
    <w:p w14:paraId="05735B6D" w14:textId="77777777" w:rsidR="006B1E0A" w:rsidRPr="00700A23" w:rsidRDefault="006B1E0A" w:rsidP="006B1E0A">
      <w:pPr>
        <w:pStyle w:val="SWABullets"/>
        <w:ind w:left="720" w:hanging="360"/>
      </w:pPr>
      <w:r w:rsidRPr="00700A23">
        <w:t>whether medical counselling is required for the worker in relation to the work that triggered the requirement for health monitoring.</w:t>
      </w:r>
    </w:p>
    <w:p w14:paraId="0D7DF3F5" w14:textId="77777777" w:rsidR="006B1E0A" w:rsidRDefault="006B1E0A" w:rsidP="006B1E0A">
      <w:pPr>
        <w:pStyle w:val="Generalchapterfeature"/>
      </w:pPr>
      <w:r>
        <w:lastRenderedPageBreak/>
        <w:t>Potential health effects following exposure to inorganic arsenic</w:t>
      </w:r>
    </w:p>
    <w:p w14:paraId="3404C15E" w14:textId="77777777" w:rsidR="006B1E0A" w:rsidRPr="00A12BE1" w:rsidRDefault="006B1E0A" w:rsidP="006B1E0A">
      <w:r w:rsidRPr="00A12BE1">
        <w:t>The relative toxicity of arsenic containing compounds depends primarily on its chemical type, valence state, solubility and physical form. Soluble compounds of arsenic (for example sodium arsenite), are more toxic than insoluble compounds like arsenic sulfide.</w:t>
      </w:r>
    </w:p>
    <w:p w14:paraId="357AF1F0" w14:textId="4F2C7014" w:rsidR="006B1E0A" w:rsidRPr="00A12BE1" w:rsidRDefault="006B1E0A" w:rsidP="006B1E0A">
      <w:r w:rsidRPr="00A12BE1">
        <w:t xml:space="preserve">The toxicity of trivalent arsenite (As(III); for example arsenic trioxide or arsenic trichloride), is typically greater than that of pentavalent arsenate (As(V); arsenic pentoxide). </w:t>
      </w:r>
    </w:p>
    <w:p w14:paraId="48A06645" w14:textId="73A56D6F" w:rsidR="006B1E0A" w:rsidRPr="00184D2B" w:rsidRDefault="006B1E0A" w:rsidP="006B1E0A">
      <w:pPr>
        <w:pStyle w:val="Heading2"/>
      </w:pPr>
      <w:bookmarkStart w:id="12" w:name="_Toc22732553"/>
      <w:r w:rsidRPr="00184D2B">
        <w:t xml:space="preserve">Route of </w:t>
      </w:r>
      <w:r>
        <w:t xml:space="preserve">occupational </w:t>
      </w:r>
      <w:r w:rsidRPr="00184D2B">
        <w:t>exposure</w:t>
      </w:r>
      <w:bookmarkEnd w:id="12"/>
    </w:p>
    <w:p w14:paraId="4C8035FD" w14:textId="7A649C52" w:rsidR="006B1E0A" w:rsidRPr="00983898" w:rsidRDefault="006B1E0A" w:rsidP="006B1E0A">
      <w:r w:rsidRPr="00983898">
        <w:t>The pr</w:t>
      </w:r>
      <w:r w:rsidR="00B51EEC">
        <w:t>imary route of</w:t>
      </w:r>
      <w:r w:rsidRPr="00983898">
        <w:t xml:space="preserve"> exposure is via inhalation of airborne arsenic fumes or dusts. The particle size of airborne arsenic determines whether arsenic will reach the lower respiratory tract or be deposited in the upper airways and swallowed after mucociliary clearance. </w:t>
      </w:r>
    </w:p>
    <w:p w14:paraId="36926E27" w14:textId="6564EE3B" w:rsidR="006B1E0A" w:rsidRPr="00184D2B" w:rsidRDefault="006B1E0A" w:rsidP="006B1E0A">
      <w:pPr>
        <w:pStyle w:val="Heading2"/>
        <w:keepLines/>
        <w:spacing w:before="120"/>
      </w:pPr>
      <w:bookmarkStart w:id="13" w:name="_Toc22732554"/>
      <w:r>
        <w:t>Target organ/effect</w:t>
      </w:r>
      <w:bookmarkEnd w:id="13"/>
    </w:p>
    <w:p w14:paraId="2A98A4F0" w14:textId="77777777" w:rsidR="006B1E0A" w:rsidRPr="00983898" w:rsidRDefault="006B1E0A" w:rsidP="006B1E0A">
      <w:r w:rsidRPr="00983898">
        <w:t>The target organs and potential effects of inorganic arsenic exposure include:</w:t>
      </w:r>
    </w:p>
    <w:p w14:paraId="3CFC4BB4" w14:textId="12D806D0" w:rsidR="006B1E0A" w:rsidRPr="00C94EBA" w:rsidRDefault="006B1E0A" w:rsidP="006B1E0A">
      <w:pPr>
        <w:pStyle w:val="Caption"/>
        <w:keepNext/>
        <w:rPr>
          <w:b w:val="0"/>
        </w:rPr>
      </w:pPr>
      <w:r>
        <w:t xml:space="preserve">Table </w:t>
      </w:r>
      <w:r w:rsidR="005473DB">
        <w:rPr>
          <w:noProof/>
        </w:rPr>
        <w:fldChar w:fldCharType="begin"/>
      </w:r>
      <w:r w:rsidR="005473DB">
        <w:rPr>
          <w:noProof/>
        </w:rPr>
        <w:instrText xml:space="preserve"> SEQ Table \* ARABIC </w:instrText>
      </w:r>
      <w:r w:rsidR="005473DB">
        <w:rPr>
          <w:noProof/>
        </w:rPr>
        <w:fldChar w:fldCharType="separate"/>
      </w:r>
      <w:r w:rsidR="002B7F6F">
        <w:rPr>
          <w:noProof/>
        </w:rPr>
        <w:t>1</w:t>
      </w:r>
      <w:r w:rsidR="005473DB">
        <w:rPr>
          <w:noProof/>
        </w:rPr>
        <w:fldChar w:fldCharType="end"/>
      </w:r>
      <w:r>
        <w:t xml:space="preserve"> </w:t>
      </w:r>
      <w:r w:rsidRPr="00C94EBA">
        <w:rPr>
          <w:b w:val="0"/>
        </w:rPr>
        <w:t>Target organs and potential effects of inorganic arsenic exposure</w:t>
      </w:r>
    </w:p>
    <w:tbl>
      <w:tblPr>
        <w:tblStyle w:val="LightShading-Accent2"/>
        <w:tblW w:w="5000" w:type="pct"/>
        <w:tblLook w:val="04A0" w:firstRow="1" w:lastRow="0" w:firstColumn="1" w:lastColumn="0" w:noHBand="0" w:noVBand="1"/>
        <w:tblCaption w:val="Table"/>
        <w:tblDescription w:val="Showing target organs and potential effects of exposure"/>
      </w:tblPr>
      <w:tblGrid>
        <w:gridCol w:w="3422"/>
        <w:gridCol w:w="5401"/>
      </w:tblGrid>
      <w:tr w:rsidR="006B1E0A" w:rsidRPr="00EA37E9" w14:paraId="740BC833" w14:textId="77777777" w:rsidTr="000B2E78">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1939" w:type="pct"/>
            <w:hideMark/>
          </w:tcPr>
          <w:p w14:paraId="35F0FAEE" w14:textId="77777777" w:rsidR="006B1E0A" w:rsidRPr="00EA37E9" w:rsidRDefault="006B1E0A" w:rsidP="000B2E78">
            <w:pPr>
              <w:keepNext/>
              <w:keepLines/>
            </w:pPr>
            <w:r>
              <w:t>Target organ</w:t>
            </w:r>
          </w:p>
        </w:tc>
        <w:tc>
          <w:tcPr>
            <w:tcW w:w="3061" w:type="pct"/>
            <w:hideMark/>
          </w:tcPr>
          <w:p w14:paraId="78D73B53" w14:textId="77777777" w:rsidR="006B1E0A" w:rsidRPr="00EA37E9" w:rsidRDefault="006B1E0A" w:rsidP="000B2E78">
            <w:pPr>
              <w:keepNext/>
              <w:keepLines/>
              <w:cnfStyle w:val="100000000000" w:firstRow="1" w:lastRow="0" w:firstColumn="0" w:lastColumn="0" w:oddVBand="0" w:evenVBand="0" w:oddHBand="0" w:evenHBand="0" w:firstRowFirstColumn="0" w:firstRowLastColumn="0" w:lastRowFirstColumn="0" w:lastRowLastColumn="0"/>
            </w:pPr>
            <w:r>
              <w:t>Effect</w:t>
            </w:r>
          </w:p>
        </w:tc>
      </w:tr>
      <w:tr w:rsidR="006B1E0A" w:rsidRPr="00983898" w14:paraId="1E5B9561" w14:textId="77777777" w:rsidTr="000B2E78">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939" w:type="pct"/>
            <w:tcBorders>
              <w:bottom w:val="single" w:sz="4" w:space="0" w:color="AF1E2D"/>
            </w:tcBorders>
            <w:noWrap/>
          </w:tcPr>
          <w:p w14:paraId="030C3FD9" w14:textId="77777777" w:rsidR="006B1E0A" w:rsidRPr="00983898" w:rsidRDefault="006B1E0A" w:rsidP="000B2E78">
            <w:r w:rsidRPr="00983898">
              <w:t>Nervous system</w:t>
            </w:r>
          </w:p>
        </w:tc>
        <w:tc>
          <w:tcPr>
            <w:tcW w:w="3061" w:type="pct"/>
            <w:tcBorders>
              <w:bottom w:val="single" w:sz="4" w:space="0" w:color="AF1E2D"/>
            </w:tcBorders>
            <w:noWrap/>
          </w:tcPr>
          <w:p w14:paraId="07FA09EE" w14:textId="77777777" w:rsidR="006B1E0A" w:rsidRPr="00983898" w:rsidRDefault="006B1E0A" w:rsidP="000B2E78">
            <w:pPr>
              <w:pStyle w:val="Tablebullets"/>
              <w:cnfStyle w:val="000000100000" w:firstRow="0" w:lastRow="0" w:firstColumn="0" w:lastColumn="0" w:oddVBand="0" w:evenVBand="0" w:oddHBand="1" w:evenHBand="0" w:firstRowFirstColumn="0" w:firstRowLastColumn="0" w:lastRowFirstColumn="0" w:lastRowLastColumn="0"/>
            </w:pPr>
            <w:r w:rsidRPr="00983898">
              <w:t>Peripheral neuropathy</w:t>
            </w:r>
          </w:p>
        </w:tc>
      </w:tr>
      <w:tr w:rsidR="006B1E0A" w:rsidRPr="00983898" w14:paraId="5329F621" w14:textId="77777777" w:rsidTr="000B2E78">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939" w:type="pct"/>
            <w:tcBorders>
              <w:bottom w:val="single" w:sz="4" w:space="0" w:color="AF1E2D"/>
            </w:tcBorders>
            <w:noWrap/>
          </w:tcPr>
          <w:p w14:paraId="3A7E7143" w14:textId="77777777" w:rsidR="006B1E0A" w:rsidRPr="00983898" w:rsidRDefault="006B1E0A" w:rsidP="000B2E78">
            <w:r w:rsidRPr="00983898">
              <w:t>Skin and mucous membranes</w:t>
            </w:r>
          </w:p>
        </w:tc>
        <w:tc>
          <w:tcPr>
            <w:tcW w:w="3061" w:type="pct"/>
            <w:tcBorders>
              <w:bottom w:val="single" w:sz="4" w:space="0" w:color="AF1E2D"/>
            </w:tcBorders>
            <w:noWrap/>
          </w:tcPr>
          <w:p w14:paraId="1FCBE96D" w14:textId="77777777" w:rsidR="006B1E0A" w:rsidRPr="00983898" w:rsidRDefault="006B1E0A" w:rsidP="000B2E78">
            <w:pPr>
              <w:pStyle w:val="Tablebullets"/>
              <w:cnfStyle w:val="000000010000" w:firstRow="0" w:lastRow="0" w:firstColumn="0" w:lastColumn="0" w:oddVBand="0" w:evenVBand="0" w:oddHBand="0" w:evenHBand="1" w:firstRowFirstColumn="0" w:firstRowLastColumn="0" w:lastRowFirstColumn="0" w:lastRowLastColumn="0"/>
            </w:pPr>
            <w:r w:rsidRPr="00983898">
              <w:t>Dermatitis</w:t>
            </w:r>
          </w:p>
          <w:p w14:paraId="6CC6C0BA" w14:textId="77777777" w:rsidR="006B1E0A" w:rsidRPr="00983898" w:rsidRDefault="006B1E0A" w:rsidP="000B2E78">
            <w:pPr>
              <w:pStyle w:val="Tablebullets"/>
              <w:cnfStyle w:val="000000010000" w:firstRow="0" w:lastRow="0" w:firstColumn="0" w:lastColumn="0" w:oddVBand="0" w:evenVBand="0" w:oddHBand="0" w:evenHBand="1" w:firstRowFirstColumn="0" w:firstRowLastColumn="0" w:lastRowFirstColumn="0" w:lastRowLastColumn="0"/>
            </w:pPr>
            <w:r w:rsidRPr="00983898">
              <w:t>Skin ulcers</w:t>
            </w:r>
          </w:p>
          <w:p w14:paraId="1FDCA060" w14:textId="77777777" w:rsidR="006B1E0A" w:rsidRPr="00983898" w:rsidRDefault="006B1E0A" w:rsidP="000B2E78">
            <w:pPr>
              <w:pStyle w:val="Tablebullets"/>
              <w:cnfStyle w:val="000000010000" w:firstRow="0" w:lastRow="0" w:firstColumn="0" w:lastColumn="0" w:oddVBand="0" w:evenVBand="0" w:oddHBand="0" w:evenHBand="1" w:firstRowFirstColumn="0" w:firstRowLastColumn="0" w:lastRowFirstColumn="0" w:lastRowLastColumn="0"/>
            </w:pPr>
            <w:r w:rsidRPr="00983898">
              <w:t>Hyperpigmentation</w:t>
            </w:r>
          </w:p>
          <w:p w14:paraId="6E013FA4" w14:textId="77777777" w:rsidR="006B1E0A" w:rsidRPr="00983898" w:rsidRDefault="006B1E0A" w:rsidP="000B2E78">
            <w:pPr>
              <w:pStyle w:val="Tablebullets"/>
              <w:cnfStyle w:val="000000010000" w:firstRow="0" w:lastRow="0" w:firstColumn="0" w:lastColumn="0" w:oddVBand="0" w:evenVBand="0" w:oddHBand="0" w:evenHBand="1" w:firstRowFirstColumn="0" w:firstRowLastColumn="0" w:lastRowFirstColumn="0" w:lastRowLastColumn="0"/>
            </w:pPr>
            <w:r w:rsidRPr="00983898">
              <w:t>Keratosis</w:t>
            </w:r>
          </w:p>
          <w:p w14:paraId="40F35C55" w14:textId="77777777" w:rsidR="006B1E0A" w:rsidRPr="00983898" w:rsidRDefault="006B1E0A" w:rsidP="000B2E78">
            <w:pPr>
              <w:pStyle w:val="Tablebullets"/>
              <w:cnfStyle w:val="000000010000" w:firstRow="0" w:lastRow="0" w:firstColumn="0" w:lastColumn="0" w:oddVBand="0" w:evenVBand="0" w:oddHBand="0" w:evenHBand="1" w:firstRowFirstColumn="0" w:firstRowLastColumn="0" w:lastRowFirstColumn="0" w:lastRowLastColumn="0"/>
            </w:pPr>
            <w:r w:rsidRPr="00983898">
              <w:t>Skin cancer</w:t>
            </w:r>
          </w:p>
        </w:tc>
      </w:tr>
      <w:tr w:rsidR="006B1E0A" w:rsidRPr="00983898" w14:paraId="4333B124" w14:textId="77777777" w:rsidTr="000B2E78">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939" w:type="pct"/>
            <w:tcBorders>
              <w:bottom w:val="single" w:sz="4" w:space="0" w:color="AF1E2D"/>
            </w:tcBorders>
            <w:noWrap/>
          </w:tcPr>
          <w:p w14:paraId="0BD4343F" w14:textId="77777777" w:rsidR="006B1E0A" w:rsidRPr="00983898" w:rsidRDefault="006B1E0A" w:rsidP="000B2E78">
            <w:r w:rsidRPr="00983898">
              <w:t>Respiratory system</w:t>
            </w:r>
          </w:p>
        </w:tc>
        <w:tc>
          <w:tcPr>
            <w:tcW w:w="3061" w:type="pct"/>
            <w:tcBorders>
              <w:bottom w:val="single" w:sz="4" w:space="0" w:color="AF1E2D"/>
            </w:tcBorders>
            <w:noWrap/>
          </w:tcPr>
          <w:p w14:paraId="66E509B6" w14:textId="77777777" w:rsidR="006B1E0A" w:rsidRPr="00983898" w:rsidRDefault="006B1E0A" w:rsidP="000B2E78">
            <w:pPr>
              <w:pStyle w:val="Tablebullets"/>
              <w:cnfStyle w:val="000000100000" w:firstRow="0" w:lastRow="0" w:firstColumn="0" w:lastColumn="0" w:oddVBand="0" w:evenVBand="0" w:oddHBand="1" w:evenHBand="0" w:firstRowFirstColumn="0" w:firstRowLastColumn="0" w:lastRowFirstColumn="0" w:lastRowLastColumn="0"/>
            </w:pPr>
            <w:r w:rsidRPr="00983898">
              <w:t>Irritation of nose, throat and lungs</w:t>
            </w:r>
          </w:p>
          <w:p w14:paraId="7BB26720" w14:textId="77777777" w:rsidR="006B1E0A" w:rsidRPr="00983898" w:rsidRDefault="006B1E0A" w:rsidP="000B2E78">
            <w:pPr>
              <w:pStyle w:val="Tablebullets"/>
              <w:cnfStyle w:val="000000100000" w:firstRow="0" w:lastRow="0" w:firstColumn="0" w:lastColumn="0" w:oddVBand="0" w:evenVBand="0" w:oddHBand="1" w:evenHBand="0" w:firstRowFirstColumn="0" w:firstRowLastColumn="0" w:lastRowFirstColumn="0" w:lastRowLastColumn="0"/>
            </w:pPr>
            <w:r w:rsidRPr="00983898">
              <w:t>Perforation of nasal septum</w:t>
            </w:r>
          </w:p>
          <w:p w14:paraId="062B38EE" w14:textId="77777777" w:rsidR="006B1E0A" w:rsidRPr="00983898" w:rsidRDefault="006B1E0A" w:rsidP="000B2E78">
            <w:pPr>
              <w:pStyle w:val="Tablebullets"/>
              <w:cnfStyle w:val="000000100000" w:firstRow="0" w:lastRow="0" w:firstColumn="0" w:lastColumn="0" w:oddVBand="0" w:evenVBand="0" w:oddHBand="1" w:evenHBand="0" w:firstRowFirstColumn="0" w:firstRowLastColumn="0" w:lastRowFirstColumn="0" w:lastRowLastColumn="0"/>
            </w:pPr>
            <w:r w:rsidRPr="00983898">
              <w:t>Lung cancer</w:t>
            </w:r>
          </w:p>
        </w:tc>
      </w:tr>
      <w:tr w:rsidR="006B1E0A" w:rsidRPr="00983898" w14:paraId="6E0F3C4F" w14:textId="77777777" w:rsidTr="000B2E78">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939" w:type="pct"/>
            <w:tcBorders>
              <w:bottom w:val="single" w:sz="4" w:space="0" w:color="AF1E2D"/>
            </w:tcBorders>
            <w:noWrap/>
          </w:tcPr>
          <w:p w14:paraId="311F9223" w14:textId="77777777" w:rsidR="006B1E0A" w:rsidRPr="00983898" w:rsidRDefault="006B1E0A" w:rsidP="000B2E78">
            <w:r w:rsidRPr="00983898">
              <w:t>Gastrointestinal system</w:t>
            </w:r>
          </w:p>
        </w:tc>
        <w:tc>
          <w:tcPr>
            <w:tcW w:w="3061" w:type="pct"/>
            <w:tcBorders>
              <w:bottom w:val="single" w:sz="4" w:space="0" w:color="AF1E2D"/>
            </w:tcBorders>
            <w:noWrap/>
          </w:tcPr>
          <w:p w14:paraId="23361D50" w14:textId="77777777" w:rsidR="006B1E0A" w:rsidRPr="00983898" w:rsidRDefault="006B1E0A" w:rsidP="000B2E78">
            <w:pPr>
              <w:pStyle w:val="Tablebullets"/>
              <w:cnfStyle w:val="000000010000" w:firstRow="0" w:lastRow="0" w:firstColumn="0" w:lastColumn="0" w:oddVBand="0" w:evenVBand="0" w:oddHBand="0" w:evenHBand="1" w:firstRowFirstColumn="0" w:firstRowLastColumn="0" w:lastRowFirstColumn="0" w:lastRowLastColumn="0"/>
            </w:pPr>
            <w:r w:rsidRPr="00983898">
              <w:t>Severe irritation</w:t>
            </w:r>
          </w:p>
        </w:tc>
      </w:tr>
      <w:tr w:rsidR="006B1E0A" w:rsidRPr="00983898" w14:paraId="4035A2AB" w14:textId="77777777" w:rsidTr="000B2E78">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939" w:type="pct"/>
            <w:tcBorders>
              <w:bottom w:val="single" w:sz="4" w:space="0" w:color="AF1E2D"/>
            </w:tcBorders>
            <w:noWrap/>
          </w:tcPr>
          <w:p w14:paraId="59899005" w14:textId="77777777" w:rsidR="006B1E0A" w:rsidRPr="00983898" w:rsidRDefault="006B1E0A" w:rsidP="000B2E78">
            <w:r w:rsidRPr="00983898">
              <w:t>Circulatory system</w:t>
            </w:r>
          </w:p>
        </w:tc>
        <w:tc>
          <w:tcPr>
            <w:tcW w:w="3061" w:type="pct"/>
            <w:tcBorders>
              <w:bottom w:val="single" w:sz="4" w:space="0" w:color="AF1E2D"/>
            </w:tcBorders>
            <w:noWrap/>
          </w:tcPr>
          <w:p w14:paraId="0D66EA42" w14:textId="77777777" w:rsidR="006B1E0A" w:rsidRPr="00983898" w:rsidRDefault="006B1E0A" w:rsidP="000B2E78">
            <w:pPr>
              <w:pStyle w:val="Tablebullets"/>
              <w:cnfStyle w:val="000000100000" w:firstRow="0" w:lastRow="0" w:firstColumn="0" w:lastColumn="0" w:oddVBand="0" w:evenVBand="0" w:oddHBand="1" w:evenHBand="0" w:firstRowFirstColumn="0" w:firstRowLastColumn="0" w:lastRowFirstColumn="0" w:lastRowLastColumn="0"/>
            </w:pPr>
            <w:r w:rsidRPr="00983898">
              <w:t>Peripheral vascular disease</w:t>
            </w:r>
          </w:p>
        </w:tc>
      </w:tr>
      <w:tr w:rsidR="006B1E0A" w:rsidRPr="00983898" w14:paraId="776263CE" w14:textId="77777777" w:rsidTr="000B2E78">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939" w:type="pct"/>
            <w:tcBorders>
              <w:bottom w:val="single" w:sz="4" w:space="0" w:color="AF1E2D"/>
            </w:tcBorders>
            <w:noWrap/>
          </w:tcPr>
          <w:p w14:paraId="64AE58E7" w14:textId="77777777" w:rsidR="006B1E0A" w:rsidRPr="00983898" w:rsidRDefault="006B1E0A" w:rsidP="000B2E78">
            <w:r w:rsidRPr="00983898">
              <w:t>Bone marrow</w:t>
            </w:r>
          </w:p>
        </w:tc>
        <w:tc>
          <w:tcPr>
            <w:tcW w:w="3061" w:type="pct"/>
            <w:tcBorders>
              <w:bottom w:val="single" w:sz="4" w:space="0" w:color="AF1E2D"/>
            </w:tcBorders>
            <w:noWrap/>
          </w:tcPr>
          <w:p w14:paraId="0F958D82" w14:textId="77777777" w:rsidR="006B1E0A" w:rsidRPr="00983898" w:rsidRDefault="006B1E0A" w:rsidP="000B2E78">
            <w:pPr>
              <w:pStyle w:val="Tablebullets"/>
              <w:cnfStyle w:val="000000010000" w:firstRow="0" w:lastRow="0" w:firstColumn="0" w:lastColumn="0" w:oddVBand="0" w:evenVBand="0" w:oddHBand="0" w:evenHBand="1" w:firstRowFirstColumn="0" w:firstRowLastColumn="0" w:lastRowFirstColumn="0" w:lastRowLastColumn="0"/>
            </w:pPr>
            <w:r w:rsidRPr="00983898">
              <w:t>Pancytopaenia</w:t>
            </w:r>
          </w:p>
        </w:tc>
      </w:tr>
      <w:tr w:rsidR="006B1E0A" w:rsidRPr="00983898" w14:paraId="49FF5750" w14:textId="77777777" w:rsidTr="000B2E78">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939" w:type="pct"/>
            <w:tcBorders>
              <w:bottom w:val="single" w:sz="4" w:space="0" w:color="AF1E2D"/>
            </w:tcBorders>
            <w:noWrap/>
          </w:tcPr>
          <w:p w14:paraId="149BBCCA" w14:textId="77777777" w:rsidR="006B1E0A" w:rsidRPr="00983898" w:rsidRDefault="006B1E0A" w:rsidP="000B2E78">
            <w:r w:rsidRPr="00983898">
              <w:t>Liver</w:t>
            </w:r>
          </w:p>
        </w:tc>
        <w:tc>
          <w:tcPr>
            <w:tcW w:w="3061" w:type="pct"/>
            <w:tcBorders>
              <w:bottom w:val="single" w:sz="4" w:space="0" w:color="AF1E2D"/>
            </w:tcBorders>
            <w:noWrap/>
          </w:tcPr>
          <w:p w14:paraId="35A65B0A" w14:textId="3F55FE66" w:rsidR="006B1E0A" w:rsidRPr="00983898" w:rsidRDefault="006B1E0A" w:rsidP="000B2E78">
            <w:pPr>
              <w:pStyle w:val="Tablebullets"/>
              <w:cnfStyle w:val="000000100000" w:firstRow="0" w:lastRow="0" w:firstColumn="0" w:lastColumn="0" w:oddVBand="0" w:evenVBand="0" w:oddHBand="1" w:evenHBand="0" w:firstRowFirstColumn="0" w:firstRowLastColumn="0" w:lastRowFirstColumn="0" w:lastRowLastColumn="0"/>
            </w:pPr>
            <w:r w:rsidRPr="00983898">
              <w:t>Hepatocellu</w:t>
            </w:r>
            <w:r w:rsidR="00983898">
              <w:t>lar damage</w:t>
            </w:r>
          </w:p>
        </w:tc>
      </w:tr>
      <w:tr w:rsidR="006B1E0A" w:rsidRPr="00983898" w14:paraId="26400F88" w14:textId="77777777" w:rsidTr="000B2E78">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939" w:type="pct"/>
            <w:tcBorders>
              <w:bottom w:val="single" w:sz="4" w:space="0" w:color="AF1E2D"/>
            </w:tcBorders>
            <w:noWrap/>
          </w:tcPr>
          <w:p w14:paraId="63C5793E" w14:textId="77777777" w:rsidR="006B1E0A" w:rsidRPr="00983898" w:rsidRDefault="006B1E0A" w:rsidP="000B2E78">
            <w:r w:rsidRPr="00983898">
              <w:t>Ears</w:t>
            </w:r>
          </w:p>
        </w:tc>
        <w:tc>
          <w:tcPr>
            <w:tcW w:w="3061" w:type="pct"/>
            <w:tcBorders>
              <w:bottom w:val="single" w:sz="4" w:space="0" w:color="AF1E2D"/>
            </w:tcBorders>
            <w:noWrap/>
          </w:tcPr>
          <w:p w14:paraId="29C92FEB" w14:textId="77777777" w:rsidR="006B1E0A" w:rsidRPr="00983898" w:rsidRDefault="006B1E0A" w:rsidP="000B2E78">
            <w:pPr>
              <w:pStyle w:val="Tablebullets"/>
              <w:cnfStyle w:val="000000010000" w:firstRow="0" w:lastRow="0" w:firstColumn="0" w:lastColumn="0" w:oddVBand="0" w:evenVBand="0" w:oddHBand="0" w:evenHBand="1" w:firstRowFirstColumn="0" w:firstRowLastColumn="0" w:lastRowFirstColumn="0" w:lastRowLastColumn="0"/>
            </w:pPr>
            <w:r w:rsidRPr="00983898">
              <w:t>Potential ototoxin</w:t>
            </w:r>
          </w:p>
        </w:tc>
      </w:tr>
    </w:tbl>
    <w:p w14:paraId="674CAF72" w14:textId="282FEBB9" w:rsidR="006B1E0A" w:rsidRPr="00184D2B" w:rsidRDefault="006B1E0A" w:rsidP="006B1E0A">
      <w:pPr>
        <w:pStyle w:val="Heading2"/>
        <w:keepLines/>
      </w:pPr>
      <w:bookmarkStart w:id="14" w:name="_Toc22732555"/>
      <w:r w:rsidRPr="00184D2B">
        <w:t>Acute effects</w:t>
      </w:r>
      <w:bookmarkEnd w:id="14"/>
    </w:p>
    <w:p w14:paraId="03F3A8B3" w14:textId="77777777" w:rsidR="006B1E0A" w:rsidRPr="00983898" w:rsidRDefault="006B1E0A" w:rsidP="006B1E0A">
      <w:r w:rsidRPr="00983898">
        <w:t xml:space="preserve">Acute clinical symptoms from arsenic exposure will vary widely with the type and chemical state of the arsenic involved. Acute effects are generally the result of short-term exposures to high concentrations of arsenic. </w:t>
      </w:r>
    </w:p>
    <w:p w14:paraId="5DA464FB" w14:textId="3201C89E" w:rsidR="006B1E0A" w:rsidRPr="00983898" w:rsidRDefault="006B1E0A" w:rsidP="00983898">
      <w:pPr>
        <w:keepNext/>
      </w:pPr>
      <w:r w:rsidRPr="00983898">
        <w:t xml:space="preserve">Acute poisoning by </w:t>
      </w:r>
      <w:r w:rsidR="00983898" w:rsidRPr="00983898">
        <w:t xml:space="preserve">inorganic </w:t>
      </w:r>
      <w:r w:rsidRPr="00983898">
        <w:t xml:space="preserve">arsenic compounds can cause: </w:t>
      </w:r>
    </w:p>
    <w:p w14:paraId="06C2DA3D" w14:textId="77777777" w:rsidR="006B1E0A" w:rsidRPr="00983898" w:rsidRDefault="006B1E0A" w:rsidP="006B1E0A">
      <w:pPr>
        <w:pStyle w:val="SWABullets"/>
        <w:ind w:left="720" w:hanging="360"/>
      </w:pPr>
      <w:r w:rsidRPr="00983898">
        <w:t>convulsions</w:t>
      </w:r>
    </w:p>
    <w:p w14:paraId="7C3AFC98" w14:textId="421CD630" w:rsidR="006B1E0A" w:rsidRPr="00983898" w:rsidRDefault="006B1E0A" w:rsidP="006B1E0A">
      <w:pPr>
        <w:pStyle w:val="SWABullets"/>
        <w:ind w:left="720" w:hanging="360"/>
      </w:pPr>
      <w:r w:rsidRPr="00983898">
        <w:t xml:space="preserve">coma, </w:t>
      </w:r>
      <w:r w:rsidR="00B51EEC">
        <w:t>and</w:t>
      </w:r>
    </w:p>
    <w:p w14:paraId="7DF95A63" w14:textId="77777777" w:rsidR="006B1E0A" w:rsidRPr="00983898" w:rsidRDefault="006B1E0A" w:rsidP="006B1E0A">
      <w:pPr>
        <w:pStyle w:val="SWABullets"/>
        <w:ind w:left="720" w:hanging="360"/>
      </w:pPr>
      <w:r w:rsidRPr="00983898">
        <w:t>death in severe poisoning.</w:t>
      </w:r>
    </w:p>
    <w:p w14:paraId="620D7BE1" w14:textId="77777777" w:rsidR="006B1E0A" w:rsidRPr="00983898" w:rsidRDefault="006B1E0A" w:rsidP="006B1E0A">
      <w:pPr>
        <w:keepNext/>
        <w:keepLines/>
        <w:rPr>
          <w:rStyle w:val="Strong"/>
        </w:rPr>
      </w:pPr>
      <w:r w:rsidRPr="00983898">
        <w:rPr>
          <w:rStyle w:val="Strong"/>
        </w:rPr>
        <w:lastRenderedPageBreak/>
        <w:t>Pulmonary effects</w:t>
      </w:r>
    </w:p>
    <w:p w14:paraId="3A564094" w14:textId="77777777" w:rsidR="006B1E0A" w:rsidRPr="00983898" w:rsidRDefault="006B1E0A" w:rsidP="006B1E0A">
      <w:r w:rsidRPr="00983898">
        <w:t>If inhaled, mucous membrane irritation, dyspnoea and pulmonary oedema may occur.</w:t>
      </w:r>
    </w:p>
    <w:p w14:paraId="19F83F71" w14:textId="40EC5380" w:rsidR="006B1E0A" w:rsidRPr="00983898" w:rsidRDefault="006B1E0A" w:rsidP="006B1E0A">
      <w:pPr>
        <w:spacing w:after="180"/>
      </w:pPr>
      <w:r w:rsidRPr="00983898">
        <w:t xml:space="preserve">Exposure via oral ingestion to toxic doses of </w:t>
      </w:r>
      <w:r w:rsidR="00983898" w:rsidRPr="00983898">
        <w:t xml:space="preserve">inorganic </w:t>
      </w:r>
      <w:r w:rsidRPr="00983898">
        <w:t xml:space="preserve">arsenic </w:t>
      </w:r>
      <w:r w:rsidR="00983898" w:rsidRPr="00983898">
        <w:t>compounds</w:t>
      </w:r>
      <w:r w:rsidRPr="00983898">
        <w:t xml:space="preserve"> leads to acute gastrointestinal symptoms of vomiting and severe abdominal pain within one to two hours. </w:t>
      </w:r>
    </w:p>
    <w:p w14:paraId="63A68513" w14:textId="77777777" w:rsidR="006B1E0A" w:rsidRPr="00983898" w:rsidRDefault="006B1E0A" w:rsidP="006B1E0A">
      <w:pPr>
        <w:rPr>
          <w:rStyle w:val="Strong"/>
        </w:rPr>
      </w:pPr>
      <w:r w:rsidRPr="00983898">
        <w:rPr>
          <w:rStyle w:val="Strong"/>
        </w:rPr>
        <w:t>Cardiovascular effects</w:t>
      </w:r>
    </w:p>
    <w:p w14:paraId="064C1E7F" w14:textId="77777777" w:rsidR="006B1E0A" w:rsidRPr="00983898" w:rsidRDefault="006B1E0A" w:rsidP="006B1E0A">
      <w:pPr>
        <w:spacing w:after="180"/>
      </w:pPr>
      <w:r w:rsidRPr="00983898">
        <w:t xml:space="preserve">Cardiovascular effects progress through vasodilation, cardiac depression then shock. </w:t>
      </w:r>
    </w:p>
    <w:p w14:paraId="313A9387" w14:textId="77777777" w:rsidR="006B1E0A" w:rsidRPr="00983898" w:rsidRDefault="006B1E0A" w:rsidP="006B1E0A">
      <w:pPr>
        <w:rPr>
          <w:rStyle w:val="Strong"/>
        </w:rPr>
      </w:pPr>
      <w:r w:rsidRPr="00983898">
        <w:rPr>
          <w:rStyle w:val="Strong"/>
        </w:rPr>
        <w:t>CNS effects</w:t>
      </w:r>
    </w:p>
    <w:p w14:paraId="2F3A6E06" w14:textId="27EEF163" w:rsidR="006B1E0A" w:rsidRPr="00983898" w:rsidRDefault="00983898" w:rsidP="006B1E0A">
      <w:r w:rsidRPr="00983898">
        <w:t xml:space="preserve">Possible </w:t>
      </w:r>
      <w:r w:rsidR="006B1E0A" w:rsidRPr="00983898">
        <w:t xml:space="preserve">CNS effects </w:t>
      </w:r>
      <w:r w:rsidRPr="00983898">
        <w:t>include</w:t>
      </w:r>
      <w:r w:rsidR="006B1E0A" w:rsidRPr="00983898">
        <w:t xml:space="preserve">: </w:t>
      </w:r>
    </w:p>
    <w:p w14:paraId="6F9B96B2" w14:textId="77777777" w:rsidR="006B1E0A" w:rsidRPr="00983898" w:rsidRDefault="006B1E0A" w:rsidP="006B1E0A">
      <w:pPr>
        <w:pStyle w:val="SWABullets"/>
        <w:ind w:left="720" w:hanging="360"/>
      </w:pPr>
      <w:r w:rsidRPr="00983898">
        <w:t>headache</w:t>
      </w:r>
    </w:p>
    <w:p w14:paraId="3EF1258C" w14:textId="77777777" w:rsidR="006B1E0A" w:rsidRPr="00983898" w:rsidRDefault="006B1E0A" w:rsidP="006B1E0A">
      <w:pPr>
        <w:pStyle w:val="SWABullets"/>
        <w:ind w:left="720" w:hanging="360"/>
      </w:pPr>
      <w:r w:rsidRPr="00983898">
        <w:t>coma</w:t>
      </w:r>
    </w:p>
    <w:p w14:paraId="443A4181" w14:textId="60827EBC" w:rsidR="006B1E0A" w:rsidRPr="00983898" w:rsidRDefault="006B1E0A" w:rsidP="006B1E0A">
      <w:pPr>
        <w:pStyle w:val="SWABullets"/>
        <w:ind w:left="720" w:hanging="360"/>
      </w:pPr>
      <w:r w:rsidRPr="00983898">
        <w:t xml:space="preserve">convulsions, </w:t>
      </w:r>
      <w:r w:rsidR="00664173">
        <w:t>or</w:t>
      </w:r>
    </w:p>
    <w:p w14:paraId="09EFBCF2" w14:textId="77777777" w:rsidR="006B1E0A" w:rsidRPr="00983898" w:rsidRDefault="006B1E0A" w:rsidP="006B1E0A">
      <w:pPr>
        <w:pStyle w:val="SWABullets"/>
        <w:ind w:left="720" w:hanging="360"/>
      </w:pPr>
      <w:r w:rsidRPr="00983898">
        <w:t xml:space="preserve">cerebral oedema. </w:t>
      </w:r>
    </w:p>
    <w:p w14:paraId="4D30438A" w14:textId="77777777" w:rsidR="006B1E0A" w:rsidRPr="00983898" w:rsidRDefault="006B1E0A" w:rsidP="006B1E0A">
      <w:pPr>
        <w:spacing w:after="180"/>
      </w:pPr>
      <w:r w:rsidRPr="00983898">
        <w:t xml:space="preserve">Sensory loss in the peripheral nervous system and motor dysfunction can occur one to two weeks after high exposures. </w:t>
      </w:r>
    </w:p>
    <w:p w14:paraId="4F9BE4BE" w14:textId="77777777" w:rsidR="006B1E0A" w:rsidRPr="00983898" w:rsidRDefault="006B1E0A" w:rsidP="006B1E0A">
      <w:pPr>
        <w:rPr>
          <w:rStyle w:val="Strong"/>
        </w:rPr>
      </w:pPr>
      <w:r w:rsidRPr="00983898">
        <w:rPr>
          <w:rStyle w:val="Strong"/>
        </w:rPr>
        <w:t>Haemolytic effects</w:t>
      </w:r>
    </w:p>
    <w:p w14:paraId="2AA31E2C" w14:textId="6A225EA6" w:rsidR="006B1E0A" w:rsidRPr="00983898" w:rsidRDefault="006B1E0A" w:rsidP="006B1E0A">
      <w:pPr>
        <w:spacing w:after="180"/>
      </w:pPr>
      <w:r w:rsidRPr="00983898">
        <w:t>Anaemi</w:t>
      </w:r>
      <w:r w:rsidR="00983898" w:rsidRPr="00983898">
        <w:t>a and leuk</w:t>
      </w:r>
      <w:r w:rsidRPr="00983898">
        <w:t>op</w:t>
      </w:r>
      <w:r w:rsidR="00983898" w:rsidRPr="00983898">
        <w:t>a</w:t>
      </w:r>
      <w:r w:rsidRPr="00983898">
        <w:t xml:space="preserve">enia may occur a few days following exposure. </w:t>
      </w:r>
    </w:p>
    <w:p w14:paraId="4EC94CF5" w14:textId="77777777" w:rsidR="006B1E0A" w:rsidRPr="00983898" w:rsidRDefault="006B1E0A" w:rsidP="006B1E0A">
      <w:pPr>
        <w:rPr>
          <w:rStyle w:val="Strong"/>
        </w:rPr>
      </w:pPr>
      <w:r w:rsidRPr="00983898">
        <w:rPr>
          <w:rStyle w:val="Strong"/>
        </w:rPr>
        <w:t>Hepatic effects</w:t>
      </w:r>
    </w:p>
    <w:p w14:paraId="1B9A3E14" w14:textId="77777777" w:rsidR="006B1E0A" w:rsidRPr="00983898" w:rsidRDefault="006B1E0A" w:rsidP="006B1E0A">
      <w:r w:rsidRPr="00983898">
        <w:t xml:space="preserve">Arsenic intoxication may also result in hepatic toxicity including toxic hepatitis and elevated liver enzyme levels. </w:t>
      </w:r>
    </w:p>
    <w:p w14:paraId="074C4E66" w14:textId="19563843" w:rsidR="006B1E0A" w:rsidRPr="00983898" w:rsidRDefault="006B1E0A" w:rsidP="006B1E0A">
      <w:pPr>
        <w:pStyle w:val="Heading2"/>
      </w:pPr>
      <w:bookmarkStart w:id="15" w:name="_Toc22732556"/>
      <w:r w:rsidRPr="00983898">
        <w:t>Chronic effects</w:t>
      </w:r>
      <w:bookmarkEnd w:id="15"/>
    </w:p>
    <w:p w14:paraId="15685D53" w14:textId="77777777" w:rsidR="006B1E0A" w:rsidRPr="00983898" w:rsidRDefault="006B1E0A" w:rsidP="006B1E0A">
      <w:pPr>
        <w:keepNext/>
        <w:keepLines/>
      </w:pPr>
      <w:r w:rsidRPr="00983898">
        <w:t>Chronic effects from arsenic exposure include:</w:t>
      </w:r>
    </w:p>
    <w:p w14:paraId="5FD0EA74" w14:textId="77777777" w:rsidR="006B1E0A" w:rsidRPr="00983898" w:rsidRDefault="006B1E0A" w:rsidP="006B1E0A">
      <w:pPr>
        <w:pStyle w:val="SWABullets"/>
        <w:ind w:left="720" w:hanging="360"/>
      </w:pPr>
      <w:r w:rsidRPr="00983898">
        <w:t>contact dermatitis, scaling, blistering of the skin, hyperpigmentation and hyperkeratotic lesions on the skin</w:t>
      </w:r>
    </w:p>
    <w:p w14:paraId="6CBF51E8" w14:textId="77777777" w:rsidR="006B1E0A" w:rsidRPr="00983898" w:rsidRDefault="006B1E0A" w:rsidP="006B1E0A">
      <w:pPr>
        <w:pStyle w:val="SWABullets"/>
        <w:ind w:left="720" w:hanging="360"/>
      </w:pPr>
      <w:r w:rsidRPr="00983898">
        <w:t xml:space="preserve">in the presence of sweat: </w:t>
      </w:r>
    </w:p>
    <w:p w14:paraId="02B63575" w14:textId="77777777" w:rsidR="006B1E0A" w:rsidRPr="00983898" w:rsidRDefault="006B1E0A" w:rsidP="006B1E0A">
      <w:pPr>
        <w:pStyle w:val="SWABullets"/>
        <w:numPr>
          <w:ilvl w:val="1"/>
          <w:numId w:val="3"/>
        </w:numPr>
      </w:pPr>
      <w:r w:rsidRPr="00983898">
        <w:t>skin abrasions</w:t>
      </w:r>
    </w:p>
    <w:p w14:paraId="232D8CDE" w14:textId="6877B848" w:rsidR="006B1E0A" w:rsidRPr="00983898" w:rsidRDefault="006B1E0A" w:rsidP="006B1E0A">
      <w:pPr>
        <w:pStyle w:val="SWABullets"/>
        <w:numPr>
          <w:ilvl w:val="1"/>
          <w:numId w:val="3"/>
        </w:numPr>
      </w:pPr>
      <w:r w:rsidRPr="00983898">
        <w:t>chafing or wounds</w:t>
      </w:r>
      <w:r w:rsidR="00983898" w:rsidRPr="00983898">
        <w:t xml:space="preserve">, </w:t>
      </w:r>
      <w:r w:rsidR="00664173">
        <w:t>or</w:t>
      </w:r>
    </w:p>
    <w:p w14:paraId="2581DF71" w14:textId="77777777" w:rsidR="006B1E0A" w:rsidRPr="00983898" w:rsidRDefault="006B1E0A" w:rsidP="006B1E0A">
      <w:pPr>
        <w:pStyle w:val="SWABullets"/>
        <w:numPr>
          <w:ilvl w:val="1"/>
          <w:numId w:val="3"/>
        </w:numPr>
      </w:pPr>
      <w:r w:rsidRPr="00983898">
        <w:t>ulceration of the skin</w:t>
      </w:r>
    </w:p>
    <w:p w14:paraId="0265C4C7" w14:textId="77777777" w:rsidR="006B1E0A" w:rsidRPr="00983898" w:rsidRDefault="006B1E0A" w:rsidP="006B1E0A">
      <w:pPr>
        <w:pStyle w:val="SWABullets"/>
        <w:keepNext/>
        <w:keepLines/>
        <w:ind w:left="720" w:hanging="360"/>
      </w:pPr>
      <w:r w:rsidRPr="00983898">
        <w:t>conjunctivitis</w:t>
      </w:r>
    </w:p>
    <w:p w14:paraId="153AA7CA" w14:textId="77777777" w:rsidR="006B1E0A" w:rsidRPr="00983898" w:rsidRDefault="006B1E0A" w:rsidP="006B1E0A">
      <w:pPr>
        <w:pStyle w:val="SWABullets"/>
        <w:keepNext/>
        <w:keepLines/>
        <w:ind w:left="720" w:hanging="360"/>
      </w:pPr>
      <w:r w:rsidRPr="00983898">
        <w:t>mucous membrane irritation and perforation of the nasal septum</w:t>
      </w:r>
    </w:p>
    <w:p w14:paraId="0643AB48" w14:textId="77777777" w:rsidR="006B1E0A" w:rsidRPr="00983898" w:rsidRDefault="006B1E0A" w:rsidP="006B1E0A">
      <w:pPr>
        <w:pStyle w:val="SWABullets"/>
        <w:ind w:left="720" w:hanging="360"/>
      </w:pPr>
      <w:r w:rsidRPr="00983898">
        <w:t>weakness, loss of appetite, gastrointestinal disturbances</w:t>
      </w:r>
    </w:p>
    <w:p w14:paraId="28026BB3" w14:textId="77777777" w:rsidR="00635BC8" w:rsidRDefault="006B1E0A" w:rsidP="006B1E0A">
      <w:pPr>
        <w:pStyle w:val="SWABullets"/>
        <w:ind w:left="720" w:hanging="360"/>
      </w:pPr>
      <w:r w:rsidRPr="00983898">
        <w:t>liver cirrhosis and portal hypertension</w:t>
      </w:r>
    </w:p>
    <w:p w14:paraId="6D0EAACA" w14:textId="7073DD6C" w:rsidR="006B1E0A" w:rsidRPr="00983898" w:rsidRDefault="006B1E0A" w:rsidP="00635BC8">
      <w:pPr>
        <w:pStyle w:val="SWABullets"/>
        <w:numPr>
          <w:ilvl w:val="1"/>
          <w:numId w:val="3"/>
        </w:numPr>
      </w:pPr>
      <w:r w:rsidRPr="00983898">
        <w:t>may also be an increased risk of liver cancer</w:t>
      </w:r>
    </w:p>
    <w:p w14:paraId="59BB4924" w14:textId="77777777" w:rsidR="00635BC8" w:rsidRDefault="006B1E0A" w:rsidP="006B1E0A">
      <w:pPr>
        <w:pStyle w:val="SWABullets"/>
        <w:ind w:left="720" w:hanging="360"/>
      </w:pPr>
      <w:r w:rsidRPr="00983898">
        <w:t>peripheral neuropa</w:t>
      </w:r>
      <w:r w:rsidR="00635BC8">
        <w:t>thy initially of hands and feet</w:t>
      </w:r>
    </w:p>
    <w:p w14:paraId="66BB0C14" w14:textId="28A19419" w:rsidR="006B1E0A" w:rsidRPr="00983898" w:rsidRDefault="006B1E0A" w:rsidP="00635BC8">
      <w:pPr>
        <w:pStyle w:val="SWABullets"/>
        <w:numPr>
          <w:ilvl w:val="1"/>
          <w:numId w:val="3"/>
        </w:numPr>
      </w:pPr>
      <w:r w:rsidRPr="00983898">
        <w:t>essentially sensory; in more severe cases, motor paralysis may occur</w:t>
      </w:r>
    </w:p>
    <w:p w14:paraId="30CB4F7B" w14:textId="3644A8D9" w:rsidR="006B1E0A" w:rsidRPr="00983898" w:rsidRDefault="006B1E0A" w:rsidP="006B1E0A">
      <w:pPr>
        <w:pStyle w:val="SWABullets"/>
        <w:ind w:left="720" w:hanging="360"/>
      </w:pPr>
      <w:r w:rsidRPr="00983898">
        <w:t xml:space="preserve">peripheral vascular insufficiency (observed in people with chronic exposure to arsenic in drinking water), </w:t>
      </w:r>
      <w:r w:rsidR="00664173">
        <w:t>or</w:t>
      </w:r>
    </w:p>
    <w:p w14:paraId="02B4F0F6" w14:textId="09C5B6BE" w:rsidR="006B1E0A" w:rsidRPr="00983898" w:rsidRDefault="006B1E0A" w:rsidP="006B1E0A">
      <w:pPr>
        <w:pStyle w:val="SWABullets"/>
        <w:ind w:left="720" w:hanging="360"/>
      </w:pPr>
      <w:r w:rsidRPr="00983898">
        <w:t>bone marrow depression with</w:t>
      </w:r>
      <w:r w:rsidR="00983898" w:rsidRPr="00983898">
        <w:t xml:space="preserve"> pancytopaenia; anaemia and leuk</w:t>
      </w:r>
      <w:r w:rsidRPr="00983898">
        <w:t xml:space="preserve">opaenia are common and often accompanied by thrombocytopaenia and mild eosinophilia. </w:t>
      </w:r>
    </w:p>
    <w:p w14:paraId="728CC795" w14:textId="15B56FD8" w:rsidR="006B1E0A" w:rsidRPr="00184D2B" w:rsidRDefault="006B1E0A" w:rsidP="006B1E0A">
      <w:pPr>
        <w:pStyle w:val="Heading2"/>
      </w:pPr>
      <w:bookmarkStart w:id="16" w:name="_Toc22732557"/>
      <w:r w:rsidRPr="00184D2B">
        <w:t>Carcinogenicity</w:t>
      </w:r>
      <w:bookmarkEnd w:id="16"/>
    </w:p>
    <w:p w14:paraId="1DD1A482" w14:textId="77777777" w:rsidR="006B1E0A" w:rsidRPr="00D27A1C" w:rsidRDefault="006B1E0A" w:rsidP="006B1E0A">
      <w:r w:rsidRPr="00D27A1C">
        <w:t xml:space="preserve">Arsenic compounds have been classified as Category 1A carcinogens according to the Globally Harmonized System of Classification and Labelling of Chemicals (GHS) as they have been shown to cause cancer in humans. </w:t>
      </w:r>
    </w:p>
    <w:p w14:paraId="0EA0BFB5" w14:textId="77777777" w:rsidR="006B1E0A" w:rsidRPr="00D27A1C" w:rsidRDefault="006B1E0A" w:rsidP="006B1E0A">
      <w:r w:rsidRPr="00D27A1C">
        <w:lastRenderedPageBreak/>
        <w:t>Work-related exposure to inorganic arsenic, especially in mining, copper smelting and pesticide work, has been associated with an increased risk of cancer.</w:t>
      </w:r>
    </w:p>
    <w:p w14:paraId="47E74A3C" w14:textId="77777777" w:rsidR="006B1E0A" w:rsidRPr="00D27A1C" w:rsidRDefault="006B1E0A" w:rsidP="006B1E0A">
      <w:r w:rsidRPr="00D27A1C">
        <w:t xml:space="preserve">Basal cell carcinomas, squamous cell carcinomas, Bowen’s disease of the skin and lung carcinomas have been associated with chronic arsenic exposure. </w:t>
      </w:r>
    </w:p>
    <w:p w14:paraId="0F17C494" w14:textId="77777777" w:rsidR="006B1E0A" w:rsidRPr="00D27A1C" w:rsidRDefault="006B1E0A" w:rsidP="006B1E0A">
      <w:r w:rsidRPr="00D27A1C">
        <w:t xml:space="preserve">Skin cancers have been observed most commonly following exposure to medications containing As(III) compounds, particularly Fowler’s solution, and environmental exposure to arsenic through drinking water. </w:t>
      </w:r>
    </w:p>
    <w:p w14:paraId="1DDD2102" w14:textId="77777777" w:rsidR="006B1E0A" w:rsidRPr="00D27A1C" w:rsidRDefault="006B1E0A" w:rsidP="006B1E0A">
      <w:r w:rsidRPr="00D27A1C">
        <w:t>Arsenic-induced skin cancer is frequently characterised by lesions over the entire body, mostly in unexposed areas like the trunk, palms and soles. Skin lesions manifest after a latent period of three to seven years for pigmentation changes and keratoses and up to 40 years for skin cancer.</w:t>
      </w:r>
    </w:p>
    <w:p w14:paraId="474808E4" w14:textId="77777777" w:rsidR="006B1E0A" w:rsidRPr="00D27A1C" w:rsidRDefault="006B1E0A" w:rsidP="006B1E0A">
      <w:r w:rsidRPr="00D27A1C">
        <w:t>A number of studies have shown an association between lung cancer and exposure to inorganic arsenic with the consistency between studies and biological gradient arguing for a causal relationship. There is a suggestion of an increased risk of liver, kidney and bladder cancer in some studies.</w:t>
      </w:r>
    </w:p>
    <w:p w14:paraId="3189F164" w14:textId="421225D3" w:rsidR="006B1E0A" w:rsidRPr="00184D2B" w:rsidRDefault="006B1E0A" w:rsidP="006B1E0A">
      <w:pPr>
        <w:pStyle w:val="Heading2"/>
      </w:pPr>
      <w:bookmarkStart w:id="17" w:name="_Toc22732558"/>
      <w:r w:rsidRPr="00184D2B">
        <w:t>GHS classification</w:t>
      </w:r>
      <w:bookmarkEnd w:id="17"/>
    </w:p>
    <w:p w14:paraId="14E522F0" w14:textId="77777777" w:rsidR="00C33D51" w:rsidRDefault="006B1E0A" w:rsidP="006B1E0A">
      <w:r w:rsidRPr="00D27A1C">
        <w:t xml:space="preserve">Different arsenic compounds may have different health hazard classifications. The specific arsenic compound to which a worker is exposed will need to be reviewed to ensure appropriate identification of the health hazards. </w:t>
      </w:r>
    </w:p>
    <w:p w14:paraId="13FE45A6" w14:textId="7C2AE6CC" w:rsidR="006B1E0A" w:rsidRPr="00D27A1C" w:rsidRDefault="006B1E0A" w:rsidP="006B1E0A">
      <w:r w:rsidRPr="00D27A1C">
        <w:t>For further information on specific arsenic compounds refer to Safe Work Australia’s Hazardous Chemical Information system or the relevant safety data sheet.</w:t>
      </w:r>
    </w:p>
    <w:p w14:paraId="1CC2AD40" w14:textId="77777777" w:rsidR="006B1E0A" w:rsidRDefault="006B1E0A" w:rsidP="00C33D51">
      <w:pPr>
        <w:pStyle w:val="Heading2"/>
        <w:numPr>
          <w:ilvl w:val="0"/>
          <w:numId w:val="0"/>
        </w:numPr>
        <w:ind w:left="357" w:hanging="357"/>
        <w:rPr>
          <w:rFonts w:eastAsiaTheme="minorHAnsi"/>
        </w:rPr>
      </w:pPr>
      <w:bookmarkStart w:id="18" w:name="_Toc22732559"/>
      <w:r>
        <w:rPr>
          <w:rFonts w:eastAsiaTheme="minorHAnsi"/>
        </w:rPr>
        <w:t>Source documents</w:t>
      </w:r>
      <w:bookmarkEnd w:id="18"/>
    </w:p>
    <w:p w14:paraId="737D2FB6" w14:textId="77777777" w:rsidR="006B1E0A" w:rsidRPr="00670A54" w:rsidRDefault="006B1E0A" w:rsidP="006B1E0A">
      <w:pPr>
        <w:keepNext/>
        <w:keepLines/>
      </w:pPr>
      <w:r w:rsidRPr="00670A54">
        <w:t>Agency for Toxic Substances and Disease Registry</w:t>
      </w:r>
      <w:r>
        <w:t xml:space="preserve"> (2007)</w:t>
      </w:r>
      <w:r w:rsidRPr="00670A54">
        <w:t xml:space="preserve"> </w:t>
      </w:r>
      <w:r w:rsidRPr="00C402BC">
        <w:rPr>
          <w:i/>
        </w:rPr>
        <w:t>Toxicological Profile for Arsenic</w:t>
      </w:r>
      <w:r w:rsidRPr="00670A54">
        <w:t>, Agency for Toxic Substances and Disease Registry, United States Department of Health and Human Services, Public Health Service, Atlanta.</w:t>
      </w:r>
    </w:p>
    <w:p w14:paraId="249C538D" w14:textId="59BF754E" w:rsidR="006B1E0A" w:rsidRPr="00670A54" w:rsidRDefault="006B1E0A" w:rsidP="006B1E0A">
      <w:pPr>
        <w:keepNext/>
        <w:keepLines/>
      </w:pPr>
      <w:r w:rsidRPr="00670A54">
        <w:t>American Conference of Governmental Industrial</w:t>
      </w:r>
      <w:r w:rsidR="00E025C5">
        <w:t xml:space="preserve"> Hygienists (ACGIH) (2017</w:t>
      </w:r>
      <w:r w:rsidRPr="00670A54">
        <w:t xml:space="preserve">) </w:t>
      </w:r>
      <w:r w:rsidRPr="00C402BC">
        <w:rPr>
          <w:i/>
        </w:rPr>
        <w:t>Biological Exposure Indices</w:t>
      </w:r>
      <w:r w:rsidRPr="00670A54">
        <w:t>; Arsenic and Soluble Inorganic Compounds.</w:t>
      </w:r>
    </w:p>
    <w:p w14:paraId="1C3E1A92" w14:textId="778D736E" w:rsidR="006B1E0A" w:rsidRDefault="002B7F6F" w:rsidP="006B1E0A">
      <w:pPr>
        <w:keepNext/>
        <w:keepLines/>
      </w:pPr>
      <w:hyperlink r:id="rId20" w:history="1">
        <w:r w:rsidR="006B1E0A" w:rsidRPr="008E799C">
          <w:rPr>
            <w:rStyle w:val="Hyperlink"/>
            <w:i/>
          </w:rPr>
          <w:t>Chemical analysis branch handbook, 9th Edition, Workplace and biological monitoring exposure analysis</w:t>
        </w:r>
      </w:hyperlink>
      <w:r w:rsidR="006B1E0A">
        <w:t>, WorkCover NSW (PDF 3.39MB).</w:t>
      </w:r>
      <w:r w:rsidR="006B1E0A" w:rsidRPr="00A64D56">
        <w:t xml:space="preserve"> </w:t>
      </w:r>
    </w:p>
    <w:p w14:paraId="18B290E7" w14:textId="5D1B1BF3" w:rsidR="00B3258C" w:rsidRDefault="00B3258C" w:rsidP="006B1E0A">
      <w:pPr>
        <w:keepNext/>
        <w:keepLines/>
      </w:pPr>
      <w:r>
        <w:t>DFG (2017) List of MAK and BAT Values.</w:t>
      </w:r>
    </w:p>
    <w:p w14:paraId="740C1EF4" w14:textId="4ABE902E" w:rsidR="00975893" w:rsidRDefault="00975893" w:rsidP="00975893">
      <w:pPr>
        <w:keepNext/>
        <w:keepLines/>
      </w:pPr>
      <w:r>
        <w:t xml:space="preserve">International Programme on Chemical Safety Poisons Information Monograph 042 – </w:t>
      </w:r>
      <w:hyperlink r:id="rId21" w:anchor="SectionTitle:6.3%20%20Biological%20half-life%20by%20route%20of%20exposure" w:history="1">
        <w:r w:rsidRPr="00975893">
          <w:rPr>
            <w:rStyle w:val="Hyperlink"/>
          </w:rPr>
          <w:t>Arsenic</w:t>
        </w:r>
      </w:hyperlink>
      <w:r>
        <w:t>.</w:t>
      </w:r>
    </w:p>
    <w:p w14:paraId="326AD432" w14:textId="77777777" w:rsidR="006E7CEF" w:rsidRDefault="006B1E0A" w:rsidP="006B1E0A">
      <w:pPr>
        <w:keepNext/>
        <w:keepLines/>
      </w:pPr>
      <w:r w:rsidRPr="00670A54">
        <w:t>Lauwerys R</w:t>
      </w:r>
      <w:r>
        <w:t>.</w:t>
      </w:r>
      <w:r w:rsidRPr="00670A54">
        <w:t>R</w:t>
      </w:r>
      <w:r>
        <w:t>. and</w:t>
      </w:r>
      <w:r w:rsidRPr="00670A54">
        <w:t xml:space="preserve"> Hoet</w:t>
      </w:r>
      <w:r>
        <w:t>,</w:t>
      </w:r>
      <w:r w:rsidRPr="00670A54">
        <w:t xml:space="preserve"> P</w:t>
      </w:r>
      <w:r>
        <w:t>.</w:t>
      </w:r>
      <w:r w:rsidRPr="00670A54">
        <w:t xml:space="preserve"> </w:t>
      </w:r>
      <w:r>
        <w:t>(</w:t>
      </w:r>
      <w:r w:rsidRPr="00670A54">
        <w:t>2001</w:t>
      </w:r>
      <w:r>
        <w:t xml:space="preserve">) </w:t>
      </w:r>
      <w:r w:rsidRPr="00C402BC">
        <w:rPr>
          <w:i/>
        </w:rPr>
        <w:t>Industrial Chemical Exposure Guidelines for Biological Monitoring</w:t>
      </w:r>
      <w:r w:rsidRPr="00670A54">
        <w:t>, 3rd Ed, Lewis Publishers, Boca Raton.</w:t>
      </w:r>
    </w:p>
    <w:p w14:paraId="158E1E6B" w14:textId="089246D7" w:rsidR="006B1E0A" w:rsidRPr="004309D7" w:rsidRDefault="006B1E0A" w:rsidP="006B1E0A">
      <w:pPr>
        <w:keepNext/>
        <w:keepLines/>
      </w:pPr>
      <w:r w:rsidRPr="004309D7">
        <w:t xml:space="preserve">Safe Work Australia (2013); </w:t>
      </w:r>
      <w:hyperlink r:id="rId22" w:history="1">
        <w:r w:rsidRPr="008A1EDE">
          <w:rPr>
            <w:rStyle w:val="Hyperlink"/>
            <w:i/>
          </w:rPr>
          <w:t>Workplace Exposure Standards for Airborne Contaminants</w:t>
        </w:r>
      </w:hyperlink>
      <w:r>
        <w:rPr>
          <w:rStyle w:val="Hyperlink"/>
          <w:i/>
        </w:rPr>
        <w:t xml:space="preserve"> </w:t>
      </w:r>
      <w:r w:rsidRPr="00CE6ACB">
        <w:t>(PDF 873KB)</w:t>
      </w:r>
      <w:r>
        <w:t>.</w:t>
      </w:r>
    </w:p>
    <w:p w14:paraId="0831BE60" w14:textId="6EB44D97" w:rsidR="006B1E0A" w:rsidRPr="00670A54" w:rsidRDefault="006B1E0A" w:rsidP="006B1E0A">
      <w:pPr>
        <w:keepNext/>
        <w:keepLines/>
      </w:pPr>
      <w:r w:rsidRPr="00670A54">
        <w:t>Safe Work Australi</w:t>
      </w:r>
      <w:r>
        <w:t>a;</w:t>
      </w:r>
      <w:r w:rsidRPr="00670A54">
        <w:t xml:space="preserve"> </w:t>
      </w:r>
      <w:hyperlink r:id="rId23" w:history="1">
        <w:r w:rsidRPr="00FC58D5">
          <w:rPr>
            <w:rStyle w:val="Hyperlink"/>
            <w:i/>
          </w:rPr>
          <w:t>Hazardous Chemicals Information System</w:t>
        </w:r>
      </w:hyperlink>
      <w:r w:rsidRPr="008E799C">
        <w:t>.</w:t>
      </w:r>
    </w:p>
    <w:p w14:paraId="776111A2" w14:textId="77777777" w:rsidR="006B1E0A" w:rsidRPr="00670A54" w:rsidRDefault="006B1E0A" w:rsidP="006B1E0A">
      <w:pPr>
        <w:keepNext/>
        <w:keepLines/>
      </w:pPr>
      <w:r w:rsidRPr="00670A54">
        <w:t>World Health Organisation/Internati</w:t>
      </w:r>
      <w:r>
        <w:t>onal Program on Chemical Safety (2001)</w:t>
      </w:r>
      <w:r w:rsidRPr="00670A54">
        <w:t xml:space="preserve"> </w:t>
      </w:r>
      <w:r w:rsidRPr="00C402BC">
        <w:rPr>
          <w:i/>
        </w:rPr>
        <w:t>Environmental Health Criteria 224: Arsenic and Arsenic Compounds</w:t>
      </w:r>
      <w:r w:rsidRPr="00670A54">
        <w:t>, World Health Organization, Geneva.</w:t>
      </w:r>
    </w:p>
    <w:p w14:paraId="61EE6CDC" w14:textId="77777777" w:rsidR="006B1E0A" w:rsidRDefault="006B1E0A" w:rsidP="006B1E0A">
      <w:pPr>
        <w:keepNext/>
        <w:keepLines/>
      </w:pPr>
    </w:p>
    <w:p w14:paraId="12D31B40" w14:textId="77777777" w:rsidR="006B1E0A" w:rsidRPr="00E0435E" w:rsidRDefault="006B1E0A" w:rsidP="006B1E0A">
      <w:pPr>
        <w:rPr>
          <w:rFonts w:eastAsiaTheme="minorHAnsi"/>
        </w:rPr>
      </w:pPr>
    </w:p>
    <w:p w14:paraId="47C92C3C" w14:textId="77777777" w:rsidR="006B1E0A" w:rsidRDefault="006B1E0A" w:rsidP="006B1E0A">
      <w:pPr>
        <w:rPr>
          <w:rFonts w:eastAsiaTheme="minorHAnsi"/>
        </w:rPr>
        <w:sectPr w:rsidR="006B1E0A" w:rsidSect="00E22C7D">
          <w:headerReference w:type="default" r:id="rId24"/>
          <w:pgSz w:w="11906" w:h="16838"/>
          <w:pgMar w:top="1418" w:right="1797" w:bottom="1440" w:left="1276" w:header="709" w:footer="709" w:gutter="0"/>
          <w:cols w:space="242"/>
          <w:docGrid w:linePitch="360"/>
        </w:sectPr>
      </w:pPr>
    </w:p>
    <w:p w14:paraId="0BB2C64D" w14:textId="77777777" w:rsidR="006B1E0A" w:rsidRPr="00BC4E65" w:rsidRDefault="006B1E0A" w:rsidP="006B1E0A">
      <w:pPr>
        <w:ind w:left="-1276"/>
      </w:pPr>
      <w:r>
        <w:rPr>
          <w:noProof/>
        </w:rPr>
        <w:lastRenderedPageBreak/>
        <w:drawing>
          <wp:inline distT="0" distB="0" distL="0" distR="0" wp14:anchorId="2352AC94" wp14:editId="35B372F9">
            <wp:extent cx="7482498" cy="1351128"/>
            <wp:effectExtent l="0" t="0" r="4445" b="1905"/>
            <wp:docPr id="25" name="Picture 25"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67"/>
                    <a:stretch/>
                  </pic:blipFill>
                  <pic:spPr bwMode="auto">
                    <a:xfrm>
                      <a:off x="0" y="0"/>
                      <a:ext cx="7511462" cy="1356358"/>
                    </a:xfrm>
                    <a:prstGeom prst="rect">
                      <a:avLst/>
                    </a:prstGeom>
                    <a:noFill/>
                    <a:ln>
                      <a:noFill/>
                    </a:ln>
                    <a:extLst>
                      <a:ext uri="{53640926-AAD7-44D8-BBD7-CCE9431645EC}">
                        <a14:shadowObscured xmlns:a14="http://schemas.microsoft.com/office/drawing/2010/main"/>
                      </a:ext>
                    </a:extLst>
                  </pic:spPr>
                </pic:pic>
              </a:graphicData>
            </a:graphic>
          </wp:inline>
        </w:drawing>
      </w:r>
    </w:p>
    <w:p w14:paraId="646E3CE8" w14:textId="77777777" w:rsidR="006B1E0A" w:rsidRDefault="006B1E0A" w:rsidP="006B1E0A">
      <w:pPr>
        <w:pStyle w:val="SWACoverHeader"/>
      </w:pPr>
      <w:r>
        <w:t>Health monitoring report</w:t>
      </w:r>
    </w:p>
    <w:p w14:paraId="74236E50" w14:textId="38F758CD" w:rsidR="006B1E0A" w:rsidRDefault="006B1E0A" w:rsidP="006B1E0A">
      <w:pPr>
        <w:pStyle w:val="SWACovernames"/>
      </w:pPr>
      <w:r>
        <w:t>Arsenic (</w:t>
      </w:r>
      <w:r w:rsidR="00C26099">
        <w:t>i</w:t>
      </w:r>
      <w:r w:rsidRPr="00436672">
        <w:t>norganic)</w:t>
      </w:r>
    </w:p>
    <w:p w14:paraId="0E4BF1B2" w14:textId="77777777" w:rsidR="006B1E0A" w:rsidRDefault="006B1E0A" w:rsidP="006B1E0A">
      <w:pPr>
        <w:ind w:left="-1276"/>
      </w:pPr>
      <w:r>
        <w:rPr>
          <w:noProof/>
        </w:rPr>
        <w:drawing>
          <wp:inline distT="0" distB="0" distL="0" distR="0" wp14:anchorId="404E7FB1" wp14:editId="1E857CD9">
            <wp:extent cx="7567448" cy="4269385"/>
            <wp:effectExtent l="0" t="0" r="0" b="0"/>
            <wp:docPr id="26" name="Picture 26"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a:stretch/>
                  </pic:blipFill>
                  <pic:spPr bwMode="auto">
                    <a:xfrm>
                      <a:off x="0" y="0"/>
                      <a:ext cx="7567448" cy="4269385"/>
                    </a:xfrm>
                    <a:prstGeom prst="rect">
                      <a:avLst/>
                    </a:prstGeom>
                    <a:noFill/>
                    <a:ln>
                      <a:noFill/>
                    </a:ln>
                    <a:extLst>
                      <a:ext uri="{53640926-AAD7-44D8-BBD7-CCE9431645EC}">
                        <a14:shadowObscured xmlns:a14="http://schemas.microsoft.com/office/drawing/2010/main"/>
                      </a:ext>
                    </a:extLst>
                  </pic:spPr>
                </pic:pic>
              </a:graphicData>
            </a:graphic>
          </wp:inline>
        </w:drawing>
      </w:r>
    </w:p>
    <w:p w14:paraId="1283EC3E" w14:textId="77777777" w:rsidR="006B1E0A" w:rsidRDefault="006B1E0A" w:rsidP="006B1E0A">
      <w:pPr>
        <w:sectPr w:rsidR="006B1E0A" w:rsidSect="00E22C7D">
          <w:headerReference w:type="default" r:id="rId27"/>
          <w:pgSz w:w="11906" w:h="16838"/>
          <w:pgMar w:top="1418" w:right="1797" w:bottom="1440" w:left="1276" w:header="709" w:footer="709" w:gutter="0"/>
          <w:cols w:space="242"/>
          <w:docGrid w:linePitch="360"/>
        </w:sectPr>
      </w:pPr>
    </w:p>
    <w:p w14:paraId="6A0AD14D" w14:textId="350E90E1" w:rsidR="006B1E0A" w:rsidRDefault="006B1E0A" w:rsidP="006B1E0A">
      <w:pPr>
        <w:pStyle w:val="Heading1"/>
      </w:pPr>
      <w:bookmarkStart w:id="19" w:name="_Toc510003692"/>
      <w:bookmarkStart w:id="20" w:name="_Toc22732560"/>
      <w:r w:rsidRPr="00BC4E65">
        <w:lastRenderedPageBreak/>
        <w:t xml:space="preserve">Health monitoring report – </w:t>
      </w:r>
      <w:r w:rsidR="00C26099">
        <w:t>Arsenic (i</w:t>
      </w:r>
      <w:r>
        <w:t>norganic)</w:t>
      </w:r>
      <w:bookmarkEnd w:id="19"/>
      <w:bookmarkEnd w:id="20"/>
    </w:p>
    <w:p w14:paraId="3C0C5B74" w14:textId="77777777" w:rsidR="006B1E0A" w:rsidRPr="00E73656" w:rsidRDefault="006B1E0A" w:rsidP="006B1E0A">
      <w:pPr>
        <w:rPr>
          <w:rStyle w:val="Strong"/>
        </w:rPr>
      </w:pPr>
      <w:r w:rsidRPr="00E73656">
        <w:rPr>
          <w:rStyle w:val="Strong"/>
        </w:rPr>
        <w:t xml:space="preserve">This health monitoring report is a confidential health record and must not be disclosed to another person except in accordance with the Work Health and Safety Regulations or with the consent of the worker. </w:t>
      </w:r>
    </w:p>
    <w:p w14:paraId="411D3ADF" w14:textId="77777777" w:rsidR="006B1E0A" w:rsidRDefault="006B1E0A" w:rsidP="006B1E0A">
      <w:r>
        <w:t>There are two sections. Complete both sections and all questions as applicable.</w:t>
      </w:r>
    </w:p>
    <w:p w14:paraId="19684CAA" w14:textId="13A1F065" w:rsidR="006B1E0A" w:rsidRDefault="006B1E0A" w:rsidP="006B1E0A">
      <w:r w:rsidRPr="00FB694C">
        <w:rPr>
          <w:rStyle w:val="Strong"/>
        </w:rPr>
        <w:t>Section 1</w:t>
      </w:r>
      <w:r w:rsidR="00635BC8">
        <w:t xml:space="preserve"> A copy of this section should be forwarded to the person conducting the business or undertaking (PCBU) who has engaged your services.</w:t>
      </w:r>
      <w:r>
        <w:t xml:space="preserve"> </w:t>
      </w:r>
    </w:p>
    <w:p w14:paraId="5151CC74" w14:textId="5AA0F384" w:rsidR="006B1E0A" w:rsidRDefault="006B1E0A" w:rsidP="006B1E0A">
      <w:r w:rsidRPr="00FB694C">
        <w:rPr>
          <w:rStyle w:val="Strong"/>
        </w:rPr>
        <w:t>Section 2</w:t>
      </w:r>
      <w:r>
        <w:t xml:space="preserve"> </w:t>
      </w:r>
      <w:r w:rsidR="00635BC8">
        <w:t>may contain confidential health information. Information that is required to be given to the PCBU should be summarised in Section 1.</w:t>
      </w:r>
    </w:p>
    <w:p w14:paraId="4A1D6EE8" w14:textId="01B189A8" w:rsidR="006B1E0A" w:rsidRPr="0004512E" w:rsidRDefault="00635BC8" w:rsidP="00C33D51">
      <w:pPr>
        <w:pStyle w:val="Heading2Redforforms"/>
        <w:numPr>
          <w:ilvl w:val="0"/>
          <w:numId w:val="0"/>
        </w:numPr>
        <w:ind w:left="357" w:hanging="357"/>
      </w:pPr>
      <w:bookmarkStart w:id="21" w:name="_Toc22732561"/>
      <w:r>
        <w:t>Section 1 – A c</w:t>
      </w:r>
      <w:r w:rsidR="00B51EEC">
        <w:t>opy of this section to be provi</w:t>
      </w:r>
      <w:r>
        <w:t>ded to the PCBU</w:t>
      </w:r>
      <w:bookmarkEnd w:id="21"/>
    </w:p>
    <w:p w14:paraId="6634A248" w14:textId="43A4859F" w:rsidR="006B1E0A" w:rsidRPr="009E6477" w:rsidRDefault="00CE4532" w:rsidP="006B1E0A">
      <w:pPr>
        <w:pStyle w:val="SWAFeatureHeading"/>
        <w:tabs>
          <w:tab w:val="left" w:pos="4536"/>
        </w:tabs>
      </w:pPr>
      <w:r>
        <w:t>Person conducting a business or undertaking</w:t>
      </w:r>
    </w:p>
    <w:p w14:paraId="0C42827F" w14:textId="3597FB8C" w:rsidR="006B1E0A" w:rsidRDefault="006B1E0A" w:rsidP="006B1E0A">
      <w:pPr>
        <w:pStyle w:val="Formquestions"/>
      </w:pPr>
      <w:r w:rsidRPr="00C956A4">
        <w:rPr>
          <w:rStyle w:val="Strong"/>
        </w:rPr>
        <w:t>Company/organisation name:</w:t>
      </w:r>
      <w:r>
        <w:t xml:space="preserve"> </w:t>
      </w:r>
      <w:sdt>
        <w:sdtPr>
          <w:id w:val="90523799"/>
          <w:placeholder>
            <w:docPart w:val="0D3AA7BB97C24211A2409CF5B18573A8"/>
          </w:placeholder>
          <w:showingPlcHdr/>
        </w:sdtPr>
        <w:sdtEndPr/>
        <w:sdtContent>
          <w:r w:rsidR="00635BC8" w:rsidRPr="00845A2B">
            <w:rPr>
              <w:rStyle w:val="PlaceholderText"/>
              <w:rFonts w:eastAsiaTheme="minorHAnsi"/>
            </w:rPr>
            <w:t>Click here to enter text.</w:t>
          </w:r>
        </w:sdtContent>
      </w:sdt>
    </w:p>
    <w:p w14:paraId="6E94E98C" w14:textId="7A98D75E" w:rsidR="006B1E0A" w:rsidRDefault="006B1E0A" w:rsidP="006B1E0A">
      <w:pPr>
        <w:pStyle w:val="Formquestions"/>
      </w:pPr>
      <w:r w:rsidRPr="00C956A4">
        <w:rPr>
          <w:rStyle w:val="Strong"/>
        </w:rPr>
        <w:t>Site address:</w:t>
      </w:r>
      <w:r>
        <w:t xml:space="preserve"> </w:t>
      </w:r>
      <w:sdt>
        <w:sdtPr>
          <w:id w:val="625281011"/>
          <w:placeholder>
            <w:docPart w:val="BDB8A02AE6B446F69444077140EDC833"/>
          </w:placeholder>
          <w:showingPlcHdr/>
        </w:sdtPr>
        <w:sdtEndPr/>
        <w:sdtContent>
          <w:r w:rsidR="00635BC8" w:rsidRPr="00845A2B">
            <w:rPr>
              <w:rStyle w:val="PlaceholderText"/>
              <w:rFonts w:eastAsiaTheme="minorHAnsi"/>
            </w:rPr>
            <w:t>Click here to enter text.</w:t>
          </w:r>
        </w:sdtContent>
      </w:sdt>
    </w:p>
    <w:p w14:paraId="61D08E87" w14:textId="3C62BC3E" w:rsidR="006B1E0A" w:rsidRDefault="006B1E0A" w:rsidP="006B1E0A">
      <w:pPr>
        <w:pStyle w:val="Formquestions"/>
      </w:pPr>
      <w:r w:rsidRPr="00C956A4">
        <w:rPr>
          <w:rStyle w:val="Strong"/>
        </w:rPr>
        <w:t>Suburb:</w:t>
      </w:r>
      <w:r>
        <w:t xml:space="preserve"> </w:t>
      </w:r>
      <w:sdt>
        <w:sdtPr>
          <w:id w:val="826481067"/>
          <w:placeholder>
            <w:docPart w:val="5245B81E83174953A1696397757D1F51"/>
          </w:placeholder>
          <w:showingPlcHdr/>
        </w:sdtPr>
        <w:sdtEndPr/>
        <w:sdtContent>
          <w:r w:rsidR="00635BC8"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83480312"/>
          <w:placeholder>
            <w:docPart w:val="AA0D95C4FD814308939EFD3A97FEE33D"/>
          </w:placeholder>
          <w:showingPlcHdr/>
        </w:sdtPr>
        <w:sdtEndPr/>
        <w:sdtContent>
          <w:r w:rsidR="00635BC8" w:rsidRPr="00845A2B">
            <w:rPr>
              <w:rStyle w:val="PlaceholderText"/>
              <w:rFonts w:eastAsiaTheme="minorHAnsi"/>
            </w:rPr>
            <w:t>Click here to enter text.</w:t>
          </w:r>
        </w:sdtContent>
      </w:sdt>
    </w:p>
    <w:p w14:paraId="18F8B5D3" w14:textId="572E959B" w:rsidR="006B1E0A" w:rsidRDefault="006B1E0A" w:rsidP="006B1E0A">
      <w:pPr>
        <w:pStyle w:val="Formquestions"/>
      </w:pPr>
      <w:r w:rsidRPr="00C956A4">
        <w:rPr>
          <w:rStyle w:val="Strong"/>
        </w:rPr>
        <w:t>Site Tel:</w:t>
      </w:r>
      <w:r>
        <w:t xml:space="preserve"> </w:t>
      </w:r>
      <w:sdt>
        <w:sdtPr>
          <w:id w:val="608234707"/>
          <w:placeholder>
            <w:docPart w:val="5F1D6A1CA44D4744AB3ABC6EC39036E4"/>
          </w:placeholder>
          <w:showingPlcHdr/>
        </w:sdtPr>
        <w:sdtEndPr/>
        <w:sdtContent>
          <w:r w:rsidR="00635BC8"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119746752"/>
          <w:placeholder>
            <w:docPart w:val="EE417524EE5147F896A2D4A41ED29BCA"/>
          </w:placeholder>
          <w:showingPlcHdr/>
        </w:sdtPr>
        <w:sdtEndPr/>
        <w:sdtContent>
          <w:r w:rsidR="00635BC8" w:rsidRPr="00845A2B">
            <w:rPr>
              <w:rStyle w:val="PlaceholderText"/>
              <w:rFonts w:eastAsiaTheme="minorHAnsi"/>
            </w:rPr>
            <w:t>Click here to enter text.</w:t>
          </w:r>
        </w:sdtContent>
      </w:sdt>
      <w:r>
        <w:t xml:space="preserve"> </w:t>
      </w:r>
    </w:p>
    <w:p w14:paraId="18641EE5" w14:textId="5CF3069C" w:rsidR="006B1E0A" w:rsidRDefault="006B1E0A" w:rsidP="006B1E0A">
      <w:pPr>
        <w:pStyle w:val="Formquestions"/>
      </w:pPr>
      <w:r w:rsidRPr="00C956A4">
        <w:rPr>
          <w:rStyle w:val="Strong"/>
        </w:rPr>
        <w:t>Contact Name:</w:t>
      </w:r>
      <w:r>
        <w:t xml:space="preserve"> </w:t>
      </w:r>
      <w:sdt>
        <w:sdtPr>
          <w:id w:val="-1004671139"/>
          <w:placeholder>
            <w:docPart w:val="B83E78FFAC66458DA2A1C6EC9EFFBF30"/>
          </w:placeholder>
          <w:showingPlcHdr/>
        </w:sdtPr>
        <w:sdtEndPr/>
        <w:sdtContent>
          <w:r w:rsidR="00635BC8" w:rsidRPr="00845A2B">
            <w:rPr>
              <w:rStyle w:val="PlaceholderText"/>
              <w:rFonts w:eastAsiaTheme="minorHAnsi"/>
            </w:rPr>
            <w:t>Click here to enter text.</w:t>
          </w:r>
        </w:sdtContent>
      </w:sdt>
    </w:p>
    <w:p w14:paraId="5401F65B" w14:textId="25397E85" w:rsidR="006B1E0A" w:rsidRPr="009E6477" w:rsidRDefault="00635BC8" w:rsidP="006B1E0A">
      <w:pPr>
        <w:pStyle w:val="SWAFeatureHeading"/>
        <w:tabs>
          <w:tab w:val="left" w:pos="4536"/>
        </w:tabs>
      </w:pPr>
      <w:r>
        <w:t>Other businesses or undertakings engaging the worker</w:t>
      </w:r>
      <w:r>
        <w:tab/>
      </w:r>
      <w:r w:rsidR="00B51EEC">
        <w:tab/>
      </w:r>
      <w:r w:rsidR="00B51EEC">
        <w:tab/>
      </w:r>
      <w:sdt>
        <w:sdtPr>
          <w:id w:val="-25262497"/>
          <w14:checkbox>
            <w14:checked w14:val="0"/>
            <w14:checkedState w14:val="0052" w14:font="Wingdings 2"/>
            <w14:uncheckedState w14:val="2610" w14:font="MS Gothic"/>
          </w14:checkbox>
        </w:sdtPr>
        <w:sdtEndPr/>
        <w:sdtContent>
          <w:r>
            <w:rPr>
              <w:rFonts w:ascii="MS Gothic" w:eastAsia="MS Gothic" w:hAnsi="MS Gothic" w:hint="eastAsia"/>
            </w:rPr>
            <w:t>☐</w:t>
          </w:r>
        </w:sdtContent>
      </w:sdt>
      <w:r w:rsidR="00FF3C79">
        <w:t xml:space="preserve"> N/A</w:t>
      </w:r>
      <w:r>
        <w:br/>
      </w:r>
      <w:r w:rsidRPr="00FF3C79">
        <w:rPr>
          <w:b w:val="0"/>
        </w:rPr>
        <w:t>(include a separate section for each PCBU)</w:t>
      </w:r>
    </w:p>
    <w:p w14:paraId="6A54DF9E" w14:textId="571A7AB1" w:rsidR="006B1E0A" w:rsidRDefault="006B1E0A" w:rsidP="006B1E0A">
      <w:pPr>
        <w:pStyle w:val="Formquestions"/>
      </w:pPr>
      <w:r w:rsidRPr="00C956A4">
        <w:rPr>
          <w:rStyle w:val="Strong"/>
        </w:rPr>
        <w:t>Company/organisation name:</w:t>
      </w:r>
      <w:r>
        <w:t xml:space="preserve"> </w:t>
      </w:r>
      <w:sdt>
        <w:sdtPr>
          <w:id w:val="695821881"/>
          <w:placeholder>
            <w:docPart w:val="3EF9A130300F47E989A6F115E1353F02"/>
          </w:placeholder>
          <w:showingPlcHdr/>
        </w:sdtPr>
        <w:sdtEndPr/>
        <w:sdtContent>
          <w:r w:rsidR="00635BC8" w:rsidRPr="00845A2B">
            <w:rPr>
              <w:rStyle w:val="PlaceholderText"/>
              <w:rFonts w:eastAsiaTheme="minorHAnsi"/>
            </w:rPr>
            <w:t>Click here to enter text.</w:t>
          </w:r>
        </w:sdtContent>
      </w:sdt>
    </w:p>
    <w:p w14:paraId="55139314" w14:textId="3A7D1171" w:rsidR="006B1E0A" w:rsidRDefault="006B1E0A" w:rsidP="006B1E0A">
      <w:pPr>
        <w:pStyle w:val="Formquestions"/>
      </w:pPr>
      <w:r w:rsidRPr="00C956A4">
        <w:rPr>
          <w:rStyle w:val="Strong"/>
        </w:rPr>
        <w:t>Site address:</w:t>
      </w:r>
      <w:r>
        <w:t xml:space="preserve"> </w:t>
      </w:r>
      <w:sdt>
        <w:sdtPr>
          <w:id w:val="-539208625"/>
          <w:placeholder>
            <w:docPart w:val="178674DF60D94E299549B2D401F30754"/>
          </w:placeholder>
          <w:showingPlcHdr/>
        </w:sdtPr>
        <w:sdtEndPr/>
        <w:sdtContent>
          <w:r w:rsidR="00635BC8" w:rsidRPr="00845A2B">
            <w:rPr>
              <w:rStyle w:val="PlaceholderText"/>
              <w:rFonts w:eastAsiaTheme="minorHAnsi"/>
            </w:rPr>
            <w:t>Click here to enter text.</w:t>
          </w:r>
        </w:sdtContent>
      </w:sdt>
    </w:p>
    <w:p w14:paraId="6AFE4892" w14:textId="2C015B44" w:rsidR="006B1E0A" w:rsidRDefault="006B1E0A" w:rsidP="006B1E0A">
      <w:pPr>
        <w:pStyle w:val="Formquestions"/>
      </w:pPr>
      <w:r w:rsidRPr="00C956A4">
        <w:rPr>
          <w:rStyle w:val="Strong"/>
        </w:rPr>
        <w:t>Suburb:</w:t>
      </w:r>
      <w:r>
        <w:t xml:space="preserve"> </w:t>
      </w:r>
      <w:sdt>
        <w:sdtPr>
          <w:id w:val="-1274469793"/>
          <w:placeholder>
            <w:docPart w:val="B594B9A744584607BB0EFED29E07D43B"/>
          </w:placeholder>
          <w:showingPlcHdr/>
        </w:sdtPr>
        <w:sdtEndPr/>
        <w:sdtContent>
          <w:r w:rsidR="00635BC8"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32793735"/>
          <w:placeholder>
            <w:docPart w:val="D99346C16A5049F49ABE9FC2176DF788"/>
          </w:placeholder>
          <w:showingPlcHdr/>
        </w:sdtPr>
        <w:sdtEndPr/>
        <w:sdtContent>
          <w:r w:rsidR="00635BC8" w:rsidRPr="00845A2B">
            <w:rPr>
              <w:rStyle w:val="PlaceholderText"/>
              <w:rFonts w:eastAsiaTheme="minorHAnsi"/>
            </w:rPr>
            <w:t>Click here to enter text.</w:t>
          </w:r>
        </w:sdtContent>
      </w:sdt>
    </w:p>
    <w:p w14:paraId="3832EEDE" w14:textId="59A17F9E" w:rsidR="006B1E0A" w:rsidRDefault="006B1E0A" w:rsidP="006B1E0A">
      <w:pPr>
        <w:pStyle w:val="Formquestions"/>
      </w:pPr>
      <w:r w:rsidRPr="00C956A4">
        <w:rPr>
          <w:rStyle w:val="Strong"/>
        </w:rPr>
        <w:t>Site Tel:</w:t>
      </w:r>
      <w:r>
        <w:t xml:space="preserve"> </w:t>
      </w:r>
      <w:sdt>
        <w:sdtPr>
          <w:id w:val="382987541"/>
          <w:placeholder>
            <w:docPart w:val="B915316BC3364B6495A2B648A3A96CD2"/>
          </w:placeholder>
          <w:showingPlcHdr/>
        </w:sdtPr>
        <w:sdtEndPr/>
        <w:sdtContent>
          <w:r w:rsidR="00635BC8"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284494828"/>
          <w:placeholder>
            <w:docPart w:val="05241B9A1DC54CDB81E8D11139773A04"/>
          </w:placeholder>
          <w:showingPlcHdr/>
        </w:sdtPr>
        <w:sdtEndPr/>
        <w:sdtContent>
          <w:r w:rsidR="00635BC8" w:rsidRPr="00845A2B">
            <w:rPr>
              <w:rStyle w:val="PlaceholderText"/>
              <w:rFonts w:eastAsiaTheme="minorHAnsi"/>
            </w:rPr>
            <w:t>Click here to enter text.</w:t>
          </w:r>
        </w:sdtContent>
      </w:sdt>
      <w:r>
        <w:t xml:space="preserve"> </w:t>
      </w:r>
    </w:p>
    <w:p w14:paraId="15028ECC" w14:textId="65713E2E" w:rsidR="006B1E0A" w:rsidRDefault="006B1E0A" w:rsidP="006B1E0A">
      <w:pPr>
        <w:pStyle w:val="Formquestions"/>
      </w:pPr>
      <w:r w:rsidRPr="00C956A4">
        <w:rPr>
          <w:rStyle w:val="Strong"/>
        </w:rPr>
        <w:t>Contact Name:</w:t>
      </w:r>
      <w:r>
        <w:t xml:space="preserve"> </w:t>
      </w:r>
      <w:sdt>
        <w:sdtPr>
          <w:id w:val="2125425504"/>
          <w:placeholder>
            <w:docPart w:val="EB97C233AC6D48C0B51D0AD880CC2D05"/>
          </w:placeholder>
          <w:showingPlcHdr/>
        </w:sdtPr>
        <w:sdtEndPr/>
        <w:sdtContent>
          <w:r w:rsidR="00635BC8" w:rsidRPr="00845A2B">
            <w:rPr>
              <w:rStyle w:val="PlaceholderText"/>
              <w:rFonts w:eastAsiaTheme="minorHAnsi"/>
            </w:rPr>
            <w:t>Click here to enter text.</w:t>
          </w:r>
        </w:sdtContent>
      </w:sdt>
    </w:p>
    <w:p w14:paraId="1E2CDAEA" w14:textId="77777777" w:rsidR="006B1E0A" w:rsidRPr="009A7DEF" w:rsidRDefault="006B1E0A" w:rsidP="006B1E0A">
      <w:pPr>
        <w:pStyle w:val="SWAFeatureHeading"/>
        <w:keepNext w:val="0"/>
        <w:keepLines w:val="0"/>
        <w:tabs>
          <w:tab w:val="left" w:pos="4536"/>
        </w:tabs>
        <w:rPr>
          <w:b w:val="0"/>
        </w:rPr>
      </w:pPr>
      <w:r w:rsidRPr="009E6477">
        <w:t xml:space="preserve">Worker details </w:t>
      </w:r>
      <w:r w:rsidRPr="009A7DEF">
        <w:rPr>
          <w:b w:val="0"/>
        </w:rPr>
        <w:t>(tick all relevant boxes)</w:t>
      </w:r>
    </w:p>
    <w:p w14:paraId="39D6FC54" w14:textId="149B9217" w:rsidR="006B1E0A" w:rsidRPr="00FD7215" w:rsidRDefault="006B1E0A" w:rsidP="006B1E0A">
      <w:pPr>
        <w:pStyle w:val="Formquestions"/>
      </w:pPr>
      <w:r w:rsidRPr="00FD7215">
        <w:rPr>
          <w:rStyle w:val="Strong"/>
        </w:rPr>
        <w:t>Surname:</w:t>
      </w:r>
      <w:r w:rsidRPr="00FD7215">
        <w:t xml:space="preserve"> </w:t>
      </w:r>
      <w:sdt>
        <w:sdtPr>
          <w:id w:val="-1464496439"/>
          <w:placeholder>
            <w:docPart w:val="76281361874B4A56B38579E38B2C8F9C"/>
          </w:placeholder>
          <w:showingPlcHdr/>
        </w:sdtPr>
        <w:sdtEndPr/>
        <w:sdtContent>
          <w:r w:rsidR="00635BC8"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282162010"/>
          <w:placeholder>
            <w:docPart w:val="499CD355A1D244BC93F91650AF083DEC"/>
          </w:placeholder>
          <w:showingPlcHdr/>
        </w:sdtPr>
        <w:sdtEndPr/>
        <w:sdtContent>
          <w:r w:rsidR="00635BC8" w:rsidRPr="00845A2B">
            <w:rPr>
              <w:rStyle w:val="PlaceholderText"/>
              <w:rFonts w:eastAsiaTheme="minorHAnsi"/>
            </w:rPr>
            <w:t>Click here to enter text.</w:t>
          </w:r>
        </w:sdtContent>
      </w:sdt>
    </w:p>
    <w:p w14:paraId="079AFAA3" w14:textId="77777777" w:rsidR="006B1E0A" w:rsidRDefault="006B1E0A" w:rsidP="006B1E0A">
      <w:pPr>
        <w:pStyle w:val="Formquestions"/>
      </w:pPr>
      <w:r w:rsidRPr="00FD7215">
        <w:rPr>
          <w:rStyle w:val="Strong"/>
        </w:rPr>
        <w:t>Date of birth:</w:t>
      </w:r>
      <w:r>
        <w:t xml:space="preserve"> </w:t>
      </w:r>
      <w:sdt>
        <w:sdtPr>
          <w:id w:val="-1356036366"/>
          <w:placeholder>
            <w:docPart w:val="4C18A304D1CE45AC945D29B7F0371FD1"/>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r>
        <w:tab/>
      </w:r>
      <w:r w:rsidRPr="00FD7215">
        <w:rPr>
          <w:rStyle w:val="Strong"/>
        </w:rPr>
        <w:t>Sex:</w:t>
      </w:r>
      <w:r>
        <w:t xml:space="preserve"> </w:t>
      </w:r>
      <w:sdt>
        <w:sdtPr>
          <w:id w:val="1490206873"/>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 </w:t>
      </w:r>
      <w:sdt>
        <w:sdtPr>
          <w:id w:val="626127764"/>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p>
    <w:p w14:paraId="5F8DE3B4" w14:textId="51244FB4" w:rsidR="006B1E0A" w:rsidRDefault="006B1E0A" w:rsidP="006B1E0A">
      <w:pPr>
        <w:pStyle w:val="Formquestions"/>
      </w:pPr>
      <w:r>
        <w:rPr>
          <w:rStyle w:val="Strong"/>
        </w:rPr>
        <w:t>A</w:t>
      </w:r>
      <w:r w:rsidRPr="00C956A4">
        <w:rPr>
          <w:rStyle w:val="Strong"/>
        </w:rPr>
        <w:t>ddress:</w:t>
      </w:r>
      <w:r>
        <w:t xml:space="preserve"> </w:t>
      </w:r>
      <w:sdt>
        <w:sdtPr>
          <w:id w:val="-813409551"/>
          <w:placeholder>
            <w:docPart w:val="F49E6DFF17AA4A60A7AF6E85D47F56C0"/>
          </w:placeholder>
          <w:showingPlcHdr/>
        </w:sdtPr>
        <w:sdtEndPr/>
        <w:sdtContent>
          <w:r w:rsidR="00635BC8" w:rsidRPr="00845A2B">
            <w:rPr>
              <w:rStyle w:val="PlaceholderText"/>
              <w:rFonts w:eastAsiaTheme="minorHAnsi"/>
            </w:rPr>
            <w:t>Click here to enter text.</w:t>
          </w:r>
        </w:sdtContent>
      </w:sdt>
    </w:p>
    <w:p w14:paraId="61655BD6" w14:textId="584B2778" w:rsidR="006B1E0A" w:rsidRDefault="006B1E0A" w:rsidP="006B1E0A">
      <w:pPr>
        <w:pStyle w:val="Formquestions"/>
      </w:pPr>
      <w:r w:rsidRPr="00C956A4">
        <w:rPr>
          <w:rStyle w:val="Strong"/>
        </w:rPr>
        <w:t>Suburb:</w:t>
      </w:r>
      <w:r>
        <w:t xml:space="preserve"> </w:t>
      </w:r>
      <w:sdt>
        <w:sdtPr>
          <w:id w:val="933475954"/>
          <w:placeholder>
            <w:docPart w:val="C0026417029B4F83BBE39A35FB98C771"/>
          </w:placeholder>
          <w:showingPlcHdr/>
        </w:sdtPr>
        <w:sdtEndPr/>
        <w:sdtContent>
          <w:r w:rsidR="00635BC8"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846392108"/>
          <w:placeholder>
            <w:docPart w:val="E118B91FAA17484F9F412C945547AFBA"/>
          </w:placeholder>
          <w:showingPlcHdr/>
        </w:sdtPr>
        <w:sdtEndPr/>
        <w:sdtContent>
          <w:r w:rsidR="00635BC8" w:rsidRPr="00845A2B">
            <w:rPr>
              <w:rStyle w:val="PlaceholderText"/>
              <w:rFonts w:eastAsiaTheme="minorHAnsi"/>
            </w:rPr>
            <w:t>Click here to enter text.</w:t>
          </w:r>
        </w:sdtContent>
      </w:sdt>
    </w:p>
    <w:p w14:paraId="08810CB8" w14:textId="706F0E1F" w:rsidR="006B1E0A" w:rsidRDefault="006B1E0A" w:rsidP="006B1E0A">
      <w:pPr>
        <w:pStyle w:val="Formquestions"/>
      </w:pPr>
      <w:r w:rsidRPr="009E6477">
        <w:rPr>
          <w:rStyle w:val="Strong"/>
        </w:rPr>
        <w:t>Current job:</w:t>
      </w:r>
      <w:r>
        <w:t xml:space="preserve"> </w:t>
      </w:r>
      <w:sdt>
        <w:sdtPr>
          <w:id w:val="-62104748"/>
          <w:placeholder>
            <w:docPart w:val="1E6417E630CA41FC8ED230670074B355"/>
          </w:placeholder>
          <w:showingPlcHdr/>
        </w:sdtPr>
        <w:sdtEndPr/>
        <w:sdtContent>
          <w:r w:rsidR="00635BC8" w:rsidRPr="00845A2B">
            <w:rPr>
              <w:rStyle w:val="PlaceholderText"/>
              <w:rFonts w:eastAsiaTheme="minorHAnsi"/>
            </w:rPr>
            <w:t>Click here to enter text.</w:t>
          </w:r>
        </w:sdtContent>
      </w:sdt>
      <w:r>
        <w:t xml:space="preserve"> </w:t>
      </w:r>
    </w:p>
    <w:p w14:paraId="59D19881" w14:textId="738B5CD9" w:rsidR="006B1E0A" w:rsidRDefault="006B1E0A" w:rsidP="006B1E0A">
      <w:pPr>
        <w:pStyle w:val="Formquestions"/>
      </w:pPr>
      <w:r w:rsidRPr="009E6477">
        <w:rPr>
          <w:rStyle w:val="Strong"/>
        </w:rPr>
        <w:t>Tel (H):</w:t>
      </w:r>
      <w:r>
        <w:t xml:space="preserve"> </w:t>
      </w:r>
      <w:sdt>
        <w:sdtPr>
          <w:id w:val="-179980584"/>
          <w:placeholder>
            <w:docPart w:val="2AD46027511545A3827D1B04802D6257"/>
          </w:placeholder>
          <w:showingPlcHdr/>
        </w:sdtPr>
        <w:sdtEndPr/>
        <w:sdtContent>
          <w:r w:rsidR="00635BC8"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794286526"/>
          <w:placeholder>
            <w:docPart w:val="1A30A704B71E446BAE75BC2CF71B25F8"/>
          </w:placeholder>
          <w:showingPlcHdr/>
        </w:sdtPr>
        <w:sdtEndPr/>
        <w:sdtContent>
          <w:r w:rsidR="00635BC8" w:rsidRPr="00845A2B">
            <w:rPr>
              <w:rStyle w:val="PlaceholderText"/>
              <w:rFonts w:eastAsiaTheme="minorHAnsi"/>
            </w:rPr>
            <w:t>Click here to enter text.</w:t>
          </w:r>
        </w:sdtContent>
      </w:sdt>
    </w:p>
    <w:p w14:paraId="58D46667" w14:textId="77777777" w:rsidR="006B1E0A" w:rsidRDefault="006B1E0A" w:rsidP="006B1E0A">
      <w:pPr>
        <w:pStyle w:val="Formquestions"/>
      </w:pPr>
      <w:r w:rsidRPr="009E6477">
        <w:rPr>
          <w:rStyle w:val="Strong"/>
        </w:rPr>
        <w:t>Date started employment:</w:t>
      </w:r>
      <w:r>
        <w:t xml:space="preserve"> </w:t>
      </w:r>
      <w:sdt>
        <w:sdtPr>
          <w:id w:val="119731786"/>
          <w:placeholder>
            <w:docPart w:val="F4D7B9165D924029BF6EBFFE46E44857"/>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67695994" w14:textId="6DA41ABD" w:rsidR="006B1E0A" w:rsidRPr="009A7DEF" w:rsidRDefault="006B1E0A" w:rsidP="006B1E0A">
      <w:pPr>
        <w:pStyle w:val="SWAFeatureHeading"/>
        <w:tabs>
          <w:tab w:val="left" w:pos="4536"/>
        </w:tabs>
        <w:rPr>
          <w:b w:val="0"/>
        </w:rPr>
      </w:pPr>
      <w:r w:rsidRPr="009E6477">
        <w:t xml:space="preserve">Employment in </w:t>
      </w:r>
      <w:r>
        <w:t xml:space="preserve">arsenic </w:t>
      </w:r>
      <w:r w:rsidRPr="009E6477">
        <w:t xml:space="preserve">risk work </w:t>
      </w:r>
      <w:r w:rsidRPr="009A7DEF">
        <w:rPr>
          <w:b w:val="0"/>
        </w:rPr>
        <w:t>(tick all relevant boxes)</w:t>
      </w:r>
      <w:r w:rsidR="00635BC8">
        <w:rPr>
          <w:b w:val="0"/>
        </w:rPr>
        <w:br/>
        <w:t>(information provided by the PCBU)</w:t>
      </w:r>
    </w:p>
    <w:p w14:paraId="4F9E6CA4" w14:textId="05721CBC" w:rsidR="006B1E0A" w:rsidRDefault="006B1E0A" w:rsidP="00664173">
      <w:pPr>
        <w:pStyle w:val="Formquestions"/>
      </w:pPr>
      <w:r w:rsidRPr="00A158FE">
        <w:t>Type of inorganic arsenic used (if k</w:t>
      </w:r>
      <w:r>
        <w:t>n</w:t>
      </w:r>
      <w:r w:rsidRPr="00A158FE">
        <w:t>own please specify):</w:t>
      </w:r>
      <w:r>
        <w:t xml:space="preserve"> </w:t>
      </w:r>
      <w:sdt>
        <w:sdtPr>
          <w:id w:val="454293196"/>
          <w:placeholder>
            <w:docPart w:val="6610A2B3DD66426BB90CC510663236BD"/>
          </w:placeholder>
          <w:showingPlcHdr/>
        </w:sdtPr>
        <w:sdtEndPr/>
        <w:sdtContent>
          <w:r w:rsidR="00635BC8" w:rsidRPr="00845A2B">
            <w:rPr>
              <w:rStyle w:val="PlaceholderText"/>
              <w:rFonts w:eastAsiaTheme="minorHAnsi"/>
            </w:rPr>
            <w:t>Click here to enter text.</w:t>
          </w:r>
        </w:sdtContent>
      </w:sdt>
    </w:p>
    <w:p w14:paraId="0BBA9C4F" w14:textId="77777777" w:rsidR="006B1E0A" w:rsidRDefault="002B7F6F" w:rsidP="00664173">
      <w:pPr>
        <w:pStyle w:val="Formquestions"/>
      </w:pPr>
      <w:sdt>
        <w:sdtPr>
          <w:id w:val="1201904564"/>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w:t>
      </w:r>
      <w:r w:rsidR="006B1E0A" w:rsidRPr="009E6477">
        <w:t xml:space="preserve">New to </w:t>
      </w:r>
      <w:r w:rsidR="006B1E0A" w:rsidRPr="00A3558E">
        <w:t xml:space="preserve">arsenic (inorganic) </w:t>
      </w:r>
      <w:r w:rsidR="006B1E0A" w:rsidRPr="009E6477">
        <w:t>work</w:t>
      </w:r>
    </w:p>
    <w:p w14:paraId="110B362E" w14:textId="77777777" w:rsidR="006B1E0A" w:rsidRDefault="002B7F6F" w:rsidP="00664173">
      <w:pPr>
        <w:pStyle w:val="Formquestions"/>
      </w:pPr>
      <w:sdt>
        <w:sdtPr>
          <w:id w:val="-1280261346"/>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w:t>
      </w:r>
      <w:r w:rsidR="006B1E0A" w:rsidRPr="009E6477">
        <w:t xml:space="preserve">New worker but not new to </w:t>
      </w:r>
      <w:r w:rsidR="006B1E0A" w:rsidRPr="00AC25FC">
        <w:t xml:space="preserve">arsenic (inorganic) </w:t>
      </w:r>
      <w:r w:rsidR="006B1E0A" w:rsidRPr="009E6477">
        <w:t>work</w:t>
      </w:r>
    </w:p>
    <w:p w14:paraId="762A2E04" w14:textId="77777777" w:rsidR="006B1E0A" w:rsidRDefault="002B7F6F" w:rsidP="00664173">
      <w:pPr>
        <w:pStyle w:val="Formquestions"/>
      </w:pPr>
      <w:sdt>
        <w:sdtPr>
          <w:id w:val="-879008860"/>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w:t>
      </w:r>
      <w:r w:rsidR="006B1E0A" w:rsidRPr="009E6477">
        <w:t xml:space="preserve">Current worker continuing in </w:t>
      </w:r>
      <w:r w:rsidR="006B1E0A" w:rsidRPr="00AC25FC">
        <w:t xml:space="preserve">arsenic (inorganic) </w:t>
      </w:r>
      <w:r w:rsidR="006B1E0A" w:rsidRPr="009E6477">
        <w:t>work</w:t>
      </w:r>
    </w:p>
    <w:p w14:paraId="4B344F35" w14:textId="77777777" w:rsidR="006B1E0A" w:rsidRDefault="006B1E0A" w:rsidP="006B1E0A">
      <w:pPr>
        <w:pStyle w:val="Formquestions"/>
      </w:pPr>
      <w:r w:rsidRPr="009E6477">
        <w:rPr>
          <w:rStyle w:val="Strong"/>
        </w:rPr>
        <w:t xml:space="preserve">Worked with </w:t>
      </w:r>
      <w:r w:rsidRPr="00AC25FC">
        <w:rPr>
          <w:rStyle w:val="Strong"/>
        </w:rPr>
        <w:t xml:space="preserve">arsenic (inorganic) </w:t>
      </w:r>
      <w:r w:rsidRPr="009E6477">
        <w:rPr>
          <w:rStyle w:val="Strong"/>
        </w:rPr>
        <w:t>since:</w:t>
      </w:r>
      <w:r>
        <w:t xml:space="preserve"> </w:t>
      </w:r>
      <w:sdt>
        <w:sdtPr>
          <w:id w:val="-583528480"/>
          <w:placeholder>
            <w:docPart w:val="7080A6EB880745D1B23B817AC3A67E0F"/>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30CF728E" w14:textId="0A1209EC" w:rsidR="006B1E0A" w:rsidRDefault="006B1E0A" w:rsidP="006B1E0A">
      <w:pPr>
        <w:pStyle w:val="Formquestions"/>
      </w:pPr>
    </w:p>
    <w:p w14:paraId="216A844F" w14:textId="77777777" w:rsidR="006B1E0A" w:rsidRDefault="006B1E0A" w:rsidP="006B1E0A">
      <w:pPr>
        <w:pStyle w:val="Formquestions"/>
      </w:pPr>
      <w:r w:rsidRPr="009E6477">
        <w:rPr>
          <w:rStyle w:val="Strong"/>
        </w:rPr>
        <w:t>Risk assessment completed:</w:t>
      </w:r>
      <w:r>
        <w:t xml:space="preserve"> </w:t>
      </w:r>
      <w:sdt>
        <w:sdtPr>
          <w:id w:val="2059581296"/>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Yes </w:t>
      </w:r>
      <w:sdt>
        <w:sdtPr>
          <w:id w:val="-1454479950"/>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w:t>
      </w:r>
    </w:p>
    <w:p w14:paraId="0E62928F" w14:textId="54E36EDF" w:rsidR="006B1E0A" w:rsidRPr="009A7DEF" w:rsidRDefault="006B1E0A" w:rsidP="006B1E0A">
      <w:pPr>
        <w:pStyle w:val="SWAFeatureHeading"/>
        <w:tabs>
          <w:tab w:val="left" w:pos="4536"/>
        </w:tabs>
        <w:rPr>
          <w:b w:val="0"/>
        </w:rPr>
      </w:pPr>
      <w:r w:rsidRPr="009E6477">
        <w:t xml:space="preserve">Work environment assessment </w:t>
      </w:r>
      <w:r w:rsidRPr="009A7DEF">
        <w:rPr>
          <w:b w:val="0"/>
        </w:rPr>
        <w:t>(tick all relevant boxes)</w:t>
      </w:r>
      <w:r w:rsidR="00635BC8">
        <w:rPr>
          <w:b w:val="0"/>
        </w:rPr>
        <w:br/>
        <w:t>(information provided by the PCBU)</w:t>
      </w:r>
    </w:p>
    <w:p w14:paraId="769D32D7" w14:textId="77777777" w:rsidR="006B1E0A" w:rsidRDefault="006B1E0A" w:rsidP="006B1E0A">
      <w:pPr>
        <w:pStyle w:val="Formquestions"/>
      </w:pPr>
      <w:r w:rsidRPr="009E6477">
        <w:rPr>
          <w:b/>
        </w:rPr>
        <w:t>Date of assessment:</w:t>
      </w:r>
      <w:r>
        <w:t xml:space="preserve"> </w:t>
      </w:r>
      <w:sdt>
        <w:sdtPr>
          <w:id w:val="-1470053427"/>
          <w:placeholder>
            <w:docPart w:val="90AAA090D8C248C19D232DC4FD3A2CF0"/>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07B45978" w14:textId="63880547" w:rsidR="006B1E0A" w:rsidRPr="00DD3D9E" w:rsidRDefault="006B1E0A" w:rsidP="006B1E0A">
      <w:pPr>
        <w:pStyle w:val="Formquestions"/>
        <w:rPr>
          <w:rStyle w:val="Strong"/>
          <w:bCs w:val="0"/>
        </w:rPr>
      </w:pPr>
      <w:r w:rsidRPr="00DD3D9E">
        <w:rPr>
          <w:rStyle w:val="Strong"/>
          <w:bCs w:val="0"/>
        </w:rPr>
        <w:t xml:space="preserve">Arsenic </w:t>
      </w:r>
      <w:r w:rsidR="00C26099" w:rsidRPr="00DD3D9E">
        <w:rPr>
          <w:rStyle w:val="Strong"/>
          <w:bCs w:val="0"/>
        </w:rPr>
        <w:t>(inorganic) industry/use</w:t>
      </w:r>
    </w:p>
    <w:p w14:paraId="2CD911B5" w14:textId="77777777" w:rsidR="006B1E0A" w:rsidRDefault="002B7F6F" w:rsidP="006B1E0A">
      <w:pPr>
        <w:pStyle w:val="Formquestions"/>
      </w:pPr>
      <w:sdt>
        <w:sdtPr>
          <w:id w:val="-256678349"/>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Manufacture of arsenic compounds</w:t>
      </w:r>
      <w:r w:rsidR="006B1E0A">
        <w:tab/>
      </w:r>
      <w:sdt>
        <w:sdtPr>
          <w:id w:val="311765373"/>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Leather industry</w:t>
      </w:r>
    </w:p>
    <w:p w14:paraId="1E8920AD" w14:textId="77777777" w:rsidR="006B1E0A" w:rsidRDefault="002B7F6F" w:rsidP="006B1E0A">
      <w:pPr>
        <w:pStyle w:val="Formquestions"/>
      </w:pPr>
      <w:sdt>
        <w:sdtPr>
          <w:id w:val="-1354892"/>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Hardening copper, lead and other alloys</w:t>
      </w:r>
      <w:r w:rsidR="006B1E0A">
        <w:tab/>
      </w:r>
      <w:sdt>
        <w:sdtPr>
          <w:id w:val="-338778389"/>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Copper, zinc and lead smelting.</w:t>
      </w:r>
    </w:p>
    <w:p w14:paraId="0DB7511C" w14:textId="77777777" w:rsidR="006B1E0A" w:rsidRPr="00B55B03" w:rsidRDefault="006B1E0A" w:rsidP="006B1E0A">
      <w:pPr>
        <w:pStyle w:val="Formquestions"/>
        <w:rPr>
          <w:rStyle w:val="Strong"/>
        </w:rPr>
      </w:pPr>
      <w:r>
        <w:rPr>
          <w:rStyle w:val="Strong"/>
        </w:rPr>
        <w:t>Formulation and application of</w:t>
      </w:r>
    </w:p>
    <w:p w14:paraId="4CAF64DB" w14:textId="571B4893" w:rsidR="006B1E0A" w:rsidRDefault="002B7F6F" w:rsidP="006B1E0A">
      <w:pPr>
        <w:pStyle w:val="Formquestions"/>
      </w:pPr>
      <w:sdt>
        <w:sdtPr>
          <w:id w:val="-649366222"/>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145E19">
        <w:t xml:space="preserve"> Insecticides containing </w:t>
      </w:r>
      <w:r w:rsidR="006B1E0A">
        <w:t>lead arsenate, calcium arsenate,</w:t>
      </w:r>
      <w:r w:rsidR="00145E19">
        <w:t xml:space="preserve"> arsenic trioxide or pentoxide</w:t>
      </w:r>
    </w:p>
    <w:p w14:paraId="7FBCFC8C" w14:textId="77777777" w:rsidR="006B1E0A" w:rsidRDefault="002B7F6F" w:rsidP="006B1E0A">
      <w:pPr>
        <w:pStyle w:val="Formquestions"/>
      </w:pPr>
      <w:sdt>
        <w:sdtPr>
          <w:id w:val="1189495596"/>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Weed killers</w:t>
      </w:r>
      <w:r w:rsidR="006B1E0A">
        <w:tab/>
      </w:r>
      <w:sdt>
        <w:sdtPr>
          <w:id w:val="818537233"/>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Rat poison</w:t>
      </w:r>
    </w:p>
    <w:p w14:paraId="103182A5" w14:textId="77777777" w:rsidR="006B1E0A" w:rsidRDefault="002B7F6F" w:rsidP="006B1E0A">
      <w:pPr>
        <w:pStyle w:val="Formquestions"/>
      </w:pPr>
      <w:sdt>
        <w:sdtPr>
          <w:id w:val="1618950728"/>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Fungicides</w:t>
      </w:r>
      <w:r w:rsidR="006B1E0A">
        <w:tab/>
      </w:r>
      <w:sdt>
        <w:sdtPr>
          <w:id w:val="-1569801742"/>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Wood preservatives (copper chrome arsenic)</w:t>
      </w:r>
    </w:p>
    <w:p w14:paraId="566DAA1D" w14:textId="5115703F" w:rsidR="006B1E0A" w:rsidRDefault="002B7F6F" w:rsidP="006B1E0A">
      <w:pPr>
        <w:pStyle w:val="Formquestions"/>
      </w:pPr>
      <w:sdt>
        <w:sdtPr>
          <w:id w:val="-366061766"/>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w:t>
      </w:r>
      <w:r w:rsidR="00760B50">
        <w:t>C</w:t>
      </w:r>
      <w:r w:rsidR="006B1E0A">
        <w:t>attle</w:t>
      </w:r>
      <w:r w:rsidR="00145E19">
        <w:t xml:space="preserve"> or sheep</w:t>
      </w:r>
      <w:r w:rsidR="006B1E0A">
        <w:t xml:space="preserve"> dip</w:t>
      </w:r>
    </w:p>
    <w:p w14:paraId="482400E3" w14:textId="77777777" w:rsidR="006B1E0A" w:rsidRPr="00B55B03" w:rsidRDefault="006B1E0A" w:rsidP="006B1E0A">
      <w:pPr>
        <w:pStyle w:val="Formquestions"/>
        <w:rPr>
          <w:rStyle w:val="Strong"/>
        </w:rPr>
      </w:pPr>
      <w:r>
        <w:rPr>
          <w:rStyle w:val="Strong"/>
        </w:rPr>
        <w:t>Production of</w:t>
      </w:r>
    </w:p>
    <w:p w14:paraId="2842E2F4" w14:textId="77777777" w:rsidR="006B1E0A" w:rsidRDefault="002B7F6F" w:rsidP="006B1E0A">
      <w:pPr>
        <w:pStyle w:val="Formquestions"/>
      </w:pPr>
      <w:sdt>
        <w:sdtPr>
          <w:id w:val="-1839075768"/>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Pigments</w:t>
      </w:r>
      <w:r w:rsidR="006B1E0A">
        <w:tab/>
      </w:r>
      <w:sdt>
        <w:sdtPr>
          <w:id w:val="-1404136308"/>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Ceramic enamels</w:t>
      </w:r>
    </w:p>
    <w:p w14:paraId="29095FFE" w14:textId="62442CE5" w:rsidR="006B1E0A" w:rsidRPr="00670A54" w:rsidRDefault="002B7F6F" w:rsidP="006B1E0A">
      <w:pPr>
        <w:pStyle w:val="Formquestions"/>
        <w:rPr>
          <w:rFonts w:eastAsiaTheme="minorHAnsi"/>
        </w:rPr>
      </w:pPr>
      <w:sdt>
        <w:sdtPr>
          <w:id w:val="201370094"/>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Anti-fouling paints</w:t>
      </w:r>
      <w:r w:rsidR="006B1E0A">
        <w:tab/>
      </w:r>
      <w:sdt>
        <w:sdtPr>
          <w:id w:val="1799871902"/>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Other (specify): </w:t>
      </w:r>
      <w:sdt>
        <w:sdtPr>
          <w:id w:val="1608085782"/>
          <w:placeholder>
            <w:docPart w:val="DBDE7A0A877F49BA94FEF6573520D6B3"/>
          </w:placeholder>
          <w:showingPlcHdr/>
        </w:sdtPr>
        <w:sdtEndPr/>
        <w:sdtContent>
          <w:r w:rsidR="00635BC8" w:rsidRPr="00845A2B">
            <w:rPr>
              <w:rStyle w:val="PlaceholderText"/>
              <w:rFonts w:eastAsiaTheme="minorHAnsi"/>
            </w:rPr>
            <w:t>Click here to enter text.</w:t>
          </w:r>
        </w:sdtContent>
      </w:sdt>
    </w:p>
    <w:tbl>
      <w:tblPr>
        <w:tblStyle w:val="TableGrid"/>
        <w:tblW w:w="0" w:type="auto"/>
        <w:tblLook w:val="04A0" w:firstRow="1" w:lastRow="0" w:firstColumn="1" w:lastColumn="0" w:noHBand="0" w:noVBand="1"/>
        <w:tblCaption w:val="Table"/>
        <w:tblDescription w:val="Work environment questions regarding controls"/>
      </w:tblPr>
      <w:tblGrid>
        <w:gridCol w:w="8830"/>
      </w:tblGrid>
      <w:tr w:rsidR="00635BC8" w14:paraId="08C01348" w14:textId="77777777" w:rsidTr="00FF3C79">
        <w:tc>
          <w:tcPr>
            <w:tcW w:w="9046" w:type="dxa"/>
            <w:tcBorders>
              <w:top w:val="nil"/>
              <w:left w:val="nil"/>
              <w:bottom w:val="nil"/>
              <w:right w:val="nil"/>
            </w:tcBorders>
            <w:shd w:val="clear" w:color="auto" w:fill="auto"/>
          </w:tcPr>
          <w:p w14:paraId="28F2E175" w14:textId="1060B518" w:rsidR="00635BC8" w:rsidRPr="00635BC8" w:rsidRDefault="00635BC8" w:rsidP="00635BC8">
            <w:pPr>
              <w:pStyle w:val="Formquestions"/>
              <w:rPr>
                <w:rFonts w:eastAsiaTheme="minorHAnsi"/>
              </w:rPr>
            </w:pPr>
            <w:r>
              <w:rPr>
                <w:rFonts w:eastAsiaTheme="minorHAnsi"/>
                <w:b/>
              </w:rPr>
              <w:t>Other chemicals the worker may be exposed to:</w:t>
            </w:r>
            <w:r>
              <w:t xml:space="preserve"> </w:t>
            </w:r>
            <w:sdt>
              <w:sdtPr>
                <w:id w:val="-1263754850"/>
                <w:placeholder>
                  <w:docPart w:val="F64006787E1D4A9BA1C23604B5427E85"/>
                </w:placeholder>
                <w:showingPlcHdr/>
              </w:sdtPr>
              <w:sdtEndPr/>
              <w:sdtContent>
                <w:r w:rsidRPr="00845A2B">
                  <w:rPr>
                    <w:rStyle w:val="PlaceholderText"/>
                    <w:rFonts w:eastAsiaTheme="minorHAnsi"/>
                  </w:rPr>
                  <w:t>Click here to enter text.</w:t>
                </w:r>
              </w:sdtContent>
            </w:sdt>
          </w:p>
        </w:tc>
      </w:tr>
    </w:tbl>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00" w:firstRow="0" w:lastRow="0" w:firstColumn="0" w:lastColumn="0" w:noHBand="1" w:noVBand="1"/>
        <w:tblCaption w:val="Table"/>
        <w:tblDescription w:val="Work environment questions regarding controls"/>
      </w:tblPr>
      <w:tblGrid>
        <w:gridCol w:w="6463"/>
        <w:gridCol w:w="1249"/>
        <w:gridCol w:w="1118"/>
      </w:tblGrid>
      <w:tr w:rsidR="006B1E0A" w:rsidRPr="00C81593" w14:paraId="6486A770" w14:textId="77777777" w:rsidTr="000B2E78">
        <w:trPr>
          <w:tblHeader/>
        </w:trPr>
        <w:tc>
          <w:tcPr>
            <w:tcW w:w="3660" w:type="pct"/>
            <w:shd w:val="clear" w:color="auto" w:fill="auto"/>
          </w:tcPr>
          <w:p w14:paraId="0BEDEFB3" w14:textId="77777777" w:rsidR="006B1E0A" w:rsidRPr="00C81593" w:rsidRDefault="006B1E0A" w:rsidP="000B2E78">
            <w:pPr>
              <w:pStyle w:val="Tableheading"/>
            </w:pPr>
            <w:r w:rsidRPr="00C81593">
              <w:t>Controls</w:t>
            </w:r>
          </w:p>
        </w:tc>
        <w:tc>
          <w:tcPr>
            <w:tcW w:w="707" w:type="pct"/>
            <w:shd w:val="clear" w:color="auto" w:fill="auto"/>
          </w:tcPr>
          <w:p w14:paraId="42115741" w14:textId="77777777" w:rsidR="006B1E0A" w:rsidRPr="00C81593" w:rsidRDefault="006B1E0A" w:rsidP="000B2E78">
            <w:pPr>
              <w:pStyle w:val="Tableheading"/>
            </w:pPr>
          </w:p>
        </w:tc>
        <w:tc>
          <w:tcPr>
            <w:tcW w:w="633" w:type="pct"/>
            <w:shd w:val="clear" w:color="auto" w:fill="auto"/>
          </w:tcPr>
          <w:p w14:paraId="2E4D3F6B" w14:textId="77777777" w:rsidR="006B1E0A" w:rsidRPr="00C81593" w:rsidRDefault="006B1E0A" w:rsidP="000B2E78">
            <w:pPr>
              <w:pStyle w:val="Tableheading"/>
            </w:pPr>
          </w:p>
        </w:tc>
      </w:tr>
      <w:tr w:rsidR="006B1E0A" w:rsidRPr="00C81593" w14:paraId="17D41136" w14:textId="77777777" w:rsidTr="000B2E78">
        <w:tc>
          <w:tcPr>
            <w:tcW w:w="3660" w:type="pct"/>
            <w:shd w:val="clear" w:color="auto" w:fill="auto"/>
          </w:tcPr>
          <w:p w14:paraId="1CD25D0A" w14:textId="77777777" w:rsidR="006B1E0A" w:rsidRPr="00C81593" w:rsidRDefault="006B1E0A" w:rsidP="000B2E78">
            <w:pPr>
              <w:pStyle w:val="Tabletext"/>
            </w:pPr>
            <w:r w:rsidRPr="00C81593">
              <w:t>Wear gloves</w:t>
            </w:r>
          </w:p>
        </w:tc>
        <w:tc>
          <w:tcPr>
            <w:tcW w:w="707" w:type="pct"/>
            <w:shd w:val="clear" w:color="auto" w:fill="auto"/>
          </w:tcPr>
          <w:p w14:paraId="4D480AF2" w14:textId="77777777" w:rsidR="006B1E0A" w:rsidRPr="00C81593" w:rsidRDefault="002B7F6F" w:rsidP="000B2E78">
            <w:pPr>
              <w:pStyle w:val="Tabletext"/>
            </w:pPr>
            <w:sdt>
              <w:sdtPr>
                <w:id w:val="-939603412"/>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Yes</w:t>
            </w:r>
          </w:p>
        </w:tc>
        <w:tc>
          <w:tcPr>
            <w:tcW w:w="633" w:type="pct"/>
            <w:shd w:val="clear" w:color="auto" w:fill="auto"/>
          </w:tcPr>
          <w:p w14:paraId="5FD8B63C" w14:textId="77777777" w:rsidR="006B1E0A" w:rsidRPr="00C81593" w:rsidRDefault="002B7F6F" w:rsidP="000B2E78">
            <w:pPr>
              <w:pStyle w:val="Tabletext"/>
            </w:pPr>
            <w:sdt>
              <w:sdtPr>
                <w:id w:val="1632985444"/>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No</w:t>
            </w:r>
          </w:p>
        </w:tc>
      </w:tr>
      <w:tr w:rsidR="006B1E0A" w:rsidRPr="00C81593" w14:paraId="314A0591" w14:textId="77777777" w:rsidTr="000B2E78">
        <w:tc>
          <w:tcPr>
            <w:tcW w:w="3660" w:type="pct"/>
            <w:shd w:val="clear" w:color="auto" w:fill="auto"/>
          </w:tcPr>
          <w:p w14:paraId="3DA5104C" w14:textId="77777777" w:rsidR="006B1E0A" w:rsidRPr="00C81593" w:rsidRDefault="006B1E0A" w:rsidP="000B2E78">
            <w:pPr>
              <w:pStyle w:val="Tabletext"/>
            </w:pPr>
            <w:r w:rsidRPr="00C81593">
              <w:t>Respirator use</w:t>
            </w:r>
          </w:p>
        </w:tc>
        <w:tc>
          <w:tcPr>
            <w:tcW w:w="707" w:type="pct"/>
            <w:shd w:val="clear" w:color="auto" w:fill="auto"/>
          </w:tcPr>
          <w:p w14:paraId="006EF89F" w14:textId="77777777" w:rsidR="006B1E0A" w:rsidRPr="00C81593" w:rsidRDefault="002B7F6F" w:rsidP="000B2E78">
            <w:pPr>
              <w:pStyle w:val="Tabletext"/>
            </w:pPr>
            <w:sdt>
              <w:sdtPr>
                <w:id w:val="-1859342696"/>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Yes</w:t>
            </w:r>
          </w:p>
        </w:tc>
        <w:tc>
          <w:tcPr>
            <w:tcW w:w="633" w:type="pct"/>
            <w:shd w:val="clear" w:color="auto" w:fill="auto"/>
          </w:tcPr>
          <w:p w14:paraId="3C44AA67" w14:textId="77777777" w:rsidR="006B1E0A" w:rsidRPr="00C81593" w:rsidRDefault="002B7F6F" w:rsidP="000B2E78">
            <w:pPr>
              <w:pStyle w:val="Tabletext"/>
            </w:pPr>
            <w:sdt>
              <w:sdtPr>
                <w:id w:val="1350607409"/>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No</w:t>
            </w:r>
          </w:p>
        </w:tc>
      </w:tr>
      <w:tr w:rsidR="00C33D51" w:rsidRPr="00C81593" w14:paraId="5FC638EF" w14:textId="77777777" w:rsidTr="00FF3C79">
        <w:tc>
          <w:tcPr>
            <w:tcW w:w="5000" w:type="pct"/>
            <w:gridSpan w:val="3"/>
            <w:shd w:val="clear" w:color="auto" w:fill="auto"/>
          </w:tcPr>
          <w:p w14:paraId="4E02E2DE" w14:textId="41B0866F" w:rsidR="00C33D51" w:rsidRDefault="00C33D51" w:rsidP="00C33D51">
            <w:pPr>
              <w:pStyle w:val="Tabletext"/>
              <w:tabs>
                <w:tab w:val="right" w:pos="8647"/>
              </w:tabs>
            </w:pPr>
            <w:r>
              <w:t>Respirator type</w:t>
            </w:r>
            <w:r>
              <w:tab/>
            </w:r>
            <w:sdt>
              <w:sdtPr>
                <w:id w:val="-1306238774"/>
                <w:placeholder>
                  <w:docPart w:val="55764250986A417CA145817946D2A0D7"/>
                </w:placeholder>
                <w:showingPlcHdr/>
              </w:sdtPr>
              <w:sdtEndPr/>
              <w:sdtContent>
                <w:r w:rsidR="00635BC8" w:rsidRPr="00845A2B">
                  <w:rPr>
                    <w:rStyle w:val="PlaceholderText"/>
                    <w:rFonts w:eastAsiaTheme="minorHAnsi"/>
                  </w:rPr>
                  <w:t>Click here to enter text.</w:t>
                </w:r>
              </w:sdtContent>
            </w:sdt>
          </w:p>
        </w:tc>
      </w:tr>
      <w:tr w:rsidR="006B1E0A" w:rsidRPr="00C81593" w14:paraId="6270CC4D" w14:textId="77777777" w:rsidTr="000B2E78">
        <w:tc>
          <w:tcPr>
            <w:tcW w:w="3660" w:type="pct"/>
            <w:shd w:val="clear" w:color="auto" w:fill="auto"/>
          </w:tcPr>
          <w:p w14:paraId="7FC449F0" w14:textId="77777777" w:rsidR="006B1E0A" w:rsidRPr="00C81593" w:rsidRDefault="006B1E0A" w:rsidP="000B2E78">
            <w:pPr>
              <w:pStyle w:val="Tabletext"/>
            </w:pPr>
            <w:r w:rsidRPr="00C81593">
              <w:t>Local exhaust ventilation</w:t>
            </w:r>
          </w:p>
        </w:tc>
        <w:tc>
          <w:tcPr>
            <w:tcW w:w="707" w:type="pct"/>
            <w:shd w:val="clear" w:color="auto" w:fill="auto"/>
          </w:tcPr>
          <w:p w14:paraId="28557A38" w14:textId="77777777" w:rsidR="006B1E0A" w:rsidRPr="00C81593" w:rsidRDefault="002B7F6F" w:rsidP="000B2E78">
            <w:pPr>
              <w:pStyle w:val="Tabletext"/>
            </w:pPr>
            <w:sdt>
              <w:sdtPr>
                <w:id w:val="-1593229627"/>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Yes</w:t>
            </w:r>
          </w:p>
        </w:tc>
        <w:tc>
          <w:tcPr>
            <w:tcW w:w="633" w:type="pct"/>
            <w:shd w:val="clear" w:color="auto" w:fill="auto"/>
          </w:tcPr>
          <w:p w14:paraId="723E7DE6" w14:textId="77777777" w:rsidR="006B1E0A" w:rsidRPr="00C81593" w:rsidRDefault="002B7F6F" w:rsidP="000B2E78">
            <w:pPr>
              <w:pStyle w:val="Tabletext"/>
            </w:pPr>
            <w:sdt>
              <w:sdtPr>
                <w:id w:val="1456208893"/>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No</w:t>
            </w:r>
          </w:p>
        </w:tc>
      </w:tr>
      <w:tr w:rsidR="006B1E0A" w:rsidRPr="00C81593" w14:paraId="073CCFC1" w14:textId="77777777" w:rsidTr="000B2E78">
        <w:tc>
          <w:tcPr>
            <w:tcW w:w="3660" w:type="pct"/>
            <w:shd w:val="clear" w:color="auto" w:fill="auto"/>
          </w:tcPr>
          <w:p w14:paraId="1C5A879B" w14:textId="77777777" w:rsidR="006B1E0A" w:rsidRPr="00C81593" w:rsidRDefault="006B1E0A" w:rsidP="000B2E78">
            <w:pPr>
              <w:pStyle w:val="Tabletext"/>
            </w:pPr>
            <w:r w:rsidRPr="00C81593">
              <w:t>Overalls/work clothing</w:t>
            </w:r>
          </w:p>
        </w:tc>
        <w:tc>
          <w:tcPr>
            <w:tcW w:w="707" w:type="pct"/>
            <w:shd w:val="clear" w:color="auto" w:fill="auto"/>
          </w:tcPr>
          <w:p w14:paraId="581112C9" w14:textId="77777777" w:rsidR="006B1E0A" w:rsidRPr="00C81593" w:rsidRDefault="002B7F6F" w:rsidP="000B2E78">
            <w:pPr>
              <w:pStyle w:val="Tabletext"/>
            </w:pPr>
            <w:sdt>
              <w:sdtPr>
                <w:id w:val="2147386443"/>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Yes</w:t>
            </w:r>
          </w:p>
        </w:tc>
        <w:tc>
          <w:tcPr>
            <w:tcW w:w="633" w:type="pct"/>
            <w:shd w:val="clear" w:color="auto" w:fill="auto"/>
          </w:tcPr>
          <w:p w14:paraId="220A7BD1" w14:textId="77777777" w:rsidR="006B1E0A" w:rsidRPr="00C81593" w:rsidRDefault="002B7F6F" w:rsidP="000B2E78">
            <w:pPr>
              <w:pStyle w:val="Tabletext"/>
            </w:pPr>
            <w:sdt>
              <w:sdtPr>
                <w:id w:val="-2072028241"/>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No</w:t>
            </w:r>
          </w:p>
        </w:tc>
      </w:tr>
      <w:tr w:rsidR="006B1E0A" w:rsidRPr="00C81593" w14:paraId="512C1978" w14:textId="77777777" w:rsidTr="000B2E78">
        <w:tc>
          <w:tcPr>
            <w:tcW w:w="3660" w:type="pct"/>
            <w:shd w:val="clear" w:color="auto" w:fill="auto"/>
          </w:tcPr>
          <w:p w14:paraId="42FAD5E3" w14:textId="77777777" w:rsidR="006B1E0A" w:rsidRPr="00C81593" w:rsidRDefault="006B1E0A" w:rsidP="000B2E78">
            <w:pPr>
              <w:pStyle w:val="Tabletext"/>
            </w:pPr>
            <w:r w:rsidRPr="00C81593">
              <w:t>Laundering by employer</w:t>
            </w:r>
          </w:p>
        </w:tc>
        <w:tc>
          <w:tcPr>
            <w:tcW w:w="707" w:type="pct"/>
            <w:shd w:val="clear" w:color="auto" w:fill="auto"/>
          </w:tcPr>
          <w:p w14:paraId="2BEC36D7" w14:textId="77777777" w:rsidR="006B1E0A" w:rsidRPr="00C81593" w:rsidRDefault="002B7F6F" w:rsidP="000B2E78">
            <w:pPr>
              <w:pStyle w:val="Tabletext"/>
            </w:pPr>
            <w:sdt>
              <w:sdtPr>
                <w:id w:val="-1375545608"/>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Yes</w:t>
            </w:r>
          </w:p>
        </w:tc>
        <w:tc>
          <w:tcPr>
            <w:tcW w:w="633" w:type="pct"/>
            <w:shd w:val="clear" w:color="auto" w:fill="auto"/>
          </w:tcPr>
          <w:p w14:paraId="200093A0" w14:textId="77777777" w:rsidR="006B1E0A" w:rsidRPr="00C81593" w:rsidRDefault="002B7F6F" w:rsidP="000B2E78">
            <w:pPr>
              <w:pStyle w:val="Tabletext"/>
            </w:pPr>
            <w:sdt>
              <w:sdtPr>
                <w:id w:val="-82002284"/>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No</w:t>
            </w:r>
          </w:p>
        </w:tc>
      </w:tr>
      <w:tr w:rsidR="006B1E0A" w:rsidRPr="00C81593" w14:paraId="20B1C57C" w14:textId="77777777" w:rsidTr="000B2E78">
        <w:tc>
          <w:tcPr>
            <w:tcW w:w="3660" w:type="pct"/>
            <w:shd w:val="clear" w:color="auto" w:fill="auto"/>
          </w:tcPr>
          <w:p w14:paraId="23DA0137" w14:textId="77777777" w:rsidR="006B1E0A" w:rsidRPr="00C81593" w:rsidRDefault="006B1E0A" w:rsidP="000B2E78">
            <w:pPr>
              <w:pStyle w:val="Tabletext"/>
            </w:pPr>
            <w:r w:rsidRPr="00C81593">
              <w:t xml:space="preserve">Wash basins </w:t>
            </w:r>
            <w:r>
              <w:t xml:space="preserve">and </w:t>
            </w:r>
            <w:r w:rsidRPr="00C81593">
              <w:t xml:space="preserve">showers (with hot </w:t>
            </w:r>
            <w:r>
              <w:t>and</w:t>
            </w:r>
            <w:r w:rsidRPr="00C81593">
              <w:t xml:space="preserve"> cold water)</w:t>
            </w:r>
          </w:p>
        </w:tc>
        <w:tc>
          <w:tcPr>
            <w:tcW w:w="707" w:type="pct"/>
            <w:shd w:val="clear" w:color="auto" w:fill="auto"/>
          </w:tcPr>
          <w:p w14:paraId="7D6D4EAD" w14:textId="77777777" w:rsidR="006B1E0A" w:rsidRPr="00C81593" w:rsidRDefault="002B7F6F" w:rsidP="000B2E78">
            <w:pPr>
              <w:pStyle w:val="Tabletext"/>
            </w:pPr>
            <w:sdt>
              <w:sdtPr>
                <w:id w:val="-1998412036"/>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Yes</w:t>
            </w:r>
          </w:p>
        </w:tc>
        <w:tc>
          <w:tcPr>
            <w:tcW w:w="633" w:type="pct"/>
            <w:shd w:val="clear" w:color="auto" w:fill="auto"/>
          </w:tcPr>
          <w:p w14:paraId="65704FC9" w14:textId="77777777" w:rsidR="006B1E0A" w:rsidRPr="00C81593" w:rsidRDefault="002B7F6F" w:rsidP="000B2E78">
            <w:pPr>
              <w:pStyle w:val="Tabletext"/>
            </w:pPr>
            <w:sdt>
              <w:sdtPr>
                <w:id w:val="2101761183"/>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No</w:t>
            </w:r>
          </w:p>
        </w:tc>
      </w:tr>
      <w:tr w:rsidR="00F976FF" w:rsidRPr="00C81593" w14:paraId="3B64FBEF" w14:textId="77777777" w:rsidTr="000B2E78">
        <w:tc>
          <w:tcPr>
            <w:tcW w:w="3660" w:type="pct"/>
            <w:shd w:val="clear" w:color="auto" w:fill="auto"/>
          </w:tcPr>
          <w:p w14:paraId="1263E68B" w14:textId="0FED38A6" w:rsidR="00F976FF" w:rsidRPr="00C81593" w:rsidRDefault="00F976FF" w:rsidP="000B2E78">
            <w:pPr>
              <w:pStyle w:val="Tabletext"/>
            </w:pPr>
            <w:r>
              <w:t>O</w:t>
            </w:r>
            <w:r w:rsidRPr="007942C6">
              <w:t>ther please specify</w:t>
            </w:r>
          </w:p>
        </w:tc>
        <w:tc>
          <w:tcPr>
            <w:tcW w:w="707" w:type="pct"/>
            <w:shd w:val="clear" w:color="auto" w:fill="auto"/>
          </w:tcPr>
          <w:p w14:paraId="1D9023FC" w14:textId="77777777" w:rsidR="00F976FF" w:rsidRDefault="00F976FF" w:rsidP="000B2E78">
            <w:pPr>
              <w:pStyle w:val="Tabletext"/>
            </w:pPr>
          </w:p>
        </w:tc>
        <w:tc>
          <w:tcPr>
            <w:tcW w:w="633" w:type="pct"/>
            <w:shd w:val="clear" w:color="auto" w:fill="auto"/>
          </w:tcPr>
          <w:p w14:paraId="3DC14AF2" w14:textId="77777777" w:rsidR="00F976FF" w:rsidRDefault="00F976FF" w:rsidP="000B2E78">
            <w:pPr>
              <w:pStyle w:val="Tabletext"/>
            </w:pPr>
          </w:p>
        </w:tc>
      </w:tr>
    </w:tbl>
    <w:p w14:paraId="34802B5F" w14:textId="75DB5412" w:rsidR="00A046C4" w:rsidRPr="00A046C4" w:rsidRDefault="00CE4532" w:rsidP="00A046C4">
      <w:pPr>
        <w:keepNext/>
        <w:keepLines/>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rPr>
          <w:b/>
          <w:color w:val="AF1E2D"/>
        </w:rPr>
      </w:pPr>
      <w:r>
        <w:rPr>
          <w:b/>
          <w:color w:val="AF1E2D"/>
        </w:rPr>
        <w:t>H</w:t>
      </w:r>
      <w:r w:rsidR="00A046C4" w:rsidRPr="00A046C4">
        <w:rPr>
          <w:b/>
          <w:color w:val="AF1E2D"/>
        </w:rPr>
        <w:t>ealth monitoring results</w:t>
      </w:r>
    </w:p>
    <w:p w14:paraId="340CB893" w14:textId="77777777" w:rsidR="00A046C4" w:rsidRPr="00A046C4" w:rsidRDefault="00A046C4" w:rsidP="00A046C4">
      <w:pPr>
        <w:rPr>
          <w:b/>
        </w:rPr>
      </w:pPr>
      <w:r w:rsidRPr="00A046C4">
        <w:rPr>
          <w:b/>
        </w:rPr>
        <w:t>Biological monitoring results</w:t>
      </w:r>
    </w:p>
    <w:p w14:paraId="6711A9CE" w14:textId="1909139D" w:rsidR="00A046C4" w:rsidRPr="00A046C4" w:rsidRDefault="00F976FF" w:rsidP="00A046C4">
      <w:r w:rsidRPr="00131C88">
        <w:t xml:space="preserve">Include/attach test results </w:t>
      </w:r>
      <w:r w:rsidRPr="00FA74F7">
        <w:t>that indicate whether or n</w:t>
      </w:r>
      <w:r>
        <w:t xml:space="preserve">ot the worker has been exposed </w:t>
      </w:r>
    </w:p>
    <w:tbl>
      <w:tblPr>
        <w:tblStyle w:val="LightShading-Accent2"/>
        <w:tblW w:w="5000" w:type="pct"/>
        <w:tblBorders>
          <w:top w:val="dashSmallGap" w:sz="4" w:space="0" w:color="FFFFFF" w:themeColor="background1"/>
          <w:left w:val="none" w:sz="0" w:space="0" w:color="auto"/>
          <w:bottom w:val="dashSmallGap" w:sz="4" w:space="0" w:color="FFFFFF" w:themeColor="background1"/>
          <w:right w:val="none" w:sz="0" w:space="0" w:color="auto"/>
          <w:insideH w:val="dotted" w:sz="4" w:space="0" w:color="808080"/>
          <w:insideV w:val="dashSmallGap" w:sz="4" w:space="0" w:color="FFFFFF" w:themeColor="background1"/>
        </w:tblBorders>
        <w:tblLook w:val="0000" w:firstRow="0" w:lastRow="0" w:firstColumn="0" w:lastColumn="0" w:noHBand="0" w:noVBand="0"/>
        <w:tblCaption w:val="Table"/>
        <w:tblDescription w:val="Biological monitoring results"/>
      </w:tblPr>
      <w:tblGrid>
        <w:gridCol w:w="2596"/>
        <w:gridCol w:w="2354"/>
        <w:gridCol w:w="3880"/>
      </w:tblGrid>
      <w:tr w:rsidR="006B1E0A" w:rsidRPr="00995CD4" w14:paraId="5D78185C" w14:textId="77777777" w:rsidTr="00902DF3">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335E9038" w14:textId="77777777" w:rsidR="006B1E0A" w:rsidRPr="00995CD4" w:rsidRDefault="006B1E0A" w:rsidP="000B2E78">
            <w:pPr>
              <w:pStyle w:val="Tableheading"/>
              <w:keepNext/>
              <w:keepLines/>
              <w:tabs>
                <w:tab w:val="left" w:pos="4536"/>
              </w:tabs>
            </w:pPr>
            <w:r w:rsidRPr="00995CD4">
              <w:lastRenderedPageBreak/>
              <w:t>Date</w:t>
            </w:r>
          </w:p>
        </w:tc>
        <w:tc>
          <w:tcPr>
            <w:tcW w:w="1333" w:type="pct"/>
            <w:tcBorders>
              <w:top w:val="none" w:sz="0" w:space="0" w:color="auto"/>
              <w:left w:val="none" w:sz="0" w:space="0" w:color="auto"/>
              <w:bottom w:val="none" w:sz="0" w:space="0" w:color="auto"/>
              <w:right w:val="none" w:sz="0" w:space="0" w:color="auto"/>
            </w:tcBorders>
            <w:shd w:val="clear" w:color="auto" w:fill="auto"/>
          </w:tcPr>
          <w:p w14:paraId="4DCF7CA6" w14:textId="77777777" w:rsidR="006B1E0A" w:rsidRPr="00995CD4" w:rsidRDefault="006B1E0A" w:rsidP="000B2E78">
            <w:pPr>
              <w:pStyle w:val="Tableheading"/>
              <w:keepNext/>
              <w:keepLines/>
              <w:tabs>
                <w:tab w:val="left" w:pos="4536"/>
              </w:tab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2BEDD103" w14:textId="7178AF51" w:rsidR="006B1E0A" w:rsidRPr="00995CD4" w:rsidRDefault="006B1E0A" w:rsidP="000B2E78">
            <w:pPr>
              <w:pStyle w:val="Tableheading"/>
              <w:keepNext/>
              <w:keepLines/>
              <w:tabs>
                <w:tab w:val="left" w:pos="4536"/>
              </w:tabs>
            </w:pPr>
            <w:r w:rsidRPr="00995CD4">
              <w:t xml:space="preserve">Recommended action </w:t>
            </w:r>
            <w:r w:rsidR="00C74A94">
              <w:t>or</w:t>
            </w:r>
            <w:r w:rsidRPr="00995CD4">
              <w:t xml:space="preserve"> comment</w:t>
            </w:r>
          </w:p>
        </w:tc>
      </w:tr>
      <w:tr w:rsidR="006B1E0A" w:rsidRPr="000D7F21" w14:paraId="3A1176B1" w14:textId="77777777" w:rsidTr="00902DF3">
        <w:trPr>
          <w:cnfStyle w:val="000000100000" w:firstRow="0" w:lastRow="0" w:firstColumn="0" w:lastColumn="0" w:oddVBand="0" w:evenVBand="0" w:oddHBand="1" w:evenHBand="0" w:firstRowFirstColumn="0" w:firstRowLastColumn="0" w:lastRowFirstColumn="0" w:lastRowLastColumn="0"/>
        </w:trPr>
        <w:sdt>
          <w:sdtPr>
            <w:rPr>
              <w:rFonts w:cs="Arial"/>
              <w:szCs w:val="20"/>
            </w:rPr>
            <w:id w:val="-334925700"/>
            <w:placeholder>
              <w:docPart w:val="9AC0FB14937C4AABBE903EAD711A6939"/>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634B6B12" w14:textId="77777777" w:rsidR="006B1E0A" w:rsidRPr="000D7F21" w:rsidRDefault="006B1E0A" w:rsidP="000B2E78">
                <w:pPr>
                  <w:pStyle w:val="Tabletext"/>
                  <w:keepNext/>
                  <w:keepLines/>
                  <w:tabs>
                    <w:tab w:val="left" w:pos="4536"/>
                  </w:tabs>
                  <w:rPr>
                    <w:rFonts w:cs="Arial"/>
                    <w:szCs w:val="20"/>
                  </w:rPr>
                </w:pPr>
                <w:r w:rsidRPr="00A87704">
                  <w:rPr>
                    <w:rStyle w:val="PlaceholderText"/>
                    <w:rFonts w:eastAsiaTheme="minorHAnsi"/>
                  </w:rPr>
                  <w:t>Click here to enter a date.</w:t>
                </w:r>
              </w:p>
            </w:tc>
          </w:sdtContent>
        </w:sdt>
        <w:sdt>
          <w:sdtPr>
            <w:id w:val="-1819488393"/>
            <w:placeholder>
              <w:docPart w:val="4A3B1950555448CD9CE964C70664EEEB"/>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5F576FB9" w14:textId="689E2DD0" w:rsidR="006B1E0A" w:rsidRPr="00DE59DC" w:rsidRDefault="00635BC8" w:rsidP="000B2E78">
                <w:pPr>
                  <w:pStyle w:val="Tabletext"/>
                  <w:keepNext/>
                  <w:keepLines/>
                  <w:tabs>
                    <w:tab w:val="left" w:pos="4536"/>
                  </w:tab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793402908"/>
            <w:placeholder>
              <w:docPart w:val="4F1C54914F394E8093F64F067184870B"/>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3865F269" w14:textId="52100A66" w:rsidR="006B1E0A" w:rsidRPr="00DE59DC" w:rsidRDefault="00635BC8" w:rsidP="000B2E78">
                <w:pPr>
                  <w:pStyle w:val="Tabletext"/>
                  <w:keepNext/>
                  <w:keepLines/>
                  <w:tabs>
                    <w:tab w:val="left" w:pos="4536"/>
                  </w:tabs>
                </w:pPr>
                <w:r w:rsidRPr="00845A2B">
                  <w:rPr>
                    <w:rStyle w:val="PlaceholderText"/>
                    <w:rFonts w:eastAsiaTheme="minorHAnsi"/>
                  </w:rPr>
                  <w:t>Click here to enter text.</w:t>
                </w:r>
              </w:p>
            </w:tc>
          </w:sdtContent>
        </w:sdt>
      </w:tr>
      <w:tr w:rsidR="006B1E0A" w:rsidRPr="000D7F21" w14:paraId="7AB3DDAC" w14:textId="77777777" w:rsidTr="00902DF3">
        <w:trPr>
          <w:cnfStyle w:val="000000010000" w:firstRow="0" w:lastRow="0" w:firstColumn="0" w:lastColumn="0" w:oddVBand="0" w:evenVBand="0" w:oddHBand="0" w:evenHBand="1" w:firstRowFirstColumn="0" w:firstRowLastColumn="0" w:lastRowFirstColumn="0" w:lastRowLastColumn="0"/>
        </w:trPr>
        <w:sdt>
          <w:sdtPr>
            <w:rPr>
              <w:rFonts w:cs="Arial"/>
              <w:szCs w:val="20"/>
            </w:rPr>
            <w:id w:val="-144980670"/>
            <w:placeholder>
              <w:docPart w:val="9E7D1FD96C9C4849A535CF05AFB323EA"/>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4B034841" w14:textId="77777777" w:rsidR="006B1E0A" w:rsidRPr="000D7F21" w:rsidRDefault="006B1E0A" w:rsidP="000B2E78">
                <w:pPr>
                  <w:pStyle w:val="Tabletext"/>
                  <w:keepNext/>
                  <w:keepLines/>
                  <w:tabs>
                    <w:tab w:val="left" w:pos="4536"/>
                  </w:tabs>
                  <w:rPr>
                    <w:rFonts w:cs="Arial"/>
                    <w:szCs w:val="20"/>
                  </w:rPr>
                </w:pPr>
                <w:r w:rsidRPr="00A87704">
                  <w:rPr>
                    <w:rStyle w:val="PlaceholderText"/>
                    <w:rFonts w:eastAsiaTheme="minorHAnsi"/>
                  </w:rPr>
                  <w:t>Click here to enter a date.</w:t>
                </w:r>
              </w:p>
            </w:tc>
          </w:sdtContent>
        </w:sdt>
        <w:sdt>
          <w:sdtPr>
            <w:id w:val="-918101495"/>
            <w:placeholder>
              <w:docPart w:val="49F69A011E1C4FAEA4493D5D0A9C93C1"/>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57F7CB4A" w14:textId="5B6F52FF" w:rsidR="006B1E0A" w:rsidRPr="00DE59DC" w:rsidRDefault="00635BC8" w:rsidP="000B2E78">
                <w:pPr>
                  <w:pStyle w:val="Tabletext"/>
                  <w:keepNext/>
                  <w:keepLines/>
                  <w:tabs>
                    <w:tab w:val="left" w:pos="4536"/>
                  </w:tabs>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864825605"/>
            <w:placeholder>
              <w:docPart w:val="B6272A8B96934E24864502DD8E64E267"/>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583EC261" w14:textId="7F6DD769" w:rsidR="006B1E0A" w:rsidRPr="00DE59DC" w:rsidRDefault="00635BC8" w:rsidP="000B2E78">
                <w:pPr>
                  <w:pStyle w:val="Tabletext"/>
                  <w:keepNext/>
                  <w:keepLines/>
                  <w:tabs>
                    <w:tab w:val="left" w:pos="4536"/>
                  </w:tabs>
                </w:pPr>
                <w:r w:rsidRPr="00845A2B">
                  <w:rPr>
                    <w:rStyle w:val="PlaceholderText"/>
                    <w:rFonts w:eastAsiaTheme="minorHAnsi"/>
                  </w:rPr>
                  <w:t>Click here to enter text.</w:t>
                </w:r>
              </w:p>
            </w:tc>
          </w:sdtContent>
        </w:sdt>
      </w:tr>
      <w:tr w:rsidR="006B1E0A" w:rsidRPr="000D7F21" w14:paraId="493266C2" w14:textId="77777777" w:rsidTr="00902DF3">
        <w:trPr>
          <w:cnfStyle w:val="000000100000" w:firstRow="0" w:lastRow="0" w:firstColumn="0" w:lastColumn="0" w:oddVBand="0" w:evenVBand="0" w:oddHBand="1" w:evenHBand="0" w:firstRowFirstColumn="0" w:firstRowLastColumn="0" w:lastRowFirstColumn="0" w:lastRowLastColumn="0"/>
        </w:trPr>
        <w:sdt>
          <w:sdtPr>
            <w:rPr>
              <w:rFonts w:cs="Arial"/>
              <w:szCs w:val="20"/>
            </w:rPr>
            <w:id w:val="-901825782"/>
            <w:placeholder>
              <w:docPart w:val="CF671E80B1C646FEAFD85DCB562276AB"/>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614C18E7" w14:textId="77777777" w:rsidR="006B1E0A" w:rsidRPr="000D7F21" w:rsidRDefault="006B1E0A" w:rsidP="000B2E78">
                <w:pPr>
                  <w:pStyle w:val="Tabletext"/>
                  <w:tabs>
                    <w:tab w:val="left" w:pos="4536"/>
                  </w:tabs>
                  <w:rPr>
                    <w:rFonts w:cs="Arial"/>
                    <w:szCs w:val="20"/>
                  </w:rPr>
                </w:pPr>
                <w:r w:rsidRPr="00A87704">
                  <w:rPr>
                    <w:rStyle w:val="PlaceholderText"/>
                    <w:rFonts w:eastAsiaTheme="minorHAnsi"/>
                  </w:rPr>
                  <w:t>Click here to enter a date.</w:t>
                </w:r>
              </w:p>
            </w:tc>
          </w:sdtContent>
        </w:sdt>
        <w:sdt>
          <w:sdtPr>
            <w:id w:val="793564633"/>
            <w:placeholder>
              <w:docPart w:val="7336197F4A194EDAA9A3F2C389889B67"/>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3F6434DA" w14:textId="015BFFA1" w:rsidR="006B1E0A" w:rsidRPr="00DE59DC" w:rsidRDefault="00635BC8" w:rsidP="000B2E78">
                <w:pPr>
                  <w:pStyle w:val="Tabletext"/>
                  <w:tabs>
                    <w:tab w:val="left" w:pos="4536"/>
                  </w:tab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133830313"/>
            <w:placeholder>
              <w:docPart w:val="45CDAB7A28404A348CBE06DF9BCB67CE"/>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024C6E5C" w14:textId="08D0B9A9" w:rsidR="006B1E0A" w:rsidRPr="00DE59DC" w:rsidRDefault="00635BC8" w:rsidP="000B2E78">
                <w:pPr>
                  <w:pStyle w:val="Tabletext"/>
                  <w:tabs>
                    <w:tab w:val="left" w:pos="4536"/>
                  </w:tabs>
                </w:pPr>
                <w:r w:rsidRPr="00845A2B">
                  <w:rPr>
                    <w:rStyle w:val="PlaceholderText"/>
                    <w:rFonts w:eastAsiaTheme="minorHAnsi"/>
                  </w:rPr>
                  <w:t>Click here to enter text.</w:t>
                </w:r>
              </w:p>
            </w:tc>
          </w:sdtContent>
        </w:sdt>
      </w:tr>
      <w:tr w:rsidR="006B1E0A" w:rsidRPr="000D7F21" w14:paraId="1B275934" w14:textId="77777777" w:rsidTr="00902DF3">
        <w:trPr>
          <w:cnfStyle w:val="000000010000" w:firstRow="0" w:lastRow="0" w:firstColumn="0" w:lastColumn="0" w:oddVBand="0" w:evenVBand="0" w:oddHBand="0" w:evenHBand="1" w:firstRowFirstColumn="0" w:firstRowLastColumn="0" w:lastRowFirstColumn="0" w:lastRowLastColumn="0"/>
        </w:trPr>
        <w:sdt>
          <w:sdtPr>
            <w:rPr>
              <w:rFonts w:cs="Arial"/>
              <w:szCs w:val="20"/>
            </w:rPr>
            <w:id w:val="683563189"/>
            <w:placeholder>
              <w:docPart w:val="E6E39029EBB64606A309890E3CC180C5"/>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2D9D082E" w14:textId="77777777" w:rsidR="006B1E0A" w:rsidRPr="000D7F21" w:rsidRDefault="006B1E0A" w:rsidP="000B2E78">
                <w:pPr>
                  <w:pStyle w:val="Tabletext"/>
                  <w:tabs>
                    <w:tab w:val="left" w:pos="4536"/>
                  </w:tabs>
                  <w:rPr>
                    <w:rFonts w:cs="Arial"/>
                    <w:szCs w:val="20"/>
                  </w:rPr>
                </w:pPr>
                <w:r w:rsidRPr="00A87704">
                  <w:rPr>
                    <w:rStyle w:val="PlaceholderText"/>
                    <w:rFonts w:eastAsiaTheme="minorHAnsi"/>
                  </w:rPr>
                  <w:t>Click here to enter a date.</w:t>
                </w:r>
              </w:p>
            </w:tc>
          </w:sdtContent>
        </w:sdt>
        <w:sdt>
          <w:sdtPr>
            <w:id w:val="1869032375"/>
            <w:placeholder>
              <w:docPart w:val="3D67771BDBC84EBEB1F1900410C7465D"/>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7C4FA62C" w14:textId="446CF401" w:rsidR="006B1E0A" w:rsidRPr="00DE59DC" w:rsidRDefault="00635BC8" w:rsidP="000B2E78">
                <w:pPr>
                  <w:pStyle w:val="Tabletext"/>
                  <w:tabs>
                    <w:tab w:val="left" w:pos="4536"/>
                  </w:tabs>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309208514"/>
            <w:placeholder>
              <w:docPart w:val="DA941B18E6E24F79A8D67CE01D365790"/>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16A6E18B" w14:textId="3F426071" w:rsidR="006B1E0A" w:rsidRPr="00DE59DC" w:rsidRDefault="00635BC8" w:rsidP="000B2E78">
                <w:pPr>
                  <w:pStyle w:val="Tabletext"/>
                  <w:tabs>
                    <w:tab w:val="left" w:pos="4536"/>
                  </w:tabs>
                </w:pPr>
                <w:r w:rsidRPr="00845A2B">
                  <w:rPr>
                    <w:rStyle w:val="PlaceholderText"/>
                    <w:rFonts w:eastAsiaTheme="minorHAnsi"/>
                  </w:rPr>
                  <w:t>Click here to enter text.</w:t>
                </w:r>
              </w:p>
            </w:tc>
          </w:sdtContent>
        </w:sdt>
      </w:tr>
      <w:tr w:rsidR="006B1E0A" w:rsidRPr="000D7F21" w14:paraId="0966F29E" w14:textId="77777777" w:rsidTr="00902DF3">
        <w:trPr>
          <w:cnfStyle w:val="000000100000" w:firstRow="0" w:lastRow="0" w:firstColumn="0" w:lastColumn="0" w:oddVBand="0" w:evenVBand="0" w:oddHBand="1" w:evenHBand="0" w:firstRowFirstColumn="0" w:firstRowLastColumn="0" w:lastRowFirstColumn="0" w:lastRowLastColumn="0"/>
        </w:trPr>
        <w:sdt>
          <w:sdtPr>
            <w:rPr>
              <w:rFonts w:cs="Arial"/>
              <w:szCs w:val="20"/>
            </w:rPr>
            <w:id w:val="1128975107"/>
            <w:placeholder>
              <w:docPart w:val="022E19A44EBF47879BB69F1F5684C278"/>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4F95F336" w14:textId="77777777" w:rsidR="006B1E0A" w:rsidRPr="000D7F21" w:rsidRDefault="006B1E0A" w:rsidP="000B2E78">
                <w:pPr>
                  <w:pStyle w:val="Tabletext"/>
                  <w:tabs>
                    <w:tab w:val="left" w:pos="4536"/>
                  </w:tabs>
                  <w:rPr>
                    <w:rFonts w:cs="Arial"/>
                    <w:szCs w:val="20"/>
                  </w:rPr>
                </w:pPr>
                <w:r w:rsidRPr="00A87704">
                  <w:rPr>
                    <w:rStyle w:val="PlaceholderText"/>
                    <w:rFonts w:eastAsiaTheme="minorHAnsi"/>
                  </w:rPr>
                  <w:t>Click here to enter a date.</w:t>
                </w:r>
              </w:p>
            </w:tc>
          </w:sdtContent>
        </w:sdt>
        <w:sdt>
          <w:sdtPr>
            <w:id w:val="-1741557275"/>
            <w:placeholder>
              <w:docPart w:val="1018813B510D4F3C8674170FA6DA08B8"/>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46A037DB" w14:textId="61B8B8BA" w:rsidR="006B1E0A" w:rsidRPr="00DE59DC" w:rsidRDefault="00635BC8" w:rsidP="000B2E78">
                <w:pPr>
                  <w:pStyle w:val="Tabletext"/>
                  <w:tabs>
                    <w:tab w:val="left" w:pos="4536"/>
                  </w:tab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962154688"/>
            <w:placeholder>
              <w:docPart w:val="80D21193D7274E86AA8E40D6C786D7D9"/>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0B8BB337" w14:textId="3FA822C4" w:rsidR="006B1E0A" w:rsidRPr="00DE59DC" w:rsidRDefault="00635BC8" w:rsidP="000B2E78">
                <w:pPr>
                  <w:pStyle w:val="Tabletext"/>
                  <w:tabs>
                    <w:tab w:val="left" w:pos="4536"/>
                  </w:tabs>
                </w:pPr>
                <w:r w:rsidRPr="00845A2B">
                  <w:rPr>
                    <w:rStyle w:val="PlaceholderText"/>
                    <w:rFonts w:eastAsiaTheme="minorHAnsi"/>
                  </w:rPr>
                  <w:t>Click here to enter text.</w:t>
                </w:r>
              </w:p>
            </w:tc>
          </w:sdtContent>
        </w:sdt>
      </w:tr>
    </w:tbl>
    <w:tbl>
      <w:tblPr>
        <w:tblStyle w:val="TableGrid"/>
        <w:tblpPr w:leftFromText="180" w:rightFromText="180" w:vertAnchor="text" w:horzAnchor="margin" w:tblpY="256"/>
        <w:tblW w:w="9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Biological monitoring results"/>
      </w:tblPr>
      <w:tblGrid>
        <w:gridCol w:w="9049"/>
      </w:tblGrid>
      <w:tr w:rsidR="00A046C4" w14:paraId="24E606F9" w14:textId="77777777" w:rsidTr="00CE4532">
        <w:tc>
          <w:tcPr>
            <w:tcW w:w="9049" w:type="dxa"/>
          </w:tcPr>
          <w:p w14:paraId="3FD68CD8" w14:textId="4F02278B" w:rsidR="00A046C4" w:rsidRPr="00285AFB" w:rsidRDefault="00B51EEC" w:rsidP="0042186F">
            <w:pPr>
              <w:pStyle w:val="Formquestions"/>
            </w:pPr>
            <w:r>
              <w:rPr>
                <w:b/>
              </w:rPr>
              <w:t xml:space="preserve">Comments about health monitoring results (for example </w:t>
            </w:r>
            <w:r w:rsidRPr="009F461B">
              <w:rPr>
                <w:b/>
              </w:rPr>
              <w:t xml:space="preserve">any </w:t>
            </w:r>
            <w:r>
              <w:rPr>
                <w:b/>
              </w:rPr>
              <w:t>early indications or diagnosis of</w:t>
            </w:r>
            <w:r w:rsidRPr="009F461B">
              <w:rPr>
                <w:b/>
              </w:rPr>
              <w:t xml:space="preserve"> </w:t>
            </w:r>
            <w:r>
              <w:rPr>
                <w:b/>
              </w:rPr>
              <w:t>injury, illness or disease):</w:t>
            </w:r>
            <w:r>
              <w:t xml:space="preserve">  </w:t>
            </w:r>
            <w:sdt>
              <w:sdtPr>
                <w:id w:val="-1801837418"/>
                <w:placeholder>
                  <w:docPart w:val="CF451BBB4EFB4844BA71A506436180B3"/>
                </w:placeholder>
                <w:showingPlcHdr/>
              </w:sdtPr>
              <w:sdtEndPr/>
              <w:sdtContent>
                <w:r w:rsidR="00635BC8" w:rsidRPr="00845A2B">
                  <w:rPr>
                    <w:rStyle w:val="PlaceholderText"/>
                    <w:rFonts w:eastAsiaTheme="minorHAnsi"/>
                  </w:rPr>
                  <w:t>Click here to enter text.</w:t>
                </w:r>
              </w:sdtContent>
            </w:sdt>
          </w:p>
        </w:tc>
      </w:tr>
    </w:tbl>
    <w:p w14:paraId="4D763C43" w14:textId="00D03C3B" w:rsidR="006B1E0A" w:rsidRPr="009A7DEF" w:rsidRDefault="006B1E0A" w:rsidP="006B1E0A">
      <w:pPr>
        <w:pStyle w:val="SWAFeatureHeading"/>
        <w:tabs>
          <w:tab w:val="left" w:pos="4536"/>
        </w:tabs>
        <w:rPr>
          <w:b w:val="0"/>
        </w:rPr>
      </w:pPr>
      <w:r w:rsidRPr="00131C88">
        <w:t xml:space="preserve">Recommendations </w:t>
      </w:r>
      <w:r w:rsidRPr="009A7DEF">
        <w:rPr>
          <w:b w:val="0"/>
        </w:rPr>
        <w:t xml:space="preserve">(by </w:t>
      </w:r>
      <w:r w:rsidR="00635BC8">
        <w:rPr>
          <w:b w:val="0"/>
        </w:rPr>
        <w:t>r</w:t>
      </w:r>
      <w:r w:rsidR="003D7F13">
        <w:rPr>
          <w:b w:val="0"/>
        </w:rPr>
        <w:t xml:space="preserve">egistered </w:t>
      </w:r>
      <w:r w:rsidR="00635BC8">
        <w:rPr>
          <w:b w:val="0"/>
        </w:rPr>
        <w:t>medical p</w:t>
      </w:r>
      <w:r w:rsidRPr="009A7DEF">
        <w:rPr>
          <w:b w:val="0"/>
        </w:rPr>
        <w:t>ractitioner) (tick all relevant boxes)</w:t>
      </w:r>
    </w:p>
    <w:p w14:paraId="65D85684" w14:textId="77777777" w:rsidR="00635BC8" w:rsidRDefault="00635BC8" w:rsidP="00635BC8">
      <w:pPr>
        <w:pStyle w:val="Formquestions"/>
        <w:rPr>
          <w:b/>
        </w:rPr>
      </w:pPr>
      <w:r>
        <w:rPr>
          <w:b/>
        </w:rPr>
        <w:t>Further/additional health monitoring for worker</w:t>
      </w:r>
    </w:p>
    <w:p w14:paraId="377C03E9" w14:textId="77777777" w:rsidR="00635BC8" w:rsidRDefault="002B7F6F" w:rsidP="00635BC8">
      <w:pPr>
        <w:pStyle w:val="Formquestions"/>
        <w:keepNext/>
        <w:keepLines/>
      </w:pPr>
      <w:sdt>
        <w:sdtPr>
          <w:id w:val="1355690765"/>
          <w14:checkbox>
            <w14:checked w14:val="0"/>
            <w14:checkedState w14:val="00FC" w14:font="Wingdings"/>
            <w14:uncheckedState w14:val="2610" w14:font="MS Gothic"/>
          </w14:checkbox>
        </w:sdtPr>
        <w:sdtEndPr/>
        <w:sdtContent>
          <w:r w:rsidR="00635BC8">
            <w:rPr>
              <w:rFonts w:ascii="MS Gothic" w:eastAsia="MS Gothic" w:hAnsi="MS Gothic" w:hint="eastAsia"/>
            </w:rPr>
            <w:t>☐</w:t>
          </w:r>
        </w:sdtContent>
      </w:sdt>
      <w:r w:rsidR="00635BC8">
        <w:t xml:space="preserve"> This is the final health monitoring report</w:t>
      </w:r>
    </w:p>
    <w:p w14:paraId="2BAEC216" w14:textId="77777777" w:rsidR="00635BC8" w:rsidRDefault="002B7F6F" w:rsidP="00635BC8">
      <w:pPr>
        <w:pStyle w:val="Formquestions"/>
        <w:keepNext/>
        <w:keepLines/>
      </w:pPr>
      <w:sdt>
        <w:sdtPr>
          <w:id w:val="-1799987556"/>
          <w14:checkbox>
            <w14:checked w14:val="0"/>
            <w14:checkedState w14:val="00FC" w14:font="Wingdings"/>
            <w14:uncheckedState w14:val="2610" w14:font="MS Gothic"/>
          </w14:checkbox>
        </w:sdtPr>
        <w:sdtEndPr/>
        <w:sdtContent>
          <w:r w:rsidR="00635BC8">
            <w:rPr>
              <w:rFonts w:ascii="MS Gothic" w:eastAsia="MS Gothic" w:hAnsi="MS Gothic" w:hint="eastAsia"/>
            </w:rPr>
            <w:t>☐</w:t>
          </w:r>
        </w:sdtContent>
      </w:sdt>
      <w:r w:rsidR="00635BC8" w:rsidRPr="00131C88">
        <w:t xml:space="preserve"> Repeat health assessment in </w:t>
      </w:r>
      <w:sdt>
        <w:sdtPr>
          <w:id w:val="1493766157"/>
          <w:placeholder>
            <w:docPart w:val="A843DB17D5F84A68A261EBDE23E820C7"/>
          </w:placeholder>
          <w:showingPlcHdr/>
        </w:sdtPr>
        <w:sdtEndPr/>
        <w:sdtContent>
          <w:r w:rsidR="00635BC8" w:rsidRPr="00F332E1">
            <w:rPr>
              <w:rStyle w:val="PlaceholderText"/>
              <w:rFonts w:eastAsiaTheme="majorEastAsia"/>
            </w:rPr>
            <w:t>Click here to enter text.</w:t>
          </w:r>
        </w:sdtContent>
      </w:sdt>
      <w:r w:rsidR="00635BC8" w:rsidRPr="00131C88">
        <w:t xml:space="preserve"> month(s) / </w:t>
      </w:r>
      <w:sdt>
        <w:sdtPr>
          <w:id w:val="-2129771912"/>
          <w:placeholder>
            <w:docPart w:val="48D3435EA5AF4DC9A1F02C7C94B39F79"/>
          </w:placeholder>
          <w:showingPlcHdr/>
        </w:sdtPr>
        <w:sdtEndPr/>
        <w:sdtContent>
          <w:r w:rsidR="00635BC8" w:rsidRPr="00F332E1">
            <w:rPr>
              <w:rStyle w:val="PlaceholderText"/>
              <w:rFonts w:eastAsiaTheme="majorEastAsia"/>
            </w:rPr>
            <w:t>Click here to enter text.</w:t>
          </w:r>
        </w:sdtContent>
      </w:sdt>
      <w:r w:rsidR="00635BC8" w:rsidRPr="00131C88">
        <w:t xml:space="preserve"> week(s)</w:t>
      </w:r>
    </w:p>
    <w:p w14:paraId="6A58818F" w14:textId="77777777" w:rsidR="00635BC8" w:rsidRDefault="002B7F6F" w:rsidP="00635BC8">
      <w:pPr>
        <w:pStyle w:val="Formquestions"/>
      </w:pPr>
      <w:sdt>
        <w:sdtPr>
          <w:id w:val="-1037581017"/>
          <w14:checkbox>
            <w14:checked w14:val="0"/>
            <w14:checkedState w14:val="00FC" w14:font="Wingdings"/>
            <w14:uncheckedState w14:val="2610" w14:font="MS Gothic"/>
          </w14:checkbox>
        </w:sdtPr>
        <w:sdtEndPr/>
        <w:sdtContent>
          <w:r w:rsidR="00635BC8">
            <w:rPr>
              <w:rFonts w:ascii="MS Gothic" w:eastAsia="MS Gothic" w:hAnsi="MS Gothic" w:hint="eastAsia"/>
            </w:rPr>
            <w:t>☐</w:t>
          </w:r>
        </w:sdtContent>
      </w:sdt>
      <w:r w:rsidR="00635BC8" w:rsidRPr="00131C88">
        <w:t xml:space="preserve"> Counselling required</w:t>
      </w:r>
    </w:p>
    <w:p w14:paraId="606F344C" w14:textId="77777777" w:rsidR="00635BC8" w:rsidRPr="00131C88" w:rsidRDefault="002B7F6F" w:rsidP="00635BC8">
      <w:pPr>
        <w:pStyle w:val="Formquestions"/>
        <w:keepNext/>
        <w:keepLines/>
      </w:pPr>
      <w:sdt>
        <w:sdtPr>
          <w:id w:val="-1444151957"/>
          <w14:checkbox>
            <w14:checked w14:val="0"/>
            <w14:checkedState w14:val="00FC" w14:font="Wingdings"/>
            <w14:uncheckedState w14:val="2610" w14:font="MS Gothic"/>
          </w14:checkbox>
        </w:sdtPr>
        <w:sdtEndPr/>
        <w:sdtContent>
          <w:r w:rsidR="00635BC8">
            <w:rPr>
              <w:rFonts w:ascii="MS Gothic" w:eastAsia="MS Gothic" w:hAnsi="MS Gothic" w:hint="eastAsia"/>
            </w:rPr>
            <w:t>☐</w:t>
          </w:r>
        </w:sdtContent>
      </w:sdt>
      <w:r w:rsidR="00635BC8" w:rsidRPr="00131C88">
        <w:t xml:space="preserve"> Medical examination by </w:t>
      </w:r>
      <w:r w:rsidR="00635BC8">
        <w:t xml:space="preserve">registered medical practitioner. </w:t>
      </w:r>
      <w:r w:rsidR="00635BC8" w:rsidRPr="00131C88">
        <w:t xml:space="preserve">On </w:t>
      </w:r>
      <w:sdt>
        <w:sdtPr>
          <w:id w:val="1569450285"/>
          <w:placeholder>
            <w:docPart w:val="251348EBBD904024B866DF5D2F016346"/>
          </w:placeholder>
          <w:showingPlcHdr/>
          <w:date>
            <w:dateFormat w:val="d/MM/yyyy"/>
            <w:lid w:val="en-AU"/>
            <w:storeMappedDataAs w:val="dateTime"/>
            <w:calendar w:val="gregorian"/>
          </w:date>
        </w:sdtPr>
        <w:sdtEndPr/>
        <w:sdtContent>
          <w:r w:rsidR="00635BC8" w:rsidRPr="00A87704">
            <w:rPr>
              <w:rStyle w:val="PlaceholderText"/>
              <w:rFonts w:eastAsiaTheme="minorHAnsi"/>
            </w:rPr>
            <w:t>Click here to enter a date.</w:t>
          </w:r>
        </w:sdtContent>
      </w:sdt>
    </w:p>
    <w:p w14:paraId="25363049" w14:textId="77777777" w:rsidR="00635BC8" w:rsidRPr="00131C88" w:rsidRDefault="002B7F6F" w:rsidP="00635BC8">
      <w:pPr>
        <w:pStyle w:val="Formquestions"/>
      </w:pPr>
      <w:sdt>
        <w:sdtPr>
          <w:id w:val="1084579630"/>
          <w14:checkbox>
            <w14:checked w14:val="0"/>
            <w14:checkedState w14:val="00FC" w14:font="Wingdings"/>
            <w14:uncheckedState w14:val="2610" w14:font="MS Gothic"/>
          </w14:checkbox>
        </w:sdtPr>
        <w:sdtEndPr/>
        <w:sdtContent>
          <w:r w:rsidR="00635BC8">
            <w:rPr>
              <w:rFonts w:ascii="MS Gothic" w:eastAsia="MS Gothic" w:hAnsi="MS Gothic" w:hint="eastAsia"/>
            </w:rPr>
            <w:t>☐</w:t>
          </w:r>
        </w:sdtContent>
      </w:sdt>
      <w:r w:rsidR="00635BC8" w:rsidRPr="00131C88">
        <w:t xml:space="preserve"> Referred to Medical Specialist </w:t>
      </w:r>
      <w:r w:rsidR="00635BC8">
        <w:t>(</w:t>
      </w:r>
      <w:r w:rsidR="00635BC8" w:rsidRPr="007A75AC">
        <w:t>respiratory/dermatology/other</w:t>
      </w:r>
      <w:r w:rsidR="00635BC8">
        <w:t xml:space="preserve">). On </w:t>
      </w:r>
      <w:sdt>
        <w:sdtPr>
          <w:id w:val="-1091081244"/>
          <w:placeholder>
            <w:docPart w:val="037B7793FEE04F91A8FCD03D5EC90E93"/>
          </w:placeholder>
          <w:showingPlcHdr/>
          <w:date>
            <w:dateFormat w:val="d/MM/yyyy"/>
            <w:lid w:val="en-AU"/>
            <w:storeMappedDataAs w:val="dateTime"/>
            <w:calendar w:val="gregorian"/>
          </w:date>
        </w:sdtPr>
        <w:sdtEndPr/>
        <w:sdtContent>
          <w:r w:rsidR="00635BC8" w:rsidRPr="00A87704">
            <w:rPr>
              <w:rStyle w:val="PlaceholderText"/>
              <w:rFonts w:eastAsiaTheme="minorHAnsi"/>
            </w:rPr>
            <w:t>Click here to enter a date.</w:t>
          </w:r>
        </w:sdtContent>
      </w:sdt>
    </w:p>
    <w:p w14:paraId="2AE730D8" w14:textId="77777777" w:rsidR="00635BC8" w:rsidRPr="004B29F3" w:rsidRDefault="00635BC8" w:rsidP="00635BC8">
      <w:pPr>
        <w:pStyle w:val="Formquestions"/>
        <w:rPr>
          <w:b/>
        </w:rPr>
      </w:pPr>
      <w:r>
        <w:rPr>
          <w:b/>
        </w:rPr>
        <w:t>Recommendations to PCBU</w:t>
      </w:r>
    </w:p>
    <w:p w14:paraId="02499D86" w14:textId="59F14C03" w:rsidR="00635BC8" w:rsidRDefault="002B7F6F" w:rsidP="00635BC8">
      <w:pPr>
        <w:pStyle w:val="Formquestions"/>
      </w:pPr>
      <w:sdt>
        <w:sdtPr>
          <w:id w:val="-1542970734"/>
          <w14:checkbox>
            <w14:checked w14:val="0"/>
            <w14:checkedState w14:val="00FC" w14:font="Wingdings"/>
            <w14:uncheckedState w14:val="2610" w14:font="MS Gothic"/>
          </w14:checkbox>
        </w:sdtPr>
        <w:sdtEndPr/>
        <w:sdtContent>
          <w:r w:rsidR="00635BC8">
            <w:rPr>
              <w:rFonts w:ascii="MS Gothic" w:eastAsia="MS Gothic" w:hAnsi="MS Gothic" w:hint="eastAsia"/>
            </w:rPr>
            <w:t>☐</w:t>
          </w:r>
        </w:sdtContent>
      </w:sdt>
      <w:r w:rsidR="00635BC8" w:rsidRPr="00131C88">
        <w:t xml:space="preserve"> </w:t>
      </w:r>
      <w:r w:rsidR="00635BC8">
        <w:t>The worker is s</w:t>
      </w:r>
      <w:r w:rsidR="00635BC8" w:rsidRPr="00131C88">
        <w:t xml:space="preserve">uitable for work with </w:t>
      </w:r>
      <w:bookmarkStart w:id="22" w:name="Chemical2"/>
      <w:bookmarkEnd w:id="22"/>
      <w:r w:rsidR="006934F9">
        <w:t>arsenic (i</w:t>
      </w:r>
      <w:r w:rsidR="00635BC8">
        <w:t>norganic)</w:t>
      </w:r>
    </w:p>
    <w:p w14:paraId="5D2CC2FE" w14:textId="77777777" w:rsidR="00635BC8" w:rsidRDefault="002B7F6F" w:rsidP="00635BC8">
      <w:pPr>
        <w:pStyle w:val="Formquestions"/>
        <w:keepNext/>
        <w:keepLines/>
      </w:pPr>
      <w:sdt>
        <w:sdtPr>
          <w:id w:val="1918442769"/>
          <w14:checkbox>
            <w14:checked w14:val="0"/>
            <w14:checkedState w14:val="00FC" w14:font="Wingdings"/>
            <w14:uncheckedState w14:val="2610" w14:font="MS Gothic"/>
          </w14:checkbox>
        </w:sdtPr>
        <w:sdtEndPr/>
        <w:sdtContent>
          <w:r w:rsidR="00635BC8">
            <w:rPr>
              <w:rFonts w:ascii="MS Gothic" w:eastAsia="MS Gothic" w:hAnsi="MS Gothic" w:hint="eastAsia"/>
            </w:rPr>
            <w:t>☐</w:t>
          </w:r>
        </w:sdtContent>
      </w:sdt>
      <w:r w:rsidR="00635BC8" w:rsidRPr="00131C88">
        <w:t xml:space="preserve"> Review workplace controls</w:t>
      </w:r>
    </w:p>
    <w:p w14:paraId="194175A7" w14:textId="4A6640CE" w:rsidR="00635BC8" w:rsidRPr="00131C88" w:rsidRDefault="002B7F6F" w:rsidP="00635BC8">
      <w:pPr>
        <w:pStyle w:val="Formquestions"/>
        <w:keepNext/>
        <w:keepLines/>
      </w:pPr>
      <w:sdt>
        <w:sdtPr>
          <w:id w:val="-858116359"/>
          <w14:checkbox>
            <w14:checked w14:val="0"/>
            <w14:checkedState w14:val="00FC" w14:font="Wingdings"/>
            <w14:uncheckedState w14:val="2610" w14:font="MS Gothic"/>
          </w14:checkbox>
        </w:sdtPr>
        <w:sdtEndPr/>
        <w:sdtContent>
          <w:r w:rsidR="00635BC8">
            <w:rPr>
              <w:rFonts w:ascii="MS Gothic" w:eastAsia="MS Gothic" w:hAnsi="MS Gothic" w:hint="eastAsia"/>
            </w:rPr>
            <w:t>☐</w:t>
          </w:r>
        </w:sdtContent>
      </w:sdt>
      <w:r w:rsidR="00635BC8" w:rsidRPr="00131C88">
        <w:t xml:space="preserve"> </w:t>
      </w:r>
      <w:r w:rsidR="00635BC8">
        <w:t>The worker should be removed</w:t>
      </w:r>
      <w:r w:rsidR="00635BC8" w:rsidRPr="00131C88">
        <w:t xml:space="preserve"> from work with</w:t>
      </w:r>
      <w:r w:rsidR="00635BC8">
        <w:t xml:space="preserve"> </w:t>
      </w:r>
      <w:bookmarkStart w:id="23" w:name="Chemical1"/>
      <w:bookmarkEnd w:id="23"/>
      <w:r w:rsidR="006934F9">
        <w:t>arsenic (i</w:t>
      </w:r>
      <w:r w:rsidR="00635BC8">
        <w:t xml:space="preserve">norganic). </w:t>
      </w:r>
      <w:r w:rsidR="00635BC8" w:rsidRPr="00131C88">
        <w:t xml:space="preserve">On </w:t>
      </w:r>
      <w:sdt>
        <w:sdtPr>
          <w:id w:val="1499084222"/>
          <w:placeholder>
            <w:docPart w:val="F939A0165C1B4B93B9CC9BF7ABFD728B"/>
          </w:placeholder>
          <w:showingPlcHdr/>
          <w:date>
            <w:dateFormat w:val="d/MM/yyyy"/>
            <w:lid w:val="en-AU"/>
            <w:storeMappedDataAs w:val="dateTime"/>
            <w:calendar w:val="gregorian"/>
          </w:date>
        </w:sdtPr>
        <w:sdtEndPr/>
        <w:sdtContent>
          <w:r w:rsidR="00635BC8" w:rsidRPr="00A87704">
            <w:rPr>
              <w:rStyle w:val="PlaceholderText"/>
              <w:rFonts w:eastAsiaTheme="minorHAnsi"/>
            </w:rPr>
            <w:t>Click here to enter a date.</w:t>
          </w:r>
        </w:sdtContent>
      </w:sdt>
    </w:p>
    <w:p w14:paraId="7F4B36F2" w14:textId="77777777" w:rsidR="00635BC8" w:rsidRDefault="002B7F6F" w:rsidP="00635BC8">
      <w:pPr>
        <w:pStyle w:val="Formquestions"/>
      </w:pPr>
      <w:sdt>
        <w:sdtPr>
          <w:id w:val="-1803769912"/>
          <w14:checkbox>
            <w14:checked w14:val="0"/>
            <w14:checkedState w14:val="00FC" w14:font="Wingdings"/>
            <w14:uncheckedState w14:val="2610" w14:font="MS Gothic"/>
          </w14:checkbox>
        </w:sdtPr>
        <w:sdtEndPr/>
        <w:sdtContent>
          <w:r w:rsidR="00635BC8">
            <w:rPr>
              <w:rFonts w:ascii="MS Gothic" w:eastAsia="MS Gothic" w:hAnsi="MS Gothic" w:hint="eastAsia"/>
            </w:rPr>
            <w:t>☐</w:t>
          </w:r>
        </w:sdtContent>
      </w:sdt>
      <w:r w:rsidR="00635BC8" w:rsidRPr="00131C88">
        <w:t xml:space="preserve"> </w:t>
      </w:r>
      <w:r w:rsidR="00635BC8">
        <w:t>The worker is f</w:t>
      </w:r>
      <w:r w:rsidR="00635BC8" w:rsidRPr="00131C88">
        <w:t>it to resume work</w:t>
      </w:r>
      <w:r w:rsidR="00635BC8">
        <w:t xml:space="preserve">. </w:t>
      </w:r>
      <w:r w:rsidR="00635BC8" w:rsidRPr="00131C88">
        <w:t xml:space="preserve">On </w:t>
      </w:r>
      <w:sdt>
        <w:sdtPr>
          <w:id w:val="16579810"/>
          <w:placeholder>
            <w:docPart w:val="0DC5645CB89C4CA4A2DA24D202C43D01"/>
          </w:placeholder>
          <w:showingPlcHdr/>
          <w:date>
            <w:dateFormat w:val="d/MM/yyyy"/>
            <w:lid w:val="en-AU"/>
            <w:storeMappedDataAs w:val="dateTime"/>
            <w:calendar w:val="gregorian"/>
          </w:date>
        </w:sdtPr>
        <w:sdtEndPr/>
        <w:sdtContent>
          <w:r w:rsidR="00635BC8" w:rsidRPr="00A87704">
            <w:rPr>
              <w:rStyle w:val="PlaceholderText"/>
              <w:rFonts w:eastAsiaTheme="minorHAnsi"/>
            </w:rPr>
            <w:t>Click here to enter a date.</w:t>
          </w:r>
        </w:sdtContent>
      </w:sdt>
    </w:p>
    <w:p w14:paraId="0387D35C" w14:textId="77777777" w:rsidR="00635BC8" w:rsidRPr="00131C88" w:rsidRDefault="002B7F6F" w:rsidP="00635BC8">
      <w:pPr>
        <w:pStyle w:val="Formquestions"/>
      </w:pPr>
      <w:sdt>
        <w:sdtPr>
          <w:id w:val="212241829"/>
          <w14:checkbox>
            <w14:checked w14:val="0"/>
            <w14:checkedState w14:val="00FC" w14:font="Wingdings"/>
            <w14:uncheckedState w14:val="2610" w14:font="MS Gothic"/>
          </w14:checkbox>
        </w:sdtPr>
        <w:sdtEndPr/>
        <w:sdtContent>
          <w:r w:rsidR="00635BC8">
            <w:rPr>
              <w:rFonts w:ascii="MS Gothic" w:eastAsia="MS Gothic" w:hAnsi="MS Gothic" w:hint="eastAsia"/>
            </w:rPr>
            <w:t>☐</w:t>
          </w:r>
        </w:sdtContent>
      </w:sdt>
      <w:r w:rsidR="00635BC8">
        <w:t xml:space="preserve"> Biological monitoring results indicate unacceptably high exposure levels</w:t>
      </w:r>
    </w:p>
    <w:p w14:paraId="0CC42433" w14:textId="77777777" w:rsidR="00635BC8" w:rsidRDefault="00635BC8" w:rsidP="00635BC8">
      <w:pPr>
        <w:pStyle w:val="Formquestions"/>
      </w:pPr>
      <w:r w:rsidRPr="008512F1">
        <w:rPr>
          <w:rStyle w:val="Strong"/>
        </w:rPr>
        <w:t>Specialist’s name:</w:t>
      </w:r>
      <w:r>
        <w:t xml:space="preserve"> </w:t>
      </w:r>
      <w:sdt>
        <w:sdtPr>
          <w:id w:val="2032831068"/>
          <w:placeholder>
            <w:docPart w:val="8CEC95A4CB774EA9B065B7163DAEFE08"/>
          </w:placeholder>
          <w:showingPlcHdr/>
        </w:sdtPr>
        <w:sdtEndPr/>
        <w:sdtContent>
          <w:r w:rsidRPr="00F332E1">
            <w:rPr>
              <w:rStyle w:val="PlaceholderText"/>
              <w:rFonts w:eastAsiaTheme="majorEastAsia"/>
            </w:rPr>
            <w:t>Click here to enter text.</w:t>
          </w:r>
        </w:sdtContent>
      </w:sdt>
    </w:p>
    <w:p w14:paraId="5BAD7FB5" w14:textId="77777777" w:rsidR="00635BC8" w:rsidRPr="00131C88" w:rsidRDefault="00635BC8" w:rsidP="00635BC8">
      <w:pPr>
        <w:pStyle w:val="Formquestions"/>
      </w:pPr>
      <w:r w:rsidRPr="008512F1">
        <w:rPr>
          <w:rStyle w:val="Strong"/>
        </w:rPr>
        <w:t>Additional comments or recommendations:</w:t>
      </w:r>
      <w:r>
        <w:t xml:space="preserve"> </w:t>
      </w:r>
      <w:sdt>
        <w:sdtPr>
          <w:id w:val="-1802758165"/>
          <w:placeholder>
            <w:docPart w:val="371F5238FCC64022BB8C6855CB2D2525"/>
          </w:placeholder>
          <w:showingPlcHdr/>
        </w:sdtPr>
        <w:sdtEndPr/>
        <w:sdtContent>
          <w:r w:rsidRPr="00F332E1">
            <w:rPr>
              <w:rStyle w:val="PlaceholderText"/>
              <w:rFonts w:eastAsiaTheme="majorEastAsia"/>
            </w:rPr>
            <w:t>Click here to enter text.</w:t>
          </w:r>
        </w:sdtContent>
      </w:sdt>
    </w:p>
    <w:p w14:paraId="2ABAE510" w14:textId="0694957B" w:rsidR="006B1E0A" w:rsidRPr="009A7DEF" w:rsidRDefault="00635BC8" w:rsidP="006B1E0A">
      <w:pPr>
        <w:pStyle w:val="SWAFeatureHeading"/>
        <w:tabs>
          <w:tab w:val="left" w:pos="4536"/>
        </w:tabs>
        <w:rPr>
          <w:b w:val="0"/>
        </w:rPr>
      </w:pPr>
      <w:r>
        <w:t>Registered medical practitioner</w:t>
      </w:r>
      <w:r w:rsidR="006B1E0A">
        <w:t xml:space="preserve"> </w:t>
      </w:r>
      <w:r w:rsidR="006B1E0A" w:rsidRPr="009A7DEF">
        <w:rPr>
          <w:b w:val="0"/>
        </w:rPr>
        <w:t>(responsible for supervising health monitoring)</w:t>
      </w:r>
    </w:p>
    <w:p w14:paraId="5EF26303" w14:textId="55E84DAD" w:rsidR="006B1E0A" w:rsidRDefault="006B1E0A" w:rsidP="006B1E0A">
      <w:pPr>
        <w:pStyle w:val="Formquestions"/>
      </w:pPr>
      <w:r w:rsidRPr="000A663B">
        <w:rPr>
          <w:rStyle w:val="Strong"/>
        </w:rPr>
        <w:t>Name:</w:t>
      </w:r>
      <w:r>
        <w:t xml:space="preserve"> </w:t>
      </w:r>
      <w:sdt>
        <w:sdtPr>
          <w:id w:val="-854267116"/>
          <w:placeholder>
            <w:docPart w:val="AE161D4CB31249AFB8B60E08C275A979"/>
          </w:placeholder>
          <w:showingPlcHdr/>
        </w:sdtPr>
        <w:sdtEndPr/>
        <w:sdtContent>
          <w:r w:rsidR="00635BC8"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0"/>
      </w:tblGrid>
      <w:tr w:rsidR="006B1E0A" w:rsidRPr="005803A1" w14:paraId="48E402E5" w14:textId="77777777" w:rsidTr="000B2E78">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13CD5FE1" w14:textId="77777777" w:rsidR="006B1E0A" w:rsidRPr="005803A1" w:rsidRDefault="006B1E0A" w:rsidP="000B2E78">
            <w:pPr>
              <w:pStyle w:val="Formquestions"/>
              <w:rPr>
                <w:rStyle w:val="Strong"/>
                <w:b/>
                <w:color w:val="000000" w:themeColor="text1"/>
              </w:rPr>
            </w:pPr>
            <w:r w:rsidRPr="005803A1">
              <w:rPr>
                <w:rStyle w:val="Strong"/>
                <w:b/>
                <w:color w:val="000000" w:themeColor="text1"/>
              </w:rPr>
              <w:t>Signature:</w:t>
            </w:r>
          </w:p>
        </w:tc>
      </w:tr>
      <w:tr w:rsidR="006B1E0A" w14:paraId="099C5AE2" w14:textId="77777777" w:rsidTr="000B2E78">
        <w:trPr>
          <w:trHeight w:val="681"/>
        </w:trPr>
        <w:tc>
          <w:tcPr>
            <w:tcW w:w="9046" w:type="dxa"/>
            <w:tcBorders>
              <w:bottom w:val="dotted" w:sz="4" w:space="0" w:color="auto"/>
            </w:tcBorders>
            <w:shd w:val="clear" w:color="auto" w:fill="auto"/>
          </w:tcPr>
          <w:p w14:paraId="6E4FE1F5" w14:textId="77777777" w:rsidR="006B1E0A" w:rsidRDefault="006B1E0A" w:rsidP="000B2E78">
            <w:pPr>
              <w:pStyle w:val="Formquestions"/>
              <w:rPr>
                <w:rStyle w:val="Strong"/>
              </w:rPr>
            </w:pPr>
          </w:p>
        </w:tc>
      </w:tr>
    </w:tbl>
    <w:p w14:paraId="4E5752B6" w14:textId="77777777" w:rsidR="006B1E0A" w:rsidRDefault="006B1E0A" w:rsidP="006B1E0A">
      <w:pPr>
        <w:pStyle w:val="Formquestions"/>
      </w:pPr>
      <w:r w:rsidRPr="000A663B">
        <w:rPr>
          <w:rStyle w:val="Strong"/>
        </w:rPr>
        <w:t>Date:</w:t>
      </w:r>
      <w:r>
        <w:t xml:space="preserve"> </w:t>
      </w:r>
      <w:sdt>
        <w:sdtPr>
          <w:id w:val="-678809472"/>
          <w:placeholder>
            <w:docPart w:val="01B85C40A9694AAF8020B748AD635DB2"/>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070CFC51" w14:textId="58A6A78D" w:rsidR="006B1E0A" w:rsidRDefault="006B1E0A" w:rsidP="006B1E0A">
      <w:pPr>
        <w:pStyle w:val="Formquestions"/>
      </w:pPr>
      <w:r w:rsidRPr="000A663B">
        <w:rPr>
          <w:rStyle w:val="Strong"/>
        </w:rPr>
        <w:t>Tel:</w:t>
      </w:r>
      <w:r>
        <w:t xml:space="preserve"> </w:t>
      </w:r>
      <w:sdt>
        <w:sdtPr>
          <w:id w:val="-378172594"/>
          <w:placeholder>
            <w:docPart w:val="350C68D3B79248C788AF4C217849774B"/>
          </w:placeholder>
          <w:showingPlcHdr/>
        </w:sdtPr>
        <w:sdtEndPr/>
        <w:sdtContent>
          <w:r w:rsidR="00635BC8"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1723976089"/>
          <w:placeholder>
            <w:docPart w:val="924456CCAA0B44B0B2E5A4BA00124D45"/>
          </w:placeholder>
          <w:showingPlcHdr/>
        </w:sdtPr>
        <w:sdtEndPr/>
        <w:sdtContent>
          <w:r w:rsidR="00635BC8" w:rsidRPr="00845A2B">
            <w:rPr>
              <w:rStyle w:val="PlaceholderText"/>
              <w:rFonts w:eastAsiaTheme="minorHAnsi"/>
            </w:rPr>
            <w:t>Click here to enter text.</w:t>
          </w:r>
        </w:sdtContent>
      </w:sdt>
      <w:r>
        <w:t xml:space="preserve"> </w:t>
      </w:r>
    </w:p>
    <w:p w14:paraId="18386DFE" w14:textId="7151E629" w:rsidR="006B1E0A" w:rsidRDefault="006B1E0A" w:rsidP="006B1E0A">
      <w:pPr>
        <w:pStyle w:val="Formquestions"/>
      </w:pPr>
      <w:r w:rsidRPr="000A663B">
        <w:rPr>
          <w:rStyle w:val="Strong"/>
        </w:rPr>
        <w:t>Registration Number:</w:t>
      </w:r>
      <w:r>
        <w:t xml:space="preserve"> </w:t>
      </w:r>
      <w:sdt>
        <w:sdtPr>
          <w:id w:val="1841425181"/>
          <w:placeholder>
            <w:docPart w:val="AD73E13CFEF746099B688A14B4ADFA04"/>
          </w:placeholder>
          <w:showingPlcHdr/>
        </w:sdtPr>
        <w:sdtEndPr/>
        <w:sdtContent>
          <w:r w:rsidR="00635BC8" w:rsidRPr="00845A2B">
            <w:rPr>
              <w:rStyle w:val="PlaceholderText"/>
              <w:rFonts w:eastAsiaTheme="minorHAnsi"/>
            </w:rPr>
            <w:t>Click here to enter text.</w:t>
          </w:r>
        </w:sdtContent>
      </w:sdt>
    </w:p>
    <w:p w14:paraId="47E07673" w14:textId="01132D6F" w:rsidR="006B1E0A" w:rsidRDefault="006B1E0A" w:rsidP="006B1E0A">
      <w:pPr>
        <w:pStyle w:val="Formquestions"/>
      </w:pPr>
      <w:r w:rsidRPr="000A663B">
        <w:rPr>
          <w:rStyle w:val="Strong"/>
        </w:rPr>
        <w:t>Medical Practice:</w:t>
      </w:r>
      <w:r>
        <w:t xml:space="preserve"> </w:t>
      </w:r>
      <w:sdt>
        <w:sdtPr>
          <w:id w:val="727580700"/>
          <w:placeholder>
            <w:docPart w:val="853F0D89EE47452E9FE2B2A7A7584199"/>
          </w:placeholder>
          <w:showingPlcHdr/>
        </w:sdtPr>
        <w:sdtEndPr/>
        <w:sdtContent>
          <w:r w:rsidR="00635BC8" w:rsidRPr="00845A2B">
            <w:rPr>
              <w:rStyle w:val="PlaceholderText"/>
              <w:rFonts w:eastAsiaTheme="minorHAnsi"/>
            </w:rPr>
            <w:t>Click here to enter text.</w:t>
          </w:r>
        </w:sdtContent>
      </w:sdt>
    </w:p>
    <w:p w14:paraId="092CF711" w14:textId="79FDFB80" w:rsidR="006B1E0A" w:rsidRDefault="006B1E0A" w:rsidP="006B1E0A">
      <w:pPr>
        <w:pStyle w:val="Formquestions"/>
      </w:pPr>
      <w:r>
        <w:rPr>
          <w:rStyle w:val="Strong"/>
        </w:rPr>
        <w:t>A</w:t>
      </w:r>
      <w:r w:rsidRPr="00C956A4">
        <w:rPr>
          <w:rStyle w:val="Strong"/>
        </w:rPr>
        <w:t>ddress:</w:t>
      </w:r>
      <w:r>
        <w:t xml:space="preserve"> </w:t>
      </w:r>
      <w:sdt>
        <w:sdtPr>
          <w:id w:val="-1976818372"/>
          <w:placeholder>
            <w:docPart w:val="BCE9BC5D9A1C48E7AF9CB2BC87DD9A8F"/>
          </w:placeholder>
          <w:showingPlcHdr/>
        </w:sdtPr>
        <w:sdtEndPr/>
        <w:sdtContent>
          <w:r w:rsidR="00635BC8" w:rsidRPr="00845A2B">
            <w:rPr>
              <w:rStyle w:val="PlaceholderText"/>
              <w:rFonts w:eastAsiaTheme="minorHAnsi"/>
            </w:rPr>
            <w:t>Click here to enter text.</w:t>
          </w:r>
        </w:sdtContent>
      </w:sdt>
    </w:p>
    <w:p w14:paraId="638480E6" w14:textId="3E8EC564" w:rsidR="006B1E0A" w:rsidRDefault="006B1E0A" w:rsidP="00664173">
      <w:pPr>
        <w:pStyle w:val="Formquestions"/>
      </w:pPr>
      <w:r w:rsidRPr="00C956A4">
        <w:rPr>
          <w:rStyle w:val="Strong"/>
        </w:rPr>
        <w:t>Suburb:</w:t>
      </w:r>
      <w:r>
        <w:t xml:space="preserve"> </w:t>
      </w:r>
      <w:sdt>
        <w:sdtPr>
          <w:id w:val="-1272787099"/>
          <w:placeholder>
            <w:docPart w:val="899CAE77A72A4F5B9CF4D87D020CA477"/>
          </w:placeholder>
          <w:showingPlcHdr/>
        </w:sdtPr>
        <w:sdtEndPr/>
        <w:sdtContent>
          <w:r w:rsidR="00635BC8"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118291673"/>
          <w:placeholder>
            <w:docPart w:val="4C34788C86B9477AADF8BDCC0740BCBD"/>
          </w:placeholder>
          <w:showingPlcHdr/>
        </w:sdtPr>
        <w:sdtEndPr/>
        <w:sdtContent>
          <w:r w:rsidR="00635BC8" w:rsidRPr="00845A2B">
            <w:rPr>
              <w:rStyle w:val="PlaceholderText"/>
              <w:rFonts w:eastAsiaTheme="minorHAnsi"/>
            </w:rPr>
            <w:t>Click here to enter text.</w:t>
          </w:r>
        </w:sdtContent>
      </w:sdt>
    </w:p>
    <w:p w14:paraId="6D51D703" w14:textId="77777777" w:rsidR="006B1E0A" w:rsidRDefault="006B1E0A" w:rsidP="006B1E0A">
      <w:pPr>
        <w:sectPr w:rsidR="006B1E0A" w:rsidSect="00E22C7D">
          <w:headerReference w:type="default" r:id="rId28"/>
          <w:headerReference w:type="first" r:id="rId29"/>
          <w:footerReference w:type="first" r:id="rId30"/>
          <w:pgSz w:w="11906" w:h="16838"/>
          <w:pgMar w:top="1418" w:right="1800" w:bottom="1440" w:left="1276" w:header="708" w:footer="708" w:gutter="0"/>
          <w:cols w:space="242"/>
          <w:docGrid w:linePitch="360"/>
        </w:sectPr>
      </w:pPr>
    </w:p>
    <w:p w14:paraId="77B277A9" w14:textId="52970305" w:rsidR="006B1E0A" w:rsidRPr="008B28E6" w:rsidRDefault="006B1E0A" w:rsidP="00CE4532">
      <w:pPr>
        <w:pStyle w:val="Heading2Redforforms"/>
        <w:numPr>
          <w:ilvl w:val="0"/>
          <w:numId w:val="0"/>
        </w:numPr>
      </w:pPr>
      <w:bookmarkStart w:id="24" w:name="_Toc22732562"/>
      <w:r>
        <w:lastRenderedPageBreak/>
        <w:t xml:space="preserve">Section 2 – This section to be retained by the </w:t>
      </w:r>
      <w:r w:rsidR="003D7F13">
        <w:t xml:space="preserve">registered </w:t>
      </w:r>
      <w:r w:rsidR="00664173">
        <w:t>medical</w:t>
      </w:r>
      <w:r w:rsidR="00664173">
        <w:rPr>
          <w:rFonts w:hint="eastAsia"/>
        </w:rPr>
        <w:t xml:space="preserve"> </w:t>
      </w:r>
      <w:r>
        <w:t>practitioner</w:t>
      </w:r>
      <w:bookmarkEnd w:id="24"/>
    </w:p>
    <w:p w14:paraId="14A58C0D" w14:textId="2B5ACB11" w:rsidR="006B1E0A" w:rsidRPr="009E6477" w:rsidRDefault="00CE4532" w:rsidP="006B1E0A">
      <w:pPr>
        <w:pStyle w:val="SWAFeatureHeading"/>
        <w:tabs>
          <w:tab w:val="left" w:pos="4536"/>
        </w:tabs>
      </w:pPr>
      <w:r>
        <w:t>Person conducting a business or undertaking</w:t>
      </w:r>
    </w:p>
    <w:p w14:paraId="2DFA99BA" w14:textId="0BF3A828" w:rsidR="006B1E0A" w:rsidRDefault="006B1E0A" w:rsidP="006B1E0A">
      <w:pPr>
        <w:pStyle w:val="Formquestions"/>
      </w:pPr>
      <w:r w:rsidRPr="00C956A4">
        <w:rPr>
          <w:rStyle w:val="Strong"/>
        </w:rPr>
        <w:t>Company/organisation name:</w:t>
      </w:r>
      <w:r>
        <w:t xml:space="preserve"> </w:t>
      </w:r>
      <w:sdt>
        <w:sdtPr>
          <w:id w:val="1035620182"/>
          <w:placeholder>
            <w:docPart w:val="95864FCD82654815A9EDEBADB957FF29"/>
          </w:placeholder>
          <w:showingPlcHdr/>
        </w:sdtPr>
        <w:sdtEndPr/>
        <w:sdtContent>
          <w:r w:rsidR="00635BC8" w:rsidRPr="00845A2B">
            <w:rPr>
              <w:rStyle w:val="PlaceholderText"/>
              <w:rFonts w:eastAsiaTheme="minorHAnsi"/>
            </w:rPr>
            <w:t>Click here to enter text.</w:t>
          </w:r>
        </w:sdtContent>
      </w:sdt>
    </w:p>
    <w:p w14:paraId="01E84798" w14:textId="1A25A594" w:rsidR="006B1E0A" w:rsidRDefault="006B1E0A" w:rsidP="006B1E0A">
      <w:pPr>
        <w:pStyle w:val="Formquestions"/>
      </w:pPr>
      <w:r w:rsidRPr="00C956A4">
        <w:rPr>
          <w:rStyle w:val="Strong"/>
        </w:rPr>
        <w:t>Site address:</w:t>
      </w:r>
      <w:r>
        <w:t xml:space="preserve"> </w:t>
      </w:r>
      <w:sdt>
        <w:sdtPr>
          <w:id w:val="-60022784"/>
          <w:placeholder>
            <w:docPart w:val="6271B55A5A0543ABAF95FAB79DF11639"/>
          </w:placeholder>
          <w:showingPlcHdr/>
        </w:sdtPr>
        <w:sdtEndPr/>
        <w:sdtContent>
          <w:r w:rsidR="00635BC8" w:rsidRPr="00845A2B">
            <w:rPr>
              <w:rStyle w:val="PlaceholderText"/>
              <w:rFonts w:eastAsiaTheme="minorHAnsi"/>
            </w:rPr>
            <w:t>Click here to enter text.</w:t>
          </w:r>
        </w:sdtContent>
      </w:sdt>
    </w:p>
    <w:p w14:paraId="470F4F96" w14:textId="27EF4BE8" w:rsidR="006B1E0A" w:rsidRDefault="006B1E0A" w:rsidP="006B1E0A">
      <w:pPr>
        <w:pStyle w:val="Formquestions"/>
      </w:pPr>
      <w:r w:rsidRPr="00C956A4">
        <w:rPr>
          <w:rStyle w:val="Strong"/>
        </w:rPr>
        <w:t>Suburb:</w:t>
      </w:r>
      <w:r>
        <w:t xml:space="preserve"> </w:t>
      </w:r>
      <w:sdt>
        <w:sdtPr>
          <w:id w:val="-10607578"/>
          <w:placeholder>
            <w:docPart w:val="2580D455377D44BE902E3D1F66913D1E"/>
          </w:placeholder>
          <w:showingPlcHdr/>
        </w:sdtPr>
        <w:sdtEndPr/>
        <w:sdtContent>
          <w:r w:rsidR="00635BC8"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208918910"/>
          <w:placeholder>
            <w:docPart w:val="21DAC93C80354DF7B5EB73476E363832"/>
          </w:placeholder>
          <w:showingPlcHdr/>
        </w:sdtPr>
        <w:sdtEndPr/>
        <w:sdtContent>
          <w:r w:rsidR="00635BC8" w:rsidRPr="00845A2B">
            <w:rPr>
              <w:rStyle w:val="PlaceholderText"/>
              <w:rFonts w:eastAsiaTheme="minorHAnsi"/>
            </w:rPr>
            <w:t>Click here to enter text.</w:t>
          </w:r>
        </w:sdtContent>
      </w:sdt>
    </w:p>
    <w:p w14:paraId="316CFE45" w14:textId="4F676D29" w:rsidR="006B1E0A" w:rsidRDefault="006B1E0A" w:rsidP="006B1E0A">
      <w:pPr>
        <w:pStyle w:val="Formquestions"/>
      </w:pPr>
      <w:r w:rsidRPr="00C956A4">
        <w:rPr>
          <w:rStyle w:val="Strong"/>
        </w:rPr>
        <w:t>Site Tel:</w:t>
      </w:r>
      <w:r>
        <w:t xml:space="preserve"> </w:t>
      </w:r>
      <w:sdt>
        <w:sdtPr>
          <w:id w:val="717174395"/>
          <w:placeholder>
            <w:docPart w:val="D4B6D1A1F2EC4558AB958B72FEA07433"/>
          </w:placeholder>
          <w:showingPlcHdr/>
        </w:sdtPr>
        <w:sdtEndPr/>
        <w:sdtContent>
          <w:r w:rsidR="00635BC8"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630208990"/>
          <w:placeholder>
            <w:docPart w:val="62EE8BE1F43249ADAF1F7B9858D44662"/>
          </w:placeholder>
          <w:showingPlcHdr/>
        </w:sdtPr>
        <w:sdtEndPr/>
        <w:sdtContent>
          <w:r w:rsidR="00635BC8" w:rsidRPr="00845A2B">
            <w:rPr>
              <w:rStyle w:val="PlaceholderText"/>
              <w:rFonts w:eastAsiaTheme="minorHAnsi"/>
            </w:rPr>
            <w:t>Click here to enter text.</w:t>
          </w:r>
        </w:sdtContent>
      </w:sdt>
      <w:r>
        <w:t xml:space="preserve"> </w:t>
      </w:r>
    </w:p>
    <w:p w14:paraId="3D636034" w14:textId="628713D3" w:rsidR="006B1E0A" w:rsidRDefault="006B1E0A" w:rsidP="006B1E0A">
      <w:pPr>
        <w:pStyle w:val="Formquestions"/>
      </w:pPr>
      <w:r w:rsidRPr="00C956A4">
        <w:rPr>
          <w:rStyle w:val="Strong"/>
        </w:rPr>
        <w:t>Contact Name:</w:t>
      </w:r>
      <w:r>
        <w:t xml:space="preserve"> </w:t>
      </w:r>
      <w:sdt>
        <w:sdtPr>
          <w:id w:val="-1667622994"/>
          <w:placeholder>
            <w:docPart w:val="9E66FB886CEA4CA781FE53CBAA24230B"/>
          </w:placeholder>
          <w:showingPlcHdr/>
        </w:sdtPr>
        <w:sdtEndPr/>
        <w:sdtContent>
          <w:r w:rsidR="00635BC8" w:rsidRPr="00845A2B">
            <w:rPr>
              <w:rStyle w:val="PlaceholderText"/>
              <w:rFonts w:eastAsiaTheme="minorHAnsi"/>
            </w:rPr>
            <w:t>Click here to enter text.</w:t>
          </w:r>
        </w:sdtContent>
      </w:sdt>
    </w:p>
    <w:p w14:paraId="286E7B24" w14:textId="78172C6A" w:rsidR="006B1E0A" w:rsidRPr="009E6477" w:rsidRDefault="006B1E0A" w:rsidP="006B1E0A">
      <w:pPr>
        <w:pStyle w:val="SWAFeatureHeading"/>
        <w:tabs>
          <w:tab w:val="left" w:pos="4536"/>
        </w:tabs>
      </w:pPr>
      <w:r w:rsidRPr="009E6477">
        <w:t>Other businesses or undertakings engaging the worker</w:t>
      </w:r>
      <w:r w:rsidR="00B51EEC">
        <w:tab/>
      </w:r>
      <w:r w:rsidR="00B51EEC">
        <w:tab/>
      </w:r>
      <w:r w:rsidR="00B51EEC">
        <w:tab/>
      </w:r>
      <w:sdt>
        <w:sdtPr>
          <w:id w:val="1717086566"/>
          <w14:checkbox>
            <w14:checked w14:val="0"/>
            <w14:checkedState w14:val="0052" w14:font="Wingdings 2"/>
            <w14:uncheckedState w14:val="2610" w14:font="MS Gothic"/>
          </w14:checkbox>
        </w:sdtPr>
        <w:sdtEndPr/>
        <w:sdtContent>
          <w:r w:rsidR="00B51EEC">
            <w:rPr>
              <w:rFonts w:ascii="MS Gothic" w:eastAsia="MS Gothic" w:hAnsi="MS Gothic" w:hint="eastAsia"/>
            </w:rPr>
            <w:t>☐</w:t>
          </w:r>
        </w:sdtContent>
      </w:sdt>
      <w:r w:rsidR="00B51EEC">
        <w:t xml:space="preserve"> N/A</w:t>
      </w:r>
    </w:p>
    <w:p w14:paraId="3176DC29" w14:textId="15291E9A" w:rsidR="006B1E0A" w:rsidRDefault="006B1E0A" w:rsidP="006B1E0A">
      <w:pPr>
        <w:pStyle w:val="Formquestions"/>
      </w:pPr>
      <w:r w:rsidRPr="00C956A4">
        <w:rPr>
          <w:rStyle w:val="Strong"/>
        </w:rPr>
        <w:t>Company/organisation name:</w:t>
      </w:r>
      <w:r>
        <w:t xml:space="preserve"> </w:t>
      </w:r>
      <w:sdt>
        <w:sdtPr>
          <w:id w:val="-1121531590"/>
          <w:placeholder>
            <w:docPart w:val="E5657719AF3A4C57A8F8B28B960A41E6"/>
          </w:placeholder>
          <w:showingPlcHdr/>
        </w:sdtPr>
        <w:sdtEndPr/>
        <w:sdtContent>
          <w:r w:rsidR="00635BC8" w:rsidRPr="00845A2B">
            <w:rPr>
              <w:rStyle w:val="PlaceholderText"/>
              <w:rFonts w:eastAsiaTheme="minorHAnsi"/>
            </w:rPr>
            <w:t>Click here to enter text.</w:t>
          </w:r>
        </w:sdtContent>
      </w:sdt>
    </w:p>
    <w:p w14:paraId="37E8E0B2" w14:textId="1FF8FA1D" w:rsidR="006B1E0A" w:rsidRDefault="006B1E0A" w:rsidP="006B1E0A">
      <w:pPr>
        <w:pStyle w:val="Formquestions"/>
      </w:pPr>
      <w:r w:rsidRPr="00C956A4">
        <w:rPr>
          <w:rStyle w:val="Strong"/>
        </w:rPr>
        <w:t>Site address:</w:t>
      </w:r>
      <w:r>
        <w:t xml:space="preserve"> </w:t>
      </w:r>
      <w:sdt>
        <w:sdtPr>
          <w:id w:val="512726496"/>
          <w:placeholder>
            <w:docPart w:val="C401707341AC43E78A510FD2E3AF9151"/>
          </w:placeholder>
          <w:showingPlcHdr/>
        </w:sdtPr>
        <w:sdtEndPr/>
        <w:sdtContent>
          <w:r w:rsidR="00635BC8" w:rsidRPr="00845A2B">
            <w:rPr>
              <w:rStyle w:val="PlaceholderText"/>
              <w:rFonts w:eastAsiaTheme="minorHAnsi"/>
            </w:rPr>
            <w:t>Click here to enter text.</w:t>
          </w:r>
        </w:sdtContent>
      </w:sdt>
    </w:p>
    <w:p w14:paraId="7C00D14C" w14:textId="2EDC7D29" w:rsidR="006B1E0A" w:rsidRDefault="006B1E0A" w:rsidP="006B1E0A">
      <w:pPr>
        <w:pStyle w:val="Formquestions"/>
      </w:pPr>
      <w:r w:rsidRPr="00C956A4">
        <w:rPr>
          <w:rStyle w:val="Strong"/>
        </w:rPr>
        <w:t>Suburb:</w:t>
      </w:r>
      <w:r>
        <w:t xml:space="preserve"> </w:t>
      </w:r>
      <w:sdt>
        <w:sdtPr>
          <w:id w:val="300437160"/>
          <w:placeholder>
            <w:docPart w:val="897E2062A41F4079AED0F2983CF753D0"/>
          </w:placeholder>
          <w:showingPlcHdr/>
        </w:sdtPr>
        <w:sdtEndPr/>
        <w:sdtContent>
          <w:r w:rsidR="00635BC8"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511686641"/>
          <w:placeholder>
            <w:docPart w:val="1350C00E6625460D8DC1BD826118B151"/>
          </w:placeholder>
          <w:showingPlcHdr/>
        </w:sdtPr>
        <w:sdtEndPr/>
        <w:sdtContent>
          <w:r w:rsidR="00635BC8" w:rsidRPr="00845A2B">
            <w:rPr>
              <w:rStyle w:val="PlaceholderText"/>
              <w:rFonts w:eastAsiaTheme="minorHAnsi"/>
            </w:rPr>
            <w:t>Click here to enter text.</w:t>
          </w:r>
        </w:sdtContent>
      </w:sdt>
    </w:p>
    <w:p w14:paraId="466A3922" w14:textId="52B39EA4" w:rsidR="006B1E0A" w:rsidRDefault="006B1E0A" w:rsidP="006B1E0A">
      <w:pPr>
        <w:pStyle w:val="Formquestions"/>
      </w:pPr>
      <w:r w:rsidRPr="00C956A4">
        <w:rPr>
          <w:rStyle w:val="Strong"/>
        </w:rPr>
        <w:t>Site Tel:</w:t>
      </w:r>
      <w:r>
        <w:t xml:space="preserve"> </w:t>
      </w:r>
      <w:sdt>
        <w:sdtPr>
          <w:id w:val="-969663002"/>
          <w:placeholder>
            <w:docPart w:val="94F6DD29C7964D06A9EA211F6BFAAB9E"/>
          </w:placeholder>
          <w:showingPlcHdr/>
        </w:sdtPr>
        <w:sdtEndPr/>
        <w:sdtContent>
          <w:r w:rsidR="00635BC8"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034163603"/>
          <w:placeholder>
            <w:docPart w:val="C1902FC1BCC546A3B98D9F67B30B2C87"/>
          </w:placeholder>
          <w:showingPlcHdr/>
        </w:sdtPr>
        <w:sdtEndPr/>
        <w:sdtContent>
          <w:r w:rsidR="00635BC8" w:rsidRPr="00845A2B">
            <w:rPr>
              <w:rStyle w:val="PlaceholderText"/>
              <w:rFonts w:eastAsiaTheme="minorHAnsi"/>
            </w:rPr>
            <w:t>Click here to enter text.</w:t>
          </w:r>
        </w:sdtContent>
      </w:sdt>
      <w:r>
        <w:t xml:space="preserve"> </w:t>
      </w:r>
    </w:p>
    <w:p w14:paraId="741EB62C" w14:textId="2627D265" w:rsidR="006B1E0A" w:rsidRDefault="006B1E0A" w:rsidP="006B1E0A">
      <w:pPr>
        <w:pStyle w:val="Formquestions"/>
      </w:pPr>
      <w:r w:rsidRPr="00C956A4">
        <w:rPr>
          <w:rStyle w:val="Strong"/>
        </w:rPr>
        <w:t>Contact Name:</w:t>
      </w:r>
      <w:r>
        <w:t xml:space="preserve"> </w:t>
      </w:r>
      <w:sdt>
        <w:sdtPr>
          <w:id w:val="-191227201"/>
          <w:placeholder>
            <w:docPart w:val="84278D12120649168F3F516BAE5C00E0"/>
          </w:placeholder>
          <w:showingPlcHdr/>
        </w:sdtPr>
        <w:sdtEndPr/>
        <w:sdtContent>
          <w:r w:rsidR="00635BC8" w:rsidRPr="00845A2B">
            <w:rPr>
              <w:rStyle w:val="PlaceholderText"/>
              <w:rFonts w:eastAsiaTheme="minorHAnsi"/>
            </w:rPr>
            <w:t>Click here to enter text.</w:t>
          </w:r>
        </w:sdtContent>
      </w:sdt>
    </w:p>
    <w:p w14:paraId="593FBA9B" w14:textId="77777777" w:rsidR="006B1E0A" w:rsidRPr="009E6477" w:rsidRDefault="006B1E0A" w:rsidP="006B1E0A">
      <w:pPr>
        <w:pStyle w:val="SWAFeatureHeading"/>
        <w:keepNext w:val="0"/>
        <w:keepLines w:val="0"/>
        <w:tabs>
          <w:tab w:val="left" w:pos="4536"/>
        </w:tabs>
      </w:pPr>
      <w:r w:rsidRPr="009E6477">
        <w:t>Worker details</w:t>
      </w:r>
      <w:r w:rsidRPr="00B51EEC">
        <w:rPr>
          <w:b w:val="0"/>
        </w:rPr>
        <w:t xml:space="preserve"> (</w:t>
      </w:r>
      <w:r w:rsidRPr="00AF2F73">
        <w:rPr>
          <w:b w:val="0"/>
        </w:rPr>
        <w:t>tick all relevant boxes)</w:t>
      </w:r>
    </w:p>
    <w:p w14:paraId="7CE6B9A0" w14:textId="7AFE933F" w:rsidR="006B1E0A" w:rsidRPr="00FD7215" w:rsidRDefault="006B1E0A" w:rsidP="006B1E0A">
      <w:pPr>
        <w:pStyle w:val="Formquestions"/>
      </w:pPr>
      <w:r w:rsidRPr="00FD7215">
        <w:rPr>
          <w:rStyle w:val="Strong"/>
        </w:rPr>
        <w:t>Surname:</w:t>
      </w:r>
      <w:r w:rsidRPr="00FD7215">
        <w:t xml:space="preserve"> </w:t>
      </w:r>
      <w:sdt>
        <w:sdtPr>
          <w:id w:val="1687940774"/>
          <w:placeholder>
            <w:docPart w:val="4706144B6A7C46359812C5B74E45090F"/>
          </w:placeholder>
          <w:showingPlcHdr/>
        </w:sdtPr>
        <w:sdtEndPr/>
        <w:sdtContent>
          <w:r w:rsidR="00635BC8"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809165080"/>
          <w:placeholder>
            <w:docPart w:val="A39D64C5F63E400B9CE88EF5E1DE9BEB"/>
          </w:placeholder>
          <w:showingPlcHdr/>
        </w:sdtPr>
        <w:sdtEndPr/>
        <w:sdtContent>
          <w:r w:rsidR="00635BC8" w:rsidRPr="00845A2B">
            <w:rPr>
              <w:rStyle w:val="PlaceholderText"/>
              <w:rFonts w:eastAsiaTheme="minorHAnsi"/>
            </w:rPr>
            <w:t>Click here to enter text.</w:t>
          </w:r>
        </w:sdtContent>
      </w:sdt>
    </w:p>
    <w:p w14:paraId="3A6C2FDA" w14:textId="77777777" w:rsidR="006B1E0A" w:rsidRDefault="006B1E0A" w:rsidP="006B1E0A">
      <w:pPr>
        <w:pStyle w:val="Formquestions"/>
      </w:pPr>
      <w:r w:rsidRPr="00FD7215">
        <w:rPr>
          <w:rStyle w:val="Strong"/>
        </w:rPr>
        <w:t>Date of birth:</w:t>
      </w:r>
      <w:r>
        <w:t xml:space="preserve"> </w:t>
      </w:r>
      <w:sdt>
        <w:sdtPr>
          <w:id w:val="-36981628"/>
          <w:placeholder>
            <w:docPart w:val="84AEC757F8D24AE9BDD673AF94EB287E"/>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p>
    <w:p w14:paraId="63749A6E" w14:textId="08E59BDF" w:rsidR="006B1E0A" w:rsidRDefault="006B1E0A" w:rsidP="00CE4532">
      <w:pPr>
        <w:pStyle w:val="Formquestions"/>
        <w:tabs>
          <w:tab w:val="left" w:pos="1559"/>
          <w:tab w:val="left" w:pos="2835"/>
        </w:tabs>
      </w:pPr>
      <w:r w:rsidRPr="00FD7215">
        <w:rPr>
          <w:rStyle w:val="Strong"/>
        </w:rPr>
        <w:t>Sex:</w:t>
      </w:r>
      <w:r>
        <w:t xml:space="preserve"> </w:t>
      </w:r>
      <w:sdt>
        <w:sdtPr>
          <w:id w:val="-1077751750"/>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w:t>
      </w:r>
      <w:r w:rsidR="00CE4532">
        <w:tab/>
      </w:r>
      <w:sdt>
        <w:sdtPr>
          <w:id w:val="-1324193597"/>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r w:rsidR="00CE4532">
        <w:tab/>
      </w:r>
      <w:sdt>
        <w:sdtPr>
          <w:id w:val="1226263672"/>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w:t>
      </w:r>
      <w:r w:rsidRPr="00F34DBE">
        <w:t>Pregnant/breastfeeding</w:t>
      </w:r>
    </w:p>
    <w:p w14:paraId="0B555ECE" w14:textId="01381891" w:rsidR="006B1E0A" w:rsidRDefault="006B1E0A" w:rsidP="006B1E0A">
      <w:pPr>
        <w:pStyle w:val="Formquestions"/>
      </w:pPr>
      <w:r>
        <w:rPr>
          <w:rStyle w:val="Strong"/>
        </w:rPr>
        <w:t>A</w:t>
      </w:r>
      <w:r w:rsidRPr="00C956A4">
        <w:rPr>
          <w:rStyle w:val="Strong"/>
        </w:rPr>
        <w:t>ddress:</w:t>
      </w:r>
      <w:r>
        <w:t xml:space="preserve"> </w:t>
      </w:r>
      <w:sdt>
        <w:sdtPr>
          <w:id w:val="-453867607"/>
          <w:placeholder>
            <w:docPart w:val="9A874B95AB4E4D3A9D5AF7667045705E"/>
          </w:placeholder>
          <w:showingPlcHdr/>
        </w:sdtPr>
        <w:sdtEndPr/>
        <w:sdtContent>
          <w:r w:rsidR="00635BC8" w:rsidRPr="00845A2B">
            <w:rPr>
              <w:rStyle w:val="PlaceholderText"/>
              <w:rFonts w:eastAsiaTheme="minorHAnsi"/>
            </w:rPr>
            <w:t>Click here to enter text.</w:t>
          </w:r>
        </w:sdtContent>
      </w:sdt>
    </w:p>
    <w:p w14:paraId="6522CD71" w14:textId="5CBDB233" w:rsidR="006B1E0A" w:rsidRDefault="006B1E0A" w:rsidP="006B1E0A">
      <w:pPr>
        <w:pStyle w:val="Formquestions"/>
      </w:pPr>
      <w:r w:rsidRPr="00C956A4">
        <w:rPr>
          <w:rStyle w:val="Strong"/>
        </w:rPr>
        <w:t>Suburb:</w:t>
      </w:r>
      <w:r>
        <w:t xml:space="preserve"> </w:t>
      </w:r>
      <w:sdt>
        <w:sdtPr>
          <w:id w:val="-1315721927"/>
          <w:placeholder>
            <w:docPart w:val="898FA8654C6C4A07BA04340044C91320"/>
          </w:placeholder>
          <w:showingPlcHdr/>
        </w:sdtPr>
        <w:sdtEndPr/>
        <w:sdtContent>
          <w:r w:rsidR="00635BC8"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164549280"/>
          <w:placeholder>
            <w:docPart w:val="3A4CF1118903433BB507097376CBA84B"/>
          </w:placeholder>
          <w:showingPlcHdr/>
        </w:sdtPr>
        <w:sdtEndPr/>
        <w:sdtContent>
          <w:r w:rsidR="00635BC8" w:rsidRPr="00845A2B">
            <w:rPr>
              <w:rStyle w:val="PlaceholderText"/>
              <w:rFonts w:eastAsiaTheme="minorHAnsi"/>
            </w:rPr>
            <w:t>Click here to enter text.</w:t>
          </w:r>
        </w:sdtContent>
      </w:sdt>
    </w:p>
    <w:p w14:paraId="03304245" w14:textId="58A676CF" w:rsidR="006B1E0A" w:rsidRDefault="006B1E0A" w:rsidP="006B1E0A">
      <w:pPr>
        <w:pStyle w:val="Formquestions"/>
      </w:pPr>
      <w:r w:rsidRPr="009E6477">
        <w:rPr>
          <w:rStyle w:val="Strong"/>
        </w:rPr>
        <w:t>Current job:</w:t>
      </w:r>
      <w:r>
        <w:t xml:space="preserve"> </w:t>
      </w:r>
      <w:sdt>
        <w:sdtPr>
          <w:id w:val="-1284726967"/>
          <w:placeholder>
            <w:docPart w:val="D5DC4A9959484345BFB4E36B219F488B"/>
          </w:placeholder>
          <w:showingPlcHdr/>
        </w:sdtPr>
        <w:sdtEndPr/>
        <w:sdtContent>
          <w:r w:rsidR="00635BC8" w:rsidRPr="00845A2B">
            <w:rPr>
              <w:rStyle w:val="PlaceholderText"/>
              <w:rFonts w:eastAsiaTheme="minorHAnsi"/>
            </w:rPr>
            <w:t>Click here to enter text.</w:t>
          </w:r>
        </w:sdtContent>
      </w:sdt>
      <w:r>
        <w:t xml:space="preserve"> </w:t>
      </w:r>
    </w:p>
    <w:p w14:paraId="6D6AF8DA" w14:textId="499F018A" w:rsidR="006B1E0A" w:rsidRDefault="006B1E0A" w:rsidP="006B1E0A">
      <w:pPr>
        <w:pStyle w:val="Formquestions"/>
      </w:pPr>
      <w:r w:rsidRPr="009E6477">
        <w:rPr>
          <w:rStyle w:val="Strong"/>
        </w:rPr>
        <w:t>Tel (H):</w:t>
      </w:r>
      <w:r>
        <w:t xml:space="preserve"> </w:t>
      </w:r>
      <w:sdt>
        <w:sdtPr>
          <w:id w:val="108481874"/>
          <w:placeholder>
            <w:docPart w:val="CFAC648787C14A6D99737671315C9594"/>
          </w:placeholder>
          <w:showingPlcHdr/>
        </w:sdtPr>
        <w:sdtEndPr/>
        <w:sdtContent>
          <w:r w:rsidR="00635BC8"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1895422762"/>
          <w:placeholder>
            <w:docPart w:val="714D90B90DE34EA284CEA8FA0A659BE4"/>
          </w:placeholder>
          <w:showingPlcHdr/>
        </w:sdtPr>
        <w:sdtEndPr/>
        <w:sdtContent>
          <w:r w:rsidR="00635BC8" w:rsidRPr="00845A2B">
            <w:rPr>
              <w:rStyle w:val="PlaceholderText"/>
              <w:rFonts w:eastAsiaTheme="minorHAnsi"/>
            </w:rPr>
            <w:t>Click here to enter text.</w:t>
          </w:r>
        </w:sdtContent>
      </w:sdt>
    </w:p>
    <w:p w14:paraId="3BD9AE58" w14:textId="77777777" w:rsidR="006B1E0A" w:rsidRDefault="006B1E0A" w:rsidP="006B1E0A">
      <w:pPr>
        <w:pStyle w:val="Formquestions"/>
      </w:pPr>
      <w:r w:rsidRPr="009E6477">
        <w:rPr>
          <w:rStyle w:val="Strong"/>
        </w:rPr>
        <w:t>Date started employment:</w:t>
      </w:r>
      <w:r>
        <w:t xml:space="preserve"> </w:t>
      </w:r>
      <w:sdt>
        <w:sdtPr>
          <w:id w:val="1828020052"/>
          <w:placeholder>
            <w:docPart w:val="02987E5867524C8E891462F7DD090997"/>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29024D26" w14:textId="70CFE8CD" w:rsidR="006B1E0A" w:rsidRDefault="006B1E0A" w:rsidP="006B1E0A">
      <w:pPr>
        <w:pStyle w:val="Formquestions"/>
      </w:pPr>
      <w:r w:rsidRPr="00E74557">
        <w:rPr>
          <w:rStyle w:val="Strong"/>
        </w:rPr>
        <w:t>Type of inorganic arsenic used</w:t>
      </w:r>
      <w:r w:rsidRPr="00E92155">
        <w:t xml:space="preserve"> (if known; please specify):</w:t>
      </w:r>
      <w:r>
        <w:t xml:space="preserve"> </w:t>
      </w:r>
      <w:sdt>
        <w:sdtPr>
          <w:id w:val="-1799135504"/>
          <w:placeholder>
            <w:docPart w:val="CFAD31E2AE344424B93E4AB6BCC55D77"/>
          </w:placeholder>
          <w:showingPlcHdr/>
        </w:sdtPr>
        <w:sdtEndPr/>
        <w:sdtContent>
          <w:r w:rsidR="00635BC8" w:rsidRPr="00845A2B">
            <w:rPr>
              <w:rStyle w:val="PlaceholderText"/>
              <w:rFonts w:eastAsiaTheme="minorHAnsi"/>
            </w:rPr>
            <w:t>Click here to enter text.</w:t>
          </w:r>
        </w:sdtContent>
      </w:sdt>
    </w:p>
    <w:p w14:paraId="585662DA" w14:textId="099792A9" w:rsidR="006B1E0A" w:rsidRPr="00AF2F73" w:rsidRDefault="006B1E0A" w:rsidP="006B1E0A">
      <w:pPr>
        <w:pStyle w:val="SWAFeatureHeading"/>
        <w:tabs>
          <w:tab w:val="left" w:pos="4536"/>
        </w:tabs>
        <w:rPr>
          <w:b w:val="0"/>
        </w:rPr>
      </w:pPr>
      <w:r>
        <w:t>Past e</w:t>
      </w:r>
      <w:r w:rsidRPr="009E6477">
        <w:t>mp</w:t>
      </w:r>
      <w:r w:rsidR="00CE4532">
        <w:t xml:space="preserve">loyment and </w:t>
      </w:r>
      <w:r>
        <w:t xml:space="preserve">exposure details </w:t>
      </w:r>
      <w:r w:rsidRPr="00AF2F73">
        <w:rPr>
          <w:b w:val="0"/>
        </w:rPr>
        <w:t>(tick all relevant boxes)</w:t>
      </w:r>
    </w:p>
    <w:p w14:paraId="051B19F1" w14:textId="77777777" w:rsidR="006B1E0A" w:rsidRPr="00FC6F12" w:rsidRDefault="006B1E0A" w:rsidP="006B1E0A">
      <w:pPr>
        <w:pStyle w:val="Formquestions"/>
        <w:rPr>
          <w:rStyle w:val="Strong"/>
        </w:rPr>
      </w:pPr>
      <w:r w:rsidRPr="00FC6F12">
        <w:rPr>
          <w:rStyle w:val="Strong"/>
        </w:rPr>
        <w:t xml:space="preserve">Have you ever worked in any of the following jobs? </w:t>
      </w:r>
    </w:p>
    <w:p w14:paraId="7BBEF6BB" w14:textId="77777777" w:rsidR="006B1E0A" w:rsidRPr="009A7DEF" w:rsidRDefault="006B1E0A" w:rsidP="006B1E0A">
      <w:pPr>
        <w:pStyle w:val="Formquestions"/>
      </w:pPr>
      <w:r w:rsidRPr="009A7DEF">
        <w:t xml:space="preserve">If you answered </w:t>
      </w:r>
      <w:r>
        <w:t>‘yes’</w:t>
      </w:r>
      <w:r w:rsidRPr="009A7DEF">
        <w:t xml:space="preserve"> to any of the questions, please advise if you experienced any symptoms such as cough or wheeze or asthma when working.</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Questions regarding past employment/exposure details"/>
      </w:tblPr>
      <w:tblGrid>
        <w:gridCol w:w="522"/>
        <w:gridCol w:w="2630"/>
        <w:gridCol w:w="968"/>
        <w:gridCol w:w="968"/>
        <w:gridCol w:w="3745"/>
      </w:tblGrid>
      <w:tr w:rsidR="006B1E0A" w:rsidRPr="008D02A7" w14:paraId="2FB468BE" w14:textId="77777777" w:rsidTr="000B2E78">
        <w:trPr>
          <w:cnfStyle w:val="100000000000" w:firstRow="1" w:lastRow="0" w:firstColumn="0" w:lastColumn="0" w:oddVBand="0" w:evenVBand="0" w:oddHBand="0" w:evenHBand="0" w:firstRowFirstColumn="0" w:firstRowLastColumn="0" w:lastRowFirstColumn="0" w:lastRowLastColumn="0"/>
          <w:cantSplit/>
          <w:tblHeader/>
        </w:trPr>
        <w:tc>
          <w:tcPr>
            <w:tcW w:w="295" w:type="pct"/>
            <w:shd w:val="clear" w:color="auto" w:fill="auto"/>
          </w:tcPr>
          <w:p w14:paraId="680C6F5F" w14:textId="77777777" w:rsidR="006B1E0A" w:rsidRPr="008D02A7" w:rsidRDefault="006B1E0A" w:rsidP="000B2E78">
            <w:pPr>
              <w:pStyle w:val="Tableheading"/>
              <w:keepNext/>
              <w:keepLines/>
              <w:rPr>
                <w:b/>
              </w:rPr>
            </w:pPr>
          </w:p>
        </w:tc>
        <w:tc>
          <w:tcPr>
            <w:tcW w:w="1489" w:type="pct"/>
            <w:shd w:val="clear" w:color="auto" w:fill="auto"/>
          </w:tcPr>
          <w:p w14:paraId="40199110" w14:textId="77777777" w:rsidR="006B1E0A" w:rsidRPr="008D02A7" w:rsidRDefault="006B1E0A" w:rsidP="000B2E78">
            <w:pPr>
              <w:pStyle w:val="Tableheading"/>
              <w:keepNext/>
              <w:keepLines/>
              <w:rPr>
                <w:b/>
              </w:rPr>
            </w:pPr>
          </w:p>
        </w:tc>
        <w:tc>
          <w:tcPr>
            <w:tcW w:w="548" w:type="pct"/>
            <w:shd w:val="clear" w:color="auto" w:fill="auto"/>
          </w:tcPr>
          <w:p w14:paraId="2FDEEED3" w14:textId="77777777" w:rsidR="006B1E0A" w:rsidRPr="008D02A7" w:rsidRDefault="006B1E0A" w:rsidP="000B2E78">
            <w:pPr>
              <w:pStyle w:val="Tableheading"/>
              <w:keepNext/>
              <w:keepLines/>
            </w:pPr>
          </w:p>
        </w:tc>
        <w:tc>
          <w:tcPr>
            <w:tcW w:w="548" w:type="pct"/>
            <w:shd w:val="clear" w:color="auto" w:fill="auto"/>
          </w:tcPr>
          <w:p w14:paraId="167CF098" w14:textId="77777777" w:rsidR="006B1E0A" w:rsidRPr="00C81593" w:rsidRDefault="006B1E0A" w:rsidP="000B2E78">
            <w:pPr>
              <w:pStyle w:val="Tableheading"/>
              <w:keepNext/>
              <w:keepLines/>
            </w:pPr>
          </w:p>
        </w:tc>
        <w:tc>
          <w:tcPr>
            <w:tcW w:w="2120" w:type="pct"/>
            <w:shd w:val="clear" w:color="auto" w:fill="auto"/>
          </w:tcPr>
          <w:p w14:paraId="5226A5D3" w14:textId="102368E6" w:rsidR="006B1E0A" w:rsidRPr="008D02A7" w:rsidRDefault="00CE4532" w:rsidP="000B2E78">
            <w:pPr>
              <w:pStyle w:val="Tableheading"/>
              <w:keepNext/>
              <w:keepLines/>
              <w:rPr>
                <w:b/>
              </w:rPr>
            </w:pPr>
            <w:r>
              <w:rPr>
                <w:b/>
              </w:rPr>
              <w:t>C</w:t>
            </w:r>
            <w:r w:rsidR="006B1E0A" w:rsidRPr="008D02A7">
              <w:rPr>
                <w:b/>
              </w:rPr>
              <w:t xml:space="preserve">omments </w:t>
            </w:r>
            <w:r w:rsidR="006B1E0A" w:rsidRPr="008D02A7">
              <w:t xml:space="preserve">(all </w:t>
            </w:r>
            <w:r w:rsidR="006B1E0A">
              <w:t>‘yes’</w:t>
            </w:r>
            <w:r w:rsidR="006B1E0A" w:rsidRPr="008D02A7">
              <w:t xml:space="preserve"> answers)</w:t>
            </w:r>
          </w:p>
        </w:tc>
      </w:tr>
      <w:tr w:rsidR="00664173" w:rsidRPr="002C4719" w14:paraId="51D113E0" w14:textId="77777777" w:rsidTr="00664173">
        <w:trPr>
          <w:cantSplit/>
        </w:trPr>
        <w:tc>
          <w:tcPr>
            <w:tcW w:w="1784" w:type="pct"/>
            <w:gridSpan w:val="2"/>
            <w:shd w:val="clear" w:color="auto" w:fill="auto"/>
          </w:tcPr>
          <w:p w14:paraId="589F43E5" w14:textId="77777777" w:rsidR="00664173" w:rsidRPr="00C25274" w:rsidRDefault="00664173" w:rsidP="000B2E78">
            <w:pPr>
              <w:pStyle w:val="Tabletext"/>
              <w:keepNext/>
              <w:keepLines/>
              <w:rPr>
                <w:rFonts w:cs="Arial"/>
              </w:rPr>
            </w:pPr>
            <w:r w:rsidRPr="00C25274">
              <w:rPr>
                <w:rFonts w:cs="Arial"/>
              </w:rPr>
              <w:t>Manufacture of arsenic compounds</w:t>
            </w:r>
          </w:p>
        </w:tc>
        <w:tc>
          <w:tcPr>
            <w:tcW w:w="548" w:type="pct"/>
          </w:tcPr>
          <w:p w14:paraId="70FC9908" w14:textId="77777777" w:rsidR="00664173" w:rsidRPr="00C81593" w:rsidRDefault="002B7F6F" w:rsidP="000B2E78">
            <w:pPr>
              <w:pStyle w:val="Tabletext"/>
              <w:keepNext/>
              <w:keepLines/>
            </w:pPr>
            <w:sdt>
              <w:sdtPr>
                <w:id w:val="-39973822"/>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548" w:type="pct"/>
            <w:shd w:val="clear" w:color="auto" w:fill="auto"/>
          </w:tcPr>
          <w:p w14:paraId="2587B6E1" w14:textId="77777777" w:rsidR="00664173" w:rsidRPr="00C81593" w:rsidRDefault="002B7F6F" w:rsidP="000B2E78">
            <w:pPr>
              <w:pStyle w:val="Tabletext"/>
              <w:keepNext/>
              <w:keepLines/>
            </w:pPr>
            <w:sdt>
              <w:sdtPr>
                <w:id w:val="-1748407756"/>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1776167019"/>
            <w:placeholder>
              <w:docPart w:val="EF7050FA458D47288863C78E4A354DE0"/>
            </w:placeholder>
            <w:showingPlcHdr/>
          </w:sdtPr>
          <w:sdtEndPr/>
          <w:sdtContent>
            <w:tc>
              <w:tcPr>
                <w:tcW w:w="2120" w:type="pct"/>
                <w:shd w:val="clear" w:color="auto" w:fill="auto"/>
              </w:tcPr>
              <w:p w14:paraId="627F89A9" w14:textId="09F332D1" w:rsidR="00664173" w:rsidRPr="002C4719" w:rsidRDefault="00664173" w:rsidP="000B2E78">
                <w:pPr>
                  <w:pStyle w:val="Tabletext"/>
                  <w:keepNext/>
                  <w:keepLines/>
                </w:pPr>
                <w:r w:rsidRPr="00845A2B">
                  <w:rPr>
                    <w:rStyle w:val="PlaceholderText"/>
                    <w:rFonts w:eastAsiaTheme="minorHAnsi"/>
                  </w:rPr>
                  <w:t>Click here to enter text.</w:t>
                </w:r>
              </w:p>
            </w:tc>
          </w:sdtContent>
        </w:sdt>
      </w:tr>
      <w:tr w:rsidR="00664173" w:rsidRPr="002C4719" w14:paraId="769C7574" w14:textId="77777777" w:rsidTr="00664173">
        <w:trPr>
          <w:cantSplit/>
        </w:trPr>
        <w:tc>
          <w:tcPr>
            <w:tcW w:w="1784" w:type="pct"/>
            <w:gridSpan w:val="2"/>
            <w:shd w:val="clear" w:color="auto" w:fill="auto"/>
          </w:tcPr>
          <w:p w14:paraId="25FCC2E5" w14:textId="77777777" w:rsidR="00664173" w:rsidRPr="00C25274" w:rsidRDefault="00664173" w:rsidP="000B2E78">
            <w:pPr>
              <w:pStyle w:val="Tabletext"/>
              <w:rPr>
                <w:rFonts w:cs="Arial"/>
              </w:rPr>
            </w:pPr>
            <w:r w:rsidRPr="00C25274">
              <w:rPr>
                <w:rFonts w:cs="Arial"/>
              </w:rPr>
              <w:t>Leather industry</w:t>
            </w:r>
          </w:p>
        </w:tc>
        <w:tc>
          <w:tcPr>
            <w:tcW w:w="548" w:type="pct"/>
          </w:tcPr>
          <w:p w14:paraId="6CCD81D0" w14:textId="77777777" w:rsidR="00664173" w:rsidRPr="00C81593" w:rsidRDefault="002B7F6F" w:rsidP="000B2E78">
            <w:pPr>
              <w:pStyle w:val="Tabletext"/>
            </w:pPr>
            <w:sdt>
              <w:sdtPr>
                <w:id w:val="-655450833"/>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548" w:type="pct"/>
            <w:shd w:val="clear" w:color="auto" w:fill="auto"/>
          </w:tcPr>
          <w:p w14:paraId="22F9F25D" w14:textId="77777777" w:rsidR="00664173" w:rsidRPr="00C81593" w:rsidRDefault="002B7F6F" w:rsidP="000B2E78">
            <w:pPr>
              <w:pStyle w:val="Tabletext"/>
            </w:pPr>
            <w:sdt>
              <w:sdtPr>
                <w:id w:val="1946503979"/>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7061318"/>
            <w:placeholder>
              <w:docPart w:val="A8B8527E446F45209959095B50368EA9"/>
            </w:placeholder>
            <w:showingPlcHdr/>
          </w:sdtPr>
          <w:sdtEndPr/>
          <w:sdtContent>
            <w:tc>
              <w:tcPr>
                <w:tcW w:w="2120" w:type="pct"/>
                <w:shd w:val="clear" w:color="auto" w:fill="auto"/>
              </w:tcPr>
              <w:p w14:paraId="69D39F8B" w14:textId="48E4A13E" w:rsidR="00664173" w:rsidRPr="002C4719" w:rsidRDefault="00664173" w:rsidP="000B2E78">
                <w:pPr>
                  <w:pStyle w:val="Tabletext"/>
                </w:pPr>
                <w:r w:rsidRPr="00845A2B">
                  <w:rPr>
                    <w:rStyle w:val="PlaceholderText"/>
                    <w:rFonts w:eastAsiaTheme="minorHAnsi"/>
                  </w:rPr>
                  <w:t>Click here to enter text.</w:t>
                </w:r>
              </w:p>
            </w:tc>
          </w:sdtContent>
        </w:sdt>
      </w:tr>
      <w:tr w:rsidR="00664173" w:rsidRPr="002C4719" w14:paraId="424069B6" w14:textId="77777777" w:rsidTr="00664173">
        <w:trPr>
          <w:cantSplit/>
        </w:trPr>
        <w:tc>
          <w:tcPr>
            <w:tcW w:w="1784" w:type="pct"/>
            <w:gridSpan w:val="2"/>
            <w:shd w:val="clear" w:color="auto" w:fill="auto"/>
          </w:tcPr>
          <w:p w14:paraId="64A0C775" w14:textId="77777777" w:rsidR="00664173" w:rsidRPr="00C25274" w:rsidRDefault="00664173" w:rsidP="000B2E78">
            <w:pPr>
              <w:pStyle w:val="Tabletext"/>
              <w:rPr>
                <w:rFonts w:cs="Arial"/>
              </w:rPr>
            </w:pPr>
            <w:r w:rsidRPr="00C25274">
              <w:rPr>
                <w:rFonts w:cs="Arial"/>
              </w:rPr>
              <w:t>Hardening copper, lead and other alloys</w:t>
            </w:r>
          </w:p>
        </w:tc>
        <w:tc>
          <w:tcPr>
            <w:tcW w:w="548" w:type="pct"/>
          </w:tcPr>
          <w:p w14:paraId="0710BD62" w14:textId="77777777" w:rsidR="00664173" w:rsidRPr="00C81593" w:rsidRDefault="002B7F6F" w:rsidP="000B2E78">
            <w:pPr>
              <w:pStyle w:val="Tabletext"/>
            </w:pPr>
            <w:sdt>
              <w:sdtPr>
                <w:id w:val="537709260"/>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548" w:type="pct"/>
            <w:shd w:val="clear" w:color="auto" w:fill="auto"/>
          </w:tcPr>
          <w:p w14:paraId="283DFEF7" w14:textId="77777777" w:rsidR="00664173" w:rsidRPr="00C81593" w:rsidRDefault="002B7F6F" w:rsidP="000B2E78">
            <w:pPr>
              <w:pStyle w:val="Tabletext"/>
            </w:pPr>
            <w:sdt>
              <w:sdtPr>
                <w:id w:val="1763491307"/>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295758149"/>
            <w:placeholder>
              <w:docPart w:val="1BDF1B638032452C820182FB55E6FA4E"/>
            </w:placeholder>
            <w:showingPlcHdr/>
          </w:sdtPr>
          <w:sdtEndPr/>
          <w:sdtContent>
            <w:tc>
              <w:tcPr>
                <w:tcW w:w="2120" w:type="pct"/>
                <w:shd w:val="clear" w:color="auto" w:fill="auto"/>
              </w:tcPr>
              <w:p w14:paraId="6D6B2391" w14:textId="668E86E3" w:rsidR="00664173" w:rsidRPr="002C4719" w:rsidRDefault="00664173" w:rsidP="000B2E78">
                <w:pPr>
                  <w:pStyle w:val="Tabletext"/>
                </w:pPr>
                <w:r w:rsidRPr="00845A2B">
                  <w:rPr>
                    <w:rStyle w:val="PlaceholderText"/>
                    <w:rFonts w:eastAsiaTheme="minorHAnsi"/>
                  </w:rPr>
                  <w:t>Click here to enter text.</w:t>
                </w:r>
              </w:p>
            </w:tc>
          </w:sdtContent>
        </w:sdt>
      </w:tr>
      <w:tr w:rsidR="00664173" w:rsidRPr="002C4719" w14:paraId="1F80AC33" w14:textId="77777777" w:rsidTr="00664173">
        <w:trPr>
          <w:cantSplit/>
        </w:trPr>
        <w:tc>
          <w:tcPr>
            <w:tcW w:w="1784" w:type="pct"/>
            <w:gridSpan w:val="2"/>
            <w:shd w:val="clear" w:color="auto" w:fill="auto"/>
          </w:tcPr>
          <w:p w14:paraId="566ABD31" w14:textId="77777777" w:rsidR="00664173" w:rsidRPr="00C25274" w:rsidRDefault="00664173" w:rsidP="000B2E78">
            <w:pPr>
              <w:pStyle w:val="Tabletext"/>
              <w:rPr>
                <w:rFonts w:cs="Arial"/>
              </w:rPr>
            </w:pPr>
            <w:r>
              <w:rPr>
                <w:rFonts w:cs="Arial"/>
              </w:rPr>
              <w:lastRenderedPageBreak/>
              <w:t>Copper, zinc and lead smelting</w:t>
            </w:r>
          </w:p>
        </w:tc>
        <w:tc>
          <w:tcPr>
            <w:tcW w:w="548" w:type="pct"/>
          </w:tcPr>
          <w:p w14:paraId="57E8EAAC" w14:textId="77777777" w:rsidR="00664173" w:rsidRPr="00C81593" w:rsidRDefault="002B7F6F" w:rsidP="000B2E78">
            <w:pPr>
              <w:pStyle w:val="Tabletext"/>
            </w:pPr>
            <w:sdt>
              <w:sdtPr>
                <w:id w:val="1407421895"/>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548" w:type="pct"/>
            <w:shd w:val="clear" w:color="auto" w:fill="auto"/>
          </w:tcPr>
          <w:p w14:paraId="1D7FBB94" w14:textId="77777777" w:rsidR="00664173" w:rsidRPr="00C81593" w:rsidRDefault="002B7F6F" w:rsidP="000B2E78">
            <w:pPr>
              <w:pStyle w:val="Tabletext"/>
            </w:pPr>
            <w:sdt>
              <w:sdtPr>
                <w:id w:val="1940793646"/>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1189719363"/>
            <w:placeholder>
              <w:docPart w:val="08328EE4E817457CAF6BE49508D728B7"/>
            </w:placeholder>
            <w:showingPlcHdr/>
          </w:sdtPr>
          <w:sdtEndPr/>
          <w:sdtContent>
            <w:tc>
              <w:tcPr>
                <w:tcW w:w="2120" w:type="pct"/>
                <w:shd w:val="clear" w:color="auto" w:fill="auto"/>
              </w:tcPr>
              <w:p w14:paraId="484BD03E" w14:textId="4649A19F" w:rsidR="00664173" w:rsidRPr="002C4719" w:rsidRDefault="00664173" w:rsidP="000B2E78">
                <w:pPr>
                  <w:pStyle w:val="Tabletext"/>
                </w:pPr>
                <w:r w:rsidRPr="00845A2B">
                  <w:rPr>
                    <w:rStyle w:val="PlaceholderText"/>
                    <w:rFonts w:eastAsiaTheme="minorHAnsi"/>
                  </w:rPr>
                  <w:t>Click here to enter text.</w:t>
                </w:r>
              </w:p>
            </w:tc>
          </w:sdtContent>
        </w:sdt>
      </w:tr>
      <w:tr w:rsidR="00664173" w:rsidRPr="002C4719" w14:paraId="3A6B647E" w14:textId="77777777" w:rsidTr="00664173">
        <w:trPr>
          <w:cantSplit/>
        </w:trPr>
        <w:tc>
          <w:tcPr>
            <w:tcW w:w="1784" w:type="pct"/>
            <w:gridSpan w:val="2"/>
            <w:shd w:val="clear" w:color="auto" w:fill="auto"/>
          </w:tcPr>
          <w:p w14:paraId="0572BCD1" w14:textId="77777777" w:rsidR="00664173" w:rsidRPr="00C25274" w:rsidRDefault="00664173" w:rsidP="000B2E78">
            <w:pPr>
              <w:pStyle w:val="Tabletext"/>
              <w:rPr>
                <w:rFonts w:cs="Arial"/>
              </w:rPr>
            </w:pPr>
            <w:r>
              <w:rPr>
                <w:rFonts w:cs="Arial"/>
              </w:rPr>
              <w:t>Other (please specify)</w:t>
            </w:r>
          </w:p>
        </w:tc>
        <w:tc>
          <w:tcPr>
            <w:tcW w:w="548" w:type="pct"/>
          </w:tcPr>
          <w:p w14:paraId="1DC24351" w14:textId="77777777" w:rsidR="00664173" w:rsidRPr="00C81593" w:rsidRDefault="002B7F6F" w:rsidP="000B2E78">
            <w:pPr>
              <w:pStyle w:val="Tabletext"/>
            </w:pPr>
            <w:sdt>
              <w:sdtPr>
                <w:id w:val="226341360"/>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548" w:type="pct"/>
            <w:shd w:val="clear" w:color="auto" w:fill="auto"/>
          </w:tcPr>
          <w:p w14:paraId="409D4667" w14:textId="77777777" w:rsidR="00664173" w:rsidRPr="00C81593" w:rsidRDefault="002B7F6F" w:rsidP="000B2E78">
            <w:pPr>
              <w:pStyle w:val="Tabletext"/>
            </w:pPr>
            <w:sdt>
              <w:sdtPr>
                <w:id w:val="-1322887409"/>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450211229"/>
            <w:placeholder>
              <w:docPart w:val="86CB8871904D494ABB12943C1F5CB2DD"/>
            </w:placeholder>
            <w:showingPlcHdr/>
          </w:sdtPr>
          <w:sdtEndPr/>
          <w:sdtContent>
            <w:tc>
              <w:tcPr>
                <w:tcW w:w="2120" w:type="pct"/>
                <w:shd w:val="clear" w:color="auto" w:fill="auto"/>
              </w:tcPr>
              <w:p w14:paraId="6CA2BE4C" w14:textId="544825BC" w:rsidR="00664173" w:rsidRPr="002C4719" w:rsidRDefault="00664173" w:rsidP="000B2E78">
                <w:pPr>
                  <w:pStyle w:val="Tabletext"/>
                </w:pPr>
                <w:r w:rsidRPr="00845A2B">
                  <w:rPr>
                    <w:rStyle w:val="PlaceholderText"/>
                    <w:rFonts w:eastAsiaTheme="minorHAnsi"/>
                  </w:rPr>
                  <w:t>Click here to enter text.</w:t>
                </w:r>
              </w:p>
            </w:tc>
          </w:sdtContent>
        </w:sdt>
      </w:tr>
      <w:tr w:rsidR="00664173" w:rsidRPr="00B461F0" w14:paraId="2AE15C5B" w14:textId="77777777" w:rsidTr="00664173">
        <w:trPr>
          <w:cantSplit/>
        </w:trPr>
        <w:tc>
          <w:tcPr>
            <w:tcW w:w="2880" w:type="pct"/>
            <w:gridSpan w:val="4"/>
            <w:shd w:val="clear" w:color="auto" w:fill="auto"/>
          </w:tcPr>
          <w:p w14:paraId="54FCA663" w14:textId="4767B1DB" w:rsidR="00664173" w:rsidRPr="00B461F0" w:rsidRDefault="00664173" w:rsidP="000B2E78">
            <w:pPr>
              <w:pStyle w:val="Tabletext"/>
              <w:rPr>
                <w:rFonts w:ascii="MS Gothic" w:eastAsia="MS Gothic" w:hAnsi="MS Gothic"/>
                <w:b/>
              </w:rPr>
            </w:pPr>
            <w:r w:rsidRPr="00B461F0">
              <w:rPr>
                <w:rFonts w:cs="Arial"/>
                <w:b/>
              </w:rPr>
              <w:t>Formulation and application of:</w:t>
            </w:r>
          </w:p>
        </w:tc>
        <w:tc>
          <w:tcPr>
            <w:tcW w:w="2120" w:type="pct"/>
            <w:shd w:val="clear" w:color="auto" w:fill="auto"/>
          </w:tcPr>
          <w:p w14:paraId="7B87FC27" w14:textId="77777777" w:rsidR="00664173" w:rsidRPr="00B461F0" w:rsidRDefault="00664173" w:rsidP="000B2E78">
            <w:pPr>
              <w:pStyle w:val="Tabletext"/>
              <w:rPr>
                <w:b/>
              </w:rPr>
            </w:pPr>
          </w:p>
        </w:tc>
      </w:tr>
      <w:tr w:rsidR="00664173" w:rsidRPr="002C4719" w14:paraId="6511B4FE" w14:textId="77777777" w:rsidTr="00664173">
        <w:trPr>
          <w:cantSplit/>
        </w:trPr>
        <w:tc>
          <w:tcPr>
            <w:tcW w:w="1784" w:type="pct"/>
            <w:gridSpan w:val="2"/>
            <w:shd w:val="clear" w:color="auto" w:fill="auto"/>
          </w:tcPr>
          <w:p w14:paraId="0E593C2B" w14:textId="77777777" w:rsidR="00664173" w:rsidRPr="00594F37" w:rsidRDefault="00664173" w:rsidP="000B2E78">
            <w:pPr>
              <w:pStyle w:val="Tabletext"/>
            </w:pPr>
            <w:r w:rsidRPr="00594F37">
              <w:t>Insecticides</w:t>
            </w:r>
          </w:p>
        </w:tc>
        <w:tc>
          <w:tcPr>
            <w:tcW w:w="548" w:type="pct"/>
          </w:tcPr>
          <w:p w14:paraId="1065E3C3" w14:textId="77777777" w:rsidR="00664173" w:rsidRPr="00C81593" w:rsidRDefault="002B7F6F" w:rsidP="000B2E78">
            <w:pPr>
              <w:pStyle w:val="Tabletext"/>
            </w:pPr>
            <w:sdt>
              <w:sdtPr>
                <w:id w:val="-230544049"/>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548" w:type="pct"/>
            <w:shd w:val="clear" w:color="auto" w:fill="auto"/>
          </w:tcPr>
          <w:p w14:paraId="2FDF74C6" w14:textId="77777777" w:rsidR="00664173" w:rsidRPr="00C81593" w:rsidRDefault="002B7F6F" w:rsidP="000B2E78">
            <w:pPr>
              <w:pStyle w:val="Tabletext"/>
            </w:pPr>
            <w:sdt>
              <w:sdtPr>
                <w:id w:val="2091192783"/>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1830933696"/>
            <w:placeholder>
              <w:docPart w:val="306D5D316EB548638EE0366ABB966EC9"/>
            </w:placeholder>
            <w:showingPlcHdr/>
          </w:sdtPr>
          <w:sdtEndPr/>
          <w:sdtContent>
            <w:tc>
              <w:tcPr>
                <w:tcW w:w="2120" w:type="pct"/>
                <w:shd w:val="clear" w:color="auto" w:fill="auto"/>
              </w:tcPr>
              <w:p w14:paraId="2A8FADF7" w14:textId="760D5014" w:rsidR="00664173" w:rsidRPr="002C4719" w:rsidRDefault="00664173" w:rsidP="000B2E78">
                <w:pPr>
                  <w:pStyle w:val="Tabletext"/>
                </w:pPr>
                <w:r w:rsidRPr="00845A2B">
                  <w:rPr>
                    <w:rStyle w:val="PlaceholderText"/>
                    <w:rFonts w:eastAsiaTheme="minorHAnsi"/>
                  </w:rPr>
                  <w:t>Click here to enter text.</w:t>
                </w:r>
              </w:p>
            </w:tc>
          </w:sdtContent>
        </w:sdt>
      </w:tr>
      <w:tr w:rsidR="00664173" w:rsidRPr="002C4719" w14:paraId="080AB943" w14:textId="77777777" w:rsidTr="00664173">
        <w:trPr>
          <w:cantSplit/>
        </w:trPr>
        <w:tc>
          <w:tcPr>
            <w:tcW w:w="1784" w:type="pct"/>
            <w:gridSpan w:val="2"/>
            <w:shd w:val="clear" w:color="auto" w:fill="auto"/>
          </w:tcPr>
          <w:p w14:paraId="49ADFFCD" w14:textId="77777777" w:rsidR="00664173" w:rsidRPr="00594F37" w:rsidRDefault="00664173" w:rsidP="000B2E78">
            <w:pPr>
              <w:pStyle w:val="Tabletext"/>
            </w:pPr>
            <w:r w:rsidRPr="00594F37">
              <w:t>Weed killers</w:t>
            </w:r>
          </w:p>
        </w:tc>
        <w:tc>
          <w:tcPr>
            <w:tcW w:w="548" w:type="pct"/>
          </w:tcPr>
          <w:p w14:paraId="333B4832" w14:textId="77777777" w:rsidR="00664173" w:rsidRPr="00C81593" w:rsidRDefault="002B7F6F" w:rsidP="000B2E78">
            <w:pPr>
              <w:pStyle w:val="Tabletext"/>
            </w:pPr>
            <w:sdt>
              <w:sdtPr>
                <w:id w:val="560294204"/>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548" w:type="pct"/>
            <w:shd w:val="clear" w:color="auto" w:fill="auto"/>
          </w:tcPr>
          <w:p w14:paraId="044D6F26" w14:textId="77777777" w:rsidR="00664173" w:rsidRPr="00C81593" w:rsidRDefault="002B7F6F" w:rsidP="000B2E78">
            <w:pPr>
              <w:pStyle w:val="Tabletext"/>
            </w:pPr>
            <w:sdt>
              <w:sdtPr>
                <w:id w:val="2048177550"/>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2045013660"/>
            <w:placeholder>
              <w:docPart w:val="B178D7EB42334CB1BD12E67AF068FD03"/>
            </w:placeholder>
            <w:showingPlcHdr/>
          </w:sdtPr>
          <w:sdtEndPr/>
          <w:sdtContent>
            <w:tc>
              <w:tcPr>
                <w:tcW w:w="2120" w:type="pct"/>
                <w:shd w:val="clear" w:color="auto" w:fill="auto"/>
              </w:tcPr>
              <w:p w14:paraId="29ADB523" w14:textId="279441EA" w:rsidR="00664173" w:rsidRPr="002C4719" w:rsidRDefault="00664173" w:rsidP="000B2E78">
                <w:pPr>
                  <w:pStyle w:val="Tabletext"/>
                </w:pPr>
                <w:r w:rsidRPr="00845A2B">
                  <w:rPr>
                    <w:rStyle w:val="PlaceholderText"/>
                    <w:rFonts w:eastAsiaTheme="minorHAnsi"/>
                  </w:rPr>
                  <w:t>Click here to enter text.</w:t>
                </w:r>
              </w:p>
            </w:tc>
          </w:sdtContent>
        </w:sdt>
      </w:tr>
      <w:tr w:rsidR="00664173" w:rsidRPr="002C4719" w14:paraId="3C7C248B" w14:textId="77777777" w:rsidTr="00664173">
        <w:trPr>
          <w:cantSplit/>
        </w:trPr>
        <w:tc>
          <w:tcPr>
            <w:tcW w:w="1784" w:type="pct"/>
            <w:gridSpan w:val="2"/>
            <w:shd w:val="clear" w:color="auto" w:fill="auto"/>
          </w:tcPr>
          <w:p w14:paraId="175CEC7E" w14:textId="77777777" w:rsidR="00664173" w:rsidRPr="00594F37" w:rsidRDefault="00664173" w:rsidP="000B2E78">
            <w:pPr>
              <w:pStyle w:val="Tabletext"/>
            </w:pPr>
            <w:r w:rsidRPr="00594F37">
              <w:t>Rat poison</w:t>
            </w:r>
          </w:p>
        </w:tc>
        <w:tc>
          <w:tcPr>
            <w:tcW w:w="548" w:type="pct"/>
          </w:tcPr>
          <w:p w14:paraId="62E963FB" w14:textId="77777777" w:rsidR="00664173" w:rsidRPr="00C81593" w:rsidRDefault="002B7F6F" w:rsidP="000B2E78">
            <w:pPr>
              <w:pStyle w:val="Tabletext"/>
            </w:pPr>
            <w:sdt>
              <w:sdtPr>
                <w:id w:val="-1074890994"/>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548" w:type="pct"/>
            <w:shd w:val="clear" w:color="auto" w:fill="auto"/>
          </w:tcPr>
          <w:p w14:paraId="2EAD7597" w14:textId="77777777" w:rsidR="00664173" w:rsidRPr="00C81593" w:rsidRDefault="002B7F6F" w:rsidP="000B2E78">
            <w:pPr>
              <w:pStyle w:val="Tabletext"/>
            </w:pPr>
            <w:sdt>
              <w:sdtPr>
                <w:id w:val="-1673789375"/>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65305331"/>
            <w:placeholder>
              <w:docPart w:val="CEFC13AC3D824D6CBCCA136B9B6611FE"/>
            </w:placeholder>
            <w:showingPlcHdr/>
          </w:sdtPr>
          <w:sdtEndPr/>
          <w:sdtContent>
            <w:tc>
              <w:tcPr>
                <w:tcW w:w="2120" w:type="pct"/>
                <w:shd w:val="clear" w:color="auto" w:fill="auto"/>
              </w:tcPr>
              <w:p w14:paraId="4F8500CA" w14:textId="1411478C" w:rsidR="00664173" w:rsidRPr="002C4719" w:rsidRDefault="00664173" w:rsidP="000B2E78">
                <w:pPr>
                  <w:pStyle w:val="Tabletext"/>
                </w:pPr>
                <w:r w:rsidRPr="00845A2B">
                  <w:rPr>
                    <w:rStyle w:val="PlaceholderText"/>
                    <w:rFonts w:eastAsiaTheme="minorHAnsi"/>
                  </w:rPr>
                  <w:t>Click here to enter text.</w:t>
                </w:r>
              </w:p>
            </w:tc>
          </w:sdtContent>
        </w:sdt>
      </w:tr>
      <w:tr w:rsidR="00664173" w:rsidRPr="002C4719" w14:paraId="7950CCD4" w14:textId="77777777" w:rsidTr="00664173">
        <w:trPr>
          <w:cantSplit/>
        </w:trPr>
        <w:tc>
          <w:tcPr>
            <w:tcW w:w="1784" w:type="pct"/>
            <w:gridSpan w:val="2"/>
            <w:shd w:val="clear" w:color="auto" w:fill="auto"/>
          </w:tcPr>
          <w:p w14:paraId="746483DD" w14:textId="77777777" w:rsidR="00664173" w:rsidRPr="00594F37" w:rsidRDefault="00664173" w:rsidP="000B2E78">
            <w:pPr>
              <w:pStyle w:val="Tabletext"/>
            </w:pPr>
            <w:r w:rsidRPr="00594F37">
              <w:t>Fungicides</w:t>
            </w:r>
          </w:p>
        </w:tc>
        <w:tc>
          <w:tcPr>
            <w:tcW w:w="548" w:type="pct"/>
          </w:tcPr>
          <w:p w14:paraId="4F239E1C" w14:textId="77777777" w:rsidR="00664173" w:rsidRPr="00C81593" w:rsidRDefault="002B7F6F" w:rsidP="000B2E78">
            <w:pPr>
              <w:pStyle w:val="Tabletext"/>
            </w:pPr>
            <w:sdt>
              <w:sdtPr>
                <w:id w:val="-1843691616"/>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548" w:type="pct"/>
            <w:shd w:val="clear" w:color="auto" w:fill="auto"/>
          </w:tcPr>
          <w:p w14:paraId="2475820C" w14:textId="77777777" w:rsidR="00664173" w:rsidRPr="00C81593" w:rsidRDefault="002B7F6F" w:rsidP="000B2E78">
            <w:pPr>
              <w:pStyle w:val="Tabletext"/>
            </w:pPr>
            <w:sdt>
              <w:sdtPr>
                <w:id w:val="1926678763"/>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960999889"/>
            <w:placeholder>
              <w:docPart w:val="5D07CAD7991B41E596385A1B762A0577"/>
            </w:placeholder>
            <w:showingPlcHdr/>
          </w:sdtPr>
          <w:sdtEndPr/>
          <w:sdtContent>
            <w:tc>
              <w:tcPr>
                <w:tcW w:w="2120" w:type="pct"/>
                <w:shd w:val="clear" w:color="auto" w:fill="auto"/>
              </w:tcPr>
              <w:p w14:paraId="4B0AD316" w14:textId="03D7C630" w:rsidR="00664173" w:rsidRPr="002C4719" w:rsidRDefault="00664173" w:rsidP="000B2E78">
                <w:pPr>
                  <w:pStyle w:val="Tabletext"/>
                </w:pPr>
                <w:r w:rsidRPr="00845A2B">
                  <w:rPr>
                    <w:rStyle w:val="PlaceholderText"/>
                    <w:rFonts w:eastAsiaTheme="minorHAnsi"/>
                  </w:rPr>
                  <w:t>Click here to enter text.</w:t>
                </w:r>
              </w:p>
            </w:tc>
          </w:sdtContent>
        </w:sdt>
      </w:tr>
      <w:tr w:rsidR="00664173" w:rsidRPr="002C4719" w14:paraId="5F0EC7C8" w14:textId="77777777" w:rsidTr="00664173">
        <w:trPr>
          <w:cantSplit/>
        </w:trPr>
        <w:tc>
          <w:tcPr>
            <w:tcW w:w="1784" w:type="pct"/>
            <w:gridSpan w:val="2"/>
            <w:shd w:val="clear" w:color="auto" w:fill="auto"/>
          </w:tcPr>
          <w:p w14:paraId="3969A143" w14:textId="77777777" w:rsidR="00664173" w:rsidRPr="00594F37" w:rsidRDefault="00664173" w:rsidP="000B2E78">
            <w:pPr>
              <w:pStyle w:val="Tabletext"/>
            </w:pPr>
            <w:r w:rsidRPr="00594F37">
              <w:t>Wood preservatives (CCA)</w:t>
            </w:r>
          </w:p>
        </w:tc>
        <w:tc>
          <w:tcPr>
            <w:tcW w:w="548" w:type="pct"/>
          </w:tcPr>
          <w:p w14:paraId="245C6381" w14:textId="77777777" w:rsidR="00664173" w:rsidRPr="00C81593" w:rsidRDefault="002B7F6F" w:rsidP="000B2E78">
            <w:pPr>
              <w:pStyle w:val="Tabletext"/>
            </w:pPr>
            <w:sdt>
              <w:sdtPr>
                <w:id w:val="161202601"/>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548" w:type="pct"/>
            <w:shd w:val="clear" w:color="auto" w:fill="auto"/>
          </w:tcPr>
          <w:p w14:paraId="07620F61" w14:textId="77777777" w:rsidR="00664173" w:rsidRPr="00C81593" w:rsidRDefault="002B7F6F" w:rsidP="000B2E78">
            <w:pPr>
              <w:pStyle w:val="Tabletext"/>
            </w:pPr>
            <w:sdt>
              <w:sdtPr>
                <w:id w:val="-521240856"/>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258523780"/>
            <w:placeholder>
              <w:docPart w:val="B8F588ACDFB3462C81F32B531F68B962"/>
            </w:placeholder>
            <w:showingPlcHdr/>
          </w:sdtPr>
          <w:sdtEndPr/>
          <w:sdtContent>
            <w:tc>
              <w:tcPr>
                <w:tcW w:w="2120" w:type="pct"/>
                <w:shd w:val="clear" w:color="auto" w:fill="auto"/>
              </w:tcPr>
              <w:p w14:paraId="57F4A29A" w14:textId="39C014E8" w:rsidR="00664173" w:rsidRPr="002C4719" w:rsidRDefault="00664173" w:rsidP="000B2E78">
                <w:pPr>
                  <w:pStyle w:val="Tabletext"/>
                </w:pPr>
                <w:r w:rsidRPr="00845A2B">
                  <w:rPr>
                    <w:rStyle w:val="PlaceholderText"/>
                    <w:rFonts w:eastAsiaTheme="minorHAnsi"/>
                  </w:rPr>
                  <w:t>Click here to enter text.</w:t>
                </w:r>
              </w:p>
            </w:tc>
          </w:sdtContent>
        </w:sdt>
      </w:tr>
      <w:tr w:rsidR="00664173" w:rsidRPr="002C4719" w14:paraId="6E04DADF" w14:textId="77777777" w:rsidTr="00664173">
        <w:trPr>
          <w:cantSplit/>
        </w:trPr>
        <w:tc>
          <w:tcPr>
            <w:tcW w:w="1784" w:type="pct"/>
            <w:gridSpan w:val="2"/>
            <w:shd w:val="clear" w:color="auto" w:fill="auto"/>
          </w:tcPr>
          <w:p w14:paraId="5DE5CEB0" w14:textId="66D48773" w:rsidR="00664173" w:rsidRPr="00760B50" w:rsidRDefault="00664173" w:rsidP="00760B50">
            <w:pPr>
              <w:pStyle w:val="Tabletext"/>
              <w:rPr>
                <w:caps/>
              </w:rPr>
            </w:pPr>
            <w:r>
              <w:t>C</w:t>
            </w:r>
            <w:r w:rsidRPr="00594F37">
              <w:t xml:space="preserve">attle </w:t>
            </w:r>
            <w:r>
              <w:t>or sheep dip</w:t>
            </w:r>
          </w:p>
        </w:tc>
        <w:tc>
          <w:tcPr>
            <w:tcW w:w="548" w:type="pct"/>
          </w:tcPr>
          <w:p w14:paraId="54372A86" w14:textId="77777777" w:rsidR="00664173" w:rsidRPr="00C81593" w:rsidRDefault="002B7F6F" w:rsidP="000B2E78">
            <w:pPr>
              <w:pStyle w:val="Tabletext"/>
            </w:pPr>
            <w:sdt>
              <w:sdtPr>
                <w:id w:val="398410377"/>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548" w:type="pct"/>
            <w:shd w:val="clear" w:color="auto" w:fill="auto"/>
          </w:tcPr>
          <w:p w14:paraId="636748CB" w14:textId="77777777" w:rsidR="00664173" w:rsidRPr="00C81593" w:rsidRDefault="002B7F6F" w:rsidP="000B2E78">
            <w:pPr>
              <w:pStyle w:val="Tabletext"/>
            </w:pPr>
            <w:sdt>
              <w:sdtPr>
                <w:id w:val="-1008605966"/>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1974669854"/>
            <w:placeholder>
              <w:docPart w:val="00F20E106ECA4589B62D6888B15820CC"/>
            </w:placeholder>
            <w:showingPlcHdr/>
          </w:sdtPr>
          <w:sdtEndPr/>
          <w:sdtContent>
            <w:tc>
              <w:tcPr>
                <w:tcW w:w="2120" w:type="pct"/>
                <w:shd w:val="clear" w:color="auto" w:fill="auto"/>
              </w:tcPr>
              <w:p w14:paraId="0C608617" w14:textId="2AE02A56" w:rsidR="00664173" w:rsidRPr="002C4719" w:rsidRDefault="00664173" w:rsidP="000B2E78">
                <w:pPr>
                  <w:pStyle w:val="Tabletext"/>
                </w:pPr>
                <w:r w:rsidRPr="00845A2B">
                  <w:rPr>
                    <w:rStyle w:val="PlaceholderText"/>
                    <w:rFonts w:eastAsiaTheme="minorHAnsi"/>
                  </w:rPr>
                  <w:t>Click here to enter text.</w:t>
                </w:r>
              </w:p>
            </w:tc>
          </w:sdtContent>
        </w:sdt>
      </w:tr>
      <w:tr w:rsidR="00664173" w:rsidRPr="00F30F96" w14:paraId="2E3D2A59" w14:textId="77777777" w:rsidTr="00664173">
        <w:trPr>
          <w:cantSplit/>
        </w:trPr>
        <w:tc>
          <w:tcPr>
            <w:tcW w:w="1784" w:type="pct"/>
            <w:gridSpan w:val="2"/>
            <w:shd w:val="clear" w:color="auto" w:fill="auto"/>
          </w:tcPr>
          <w:p w14:paraId="7AC901D5" w14:textId="77777777" w:rsidR="00664173" w:rsidRPr="00F30F96" w:rsidRDefault="00664173" w:rsidP="000B2E78">
            <w:pPr>
              <w:pStyle w:val="Tabletext"/>
              <w:rPr>
                <w:rFonts w:cs="Arial"/>
                <w:b/>
              </w:rPr>
            </w:pPr>
            <w:r w:rsidRPr="00F30F96">
              <w:rPr>
                <w:rFonts w:cs="Arial"/>
                <w:b/>
              </w:rPr>
              <w:t>Production of</w:t>
            </w:r>
          </w:p>
        </w:tc>
        <w:tc>
          <w:tcPr>
            <w:tcW w:w="548" w:type="pct"/>
          </w:tcPr>
          <w:p w14:paraId="0C5839D3" w14:textId="77777777" w:rsidR="00664173" w:rsidRPr="00F30F96" w:rsidRDefault="00664173" w:rsidP="000B2E78">
            <w:pPr>
              <w:pStyle w:val="Tabletext"/>
              <w:rPr>
                <w:rFonts w:ascii="MS Gothic" w:eastAsia="MS Gothic" w:hAnsi="MS Gothic"/>
                <w:b/>
              </w:rPr>
            </w:pPr>
          </w:p>
        </w:tc>
        <w:tc>
          <w:tcPr>
            <w:tcW w:w="548" w:type="pct"/>
            <w:shd w:val="clear" w:color="auto" w:fill="auto"/>
          </w:tcPr>
          <w:p w14:paraId="2FAF076E" w14:textId="77777777" w:rsidR="00664173" w:rsidRPr="00F30F96" w:rsidRDefault="00664173" w:rsidP="000B2E78">
            <w:pPr>
              <w:pStyle w:val="Tabletext"/>
              <w:rPr>
                <w:rFonts w:ascii="MS Gothic" w:eastAsia="MS Gothic" w:hAnsi="MS Gothic"/>
                <w:b/>
              </w:rPr>
            </w:pPr>
          </w:p>
        </w:tc>
        <w:tc>
          <w:tcPr>
            <w:tcW w:w="2120" w:type="pct"/>
            <w:shd w:val="clear" w:color="auto" w:fill="auto"/>
          </w:tcPr>
          <w:p w14:paraId="68BCCE24" w14:textId="77777777" w:rsidR="00664173" w:rsidRPr="00F30F96" w:rsidRDefault="00664173" w:rsidP="000B2E78">
            <w:pPr>
              <w:pStyle w:val="Tabletext"/>
              <w:rPr>
                <w:b/>
              </w:rPr>
            </w:pPr>
          </w:p>
        </w:tc>
      </w:tr>
      <w:tr w:rsidR="00664173" w:rsidRPr="002C4719" w14:paraId="775AFFA5" w14:textId="77777777" w:rsidTr="00664173">
        <w:trPr>
          <w:cantSplit/>
        </w:trPr>
        <w:tc>
          <w:tcPr>
            <w:tcW w:w="1784" w:type="pct"/>
            <w:gridSpan w:val="2"/>
            <w:shd w:val="clear" w:color="auto" w:fill="auto"/>
          </w:tcPr>
          <w:p w14:paraId="213AC51E" w14:textId="77777777" w:rsidR="00664173" w:rsidRPr="007C2D01" w:rsidRDefault="00664173" w:rsidP="000B2E78">
            <w:pPr>
              <w:pStyle w:val="Tabletext"/>
            </w:pPr>
            <w:r w:rsidRPr="007C2D01">
              <w:t>Pigments</w:t>
            </w:r>
          </w:p>
        </w:tc>
        <w:tc>
          <w:tcPr>
            <w:tcW w:w="548" w:type="pct"/>
          </w:tcPr>
          <w:p w14:paraId="66A8D641" w14:textId="77777777" w:rsidR="00664173" w:rsidRPr="00C81593" w:rsidRDefault="002B7F6F" w:rsidP="000B2E78">
            <w:pPr>
              <w:pStyle w:val="Tabletext"/>
            </w:pPr>
            <w:sdt>
              <w:sdtPr>
                <w:id w:val="1084335491"/>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548" w:type="pct"/>
            <w:shd w:val="clear" w:color="auto" w:fill="auto"/>
          </w:tcPr>
          <w:p w14:paraId="76306AF4" w14:textId="77777777" w:rsidR="00664173" w:rsidRPr="00C81593" w:rsidRDefault="002B7F6F" w:rsidP="000B2E78">
            <w:pPr>
              <w:pStyle w:val="Tabletext"/>
            </w:pPr>
            <w:sdt>
              <w:sdtPr>
                <w:id w:val="75406952"/>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1242140365"/>
            <w:placeholder>
              <w:docPart w:val="17BE01651C37414D86246A761A243917"/>
            </w:placeholder>
            <w:showingPlcHdr/>
          </w:sdtPr>
          <w:sdtEndPr/>
          <w:sdtContent>
            <w:tc>
              <w:tcPr>
                <w:tcW w:w="2120" w:type="pct"/>
                <w:shd w:val="clear" w:color="auto" w:fill="auto"/>
              </w:tcPr>
              <w:p w14:paraId="3A840FB2" w14:textId="5F652922" w:rsidR="00664173" w:rsidRPr="002C4719" w:rsidRDefault="00664173" w:rsidP="000B2E78">
                <w:pPr>
                  <w:pStyle w:val="Tabletext"/>
                </w:pPr>
                <w:r w:rsidRPr="00845A2B">
                  <w:rPr>
                    <w:rStyle w:val="PlaceholderText"/>
                    <w:rFonts w:eastAsiaTheme="minorHAnsi"/>
                  </w:rPr>
                  <w:t>Click here to enter text.</w:t>
                </w:r>
              </w:p>
            </w:tc>
          </w:sdtContent>
        </w:sdt>
      </w:tr>
      <w:tr w:rsidR="00664173" w:rsidRPr="002C4719" w14:paraId="1A6AD275" w14:textId="77777777" w:rsidTr="00664173">
        <w:trPr>
          <w:cantSplit/>
        </w:trPr>
        <w:tc>
          <w:tcPr>
            <w:tcW w:w="1784" w:type="pct"/>
            <w:gridSpan w:val="2"/>
            <w:shd w:val="clear" w:color="auto" w:fill="auto"/>
          </w:tcPr>
          <w:p w14:paraId="35439B32" w14:textId="77777777" w:rsidR="00664173" w:rsidRDefault="00664173" w:rsidP="000B2E78">
            <w:pPr>
              <w:pStyle w:val="Tabletext"/>
            </w:pPr>
            <w:r w:rsidRPr="007C2D01">
              <w:t>Ceramic enamels</w:t>
            </w:r>
          </w:p>
        </w:tc>
        <w:tc>
          <w:tcPr>
            <w:tcW w:w="548" w:type="pct"/>
          </w:tcPr>
          <w:p w14:paraId="7DA593D1" w14:textId="77777777" w:rsidR="00664173" w:rsidRPr="00C81593" w:rsidRDefault="002B7F6F" w:rsidP="000B2E78">
            <w:pPr>
              <w:pStyle w:val="Tabletext"/>
            </w:pPr>
            <w:sdt>
              <w:sdtPr>
                <w:id w:val="-995025113"/>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548" w:type="pct"/>
            <w:shd w:val="clear" w:color="auto" w:fill="auto"/>
          </w:tcPr>
          <w:p w14:paraId="5424C424" w14:textId="77777777" w:rsidR="00664173" w:rsidRPr="00C81593" w:rsidRDefault="002B7F6F" w:rsidP="000B2E78">
            <w:pPr>
              <w:pStyle w:val="Tabletext"/>
            </w:pPr>
            <w:sdt>
              <w:sdtPr>
                <w:id w:val="1670595940"/>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1422074283"/>
            <w:placeholder>
              <w:docPart w:val="63A646B506A44D8385ED571934EA9B38"/>
            </w:placeholder>
            <w:showingPlcHdr/>
          </w:sdtPr>
          <w:sdtEndPr/>
          <w:sdtContent>
            <w:tc>
              <w:tcPr>
                <w:tcW w:w="2120" w:type="pct"/>
                <w:shd w:val="clear" w:color="auto" w:fill="auto"/>
              </w:tcPr>
              <w:p w14:paraId="218585CD" w14:textId="6C7D12AF" w:rsidR="00664173" w:rsidRPr="002C4719" w:rsidRDefault="00664173" w:rsidP="000B2E78">
                <w:pPr>
                  <w:pStyle w:val="Tabletext"/>
                </w:pPr>
                <w:r w:rsidRPr="00845A2B">
                  <w:rPr>
                    <w:rStyle w:val="PlaceholderText"/>
                    <w:rFonts w:eastAsiaTheme="minorHAnsi"/>
                  </w:rPr>
                  <w:t>Click here to enter text.</w:t>
                </w:r>
              </w:p>
            </w:tc>
          </w:sdtContent>
        </w:sdt>
      </w:tr>
    </w:tbl>
    <w:p w14:paraId="0F1882D6" w14:textId="77777777" w:rsidR="006B1E0A" w:rsidRPr="00C245AE" w:rsidRDefault="006B1E0A" w:rsidP="006B1E0A">
      <w:pPr>
        <w:pStyle w:val="SWAFeatureHeading"/>
        <w:keepNext w:val="0"/>
        <w:keepLines w:val="0"/>
        <w:rPr>
          <w:b w:val="0"/>
        </w:rPr>
      </w:pPr>
      <w:r>
        <w:t xml:space="preserve">General health questionnaire </w:t>
      </w:r>
      <w:r w:rsidRPr="00C245AE">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questions"/>
      </w:tblPr>
      <w:tblGrid>
        <w:gridCol w:w="523"/>
        <w:gridCol w:w="2742"/>
        <w:gridCol w:w="970"/>
        <w:gridCol w:w="853"/>
        <w:gridCol w:w="3745"/>
      </w:tblGrid>
      <w:tr w:rsidR="006B1E0A" w:rsidRPr="002C4719" w14:paraId="00166738" w14:textId="77777777" w:rsidTr="000B2E78">
        <w:trPr>
          <w:cnfStyle w:val="100000000000" w:firstRow="1" w:lastRow="0" w:firstColumn="0" w:lastColumn="0" w:oddVBand="0" w:evenVBand="0" w:oddHBand="0" w:evenHBand="0" w:firstRowFirstColumn="0" w:firstRowLastColumn="0" w:lastRowFirstColumn="0" w:lastRowLastColumn="0"/>
          <w:tblHeader/>
        </w:trPr>
        <w:tc>
          <w:tcPr>
            <w:tcW w:w="296" w:type="pct"/>
            <w:shd w:val="clear" w:color="auto" w:fill="auto"/>
          </w:tcPr>
          <w:p w14:paraId="3A60054A" w14:textId="77777777" w:rsidR="006B1E0A" w:rsidRPr="002C4719" w:rsidRDefault="006B1E0A" w:rsidP="000B2E78">
            <w:pPr>
              <w:pStyle w:val="Tableheading"/>
              <w:ind w:right="34"/>
              <w:jc w:val="right"/>
            </w:pPr>
          </w:p>
        </w:tc>
        <w:tc>
          <w:tcPr>
            <w:tcW w:w="1552" w:type="pct"/>
            <w:shd w:val="clear" w:color="auto" w:fill="auto"/>
          </w:tcPr>
          <w:p w14:paraId="10B7AE8B" w14:textId="77777777" w:rsidR="006B1E0A" w:rsidRDefault="006B1E0A" w:rsidP="000B2E78">
            <w:pPr>
              <w:pStyle w:val="Tableheading"/>
              <w:rPr>
                <w:szCs w:val="19"/>
              </w:rPr>
            </w:pPr>
          </w:p>
        </w:tc>
        <w:tc>
          <w:tcPr>
            <w:tcW w:w="549" w:type="pct"/>
            <w:shd w:val="clear" w:color="auto" w:fill="auto"/>
          </w:tcPr>
          <w:p w14:paraId="71AFC8FC" w14:textId="77777777" w:rsidR="006B1E0A" w:rsidRPr="00D536CD" w:rsidRDefault="006B1E0A" w:rsidP="000B2E78">
            <w:pPr>
              <w:pStyle w:val="Tableheading"/>
              <w:rPr>
                <w:szCs w:val="19"/>
              </w:rPr>
            </w:pPr>
          </w:p>
        </w:tc>
        <w:tc>
          <w:tcPr>
            <w:tcW w:w="483" w:type="pct"/>
            <w:shd w:val="clear" w:color="auto" w:fill="auto"/>
          </w:tcPr>
          <w:p w14:paraId="7FBE581D" w14:textId="77777777" w:rsidR="006B1E0A" w:rsidRPr="008D02A7" w:rsidRDefault="006B1E0A" w:rsidP="000B2E78">
            <w:pPr>
              <w:pStyle w:val="Tableheading"/>
            </w:pPr>
          </w:p>
        </w:tc>
        <w:tc>
          <w:tcPr>
            <w:tcW w:w="2120" w:type="pct"/>
            <w:shd w:val="clear" w:color="auto" w:fill="auto"/>
          </w:tcPr>
          <w:p w14:paraId="44475861" w14:textId="56C03D2E" w:rsidR="006B1E0A" w:rsidRPr="002C4719" w:rsidRDefault="00CE4532" w:rsidP="000B2E78">
            <w:pPr>
              <w:pStyle w:val="Tableheading"/>
            </w:pPr>
            <w:r>
              <w:rPr>
                <w:b/>
              </w:rPr>
              <w:t>C</w:t>
            </w:r>
            <w:r w:rsidR="006B1E0A" w:rsidRPr="008D02A7">
              <w:rPr>
                <w:b/>
              </w:rPr>
              <w:t xml:space="preserve">omments </w:t>
            </w:r>
            <w:r w:rsidR="006B1E0A" w:rsidRPr="008D02A7">
              <w:t xml:space="preserve">(all </w:t>
            </w:r>
            <w:r w:rsidR="006B1E0A">
              <w:t>‘yes’</w:t>
            </w:r>
            <w:r w:rsidR="006B1E0A" w:rsidRPr="008D02A7">
              <w:t xml:space="preserve"> answers)</w:t>
            </w:r>
          </w:p>
        </w:tc>
      </w:tr>
      <w:tr w:rsidR="00664173" w:rsidRPr="002C4719" w14:paraId="58151B53" w14:textId="77777777" w:rsidTr="00664173">
        <w:tc>
          <w:tcPr>
            <w:tcW w:w="1848" w:type="pct"/>
            <w:gridSpan w:val="2"/>
            <w:shd w:val="clear" w:color="auto" w:fill="auto"/>
          </w:tcPr>
          <w:p w14:paraId="091AD5DF" w14:textId="3D503430" w:rsidR="00664173" w:rsidRPr="0033714C" w:rsidRDefault="00664173" w:rsidP="000B2E78">
            <w:pPr>
              <w:pStyle w:val="Tabletext"/>
              <w:rPr>
                <w:rFonts w:cs="Arial"/>
                <w:b/>
                <w:szCs w:val="20"/>
              </w:rPr>
            </w:pPr>
            <w:r w:rsidRPr="0033714C">
              <w:rPr>
                <w:rFonts w:cs="Arial"/>
                <w:szCs w:val="20"/>
              </w:rPr>
              <w:t xml:space="preserve">Did you suffer any incapacity lasting </w:t>
            </w:r>
            <w:r>
              <w:rPr>
                <w:rFonts w:cs="Arial"/>
                <w:szCs w:val="20"/>
              </w:rPr>
              <w:t>two weeks</w:t>
            </w:r>
            <w:r w:rsidRPr="0033714C">
              <w:rPr>
                <w:rFonts w:cs="Arial"/>
                <w:szCs w:val="20"/>
              </w:rPr>
              <w:t xml:space="preserve"> or longer in the last </w:t>
            </w:r>
            <w:r>
              <w:rPr>
                <w:rFonts w:cs="Arial"/>
                <w:szCs w:val="20"/>
              </w:rPr>
              <w:t>two years</w:t>
            </w:r>
          </w:p>
        </w:tc>
        <w:tc>
          <w:tcPr>
            <w:tcW w:w="549" w:type="pct"/>
            <w:shd w:val="clear" w:color="auto" w:fill="auto"/>
          </w:tcPr>
          <w:p w14:paraId="658B718D" w14:textId="77777777" w:rsidR="00664173" w:rsidRPr="00C81593" w:rsidRDefault="002B7F6F" w:rsidP="000B2E78">
            <w:pPr>
              <w:pStyle w:val="Tabletext"/>
            </w:pPr>
            <w:sdt>
              <w:sdtPr>
                <w:id w:val="1503014914"/>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483" w:type="pct"/>
            <w:shd w:val="clear" w:color="auto" w:fill="auto"/>
          </w:tcPr>
          <w:p w14:paraId="31900823" w14:textId="77777777" w:rsidR="00664173" w:rsidRPr="00C81593" w:rsidRDefault="002B7F6F" w:rsidP="000B2E78">
            <w:pPr>
              <w:pStyle w:val="Tabletext"/>
            </w:pPr>
            <w:sdt>
              <w:sdtPr>
                <w:id w:val="160437014"/>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2037656569"/>
            <w:placeholder>
              <w:docPart w:val="9D169D96DCC646CF9C2D77469E766476"/>
            </w:placeholder>
            <w:showingPlcHdr/>
          </w:sdtPr>
          <w:sdtEndPr/>
          <w:sdtContent>
            <w:tc>
              <w:tcPr>
                <w:tcW w:w="2120" w:type="pct"/>
                <w:shd w:val="clear" w:color="auto" w:fill="auto"/>
              </w:tcPr>
              <w:p w14:paraId="7D94FF5A" w14:textId="3F7176FC" w:rsidR="00664173" w:rsidRPr="00126BD3" w:rsidRDefault="00664173" w:rsidP="000B2E78">
                <w:pPr>
                  <w:pStyle w:val="Tabletext"/>
                </w:pPr>
                <w:r w:rsidRPr="00845A2B">
                  <w:rPr>
                    <w:rStyle w:val="PlaceholderText"/>
                    <w:rFonts w:eastAsiaTheme="minorHAnsi"/>
                  </w:rPr>
                  <w:t>Click here to enter text.</w:t>
                </w:r>
              </w:p>
            </w:tc>
          </w:sdtContent>
        </w:sdt>
      </w:tr>
      <w:tr w:rsidR="00664173" w:rsidRPr="002C4719" w14:paraId="0726C22D" w14:textId="77777777" w:rsidTr="00664173">
        <w:tc>
          <w:tcPr>
            <w:tcW w:w="1848" w:type="pct"/>
            <w:gridSpan w:val="2"/>
            <w:shd w:val="clear" w:color="auto" w:fill="auto"/>
          </w:tcPr>
          <w:p w14:paraId="1ACFEAE0" w14:textId="1DECF002" w:rsidR="00664173" w:rsidRPr="0033714C" w:rsidRDefault="00664173" w:rsidP="000B2E78">
            <w:pPr>
              <w:pStyle w:val="Tabletext"/>
              <w:rPr>
                <w:rFonts w:cs="Arial"/>
                <w:szCs w:val="20"/>
              </w:rPr>
            </w:pPr>
            <w:r w:rsidRPr="0033714C">
              <w:rPr>
                <w:rFonts w:cs="Arial"/>
                <w:szCs w:val="20"/>
              </w:rPr>
              <w:t>Have you ever had any operations or accidents or been hospitalised for any reason</w:t>
            </w:r>
          </w:p>
        </w:tc>
        <w:tc>
          <w:tcPr>
            <w:tcW w:w="549" w:type="pct"/>
            <w:shd w:val="clear" w:color="auto" w:fill="auto"/>
          </w:tcPr>
          <w:p w14:paraId="35724282" w14:textId="77777777" w:rsidR="00664173" w:rsidRPr="00C81593" w:rsidRDefault="002B7F6F" w:rsidP="000B2E78">
            <w:pPr>
              <w:pStyle w:val="Tabletext"/>
            </w:pPr>
            <w:sdt>
              <w:sdtPr>
                <w:id w:val="1965772009"/>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483" w:type="pct"/>
            <w:shd w:val="clear" w:color="auto" w:fill="auto"/>
          </w:tcPr>
          <w:p w14:paraId="7B6E325D" w14:textId="77777777" w:rsidR="00664173" w:rsidRPr="00C81593" w:rsidRDefault="002B7F6F" w:rsidP="000B2E78">
            <w:pPr>
              <w:pStyle w:val="Tabletext"/>
            </w:pPr>
            <w:sdt>
              <w:sdtPr>
                <w:id w:val="-489094990"/>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234014786"/>
            <w:placeholder>
              <w:docPart w:val="604F3913C521478B89376F3EB9163F39"/>
            </w:placeholder>
            <w:showingPlcHdr/>
          </w:sdtPr>
          <w:sdtEndPr/>
          <w:sdtContent>
            <w:tc>
              <w:tcPr>
                <w:tcW w:w="2120" w:type="pct"/>
                <w:shd w:val="clear" w:color="auto" w:fill="auto"/>
              </w:tcPr>
              <w:p w14:paraId="4D8F2261" w14:textId="63432C11" w:rsidR="00664173" w:rsidRPr="00126BD3" w:rsidRDefault="00664173" w:rsidP="000B2E78">
                <w:pPr>
                  <w:pStyle w:val="Tabletext"/>
                </w:pPr>
                <w:r w:rsidRPr="00845A2B">
                  <w:rPr>
                    <w:rStyle w:val="PlaceholderText"/>
                    <w:rFonts w:eastAsiaTheme="minorHAnsi"/>
                  </w:rPr>
                  <w:t>Click here to enter text.</w:t>
                </w:r>
              </w:p>
            </w:tc>
          </w:sdtContent>
        </w:sdt>
      </w:tr>
      <w:tr w:rsidR="00664173" w:rsidRPr="002C4719" w14:paraId="386F19E8" w14:textId="77777777" w:rsidTr="00664173">
        <w:tc>
          <w:tcPr>
            <w:tcW w:w="1848" w:type="pct"/>
            <w:gridSpan w:val="2"/>
            <w:shd w:val="clear" w:color="auto" w:fill="auto"/>
          </w:tcPr>
          <w:p w14:paraId="4D76E624" w14:textId="7D64E924" w:rsidR="00664173" w:rsidRPr="0033714C" w:rsidRDefault="00664173" w:rsidP="00DD5CC5">
            <w:pPr>
              <w:pStyle w:val="Tabletext"/>
              <w:rPr>
                <w:rFonts w:cs="Arial"/>
                <w:szCs w:val="20"/>
              </w:rPr>
            </w:pPr>
            <w:r w:rsidRPr="0033714C">
              <w:rPr>
                <w:rFonts w:cs="Arial"/>
                <w:szCs w:val="20"/>
              </w:rPr>
              <w:t>Are you currently being treated by a doctor or other health professional for any illness or injury</w:t>
            </w:r>
          </w:p>
        </w:tc>
        <w:tc>
          <w:tcPr>
            <w:tcW w:w="549" w:type="pct"/>
            <w:shd w:val="clear" w:color="auto" w:fill="auto"/>
          </w:tcPr>
          <w:p w14:paraId="6567DADA" w14:textId="77777777" w:rsidR="00664173" w:rsidRPr="00C81593" w:rsidRDefault="002B7F6F" w:rsidP="000B2E78">
            <w:pPr>
              <w:pStyle w:val="Tabletext"/>
            </w:pPr>
            <w:sdt>
              <w:sdtPr>
                <w:id w:val="-961265458"/>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483" w:type="pct"/>
            <w:shd w:val="clear" w:color="auto" w:fill="auto"/>
          </w:tcPr>
          <w:p w14:paraId="5C43CCFD" w14:textId="77777777" w:rsidR="00664173" w:rsidRPr="00C81593" w:rsidRDefault="002B7F6F" w:rsidP="000B2E78">
            <w:pPr>
              <w:pStyle w:val="Tabletext"/>
            </w:pPr>
            <w:sdt>
              <w:sdtPr>
                <w:id w:val="1911038275"/>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1725944155"/>
            <w:placeholder>
              <w:docPart w:val="CCE57D0D8FEB4C48B6BB9416AE158491"/>
            </w:placeholder>
            <w:showingPlcHdr/>
          </w:sdtPr>
          <w:sdtEndPr/>
          <w:sdtContent>
            <w:tc>
              <w:tcPr>
                <w:tcW w:w="2120" w:type="pct"/>
                <w:shd w:val="clear" w:color="auto" w:fill="auto"/>
              </w:tcPr>
              <w:p w14:paraId="301BE00D" w14:textId="3AA53633" w:rsidR="00664173" w:rsidRPr="00126BD3" w:rsidRDefault="00664173" w:rsidP="000B2E78">
                <w:pPr>
                  <w:pStyle w:val="Tabletext"/>
                </w:pPr>
                <w:r w:rsidRPr="00845A2B">
                  <w:rPr>
                    <w:rStyle w:val="PlaceholderText"/>
                    <w:rFonts w:eastAsiaTheme="minorHAnsi"/>
                  </w:rPr>
                  <w:t>Click here to enter text.</w:t>
                </w:r>
              </w:p>
            </w:tc>
          </w:sdtContent>
        </w:sdt>
      </w:tr>
      <w:tr w:rsidR="00664173" w:rsidRPr="002C4719" w14:paraId="32847BD9" w14:textId="77777777" w:rsidTr="00664173">
        <w:tc>
          <w:tcPr>
            <w:tcW w:w="1848" w:type="pct"/>
            <w:gridSpan w:val="2"/>
            <w:shd w:val="clear" w:color="auto" w:fill="auto"/>
          </w:tcPr>
          <w:p w14:paraId="05F7DB2A" w14:textId="5E916EBE" w:rsidR="00664173" w:rsidRPr="0033714C" w:rsidRDefault="00664173" w:rsidP="000B2E78">
            <w:pPr>
              <w:pStyle w:val="Tabletext"/>
              <w:rPr>
                <w:rFonts w:cs="Arial"/>
                <w:szCs w:val="20"/>
              </w:rPr>
            </w:pPr>
            <w:r w:rsidRPr="0033714C">
              <w:rPr>
                <w:rFonts w:cs="Arial"/>
                <w:szCs w:val="20"/>
              </w:rPr>
              <w:t>Are you currently receiving any medical treatment or taking any medications</w:t>
            </w:r>
            <w:r>
              <w:rPr>
                <w:rFonts w:cs="Arial"/>
                <w:szCs w:val="20"/>
              </w:rPr>
              <w:t>.</w:t>
            </w:r>
            <w:r w:rsidRPr="0033714C">
              <w:rPr>
                <w:rFonts w:cs="Arial"/>
                <w:szCs w:val="20"/>
              </w:rPr>
              <w:t xml:space="preserve"> Please detail.</w:t>
            </w:r>
          </w:p>
        </w:tc>
        <w:tc>
          <w:tcPr>
            <w:tcW w:w="549" w:type="pct"/>
            <w:shd w:val="clear" w:color="auto" w:fill="auto"/>
          </w:tcPr>
          <w:p w14:paraId="109F97ED" w14:textId="77777777" w:rsidR="00664173" w:rsidRPr="00C81593" w:rsidRDefault="002B7F6F" w:rsidP="000B2E78">
            <w:pPr>
              <w:pStyle w:val="Tabletext"/>
            </w:pPr>
            <w:sdt>
              <w:sdtPr>
                <w:id w:val="-147512490"/>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483" w:type="pct"/>
            <w:shd w:val="clear" w:color="auto" w:fill="auto"/>
          </w:tcPr>
          <w:p w14:paraId="55942561" w14:textId="77777777" w:rsidR="00664173" w:rsidRPr="00C81593" w:rsidRDefault="002B7F6F" w:rsidP="000B2E78">
            <w:pPr>
              <w:pStyle w:val="Tabletext"/>
            </w:pPr>
            <w:sdt>
              <w:sdtPr>
                <w:id w:val="-345868389"/>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713888921"/>
            <w:placeholder>
              <w:docPart w:val="98FCBB97B72B4A9892FD602363C10B24"/>
            </w:placeholder>
            <w:showingPlcHdr/>
          </w:sdtPr>
          <w:sdtEndPr/>
          <w:sdtContent>
            <w:tc>
              <w:tcPr>
                <w:tcW w:w="2120" w:type="pct"/>
                <w:shd w:val="clear" w:color="auto" w:fill="auto"/>
              </w:tcPr>
              <w:p w14:paraId="2F6AE29D" w14:textId="70351644" w:rsidR="00664173" w:rsidRPr="00126BD3" w:rsidRDefault="00664173" w:rsidP="000B2E78">
                <w:pPr>
                  <w:pStyle w:val="Tabletext"/>
                </w:pPr>
                <w:r w:rsidRPr="00845A2B">
                  <w:rPr>
                    <w:rStyle w:val="PlaceholderText"/>
                    <w:rFonts w:eastAsiaTheme="minorHAnsi"/>
                  </w:rPr>
                  <w:t>Click here to enter text.</w:t>
                </w:r>
              </w:p>
            </w:tc>
          </w:sdtContent>
        </w:sdt>
      </w:tr>
      <w:tr w:rsidR="00664173" w:rsidRPr="002C4719" w14:paraId="434D3405" w14:textId="77777777" w:rsidTr="00664173">
        <w:tc>
          <w:tcPr>
            <w:tcW w:w="1848" w:type="pct"/>
            <w:gridSpan w:val="2"/>
            <w:shd w:val="clear" w:color="auto" w:fill="auto"/>
          </w:tcPr>
          <w:p w14:paraId="7543C753" w14:textId="7A11FBF7" w:rsidR="00664173" w:rsidRPr="0033714C" w:rsidRDefault="00664173" w:rsidP="000B2E78">
            <w:pPr>
              <w:pStyle w:val="Tabletext"/>
              <w:rPr>
                <w:rFonts w:cs="Arial"/>
                <w:szCs w:val="20"/>
              </w:rPr>
            </w:pPr>
            <w:r w:rsidRPr="0033714C">
              <w:rPr>
                <w:rFonts w:cs="Arial"/>
                <w:szCs w:val="20"/>
              </w:rPr>
              <w:t>Do you currently smoke</w:t>
            </w:r>
          </w:p>
        </w:tc>
        <w:tc>
          <w:tcPr>
            <w:tcW w:w="549" w:type="pct"/>
            <w:shd w:val="clear" w:color="auto" w:fill="auto"/>
          </w:tcPr>
          <w:p w14:paraId="4442B49C" w14:textId="77777777" w:rsidR="00664173" w:rsidRPr="00C81593" w:rsidRDefault="002B7F6F" w:rsidP="000B2E78">
            <w:pPr>
              <w:pStyle w:val="Tabletext"/>
            </w:pPr>
            <w:sdt>
              <w:sdtPr>
                <w:id w:val="-82372840"/>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483" w:type="pct"/>
            <w:shd w:val="clear" w:color="auto" w:fill="auto"/>
          </w:tcPr>
          <w:p w14:paraId="4E17AF72" w14:textId="77777777" w:rsidR="00664173" w:rsidRPr="00C81593" w:rsidRDefault="002B7F6F" w:rsidP="000B2E78">
            <w:pPr>
              <w:pStyle w:val="Tabletext"/>
            </w:pPr>
            <w:sdt>
              <w:sdtPr>
                <w:id w:val="1276755506"/>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145670619"/>
            <w:placeholder>
              <w:docPart w:val="FA6C82085B2C45C49610D87D23E987B2"/>
            </w:placeholder>
            <w:showingPlcHdr/>
          </w:sdtPr>
          <w:sdtEndPr/>
          <w:sdtContent>
            <w:tc>
              <w:tcPr>
                <w:tcW w:w="2120" w:type="pct"/>
                <w:shd w:val="clear" w:color="auto" w:fill="auto"/>
              </w:tcPr>
              <w:p w14:paraId="7DB27C08" w14:textId="787BFECA" w:rsidR="00664173" w:rsidRPr="00126BD3" w:rsidRDefault="00664173" w:rsidP="000B2E78">
                <w:pPr>
                  <w:pStyle w:val="Tabletext"/>
                </w:pPr>
                <w:r w:rsidRPr="00845A2B">
                  <w:rPr>
                    <w:rStyle w:val="PlaceholderText"/>
                    <w:rFonts w:eastAsiaTheme="minorHAnsi"/>
                  </w:rPr>
                  <w:t>Click here to enter text.</w:t>
                </w:r>
              </w:p>
            </w:tc>
          </w:sdtContent>
        </w:sdt>
      </w:tr>
      <w:tr w:rsidR="00F976FF" w:rsidRPr="002C4719" w14:paraId="48776581" w14:textId="77777777" w:rsidTr="00664173">
        <w:tc>
          <w:tcPr>
            <w:tcW w:w="1848" w:type="pct"/>
            <w:gridSpan w:val="2"/>
            <w:shd w:val="clear" w:color="auto" w:fill="auto"/>
          </w:tcPr>
          <w:p w14:paraId="56998358" w14:textId="068E3D1C" w:rsidR="00F976FF" w:rsidRPr="0033714C" w:rsidRDefault="00F976FF" w:rsidP="00F976FF">
            <w:pPr>
              <w:pStyle w:val="Tabletext"/>
              <w:rPr>
                <w:rFonts w:cs="Arial"/>
                <w:szCs w:val="20"/>
              </w:rPr>
            </w:pPr>
            <w:r>
              <w:t>Do you practice</w:t>
            </w:r>
            <w:r w:rsidRPr="00F111D9">
              <w:t xml:space="preserve"> personal hygiene</w:t>
            </w:r>
            <w:r>
              <w:t xml:space="preserve"> at work, </w:t>
            </w:r>
            <w:r w:rsidRPr="00F111D9">
              <w:t>for example nail biting, frequency of hand washing</w:t>
            </w:r>
            <w:r>
              <w:t>, eating or smoking, clean shaven, s</w:t>
            </w:r>
            <w:r w:rsidRPr="002E0E0F">
              <w:t>hower and change into clean clothes at end of shift</w:t>
            </w:r>
          </w:p>
        </w:tc>
        <w:tc>
          <w:tcPr>
            <w:tcW w:w="549" w:type="pct"/>
            <w:shd w:val="clear" w:color="auto" w:fill="auto"/>
          </w:tcPr>
          <w:p w14:paraId="5A50BD94" w14:textId="19CB1ADD" w:rsidR="00F976FF" w:rsidRDefault="002B7F6F" w:rsidP="00F976FF">
            <w:pPr>
              <w:pStyle w:val="Tabletext"/>
            </w:pPr>
            <w:sdt>
              <w:sdtPr>
                <w:id w:val="-1532960841"/>
                <w14:checkbox>
                  <w14:checked w14:val="0"/>
                  <w14:checkedState w14:val="00FC" w14:font="Wingdings"/>
                  <w14:uncheckedState w14:val="2610" w14:font="MS Gothic"/>
                </w14:checkbox>
              </w:sdtPr>
              <w:sdtEndPr/>
              <w:sdtContent>
                <w:r w:rsidR="00F976FF">
                  <w:rPr>
                    <w:rFonts w:ascii="MS Gothic" w:eastAsia="MS Gothic" w:hAnsi="MS Gothic" w:hint="eastAsia"/>
                  </w:rPr>
                  <w:t>☐</w:t>
                </w:r>
              </w:sdtContent>
            </w:sdt>
            <w:r w:rsidR="00F976FF">
              <w:t xml:space="preserve"> No</w:t>
            </w:r>
          </w:p>
        </w:tc>
        <w:tc>
          <w:tcPr>
            <w:tcW w:w="483" w:type="pct"/>
            <w:shd w:val="clear" w:color="auto" w:fill="auto"/>
          </w:tcPr>
          <w:p w14:paraId="6685C535" w14:textId="1FD252E6" w:rsidR="00F976FF" w:rsidRDefault="002B7F6F" w:rsidP="00F976FF">
            <w:pPr>
              <w:pStyle w:val="Tabletext"/>
            </w:pPr>
            <w:sdt>
              <w:sdtPr>
                <w:id w:val="-794988036"/>
                <w14:checkbox>
                  <w14:checked w14:val="0"/>
                  <w14:checkedState w14:val="00FC" w14:font="Wingdings"/>
                  <w14:uncheckedState w14:val="2610" w14:font="MS Gothic"/>
                </w14:checkbox>
              </w:sdtPr>
              <w:sdtEndPr/>
              <w:sdtContent>
                <w:r w:rsidR="00F976FF">
                  <w:rPr>
                    <w:rFonts w:ascii="MS Gothic" w:eastAsia="MS Gothic" w:hAnsi="MS Gothic" w:hint="eastAsia"/>
                  </w:rPr>
                  <w:t>☐</w:t>
                </w:r>
              </w:sdtContent>
            </w:sdt>
            <w:r w:rsidR="00F976FF">
              <w:t xml:space="preserve"> Yes</w:t>
            </w:r>
          </w:p>
        </w:tc>
        <w:tc>
          <w:tcPr>
            <w:tcW w:w="2120" w:type="pct"/>
            <w:shd w:val="clear" w:color="auto" w:fill="auto"/>
          </w:tcPr>
          <w:p w14:paraId="34EB786B" w14:textId="77777777" w:rsidR="00F976FF" w:rsidRDefault="00F976FF" w:rsidP="00F976FF">
            <w:pPr>
              <w:pStyle w:val="Tabletext"/>
            </w:pPr>
          </w:p>
        </w:tc>
      </w:tr>
    </w:tbl>
    <w:p w14:paraId="03D17A10" w14:textId="77777777" w:rsidR="006B1E0A" w:rsidRPr="0038593B" w:rsidRDefault="006B1E0A" w:rsidP="006B1E0A">
      <w:pPr>
        <w:pStyle w:val="SWAFeatureHeading"/>
        <w:rPr>
          <w:b w:val="0"/>
        </w:rPr>
      </w:pPr>
      <w:r>
        <w:t xml:space="preserve">Specific health questions </w:t>
      </w:r>
      <w:r w:rsidRPr="0038593B">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Specific health questions"/>
      </w:tblPr>
      <w:tblGrid>
        <w:gridCol w:w="3265"/>
        <w:gridCol w:w="970"/>
        <w:gridCol w:w="853"/>
        <w:gridCol w:w="3745"/>
      </w:tblGrid>
      <w:tr w:rsidR="00C26099" w:rsidRPr="002C4719" w14:paraId="78F5E7E0" w14:textId="77777777" w:rsidTr="00C26099">
        <w:trPr>
          <w:cnfStyle w:val="100000000000" w:firstRow="1" w:lastRow="0" w:firstColumn="0" w:lastColumn="0" w:oddVBand="0" w:evenVBand="0" w:oddHBand="0" w:evenHBand="0" w:firstRowFirstColumn="0" w:firstRowLastColumn="0" w:lastRowFirstColumn="0" w:lastRowLastColumn="0"/>
          <w:cantSplit/>
          <w:tblHeader/>
        </w:trPr>
        <w:tc>
          <w:tcPr>
            <w:tcW w:w="2397" w:type="pct"/>
            <w:gridSpan w:val="2"/>
            <w:shd w:val="clear" w:color="auto" w:fill="auto"/>
          </w:tcPr>
          <w:p w14:paraId="12C21B25" w14:textId="653D0DAF" w:rsidR="00C26099" w:rsidRPr="00D536CD" w:rsidRDefault="00C26099" w:rsidP="000B2E78">
            <w:pPr>
              <w:pStyle w:val="Tableheading"/>
              <w:keepNext/>
              <w:keepLines/>
              <w:rPr>
                <w:szCs w:val="19"/>
              </w:rPr>
            </w:pPr>
            <w:r w:rsidRPr="00AD7CB2">
              <w:rPr>
                <w:rStyle w:val="Strong"/>
              </w:rPr>
              <w:t>Do you have or have you ever had:</w:t>
            </w:r>
          </w:p>
        </w:tc>
        <w:tc>
          <w:tcPr>
            <w:tcW w:w="483" w:type="pct"/>
            <w:shd w:val="clear" w:color="auto" w:fill="auto"/>
          </w:tcPr>
          <w:p w14:paraId="3B981E07" w14:textId="77777777" w:rsidR="00C26099" w:rsidRPr="008D02A7" w:rsidRDefault="00C26099" w:rsidP="000B2E78">
            <w:pPr>
              <w:pStyle w:val="Tableheading"/>
              <w:keepNext/>
              <w:keepLines/>
            </w:pPr>
          </w:p>
        </w:tc>
        <w:tc>
          <w:tcPr>
            <w:tcW w:w="2120" w:type="pct"/>
            <w:shd w:val="clear" w:color="auto" w:fill="auto"/>
          </w:tcPr>
          <w:p w14:paraId="55C4C63D" w14:textId="20896DDE" w:rsidR="00C26099" w:rsidRPr="002C4719" w:rsidRDefault="00C26099" w:rsidP="000B2E78">
            <w:pPr>
              <w:pStyle w:val="Tableheading"/>
              <w:keepNext/>
              <w:keepLines/>
            </w:pPr>
            <w:r>
              <w:rPr>
                <w:b/>
              </w:rPr>
              <w:t>C</w:t>
            </w:r>
            <w:r w:rsidRPr="008D02A7">
              <w:rPr>
                <w:b/>
              </w:rPr>
              <w:t xml:space="preserve">omments </w:t>
            </w:r>
            <w:r w:rsidRPr="008D02A7">
              <w:t xml:space="preserve">(all </w:t>
            </w:r>
            <w:r>
              <w:t>‘yes’</w:t>
            </w:r>
            <w:r w:rsidRPr="008D02A7">
              <w:t xml:space="preserve"> answers)</w:t>
            </w:r>
          </w:p>
        </w:tc>
      </w:tr>
      <w:tr w:rsidR="00664173" w:rsidRPr="002C4719" w14:paraId="7CC2A31E" w14:textId="77777777" w:rsidTr="00664173">
        <w:trPr>
          <w:cantSplit/>
        </w:trPr>
        <w:tc>
          <w:tcPr>
            <w:tcW w:w="1848" w:type="pct"/>
            <w:shd w:val="clear" w:color="auto" w:fill="auto"/>
          </w:tcPr>
          <w:p w14:paraId="410618F6" w14:textId="27759EF7" w:rsidR="00664173" w:rsidRPr="0033714C" w:rsidRDefault="00664173" w:rsidP="000B2E78">
            <w:pPr>
              <w:pStyle w:val="Tabletext"/>
              <w:keepNext/>
              <w:keepLines/>
              <w:rPr>
                <w:rFonts w:cs="Arial"/>
                <w:szCs w:val="20"/>
              </w:rPr>
            </w:pPr>
            <w:r w:rsidRPr="0033714C">
              <w:rPr>
                <w:rFonts w:cs="Arial"/>
                <w:szCs w:val="20"/>
              </w:rPr>
              <w:t>Loss of hearing or ringing in the ears</w:t>
            </w:r>
          </w:p>
        </w:tc>
        <w:tc>
          <w:tcPr>
            <w:tcW w:w="549" w:type="pct"/>
            <w:shd w:val="clear" w:color="auto" w:fill="auto"/>
          </w:tcPr>
          <w:p w14:paraId="21F87C52" w14:textId="77777777" w:rsidR="00664173" w:rsidRPr="00C81593" w:rsidRDefault="002B7F6F" w:rsidP="000B2E78">
            <w:pPr>
              <w:pStyle w:val="Tabletext"/>
              <w:keepNext/>
              <w:keepLines/>
            </w:pPr>
            <w:sdt>
              <w:sdtPr>
                <w:id w:val="-1972973071"/>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483" w:type="pct"/>
            <w:shd w:val="clear" w:color="auto" w:fill="auto"/>
          </w:tcPr>
          <w:p w14:paraId="54C61F4B" w14:textId="77777777" w:rsidR="00664173" w:rsidRPr="00C81593" w:rsidRDefault="002B7F6F" w:rsidP="000B2E78">
            <w:pPr>
              <w:pStyle w:val="Tabletext"/>
              <w:keepNext/>
              <w:keepLines/>
            </w:pPr>
            <w:sdt>
              <w:sdtPr>
                <w:id w:val="1809890445"/>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528868161"/>
            <w:placeholder>
              <w:docPart w:val="CDFF3B7EA03847CA87A8707BE5BF51C2"/>
            </w:placeholder>
            <w:showingPlcHdr/>
          </w:sdtPr>
          <w:sdtEndPr/>
          <w:sdtContent>
            <w:tc>
              <w:tcPr>
                <w:tcW w:w="2120" w:type="pct"/>
                <w:shd w:val="clear" w:color="auto" w:fill="auto"/>
              </w:tcPr>
              <w:p w14:paraId="4FAB615A" w14:textId="4774D23F" w:rsidR="00664173" w:rsidRPr="00126BD3" w:rsidRDefault="00664173" w:rsidP="000B2E78">
                <w:pPr>
                  <w:pStyle w:val="Tabletext"/>
                  <w:keepNext/>
                  <w:keepLines/>
                </w:pPr>
                <w:r w:rsidRPr="00845A2B">
                  <w:rPr>
                    <w:rStyle w:val="PlaceholderText"/>
                    <w:rFonts w:eastAsiaTheme="minorHAnsi"/>
                  </w:rPr>
                  <w:t>Click here to enter text.</w:t>
                </w:r>
              </w:p>
            </w:tc>
          </w:sdtContent>
        </w:sdt>
      </w:tr>
      <w:tr w:rsidR="00664173" w:rsidRPr="002C4719" w14:paraId="53006F5C" w14:textId="77777777" w:rsidTr="00664173">
        <w:trPr>
          <w:cantSplit/>
        </w:trPr>
        <w:tc>
          <w:tcPr>
            <w:tcW w:w="1848" w:type="pct"/>
            <w:shd w:val="clear" w:color="auto" w:fill="auto"/>
          </w:tcPr>
          <w:p w14:paraId="4AF391D9" w14:textId="265F1499" w:rsidR="00664173" w:rsidRPr="0033714C" w:rsidRDefault="00664173" w:rsidP="000B2E78">
            <w:pPr>
              <w:pStyle w:val="Tabletext"/>
              <w:rPr>
                <w:rFonts w:cs="Arial"/>
                <w:szCs w:val="20"/>
              </w:rPr>
            </w:pPr>
            <w:r w:rsidRPr="0033714C">
              <w:rPr>
                <w:rFonts w:cs="Arial"/>
                <w:szCs w:val="20"/>
              </w:rPr>
              <w:t>Shortness of breath on exertion</w:t>
            </w:r>
          </w:p>
        </w:tc>
        <w:tc>
          <w:tcPr>
            <w:tcW w:w="549" w:type="pct"/>
            <w:shd w:val="clear" w:color="auto" w:fill="auto"/>
          </w:tcPr>
          <w:p w14:paraId="7D2F0F30" w14:textId="77777777" w:rsidR="00664173" w:rsidRPr="00C81593" w:rsidRDefault="002B7F6F" w:rsidP="000B2E78">
            <w:pPr>
              <w:pStyle w:val="Tabletext"/>
            </w:pPr>
            <w:sdt>
              <w:sdtPr>
                <w:id w:val="646016577"/>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483" w:type="pct"/>
            <w:shd w:val="clear" w:color="auto" w:fill="auto"/>
          </w:tcPr>
          <w:p w14:paraId="1166B115" w14:textId="77777777" w:rsidR="00664173" w:rsidRPr="00C81593" w:rsidRDefault="002B7F6F" w:rsidP="000B2E78">
            <w:pPr>
              <w:pStyle w:val="Tabletext"/>
            </w:pPr>
            <w:sdt>
              <w:sdtPr>
                <w:id w:val="421761087"/>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719713659"/>
            <w:placeholder>
              <w:docPart w:val="EB2147C855FA4E3BB0B7B900F8F5A8A1"/>
            </w:placeholder>
            <w:showingPlcHdr/>
          </w:sdtPr>
          <w:sdtEndPr/>
          <w:sdtContent>
            <w:tc>
              <w:tcPr>
                <w:tcW w:w="2120" w:type="pct"/>
                <w:shd w:val="clear" w:color="auto" w:fill="auto"/>
              </w:tcPr>
              <w:p w14:paraId="2BA423DC" w14:textId="16CB8375" w:rsidR="00664173" w:rsidRPr="00126BD3" w:rsidRDefault="00664173" w:rsidP="000B2E78">
                <w:pPr>
                  <w:pStyle w:val="Tabletext"/>
                </w:pPr>
                <w:r w:rsidRPr="00845A2B">
                  <w:rPr>
                    <w:rStyle w:val="PlaceholderText"/>
                    <w:rFonts w:eastAsiaTheme="minorHAnsi"/>
                  </w:rPr>
                  <w:t>Click here to enter text.</w:t>
                </w:r>
              </w:p>
            </w:tc>
          </w:sdtContent>
        </w:sdt>
      </w:tr>
      <w:tr w:rsidR="00664173" w:rsidRPr="002C4719" w14:paraId="2AD35EEE" w14:textId="77777777" w:rsidTr="00664173">
        <w:trPr>
          <w:cantSplit/>
        </w:trPr>
        <w:tc>
          <w:tcPr>
            <w:tcW w:w="1848" w:type="pct"/>
            <w:shd w:val="clear" w:color="auto" w:fill="auto"/>
          </w:tcPr>
          <w:p w14:paraId="3776AC0C" w14:textId="21DDF035" w:rsidR="00664173" w:rsidRPr="0033714C" w:rsidRDefault="00664173" w:rsidP="000B2E78">
            <w:pPr>
              <w:pStyle w:val="Tabletext"/>
              <w:rPr>
                <w:rFonts w:cs="Arial"/>
                <w:szCs w:val="20"/>
              </w:rPr>
            </w:pPr>
            <w:r w:rsidRPr="0033714C">
              <w:rPr>
                <w:rFonts w:cs="Arial"/>
                <w:szCs w:val="20"/>
              </w:rPr>
              <w:lastRenderedPageBreak/>
              <w:t xml:space="preserve">Wheezing, bronchitis or asthma now or in the past </w:t>
            </w:r>
          </w:p>
        </w:tc>
        <w:tc>
          <w:tcPr>
            <w:tcW w:w="549" w:type="pct"/>
            <w:shd w:val="clear" w:color="auto" w:fill="auto"/>
          </w:tcPr>
          <w:p w14:paraId="5EB30AAB" w14:textId="77777777" w:rsidR="00664173" w:rsidRPr="00C81593" w:rsidRDefault="002B7F6F" w:rsidP="000B2E78">
            <w:pPr>
              <w:pStyle w:val="Tabletext"/>
            </w:pPr>
            <w:sdt>
              <w:sdtPr>
                <w:id w:val="-411929997"/>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483" w:type="pct"/>
            <w:shd w:val="clear" w:color="auto" w:fill="auto"/>
          </w:tcPr>
          <w:p w14:paraId="15AD38CF" w14:textId="77777777" w:rsidR="00664173" w:rsidRPr="00C81593" w:rsidRDefault="002B7F6F" w:rsidP="000B2E78">
            <w:pPr>
              <w:pStyle w:val="Tabletext"/>
            </w:pPr>
            <w:sdt>
              <w:sdtPr>
                <w:id w:val="214244034"/>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824052300"/>
            <w:placeholder>
              <w:docPart w:val="198B4BBCC51F43CA887C81B080124FD9"/>
            </w:placeholder>
            <w:showingPlcHdr/>
          </w:sdtPr>
          <w:sdtEndPr/>
          <w:sdtContent>
            <w:tc>
              <w:tcPr>
                <w:tcW w:w="2120" w:type="pct"/>
                <w:shd w:val="clear" w:color="auto" w:fill="auto"/>
              </w:tcPr>
              <w:p w14:paraId="31692C40" w14:textId="2880F805" w:rsidR="00664173" w:rsidRPr="00126BD3" w:rsidRDefault="00664173" w:rsidP="000B2E78">
                <w:pPr>
                  <w:pStyle w:val="Tabletext"/>
                </w:pPr>
                <w:r w:rsidRPr="00845A2B">
                  <w:rPr>
                    <w:rStyle w:val="PlaceholderText"/>
                    <w:rFonts w:eastAsiaTheme="minorHAnsi"/>
                  </w:rPr>
                  <w:t>Click here to enter text.</w:t>
                </w:r>
              </w:p>
            </w:tc>
          </w:sdtContent>
        </w:sdt>
      </w:tr>
      <w:tr w:rsidR="00664173" w:rsidRPr="002C4719" w14:paraId="3402EC31" w14:textId="77777777" w:rsidTr="00664173">
        <w:trPr>
          <w:cantSplit/>
        </w:trPr>
        <w:tc>
          <w:tcPr>
            <w:tcW w:w="1848" w:type="pct"/>
            <w:shd w:val="clear" w:color="auto" w:fill="auto"/>
          </w:tcPr>
          <w:p w14:paraId="7A8C0198" w14:textId="3E8C2F59" w:rsidR="00664173" w:rsidRPr="0033714C" w:rsidRDefault="00664173" w:rsidP="000B2E78">
            <w:pPr>
              <w:pStyle w:val="Tabletext"/>
              <w:rPr>
                <w:rFonts w:cs="Arial"/>
                <w:szCs w:val="20"/>
              </w:rPr>
            </w:pPr>
            <w:r w:rsidRPr="0033714C">
              <w:rPr>
                <w:rFonts w:cs="Arial"/>
                <w:szCs w:val="20"/>
              </w:rPr>
              <w:t>Any other lung or respiratory conditions (emphysema, pneumonia or sinusitis)</w:t>
            </w:r>
          </w:p>
        </w:tc>
        <w:tc>
          <w:tcPr>
            <w:tcW w:w="549" w:type="pct"/>
            <w:shd w:val="clear" w:color="auto" w:fill="auto"/>
          </w:tcPr>
          <w:p w14:paraId="68261EB9" w14:textId="77777777" w:rsidR="00664173" w:rsidRPr="00C81593" w:rsidRDefault="002B7F6F" w:rsidP="000B2E78">
            <w:pPr>
              <w:pStyle w:val="Tabletext"/>
            </w:pPr>
            <w:sdt>
              <w:sdtPr>
                <w:id w:val="1768967513"/>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483" w:type="pct"/>
            <w:shd w:val="clear" w:color="auto" w:fill="auto"/>
          </w:tcPr>
          <w:p w14:paraId="19759ED0" w14:textId="77777777" w:rsidR="00664173" w:rsidRPr="00C81593" w:rsidRDefault="002B7F6F" w:rsidP="000B2E78">
            <w:pPr>
              <w:pStyle w:val="Tabletext"/>
            </w:pPr>
            <w:sdt>
              <w:sdtPr>
                <w:id w:val="-1543517805"/>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2136443133"/>
            <w:placeholder>
              <w:docPart w:val="7EA31D8F86784C3284F7D751AE5C65D3"/>
            </w:placeholder>
            <w:showingPlcHdr/>
          </w:sdtPr>
          <w:sdtEndPr/>
          <w:sdtContent>
            <w:tc>
              <w:tcPr>
                <w:tcW w:w="2120" w:type="pct"/>
                <w:shd w:val="clear" w:color="auto" w:fill="auto"/>
              </w:tcPr>
              <w:p w14:paraId="505A51DA" w14:textId="6F1F7E27" w:rsidR="00664173" w:rsidRPr="00126BD3" w:rsidRDefault="00664173" w:rsidP="000B2E78">
                <w:pPr>
                  <w:pStyle w:val="Tabletext"/>
                </w:pPr>
                <w:r w:rsidRPr="00845A2B">
                  <w:rPr>
                    <w:rStyle w:val="PlaceholderText"/>
                    <w:rFonts w:eastAsiaTheme="minorHAnsi"/>
                  </w:rPr>
                  <w:t>Click here to enter text.</w:t>
                </w:r>
              </w:p>
            </w:tc>
          </w:sdtContent>
        </w:sdt>
      </w:tr>
      <w:tr w:rsidR="00664173" w:rsidRPr="002C4719" w14:paraId="1423FB78" w14:textId="77777777" w:rsidTr="00664173">
        <w:trPr>
          <w:cantSplit/>
        </w:trPr>
        <w:tc>
          <w:tcPr>
            <w:tcW w:w="1848" w:type="pct"/>
            <w:shd w:val="clear" w:color="auto" w:fill="auto"/>
          </w:tcPr>
          <w:p w14:paraId="0117F779" w14:textId="54E51D8A" w:rsidR="00664173" w:rsidRPr="0033714C" w:rsidRDefault="00664173" w:rsidP="000B2E78">
            <w:pPr>
              <w:pStyle w:val="Tabletext"/>
              <w:rPr>
                <w:rFonts w:cs="Arial"/>
                <w:szCs w:val="20"/>
              </w:rPr>
            </w:pPr>
            <w:r>
              <w:rPr>
                <w:rFonts w:cs="Arial"/>
                <w:szCs w:val="20"/>
              </w:rPr>
              <w:t>Allergies, hay fever</w:t>
            </w:r>
            <w:r w:rsidRPr="0033714C">
              <w:rPr>
                <w:rFonts w:cs="Arial"/>
                <w:szCs w:val="20"/>
              </w:rPr>
              <w:t>, or allergic bronchitis</w:t>
            </w:r>
          </w:p>
        </w:tc>
        <w:tc>
          <w:tcPr>
            <w:tcW w:w="549" w:type="pct"/>
            <w:shd w:val="clear" w:color="auto" w:fill="auto"/>
          </w:tcPr>
          <w:p w14:paraId="0F7D8E0A" w14:textId="77777777" w:rsidR="00664173" w:rsidRPr="00C81593" w:rsidRDefault="002B7F6F" w:rsidP="000B2E78">
            <w:pPr>
              <w:pStyle w:val="Tabletext"/>
            </w:pPr>
            <w:sdt>
              <w:sdtPr>
                <w:id w:val="-1625454446"/>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483" w:type="pct"/>
            <w:shd w:val="clear" w:color="auto" w:fill="auto"/>
          </w:tcPr>
          <w:p w14:paraId="5EBEC822" w14:textId="77777777" w:rsidR="00664173" w:rsidRPr="00C81593" w:rsidRDefault="002B7F6F" w:rsidP="000B2E78">
            <w:pPr>
              <w:pStyle w:val="Tabletext"/>
            </w:pPr>
            <w:sdt>
              <w:sdtPr>
                <w:id w:val="-1217275271"/>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961110167"/>
            <w:placeholder>
              <w:docPart w:val="6B8B90D0D7F644CE96A61A5461EEA46F"/>
            </w:placeholder>
            <w:showingPlcHdr/>
          </w:sdtPr>
          <w:sdtEndPr/>
          <w:sdtContent>
            <w:tc>
              <w:tcPr>
                <w:tcW w:w="2120" w:type="pct"/>
                <w:shd w:val="clear" w:color="auto" w:fill="auto"/>
              </w:tcPr>
              <w:p w14:paraId="5810B606" w14:textId="0F70F7E2" w:rsidR="00664173" w:rsidRPr="00126BD3" w:rsidRDefault="00664173" w:rsidP="000B2E78">
                <w:pPr>
                  <w:pStyle w:val="Tabletext"/>
                </w:pPr>
                <w:r w:rsidRPr="00845A2B">
                  <w:rPr>
                    <w:rStyle w:val="PlaceholderText"/>
                    <w:rFonts w:eastAsiaTheme="minorHAnsi"/>
                  </w:rPr>
                  <w:t>Click here to enter text.</w:t>
                </w:r>
              </w:p>
            </w:tc>
          </w:sdtContent>
        </w:sdt>
      </w:tr>
      <w:tr w:rsidR="00664173" w:rsidRPr="002C4719" w14:paraId="0F2BC370" w14:textId="77777777" w:rsidTr="00664173">
        <w:trPr>
          <w:cantSplit/>
        </w:trPr>
        <w:tc>
          <w:tcPr>
            <w:tcW w:w="1848" w:type="pct"/>
            <w:shd w:val="clear" w:color="auto" w:fill="auto"/>
          </w:tcPr>
          <w:p w14:paraId="29BB1ED5" w14:textId="2D96EA4F" w:rsidR="00664173" w:rsidRPr="0033714C" w:rsidRDefault="00664173" w:rsidP="000B2E78">
            <w:pPr>
              <w:pStyle w:val="Tabletext"/>
              <w:rPr>
                <w:rFonts w:cs="Arial"/>
                <w:szCs w:val="20"/>
              </w:rPr>
            </w:pPr>
            <w:r w:rsidRPr="0033714C">
              <w:rPr>
                <w:rFonts w:cs="Arial"/>
                <w:szCs w:val="20"/>
              </w:rPr>
              <w:t xml:space="preserve">Does anyone in your immediate family (blood relatives only) have asthma, </w:t>
            </w:r>
            <w:r>
              <w:rPr>
                <w:rFonts w:cs="Arial"/>
                <w:szCs w:val="20"/>
              </w:rPr>
              <w:t>hay fever</w:t>
            </w:r>
            <w:r w:rsidRPr="0033714C">
              <w:rPr>
                <w:rFonts w:cs="Arial"/>
                <w:szCs w:val="20"/>
              </w:rPr>
              <w:t xml:space="preserve"> or eczema</w:t>
            </w:r>
          </w:p>
        </w:tc>
        <w:tc>
          <w:tcPr>
            <w:tcW w:w="549" w:type="pct"/>
            <w:shd w:val="clear" w:color="auto" w:fill="auto"/>
          </w:tcPr>
          <w:p w14:paraId="0A9A9963" w14:textId="77777777" w:rsidR="00664173" w:rsidRPr="00C81593" w:rsidRDefault="002B7F6F" w:rsidP="000B2E78">
            <w:pPr>
              <w:pStyle w:val="Tabletext"/>
            </w:pPr>
            <w:sdt>
              <w:sdtPr>
                <w:id w:val="-254594684"/>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483" w:type="pct"/>
            <w:shd w:val="clear" w:color="auto" w:fill="auto"/>
          </w:tcPr>
          <w:p w14:paraId="67FB33CB" w14:textId="77777777" w:rsidR="00664173" w:rsidRPr="00C81593" w:rsidRDefault="002B7F6F" w:rsidP="000B2E78">
            <w:pPr>
              <w:pStyle w:val="Tabletext"/>
            </w:pPr>
            <w:sdt>
              <w:sdtPr>
                <w:id w:val="-192462231"/>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140352695"/>
            <w:placeholder>
              <w:docPart w:val="805084F18A6A4756AFE08D63BF96E405"/>
            </w:placeholder>
            <w:showingPlcHdr/>
          </w:sdtPr>
          <w:sdtEndPr/>
          <w:sdtContent>
            <w:tc>
              <w:tcPr>
                <w:tcW w:w="2120" w:type="pct"/>
                <w:shd w:val="clear" w:color="auto" w:fill="auto"/>
              </w:tcPr>
              <w:p w14:paraId="2AFEE1DE" w14:textId="3FD1F8C4" w:rsidR="00664173" w:rsidRPr="00126BD3" w:rsidRDefault="00664173" w:rsidP="000B2E78">
                <w:pPr>
                  <w:pStyle w:val="Tabletext"/>
                </w:pPr>
                <w:r w:rsidRPr="00845A2B">
                  <w:rPr>
                    <w:rStyle w:val="PlaceholderText"/>
                    <w:rFonts w:eastAsiaTheme="minorHAnsi"/>
                  </w:rPr>
                  <w:t>Click here to enter text.</w:t>
                </w:r>
              </w:p>
            </w:tc>
          </w:sdtContent>
        </w:sdt>
      </w:tr>
      <w:tr w:rsidR="00664173" w:rsidRPr="002C4719" w14:paraId="185D15E0" w14:textId="77777777" w:rsidTr="00664173">
        <w:trPr>
          <w:cantSplit/>
        </w:trPr>
        <w:tc>
          <w:tcPr>
            <w:tcW w:w="1848" w:type="pct"/>
            <w:shd w:val="clear" w:color="auto" w:fill="auto"/>
          </w:tcPr>
          <w:p w14:paraId="0D47641E" w14:textId="74A49EC7" w:rsidR="00664173" w:rsidRPr="0033714C" w:rsidRDefault="00664173" w:rsidP="000B2E78">
            <w:pPr>
              <w:pStyle w:val="Tabletext"/>
              <w:rPr>
                <w:rFonts w:cs="Arial"/>
                <w:szCs w:val="20"/>
              </w:rPr>
            </w:pPr>
            <w:r w:rsidRPr="0033714C">
              <w:rPr>
                <w:rFonts w:cs="Arial"/>
                <w:szCs w:val="20"/>
              </w:rPr>
              <w:t>Nasal blockage, nose bleeds or lump in nose</w:t>
            </w:r>
          </w:p>
        </w:tc>
        <w:tc>
          <w:tcPr>
            <w:tcW w:w="549" w:type="pct"/>
            <w:shd w:val="clear" w:color="auto" w:fill="auto"/>
          </w:tcPr>
          <w:p w14:paraId="06D89BF5" w14:textId="77777777" w:rsidR="00664173" w:rsidRPr="00C81593" w:rsidRDefault="002B7F6F" w:rsidP="000B2E78">
            <w:pPr>
              <w:pStyle w:val="Tabletext"/>
            </w:pPr>
            <w:sdt>
              <w:sdtPr>
                <w:id w:val="818621099"/>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483" w:type="pct"/>
            <w:shd w:val="clear" w:color="auto" w:fill="auto"/>
          </w:tcPr>
          <w:p w14:paraId="3EE3BD4D" w14:textId="77777777" w:rsidR="00664173" w:rsidRPr="00C81593" w:rsidRDefault="002B7F6F" w:rsidP="000B2E78">
            <w:pPr>
              <w:pStyle w:val="Tabletext"/>
            </w:pPr>
            <w:sdt>
              <w:sdtPr>
                <w:id w:val="1001013669"/>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1153065221"/>
            <w:placeholder>
              <w:docPart w:val="36BFE098A55841358F011E6D9140D905"/>
            </w:placeholder>
            <w:showingPlcHdr/>
          </w:sdtPr>
          <w:sdtEndPr/>
          <w:sdtContent>
            <w:tc>
              <w:tcPr>
                <w:tcW w:w="2120" w:type="pct"/>
                <w:shd w:val="clear" w:color="auto" w:fill="auto"/>
              </w:tcPr>
              <w:p w14:paraId="41E20EC3" w14:textId="4C510363" w:rsidR="00664173" w:rsidRPr="00126BD3" w:rsidRDefault="00664173" w:rsidP="000B2E78">
                <w:pPr>
                  <w:pStyle w:val="Tabletext"/>
                </w:pPr>
                <w:r w:rsidRPr="00845A2B">
                  <w:rPr>
                    <w:rStyle w:val="PlaceholderText"/>
                    <w:rFonts w:eastAsiaTheme="minorHAnsi"/>
                  </w:rPr>
                  <w:t>Click here to enter text.</w:t>
                </w:r>
              </w:p>
            </w:tc>
          </w:sdtContent>
        </w:sdt>
      </w:tr>
      <w:tr w:rsidR="00664173" w:rsidRPr="002C4719" w14:paraId="5B06FA78" w14:textId="77777777" w:rsidTr="00664173">
        <w:trPr>
          <w:cantSplit/>
        </w:trPr>
        <w:tc>
          <w:tcPr>
            <w:tcW w:w="1848" w:type="pct"/>
            <w:shd w:val="clear" w:color="auto" w:fill="auto"/>
          </w:tcPr>
          <w:p w14:paraId="5ECA20EF" w14:textId="5848F6B6" w:rsidR="00664173" w:rsidRPr="0033714C" w:rsidRDefault="00664173" w:rsidP="000B2E78">
            <w:pPr>
              <w:pStyle w:val="Tabletext"/>
              <w:rPr>
                <w:rFonts w:cs="Arial"/>
                <w:szCs w:val="20"/>
              </w:rPr>
            </w:pPr>
            <w:r w:rsidRPr="0033714C">
              <w:rPr>
                <w:rFonts w:cs="Arial"/>
                <w:szCs w:val="20"/>
              </w:rPr>
              <w:t>Liver disease (including alcohol related or other hepatitis)</w:t>
            </w:r>
          </w:p>
        </w:tc>
        <w:tc>
          <w:tcPr>
            <w:tcW w:w="549" w:type="pct"/>
            <w:shd w:val="clear" w:color="auto" w:fill="auto"/>
          </w:tcPr>
          <w:p w14:paraId="0B5E541C" w14:textId="77777777" w:rsidR="00664173" w:rsidRPr="00C81593" w:rsidRDefault="002B7F6F" w:rsidP="000B2E78">
            <w:pPr>
              <w:pStyle w:val="Tabletext"/>
            </w:pPr>
            <w:sdt>
              <w:sdtPr>
                <w:id w:val="1753167715"/>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483" w:type="pct"/>
            <w:shd w:val="clear" w:color="auto" w:fill="auto"/>
          </w:tcPr>
          <w:p w14:paraId="3CCD5D23" w14:textId="77777777" w:rsidR="00664173" w:rsidRPr="00C81593" w:rsidRDefault="002B7F6F" w:rsidP="000B2E78">
            <w:pPr>
              <w:pStyle w:val="Tabletext"/>
            </w:pPr>
            <w:sdt>
              <w:sdtPr>
                <w:id w:val="849063748"/>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760725933"/>
            <w:placeholder>
              <w:docPart w:val="26522317DE04404A8BD5D4BF44C08509"/>
            </w:placeholder>
            <w:showingPlcHdr/>
          </w:sdtPr>
          <w:sdtEndPr/>
          <w:sdtContent>
            <w:tc>
              <w:tcPr>
                <w:tcW w:w="2120" w:type="pct"/>
                <w:shd w:val="clear" w:color="auto" w:fill="auto"/>
              </w:tcPr>
              <w:p w14:paraId="2D7ACC93" w14:textId="23F140C5" w:rsidR="00664173" w:rsidRPr="00126BD3" w:rsidRDefault="00664173" w:rsidP="000B2E78">
                <w:pPr>
                  <w:pStyle w:val="Tabletext"/>
                </w:pPr>
                <w:r w:rsidRPr="00845A2B">
                  <w:rPr>
                    <w:rStyle w:val="PlaceholderText"/>
                    <w:rFonts w:eastAsiaTheme="minorHAnsi"/>
                  </w:rPr>
                  <w:t>Click here to enter text.</w:t>
                </w:r>
              </w:p>
            </w:tc>
          </w:sdtContent>
        </w:sdt>
      </w:tr>
      <w:tr w:rsidR="00664173" w:rsidRPr="002C4719" w14:paraId="6C7A5D95" w14:textId="77777777" w:rsidTr="00664173">
        <w:trPr>
          <w:cantSplit/>
        </w:trPr>
        <w:tc>
          <w:tcPr>
            <w:tcW w:w="1848" w:type="pct"/>
            <w:shd w:val="clear" w:color="auto" w:fill="auto"/>
          </w:tcPr>
          <w:p w14:paraId="2E5CDA9A" w14:textId="33EFBE43" w:rsidR="00664173" w:rsidRPr="0033714C" w:rsidRDefault="00664173" w:rsidP="000B2E78">
            <w:pPr>
              <w:pStyle w:val="Tabletext"/>
              <w:rPr>
                <w:rFonts w:cs="Arial"/>
                <w:szCs w:val="20"/>
              </w:rPr>
            </w:pPr>
            <w:r w:rsidRPr="0033714C">
              <w:rPr>
                <w:rFonts w:cs="Arial"/>
                <w:szCs w:val="20"/>
              </w:rPr>
              <w:t>Severe stomach pain or peptic ulcers</w:t>
            </w:r>
          </w:p>
        </w:tc>
        <w:tc>
          <w:tcPr>
            <w:tcW w:w="549" w:type="pct"/>
            <w:shd w:val="clear" w:color="auto" w:fill="auto"/>
          </w:tcPr>
          <w:p w14:paraId="3B3B064F" w14:textId="77777777" w:rsidR="00664173" w:rsidRPr="00C81593" w:rsidRDefault="002B7F6F" w:rsidP="000B2E78">
            <w:pPr>
              <w:pStyle w:val="Tabletext"/>
            </w:pPr>
            <w:sdt>
              <w:sdtPr>
                <w:id w:val="1604615927"/>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483" w:type="pct"/>
            <w:shd w:val="clear" w:color="auto" w:fill="auto"/>
          </w:tcPr>
          <w:p w14:paraId="626DDFA9" w14:textId="77777777" w:rsidR="00664173" w:rsidRPr="00C81593" w:rsidRDefault="002B7F6F" w:rsidP="000B2E78">
            <w:pPr>
              <w:pStyle w:val="Tabletext"/>
            </w:pPr>
            <w:sdt>
              <w:sdtPr>
                <w:id w:val="617114628"/>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631367631"/>
            <w:placeholder>
              <w:docPart w:val="8688BC24C7AC4A7293CFA4DE600BAB21"/>
            </w:placeholder>
            <w:showingPlcHdr/>
          </w:sdtPr>
          <w:sdtEndPr/>
          <w:sdtContent>
            <w:tc>
              <w:tcPr>
                <w:tcW w:w="2120" w:type="pct"/>
                <w:shd w:val="clear" w:color="auto" w:fill="auto"/>
              </w:tcPr>
              <w:p w14:paraId="2C2A43DE" w14:textId="664410C4" w:rsidR="00664173" w:rsidRPr="00126BD3" w:rsidRDefault="00664173" w:rsidP="000B2E78">
                <w:pPr>
                  <w:pStyle w:val="Tabletext"/>
                </w:pPr>
                <w:r w:rsidRPr="00845A2B">
                  <w:rPr>
                    <w:rStyle w:val="PlaceholderText"/>
                    <w:rFonts w:eastAsiaTheme="minorHAnsi"/>
                  </w:rPr>
                  <w:t>Click here to enter text.</w:t>
                </w:r>
              </w:p>
            </w:tc>
          </w:sdtContent>
        </w:sdt>
      </w:tr>
      <w:tr w:rsidR="00664173" w:rsidRPr="002C4719" w14:paraId="10F4778E" w14:textId="77777777" w:rsidTr="00664173">
        <w:trPr>
          <w:cantSplit/>
        </w:trPr>
        <w:tc>
          <w:tcPr>
            <w:tcW w:w="1848" w:type="pct"/>
            <w:shd w:val="clear" w:color="auto" w:fill="auto"/>
          </w:tcPr>
          <w:p w14:paraId="1A3D21F9" w14:textId="4DEAB5F7" w:rsidR="00664173" w:rsidRPr="0033714C" w:rsidRDefault="00664173" w:rsidP="000B2E78">
            <w:pPr>
              <w:pStyle w:val="Tabletext"/>
              <w:rPr>
                <w:rFonts w:cs="Arial"/>
                <w:szCs w:val="20"/>
              </w:rPr>
            </w:pPr>
            <w:r>
              <w:rPr>
                <w:rFonts w:cs="Arial"/>
                <w:szCs w:val="20"/>
              </w:rPr>
              <w:t>Vomiting</w:t>
            </w:r>
            <w:r w:rsidRPr="0033714C">
              <w:rPr>
                <w:rFonts w:cs="Arial"/>
                <w:szCs w:val="20"/>
              </w:rPr>
              <w:t xml:space="preserve"> or passing blood</w:t>
            </w:r>
          </w:p>
        </w:tc>
        <w:tc>
          <w:tcPr>
            <w:tcW w:w="549" w:type="pct"/>
            <w:shd w:val="clear" w:color="auto" w:fill="auto"/>
          </w:tcPr>
          <w:p w14:paraId="364D1E3B" w14:textId="77777777" w:rsidR="00664173" w:rsidRPr="00C81593" w:rsidRDefault="002B7F6F" w:rsidP="000B2E78">
            <w:pPr>
              <w:pStyle w:val="Tabletext"/>
            </w:pPr>
            <w:sdt>
              <w:sdtPr>
                <w:id w:val="1773580760"/>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483" w:type="pct"/>
            <w:shd w:val="clear" w:color="auto" w:fill="auto"/>
          </w:tcPr>
          <w:p w14:paraId="478D8FEE" w14:textId="77777777" w:rsidR="00664173" w:rsidRPr="00C81593" w:rsidRDefault="002B7F6F" w:rsidP="000B2E78">
            <w:pPr>
              <w:pStyle w:val="Tabletext"/>
            </w:pPr>
            <w:sdt>
              <w:sdtPr>
                <w:id w:val="440110232"/>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117369235"/>
            <w:placeholder>
              <w:docPart w:val="E4D983F67DCD46838410EB5336E16D78"/>
            </w:placeholder>
            <w:showingPlcHdr/>
          </w:sdtPr>
          <w:sdtEndPr/>
          <w:sdtContent>
            <w:tc>
              <w:tcPr>
                <w:tcW w:w="2120" w:type="pct"/>
                <w:shd w:val="clear" w:color="auto" w:fill="auto"/>
              </w:tcPr>
              <w:p w14:paraId="1CD776C7" w14:textId="17041FB4" w:rsidR="00664173" w:rsidRPr="00126BD3" w:rsidRDefault="00664173" w:rsidP="000B2E78">
                <w:pPr>
                  <w:pStyle w:val="Tabletext"/>
                </w:pPr>
                <w:r w:rsidRPr="00845A2B">
                  <w:rPr>
                    <w:rStyle w:val="PlaceholderText"/>
                    <w:rFonts w:eastAsiaTheme="minorHAnsi"/>
                  </w:rPr>
                  <w:t>Click here to enter text.</w:t>
                </w:r>
              </w:p>
            </w:tc>
          </w:sdtContent>
        </w:sdt>
      </w:tr>
      <w:tr w:rsidR="00664173" w:rsidRPr="002C4719" w14:paraId="2382DF35" w14:textId="77777777" w:rsidTr="00664173">
        <w:trPr>
          <w:cantSplit/>
        </w:trPr>
        <w:tc>
          <w:tcPr>
            <w:tcW w:w="1848" w:type="pct"/>
            <w:shd w:val="clear" w:color="auto" w:fill="auto"/>
          </w:tcPr>
          <w:p w14:paraId="14F786B0" w14:textId="71ED9B0A" w:rsidR="00664173" w:rsidRPr="0033714C" w:rsidRDefault="00664173" w:rsidP="000B2E78">
            <w:pPr>
              <w:pStyle w:val="Tabletext"/>
              <w:rPr>
                <w:rFonts w:cs="Arial"/>
                <w:szCs w:val="20"/>
              </w:rPr>
            </w:pPr>
            <w:r w:rsidRPr="0033714C">
              <w:rPr>
                <w:rFonts w:cs="Arial"/>
                <w:szCs w:val="20"/>
              </w:rPr>
              <w:t>Kidney or bladder disease</w:t>
            </w:r>
          </w:p>
        </w:tc>
        <w:tc>
          <w:tcPr>
            <w:tcW w:w="549" w:type="pct"/>
            <w:shd w:val="clear" w:color="auto" w:fill="auto"/>
          </w:tcPr>
          <w:p w14:paraId="76F6CBFA" w14:textId="77777777" w:rsidR="00664173" w:rsidRPr="00C81593" w:rsidRDefault="002B7F6F" w:rsidP="000B2E78">
            <w:pPr>
              <w:pStyle w:val="Tabletext"/>
            </w:pPr>
            <w:sdt>
              <w:sdtPr>
                <w:id w:val="-1453848647"/>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483" w:type="pct"/>
            <w:shd w:val="clear" w:color="auto" w:fill="auto"/>
          </w:tcPr>
          <w:p w14:paraId="74FC1EF1" w14:textId="77777777" w:rsidR="00664173" w:rsidRPr="00C81593" w:rsidRDefault="002B7F6F" w:rsidP="000B2E78">
            <w:pPr>
              <w:pStyle w:val="Tabletext"/>
            </w:pPr>
            <w:sdt>
              <w:sdtPr>
                <w:id w:val="-1786802648"/>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131250722"/>
            <w:placeholder>
              <w:docPart w:val="68304817C41446889338B2A34BEAE942"/>
            </w:placeholder>
            <w:showingPlcHdr/>
          </w:sdtPr>
          <w:sdtEndPr/>
          <w:sdtContent>
            <w:tc>
              <w:tcPr>
                <w:tcW w:w="2120" w:type="pct"/>
                <w:shd w:val="clear" w:color="auto" w:fill="auto"/>
              </w:tcPr>
              <w:p w14:paraId="073BFDC3" w14:textId="5D2F7FB2" w:rsidR="00664173" w:rsidRPr="00126BD3" w:rsidRDefault="00664173" w:rsidP="000B2E78">
                <w:pPr>
                  <w:pStyle w:val="Tabletext"/>
                </w:pPr>
                <w:r w:rsidRPr="00845A2B">
                  <w:rPr>
                    <w:rStyle w:val="PlaceholderText"/>
                    <w:rFonts w:eastAsiaTheme="minorHAnsi"/>
                  </w:rPr>
                  <w:t>Click here to enter text.</w:t>
                </w:r>
              </w:p>
            </w:tc>
          </w:sdtContent>
        </w:sdt>
      </w:tr>
      <w:tr w:rsidR="00664173" w:rsidRPr="002C4719" w14:paraId="4A0011BF" w14:textId="77777777" w:rsidTr="00664173">
        <w:trPr>
          <w:cantSplit/>
        </w:trPr>
        <w:tc>
          <w:tcPr>
            <w:tcW w:w="1848" w:type="pct"/>
            <w:shd w:val="clear" w:color="auto" w:fill="auto"/>
          </w:tcPr>
          <w:p w14:paraId="67C87009" w14:textId="10A0A76D" w:rsidR="00664173" w:rsidRPr="0033714C" w:rsidRDefault="00664173" w:rsidP="000B2E78">
            <w:pPr>
              <w:pStyle w:val="Tabletext"/>
              <w:rPr>
                <w:rFonts w:cs="Arial"/>
                <w:szCs w:val="20"/>
              </w:rPr>
            </w:pPr>
            <w:r w:rsidRPr="0033714C">
              <w:rPr>
                <w:rFonts w:cs="Arial"/>
                <w:szCs w:val="20"/>
              </w:rPr>
              <w:t>Chronic fatigue or tiredness</w:t>
            </w:r>
          </w:p>
        </w:tc>
        <w:tc>
          <w:tcPr>
            <w:tcW w:w="549" w:type="pct"/>
            <w:shd w:val="clear" w:color="auto" w:fill="auto"/>
          </w:tcPr>
          <w:p w14:paraId="0F7F0907" w14:textId="77777777" w:rsidR="00664173" w:rsidRPr="00C81593" w:rsidRDefault="002B7F6F" w:rsidP="000B2E78">
            <w:pPr>
              <w:pStyle w:val="Tabletext"/>
            </w:pPr>
            <w:sdt>
              <w:sdtPr>
                <w:id w:val="-1459329882"/>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483" w:type="pct"/>
            <w:shd w:val="clear" w:color="auto" w:fill="auto"/>
          </w:tcPr>
          <w:p w14:paraId="1789F968" w14:textId="77777777" w:rsidR="00664173" w:rsidRPr="00C81593" w:rsidRDefault="002B7F6F" w:rsidP="000B2E78">
            <w:pPr>
              <w:pStyle w:val="Tabletext"/>
            </w:pPr>
            <w:sdt>
              <w:sdtPr>
                <w:id w:val="-1927404035"/>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1210637261"/>
            <w:placeholder>
              <w:docPart w:val="DFC9E8EAE08943A0B49B9F50F52B0173"/>
            </w:placeholder>
            <w:showingPlcHdr/>
          </w:sdtPr>
          <w:sdtEndPr/>
          <w:sdtContent>
            <w:tc>
              <w:tcPr>
                <w:tcW w:w="2120" w:type="pct"/>
                <w:shd w:val="clear" w:color="auto" w:fill="auto"/>
              </w:tcPr>
              <w:p w14:paraId="2331D689" w14:textId="146D3A47" w:rsidR="00664173" w:rsidRPr="00126BD3" w:rsidRDefault="00664173" w:rsidP="000B2E78">
                <w:pPr>
                  <w:pStyle w:val="Tabletext"/>
                </w:pPr>
                <w:r w:rsidRPr="00845A2B">
                  <w:rPr>
                    <w:rStyle w:val="PlaceholderText"/>
                    <w:rFonts w:eastAsiaTheme="minorHAnsi"/>
                  </w:rPr>
                  <w:t>Click here to enter text.</w:t>
                </w:r>
              </w:p>
            </w:tc>
          </w:sdtContent>
        </w:sdt>
      </w:tr>
      <w:tr w:rsidR="00664173" w:rsidRPr="002C4719" w14:paraId="37D86BCC" w14:textId="77777777" w:rsidTr="00664173">
        <w:trPr>
          <w:cantSplit/>
        </w:trPr>
        <w:tc>
          <w:tcPr>
            <w:tcW w:w="1848" w:type="pct"/>
            <w:shd w:val="clear" w:color="auto" w:fill="auto"/>
          </w:tcPr>
          <w:p w14:paraId="77C50495" w14:textId="0C6AD45B" w:rsidR="00664173" w:rsidRPr="0033714C" w:rsidRDefault="00664173" w:rsidP="000B2E78">
            <w:pPr>
              <w:pStyle w:val="Tabletext"/>
              <w:rPr>
                <w:rFonts w:cs="Arial"/>
                <w:szCs w:val="20"/>
              </w:rPr>
            </w:pPr>
            <w:r w:rsidRPr="0033714C">
              <w:rPr>
                <w:rFonts w:cs="Arial"/>
                <w:szCs w:val="20"/>
              </w:rPr>
              <w:t>Significant weight loss</w:t>
            </w:r>
          </w:p>
        </w:tc>
        <w:tc>
          <w:tcPr>
            <w:tcW w:w="549" w:type="pct"/>
            <w:shd w:val="clear" w:color="auto" w:fill="auto"/>
          </w:tcPr>
          <w:p w14:paraId="5C4DC422" w14:textId="77777777" w:rsidR="00664173" w:rsidRPr="00C81593" w:rsidRDefault="002B7F6F" w:rsidP="000B2E78">
            <w:pPr>
              <w:pStyle w:val="Tabletext"/>
            </w:pPr>
            <w:sdt>
              <w:sdtPr>
                <w:id w:val="-176811136"/>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483" w:type="pct"/>
            <w:shd w:val="clear" w:color="auto" w:fill="auto"/>
          </w:tcPr>
          <w:p w14:paraId="2E6A3DDF" w14:textId="77777777" w:rsidR="00664173" w:rsidRPr="00C81593" w:rsidRDefault="002B7F6F" w:rsidP="000B2E78">
            <w:pPr>
              <w:pStyle w:val="Tabletext"/>
            </w:pPr>
            <w:sdt>
              <w:sdtPr>
                <w:id w:val="1854916643"/>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1268665299"/>
            <w:placeholder>
              <w:docPart w:val="E00674DA583C4767B83B5B86055C865B"/>
            </w:placeholder>
            <w:showingPlcHdr/>
          </w:sdtPr>
          <w:sdtEndPr/>
          <w:sdtContent>
            <w:tc>
              <w:tcPr>
                <w:tcW w:w="2120" w:type="pct"/>
                <w:shd w:val="clear" w:color="auto" w:fill="auto"/>
              </w:tcPr>
              <w:p w14:paraId="3CD44E9B" w14:textId="3719B93B" w:rsidR="00664173" w:rsidRPr="00126BD3" w:rsidRDefault="00664173" w:rsidP="000B2E78">
                <w:pPr>
                  <w:pStyle w:val="Tabletext"/>
                </w:pPr>
                <w:r w:rsidRPr="00845A2B">
                  <w:rPr>
                    <w:rStyle w:val="PlaceholderText"/>
                    <w:rFonts w:eastAsiaTheme="minorHAnsi"/>
                  </w:rPr>
                  <w:t>Click here to enter text.</w:t>
                </w:r>
              </w:p>
            </w:tc>
          </w:sdtContent>
        </w:sdt>
      </w:tr>
      <w:tr w:rsidR="00664173" w:rsidRPr="002C4719" w14:paraId="77BAC95A" w14:textId="77777777" w:rsidTr="00664173">
        <w:trPr>
          <w:cantSplit/>
        </w:trPr>
        <w:tc>
          <w:tcPr>
            <w:tcW w:w="1848" w:type="pct"/>
            <w:shd w:val="clear" w:color="auto" w:fill="auto"/>
          </w:tcPr>
          <w:p w14:paraId="5F850C4E" w14:textId="2C350D1F" w:rsidR="00664173" w:rsidRPr="0033714C" w:rsidRDefault="00664173" w:rsidP="000B2E78">
            <w:pPr>
              <w:pStyle w:val="Tabletext"/>
              <w:rPr>
                <w:rFonts w:cs="Arial"/>
                <w:szCs w:val="19"/>
              </w:rPr>
            </w:pPr>
            <w:r w:rsidRPr="0033714C">
              <w:rPr>
                <w:rFonts w:cs="Arial"/>
                <w:szCs w:val="19"/>
              </w:rPr>
              <w:t>Any neurological condition affecting nerves in your feet or hands, your coordination or balance</w:t>
            </w:r>
          </w:p>
        </w:tc>
        <w:tc>
          <w:tcPr>
            <w:tcW w:w="549" w:type="pct"/>
            <w:shd w:val="clear" w:color="auto" w:fill="auto"/>
          </w:tcPr>
          <w:p w14:paraId="0E35E2CE" w14:textId="77777777" w:rsidR="00664173" w:rsidRPr="00C81593" w:rsidRDefault="002B7F6F" w:rsidP="000B2E78">
            <w:pPr>
              <w:pStyle w:val="Tabletext"/>
            </w:pPr>
            <w:sdt>
              <w:sdtPr>
                <w:id w:val="792634443"/>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483" w:type="pct"/>
            <w:shd w:val="clear" w:color="auto" w:fill="auto"/>
          </w:tcPr>
          <w:p w14:paraId="444AC3D7" w14:textId="77777777" w:rsidR="00664173" w:rsidRPr="00C81593" w:rsidRDefault="002B7F6F" w:rsidP="000B2E78">
            <w:pPr>
              <w:pStyle w:val="Tabletext"/>
            </w:pPr>
            <w:sdt>
              <w:sdtPr>
                <w:id w:val="539552064"/>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1731758140"/>
            <w:placeholder>
              <w:docPart w:val="7053A681CA4D4CB18CDCA48616E33469"/>
            </w:placeholder>
            <w:showingPlcHdr/>
          </w:sdtPr>
          <w:sdtEndPr/>
          <w:sdtContent>
            <w:tc>
              <w:tcPr>
                <w:tcW w:w="2120" w:type="pct"/>
                <w:shd w:val="clear" w:color="auto" w:fill="auto"/>
              </w:tcPr>
              <w:p w14:paraId="0347E221" w14:textId="59CCB26D" w:rsidR="00664173" w:rsidRPr="00126BD3" w:rsidRDefault="00664173" w:rsidP="000B2E78">
                <w:pPr>
                  <w:pStyle w:val="Tabletext"/>
                </w:pPr>
                <w:r w:rsidRPr="00845A2B">
                  <w:rPr>
                    <w:rStyle w:val="PlaceholderText"/>
                    <w:rFonts w:eastAsiaTheme="minorHAnsi"/>
                  </w:rPr>
                  <w:t>Click here to enter text.</w:t>
                </w:r>
              </w:p>
            </w:tc>
          </w:sdtContent>
        </w:sdt>
      </w:tr>
      <w:tr w:rsidR="00664173" w:rsidRPr="002C4719" w14:paraId="55A99D0E" w14:textId="77777777" w:rsidTr="00664173">
        <w:trPr>
          <w:cantSplit/>
        </w:trPr>
        <w:tc>
          <w:tcPr>
            <w:tcW w:w="1848" w:type="pct"/>
            <w:shd w:val="clear" w:color="auto" w:fill="auto"/>
          </w:tcPr>
          <w:p w14:paraId="3FE76CF4" w14:textId="68CC648D" w:rsidR="00664173" w:rsidRPr="0033714C" w:rsidRDefault="00664173" w:rsidP="000B2E78">
            <w:pPr>
              <w:pStyle w:val="Tabletext"/>
              <w:rPr>
                <w:rFonts w:cs="Arial"/>
                <w:szCs w:val="19"/>
              </w:rPr>
            </w:pPr>
            <w:r w:rsidRPr="0033714C">
              <w:rPr>
                <w:rFonts w:cs="Arial"/>
                <w:szCs w:val="19"/>
              </w:rPr>
              <w:t>Skin disorders or dermatitis</w:t>
            </w:r>
          </w:p>
        </w:tc>
        <w:tc>
          <w:tcPr>
            <w:tcW w:w="549" w:type="pct"/>
            <w:shd w:val="clear" w:color="auto" w:fill="auto"/>
          </w:tcPr>
          <w:p w14:paraId="2C4BA3DC" w14:textId="77777777" w:rsidR="00664173" w:rsidRPr="00C81593" w:rsidRDefault="002B7F6F" w:rsidP="000B2E78">
            <w:pPr>
              <w:pStyle w:val="Tabletext"/>
            </w:pPr>
            <w:sdt>
              <w:sdtPr>
                <w:id w:val="-79991088"/>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483" w:type="pct"/>
            <w:shd w:val="clear" w:color="auto" w:fill="auto"/>
          </w:tcPr>
          <w:p w14:paraId="6CD9F2E1" w14:textId="77777777" w:rsidR="00664173" w:rsidRPr="00C81593" w:rsidRDefault="002B7F6F" w:rsidP="000B2E78">
            <w:pPr>
              <w:pStyle w:val="Tabletext"/>
            </w:pPr>
            <w:sdt>
              <w:sdtPr>
                <w:id w:val="-2019067667"/>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1804887482"/>
            <w:placeholder>
              <w:docPart w:val="1F350B8C843B44ED85FF1FDA5BAFC619"/>
            </w:placeholder>
            <w:showingPlcHdr/>
          </w:sdtPr>
          <w:sdtEndPr/>
          <w:sdtContent>
            <w:tc>
              <w:tcPr>
                <w:tcW w:w="2120" w:type="pct"/>
                <w:shd w:val="clear" w:color="auto" w:fill="auto"/>
              </w:tcPr>
              <w:p w14:paraId="00479847" w14:textId="30E2A456" w:rsidR="00664173" w:rsidRPr="00126BD3" w:rsidRDefault="00664173" w:rsidP="000B2E78">
                <w:pPr>
                  <w:pStyle w:val="Tabletext"/>
                </w:pPr>
                <w:r w:rsidRPr="00845A2B">
                  <w:rPr>
                    <w:rStyle w:val="PlaceholderText"/>
                    <w:rFonts w:eastAsiaTheme="minorHAnsi"/>
                  </w:rPr>
                  <w:t>Click here to enter text.</w:t>
                </w:r>
              </w:p>
            </w:tc>
          </w:sdtContent>
        </w:sdt>
      </w:tr>
      <w:tr w:rsidR="00664173" w:rsidRPr="002C4719" w14:paraId="282EB941" w14:textId="77777777" w:rsidTr="00664173">
        <w:trPr>
          <w:cantSplit/>
        </w:trPr>
        <w:tc>
          <w:tcPr>
            <w:tcW w:w="1848" w:type="pct"/>
            <w:shd w:val="clear" w:color="auto" w:fill="auto"/>
          </w:tcPr>
          <w:p w14:paraId="46D32551" w14:textId="0AE1E161" w:rsidR="00664173" w:rsidRPr="0033714C" w:rsidRDefault="00664173" w:rsidP="000B2E78">
            <w:pPr>
              <w:pStyle w:val="Tabletext"/>
              <w:rPr>
                <w:rFonts w:cs="Arial"/>
                <w:szCs w:val="19"/>
              </w:rPr>
            </w:pPr>
            <w:r w:rsidRPr="0033714C">
              <w:rPr>
                <w:rFonts w:cs="Arial"/>
                <w:szCs w:val="19"/>
              </w:rPr>
              <w:t>Any discolouration or pigmentation of the skin</w:t>
            </w:r>
          </w:p>
        </w:tc>
        <w:tc>
          <w:tcPr>
            <w:tcW w:w="549" w:type="pct"/>
            <w:shd w:val="clear" w:color="auto" w:fill="auto"/>
          </w:tcPr>
          <w:p w14:paraId="2D4B7C6D" w14:textId="77777777" w:rsidR="00664173" w:rsidRPr="00C81593" w:rsidRDefault="002B7F6F" w:rsidP="000B2E78">
            <w:pPr>
              <w:pStyle w:val="Tabletext"/>
            </w:pPr>
            <w:sdt>
              <w:sdtPr>
                <w:id w:val="-971598526"/>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483" w:type="pct"/>
            <w:shd w:val="clear" w:color="auto" w:fill="auto"/>
          </w:tcPr>
          <w:p w14:paraId="43F13FEF" w14:textId="77777777" w:rsidR="00664173" w:rsidRPr="00C81593" w:rsidRDefault="002B7F6F" w:rsidP="000B2E78">
            <w:pPr>
              <w:pStyle w:val="Tabletext"/>
            </w:pPr>
            <w:sdt>
              <w:sdtPr>
                <w:id w:val="1844433533"/>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1621265856"/>
            <w:placeholder>
              <w:docPart w:val="E0B319507DAD48B9A59D2B69F444E88D"/>
            </w:placeholder>
            <w:showingPlcHdr/>
          </w:sdtPr>
          <w:sdtEndPr/>
          <w:sdtContent>
            <w:tc>
              <w:tcPr>
                <w:tcW w:w="2120" w:type="pct"/>
                <w:shd w:val="clear" w:color="auto" w:fill="auto"/>
              </w:tcPr>
              <w:p w14:paraId="192E819A" w14:textId="22E0507C" w:rsidR="00664173" w:rsidRPr="00126BD3" w:rsidRDefault="00664173" w:rsidP="000B2E78">
                <w:pPr>
                  <w:pStyle w:val="Tabletext"/>
                </w:pPr>
                <w:r w:rsidRPr="00845A2B">
                  <w:rPr>
                    <w:rStyle w:val="PlaceholderText"/>
                    <w:rFonts w:eastAsiaTheme="minorHAnsi"/>
                  </w:rPr>
                  <w:t>Click here to enter text.</w:t>
                </w:r>
              </w:p>
            </w:tc>
          </w:sdtContent>
        </w:sdt>
      </w:tr>
      <w:tr w:rsidR="00664173" w:rsidRPr="002C4719" w14:paraId="229D81BC" w14:textId="77777777" w:rsidTr="00664173">
        <w:trPr>
          <w:cantSplit/>
        </w:trPr>
        <w:tc>
          <w:tcPr>
            <w:tcW w:w="1848" w:type="pct"/>
            <w:shd w:val="clear" w:color="auto" w:fill="auto"/>
          </w:tcPr>
          <w:p w14:paraId="5AE25F46" w14:textId="7878D77B" w:rsidR="00664173" w:rsidRPr="0033714C" w:rsidRDefault="00664173" w:rsidP="000B2E78">
            <w:pPr>
              <w:pStyle w:val="Tabletext"/>
              <w:rPr>
                <w:rFonts w:cs="Arial"/>
                <w:szCs w:val="19"/>
              </w:rPr>
            </w:pPr>
            <w:r w:rsidRPr="0033714C">
              <w:rPr>
                <w:rFonts w:cs="Arial"/>
                <w:szCs w:val="19"/>
              </w:rPr>
              <w:t>Any form of cancer</w:t>
            </w:r>
          </w:p>
        </w:tc>
        <w:tc>
          <w:tcPr>
            <w:tcW w:w="549" w:type="pct"/>
            <w:shd w:val="clear" w:color="auto" w:fill="auto"/>
          </w:tcPr>
          <w:p w14:paraId="396DEA14" w14:textId="77777777" w:rsidR="00664173" w:rsidRPr="00C81593" w:rsidRDefault="002B7F6F" w:rsidP="000B2E78">
            <w:pPr>
              <w:pStyle w:val="Tabletext"/>
            </w:pPr>
            <w:sdt>
              <w:sdtPr>
                <w:id w:val="609321946"/>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483" w:type="pct"/>
            <w:shd w:val="clear" w:color="auto" w:fill="auto"/>
          </w:tcPr>
          <w:p w14:paraId="48B9DF73" w14:textId="77777777" w:rsidR="00664173" w:rsidRPr="00C81593" w:rsidRDefault="002B7F6F" w:rsidP="000B2E78">
            <w:pPr>
              <w:pStyle w:val="Tabletext"/>
            </w:pPr>
            <w:sdt>
              <w:sdtPr>
                <w:id w:val="-1416548197"/>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330306481"/>
            <w:placeholder>
              <w:docPart w:val="1CFFD9F5597D43E0865FF43A127F2B5F"/>
            </w:placeholder>
            <w:showingPlcHdr/>
          </w:sdtPr>
          <w:sdtEndPr/>
          <w:sdtContent>
            <w:tc>
              <w:tcPr>
                <w:tcW w:w="2120" w:type="pct"/>
                <w:shd w:val="clear" w:color="auto" w:fill="auto"/>
              </w:tcPr>
              <w:p w14:paraId="1DBE24FB" w14:textId="11EDB12E" w:rsidR="00664173" w:rsidRPr="00126BD3" w:rsidRDefault="00664173" w:rsidP="000B2E78">
                <w:pPr>
                  <w:pStyle w:val="Tabletext"/>
                </w:pPr>
                <w:r w:rsidRPr="00845A2B">
                  <w:rPr>
                    <w:rStyle w:val="PlaceholderText"/>
                    <w:rFonts w:eastAsiaTheme="minorHAnsi"/>
                  </w:rPr>
                  <w:t>Click here to enter text.</w:t>
                </w:r>
              </w:p>
            </w:tc>
          </w:sdtContent>
        </w:sdt>
      </w:tr>
      <w:tr w:rsidR="00664173" w:rsidRPr="002C4719" w14:paraId="723B68AD" w14:textId="77777777" w:rsidTr="00664173">
        <w:trPr>
          <w:cantSplit/>
        </w:trPr>
        <w:tc>
          <w:tcPr>
            <w:tcW w:w="1848" w:type="pct"/>
            <w:shd w:val="clear" w:color="auto" w:fill="auto"/>
          </w:tcPr>
          <w:p w14:paraId="4088D825" w14:textId="02E103F8" w:rsidR="00664173" w:rsidRPr="0033714C" w:rsidRDefault="00664173" w:rsidP="000B2E78">
            <w:pPr>
              <w:pStyle w:val="Tabletext"/>
              <w:rPr>
                <w:rFonts w:cs="Arial"/>
                <w:szCs w:val="19"/>
              </w:rPr>
            </w:pPr>
            <w:r w:rsidRPr="0033714C">
              <w:rPr>
                <w:rFonts w:cs="Arial"/>
                <w:szCs w:val="19"/>
              </w:rPr>
              <w:t>Any other significant health conditions</w:t>
            </w:r>
          </w:p>
        </w:tc>
        <w:tc>
          <w:tcPr>
            <w:tcW w:w="549" w:type="pct"/>
            <w:shd w:val="clear" w:color="auto" w:fill="auto"/>
          </w:tcPr>
          <w:p w14:paraId="5CD8C993" w14:textId="77777777" w:rsidR="00664173" w:rsidRPr="00C81593" w:rsidRDefault="002B7F6F" w:rsidP="000B2E78">
            <w:pPr>
              <w:pStyle w:val="Tabletext"/>
            </w:pPr>
            <w:sdt>
              <w:sdtPr>
                <w:id w:val="1841881595"/>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483" w:type="pct"/>
            <w:shd w:val="clear" w:color="auto" w:fill="auto"/>
          </w:tcPr>
          <w:p w14:paraId="03B9E6D8" w14:textId="77777777" w:rsidR="00664173" w:rsidRPr="00C81593" w:rsidRDefault="002B7F6F" w:rsidP="000B2E78">
            <w:pPr>
              <w:pStyle w:val="Tabletext"/>
            </w:pPr>
            <w:sdt>
              <w:sdtPr>
                <w:id w:val="-1006816718"/>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57933230"/>
            <w:placeholder>
              <w:docPart w:val="16FD8DB3E52E49C394643F88E3908738"/>
            </w:placeholder>
            <w:showingPlcHdr/>
          </w:sdtPr>
          <w:sdtEndPr/>
          <w:sdtContent>
            <w:tc>
              <w:tcPr>
                <w:tcW w:w="2120" w:type="pct"/>
                <w:shd w:val="clear" w:color="auto" w:fill="auto"/>
              </w:tcPr>
              <w:p w14:paraId="0DD9A92A" w14:textId="0995C9BC" w:rsidR="00664173" w:rsidRPr="00126BD3" w:rsidRDefault="00664173" w:rsidP="000B2E78">
                <w:pPr>
                  <w:pStyle w:val="Tabletext"/>
                </w:pPr>
                <w:r w:rsidRPr="00845A2B">
                  <w:rPr>
                    <w:rStyle w:val="PlaceholderText"/>
                    <w:rFonts w:eastAsiaTheme="minorHAnsi"/>
                  </w:rPr>
                  <w:t>Click here to enter text.</w:t>
                </w:r>
              </w:p>
            </w:tc>
          </w:sdtContent>
        </w:sdt>
      </w:tr>
      <w:tr w:rsidR="00664173" w:rsidRPr="002C4719" w14:paraId="73FA6013" w14:textId="77777777" w:rsidTr="00664173">
        <w:trPr>
          <w:cantSplit/>
        </w:trPr>
        <w:tc>
          <w:tcPr>
            <w:tcW w:w="1848" w:type="pct"/>
            <w:shd w:val="clear" w:color="auto" w:fill="auto"/>
          </w:tcPr>
          <w:p w14:paraId="6282F444" w14:textId="19D1E707" w:rsidR="00664173" w:rsidRPr="0033714C" w:rsidRDefault="00664173" w:rsidP="000B2E78">
            <w:pPr>
              <w:pStyle w:val="Tabletext"/>
              <w:rPr>
                <w:rFonts w:cs="Arial"/>
                <w:b/>
              </w:rPr>
            </w:pPr>
            <w:r w:rsidRPr="0033714C">
              <w:rPr>
                <w:rFonts w:cs="Arial"/>
                <w:szCs w:val="19"/>
              </w:rPr>
              <w:t>Blood problems</w:t>
            </w:r>
          </w:p>
        </w:tc>
        <w:tc>
          <w:tcPr>
            <w:tcW w:w="549" w:type="pct"/>
            <w:shd w:val="clear" w:color="auto" w:fill="auto"/>
          </w:tcPr>
          <w:p w14:paraId="54E1BBBB" w14:textId="77777777" w:rsidR="00664173" w:rsidRPr="00C81593" w:rsidRDefault="002B7F6F" w:rsidP="000B2E78">
            <w:pPr>
              <w:pStyle w:val="Tabletext"/>
            </w:pPr>
            <w:sdt>
              <w:sdtPr>
                <w:id w:val="466169063"/>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483" w:type="pct"/>
            <w:shd w:val="clear" w:color="auto" w:fill="auto"/>
          </w:tcPr>
          <w:p w14:paraId="72EBC567" w14:textId="77777777" w:rsidR="00664173" w:rsidRPr="00C81593" w:rsidRDefault="002B7F6F" w:rsidP="000B2E78">
            <w:pPr>
              <w:pStyle w:val="Tabletext"/>
            </w:pPr>
            <w:sdt>
              <w:sdtPr>
                <w:id w:val="-138579989"/>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217208002"/>
            <w:placeholder>
              <w:docPart w:val="F16DC38B367D403CABC1B72BD6571EEF"/>
            </w:placeholder>
            <w:showingPlcHdr/>
          </w:sdtPr>
          <w:sdtEndPr/>
          <w:sdtContent>
            <w:tc>
              <w:tcPr>
                <w:tcW w:w="2120" w:type="pct"/>
                <w:shd w:val="clear" w:color="auto" w:fill="auto"/>
              </w:tcPr>
              <w:p w14:paraId="5A0103C4" w14:textId="5FE5BCE2" w:rsidR="00664173" w:rsidRPr="00126BD3" w:rsidRDefault="00664173" w:rsidP="000B2E78">
                <w:pPr>
                  <w:pStyle w:val="Tabletext"/>
                </w:pPr>
                <w:r w:rsidRPr="00845A2B">
                  <w:rPr>
                    <w:rStyle w:val="PlaceholderText"/>
                    <w:rFonts w:eastAsiaTheme="minorHAnsi"/>
                  </w:rPr>
                  <w:t>Click here to enter text.</w:t>
                </w:r>
              </w:p>
            </w:tc>
          </w:sdtContent>
        </w:sdt>
      </w:tr>
    </w:tbl>
    <w:p w14:paraId="6744ABFD" w14:textId="77777777" w:rsidR="006B1E0A" w:rsidRPr="0038593B" w:rsidRDefault="006B1E0A" w:rsidP="006B1E0A">
      <w:pPr>
        <w:pStyle w:val="SWAFeatureHeading"/>
        <w:rPr>
          <w:b w:val="0"/>
        </w:rPr>
      </w:pPr>
      <w:r>
        <w:t xml:space="preserve">Possible alternative exposure </w:t>
      </w:r>
      <w:r w:rsidRPr="0038593B">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Specific health questions"/>
      </w:tblPr>
      <w:tblGrid>
        <w:gridCol w:w="3265"/>
        <w:gridCol w:w="970"/>
        <w:gridCol w:w="853"/>
        <w:gridCol w:w="3745"/>
      </w:tblGrid>
      <w:tr w:rsidR="00C26099" w:rsidRPr="002C4719" w14:paraId="187B7C15" w14:textId="77777777" w:rsidTr="00C26099">
        <w:trPr>
          <w:cnfStyle w:val="100000000000" w:firstRow="1" w:lastRow="0" w:firstColumn="0" w:lastColumn="0" w:oddVBand="0" w:evenVBand="0" w:oddHBand="0" w:evenHBand="0" w:firstRowFirstColumn="0" w:firstRowLastColumn="0" w:lastRowFirstColumn="0" w:lastRowLastColumn="0"/>
          <w:tblHeader/>
        </w:trPr>
        <w:tc>
          <w:tcPr>
            <w:tcW w:w="2397" w:type="pct"/>
            <w:gridSpan w:val="2"/>
            <w:shd w:val="clear" w:color="auto" w:fill="auto"/>
          </w:tcPr>
          <w:p w14:paraId="46D6112B" w14:textId="1999AD17" w:rsidR="00C26099" w:rsidRPr="00D536CD" w:rsidRDefault="00C26099" w:rsidP="000B2E78">
            <w:pPr>
              <w:pStyle w:val="Tableheading"/>
              <w:keepNext/>
              <w:keepLines/>
              <w:rPr>
                <w:szCs w:val="19"/>
              </w:rPr>
            </w:pPr>
            <w:r w:rsidRPr="00C26099">
              <w:rPr>
                <w:rStyle w:val="Strong"/>
              </w:rPr>
              <w:t>In the past week have you eaten:</w:t>
            </w:r>
          </w:p>
        </w:tc>
        <w:tc>
          <w:tcPr>
            <w:tcW w:w="483" w:type="pct"/>
            <w:shd w:val="clear" w:color="auto" w:fill="auto"/>
          </w:tcPr>
          <w:p w14:paraId="1D5D6A60" w14:textId="77777777" w:rsidR="00C26099" w:rsidRPr="008D02A7" w:rsidRDefault="00C26099" w:rsidP="000B2E78">
            <w:pPr>
              <w:pStyle w:val="Tableheading"/>
              <w:keepNext/>
              <w:keepLines/>
            </w:pPr>
          </w:p>
        </w:tc>
        <w:tc>
          <w:tcPr>
            <w:tcW w:w="2120" w:type="pct"/>
            <w:shd w:val="clear" w:color="auto" w:fill="auto"/>
          </w:tcPr>
          <w:p w14:paraId="23C6B0DB" w14:textId="18392107" w:rsidR="00C26099" w:rsidRPr="002C4719" w:rsidRDefault="00C26099" w:rsidP="000B2E78">
            <w:pPr>
              <w:pStyle w:val="Tableheading"/>
              <w:keepNext/>
              <w:keepLines/>
            </w:pPr>
            <w:r>
              <w:rPr>
                <w:b/>
              </w:rPr>
              <w:t>C</w:t>
            </w:r>
            <w:r w:rsidRPr="008D02A7">
              <w:rPr>
                <w:b/>
              </w:rPr>
              <w:t xml:space="preserve">omments </w:t>
            </w:r>
            <w:r w:rsidRPr="008D02A7">
              <w:t xml:space="preserve">(all </w:t>
            </w:r>
            <w:r>
              <w:t>‘yes’</w:t>
            </w:r>
            <w:r w:rsidRPr="008D02A7">
              <w:t xml:space="preserve"> answers)</w:t>
            </w:r>
          </w:p>
        </w:tc>
      </w:tr>
      <w:tr w:rsidR="00664173" w:rsidRPr="002C4719" w14:paraId="0A4454A6" w14:textId="77777777" w:rsidTr="00664173">
        <w:tc>
          <w:tcPr>
            <w:tcW w:w="1848" w:type="pct"/>
            <w:shd w:val="clear" w:color="auto" w:fill="auto"/>
          </w:tcPr>
          <w:p w14:paraId="30BCF7AA" w14:textId="015872F6" w:rsidR="00664173" w:rsidRPr="00863433" w:rsidRDefault="00664173" w:rsidP="000B2E78">
            <w:pPr>
              <w:pStyle w:val="Tabletext"/>
              <w:rPr>
                <w:rFonts w:cs="Arial"/>
                <w:szCs w:val="19"/>
              </w:rPr>
            </w:pPr>
            <w:r w:rsidRPr="00863433">
              <w:rPr>
                <w:rFonts w:cs="Arial"/>
                <w:szCs w:val="19"/>
              </w:rPr>
              <w:t>Fish</w:t>
            </w:r>
          </w:p>
        </w:tc>
        <w:tc>
          <w:tcPr>
            <w:tcW w:w="549" w:type="pct"/>
            <w:shd w:val="clear" w:color="auto" w:fill="auto"/>
          </w:tcPr>
          <w:p w14:paraId="5C75FFD6" w14:textId="77777777" w:rsidR="00664173" w:rsidRPr="00C81593" w:rsidRDefault="002B7F6F" w:rsidP="000B2E78">
            <w:pPr>
              <w:pStyle w:val="Tabletext"/>
            </w:pPr>
            <w:sdt>
              <w:sdtPr>
                <w:id w:val="-2105714497"/>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483" w:type="pct"/>
            <w:shd w:val="clear" w:color="auto" w:fill="auto"/>
          </w:tcPr>
          <w:p w14:paraId="35E48EBB" w14:textId="77777777" w:rsidR="00664173" w:rsidRPr="00C81593" w:rsidRDefault="002B7F6F" w:rsidP="000B2E78">
            <w:pPr>
              <w:pStyle w:val="Tabletext"/>
            </w:pPr>
            <w:sdt>
              <w:sdtPr>
                <w:id w:val="-1822651810"/>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1797524931"/>
            <w:placeholder>
              <w:docPart w:val="ACE0BAFB26744ACD97F4EEF552789E62"/>
            </w:placeholder>
            <w:showingPlcHdr/>
          </w:sdtPr>
          <w:sdtEndPr/>
          <w:sdtContent>
            <w:tc>
              <w:tcPr>
                <w:tcW w:w="2120" w:type="pct"/>
                <w:shd w:val="clear" w:color="auto" w:fill="auto"/>
              </w:tcPr>
              <w:p w14:paraId="1C447B8B" w14:textId="5B8FE5DC" w:rsidR="00664173" w:rsidRPr="00126BD3" w:rsidRDefault="00664173" w:rsidP="000B2E78">
                <w:pPr>
                  <w:pStyle w:val="Tabletext"/>
                </w:pPr>
                <w:r w:rsidRPr="00845A2B">
                  <w:rPr>
                    <w:rStyle w:val="PlaceholderText"/>
                    <w:rFonts w:eastAsiaTheme="minorHAnsi"/>
                  </w:rPr>
                  <w:t>Click here to enter text.</w:t>
                </w:r>
              </w:p>
            </w:tc>
          </w:sdtContent>
        </w:sdt>
      </w:tr>
      <w:tr w:rsidR="00664173" w:rsidRPr="002C4719" w14:paraId="7BE943ED" w14:textId="77777777" w:rsidTr="00664173">
        <w:tc>
          <w:tcPr>
            <w:tcW w:w="1848" w:type="pct"/>
            <w:shd w:val="clear" w:color="auto" w:fill="auto"/>
          </w:tcPr>
          <w:p w14:paraId="37AC5815" w14:textId="690D1023" w:rsidR="00664173" w:rsidRPr="00863433" w:rsidRDefault="00664173" w:rsidP="000B2E78">
            <w:pPr>
              <w:pStyle w:val="Tabletext"/>
              <w:rPr>
                <w:rFonts w:cs="Arial"/>
                <w:szCs w:val="19"/>
              </w:rPr>
            </w:pPr>
            <w:r w:rsidRPr="00863433">
              <w:rPr>
                <w:rFonts w:cs="Arial"/>
                <w:szCs w:val="19"/>
              </w:rPr>
              <w:t>Oysters, other shellfish</w:t>
            </w:r>
          </w:p>
        </w:tc>
        <w:tc>
          <w:tcPr>
            <w:tcW w:w="549" w:type="pct"/>
            <w:shd w:val="clear" w:color="auto" w:fill="auto"/>
          </w:tcPr>
          <w:p w14:paraId="69BBE6D5" w14:textId="77777777" w:rsidR="00664173" w:rsidRPr="00C81593" w:rsidRDefault="002B7F6F" w:rsidP="000B2E78">
            <w:pPr>
              <w:pStyle w:val="Tabletext"/>
            </w:pPr>
            <w:sdt>
              <w:sdtPr>
                <w:id w:val="1774825011"/>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483" w:type="pct"/>
            <w:shd w:val="clear" w:color="auto" w:fill="auto"/>
          </w:tcPr>
          <w:p w14:paraId="689364F9" w14:textId="77777777" w:rsidR="00664173" w:rsidRPr="00C81593" w:rsidRDefault="002B7F6F" w:rsidP="000B2E78">
            <w:pPr>
              <w:pStyle w:val="Tabletext"/>
            </w:pPr>
            <w:sdt>
              <w:sdtPr>
                <w:id w:val="904719108"/>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1682321922"/>
            <w:placeholder>
              <w:docPart w:val="1E06A291B2D641F49C07483B73AECD18"/>
            </w:placeholder>
            <w:showingPlcHdr/>
          </w:sdtPr>
          <w:sdtEndPr/>
          <w:sdtContent>
            <w:tc>
              <w:tcPr>
                <w:tcW w:w="2120" w:type="pct"/>
                <w:shd w:val="clear" w:color="auto" w:fill="auto"/>
              </w:tcPr>
              <w:p w14:paraId="79959E5D" w14:textId="63FD70B5" w:rsidR="00664173" w:rsidRPr="00126BD3" w:rsidRDefault="00664173" w:rsidP="000B2E78">
                <w:pPr>
                  <w:pStyle w:val="Tabletext"/>
                </w:pPr>
                <w:r w:rsidRPr="00845A2B">
                  <w:rPr>
                    <w:rStyle w:val="PlaceholderText"/>
                    <w:rFonts w:eastAsiaTheme="minorHAnsi"/>
                  </w:rPr>
                  <w:t>Click here to enter text.</w:t>
                </w:r>
              </w:p>
            </w:tc>
          </w:sdtContent>
        </w:sdt>
      </w:tr>
      <w:tr w:rsidR="00664173" w:rsidRPr="002C4719" w14:paraId="5CCF75E9" w14:textId="77777777" w:rsidTr="00664173">
        <w:tc>
          <w:tcPr>
            <w:tcW w:w="1848" w:type="pct"/>
            <w:shd w:val="clear" w:color="auto" w:fill="auto"/>
          </w:tcPr>
          <w:p w14:paraId="2D03E9B0" w14:textId="4CD130F3" w:rsidR="00664173" w:rsidRPr="00863433" w:rsidRDefault="00664173" w:rsidP="000B2E78">
            <w:pPr>
              <w:pStyle w:val="Tabletext"/>
              <w:rPr>
                <w:rFonts w:cs="Arial"/>
                <w:szCs w:val="19"/>
              </w:rPr>
            </w:pPr>
            <w:r w:rsidRPr="00863433">
              <w:rPr>
                <w:rFonts w:cs="Arial"/>
                <w:szCs w:val="19"/>
              </w:rPr>
              <w:t>Seaweed or kelp, including</w:t>
            </w:r>
            <w:r>
              <w:rPr>
                <w:rFonts w:cs="Arial"/>
                <w:szCs w:val="19"/>
              </w:rPr>
              <w:t xml:space="preserve"> </w:t>
            </w:r>
            <w:r w:rsidRPr="00863433">
              <w:rPr>
                <w:rFonts w:cs="Arial"/>
                <w:szCs w:val="19"/>
              </w:rPr>
              <w:t>Japanese cuisine,</w:t>
            </w:r>
            <w:r>
              <w:rPr>
                <w:rFonts w:cs="Arial"/>
                <w:szCs w:val="19"/>
              </w:rPr>
              <w:t xml:space="preserve"> supplements</w:t>
            </w:r>
          </w:p>
        </w:tc>
        <w:tc>
          <w:tcPr>
            <w:tcW w:w="549" w:type="pct"/>
            <w:shd w:val="clear" w:color="auto" w:fill="auto"/>
          </w:tcPr>
          <w:p w14:paraId="0A28C455" w14:textId="77777777" w:rsidR="00664173" w:rsidRPr="00C81593" w:rsidRDefault="002B7F6F" w:rsidP="000B2E78">
            <w:pPr>
              <w:pStyle w:val="Tabletext"/>
            </w:pPr>
            <w:sdt>
              <w:sdtPr>
                <w:id w:val="-637952617"/>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No</w:t>
            </w:r>
          </w:p>
        </w:tc>
        <w:tc>
          <w:tcPr>
            <w:tcW w:w="483" w:type="pct"/>
            <w:shd w:val="clear" w:color="auto" w:fill="auto"/>
          </w:tcPr>
          <w:p w14:paraId="5900979E" w14:textId="77777777" w:rsidR="00664173" w:rsidRPr="00C81593" w:rsidRDefault="002B7F6F" w:rsidP="000B2E78">
            <w:pPr>
              <w:pStyle w:val="Tabletext"/>
            </w:pPr>
            <w:sdt>
              <w:sdtPr>
                <w:id w:val="219876594"/>
                <w14:checkbox>
                  <w14:checked w14:val="0"/>
                  <w14:checkedState w14:val="00FC" w14:font="Wingdings"/>
                  <w14:uncheckedState w14:val="2610" w14:font="MS Gothic"/>
                </w14:checkbox>
              </w:sdtPr>
              <w:sdtEndPr/>
              <w:sdtContent>
                <w:r w:rsidR="00664173">
                  <w:rPr>
                    <w:rFonts w:ascii="MS Gothic" w:eastAsia="MS Gothic" w:hAnsi="MS Gothic" w:hint="eastAsia"/>
                  </w:rPr>
                  <w:t>☐</w:t>
                </w:r>
              </w:sdtContent>
            </w:sdt>
            <w:r w:rsidR="00664173">
              <w:t xml:space="preserve"> Yes</w:t>
            </w:r>
          </w:p>
        </w:tc>
        <w:sdt>
          <w:sdtPr>
            <w:id w:val="-150681908"/>
            <w:placeholder>
              <w:docPart w:val="503BA72AC5BF4CD3B5215E025D4C7698"/>
            </w:placeholder>
            <w:showingPlcHdr/>
          </w:sdtPr>
          <w:sdtEndPr/>
          <w:sdtContent>
            <w:tc>
              <w:tcPr>
                <w:tcW w:w="2120" w:type="pct"/>
                <w:shd w:val="clear" w:color="auto" w:fill="auto"/>
              </w:tcPr>
              <w:p w14:paraId="06C55EB8" w14:textId="21134572" w:rsidR="00664173" w:rsidRPr="00126BD3" w:rsidRDefault="00664173" w:rsidP="000B2E78">
                <w:pPr>
                  <w:pStyle w:val="Tabletext"/>
                </w:pPr>
                <w:r w:rsidRPr="00845A2B">
                  <w:rPr>
                    <w:rStyle w:val="PlaceholderText"/>
                    <w:rFonts w:eastAsiaTheme="minorHAnsi"/>
                  </w:rPr>
                  <w:t>Click here to enter text.</w:t>
                </w:r>
              </w:p>
            </w:tc>
          </w:sdtContent>
        </w:sdt>
      </w:tr>
    </w:tbl>
    <w:p w14:paraId="1DEB46E9" w14:textId="77777777" w:rsidR="006B1E0A" w:rsidRPr="00C13E1A" w:rsidRDefault="006B1E0A" w:rsidP="006B1E0A">
      <w:pPr>
        <w:pStyle w:val="SWAFeatureHeading"/>
        <w:tabs>
          <w:tab w:val="left" w:pos="4536"/>
        </w:tabs>
        <w:rPr>
          <w:b w:val="0"/>
        </w:rPr>
      </w:pPr>
      <w:r>
        <w:t xml:space="preserve">General health assessment </w:t>
      </w:r>
      <w:r w:rsidRPr="00C13E1A">
        <w:rPr>
          <w:b w:val="0"/>
        </w:rPr>
        <w:t>(if applicable)</w:t>
      </w:r>
    </w:p>
    <w:p w14:paraId="660C1542" w14:textId="42E99C4E" w:rsidR="006B1E0A" w:rsidRDefault="006B1E0A" w:rsidP="006B1E0A">
      <w:pPr>
        <w:pStyle w:val="Formquestions"/>
      </w:pPr>
      <w:r w:rsidRPr="00CB43F3">
        <w:rPr>
          <w:rStyle w:val="Strong"/>
        </w:rPr>
        <w:t>Height:</w:t>
      </w:r>
      <w:r>
        <w:t xml:space="preserve"> </w:t>
      </w:r>
      <w:sdt>
        <w:sdtPr>
          <w:id w:val="576870773"/>
          <w:placeholder>
            <w:docPart w:val="73827B822DB648DF96BA3B4D4D6CDF1E"/>
          </w:placeholder>
          <w:showingPlcHdr/>
        </w:sdtPr>
        <w:sdtEndPr/>
        <w:sdtContent>
          <w:r w:rsidR="00635BC8" w:rsidRPr="00845A2B">
            <w:rPr>
              <w:rStyle w:val="PlaceholderText"/>
              <w:rFonts w:eastAsiaTheme="minorHAnsi"/>
            </w:rPr>
            <w:t>Click here to enter text.</w:t>
          </w:r>
        </w:sdtContent>
      </w:sdt>
      <w:r>
        <w:t xml:space="preserve"> cm </w:t>
      </w:r>
      <w:r>
        <w:tab/>
      </w:r>
      <w:r w:rsidRPr="00CB43F3">
        <w:rPr>
          <w:rStyle w:val="Strong"/>
        </w:rPr>
        <w:t>Weight:</w:t>
      </w:r>
      <w:r w:rsidRPr="000A4A11">
        <w:t xml:space="preserve"> </w:t>
      </w:r>
      <w:sdt>
        <w:sdtPr>
          <w:id w:val="761717950"/>
          <w:placeholder>
            <w:docPart w:val="C62A07C85A9D441797673D604D6E932A"/>
          </w:placeholder>
          <w:showingPlcHdr/>
        </w:sdtPr>
        <w:sdtEndPr/>
        <w:sdtContent>
          <w:r w:rsidR="00635BC8" w:rsidRPr="00845A2B">
            <w:rPr>
              <w:rStyle w:val="PlaceholderText"/>
              <w:rFonts w:eastAsiaTheme="minorHAnsi"/>
            </w:rPr>
            <w:t>Click here to enter text.</w:t>
          </w:r>
        </w:sdtContent>
      </w:sdt>
      <w:r>
        <w:t xml:space="preserve"> </w:t>
      </w:r>
      <w:r w:rsidRPr="000A4A11">
        <w:t>kg</w:t>
      </w:r>
      <w:r>
        <w:t xml:space="preserve"> </w:t>
      </w:r>
    </w:p>
    <w:p w14:paraId="0DEC6AE1" w14:textId="22F8BD8D" w:rsidR="006B1E0A" w:rsidRPr="00B51EEC" w:rsidRDefault="006B1E0A" w:rsidP="006B1E0A">
      <w:pPr>
        <w:pStyle w:val="Formquestions"/>
        <w:rPr>
          <w:rStyle w:val="Strong"/>
          <w:b w:val="0"/>
          <w:bCs w:val="0"/>
        </w:rPr>
      </w:pPr>
      <w:r w:rsidRPr="00CB43F3">
        <w:rPr>
          <w:rStyle w:val="Strong"/>
        </w:rPr>
        <w:lastRenderedPageBreak/>
        <w:t>BP:</w:t>
      </w:r>
      <w:r>
        <w:t xml:space="preserve"> </w:t>
      </w:r>
      <w:sdt>
        <w:sdtPr>
          <w:id w:val="-1507899927"/>
          <w:placeholder>
            <w:docPart w:val="7D7F1269C5EE43D58DD4894F76031C02"/>
          </w:placeholder>
          <w:showingPlcHdr/>
        </w:sdtPr>
        <w:sdtEndPr/>
        <w:sdtContent>
          <w:r w:rsidR="00635BC8" w:rsidRPr="00845A2B">
            <w:rPr>
              <w:rStyle w:val="PlaceholderText"/>
              <w:rFonts w:eastAsiaTheme="minorHAnsi"/>
            </w:rPr>
            <w:t>Click here to enter text.</w:t>
          </w:r>
        </w:sdtContent>
      </w:sdt>
      <w:r>
        <w:t xml:space="preserve"> </w:t>
      </w:r>
      <w:r w:rsidRPr="000A4A11">
        <w:t>/</w:t>
      </w:r>
      <w:r>
        <w:t xml:space="preserve"> </w:t>
      </w:r>
      <w:sdt>
        <w:sdtPr>
          <w:id w:val="1638988084"/>
          <w:placeholder>
            <w:docPart w:val="489ED797091E4EBA9E01F83AC57CEEA8"/>
          </w:placeholder>
          <w:showingPlcHdr/>
        </w:sdtPr>
        <w:sdtEndPr/>
        <w:sdtContent>
          <w:r w:rsidR="00635BC8" w:rsidRPr="00845A2B">
            <w:rPr>
              <w:rStyle w:val="PlaceholderText"/>
              <w:rFonts w:eastAsiaTheme="minorHAnsi"/>
            </w:rPr>
            <w:t>Click here to enter text.</w:t>
          </w:r>
        </w:sdtContent>
      </w:sdt>
      <w:r w:rsidRPr="000A4A11">
        <w:t xml:space="preserve"> mmHg</w:t>
      </w:r>
    </w:p>
    <w:p w14:paraId="41CCE905" w14:textId="77777777" w:rsidR="006B1E0A" w:rsidRPr="00A852BE" w:rsidRDefault="006B1E0A" w:rsidP="006B1E0A">
      <w:pPr>
        <w:pStyle w:val="Formquestions"/>
        <w:rPr>
          <w:rStyle w:val="Strong"/>
        </w:rPr>
      </w:pPr>
      <w:r w:rsidRPr="00A852BE">
        <w:rPr>
          <w:rStyle w:val="Strong"/>
        </w:rPr>
        <w:t>Urinalysis</w:t>
      </w:r>
    </w:p>
    <w:p w14:paraId="6D142FE4" w14:textId="77777777" w:rsidR="006B1E0A" w:rsidRPr="000A4A11" w:rsidRDefault="006B1E0A" w:rsidP="006B1E0A">
      <w:pPr>
        <w:pStyle w:val="Formquestions"/>
      </w:pPr>
      <w:r w:rsidRPr="00640372">
        <w:rPr>
          <w:b/>
        </w:rPr>
        <w:t>Blood:</w:t>
      </w:r>
      <w:r>
        <w:t xml:space="preserve"> </w:t>
      </w:r>
      <w:sdt>
        <w:sdtPr>
          <w:id w:val="-1595850612"/>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Normal </w:t>
      </w:r>
      <w:sdt>
        <w:sdtPr>
          <w:id w:val="-2083289133"/>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Abnormal</w:t>
      </w:r>
    </w:p>
    <w:p w14:paraId="3A7E3E2E" w14:textId="60707A1F" w:rsidR="006B1E0A" w:rsidRDefault="006B1E0A" w:rsidP="00C26099">
      <w:pPr>
        <w:pStyle w:val="Formquestions"/>
        <w:keepNext/>
      </w:pPr>
      <w:r w:rsidRPr="00B914FF">
        <w:rPr>
          <w:b/>
        </w:rPr>
        <w:t>Protein:</w:t>
      </w:r>
      <w:r>
        <w:t xml:space="preserve"> </w:t>
      </w:r>
      <w:sdt>
        <w:sdtPr>
          <w:id w:val="26231386"/>
          <w:placeholder>
            <w:docPart w:val="2553AB12E2C04E4C9787A7A98C789F9D"/>
          </w:placeholder>
          <w:showingPlcHdr/>
        </w:sdtPr>
        <w:sdtEndPr/>
        <w:sdtContent>
          <w:r w:rsidR="00635BC8" w:rsidRPr="00845A2B">
            <w:rPr>
              <w:rStyle w:val="PlaceholderText"/>
              <w:rFonts w:eastAsiaTheme="minorHAnsi"/>
            </w:rPr>
            <w:t>Click here to enter text.</w:t>
          </w:r>
        </w:sdtContent>
      </w:sdt>
      <w:r>
        <w:t xml:space="preserve"> </w:t>
      </w:r>
      <w:r w:rsidR="00B51EEC">
        <w:tab/>
      </w:r>
      <w:r w:rsidRPr="00B51EEC">
        <w:rPr>
          <w:b/>
        </w:rPr>
        <w:t>Referred for further testing</w:t>
      </w:r>
    </w:p>
    <w:p w14:paraId="4346DCCF" w14:textId="5B0B0B5B" w:rsidR="006B1E0A" w:rsidRDefault="006B1E0A" w:rsidP="006B1E0A">
      <w:pPr>
        <w:pStyle w:val="Formquestions"/>
      </w:pPr>
      <w:r w:rsidRPr="00677EBD">
        <w:rPr>
          <w:b/>
        </w:rPr>
        <w:t>Sugar:</w:t>
      </w:r>
      <w:r>
        <w:t xml:space="preserve"> </w:t>
      </w:r>
      <w:sdt>
        <w:sdtPr>
          <w:id w:val="-897596481"/>
          <w:placeholder>
            <w:docPart w:val="2DA9BBFC31034798957995ABBB77D61F"/>
          </w:placeholder>
          <w:showingPlcHdr/>
        </w:sdtPr>
        <w:sdtEndPr/>
        <w:sdtContent>
          <w:r w:rsidR="00635BC8" w:rsidRPr="00845A2B">
            <w:rPr>
              <w:rStyle w:val="PlaceholderText"/>
              <w:rFonts w:eastAsiaTheme="minorHAnsi"/>
            </w:rPr>
            <w:t>Click here to enter text.</w:t>
          </w:r>
        </w:sdtContent>
      </w:sdt>
      <w:r>
        <w:t xml:space="preserve"> </w:t>
      </w:r>
      <w:r>
        <w:tab/>
      </w:r>
      <w:sdt>
        <w:sdtPr>
          <w:id w:val="-290597533"/>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No </w:t>
      </w:r>
      <w:sdt>
        <w:sdtPr>
          <w:id w:val="-1505044858"/>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Yes</w:t>
      </w:r>
    </w:p>
    <w:tbl>
      <w:tblPr>
        <w:tblStyle w:val="LightShading-Accent2"/>
        <w:tblW w:w="9046"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s regarding the cardiovascular system"/>
      </w:tblPr>
      <w:tblGrid>
        <w:gridCol w:w="2802"/>
        <w:gridCol w:w="540"/>
        <w:gridCol w:w="454"/>
        <w:gridCol w:w="140"/>
        <w:gridCol w:w="400"/>
        <w:gridCol w:w="875"/>
        <w:gridCol w:w="116"/>
        <w:gridCol w:w="3719"/>
      </w:tblGrid>
      <w:tr w:rsidR="006B1E0A" w:rsidRPr="00C13E1A" w14:paraId="78A3D610" w14:textId="77777777" w:rsidTr="00664173">
        <w:trPr>
          <w:cnfStyle w:val="100000000000" w:firstRow="1" w:lastRow="0" w:firstColumn="0" w:lastColumn="0" w:oddVBand="0" w:evenVBand="0" w:oddHBand="0" w:evenHBand="0" w:firstRowFirstColumn="0" w:firstRowLastColumn="0" w:lastRowFirstColumn="0" w:lastRowLastColumn="0"/>
          <w:tblHeader/>
        </w:trPr>
        <w:tc>
          <w:tcPr>
            <w:tcW w:w="2802" w:type="dxa"/>
            <w:shd w:val="clear" w:color="auto" w:fill="auto"/>
            <w:vAlign w:val="bottom"/>
          </w:tcPr>
          <w:p w14:paraId="1091BC0E" w14:textId="77777777" w:rsidR="006B1E0A" w:rsidRPr="00C13E1A" w:rsidRDefault="006B1E0A" w:rsidP="000B2E78">
            <w:pPr>
              <w:pStyle w:val="Tableheading"/>
              <w:keepNext/>
              <w:keepLines/>
              <w:rPr>
                <w:b/>
              </w:rPr>
            </w:pPr>
            <w:r>
              <w:rPr>
                <w:b/>
              </w:rPr>
              <w:t>Cardiovascular system</w:t>
            </w:r>
          </w:p>
        </w:tc>
        <w:tc>
          <w:tcPr>
            <w:tcW w:w="1134" w:type="dxa"/>
            <w:gridSpan w:val="3"/>
            <w:shd w:val="clear" w:color="auto" w:fill="auto"/>
            <w:vAlign w:val="bottom"/>
          </w:tcPr>
          <w:p w14:paraId="41E82A2C" w14:textId="77777777" w:rsidR="006B1E0A" w:rsidRPr="00C13E1A" w:rsidRDefault="006B1E0A" w:rsidP="000B2E78">
            <w:pPr>
              <w:pStyle w:val="Tableheading"/>
              <w:keepNext/>
              <w:keepLines/>
              <w:rPr>
                <w:b/>
              </w:rPr>
            </w:pPr>
          </w:p>
        </w:tc>
        <w:tc>
          <w:tcPr>
            <w:tcW w:w="1391" w:type="dxa"/>
            <w:gridSpan w:val="3"/>
            <w:shd w:val="clear" w:color="auto" w:fill="auto"/>
            <w:vAlign w:val="bottom"/>
          </w:tcPr>
          <w:p w14:paraId="02A69F99" w14:textId="77777777" w:rsidR="006B1E0A" w:rsidRPr="00C13E1A" w:rsidRDefault="006B1E0A" w:rsidP="000B2E78">
            <w:pPr>
              <w:pStyle w:val="Tableheading"/>
              <w:keepNext/>
              <w:keepLines/>
              <w:rPr>
                <w:b/>
              </w:rPr>
            </w:pPr>
          </w:p>
        </w:tc>
        <w:tc>
          <w:tcPr>
            <w:tcW w:w="3719" w:type="dxa"/>
            <w:shd w:val="clear" w:color="auto" w:fill="auto"/>
            <w:vAlign w:val="bottom"/>
          </w:tcPr>
          <w:p w14:paraId="4D455A3E" w14:textId="77777777" w:rsidR="006B1E0A" w:rsidRPr="00C13E1A" w:rsidRDefault="006B1E0A" w:rsidP="000B2E78">
            <w:pPr>
              <w:pStyle w:val="Tableheading"/>
              <w:keepNext/>
              <w:keepLines/>
              <w:rPr>
                <w:b/>
              </w:rPr>
            </w:pPr>
            <w:r>
              <w:rPr>
                <w:b/>
              </w:rPr>
              <w:t xml:space="preserve">Medical comments </w:t>
            </w:r>
            <w:r>
              <w:rPr>
                <w:b/>
              </w:rPr>
              <w:br/>
            </w:r>
            <w:r w:rsidRPr="002B751E">
              <w:t xml:space="preserve">(for all </w:t>
            </w:r>
            <w:r>
              <w:t>yes/</w:t>
            </w:r>
            <w:r w:rsidRPr="002B751E">
              <w:t>abnormal)</w:t>
            </w:r>
          </w:p>
        </w:tc>
      </w:tr>
      <w:tr w:rsidR="006B1E0A" w:rsidRPr="00126BD3" w14:paraId="0341400A" w14:textId="77777777" w:rsidTr="00664173">
        <w:tc>
          <w:tcPr>
            <w:tcW w:w="2802" w:type="dxa"/>
            <w:shd w:val="clear" w:color="auto" w:fill="auto"/>
            <w:vAlign w:val="center"/>
          </w:tcPr>
          <w:p w14:paraId="405816FA" w14:textId="77777777" w:rsidR="006B1E0A" w:rsidRPr="004658EC" w:rsidRDefault="006B1E0A" w:rsidP="000B2E78">
            <w:pPr>
              <w:pStyle w:val="Tabletext"/>
            </w:pPr>
            <w:r w:rsidRPr="00175ECC">
              <w:rPr>
                <w:rFonts w:cs="Arial"/>
                <w:szCs w:val="20"/>
              </w:rPr>
              <w:t>Blood pressure</w:t>
            </w:r>
          </w:p>
        </w:tc>
        <w:tc>
          <w:tcPr>
            <w:tcW w:w="1134" w:type="dxa"/>
            <w:gridSpan w:val="3"/>
            <w:shd w:val="clear" w:color="auto" w:fill="auto"/>
          </w:tcPr>
          <w:p w14:paraId="0E7655B5" w14:textId="77777777" w:rsidR="006B1E0A" w:rsidRPr="00C81593" w:rsidRDefault="002B7F6F" w:rsidP="000B2E78">
            <w:pPr>
              <w:pStyle w:val="Tabletext"/>
              <w:keepNext/>
              <w:keepLines/>
            </w:pPr>
            <w:sdt>
              <w:sdtPr>
                <w:id w:val="1867316735"/>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Normal</w:t>
            </w:r>
          </w:p>
        </w:tc>
        <w:tc>
          <w:tcPr>
            <w:tcW w:w="1391" w:type="dxa"/>
            <w:gridSpan w:val="3"/>
            <w:shd w:val="clear" w:color="auto" w:fill="auto"/>
          </w:tcPr>
          <w:p w14:paraId="6CC2AEE8" w14:textId="77777777" w:rsidR="006B1E0A" w:rsidRPr="00C81593" w:rsidRDefault="002B7F6F" w:rsidP="000B2E78">
            <w:pPr>
              <w:pStyle w:val="Tabletext"/>
              <w:keepNext/>
              <w:keepLines/>
            </w:pPr>
            <w:sdt>
              <w:sdtPr>
                <w:id w:val="-2042200374"/>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Abnormal</w:t>
            </w:r>
          </w:p>
        </w:tc>
        <w:sdt>
          <w:sdtPr>
            <w:id w:val="1689556026"/>
            <w:placeholder>
              <w:docPart w:val="E85DDD84EB2D471DBB95F496E4212972"/>
            </w:placeholder>
            <w:showingPlcHdr/>
          </w:sdtPr>
          <w:sdtEndPr/>
          <w:sdtContent>
            <w:tc>
              <w:tcPr>
                <w:tcW w:w="3719" w:type="dxa"/>
                <w:shd w:val="clear" w:color="auto" w:fill="auto"/>
              </w:tcPr>
              <w:p w14:paraId="03BCF64B" w14:textId="3A8CFE2E" w:rsidR="006B1E0A" w:rsidRPr="00126BD3" w:rsidRDefault="00635BC8" w:rsidP="000B2E78">
                <w:pPr>
                  <w:pStyle w:val="Tabletext"/>
                  <w:keepNext/>
                  <w:keepLines/>
                </w:pPr>
                <w:r w:rsidRPr="00845A2B">
                  <w:rPr>
                    <w:rStyle w:val="PlaceholderText"/>
                    <w:rFonts w:eastAsiaTheme="minorHAnsi"/>
                  </w:rPr>
                  <w:t>Click here to enter text.</w:t>
                </w:r>
              </w:p>
            </w:tc>
          </w:sdtContent>
        </w:sdt>
      </w:tr>
      <w:tr w:rsidR="006B1E0A" w:rsidRPr="00126BD3" w14:paraId="21857533" w14:textId="77777777" w:rsidTr="00664173">
        <w:tc>
          <w:tcPr>
            <w:tcW w:w="2802" w:type="dxa"/>
            <w:shd w:val="clear" w:color="auto" w:fill="auto"/>
            <w:vAlign w:val="center"/>
          </w:tcPr>
          <w:p w14:paraId="79427A39" w14:textId="77777777" w:rsidR="006B1E0A" w:rsidRPr="004658EC" w:rsidRDefault="006B1E0A" w:rsidP="000B2E78">
            <w:pPr>
              <w:pStyle w:val="Tabletext"/>
            </w:pPr>
            <w:r w:rsidRPr="00175ECC">
              <w:rPr>
                <w:rFonts w:cs="Arial"/>
                <w:szCs w:val="20"/>
              </w:rPr>
              <w:t>Heart rate</w:t>
            </w:r>
          </w:p>
        </w:tc>
        <w:tc>
          <w:tcPr>
            <w:tcW w:w="1134" w:type="dxa"/>
            <w:gridSpan w:val="3"/>
            <w:shd w:val="clear" w:color="auto" w:fill="auto"/>
          </w:tcPr>
          <w:p w14:paraId="0657DE90" w14:textId="77777777" w:rsidR="006B1E0A" w:rsidRPr="00C81593" w:rsidRDefault="002B7F6F" w:rsidP="000B2E78">
            <w:pPr>
              <w:pStyle w:val="Tabletext"/>
              <w:keepNext/>
              <w:keepLines/>
            </w:pPr>
            <w:sdt>
              <w:sdtPr>
                <w:id w:val="-1005512090"/>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Normal</w:t>
            </w:r>
          </w:p>
        </w:tc>
        <w:tc>
          <w:tcPr>
            <w:tcW w:w="1391" w:type="dxa"/>
            <w:gridSpan w:val="3"/>
            <w:shd w:val="clear" w:color="auto" w:fill="auto"/>
          </w:tcPr>
          <w:p w14:paraId="7401FC79" w14:textId="77777777" w:rsidR="006B1E0A" w:rsidRPr="00C81593" w:rsidRDefault="002B7F6F" w:rsidP="000B2E78">
            <w:pPr>
              <w:pStyle w:val="Tabletext"/>
              <w:keepNext/>
              <w:keepLines/>
            </w:pPr>
            <w:sdt>
              <w:sdtPr>
                <w:id w:val="447589160"/>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Abnormal</w:t>
            </w:r>
          </w:p>
        </w:tc>
        <w:sdt>
          <w:sdtPr>
            <w:id w:val="-2008665716"/>
            <w:placeholder>
              <w:docPart w:val="0D7E09F62B4A4251A63A20FF64B99832"/>
            </w:placeholder>
            <w:showingPlcHdr/>
          </w:sdtPr>
          <w:sdtEndPr/>
          <w:sdtContent>
            <w:tc>
              <w:tcPr>
                <w:tcW w:w="3719" w:type="dxa"/>
                <w:shd w:val="clear" w:color="auto" w:fill="auto"/>
              </w:tcPr>
              <w:p w14:paraId="0B3F96B6" w14:textId="16D4A386" w:rsidR="006B1E0A" w:rsidRPr="00126BD3" w:rsidRDefault="00635BC8" w:rsidP="000B2E78">
                <w:pPr>
                  <w:pStyle w:val="Tabletext"/>
                  <w:keepNext/>
                  <w:keepLines/>
                </w:pPr>
                <w:r w:rsidRPr="00845A2B">
                  <w:rPr>
                    <w:rStyle w:val="PlaceholderText"/>
                    <w:rFonts w:eastAsiaTheme="minorHAnsi"/>
                  </w:rPr>
                  <w:t>Click here to enter text.</w:t>
                </w:r>
              </w:p>
            </w:tc>
          </w:sdtContent>
        </w:sdt>
      </w:tr>
      <w:tr w:rsidR="006B1E0A" w:rsidRPr="00126BD3" w14:paraId="3E46EFB8" w14:textId="77777777" w:rsidTr="00664173">
        <w:tc>
          <w:tcPr>
            <w:tcW w:w="2802" w:type="dxa"/>
            <w:shd w:val="clear" w:color="auto" w:fill="auto"/>
          </w:tcPr>
          <w:p w14:paraId="17EDD808" w14:textId="77777777" w:rsidR="006B1E0A" w:rsidRPr="00175ECC" w:rsidRDefault="006B1E0A" w:rsidP="000B2E78">
            <w:pPr>
              <w:spacing w:before="40" w:after="40"/>
              <w:rPr>
                <w:rFonts w:cs="Arial"/>
                <w:b/>
                <w:szCs w:val="20"/>
              </w:rPr>
            </w:pPr>
            <w:r w:rsidRPr="00175ECC">
              <w:rPr>
                <w:rFonts w:cs="Arial"/>
                <w:szCs w:val="20"/>
              </w:rPr>
              <w:t xml:space="preserve">Heart sounds </w:t>
            </w:r>
          </w:p>
        </w:tc>
        <w:tc>
          <w:tcPr>
            <w:tcW w:w="1134" w:type="dxa"/>
            <w:gridSpan w:val="3"/>
            <w:shd w:val="clear" w:color="auto" w:fill="auto"/>
          </w:tcPr>
          <w:p w14:paraId="1A856EB8" w14:textId="77777777" w:rsidR="006B1E0A" w:rsidRPr="00C81593" w:rsidRDefault="002B7F6F" w:rsidP="000B2E78">
            <w:pPr>
              <w:pStyle w:val="Tabletext"/>
              <w:keepNext/>
              <w:keepLines/>
            </w:pPr>
            <w:sdt>
              <w:sdtPr>
                <w:id w:val="591584779"/>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Normal</w:t>
            </w:r>
          </w:p>
        </w:tc>
        <w:tc>
          <w:tcPr>
            <w:tcW w:w="1391" w:type="dxa"/>
            <w:gridSpan w:val="3"/>
            <w:shd w:val="clear" w:color="auto" w:fill="auto"/>
          </w:tcPr>
          <w:p w14:paraId="0BF54B15" w14:textId="77777777" w:rsidR="006B1E0A" w:rsidRPr="00C81593" w:rsidRDefault="002B7F6F" w:rsidP="000B2E78">
            <w:pPr>
              <w:pStyle w:val="Tabletext"/>
              <w:keepNext/>
              <w:keepLines/>
            </w:pPr>
            <w:sdt>
              <w:sdtPr>
                <w:id w:val="-1089622392"/>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Abnormal</w:t>
            </w:r>
          </w:p>
        </w:tc>
        <w:sdt>
          <w:sdtPr>
            <w:id w:val="107474502"/>
            <w:placeholder>
              <w:docPart w:val="F6CF11A446334E29AF28F923ED2AEAF0"/>
            </w:placeholder>
            <w:showingPlcHdr/>
          </w:sdtPr>
          <w:sdtEndPr/>
          <w:sdtContent>
            <w:tc>
              <w:tcPr>
                <w:tcW w:w="3719" w:type="dxa"/>
                <w:shd w:val="clear" w:color="auto" w:fill="auto"/>
              </w:tcPr>
              <w:p w14:paraId="5C4E2DFB" w14:textId="3DE200CD" w:rsidR="006B1E0A" w:rsidRDefault="00635BC8" w:rsidP="000B2E78">
                <w:pPr>
                  <w:pStyle w:val="Tabletext"/>
                  <w:keepNext/>
                  <w:keepLines/>
                </w:pPr>
                <w:r w:rsidRPr="00845A2B">
                  <w:rPr>
                    <w:rStyle w:val="PlaceholderText"/>
                    <w:rFonts w:eastAsiaTheme="minorHAnsi"/>
                  </w:rPr>
                  <w:t>Click here to enter text.</w:t>
                </w:r>
              </w:p>
            </w:tc>
          </w:sdtContent>
        </w:sdt>
      </w:tr>
      <w:tr w:rsidR="006B1E0A" w:rsidRPr="00126BD3" w14:paraId="10BB7FFD" w14:textId="77777777" w:rsidTr="00664173">
        <w:tc>
          <w:tcPr>
            <w:tcW w:w="2802" w:type="dxa"/>
            <w:shd w:val="clear" w:color="auto" w:fill="auto"/>
          </w:tcPr>
          <w:p w14:paraId="42673126" w14:textId="77777777" w:rsidR="006B1E0A" w:rsidRPr="00175ECC" w:rsidRDefault="006B1E0A" w:rsidP="000B2E78">
            <w:pPr>
              <w:spacing w:before="40" w:after="40"/>
              <w:rPr>
                <w:rFonts w:cs="Arial"/>
                <w:b/>
                <w:szCs w:val="20"/>
              </w:rPr>
            </w:pPr>
            <w:r w:rsidRPr="00175ECC">
              <w:rPr>
                <w:rFonts w:cs="Arial"/>
                <w:szCs w:val="20"/>
              </w:rPr>
              <w:t>Murmurs present</w:t>
            </w:r>
          </w:p>
        </w:tc>
        <w:tc>
          <w:tcPr>
            <w:tcW w:w="1134" w:type="dxa"/>
            <w:gridSpan w:val="3"/>
            <w:shd w:val="clear" w:color="auto" w:fill="auto"/>
          </w:tcPr>
          <w:p w14:paraId="0BD54757" w14:textId="77777777" w:rsidR="006B1E0A" w:rsidRPr="00C81593" w:rsidRDefault="002B7F6F" w:rsidP="000B2E78">
            <w:pPr>
              <w:pStyle w:val="Tabletext"/>
              <w:keepNext/>
              <w:keepLines/>
            </w:pPr>
            <w:sdt>
              <w:sdtPr>
                <w:id w:val="1758784218"/>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No</w:t>
            </w:r>
          </w:p>
        </w:tc>
        <w:tc>
          <w:tcPr>
            <w:tcW w:w="1391" w:type="dxa"/>
            <w:gridSpan w:val="3"/>
            <w:shd w:val="clear" w:color="auto" w:fill="auto"/>
          </w:tcPr>
          <w:p w14:paraId="101E817E" w14:textId="77777777" w:rsidR="006B1E0A" w:rsidRPr="00C81593" w:rsidRDefault="002B7F6F" w:rsidP="000B2E78">
            <w:pPr>
              <w:pStyle w:val="Tabletext"/>
              <w:keepNext/>
              <w:keepLines/>
            </w:pPr>
            <w:sdt>
              <w:sdtPr>
                <w:id w:val="701979631"/>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Yes</w:t>
            </w:r>
          </w:p>
        </w:tc>
        <w:sdt>
          <w:sdtPr>
            <w:id w:val="1226175961"/>
            <w:placeholder>
              <w:docPart w:val="740E15EE597E4412980E633C86C7D4B1"/>
            </w:placeholder>
            <w:showingPlcHdr/>
          </w:sdtPr>
          <w:sdtEndPr/>
          <w:sdtContent>
            <w:tc>
              <w:tcPr>
                <w:tcW w:w="3719" w:type="dxa"/>
                <w:shd w:val="clear" w:color="auto" w:fill="auto"/>
              </w:tcPr>
              <w:p w14:paraId="7D5A6AAE" w14:textId="57593DF9" w:rsidR="006B1E0A" w:rsidRDefault="00635BC8" w:rsidP="000B2E78">
                <w:pPr>
                  <w:pStyle w:val="Tabletext"/>
                  <w:keepNext/>
                  <w:keepLines/>
                </w:pPr>
                <w:r w:rsidRPr="00845A2B">
                  <w:rPr>
                    <w:rStyle w:val="PlaceholderText"/>
                    <w:rFonts w:eastAsiaTheme="minorHAnsi"/>
                  </w:rPr>
                  <w:t>Click here to enter text.</w:t>
                </w:r>
              </w:p>
            </w:tc>
          </w:sdtContent>
        </w:sdt>
      </w:tr>
      <w:tr w:rsidR="006B1E0A" w:rsidRPr="00126BD3" w14:paraId="392D3844" w14:textId="77777777" w:rsidTr="00664173">
        <w:tc>
          <w:tcPr>
            <w:tcW w:w="2802" w:type="dxa"/>
            <w:shd w:val="clear" w:color="auto" w:fill="auto"/>
          </w:tcPr>
          <w:p w14:paraId="0429BA3F" w14:textId="77777777" w:rsidR="006B1E0A" w:rsidRPr="00175ECC" w:rsidRDefault="006B1E0A" w:rsidP="000B2E78">
            <w:pPr>
              <w:spacing w:before="40" w:after="40"/>
              <w:rPr>
                <w:rFonts w:cs="Arial"/>
                <w:b/>
                <w:szCs w:val="20"/>
              </w:rPr>
            </w:pPr>
            <w:r w:rsidRPr="00175ECC">
              <w:rPr>
                <w:rFonts w:cs="Arial"/>
                <w:szCs w:val="20"/>
              </w:rPr>
              <w:br w:type="page"/>
              <w:t>Evidence of cardiac</w:t>
            </w:r>
            <w:r>
              <w:rPr>
                <w:rFonts w:cs="Arial"/>
                <w:szCs w:val="20"/>
              </w:rPr>
              <w:t> </w:t>
            </w:r>
            <w:r w:rsidRPr="00175ECC">
              <w:rPr>
                <w:rFonts w:cs="Arial"/>
                <w:szCs w:val="20"/>
              </w:rPr>
              <w:t>failure/oedema</w:t>
            </w:r>
          </w:p>
        </w:tc>
        <w:tc>
          <w:tcPr>
            <w:tcW w:w="1134" w:type="dxa"/>
            <w:gridSpan w:val="3"/>
            <w:shd w:val="clear" w:color="auto" w:fill="auto"/>
          </w:tcPr>
          <w:p w14:paraId="4FDAB23E" w14:textId="77777777" w:rsidR="006B1E0A" w:rsidRPr="00C81593" w:rsidRDefault="002B7F6F" w:rsidP="000B2E78">
            <w:pPr>
              <w:pStyle w:val="Tabletext"/>
              <w:keepNext/>
              <w:keepLines/>
            </w:pPr>
            <w:sdt>
              <w:sdtPr>
                <w:id w:val="-246817380"/>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No</w:t>
            </w:r>
          </w:p>
        </w:tc>
        <w:tc>
          <w:tcPr>
            <w:tcW w:w="1391" w:type="dxa"/>
            <w:gridSpan w:val="3"/>
            <w:shd w:val="clear" w:color="auto" w:fill="auto"/>
          </w:tcPr>
          <w:p w14:paraId="13F4C693" w14:textId="77777777" w:rsidR="006B1E0A" w:rsidRPr="00C81593" w:rsidRDefault="002B7F6F" w:rsidP="000B2E78">
            <w:pPr>
              <w:pStyle w:val="Tabletext"/>
              <w:keepNext/>
              <w:keepLines/>
            </w:pPr>
            <w:sdt>
              <w:sdtPr>
                <w:id w:val="65930748"/>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Yes</w:t>
            </w:r>
          </w:p>
        </w:tc>
        <w:sdt>
          <w:sdtPr>
            <w:id w:val="-724681925"/>
            <w:placeholder>
              <w:docPart w:val="220FF0F9BBE945678DEC1CAF1B889559"/>
            </w:placeholder>
            <w:showingPlcHdr/>
          </w:sdtPr>
          <w:sdtEndPr/>
          <w:sdtContent>
            <w:tc>
              <w:tcPr>
                <w:tcW w:w="3719" w:type="dxa"/>
                <w:shd w:val="clear" w:color="auto" w:fill="auto"/>
              </w:tcPr>
              <w:p w14:paraId="3072A4E8" w14:textId="0A41F6B0" w:rsidR="006B1E0A" w:rsidRPr="00126BD3" w:rsidRDefault="00635BC8" w:rsidP="000B2E78">
                <w:pPr>
                  <w:pStyle w:val="Tabletext"/>
                  <w:keepNext/>
                  <w:keepLines/>
                </w:pPr>
                <w:r w:rsidRPr="00845A2B">
                  <w:rPr>
                    <w:rStyle w:val="PlaceholderText"/>
                    <w:rFonts w:eastAsiaTheme="minorHAnsi"/>
                  </w:rPr>
                  <w:t>Click here to enter text.</w:t>
                </w:r>
              </w:p>
            </w:tc>
          </w:sdtContent>
        </w:sdt>
      </w:tr>
      <w:tr w:rsidR="006B1E0A" w:rsidRPr="00C13E1A" w14:paraId="01437DB9" w14:textId="77777777" w:rsidTr="00664173">
        <w:trPr>
          <w:tblHeader/>
        </w:trPr>
        <w:tc>
          <w:tcPr>
            <w:tcW w:w="3342" w:type="dxa"/>
            <w:gridSpan w:val="2"/>
            <w:shd w:val="clear" w:color="auto" w:fill="auto"/>
          </w:tcPr>
          <w:p w14:paraId="6B00B53F" w14:textId="77777777" w:rsidR="006B1E0A" w:rsidRPr="00C13E1A" w:rsidRDefault="006B1E0A" w:rsidP="000B2E78">
            <w:pPr>
              <w:pStyle w:val="Tableheading"/>
              <w:keepNext/>
              <w:keepLines/>
              <w:rPr>
                <w:b w:val="0"/>
              </w:rPr>
            </w:pPr>
            <w:r>
              <w:t>Respiratory system</w:t>
            </w:r>
          </w:p>
        </w:tc>
        <w:tc>
          <w:tcPr>
            <w:tcW w:w="994" w:type="dxa"/>
            <w:gridSpan w:val="3"/>
            <w:shd w:val="clear" w:color="auto" w:fill="auto"/>
          </w:tcPr>
          <w:p w14:paraId="15361ED6" w14:textId="77777777" w:rsidR="006B1E0A" w:rsidRPr="00C13E1A" w:rsidRDefault="006B1E0A" w:rsidP="000B2E78">
            <w:pPr>
              <w:pStyle w:val="Tableheading"/>
              <w:keepNext/>
              <w:keepLines/>
              <w:rPr>
                <w:b w:val="0"/>
              </w:rPr>
            </w:pPr>
          </w:p>
        </w:tc>
        <w:tc>
          <w:tcPr>
            <w:tcW w:w="875" w:type="dxa"/>
            <w:shd w:val="clear" w:color="auto" w:fill="auto"/>
          </w:tcPr>
          <w:p w14:paraId="5849AF6A" w14:textId="77777777" w:rsidR="006B1E0A" w:rsidRPr="00C13E1A" w:rsidRDefault="006B1E0A" w:rsidP="000B2E78">
            <w:pPr>
              <w:pStyle w:val="Tableheading"/>
              <w:keepNext/>
              <w:keepLines/>
              <w:rPr>
                <w:b w:val="0"/>
              </w:rPr>
            </w:pPr>
          </w:p>
        </w:tc>
        <w:tc>
          <w:tcPr>
            <w:tcW w:w="3835" w:type="dxa"/>
            <w:gridSpan w:val="2"/>
            <w:shd w:val="clear" w:color="auto" w:fill="auto"/>
          </w:tcPr>
          <w:p w14:paraId="1DDB4DC7" w14:textId="539295CF" w:rsidR="006B1E0A" w:rsidRPr="00C13E1A" w:rsidRDefault="006B1E0A" w:rsidP="000B2E78">
            <w:pPr>
              <w:pStyle w:val="Tableheading"/>
              <w:keepNext/>
              <w:keepLines/>
              <w:rPr>
                <w:b w:val="0"/>
              </w:rPr>
            </w:pPr>
          </w:p>
        </w:tc>
      </w:tr>
      <w:tr w:rsidR="006B1E0A" w:rsidRPr="00126BD3" w14:paraId="7277D2E8" w14:textId="77777777" w:rsidTr="00664173">
        <w:tc>
          <w:tcPr>
            <w:tcW w:w="2802" w:type="dxa"/>
            <w:shd w:val="clear" w:color="auto" w:fill="auto"/>
            <w:vAlign w:val="center"/>
          </w:tcPr>
          <w:p w14:paraId="153ADF0D" w14:textId="77777777" w:rsidR="006B1E0A" w:rsidRPr="004658EC" w:rsidRDefault="006B1E0A" w:rsidP="000B2E78">
            <w:pPr>
              <w:pStyle w:val="Tabletext"/>
            </w:pPr>
            <w:r w:rsidRPr="004658EC">
              <w:t xml:space="preserve">Breathing </w:t>
            </w:r>
            <w:r>
              <w:t>normal and regular in character</w:t>
            </w:r>
          </w:p>
        </w:tc>
        <w:tc>
          <w:tcPr>
            <w:tcW w:w="994" w:type="dxa"/>
            <w:gridSpan w:val="2"/>
            <w:shd w:val="clear" w:color="auto" w:fill="auto"/>
          </w:tcPr>
          <w:p w14:paraId="0E8BBC16" w14:textId="77777777" w:rsidR="006B1E0A" w:rsidRPr="00C81593" w:rsidRDefault="002B7F6F" w:rsidP="000B2E78">
            <w:pPr>
              <w:pStyle w:val="Tabletext"/>
              <w:keepNext/>
              <w:keepLines/>
            </w:pPr>
            <w:sdt>
              <w:sdtPr>
                <w:id w:val="753321385"/>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Yes</w:t>
            </w:r>
          </w:p>
        </w:tc>
        <w:tc>
          <w:tcPr>
            <w:tcW w:w="1531" w:type="dxa"/>
            <w:gridSpan w:val="4"/>
            <w:shd w:val="clear" w:color="auto" w:fill="auto"/>
          </w:tcPr>
          <w:p w14:paraId="21BB461D" w14:textId="77777777" w:rsidR="006B1E0A" w:rsidRPr="00C81593" w:rsidRDefault="002B7F6F" w:rsidP="000B2E78">
            <w:pPr>
              <w:pStyle w:val="Tabletext"/>
              <w:keepNext/>
              <w:keepLines/>
            </w:pPr>
            <w:sdt>
              <w:sdtPr>
                <w:id w:val="1354236960"/>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No</w:t>
            </w:r>
          </w:p>
        </w:tc>
        <w:sdt>
          <w:sdtPr>
            <w:id w:val="-1681426319"/>
            <w:placeholder>
              <w:docPart w:val="6A9C62968DBF49669675CCADD2845BAE"/>
            </w:placeholder>
            <w:showingPlcHdr/>
          </w:sdtPr>
          <w:sdtEndPr/>
          <w:sdtContent>
            <w:tc>
              <w:tcPr>
                <w:tcW w:w="3719" w:type="dxa"/>
                <w:shd w:val="clear" w:color="auto" w:fill="auto"/>
              </w:tcPr>
              <w:p w14:paraId="287D8584" w14:textId="51312A34" w:rsidR="006B1E0A" w:rsidRPr="00126BD3" w:rsidRDefault="00635BC8" w:rsidP="000B2E78">
                <w:pPr>
                  <w:pStyle w:val="Tabletext"/>
                  <w:keepNext/>
                  <w:keepLines/>
                </w:pPr>
                <w:r w:rsidRPr="00845A2B">
                  <w:rPr>
                    <w:rStyle w:val="PlaceholderText"/>
                    <w:rFonts w:eastAsiaTheme="minorHAnsi"/>
                  </w:rPr>
                  <w:t>Click here to enter text.</w:t>
                </w:r>
              </w:p>
            </w:tc>
          </w:sdtContent>
        </w:sdt>
      </w:tr>
      <w:tr w:rsidR="006B1E0A" w:rsidRPr="00126BD3" w14:paraId="5AEF7C71" w14:textId="77777777" w:rsidTr="00664173">
        <w:tc>
          <w:tcPr>
            <w:tcW w:w="2802" w:type="dxa"/>
            <w:shd w:val="clear" w:color="auto" w:fill="auto"/>
            <w:vAlign w:val="center"/>
          </w:tcPr>
          <w:p w14:paraId="79E30E71" w14:textId="77777777" w:rsidR="006B1E0A" w:rsidRPr="004658EC" w:rsidRDefault="006B1E0A" w:rsidP="000B2E78">
            <w:pPr>
              <w:pStyle w:val="Tabletext"/>
            </w:pPr>
            <w:r>
              <w:t>Auscultation normal</w:t>
            </w:r>
          </w:p>
        </w:tc>
        <w:tc>
          <w:tcPr>
            <w:tcW w:w="994" w:type="dxa"/>
            <w:gridSpan w:val="2"/>
            <w:shd w:val="clear" w:color="auto" w:fill="auto"/>
          </w:tcPr>
          <w:p w14:paraId="16AE0CE6" w14:textId="77777777" w:rsidR="006B1E0A" w:rsidRPr="00C81593" w:rsidRDefault="002B7F6F" w:rsidP="000B2E78">
            <w:pPr>
              <w:pStyle w:val="Tabletext"/>
              <w:keepNext/>
              <w:keepLines/>
            </w:pPr>
            <w:sdt>
              <w:sdtPr>
                <w:id w:val="-755666740"/>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Yes</w:t>
            </w:r>
          </w:p>
        </w:tc>
        <w:tc>
          <w:tcPr>
            <w:tcW w:w="1531" w:type="dxa"/>
            <w:gridSpan w:val="4"/>
            <w:shd w:val="clear" w:color="auto" w:fill="auto"/>
          </w:tcPr>
          <w:p w14:paraId="2E31932C" w14:textId="77777777" w:rsidR="006B1E0A" w:rsidRPr="00C81593" w:rsidRDefault="002B7F6F" w:rsidP="000B2E78">
            <w:pPr>
              <w:pStyle w:val="Tabletext"/>
              <w:keepNext/>
              <w:keepLines/>
            </w:pPr>
            <w:sdt>
              <w:sdtPr>
                <w:id w:val="-1876386184"/>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No</w:t>
            </w:r>
          </w:p>
        </w:tc>
        <w:sdt>
          <w:sdtPr>
            <w:id w:val="-1291739766"/>
            <w:placeholder>
              <w:docPart w:val="9937C5A8C7FA4A1EA2D88EDE06C0AADC"/>
            </w:placeholder>
            <w:showingPlcHdr/>
          </w:sdtPr>
          <w:sdtEndPr/>
          <w:sdtContent>
            <w:tc>
              <w:tcPr>
                <w:tcW w:w="3719" w:type="dxa"/>
                <w:shd w:val="clear" w:color="auto" w:fill="auto"/>
              </w:tcPr>
              <w:p w14:paraId="3EE7BAA1" w14:textId="23530249" w:rsidR="006B1E0A" w:rsidRPr="00126BD3" w:rsidRDefault="00635BC8" w:rsidP="000B2E78">
                <w:pPr>
                  <w:pStyle w:val="Tabletext"/>
                  <w:keepNext/>
                  <w:keepLines/>
                </w:pPr>
                <w:r w:rsidRPr="00845A2B">
                  <w:rPr>
                    <w:rStyle w:val="PlaceholderText"/>
                    <w:rFonts w:eastAsiaTheme="minorHAnsi"/>
                  </w:rPr>
                  <w:t>Click here to enter text.</w:t>
                </w:r>
              </w:p>
            </w:tc>
          </w:sdtContent>
        </w:sdt>
      </w:tr>
      <w:tr w:rsidR="006B1E0A" w:rsidRPr="00126BD3" w14:paraId="3897269B" w14:textId="77777777" w:rsidTr="00664173">
        <w:tc>
          <w:tcPr>
            <w:tcW w:w="2802" w:type="dxa"/>
            <w:shd w:val="clear" w:color="auto" w:fill="auto"/>
            <w:vAlign w:val="center"/>
          </w:tcPr>
          <w:p w14:paraId="3085DF9B" w14:textId="77777777" w:rsidR="006B1E0A" w:rsidRPr="004658EC" w:rsidRDefault="006B1E0A" w:rsidP="000B2E78">
            <w:pPr>
              <w:pStyle w:val="Tabletext"/>
            </w:pPr>
            <w:r w:rsidRPr="004658EC">
              <w:t>Signs of p</w:t>
            </w:r>
            <w:r>
              <w:t>ast/present respiratory disease</w:t>
            </w:r>
          </w:p>
        </w:tc>
        <w:tc>
          <w:tcPr>
            <w:tcW w:w="994" w:type="dxa"/>
            <w:gridSpan w:val="2"/>
            <w:shd w:val="clear" w:color="auto" w:fill="auto"/>
          </w:tcPr>
          <w:p w14:paraId="1AE00E02" w14:textId="77777777" w:rsidR="006B1E0A" w:rsidRPr="00C81593" w:rsidRDefault="002B7F6F" w:rsidP="000B2E78">
            <w:pPr>
              <w:pStyle w:val="Tabletext"/>
              <w:keepNext/>
              <w:keepLines/>
            </w:pPr>
            <w:sdt>
              <w:sdtPr>
                <w:id w:val="122585586"/>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No</w:t>
            </w:r>
          </w:p>
        </w:tc>
        <w:tc>
          <w:tcPr>
            <w:tcW w:w="1531" w:type="dxa"/>
            <w:gridSpan w:val="4"/>
            <w:shd w:val="clear" w:color="auto" w:fill="auto"/>
          </w:tcPr>
          <w:p w14:paraId="20862E42" w14:textId="77777777" w:rsidR="006B1E0A" w:rsidRPr="00C81593" w:rsidRDefault="002B7F6F" w:rsidP="000B2E78">
            <w:pPr>
              <w:pStyle w:val="Tabletext"/>
              <w:keepNext/>
              <w:keepLines/>
            </w:pPr>
            <w:sdt>
              <w:sdtPr>
                <w:id w:val="-2069102951"/>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Yes</w:t>
            </w:r>
          </w:p>
        </w:tc>
        <w:sdt>
          <w:sdtPr>
            <w:id w:val="-1452318122"/>
            <w:placeholder>
              <w:docPart w:val="BAB37309D09E4231BFF0D69BC9FB4E66"/>
            </w:placeholder>
            <w:showingPlcHdr/>
          </w:sdtPr>
          <w:sdtEndPr/>
          <w:sdtContent>
            <w:tc>
              <w:tcPr>
                <w:tcW w:w="3719" w:type="dxa"/>
                <w:shd w:val="clear" w:color="auto" w:fill="auto"/>
              </w:tcPr>
              <w:p w14:paraId="56A9510C" w14:textId="10BFCC36" w:rsidR="006B1E0A" w:rsidRPr="00126BD3" w:rsidRDefault="00635BC8" w:rsidP="000B2E78">
                <w:pPr>
                  <w:pStyle w:val="Tabletext"/>
                  <w:keepNext/>
                  <w:keepLines/>
                </w:pPr>
                <w:r w:rsidRPr="00845A2B">
                  <w:rPr>
                    <w:rStyle w:val="PlaceholderText"/>
                    <w:rFonts w:eastAsiaTheme="minorHAnsi"/>
                  </w:rPr>
                  <w:t>Click here to enter text.</w:t>
                </w:r>
              </w:p>
            </w:tc>
          </w:sdtContent>
        </w:sdt>
      </w:tr>
      <w:tr w:rsidR="006B1E0A" w:rsidRPr="00C13E1A" w14:paraId="15AAC03C" w14:textId="77777777" w:rsidTr="00664173">
        <w:trPr>
          <w:tblHeader/>
        </w:trPr>
        <w:tc>
          <w:tcPr>
            <w:tcW w:w="2802" w:type="dxa"/>
            <w:shd w:val="clear" w:color="auto" w:fill="auto"/>
            <w:vAlign w:val="bottom"/>
          </w:tcPr>
          <w:p w14:paraId="30E9689A" w14:textId="77777777" w:rsidR="006B1E0A" w:rsidRPr="00C13E1A" w:rsidRDefault="006B1E0A" w:rsidP="000B2E78">
            <w:pPr>
              <w:pStyle w:val="Tableheading"/>
              <w:keepNext/>
              <w:keepLines/>
              <w:rPr>
                <w:b w:val="0"/>
              </w:rPr>
            </w:pPr>
            <w:r>
              <w:t>Nervous system</w:t>
            </w:r>
          </w:p>
        </w:tc>
        <w:tc>
          <w:tcPr>
            <w:tcW w:w="1134" w:type="dxa"/>
            <w:gridSpan w:val="3"/>
            <w:shd w:val="clear" w:color="auto" w:fill="auto"/>
            <w:vAlign w:val="bottom"/>
          </w:tcPr>
          <w:p w14:paraId="055E981E" w14:textId="77777777" w:rsidR="006B1E0A" w:rsidRPr="00C13E1A" w:rsidRDefault="006B1E0A" w:rsidP="000B2E78">
            <w:pPr>
              <w:pStyle w:val="Tableheading"/>
              <w:keepNext/>
              <w:keepLines/>
              <w:rPr>
                <w:b w:val="0"/>
              </w:rPr>
            </w:pPr>
          </w:p>
        </w:tc>
        <w:tc>
          <w:tcPr>
            <w:tcW w:w="1391" w:type="dxa"/>
            <w:gridSpan w:val="3"/>
            <w:shd w:val="clear" w:color="auto" w:fill="auto"/>
            <w:vAlign w:val="bottom"/>
          </w:tcPr>
          <w:p w14:paraId="18FE64E8" w14:textId="77777777" w:rsidR="006B1E0A" w:rsidRPr="00C13E1A" w:rsidRDefault="006B1E0A" w:rsidP="000B2E78">
            <w:pPr>
              <w:pStyle w:val="Tableheading"/>
              <w:keepNext/>
              <w:keepLines/>
              <w:rPr>
                <w:b w:val="0"/>
              </w:rPr>
            </w:pPr>
          </w:p>
        </w:tc>
        <w:tc>
          <w:tcPr>
            <w:tcW w:w="3719" w:type="dxa"/>
            <w:shd w:val="clear" w:color="auto" w:fill="auto"/>
            <w:vAlign w:val="bottom"/>
          </w:tcPr>
          <w:p w14:paraId="7271DFFC" w14:textId="151B3FB1" w:rsidR="006B1E0A" w:rsidRPr="00C13E1A" w:rsidRDefault="006B1E0A" w:rsidP="000B2E78">
            <w:pPr>
              <w:pStyle w:val="Tableheading"/>
              <w:keepNext/>
              <w:keepLines/>
              <w:rPr>
                <w:b w:val="0"/>
              </w:rPr>
            </w:pPr>
          </w:p>
        </w:tc>
      </w:tr>
      <w:tr w:rsidR="006B1E0A" w:rsidRPr="00126BD3" w14:paraId="122D17C5" w14:textId="77777777" w:rsidTr="00664173">
        <w:tc>
          <w:tcPr>
            <w:tcW w:w="2802" w:type="dxa"/>
            <w:shd w:val="clear" w:color="auto" w:fill="auto"/>
            <w:vAlign w:val="center"/>
          </w:tcPr>
          <w:p w14:paraId="529D70AC" w14:textId="77777777" w:rsidR="006B1E0A" w:rsidRPr="004658EC" w:rsidRDefault="006B1E0A" w:rsidP="000B2E78">
            <w:pPr>
              <w:pStyle w:val="Tabletext"/>
            </w:pPr>
            <w:r w:rsidRPr="001F7E46">
              <w:rPr>
                <w:rFonts w:cs="Arial"/>
                <w:szCs w:val="20"/>
              </w:rPr>
              <w:t>Muscular tone, co-ordination</w:t>
            </w:r>
          </w:p>
        </w:tc>
        <w:tc>
          <w:tcPr>
            <w:tcW w:w="1134" w:type="dxa"/>
            <w:gridSpan w:val="3"/>
            <w:shd w:val="clear" w:color="auto" w:fill="auto"/>
          </w:tcPr>
          <w:p w14:paraId="7CF85D22" w14:textId="77777777" w:rsidR="006B1E0A" w:rsidRPr="00C81593" w:rsidRDefault="002B7F6F" w:rsidP="000B2E78">
            <w:pPr>
              <w:pStyle w:val="Tabletext"/>
              <w:keepNext/>
              <w:keepLines/>
            </w:pPr>
            <w:sdt>
              <w:sdtPr>
                <w:id w:val="1431003955"/>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Normal</w:t>
            </w:r>
          </w:p>
        </w:tc>
        <w:tc>
          <w:tcPr>
            <w:tcW w:w="1391" w:type="dxa"/>
            <w:gridSpan w:val="3"/>
            <w:shd w:val="clear" w:color="auto" w:fill="auto"/>
          </w:tcPr>
          <w:p w14:paraId="5F19DBB5" w14:textId="77777777" w:rsidR="006B1E0A" w:rsidRPr="00C81593" w:rsidRDefault="002B7F6F" w:rsidP="000B2E78">
            <w:pPr>
              <w:pStyle w:val="Tabletext"/>
              <w:keepNext/>
              <w:keepLines/>
            </w:pPr>
            <w:sdt>
              <w:sdtPr>
                <w:id w:val="107172292"/>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Abnormal</w:t>
            </w:r>
          </w:p>
        </w:tc>
        <w:sdt>
          <w:sdtPr>
            <w:id w:val="757398341"/>
            <w:placeholder>
              <w:docPart w:val="31BC0AA778CD4FFEB6C8B43ADFDCCE6A"/>
            </w:placeholder>
            <w:showingPlcHdr/>
          </w:sdtPr>
          <w:sdtEndPr/>
          <w:sdtContent>
            <w:tc>
              <w:tcPr>
                <w:tcW w:w="3719" w:type="dxa"/>
                <w:shd w:val="clear" w:color="auto" w:fill="auto"/>
              </w:tcPr>
              <w:p w14:paraId="7E0EA06B" w14:textId="144B9F27" w:rsidR="006B1E0A" w:rsidRPr="00126BD3" w:rsidRDefault="00635BC8" w:rsidP="000B2E78">
                <w:pPr>
                  <w:pStyle w:val="Tabletext"/>
                  <w:keepNext/>
                  <w:keepLines/>
                </w:pPr>
                <w:r w:rsidRPr="00845A2B">
                  <w:rPr>
                    <w:rStyle w:val="PlaceholderText"/>
                    <w:rFonts w:eastAsiaTheme="minorHAnsi"/>
                  </w:rPr>
                  <w:t>Click here to enter text.</w:t>
                </w:r>
              </w:p>
            </w:tc>
          </w:sdtContent>
        </w:sdt>
      </w:tr>
      <w:tr w:rsidR="006B1E0A" w:rsidRPr="00126BD3" w14:paraId="44FB7014" w14:textId="77777777" w:rsidTr="00664173">
        <w:tc>
          <w:tcPr>
            <w:tcW w:w="2802" w:type="dxa"/>
            <w:shd w:val="clear" w:color="auto" w:fill="auto"/>
          </w:tcPr>
          <w:p w14:paraId="66F58D72" w14:textId="77777777" w:rsidR="006B1E0A" w:rsidRPr="00175ECC" w:rsidRDefault="006B1E0A" w:rsidP="000B2E78">
            <w:pPr>
              <w:spacing w:before="40" w:after="40"/>
              <w:rPr>
                <w:rFonts w:cs="Arial"/>
                <w:b/>
                <w:szCs w:val="20"/>
              </w:rPr>
            </w:pPr>
            <w:r w:rsidRPr="00175ECC">
              <w:rPr>
                <w:rFonts w:cs="Arial"/>
                <w:szCs w:val="20"/>
              </w:rPr>
              <w:br w:type="page"/>
            </w:r>
            <w:r>
              <w:rPr>
                <w:rFonts w:cs="Arial"/>
                <w:szCs w:val="20"/>
              </w:rPr>
              <w:t>Tremor</w:t>
            </w:r>
          </w:p>
        </w:tc>
        <w:tc>
          <w:tcPr>
            <w:tcW w:w="1134" w:type="dxa"/>
            <w:gridSpan w:val="3"/>
            <w:shd w:val="clear" w:color="auto" w:fill="auto"/>
          </w:tcPr>
          <w:p w14:paraId="7540470C" w14:textId="77777777" w:rsidR="006B1E0A" w:rsidRPr="00C81593" w:rsidRDefault="002B7F6F" w:rsidP="000B2E78">
            <w:pPr>
              <w:pStyle w:val="Tabletext"/>
              <w:keepNext/>
              <w:keepLines/>
            </w:pPr>
            <w:sdt>
              <w:sdtPr>
                <w:id w:val="-726608429"/>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No</w:t>
            </w:r>
          </w:p>
        </w:tc>
        <w:tc>
          <w:tcPr>
            <w:tcW w:w="1391" w:type="dxa"/>
            <w:gridSpan w:val="3"/>
            <w:shd w:val="clear" w:color="auto" w:fill="auto"/>
          </w:tcPr>
          <w:p w14:paraId="3DF28222" w14:textId="77777777" w:rsidR="006B1E0A" w:rsidRPr="00C81593" w:rsidRDefault="002B7F6F" w:rsidP="000B2E78">
            <w:pPr>
              <w:pStyle w:val="Tabletext"/>
              <w:keepNext/>
              <w:keepLines/>
            </w:pPr>
            <w:sdt>
              <w:sdtPr>
                <w:id w:val="1508630238"/>
                <w14:checkbox>
                  <w14:checked w14:val="0"/>
                  <w14:checkedState w14:val="00FC" w14:font="Wingdings"/>
                  <w14:uncheckedState w14:val="2610" w14:font="MS Gothic"/>
                </w14:checkbox>
              </w:sdtPr>
              <w:sdtEndPr/>
              <w:sdtContent>
                <w:r w:rsidR="006B1E0A">
                  <w:rPr>
                    <w:rFonts w:ascii="MS Gothic" w:eastAsia="MS Gothic" w:hAnsi="MS Gothic" w:hint="eastAsia"/>
                  </w:rPr>
                  <w:t>☐</w:t>
                </w:r>
              </w:sdtContent>
            </w:sdt>
            <w:r w:rsidR="006B1E0A">
              <w:t xml:space="preserve"> Yes</w:t>
            </w:r>
          </w:p>
        </w:tc>
        <w:sdt>
          <w:sdtPr>
            <w:id w:val="1472018080"/>
            <w:placeholder>
              <w:docPart w:val="C0F37AFE9C44402FB4D7051CE75858D7"/>
            </w:placeholder>
            <w:showingPlcHdr/>
          </w:sdtPr>
          <w:sdtEndPr/>
          <w:sdtContent>
            <w:tc>
              <w:tcPr>
                <w:tcW w:w="3719" w:type="dxa"/>
                <w:shd w:val="clear" w:color="auto" w:fill="auto"/>
              </w:tcPr>
              <w:p w14:paraId="1B77260D" w14:textId="48BFF21A" w:rsidR="006B1E0A" w:rsidRPr="00126BD3" w:rsidRDefault="00635BC8" w:rsidP="000B2E78">
                <w:pPr>
                  <w:pStyle w:val="Tabletext"/>
                  <w:keepNext/>
                  <w:keepLines/>
                </w:pPr>
                <w:r w:rsidRPr="00845A2B">
                  <w:rPr>
                    <w:rStyle w:val="PlaceholderText"/>
                    <w:rFonts w:eastAsiaTheme="minorHAnsi"/>
                  </w:rPr>
                  <w:t>Click here to enter text.</w:t>
                </w:r>
              </w:p>
            </w:tc>
          </w:sdtContent>
        </w:sdt>
      </w:tr>
      <w:tr w:rsidR="006B1E0A" w:rsidRPr="00C13E1A" w14:paraId="4E6D2923" w14:textId="77777777" w:rsidTr="00664173">
        <w:trPr>
          <w:tblHeader/>
        </w:trPr>
        <w:tc>
          <w:tcPr>
            <w:tcW w:w="3342" w:type="dxa"/>
            <w:gridSpan w:val="2"/>
            <w:shd w:val="clear" w:color="auto" w:fill="auto"/>
          </w:tcPr>
          <w:p w14:paraId="23F8AFEF" w14:textId="77777777" w:rsidR="006B1E0A" w:rsidRPr="00C13E1A" w:rsidRDefault="006B1E0A" w:rsidP="000B2E78">
            <w:pPr>
              <w:pStyle w:val="Tableheading"/>
              <w:keepNext/>
              <w:keepLines/>
              <w:rPr>
                <w:b w:val="0"/>
              </w:rPr>
            </w:pPr>
            <w:r>
              <w:t>Skin</w:t>
            </w:r>
          </w:p>
        </w:tc>
        <w:tc>
          <w:tcPr>
            <w:tcW w:w="994" w:type="dxa"/>
            <w:gridSpan w:val="3"/>
            <w:shd w:val="clear" w:color="auto" w:fill="auto"/>
          </w:tcPr>
          <w:p w14:paraId="16821D99" w14:textId="77777777" w:rsidR="006B1E0A" w:rsidRPr="00C13E1A" w:rsidRDefault="006B1E0A" w:rsidP="000B2E78">
            <w:pPr>
              <w:pStyle w:val="Tableheading"/>
              <w:keepNext/>
              <w:keepLines/>
              <w:rPr>
                <w:b w:val="0"/>
              </w:rPr>
            </w:pPr>
          </w:p>
        </w:tc>
        <w:tc>
          <w:tcPr>
            <w:tcW w:w="875" w:type="dxa"/>
            <w:shd w:val="clear" w:color="auto" w:fill="auto"/>
          </w:tcPr>
          <w:p w14:paraId="18B62BC9" w14:textId="77777777" w:rsidR="006B1E0A" w:rsidRPr="00C13E1A" w:rsidRDefault="006B1E0A" w:rsidP="000B2E78">
            <w:pPr>
              <w:pStyle w:val="Tableheading"/>
              <w:keepNext/>
              <w:keepLines/>
              <w:rPr>
                <w:b w:val="0"/>
              </w:rPr>
            </w:pPr>
          </w:p>
        </w:tc>
        <w:tc>
          <w:tcPr>
            <w:tcW w:w="3835" w:type="dxa"/>
            <w:gridSpan w:val="2"/>
            <w:shd w:val="clear" w:color="auto" w:fill="auto"/>
          </w:tcPr>
          <w:p w14:paraId="1FBA7026" w14:textId="77CF409C" w:rsidR="006B1E0A" w:rsidRPr="00C13E1A" w:rsidRDefault="006B1E0A" w:rsidP="000B2E78">
            <w:pPr>
              <w:pStyle w:val="Tableheading"/>
              <w:keepNext/>
              <w:keepLines/>
              <w:rPr>
                <w:b w:val="0"/>
              </w:rPr>
            </w:pPr>
          </w:p>
        </w:tc>
      </w:tr>
      <w:tr w:rsidR="006B1E0A" w:rsidRPr="003D5D22" w14:paraId="44C4CADE" w14:textId="77777777" w:rsidTr="00664173">
        <w:tc>
          <w:tcPr>
            <w:tcW w:w="2802" w:type="dxa"/>
            <w:shd w:val="clear" w:color="auto" w:fill="auto"/>
            <w:vAlign w:val="center"/>
          </w:tcPr>
          <w:p w14:paraId="4CCFFA8E" w14:textId="77777777" w:rsidR="006B1E0A" w:rsidRPr="003D5D22" w:rsidRDefault="006B1E0A" w:rsidP="00B51EEC">
            <w:pPr>
              <w:pStyle w:val="Tabletext"/>
            </w:pPr>
            <w:r w:rsidRPr="003D5D22">
              <w:t>Eczema, dermatitis or allergy</w:t>
            </w:r>
          </w:p>
        </w:tc>
        <w:tc>
          <w:tcPr>
            <w:tcW w:w="994" w:type="dxa"/>
            <w:gridSpan w:val="2"/>
            <w:shd w:val="clear" w:color="auto" w:fill="auto"/>
          </w:tcPr>
          <w:p w14:paraId="61CC076E" w14:textId="77777777" w:rsidR="006B1E0A" w:rsidRPr="003D5D22" w:rsidRDefault="002B7F6F" w:rsidP="00B51EEC">
            <w:pPr>
              <w:pStyle w:val="Tabletext"/>
            </w:pPr>
            <w:sdt>
              <w:sdtPr>
                <w:id w:val="-435289063"/>
                <w14:checkbox>
                  <w14:checked w14:val="0"/>
                  <w14:checkedState w14:val="00FC" w14:font="Wingdings"/>
                  <w14:uncheckedState w14:val="2610" w14:font="MS Gothic"/>
                </w14:checkbox>
              </w:sdtPr>
              <w:sdtEndPr/>
              <w:sdtContent>
                <w:r w:rsidR="006B1E0A" w:rsidRPr="003D5D22">
                  <w:rPr>
                    <w:rFonts w:eastAsia="MS Gothic" w:hint="eastAsia"/>
                  </w:rPr>
                  <w:t>☐</w:t>
                </w:r>
              </w:sdtContent>
            </w:sdt>
            <w:r w:rsidR="006B1E0A" w:rsidRPr="003D5D22">
              <w:t xml:space="preserve"> No</w:t>
            </w:r>
          </w:p>
        </w:tc>
        <w:tc>
          <w:tcPr>
            <w:tcW w:w="1531" w:type="dxa"/>
            <w:gridSpan w:val="4"/>
            <w:shd w:val="clear" w:color="auto" w:fill="auto"/>
          </w:tcPr>
          <w:p w14:paraId="6B45EBBD" w14:textId="77777777" w:rsidR="006B1E0A" w:rsidRPr="003D5D22" w:rsidRDefault="002B7F6F" w:rsidP="00B51EEC">
            <w:pPr>
              <w:pStyle w:val="Tabletext"/>
            </w:pPr>
            <w:sdt>
              <w:sdtPr>
                <w:id w:val="-1980757551"/>
                <w14:checkbox>
                  <w14:checked w14:val="0"/>
                  <w14:checkedState w14:val="00FC" w14:font="Wingdings"/>
                  <w14:uncheckedState w14:val="2610" w14:font="MS Gothic"/>
                </w14:checkbox>
              </w:sdtPr>
              <w:sdtEndPr/>
              <w:sdtContent>
                <w:r w:rsidR="006B1E0A" w:rsidRPr="003D5D22">
                  <w:rPr>
                    <w:rFonts w:eastAsia="MS Gothic" w:hint="eastAsia"/>
                  </w:rPr>
                  <w:t>☐</w:t>
                </w:r>
              </w:sdtContent>
            </w:sdt>
            <w:r w:rsidR="006B1E0A" w:rsidRPr="003D5D22">
              <w:t xml:space="preserve"> Yes</w:t>
            </w:r>
          </w:p>
        </w:tc>
        <w:sdt>
          <w:sdtPr>
            <w:id w:val="-728696219"/>
            <w:placeholder>
              <w:docPart w:val="319BB5C5237147C09CD7878DE649F158"/>
            </w:placeholder>
            <w:showingPlcHdr/>
          </w:sdtPr>
          <w:sdtEndPr/>
          <w:sdtContent>
            <w:tc>
              <w:tcPr>
                <w:tcW w:w="3719" w:type="dxa"/>
                <w:shd w:val="clear" w:color="auto" w:fill="auto"/>
              </w:tcPr>
              <w:p w14:paraId="74719743" w14:textId="358048A2" w:rsidR="006B1E0A" w:rsidRPr="003D5D22" w:rsidRDefault="00635BC8" w:rsidP="00B51EEC">
                <w:pPr>
                  <w:pStyle w:val="Tabletext"/>
                </w:pPr>
                <w:r w:rsidRPr="00845A2B">
                  <w:rPr>
                    <w:rStyle w:val="PlaceholderText"/>
                    <w:rFonts w:eastAsiaTheme="minorHAnsi"/>
                  </w:rPr>
                  <w:t>Click here to enter text.</w:t>
                </w:r>
              </w:p>
            </w:tc>
          </w:sdtContent>
        </w:sdt>
      </w:tr>
      <w:tr w:rsidR="006B1E0A" w:rsidRPr="003D5D22" w14:paraId="481C575D" w14:textId="77777777" w:rsidTr="00664173">
        <w:tc>
          <w:tcPr>
            <w:tcW w:w="2802" w:type="dxa"/>
            <w:shd w:val="clear" w:color="auto" w:fill="auto"/>
            <w:vAlign w:val="center"/>
          </w:tcPr>
          <w:p w14:paraId="4CA78548" w14:textId="77777777" w:rsidR="006B1E0A" w:rsidRPr="003D5D22" w:rsidRDefault="006B1E0A" w:rsidP="00B51EEC">
            <w:pPr>
              <w:pStyle w:val="Tabletext"/>
            </w:pPr>
            <w:r w:rsidRPr="003D5D22">
              <w:t>Skin cancer or other abnormality</w:t>
            </w:r>
          </w:p>
        </w:tc>
        <w:tc>
          <w:tcPr>
            <w:tcW w:w="994" w:type="dxa"/>
            <w:gridSpan w:val="2"/>
            <w:shd w:val="clear" w:color="auto" w:fill="auto"/>
          </w:tcPr>
          <w:p w14:paraId="51B104CE" w14:textId="77777777" w:rsidR="006B1E0A" w:rsidRPr="003D5D22" w:rsidRDefault="002B7F6F" w:rsidP="00B51EEC">
            <w:pPr>
              <w:pStyle w:val="Tabletext"/>
            </w:pPr>
            <w:sdt>
              <w:sdtPr>
                <w:id w:val="1394936877"/>
                <w14:checkbox>
                  <w14:checked w14:val="0"/>
                  <w14:checkedState w14:val="00FC" w14:font="Wingdings"/>
                  <w14:uncheckedState w14:val="2610" w14:font="MS Gothic"/>
                </w14:checkbox>
              </w:sdtPr>
              <w:sdtEndPr/>
              <w:sdtContent>
                <w:r w:rsidR="006B1E0A" w:rsidRPr="003D5D22">
                  <w:rPr>
                    <w:rFonts w:eastAsia="MS Gothic" w:hint="eastAsia"/>
                  </w:rPr>
                  <w:t>☐</w:t>
                </w:r>
              </w:sdtContent>
            </w:sdt>
            <w:r w:rsidR="006B1E0A" w:rsidRPr="003D5D22">
              <w:t xml:space="preserve"> No</w:t>
            </w:r>
          </w:p>
        </w:tc>
        <w:tc>
          <w:tcPr>
            <w:tcW w:w="1531" w:type="dxa"/>
            <w:gridSpan w:val="4"/>
            <w:shd w:val="clear" w:color="auto" w:fill="auto"/>
          </w:tcPr>
          <w:p w14:paraId="0F123106" w14:textId="77777777" w:rsidR="006B1E0A" w:rsidRPr="003D5D22" w:rsidRDefault="002B7F6F" w:rsidP="00B51EEC">
            <w:pPr>
              <w:pStyle w:val="Tabletext"/>
            </w:pPr>
            <w:sdt>
              <w:sdtPr>
                <w:id w:val="1890848578"/>
                <w14:checkbox>
                  <w14:checked w14:val="0"/>
                  <w14:checkedState w14:val="00FC" w14:font="Wingdings"/>
                  <w14:uncheckedState w14:val="2610" w14:font="MS Gothic"/>
                </w14:checkbox>
              </w:sdtPr>
              <w:sdtEndPr/>
              <w:sdtContent>
                <w:r w:rsidR="006B1E0A" w:rsidRPr="003D5D22">
                  <w:rPr>
                    <w:rFonts w:eastAsia="MS Gothic" w:hint="eastAsia"/>
                  </w:rPr>
                  <w:t>☐</w:t>
                </w:r>
              </w:sdtContent>
            </w:sdt>
            <w:r w:rsidR="006B1E0A" w:rsidRPr="003D5D22">
              <w:t xml:space="preserve"> Yes</w:t>
            </w:r>
          </w:p>
        </w:tc>
        <w:sdt>
          <w:sdtPr>
            <w:id w:val="-1423948962"/>
            <w:placeholder>
              <w:docPart w:val="2F0FD1634ECC49BEB77FDFE2B0AE0634"/>
            </w:placeholder>
            <w:showingPlcHdr/>
          </w:sdtPr>
          <w:sdtEndPr/>
          <w:sdtContent>
            <w:tc>
              <w:tcPr>
                <w:tcW w:w="3719" w:type="dxa"/>
                <w:shd w:val="clear" w:color="auto" w:fill="auto"/>
              </w:tcPr>
              <w:p w14:paraId="47EF7305" w14:textId="65F9C7E9" w:rsidR="006B1E0A" w:rsidRPr="003D5D22" w:rsidRDefault="00635BC8" w:rsidP="00B51EEC">
                <w:pPr>
                  <w:pStyle w:val="Tabletext"/>
                </w:pPr>
                <w:r w:rsidRPr="00845A2B">
                  <w:rPr>
                    <w:rStyle w:val="PlaceholderText"/>
                    <w:rFonts w:eastAsiaTheme="minorHAnsi"/>
                  </w:rPr>
                  <w:t>Click here to enter text.</w:t>
                </w:r>
              </w:p>
            </w:tc>
          </w:sdtContent>
        </w:sdt>
      </w:tr>
      <w:tr w:rsidR="006B1E0A" w:rsidRPr="003D5D22" w14:paraId="42B6E06F" w14:textId="77777777" w:rsidTr="00664173">
        <w:tc>
          <w:tcPr>
            <w:tcW w:w="2802" w:type="dxa"/>
            <w:shd w:val="clear" w:color="auto" w:fill="auto"/>
            <w:vAlign w:val="center"/>
          </w:tcPr>
          <w:p w14:paraId="02506EBE" w14:textId="77777777" w:rsidR="006B1E0A" w:rsidRPr="003D5D22" w:rsidRDefault="006B1E0A" w:rsidP="00B51EEC">
            <w:pPr>
              <w:pStyle w:val="Tabletext"/>
            </w:pPr>
            <w:r w:rsidRPr="003D5D22">
              <w:t>Evidence of nail biting</w:t>
            </w:r>
          </w:p>
        </w:tc>
        <w:tc>
          <w:tcPr>
            <w:tcW w:w="994" w:type="dxa"/>
            <w:gridSpan w:val="2"/>
            <w:shd w:val="clear" w:color="auto" w:fill="auto"/>
          </w:tcPr>
          <w:p w14:paraId="62B52E56" w14:textId="77777777" w:rsidR="006B1E0A" w:rsidRPr="003D5D22" w:rsidRDefault="002B7F6F" w:rsidP="00B51EEC">
            <w:pPr>
              <w:pStyle w:val="Tabletext"/>
            </w:pPr>
            <w:sdt>
              <w:sdtPr>
                <w:id w:val="-873154976"/>
                <w14:checkbox>
                  <w14:checked w14:val="0"/>
                  <w14:checkedState w14:val="00FC" w14:font="Wingdings"/>
                  <w14:uncheckedState w14:val="2610" w14:font="MS Gothic"/>
                </w14:checkbox>
              </w:sdtPr>
              <w:sdtEndPr/>
              <w:sdtContent>
                <w:r w:rsidR="006B1E0A" w:rsidRPr="003D5D22">
                  <w:rPr>
                    <w:rFonts w:eastAsia="MS Gothic" w:hint="eastAsia"/>
                  </w:rPr>
                  <w:t>☐</w:t>
                </w:r>
              </w:sdtContent>
            </w:sdt>
            <w:r w:rsidR="006B1E0A" w:rsidRPr="003D5D22">
              <w:t xml:space="preserve"> No</w:t>
            </w:r>
          </w:p>
        </w:tc>
        <w:tc>
          <w:tcPr>
            <w:tcW w:w="1531" w:type="dxa"/>
            <w:gridSpan w:val="4"/>
            <w:shd w:val="clear" w:color="auto" w:fill="auto"/>
          </w:tcPr>
          <w:p w14:paraId="5BBF85BD" w14:textId="77777777" w:rsidR="006B1E0A" w:rsidRPr="003D5D22" w:rsidRDefault="002B7F6F" w:rsidP="00B51EEC">
            <w:pPr>
              <w:pStyle w:val="Tabletext"/>
            </w:pPr>
            <w:sdt>
              <w:sdtPr>
                <w:id w:val="-313639339"/>
                <w14:checkbox>
                  <w14:checked w14:val="0"/>
                  <w14:checkedState w14:val="00FC" w14:font="Wingdings"/>
                  <w14:uncheckedState w14:val="2610" w14:font="MS Gothic"/>
                </w14:checkbox>
              </w:sdtPr>
              <w:sdtEndPr/>
              <w:sdtContent>
                <w:r w:rsidR="006B1E0A" w:rsidRPr="003D5D22">
                  <w:rPr>
                    <w:rFonts w:eastAsia="MS Gothic" w:hint="eastAsia"/>
                  </w:rPr>
                  <w:t>☐</w:t>
                </w:r>
              </w:sdtContent>
            </w:sdt>
            <w:r w:rsidR="006B1E0A" w:rsidRPr="003D5D22">
              <w:t xml:space="preserve"> Yes</w:t>
            </w:r>
          </w:p>
        </w:tc>
        <w:sdt>
          <w:sdtPr>
            <w:id w:val="-1619676840"/>
            <w:placeholder>
              <w:docPart w:val="38559C059EB445EBBD3B622C989C5B37"/>
            </w:placeholder>
            <w:showingPlcHdr/>
          </w:sdtPr>
          <w:sdtEndPr/>
          <w:sdtContent>
            <w:tc>
              <w:tcPr>
                <w:tcW w:w="3719" w:type="dxa"/>
                <w:shd w:val="clear" w:color="auto" w:fill="auto"/>
              </w:tcPr>
              <w:p w14:paraId="5D7A951A" w14:textId="46C07E97" w:rsidR="006B1E0A" w:rsidRPr="003D5D22" w:rsidRDefault="00635BC8" w:rsidP="00B51EEC">
                <w:pPr>
                  <w:pStyle w:val="Tabletext"/>
                </w:pPr>
                <w:r w:rsidRPr="00845A2B">
                  <w:rPr>
                    <w:rStyle w:val="PlaceholderText"/>
                    <w:rFonts w:eastAsiaTheme="minorHAnsi"/>
                  </w:rPr>
                  <w:t>Click here to enter text.</w:t>
                </w:r>
              </w:p>
            </w:tc>
          </w:sdtContent>
        </w:sdt>
      </w:tr>
      <w:tr w:rsidR="006B1E0A" w:rsidRPr="003D5D22" w14:paraId="6710244A" w14:textId="77777777" w:rsidTr="00664173">
        <w:tc>
          <w:tcPr>
            <w:tcW w:w="2802" w:type="dxa"/>
            <w:shd w:val="clear" w:color="auto" w:fill="auto"/>
          </w:tcPr>
          <w:p w14:paraId="7CCCE1EE" w14:textId="77777777" w:rsidR="006B1E0A" w:rsidRPr="003D5D22" w:rsidRDefault="006B1E0A" w:rsidP="00B51EEC">
            <w:pPr>
              <w:pStyle w:val="Tabletext"/>
            </w:pPr>
            <w:r w:rsidRPr="003D5D22">
              <w:t>Other</w:t>
            </w:r>
          </w:p>
        </w:tc>
        <w:tc>
          <w:tcPr>
            <w:tcW w:w="994" w:type="dxa"/>
            <w:gridSpan w:val="2"/>
            <w:shd w:val="clear" w:color="auto" w:fill="auto"/>
          </w:tcPr>
          <w:p w14:paraId="5B045EF8" w14:textId="77777777" w:rsidR="006B1E0A" w:rsidRPr="003D5D22" w:rsidRDefault="002B7F6F" w:rsidP="00B51EEC">
            <w:pPr>
              <w:pStyle w:val="Tabletext"/>
            </w:pPr>
            <w:sdt>
              <w:sdtPr>
                <w:id w:val="-631639794"/>
                <w14:checkbox>
                  <w14:checked w14:val="0"/>
                  <w14:checkedState w14:val="00FC" w14:font="Wingdings"/>
                  <w14:uncheckedState w14:val="2610" w14:font="MS Gothic"/>
                </w14:checkbox>
              </w:sdtPr>
              <w:sdtEndPr/>
              <w:sdtContent>
                <w:r w:rsidR="006B1E0A" w:rsidRPr="003D5D22">
                  <w:rPr>
                    <w:rFonts w:eastAsia="MS Gothic" w:hint="eastAsia"/>
                  </w:rPr>
                  <w:t>☐</w:t>
                </w:r>
              </w:sdtContent>
            </w:sdt>
            <w:r w:rsidR="006B1E0A" w:rsidRPr="003D5D22">
              <w:t xml:space="preserve"> No</w:t>
            </w:r>
          </w:p>
        </w:tc>
        <w:tc>
          <w:tcPr>
            <w:tcW w:w="1531" w:type="dxa"/>
            <w:gridSpan w:val="4"/>
            <w:shd w:val="clear" w:color="auto" w:fill="auto"/>
          </w:tcPr>
          <w:p w14:paraId="51BC4581" w14:textId="77777777" w:rsidR="006B1E0A" w:rsidRPr="003D5D22" w:rsidRDefault="002B7F6F" w:rsidP="00B51EEC">
            <w:pPr>
              <w:pStyle w:val="Tabletext"/>
            </w:pPr>
            <w:sdt>
              <w:sdtPr>
                <w:id w:val="406571368"/>
                <w14:checkbox>
                  <w14:checked w14:val="0"/>
                  <w14:checkedState w14:val="00FC" w14:font="Wingdings"/>
                  <w14:uncheckedState w14:val="2610" w14:font="MS Gothic"/>
                </w14:checkbox>
              </w:sdtPr>
              <w:sdtEndPr/>
              <w:sdtContent>
                <w:r w:rsidR="006B1E0A" w:rsidRPr="003D5D22">
                  <w:rPr>
                    <w:rFonts w:eastAsia="MS Gothic" w:hint="eastAsia"/>
                  </w:rPr>
                  <w:t>☐</w:t>
                </w:r>
              </w:sdtContent>
            </w:sdt>
            <w:r w:rsidR="006B1E0A" w:rsidRPr="003D5D22">
              <w:t xml:space="preserve"> Yes</w:t>
            </w:r>
          </w:p>
        </w:tc>
        <w:sdt>
          <w:sdtPr>
            <w:id w:val="353779145"/>
            <w:placeholder>
              <w:docPart w:val="F687FEA5E51D4FEAAEC67EC857FB9D48"/>
            </w:placeholder>
            <w:showingPlcHdr/>
          </w:sdtPr>
          <w:sdtEndPr/>
          <w:sdtContent>
            <w:tc>
              <w:tcPr>
                <w:tcW w:w="3719" w:type="dxa"/>
                <w:shd w:val="clear" w:color="auto" w:fill="auto"/>
              </w:tcPr>
              <w:p w14:paraId="3EC357E8" w14:textId="3988233C" w:rsidR="006B1E0A" w:rsidRPr="003D5D22" w:rsidRDefault="00635BC8" w:rsidP="00B51EEC">
                <w:pPr>
                  <w:pStyle w:val="Tabletext"/>
                </w:pPr>
                <w:r w:rsidRPr="00845A2B">
                  <w:rPr>
                    <w:rStyle w:val="PlaceholderText"/>
                    <w:rFonts w:eastAsiaTheme="minorHAnsi"/>
                  </w:rPr>
                  <w:t>Click here to enter text.</w:t>
                </w:r>
              </w:p>
            </w:tc>
          </w:sdtContent>
        </w:sdt>
      </w:tr>
    </w:tbl>
    <w:p w14:paraId="714D0FE2" w14:textId="77777777" w:rsidR="006B1E0A" w:rsidRPr="00225D49" w:rsidRDefault="006B1E0A" w:rsidP="006B1E0A">
      <w:r w:rsidRPr="00225D49">
        <w:rPr>
          <w:noProof/>
        </w:rPr>
        <w:lastRenderedPageBreak/>
        <w:drawing>
          <wp:inline distT="0" distB="0" distL="0" distR="0" wp14:anchorId="0213589E" wp14:editId="3B3B5953">
            <wp:extent cx="5650000" cy="5206621"/>
            <wp:effectExtent l="0" t="0" r="8255" b="0"/>
            <wp:docPr id="163" name="Picture 163" descr="Template of the human body to indicate the location of abnormalitie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My Documents\body template.jp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a:stretch/>
                  </pic:blipFill>
                  <pic:spPr bwMode="auto">
                    <a:xfrm>
                      <a:off x="0" y="0"/>
                      <a:ext cx="5653731" cy="5210059"/>
                    </a:xfrm>
                    <a:prstGeom prst="rect">
                      <a:avLst/>
                    </a:prstGeom>
                    <a:noFill/>
                    <a:ln>
                      <a:noFill/>
                    </a:ln>
                    <a:extLst>
                      <a:ext uri="{53640926-AAD7-44D8-BBD7-CCE9431645EC}">
                        <a14:shadowObscured xmlns:a14="http://schemas.microsoft.com/office/drawing/2010/main"/>
                      </a:ext>
                    </a:extLst>
                  </pic:spPr>
                </pic:pic>
              </a:graphicData>
            </a:graphic>
          </wp:inline>
        </w:drawing>
      </w:r>
    </w:p>
    <w:p w14:paraId="34674B9C" w14:textId="4F80B20C" w:rsidR="006B1E0A" w:rsidRDefault="006B1E0A" w:rsidP="006B1E0A">
      <w:pPr>
        <w:pStyle w:val="Caption"/>
      </w:pPr>
      <w:r>
        <w:t xml:space="preserve">Figure </w:t>
      </w:r>
      <w:r w:rsidR="005473DB">
        <w:rPr>
          <w:noProof/>
        </w:rPr>
        <w:fldChar w:fldCharType="begin"/>
      </w:r>
      <w:r w:rsidR="005473DB">
        <w:rPr>
          <w:noProof/>
        </w:rPr>
        <w:instrText xml:space="preserve"> SEQ Figure \* ARABIC </w:instrText>
      </w:r>
      <w:r w:rsidR="005473DB">
        <w:rPr>
          <w:noProof/>
        </w:rPr>
        <w:fldChar w:fldCharType="separate"/>
      </w:r>
      <w:r w:rsidR="002B7F6F">
        <w:rPr>
          <w:noProof/>
        </w:rPr>
        <w:t>1</w:t>
      </w:r>
      <w:r w:rsidR="005473DB">
        <w:rPr>
          <w:noProof/>
        </w:rPr>
        <w:fldChar w:fldCharType="end"/>
      </w:r>
      <w:r>
        <w:t xml:space="preserve"> </w:t>
      </w:r>
      <w:r w:rsidRPr="00906E40">
        <w:rPr>
          <w:b w:val="0"/>
        </w:rPr>
        <w:t>Template of the human body to indicate the location of abnormalities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naire re eyes"/>
      </w:tblPr>
      <w:tblGrid>
        <w:gridCol w:w="3257"/>
        <w:gridCol w:w="975"/>
        <w:gridCol w:w="863"/>
        <w:gridCol w:w="3738"/>
      </w:tblGrid>
      <w:tr w:rsidR="006B1E0A" w:rsidRPr="00C13E1A" w14:paraId="368D507A" w14:textId="77777777" w:rsidTr="000B2E78">
        <w:trPr>
          <w:cnfStyle w:val="100000000000" w:firstRow="1" w:lastRow="0" w:firstColumn="0" w:lastColumn="0" w:oddVBand="0" w:evenVBand="0" w:oddHBand="0" w:evenHBand="0" w:firstRowFirstColumn="0" w:firstRowLastColumn="0" w:lastRowFirstColumn="0" w:lastRowLastColumn="0"/>
          <w:tblHeader/>
        </w:trPr>
        <w:tc>
          <w:tcPr>
            <w:tcW w:w="3342" w:type="dxa"/>
            <w:shd w:val="clear" w:color="auto" w:fill="auto"/>
          </w:tcPr>
          <w:p w14:paraId="79CC78E9" w14:textId="77777777" w:rsidR="006B1E0A" w:rsidRPr="00C13E1A" w:rsidRDefault="006B1E0A" w:rsidP="000B2E78">
            <w:pPr>
              <w:pStyle w:val="Tableheading"/>
              <w:keepNext/>
              <w:keepLines/>
              <w:rPr>
                <w:b/>
              </w:rPr>
            </w:pPr>
            <w:r>
              <w:rPr>
                <w:b/>
              </w:rPr>
              <w:t>Eye</w:t>
            </w:r>
          </w:p>
        </w:tc>
        <w:tc>
          <w:tcPr>
            <w:tcW w:w="994" w:type="dxa"/>
            <w:shd w:val="clear" w:color="auto" w:fill="auto"/>
          </w:tcPr>
          <w:p w14:paraId="3447694C" w14:textId="77777777" w:rsidR="006B1E0A" w:rsidRPr="00C13E1A" w:rsidRDefault="006B1E0A" w:rsidP="000B2E78">
            <w:pPr>
              <w:pStyle w:val="Tableheading"/>
              <w:keepNext/>
              <w:keepLines/>
              <w:rPr>
                <w:b/>
              </w:rPr>
            </w:pPr>
          </w:p>
        </w:tc>
        <w:tc>
          <w:tcPr>
            <w:tcW w:w="875" w:type="dxa"/>
            <w:shd w:val="clear" w:color="auto" w:fill="auto"/>
          </w:tcPr>
          <w:p w14:paraId="329F5CC1" w14:textId="77777777" w:rsidR="006B1E0A" w:rsidRPr="00C13E1A" w:rsidRDefault="006B1E0A" w:rsidP="000B2E78">
            <w:pPr>
              <w:pStyle w:val="Tableheading"/>
              <w:keepNext/>
              <w:keepLines/>
              <w:rPr>
                <w:b/>
              </w:rPr>
            </w:pPr>
          </w:p>
        </w:tc>
        <w:tc>
          <w:tcPr>
            <w:tcW w:w="3835" w:type="dxa"/>
            <w:shd w:val="clear" w:color="auto" w:fill="auto"/>
          </w:tcPr>
          <w:p w14:paraId="26B63148" w14:textId="77777777" w:rsidR="006B1E0A" w:rsidRPr="00C13E1A" w:rsidRDefault="006B1E0A" w:rsidP="000B2E78">
            <w:pPr>
              <w:pStyle w:val="Tableheading"/>
              <w:keepNext/>
              <w:keepLines/>
              <w:rPr>
                <w:b/>
              </w:rPr>
            </w:pPr>
            <w:r>
              <w:rPr>
                <w:b/>
              </w:rPr>
              <w:t xml:space="preserve">Medical comments </w:t>
            </w:r>
            <w:r w:rsidRPr="002B751E">
              <w:t>(for all abnormal)</w:t>
            </w:r>
          </w:p>
        </w:tc>
      </w:tr>
      <w:tr w:rsidR="006B1E0A" w:rsidRPr="00E952DA" w14:paraId="0C43276E" w14:textId="77777777" w:rsidTr="000B2E78">
        <w:tc>
          <w:tcPr>
            <w:tcW w:w="3342" w:type="dxa"/>
            <w:shd w:val="clear" w:color="auto" w:fill="auto"/>
            <w:vAlign w:val="center"/>
          </w:tcPr>
          <w:p w14:paraId="6655306F" w14:textId="77777777" w:rsidR="006B1E0A" w:rsidRPr="00E952DA" w:rsidRDefault="006B1E0A" w:rsidP="000B2E78">
            <w:pPr>
              <w:pStyle w:val="Tabletext"/>
              <w:keepNext/>
              <w:keepLines/>
            </w:pPr>
            <w:r w:rsidRPr="00E952DA">
              <w:t>Evidence of eye irritation</w:t>
            </w:r>
          </w:p>
        </w:tc>
        <w:tc>
          <w:tcPr>
            <w:tcW w:w="994" w:type="dxa"/>
            <w:shd w:val="clear" w:color="auto" w:fill="auto"/>
          </w:tcPr>
          <w:p w14:paraId="6D30038A" w14:textId="77777777" w:rsidR="006B1E0A" w:rsidRPr="00E952DA" w:rsidRDefault="002B7F6F" w:rsidP="000B2E78">
            <w:pPr>
              <w:pStyle w:val="Tabletext"/>
              <w:keepNext/>
              <w:keepLines/>
            </w:pPr>
            <w:sdt>
              <w:sdtPr>
                <w:id w:val="1236207736"/>
                <w14:checkbox>
                  <w14:checked w14:val="0"/>
                  <w14:checkedState w14:val="00FC" w14:font="Wingdings"/>
                  <w14:uncheckedState w14:val="2610" w14:font="MS Gothic"/>
                </w14:checkbox>
              </w:sdtPr>
              <w:sdtEndPr/>
              <w:sdtContent>
                <w:r w:rsidR="006B1E0A" w:rsidRPr="00E952DA">
                  <w:rPr>
                    <w:rFonts w:eastAsia="MS Gothic" w:hint="eastAsia"/>
                  </w:rPr>
                  <w:t>☐</w:t>
                </w:r>
              </w:sdtContent>
            </w:sdt>
            <w:r w:rsidR="006B1E0A" w:rsidRPr="00E952DA">
              <w:t xml:space="preserve"> No</w:t>
            </w:r>
          </w:p>
        </w:tc>
        <w:tc>
          <w:tcPr>
            <w:tcW w:w="875" w:type="dxa"/>
            <w:shd w:val="clear" w:color="auto" w:fill="auto"/>
          </w:tcPr>
          <w:p w14:paraId="6604B094" w14:textId="77777777" w:rsidR="006B1E0A" w:rsidRPr="00E952DA" w:rsidRDefault="002B7F6F" w:rsidP="000B2E78">
            <w:pPr>
              <w:pStyle w:val="Tabletext"/>
              <w:keepNext/>
              <w:keepLines/>
            </w:pPr>
            <w:sdt>
              <w:sdtPr>
                <w:id w:val="907960220"/>
                <w14:checkbox>
                  <w14:checked w14:val="0"/>
                  <w14:checkedState w14:val="00FC" w14:font="Wingdings"/>
                  <w14:uncheckedState w14:val="2610" w14:font="MS Gothic"/>
                </w14:checkbox>
              </w:sdtPr>
              <w:sdtEndPr/>
              <w:sdtContent>
                <w:r w:rsidR="006B1E0A" w:rsidRPr="00E952DA">
                  <w:rPr>
                    <w:rFonts w:eastAsia="MS Gothic" w:hint="eastAsia"/>
                  </w:rPr>
                  <w:t>☐</w:t>
                </w:r>
              </w:sdtContent>
            </w:sdt>
            <w:r w:rsidR="006B1E0A" w:rsidRPr="00E952DA">
              <w:t xml:space="preserve"> Yes</w:t>
            </w:r>
          </w:p>
        </w:tc>
        <w:sdt>
          <w:sdtPr>
            <w:id w:val="797026044"/>
            <w:placeholder>
              <w:docPart w:val="5DC211ADEE8F40FF8334EC4740061EC9"/>
            </w:placeholder>
            <w:showingPlcHdr/>
          </w:sdtPr>
          <w:sdtEndPr/>
          <w:sdtContent>
            <w:tc>
              <w:tcPr>
                <w:tcW w:w="3835" w:type="dxa"/>
                <w:shd w:val="clear" w:color="auto" w:fill="auto"/>
              </w:tcPr>
              <w:p w14:paraId="5CF709E3" w14:textId="6C442174" w:rsidR="006B1E0A" w:rsidRPr="00E952DA" w:rsidRDefault="00635BC8" w:rsidP="000B2E78">
                <w:pPr>
                  <w:pStyle w:val="Tabletext"/>
                  <w:keepNext/>
                  <w:keepLines/>
                </w:pPr>
                <w:r w:rsidRPr="00845A2B">
                  <w:rPr>
                    <w:rStyle w:val="PlaceholderText"/>
                    <w:rFonts w:eastAsiaTheme="minorHAnsi"/>
                  </w:rPr>
                  <w:t>Click here to enter text.</w:t>
                </w:r>
              </w:p>
            </w:tc>
          </w:sdtContent>
        </w:sdt>
      </w:tr>
    </w:tbl>
    <w:p w14:paraId="074C51E6" w14:textId="77777777" w:rsidR="006B1E0A" w:rsidRPr="002220D8" w:rsidRDefault="006B1E0A" w:rsidP="006B1E0A">
      <w:pPr>
        <w:pStyle w:val="SWAFeatureHeading"/>
      </w:pPr>
      <w:r w:rsidRPr="002220D8">
        <w:t>Biological monitoring results</w:t>
      </w:r>
    </w:p>
    <w:p w14:paraId="15EE9B1B" w14:textId="77777777" w:rsidR="006B1E0A" w:rsidRPr="00131C88" w:rsidRDefault="006B1E0A" w:rsidP="006B1E0A">
      <w:pPr>
        <w:pStyle w:val="SWAFeaturetext"/>
      </w:pPr>
      <w:r w:rsidRPr="00131C88">
        <w:t>Include/attach at least the previous two test results (if available)</w:t>
      </w:r>
    </w:p>
    <w:tbl>
      <w:tblPr>
        <w:tblStyle w:val="LightShading-Accent2"/>
        <w:tblW w:w="5000" w:type="pct"/>
        <w:tblBorders>
          <w:top w:val="dashSmallGap" w:sz="4" w:space="0" w:color="FFFFFF" w:themeColor="background1"/>
          <w:left w:val="none" w:sz="0" w:space="0" w:color="auto"/>
          <w:bottom w:val="dashSmallGap" w:sz="4" w:space="0" w:color="FFFFFF" w:themeColor="background1"/>
          <w:right w:val="none" w:sz="0" w:space="0" w:color="auto"/>
          <w:insideH w:val="dotted" w:sz="4" w:space="0" w:color="808080"/>
          <w:insideV w:val="dashSmallGap" w:sz="4" w:space="0" w:color="FFFFFF" w:themeColor="background1"/>
        </w:tblBorders>
        <w:tblLook w:val="0000" w:firstRow="0" w:lastRow="0" w:firstColumn="0" w:lastColumn="0" w:noHBand="0" w:noVBand="0"/>
        <w:tblCaption w:val="Table"/>
        <w:tblDescription w:val="Biological monitoring results"/>
      </w:tblPr>
      <w:tblGrid>
        <w:gridCol w:w="2597"/>
        <w:gridCol w:w="2355"/>
        <w:gridCol w:w="3881"/>
      </w:tblGrid>
      <w:tr w:rsidR="006B1E0A" w:rsidRPr="00995CD4" w14:paraId="5C11E32C" w14:textId="77777777" w:rsidTr="00902DF3">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7DC11746" w14:textId="77777777" w:rsidR="006B1E0A" w:rsidRPr="00995CD4" w:rsidRDefault="006B1E0A" w:rsidP="000B2E78">
            <w:pPr>
              <w:pStyle w:val="Tableheading"/>
              <w:keepNext/>
              <w:keepLines/>
            </w:pPr>
            <w:r w:rsidRPr="00995CD4">
              <w:t>Date</w:t>
            </w:r>
          </w:p>
        </w:tc>
        <w:tc>
          <w:tcPr>
            <w:tcW w:w="1333" w:type="pct"/>
            <w:tcBorders>
              <w:top w:val="none" w:sz="0" w:space="0" w:color="auto"/>
              <w:left w:val="none" w:sz="0" w:space="0" w:color="auto"/>
              <w:bottom w:val="none" w:sz="0" w:space="0" w:color="auto"/>
              <w:right w:val="none" w:sz="0" w:space="0" w:color="auto"/>
            </w:tcBorders>
            <w:shd w:val="clear" w:color="auto" w:fill="auto"/>
          </w:tcPr>
          <w:p w14:paraId="73A6C8AB" w14:textId="77777777" w:rsidR="006B1E0A" w:rsidRPr="00995CD4" w:rsidRDefault="006B1E0A" w:rsidP="000B2E78">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606D4C38" w14:textId="6F8CDA52" w:rsidR="006B1E0A" w:rsidRPr="00995CD4" w:rsidRDefault="006B1E0A" w:rsidP="000B2E78">
            <w:pPr>
              <w:pStyle w:val="Tableheading"/>
              <w:keepNext/>
              <w:keepLines/>
            </w:pPr>
            <w:r w:rsidRPr="00995CD4">
              <w:t xml:space="preserve">Recommended action </w:t>
            </w:r>
            <w:r w:rsidR="00C74A94">
              <w:t>or</w:t>
            </w:r>
            <w:r w:rsidRPr="00995CD4">
              <w:t xml:space="preserve"> comment</w:t>
            </w:r>
          </w:p>
        </w:tc>
      </w:tr>
      <w:tr w:rsidR="006B1E0A" w:rsidRPr="000D7F21" w14:paraId="5A754C59" w14:textId="77777777" w:rsidTr="00902DF3">
        <w:trPr>
          <w:cnfStyle w:val="000000100000" w:firstRow="0" w:lastRow="0" w:firstColumn="0" w:lastColumn="0" w:oddVBand="0" w:evenVBand="0" w:oddHBand="1" w:evenHBand="0" w:firstRowFirstColumn="0" w:firstRowLastColumn="0" w:lastRowFirstColumn="0" w:lastRowLastColumn="0"/>
        </w:trPr>
        <w:sdt>
          <w:sdtPr>
            <w:rPr>
              <w:rFonts w:cs="Arial"/>
              <w:szCs w:val="20"/>
            </w:rPr>
            <w:id w:val="1324855660"/>
            <w:placeholder>
              <w:docPart w:val="F0924AB8724F4DBEB5353EFBFC14AFB2"/>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3544FF3A" w14:textId="77777777" w:rsidR="006B1E0A" w:rsidRPr="000D7F21" w:rsidRDefault="006B1E0A" w:rsidP="000B2E78">
                <w:pPr>
                  <w:pStyle w:val="Tabletext"/>
                  <w:keepNext/>
                  <w:keepLines/>
                  <w:rPr>
                    <w:rFonts w:cs="Arial"/>
                    <w:szCs w:val="20"/>
                  </w:rPr>
                </w:pPr>
                <w:r w:rsidRPr="00A87704">
                  <w:rPr>
                    <w:rStyle w:val="PlaceholderText"/>
                    <w:rFonts w:eastAsiaTheme="minorHAnsi"/>
                  </w:rPr>
                  <w:t>Click here to enter a date.</w:t>
                </w:r>
              </w:p>
            </w:tc>
          </w:sdtContent>
        </w:sdt>
        <w:sdt>
          <w:sdtPr>
            <w:id w:val="-391499932"/>
            <w:placeholder>
              <w:docPart w:val="2769A8F81E814FE78FC56BB2BAB1BEC1"/>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330031A8" w14:textId="69D5E015" w:rsidR="006B1E0A" w:rsidRPr="00DE59DC" w:rsidRDefault="00635BC8" w:rsidP="000B2E78">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380058775"/>
            <w:placeholder>
              <w:docPart w:val="E6426BDBA7864B97BBCDC646131DDC38"/>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297DCEDA" w14:textId="690F57C6" w:rsidR="006B1E0A" w:rsidRPr="00DE59DC" w:rsidRDefault="00635BC8" w:rsidP="000B2E78">
                <w:pPr>
                  <w:pStyle w:val="Tabletext"/>
                  <w:keepNext/>
                  <w:keepLines/>
                </w:pPr>
                <w:r w:rsidRPr="00845A2B">
                  <w:rPr>
                    <w:rStyle w:val="PlaceholderText"/>
                    <w:rFonts w:eastAsiaTheme="minorHAnsi"/>
                  </w:rPr>
                  <w:t>Click here to enter text.</w:t>
                </w:r>
              </w:p>
            </w:tc>
          </w:sdtContent>
        </w:sdt>
      </w:tr>
      <w:tr w:rsidR="006B1E0A" w:rsidRPr="000D7F21" w14:paraId="5C3F5BB9" w14:textId="77777777" w:rsidTr="00902DF3">
        <w:trPr>
          <w:cnfStyle w:val="000000010000" w:firstRow="0" w:lastRow="0" w:firstColumn="0" w:lastColumn="0" w:oddVBand="0" w:evenVBand="0" w:oddHBand="0" w:evenHBand="1" w:firstRowFirstColumn="0" w:firstRowLastColumn="0" w:lastRowFirstColumn="0" w:lastRowLastColumn="0"/>
        </w:trPr>
        <w:sdt>
          <w:sdtPr>
            <w:rPr>
              <w:rFonts w:cs="Arial"/>
              <w:szCs w:val="20"/>
            </w:rPr>
            <w:id w:val="407809839"/>
            <w:placeholder>
              <w:docPart w:val="EC5F92A23F124F5FA1DE9CC92C6E60C6"/>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60FED34A" w14:textId="77777777" w:rsidR="006B1E0A" w:rsidRPr="000D7F21" w:rsidRDefault="006B1E0A" w:rsidP="000B2E78">
                <w:pPr>
                  <w:pStyle w:val="Tabletext"/>
                  <w:rPr>
                    <w:rFonts w:cs="Arial"/>
                    <w:szCs w:val="20"/>
                  </w:rPr>
                </w:pPr>
                <w:r w:rsidRPr="00A87704">
                  <w:rPr>
                    <w:rStyle w:val="PlaceholderText"/>
                    <w:rFonts w:eastAsiaTheme="minorHAnsi"/>
                  </w:rPr>
                  <w:t>Click here to enter a date.</w:t>
                </w:r>
              </w:p>
            </w:tc>
          </w:sdtContent>
        </w:sdt>
        <w:sdt>
          <w:sdtPr>
            <w:id w:val="-16155986"/>
            <w:placeholder>
              <w:docPart w:val="6719DFE58D2A4866B29733BCBA00582E"/>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2AFC995F" w14:textId="002E61F6" w:rsidR="006B1E0A" w:rsidRPr="00DE59DC" w:rsidRDefault="00635BC8" w:rsidP="000B2E78">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121071246"/>
            <w:placeholder>
              <w:docPart w:val="64B7991EF5134A99BCF6DF7BAC7AD398"/>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3794A309" w14:textId="62F2CB52" w:rsidR="006B1E0A" w:rsidRPr="00DE59DC" w:rsidRDefault="00635BC8" w:rsidP="000B2E78">
                <w:pPr>
                  <w:pStyle w:val="Tabletext"/>
                </w:pPr>
                <w:r w:rsidRPr="00845A2B">
                  <w:rPr>
                    <w:rStyle w:val="PlaceholderText"/>
                    <w:rFonts w:eastAsiaTheme="minorHAnsi"/>
                  </w:rPr>
                  <w:t>Click here to enter text.</w:t>
                </w:r>
              </w:p>
            </w:tc>
          </w:sdtContent>
        </w:sdt>
      </w:tr>
      <w:tr w:rsidR="006B1E0A" w:rsidRPr="000D7F21" w14:paraId="6CA9ACB5" w14:textId="77777777" w:rsidTr="00902DF3">
        <w:trPr>
          <w:cnfStyle w:val="000000100000" w:firstRow="0" w:lastRow="0" w:firstColumn="0" w:lastColumn="0" w:oddVBand="0" w:evenVBand="0" w:oddHBand="1" w:evenHBand="0" w:firstRowFirstColumn="0" w:firstRowLastColumn="0" w:lastRowFirstColumn="0" w:lastRowLastColumn="0"/>
        </w:trPr>
        <w:sdt>
          <w:sdtPr>
            <w:rPr>
              <w:rFonts w:cs="Arial"/>
              <w:szCs w:val="20"/>
            </w:rPr>
            <w:id w:val="-1642801537"/>
            <w:placeholder>
              <w:docPart w:val="5312A7522B464E6DAABCA850FD0A3DD0"/>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05AE9EAE" w14:textId="77777777" w:rsidR="006B1E0A" w:rsidRPr="000D7F21" w:rsidRDefault="006B1E0A" w:rsidP="000B2E78">
                <w:pPr>
                  <w:pStyle w:val="Tabletext"/>
                  <w:rPr>
                    <w:rFonts w:cs="Arial"/>
                    <w:szCs w:val="20"/>
                  </w:rPr>
                </w:pPr>
                <w:r w:rsidRPr="00A87704">
                  <w:rPr>
                    <w:rStyle w:val="PlaceholderText"/>
                    <w:rFonts w:eastAsiaTheme="minorHAnsi"/>
                  </w:rPr>
                  <w:t>Click here to enter a date.</w:t>
                </w:r>
              </w:p>
            </w:tc>
          </w:sdtContent>
        </w:sdt>
        <w:sdt>
          <w:sdtPr>
            <w:id w:val="917210548"/>
            <w:placeholder>
              <w:docPart w:val="67B586BDBE434443908E2E040B4D01B0"/>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170A1DDB" w14:textId="60BD3B9F" w:rsidR="006B1E0A" w:rsidRPr="00DE59DC" w:rsidRDefault="00635BC8" w:rsidP="000B2E78">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172719300"/>
            <w:placeholder>
              <w:docPart w:val="EE276A7DE9B04689B01E6BC53CDDA066"/>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7A280736" w14:textId="201B9DE6" w:rsidR="006B1E0A" w:rsidRPr="00DE59DC" w:rsidRDefault="00635BC8" w:rsidP="000B2E78">
                <w:pPr>
                  <w:pStyle w:val="Tabletext"/>
                </w:pPr>
                <w:r w:rsidRPr="00845A2B">
                  <w:rPr>
                    <w:rStyle w:val="PlaceholderText"/>
                    <w:rFonts w:eastAsiaTheme="minorHAnsi"/>
                  </w:rPr>
                  <w:t>Click here to enter text.</w:t>
                </w:r>
              </w:p>
            </w:tc>
          </w:sdtContent>
        </w:sdt>
      </w:tr>
      <w:tr w:rsidR="006B1E0A" w:rsidRPr="000D7F21" w14:paraId="671680F1" w14:textId="77777777" w:rsidTr="00902DF3">
        <w:trPr>
          <w:cnfStyle w:val="000000010000" w:firstRow="0" w:lastRow="0" w:firstColumn="0" w:lastColumn="0" w:oddVBand="0" w:evenVBand="0" w:oddHBand="0" w:evenHBand="1" w:firstRowFirstColumn="0" w:firstRowLastColumn="0" w:lastRowFirstColumn="0" w:lastRowLastColumn="0"/>
        </w:trPr>
        <w:sdt>
          <w:sdtPr>
            <w:rPr>
              <w:rFonts w:cs="Arial"/>
              <w:szCs w:val="20"/>
            </w:rPr>
            <w:id w:val="-1588522899"/>
            <w:placeholder>
              <w:docPart w:val="30D64360771D4EC79D538CE5C86945B9"/>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445392F7" w14:textId="77777777" w:rsidR="006B1E0A" w:rsidRPr="000D7F21" w:rsidRDefault="006B1E0A" w:rsidP="000B2E78">
                <w:pPr>
                  <w:pStyle w:val="Tabletext"/>
                  <w:rPr>
                    <w:rFonts w:cs="Arial"/>
                    <w:szCs w:val="20"/>
                  </w:rPr>
                </w:pPr>
                <w:r w:rsidRPr="00A87704">
                  <w:rPr>
                    <w:rStyle w:val="PlaceholderText"/>
                    <w:rFonts w:eastAsiaTheme="minorHAnsi"/>
                  </w:rPr>
                  <w:t>Click here to enter a date.</w:t>
                </w:r>
              </w:p>
            </w:tc>
          </w:sdtContent>
        </w:sdt>
        <w:sdt>
          <w:sdtPr>
            <w:id w:val="1744749415"/>
            <w:placeholder>
              <w:docPart w:val="0CF9919484D84E9A84949CE0A35E5975"/>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5539E745" w14:textId="2893599A" w:rsidR="006B1E0A" w:rsidRPr="00DE59DC" w:rsidRDefault="00635BC8" w:rsidP="000B2E78">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268002144"/>
            <w:placeholder>
              <w:docPart w:val="817F0B5671564275AD3AB4CE3AFA3AEB"/>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296A1E3B" w14:textId="6C4C86FA" w:rsidR="006B1E0A" w:rsidRPr="00DE59DC" w:rsidRDefault="00635BC8" w:rsidP="000B2E78">
                <w:pPr>
                  <w:pStyle w:val="Tabletext"/>
                </w:pPr>
                <w:r w:rsidRPr="00845A2B">
                  <w:rPr>
                    <w:rStyle w:val="PlaceholderText"/>
                    <w:rFonts w:eastAsiaTheme="minorHAnsi"/>
                  </w:rPr>
                  <w:t>Click here to enter text.</w:t>
                </w:r>
              </w:p>
            </w:tc>
          </w:sdtContent>
        </w:sdt>
      </w:tr>
    </w:tbl>
    <w:p w14:paraId="655D90A4" w14:textId="77777777" w:rsidR="006B1E0A" w:rsidRPr="006D1163" w:rsidRDefault="006B1E0A" w:rsidP="006B1E0A">
      <w:pPr>
        <w:pStyle w:val="SWAFeatureHeading"/>
        <w:tabs>
          <w:tab w:val="left" w:pos="4536"/>
        </w:tabs>
        <w:rPr>
          <w:b w:val="0"/>
        </w:rPr>
      </w:pPr>
      <w:r>
        <w:t>Other medical history, family</w:t>
      </w:r>
      <w:r w:rsidRPr="000A4A11">
        <w:t xml:space="preserve"> </w:t>
      </w:r>
      <w:r>
        <w:t>medical history</w:t>
      </w:r>
      <w:r w:rsidRPr="000A4A11">
        <w:t xml:space="preserve">, </w:t>
      </w:r>
      <w:r>
        <w:t>current medication</w:t>
      </w:r>
      <w:r w:rsidRPr="000A4A11">
        <w:t xml:space="preserve">, </w:t>
      </w:r>
      <w:r>
        <w:t>comments, tests</w:t>
      </w:r>
      <w:r w:rsidRPr="000A4A11">
        <w:t xml:space="preserve"> </w:t>
      </w:r>
      <w:r>
        <w:t xml:space="preserve">or recommendations </w:t>
      </w:r>
      <w:r w:rsidRPr="006D1163">
        <w:rPr>
          <w:b w:val="0"/>
        </w:rPr>
        <w:t>(use separate sheet if necessary)</w:t>
      </w:r>
    </w:p>
    <w:sdt>
      <w:sdtPr>
        <w:id w:val="-1923785105"/>
        <w:placeholder>
          <w:docPart w:val="BA0768AF211E4C4180ED4C3A7965DF40"/>
        </w:placeholder>
        <w:showingPlcHdr/>
      </w:sdtPr>
      <w:sdtEndPr/>
      <w:sdtContent>
        <w:p w14:paraId="5182BD6B" w14:textId="11DF7DA7" w:rsidR="006B1E0A" w:rsidRPr="000A4A11" w:rsidRDefault="00635BC8" w:rsidP="006B1E0A">
          <w:pPr>
            <w:pStyle w:val="Formquestions"/>
          </w:pPr>
          <w:r w:rsidRPr="00845A2B">
            <w:rPr>
              <w:rStyle w:val="PlaceholderText"/>
              <w:rFonts w:eastAsiaTheme="minorHAnsi"/>
            </w:rPr>
            <w:t>Click here to enter text.</w:t>
          </w:r>
        </w:p>
      </w:sdtContent>
    </w:sdt>
    <w:p w14:paraId="1FA9838C" w14:textId="2EB6D58A" w:rsidR="006B1E0A" w:rsidRPr="00341073" w:rsidRDefault="00635BC8" w:rsidP="006B1E0A">
      <w:pPr>
        <w:pStyle w:val="SWAFeatureHeading"/>
        <w:tabs>
          <w:tab w:val="left" w:pos="4536"/>
        </w:tabs>
        <w:rPr>
          <w:b w:val="0"/>
        </w:rPr>
      </w:pPr>
      <w:r>
        <w:lastRenderedPageBreak/>
        <w:t>Registered medical practitioner</w:t>
      </w:r>
      <w:r w:rsidR="006B1E0A" w:rsidRPr="000A4A11">
        <w:t xml:space="preserve"> </w:t>
      </w:r>
      <w:r w:rsidR="006B1E0A" w:rsidRPr="00341073">
        <w:rPr>
          <w:b w:val="0"/>
        </w:rPr>
        <w:t>(responsible for supervising health monitoring)</w:t>
      </w:r>
    </w:p>
    <w:p w14:paraId="452844E3" w14:textId="75A19F5D" w:rsidR="006B1E0A" w:rsidRDefault="006B1E0A" w:rsidP="006B1E0A">
      <w:pPr>
        <w:pStyle w:val="Formquestions"/>
      </w:pPr>
      <w:r w:rsidRPr="000A663B">
        <w:rPr>
          <w:rStyle w:val="Strong"/>
        </w:rPr>
        <w:t>Name:</w:t>
      </w:r>
      <w:r>
        <w:t xml:space="preserve"> </w:t>
      </w:r>
      <w:sdt>
        <w:sdtPr>
          <w:id w:val="411276133"/>
          <w:placeholder>
            <w:docPart w:val="2E47DBF2E7E64D63810FAE6B05702599"/>
          </w:placeholder>
          <w:showingPlcHdr/>
        </w:sdtPr>
        <w:sdtEndPr/>
        <w:sdtContent>
          <w:r w:rsidR="00635BC8"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6B1E0A" w:rsidRPr="00332155" w14:paraId="3127000E" w14:textId="77777777" w:rsidTr="000B2E78">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34E786B1" w14:textId="77777777" w:rsidR="006B1E0A" w:rsidRPr="00332155" w:rsidRDefault="006B1E0A" w:rsidP="000B2E78">
            <w:pPr>
              <w:pStyle w:val="Formquestions"/>
              <w:rPr>
                <w:rStyle w:val="Strong"/>
                <w:b/>
                <w:color w:val="000000" w:themeColor="text1"/>
              </w:rPr>
            </w:pPr>
            <w:r w:rsidRPr="00332155">
              <w:rPr>
                <w:rStyle w:val="Strong"/>
                <w:b/>
                <w:color w:val="000000" w:themeColor="text1"/>
              </w:rPr>
              <w:t>Signature:</w:t>
            </w:r>
          </w:p>
        </w:tc>
      </w:tr>
      <w:tr w:rsidR="006B1E0A" w14:paraId="081577B3" w14:textId="77777777" w:rsidTr="000B2E78">
        <w:trPr>
          <w:trHeight w:val="681"/>
        </w:trPr>
        <w:tc>
          <w:tcPr>
            <w:tcW w:w="9046" w:type="dxa"/>
            <w:tcBorders>
              <w:bottom w:val="dotted" w:sz="4" w:space="0" w:color="auto"/>
            </w:tcBorders>
            <w:shd w:val="clear" w:color="auto" w:fill="auto"/>
          </w:tcPr>
          <w:p w14:paraId="4039E510" w14:textId="77777777" w:rsidR="006B1E0A" w:rsidRDefault="006B1E0A" w:rsidP="000B2E78">
            <w:pPr>
              <w:pStyle w:val="Formquestions"/>
              <w:rPr>
                <w:rStyle w:val="Strong"/>
              </w:rPr>
            </w:pPr>
          </w:p>
        </w:tc>
      </w:tr>
    </w:tbl>
    <w:p w14:paraId="3A9DBC2F" w14:textId="77777777" w:rsidR="006B1E0A" w:rsidRDefault="006B1E0A" w:rsidP="006B1E0A">
      <w:pPr>
        <w:pStyle w:val="Formquestions"/>
      </w:pPr>
      <w:r w:rsidRPr="000A663B">
        <w:rPr>
          <w:rStyle w:val="Strong"/>
        </w:rPr>
        <w:t>Date:</w:t>
      </w:r>
      <w:r>
        <w:t xml:space="preserve"> </w:t>
      </w:r>
      <w:sdt>
        <w:sdtPr>
          <w:id w:val="-361366390"/>
          <w:placeholder>
            <w:docPart w:val="D1B074C9A96E45DC8169277B56A5F95D"/>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50492CB7" w14:textId="3309361E" w:rsidR="006B1E0A" w:rsidRDefault="006B1E0A" w:rsidP="006B1E0A">
      <w:pPr>
        <w:pStyle w:val="Formquestions"/>
      </w:pPr>
      <w:r w:rsidRPr="000A663B">
        <w:rPr>
          <w:rStyle w:val="Strong"/>
        </w:rPr>
        <w:t>Tel:</w:t>
      </w:r>
      <w:r>
        <w:t xml:space="preserve"> </w:t>
      </w:r>
      <w:sdt>
        <w:sdtPr>
          <w:id w:val="-1151679401"/>
          <w:placeholder>
            <w:docPart w:val="98A89D7A8ADA4BCD92C9B1A78E34F603"/>
          </w:placeholder>
          <w:showingPlcHdr/>
        </w:sdtPr>
        <w:sdtEndPr/>
        <w:sdtContent>
          <w:r w:rsidR="00635BC8"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1850324042"/>
          <w:placeholder>
            <w:docPart w:val="FC5A40CAF0D446E1B920440E66ED6304"/>
          </w:placeholder>
          <w:showingPlcHdr/>
        </w:sdtPr>
        <w:sdtEndPr/>
        <w:sdtContent>
          <w:r w:rsidR="00635BC8" w:rsidRPr="00845A2B">
            <w:rPr>
              <w:rStyle w:val="PlaceholderText"/>
              <w:rFonts w:eastAsiaTheme="minorHAnsi"/>
            </w:rPr>
            <w:t>Click here to enter text.</w:t>
          </w:r>
        </w:sdtContent>
      </w:sdt>
      <w:r>
        <w:t xml:space="preserve"> </w:t>
      </w:r>
    </w:p>
    <w:p w14:paraId="224559ED" w14:textId="3A4594D2" w:rsidR="006B1E0A" w:rsidRDefault="006B1E0A" w:rsidP="006B1E0A">
      <w:pPr>
        <w:pStyle w:val="Formquestions"/>
      </w:pPr>
      <w:r w:rsidRPr="000A663B">
        <w:rPr>
          <w:rStyle w:val="Strong"/>
        </w:rPr>
        <w:t>Registration Number:</w:t>
      </w:r>
      <w:r>
        <w:t xml:space="preserve"> </w:t>
      </w:r>
      <w:sdt>
        <w:sdtPr>
          <w:id w:val="-797531085"/>
          <w:placeholder>
            <w:docPart w:val="2960D482E7074FE2AFDDA184A9D140B6"/>
          </w:placeholder>
          <w:showingPlcHdr/>
        </w:sdtPr>
        <w:sdtEndPr/>
        <w:sdtContent>
          <w:r w:rsidR="00635BC8" w:rsidRPr="00845A2B">
            <w:rPr>
              <w:rStyle w:val="PlaceholderText"/>
              <w:rFonts w:eastAsiaTheme="minorHAnsi"/>
            </w:rPr>
            <w:t>Click here to enter text.</w:t>
          </w:r>
        </w:sdtContent>
      </w:sdt>
    </w:p>
    <w:p w14:paraId="59978CB9" w14:textId="029DADF0" w:rsidR="006B1E0A" w:rsidRDefault="006B1E0A" w:rsidP="006B1E0A">
      <w:pPr>
        <w:pStyle w:val="Formquestions"/>
      </w:pPr>
      <w:r w:rsidRPr="000A663B">
        <w:rPr>
          <w:rStyle w:val="Strong"/>
        </w:rPr>
        <w:t>Medical Practice:</w:t>
      </w:r>
      <w:r>
        <w:t xml:space="preserve"> </w:t>
      </w:r>
      <w:sdt>
        <w:sdtPr>
          <w:id w:val="-1867287720"/>
          <w:placeholder>
            <w:docPart w:val="1AE2956185644536B0D44D375031ED83"/>
          </w:placeholder>
          <w:showingPlcHdr/>
        </w:sdtPr>
        <w:sdtEndPr/>
        <w:sdtContent>
          <w:r w:rsidR="00635BC8" w:rsidRPr="00845A2B">
            <w:rPr>
              <w:rStyle w:val="PlaceholderText"/>
              <w:rFonts w:eastAsiaTheme="minorHAnsi"/>
            </w:rPr>
            <w:t>Click here to enter text.</w:t>
          </w:r>
        </w:sdtContent>
      </w:sdt>
    </w:p>
    <w:p w14:paraId="25FE74D1" w14:textId="1F9965B2" w:rsidR="006B1E0A" w:rsidRDefault="006B1E0A" w:rsidP="006B1E0A">
      <w:pPr>
        <w:pStyle w:val="Formquestions"/>
      </w:pPr>
      <w:r>
        <w:rPr>
          <w:rStyle w:val="Strong"/>
        </w:rPr>
        <w:t>A</w:t>
      </w:r>
      <w:r w:rsidRPr="00C956A4">
        <w:rPr>
          <w:rStyle w:val="Strong"/>
        </w:rPr>
        <w:t>ddress:</w:t>
      </w:r>
      <w:r>
        <w:t xml:space="preserve"> </w:t>
      </w:r>
      <w:sdt>
        <w:sdtPr>
          <w:id w:val="1506007408"/>
          <w:placeholder>
            <w:docPart w:val="1ADAD847CA5747D28EDBD0290024ACE0"/>
          </w:placeholder>
          <w:showingPlcHdr/>
        </w:sdtPr>
        <w:sdtEndPr/>
        <w:sdtContent>
          <w:r w:rsidR="00635BC8" w:rsidRPr="00845A2B">
            <w:rPr>
              <w:rStyle w:val="PlaceholderText"/>
              <w:rFonts w:eastAsiaTheme="minorHAnsi"/>
            </w:rPr>
            <w:t>Click here to enter text.</w:t>
          </w:r>
        </w:sdtContent>
      </w:sdt>
    </w:p>
    <w:p w14:paraId="2DD44713" w14:textId="4B490AEB" w:rsidR="006B1E0A" w:rsidRDefault="006B1E0A" w:rsidP="006B1E0A">
      <w:pPr>
        <w:pStyle w:val="Formquestions"/>
      </w:pPr>
      <w:r w:rsidRPr="00C956A4">
        <w:rPr>
          <w:rStyle w:val="Strong"/>
        </w:rPr>
        <w:t>Suburb:</w:t>
      </w:r>
      <w:r>
        <w:t xml:space="preserve"> </w:t>
      </w:r>
      <w:sdt>
        <w:sdtPr>
          <w:id w:val="-165022831"/>
          <w:placeholder>
            <w:docPart w:val="DE3016BF538749BBB28983615DC47059"/>
          </w:placeholder>
          <w:showingPlcHdr/>
        </w:sdtPr>
        <w:sdtEndPr/>
        <w:sdtContent>
          <w:r w:rsidR="00635BC8"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2099135902"/>
          <w:placeholder>
            <w:docPart w:val="BF39530639664F12978CD2961B5E874D"/>
          </w:placeholder>
          <w:showingPlcHdr/>
        </w:sdtPr>
        <w:sdtEndPr/>
        <w:sdtContent>
          <w:r w:rsidR="00635BC8" w:rsidRPr="00845A2B">
            <w:rPr>
              <w:rStyle w:val="PlaceholderText"/>
              <w:rFonts w:eastAsiaTheme="minorHAnsi"/>
            </w:rPr>
            <w:t>Click here to enter text.</w:t>
          </w:r>
        </w:sdtContent>
      </w:sdt>
    </w:p>
    <w:p w14:paraId="43B772E0" w14:textId="77777777" w:rsidR="006B1E0A" w:rsidRPr="00C10DB4" w:rsidRDefault="006B1E0A" w:rsidP="006B1E0A"/>
    <w:sectPr w:rsidR="006B1E0A" w:rsidRPr="00C10DB4" w:rsidSect="00613351">
      <w:headerReference w:type="default" r:id="rId32"/>
      <w:pgSz w:w="11906" w:h="16838"/>
      <w:pgMar w:top="1418" w:right="1797" w:bottom="1440" w:left="1276" w:header="709" w:footer="709" w:gutter="0"/>
      <w:cols w:space="2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E90E8" w14:textId="77777777" w:rsidR="00FE2DE3" w:rsidRDefault="00FE2DE3" w:rsidP="003411E8">
      <w:r>
        <w:separator/>
      </w:r>
    </w:p>
  </w:endnote>
  <w:endnote w:type="continuationSeparator" w:id="0">
    <w:p w14:paraId="487D2309" w14:textId="77777777" w:rsidR="00FE2DE3" w:rsidRDefault="00FE2DE3"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70157"/>
      <w:docPartObj>
        <w:docPartGallery w:val="Page Numbers (Bottom of Page)"/>
        <w:docPartUnique/>
      </w:docPartObj>
    </w:sdtPr>
    <w:sdtEndPr>
      <w:rPr>
        <w:noProof/>
      </w:rPr>
    </w:sdtEndPr>
    <w:sdtContent>
      <w:p w14:paraId="7BAC818E" w14:textId="561FFAF5" w:rsidR="00FE2DE3" w:rsidRDefault="00FE2DE3" w:rsidP="00E754C1">
        <w:pPr>
          <w:pStyle w:val="Footer"/>
          <w:jc w:val="right"/>
        </w:pPr>
        <w:r>
          <w:fldChar w:fldCharType="begin"/>
        </w:r>
        <w:r>
          <w:instrText xml:space="preserve"> PAGE   \* MERGEFORMAT </w:instrText>
        </w:r>
        <w:r>
          <w:fldChar w:fldCharType="separate"/>
        </w:r>
        <w:r w:rsidR="002B7F6F">
          <w:rPr>
            <w:noProof/>
          </w:rPr>
          <w:t>21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4AF06" w14:textId="6FE8473C" w:rsidR="00FE2DE3" w:rsidRPr="0029727E" w:rsidRDefault="00FE2DE3" w:rsidP="002972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C7F9B" w14:textId="77777777" w:rsidR="001251C3" w:rsidRDefault="001251C3">
    <w:pPr>
      <w:pStyle w:val="Footer"/>
      <w:jc w:val="right"/>
    </w:pPr>
  </w:p>
  <w:p w14:paraId="33185AD1" w14:textId="77777777" w:rsidR="001251C3" w:rsidRPr="00510E89" w:rsidRDefault="001251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387620"/>
      <w:docPartObj>
        <w:docPartGallery w:val="Page Numbers (Bottom of Page)"/>
        <w:docPartUnique/>
      </w:docPartObj>
    </w:sdtPr>
    <w:sdtEndPr>
      <w:rPr>
        <w:noProof/>
      </w:rPr>
    </w:sdtEndPr>
    <w:sdtContent>
      <w:p w14:paraId="5A97D06D" w14:textId="77777777" w:rsidR="00FE2DE3" w:rsidRPr="00510E89" w:rsidRDefault="00FE2DE3" w:rsidP="00FE009B">
        <w:pPr>
          <w:pStyle w:val="Footer"/>
          <w:jc w:val="right"/>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7D8B1" w14:textId="77777777" w:rsidR="00FE2DE3" w:rsidRDefault="00FE2DE3" w:rsidP="003411E8">
      <w:r>
        <w:separator/>
      </w:r>
    </w:p>
  </w:footnote>
  <w:footnote w:type="continuationSeparator" w:id="0">
    <w:p w14:paraId="162A028E" w14:textId="77777777" w:rsidR="00FE2DE3" w:rsidRDefault="00FE2DE3" w:rsidP="003411E8">
      <w:r>
        <w:continuationSeparator/>
      </w:r>
    </w:p>
  </w:footnote>
  <w:footnote w:id="1">
    <w:p w14:paraId="5D4A97C8" w14:textId="77777777" w:rsidR="00FE2DE3" w:rsidRPr="003840A9" w:rsidRDefault="00FE2DE3" w:rsidP="006B1E0A">
      <w:pPr>
        <w:pStyle w:val="Footnote"/>
      </w:pPr>
      <w:r w:rsidRPr="008A7D02">
        <w:rPr>
          <w:rStyle w:val="FootnoteReference"/>
        </w:rPr>
        <w:footnoteRef/>
      </w:r>
      <w:r w:rsidRPr="006C0404">
        <w:t xml:space="preserve"> See </w:t>
      </w:r>
      <w:hyperlink r:id="rId1" w:history="1">
        <w:r w:rsidRPr="003840A9">
          <w:rPr>
            <w:rStyle w:val="Hyperlink"/>
          </w:rPr>
          <w:t>Chemical analysis branch handbook, 9th Edition, Workplace and biological monitoring exposure analysis</w:t>
        </w:r>
      </w:hyperlink>
      <w:r w:rsidRPr="003840A9">
        <w:t>, WorkCover NSW (PDF 3.39MB) for more details</w:t>
      </w:r>
    </w:p>
  </w:footnote>
  <w:footnote w:id="2">
    <w:p w14:paraId="4E930469" w14:textId="4A712C27" w:rsidR="00FE2DE3" w:rsidRDefault="00FE2DE3" w:rsidP="0018221B">
      <w:pPr>
        <w:pStyle w:val="Footnote"/>
      </w:pPr>
      <w:r>
        <w:rPr>
          <w:rStyle w:val="FootnoteReference"/>
        </w:rPr>
        <w:footnoteRef/>
      </w:r>
      <w:r>
        <w:t>Biological reference values (BAR)  published by the German Research Foundation (DFG).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DB813" w14:textId="1E46B675" w:rsidR="00FE2DE3" w:rsidRPr="0065260A" w:rsidRDefault="00FE2DE3" w:rsidP="0065260A">
    <w:r w:rsidRPr="0065260A">
      <w:fldChar w:fldCharType="begin"/>
    </w:r>
    <w:r w:rsidRPr="0065260A">
      <w:instrText xml:space="preserve"> STYLEREF  "SWA Section title"  \* MERGEFORMAT </w:instrText>
    </w:r>
    <w:r w:rsidRPr="0065260A">
      <w:fldChar w:fldCharType="separate"/>
    </w:r>
    <w:r w:rsidR="002B7F6F">
      <w:rPr>
        <w:b/>
        <w:bCs/>
        <w:noProof/>
        <w:lang w:val="en-US"/>
      </w:rPr>
      <w:t>Error! No text of specified style in document.</w:t>
    </w:r>
    <w:r w:rsidRPr="0065260A">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76745" w14:textId="57809592" w:rsidR="00FE2DE3" w:rsidRDefault="001251C3" w:rsidP="0058162C">
    <w:pPr>
      <w:pStyle w:val="SWA-FOROFFICIALUSEONLY"/>
      <w:tabs>
        <w:tab w:val="clear" w:pos="425"/>
        <w:tab w:val="left" w:pos="0"/>
      </w:tabs>
      <w:ind w:left="0" w:firstLine="0"/>
      <w:jc w:val="left"/>
    </w:pPr>
    <w:r>
      <w:rPr>
        <w:noProof/>
        <w:lang w:eastAsia="en-AU"/>
      </w:rPr>
      <w:drawing>
        <wp:anchor distT="0" distB="0" distL="114300" distR="114300" simplePos="0" relativeHeight="251660800" behindDoc="1" locked="0" layoutInCell="1" allowOverlap="1" wp14:anchorId="27C543A7" wp14:editId="55C1302A">
          <wp:simplePos x="0" y="0"/>
          <wp:positionH relativeFrom="column">
            <wp:align>left</wp:align>
          </wp:positionH>
          <wp:positionV relativeFrom="paragraph">
            <wp:posOffset>276860</wp:posOffset>
          </wp:positionV>
          <wp:extent cx="2937600" cy="59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600" cy="594000"/>
                  </a:xfrm>
                  <a:prstGeom prst="rect">
                    <a:avLst/>
                  </a:prstGeom>
                </pic:spPr>
              </pic:pic>
            </a:graphicData>
          </a:graphic>
          <wp14:sizeRelH relativeFrom="page">
            <wp14:pctWidth>0</wp14:pctWidth>
          </wp14:sizeRelH>
          <wp14:sizeRelV relativeFrom="page">
            <wp14:pctHeight>0</wp14:pctHeight>
          </wp14:sizeRelV>
        </wp:anchor>
      </w:drawing>
    </w:r>
    <w:r w:rsidR="0058162C">
      <w:t xml:space="preserve"> </w:t>
    </w:r>
    <w:r>
      <w:br/>
    </w:r>
    <w:r>
      <w:br/>
    </w:r>
    <w: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18CB9" w14:textId="77777777" w:rsidR="001251C3" w:rsidRPr="0065260A" w:rsidRDefault="001251C3" w:rsidP="006526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5CCD2" w14:textId="77777777" w:rsidR="001251C3" w:rsidRDefault="001251C3" w:rsidP="00C07BFE">
    <w:pPr>
      <w:pStyle w:val="Header"/>
      <w:tabs>
        <w:tab w:val="left" w:pos="284"/>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133AC" w14:textId="6A46063D" w:rsidR="00FE2DE3" w:rsidRPr="00B50B16" w:rsidRDefault="00FE2DE3" w:rsidP="00B43669">
    <w:pPr>
      <w:pStyle w:val="Headertext"/>
    </w:pPr>
    <w:r>
      <w:rPr>
        <w:noProof/>
      </w:rPr>
      <w:fldChar w:fldCharType="begin"/>
    </w:r>
    <w:r>
      <w:rPr>
        <w:noProof/>
      </w:rPr>
      <w:instrText xml:space="preserve"> STYLEREF  "Heading 1,SWA Heading 1"  \* MERGEFORMAT </w:instrText>
    </w:r>
    <w:r>
      <w:rPr>
        <w:noProof/>
      </w:rPr>
      <w:fldChar w:fldCharType="separate"/>
    </w:r>
    <w:r w:rsidR="002B7F6F">
      <w:rPr>
        <w:noProof/>
      </w:rPr>
      <w:t>Arsenic (inorganic)</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7200A" w14:textId="77777777" w:rsidR="00FE2DE3" w:rsidRPr="00C00EE6" w:rsidRDefault="00FE2DE3" w:rsidP="00C00EE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BC7EC" w14:textId="75EA6D83" w:rsidR="00FE2DE3" w:rsidRDefault="00FE2DE3" w:rsidP="00B43669">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2B7F6F">
      <w:rPr>
        <w:noProof/>
      </w:rPr>
      <w:t>Health monitoring report – Arsenic (inorganic)</w:t>
    </w:r>
    <w:r>
      <w:rPr>
        <w:noProof/>
      </w:rPr>
      <w:fldChar w:fldCharType="end"/>
    </w:r>
  </w:p>
  <w:p w14:paraId="71663286" w14:textId="77777777" w:rsidR="001303AE" w:rsidRPr="00873D77" w:rsidRDefault="001303AE" w:rsidP="001303AE">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p w14:paraId="62B3F05F" w14:textId="77777777" w:rsidR="001303AE" w:rsidRPr="00B50B16" w:rsidRDefault="001303AE" w:rsidP="00B43669">
    <w:pPr>
      <w:pStyle w:val="Headertex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3D1F9" w14:textId="268343F1" w:rsidR="00FE2DE3" w:rsidRPr="00363985" w:rsidRDefault="00FE2DE3" w:rsidP="00363985">
    <w:pPr>
      <w:rPr>
        <w:rStyle w:val="SubtleReference"/>
        <w:smallCaps w:val="0"/>
        <w:color w:val="auto"/>
        <w:u w:val="none"/>
      </w:rPr>
    </w:pPr>
    <w:r>
      <w:fldChar w:fldCharType="begin"/>
    </w:r>
    <w:r>
      <w:instrText xml:space="preserve"> STYLEREF  "Title,SWA Title"  \* MERGEFORMAT </w:instrText>
    </w:r>
    <w:r>
      <w:fldChar w:fldCharType="separate"/>
    </w:r>
    <w:r w:rsidR="002B7F6F">
      <w:rPr>
        <w:b/>
        <w:bCs/>
        <w:noProof/>
        <w:lang w:val="en-US"/>
      </w:rPr>
      <w:t>Error! No text of specified style in document.</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0AB83" w14:textId="3C3582FF" w:rsidR="00FE2DE3" w:rsidRPr="00873D77" w:rsidRDefault="00FE2DE3"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2B7F6F">
      <w:rPr>
        <w:noProof/>
      </w:rPr>
      <w:t>Health monitoring report – Arsenic (inorganic)</w:t>
    </w:r>
    <w:r>
      <w:rPr>
        <w:noProof/>
      </w:rPr>
      <w:fldChar w:fldCharType="end"/>
    </w:r>
  </w:p>
  <w:p w14:paraId="01C0A0BA" w14:textId="77777777" w:rsidR="00FE2DE3" w:rsidRPr="0041006E" w:rsidRDefault="00FE2DE3" w:rsidP="0041006E">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6CE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C8B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34D4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9C4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56D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67D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5213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6E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5EA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28F6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9503F"/>
    <w:multiLevelType w:val="hybridMultilevel"/>
    <w:tmpl w:val="EAC8AD60"/>
    <w:lvl w:ilvl="0" w:tplc="0214371E">
      <w:start w:val="1"/>
      <w:numFmt w:val="decimal"/>
      <w:lvlText w:val="%1."/>
      <w:lvlJc w:val="left"/>
      <w:pPr>
        <w:tabs>
          <w:tab w:val="num" w:pos="735"/>
        </w:tabs>
        <w:ind w:left="735" w:hanging="360"/>
      </w:pPr>
      <w:rPr>
        <w:rFont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A85A10"/>
    <w:multiLevelType w:val="hybridMultilevel"/>
    <w:tmpl w:val="CE762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FF64E7"/>
    <w:multiLevelType w:val="hybridMultilevel"/>
    <w:tmpl w:val="5672A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F60223"/>
    <w:multiLevelType w:val="hybridMultilevel"/>
    <w:tmpl w:val="343076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5092B3B"/>
    <w:multiLevelType w:val="hybridMultilevel"/>
    <w:tmpl w:val="D01EAD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073ABD"/>
    <w:multiLevelType w:val="hybridMultilevel"/>
    <w:tmpl w:val="46FA3B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6845A8"/>
    <w:multiLevelType w:val="hybridMultilevel"/>
    <w:tmpl w:val="EAC8AD60"/>
    <w:lvl w:ilvl="0" w:tplc="0214371E">
      <w:start w:val="1"/>
      <w:numFmt w:val="decimal"/>
      <w:lvlText w:val="%1."/>
      <w:lvlJc w:val="left"/>
      <w:pPr>
        <w:tabs>
          <w:tab w:val="num" w:pos="360"/>
        </w:tabs>
        <w:ind w:left="360" w:hanging="360"/>
      </w:pPr>
      <w:rPr>
        <w:rFonts w:hint="default"/>
        <w:b/>
        <w:sz w:val="20"/>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17" w15:restartNumberingAfterBreak="0">
    <w:nsid w:val="227C2D93"/>
    <w:multiLevelType w:val="hybridMultilevel"/>
    <w:tmpl w:val="0AAEF3C0"/>
    <w:lvl w:ilvl="0" w:tplc="B7A6E0D6">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06339E"/>
    <w:multiLevelType w:val="hybridMultilevel"/>
    <w:tmpl w:val="E3A85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503EC8"/>
    <w:multiLevelType w:val="hybridMultilevel"/>
    <w:tmpl w:val="127A4EEC"/>
    <w:lvl w:ilvl="0" w:tplc="0058A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8D61C8"/>
    <w:multiLevelType w:val="hybridMultilevel"/>
    <w:tmpl w:val="107CCA9C"/>
    <w:lvl w:ilvl="0" w:tplc="38A69EB0">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A9C446C"/>
    <w:multiLevelType w:val="hybridMultilevel"/>
    <w:tmpl w:val="CBBA5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F34C17"/>
    <w:multiLevelType w:val="hybridMultilevel"/>
    <w:tmpl w:val="834801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AE1194"/>
    <w:multiLevelType w:val="hybridMultilevel"/>
    <w:tmpl w:val="CA58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617F32"/>
    <w:multiLevelType w:val="hybridMultilevel"/>
    <w:tmpl w:val="F95274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91323A4"/>
    <w:multiLevelType w:val="hybridMultilevel"/>
    <w:tmpl w:val="07A48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2E4320D"/>
    <w:multiLevelType w:val="hybridMultilevel"/>
    <w:tmpl w:val="ACF4A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1F1AA8"/>
    <w:multiLevelType w:val="hybridMultilevel"/>
    <w:tmpl w:val="C4EC2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2E7143"/>
    <w:multiLevelType w:val="hybridMultilevel"/>
    <w:tmpl w:val="DEBA2CA0"/>
    <w:lvl w:ilvl="0" w:tplc="85B86770">
      <w:start w:val="1"/>
      <w:numFmt w:val="decimal"/>
      <w:pStyle w:val="SWASectionnumbering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BA04D2"/>
    <w:multiLevelType w:val="hybridMultilevel"/>
    <w:tmpl w:val="36D046DC"/>
    <w:lvl w:ilvl="0" w:tplc="EC68D78C">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C7E3E33"/>
    <w:multiLevelType w:val="hybridMultilevel"/>
    <w:tmpl w:val="2D1AA6DA"/>
    <w:lvl w:ilvl="0" w:tplc="7A0EEE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CD56B4"/>
    <w:multiLevelType w:val="hybridMultilevel"/>
    <w:tmpl w:val="AC78F174"/>
    <w:lvl w:ilvl="0" w:tplc="B066B4A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C911AF"/>
    <w:multiLevelType w:val="hybridMultilevel"/>
    <w:tmpl w:val="2AA0A5B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21"/>
  </w:num>
  <w:num w:numId="4">
    <w:abstractNumId w:val="30"/>
  </w:num>
  <w:num w:numId="5">
    <w:abstractNumId w:val="29"/>
  </w:num>
  <w:num w:numId="6">
    <w:abstractNumId w:val="26"/>
  </w:num>
  <w:num w:numId="7">
    <w:abstractNumId w:val="23"/>
  </w:num>
  <w:num w:numId="8">
    <w:abstractNumId w:val="17"/>
  </w:num>
  <w:num w:numId="9">
    <w:abstractNumId w:val="10"/>
  </w:num>
  <w:num w:numId="10">
    <w:abstractNumId w:val="16"/>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4"/>
  </w:num>
  <w:num w:numId="23">
    <w:abstractNumId w:val="34"/>
  </w:num>
  <w:num w:numId="24">
    <w:abstractNumId w:val="15"/>
  </w:num>
  <w:num w:numId="25">
    <w:abstractNumId w:val="14"/>
  </w:num>
  <w:num w:numId="26">
    <w:abstractNumId w:val="20"/>
  </w:num>
  <w:num w:numId="27">
    <w:abstractNumId w:val="25"/>
  </w:num>
  <w:num w:numId="28">
    <w:abstractNumId w:val="11"/>
  </w:num>
  <w:num w:numId="29">
    <w:abstractNumId w:val="12"/>
  </w:num>
  <w:num w:numId="30">
    <w:abstractNumId w:val="27"/>
  </w:num>
  <w:num w:numId="31">
    <w:abstractNumId w:val="32"/>
  </w:num>
  <w:num w:numId="32">
    <w:abstractNumId w:val="28"/>
  </w:num>
  <w:num w:numId="33">
    <w:abstractNumId w:val="13"/>
  </w:num>
  <w:num w:numId="34">
    <w:abstractNumId w:val="31"/>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3C"/>
    <w:rsid w:val="00000056"/>
    <w:rsid w:val="0000155A"/>
    <w:rsid w:val="00001B4D"/>
    <w:rsid w:val="0000307A"/>
    <w:rsid w:val="00003311"/>
    <w:rsid w:val="000070A1"/>
    <w:rsid w:val="000073C4"/>
    <w:rsid w:val="00010D9C"/>
    <w:rsid w:val="00011F0F"/>
    <w:rsid w:val="000124D9"/>
    <w:rsid w:val="00013144"/>
    <w:rsid w:val="00014F9D"/>
    <w:rsid w:val="00017521"/>
    <w:rsid w:val="00017F20"/>
    <w:rsid w:val="0002009F"/>
    <w:rsid w:val="0002084E"/>
    <w:rsid w:val="000224B1"/>
    <w:rsid w:val="00022D78"/>
    <w:rsid w:val="000234A8"/>
    <w:rsid w:val="00023CC3"/>
    <w:rsid w:val="00025C67"/>
    <w:rsid w:val="000260D4"/>
    <w:rsid w:val="00026A70"/>
    <w:rsid w:val="00030B3A"/>
    <w:rsid w:val="000311E0"/>
    <w:rsid w:val="00031DBB"/>
    <w:rsid w:val="000320C2"/>
    <w:rsid w:val="000320E6"/>
    <w:rsid w:val="0003285B"/>
    <w:rsid w:val="00032D39"/>
    <w:rsid w:val="00032E89"/>
    <w:rsid w:val="00034C08"/>
    <w:rsid w:val="00034E29"/>
    <w:rsid w:val="0004145C"/>
    <w:rsid w:val="000414E9"/>
    <w:rsid w:val="000446AF"/>
    <w:rsid w:val="0004512E"/>
    <w:rsid w:val="0004535F"/>
    <w:rsid w:val="00045927"/>
    <w:rsid w:val="00046A75"/>
    <w:rsid w:val="000479D1"/>
    <w:rsid w:val="00050B39"/>
    <w:rsid w:val="00050CA8"/>
    <w:rsid w:val="0005234D"/>
    <w:rsid w:val="000532D1"/>
    <w:rsid w:val="000539BA"/>
    <w:rsid w:val="00053D63"/>
    <w:rsid w:val="00053DFA"/>
    <w:rsid w:val="00053E15"/>
    <w:rsid w:val="00054DA0"/>
    <w:rsid w:val="00056376"/>
    <w:rsid w:val="00056B56"/>
    <w:rsid w:val="00057827"/>
    <w:rsid w:val="00057B55"/>
    <w:rsid w:val="000602B4"/>
    <w:rsid w:val="0006241E"/>
    <w:rsid w:val="0006317D"/>
    <w:rsid w:val="000637B0"/>
    <w:rsid w:val="00065B0D"/>
    <w:rsid w:val="0006663A"/>
    <w:rsid w:val="00066E19"/>
    <w:rsid w:val="000677E6"/>
    <w:rsid w:val="00067D62"/>
    <w:rsid w:val="00070D9C"/>
    <w:rsid w:val="000712B9"/>
    <w:rsid w:val="00075F26"/>
    <w:rsid w:val="00077148"/>
    <w:rsid w:val="000775E1"/>
    <w:rsid w:val="0008018D"/>
    <w:rsid w:val="0008054F"/>
    <w:rsid w:val="0008098F"/>
    <w:rsid w:val="00080B20"/>
    <w:rsid w:val="00080F16"/>
    <w:rsid w:val="00081643"/>
    <w:rsid w:val="00081ABA"/>
    <w:rsid w:val="00082141"/>
    <w:rsid w:val="00082603"/>
    <w:rsid w:val="0008527D"/>
    <w:rsid w:val="000863D2"/>
    <w:rsid w:val="0009023E"/>
    <w:rsid w:val="00091110"/>
    <w:rsid w:val="0009231B"/>
    <w:rsid w:val="000932C2"/>
    <w:rsid w:val="00093A04"/>
    <w:rsid w:val="00095247"/>
    <w:rsid w:val="000952EC"/>
    <w:rsid w:val="000958AD"/>
    <w:rsid w:val="00096519"/>
    <w:rsid w:val="00096988"/>
    <w:rsid w:val="00097223"/>
    <w:rsid w:val="0009727C"/>
    <w:rsid w:val="00097947"/>
    <w:rsid w:val="000A0BED"/>
    <w:rsid w:val="000A1B13"/>
    <w:rsid w:val="000A3487"/>
    <w:rsid w:val="000A34EC"/>
    <w:rsid w:val="000A3A03"/>
    <w:rsid w:val="000A4A11"/>
    <w:rsid w:val="000A614C"/>
    <w:rsid w:val="000A663B"/>
    <w:rsid w:val="000A6FAB"/>
    <w:rsid w:val="000B2E78"/>
    <w:rsid w:val="000B3499"/>
    <w:rsid w:val="000B4291"/>
    <w:rsid w:val="000B4924"/>
    <w:rsid w:val="000B4C13"/>
    <w:rsid w:val="000B5E91"/>
    <w:rsid w:val="000B5FEF"/>
    <w:rsid w:val="000B6934"/>
    <w:rsid w:val="000B7ED7"/>
    <w:rsid w:val="000C1470"/>
    <w:rsid w:val="000C20DF"/>
    <w:rsid w:val="000C2263"/>
    <w:rsid w:val="000C36B3"/>
    <w:rsid w:val="000C5201"/>
    <w:rsid w:val="000C64CE"/>
    <w:rsid w:val="000C68BD"/>
    <w:rsid w:val="000C70AF"/>
    <w:rsid w:val="000D051B"/>
    <w:rsid w:val="000D1CD2"/>
    <w:rsid w:val="000D4115"/>
    <w:rsid w:val="000D5C9B"/>
    <w:rsid w:val="000D60CE"/>
    <w:rsid w:val="000D6B38"/>
    <w:rsid w:val="000D7238"/>
    <w:rsid w:val="000D7955"/>
    <w:rsid w:val="000D7CEE"/>
    <w:rsid w:val="000E2485"/>
    <w:rsid w:val="000E2F92"/>
    <w:rsid w:val="000E39FF"/>
    <w:rsid w:val="000E3AF3"/>
    <w:rsid w:val="000E47B0"/>
    <w:rsid w:val="000E4CD7"/>
    <w:rsid w:val="000E5627"/>
    <w:rsid w:val="000E66CE"/>
    <w:rsid w:val="000F19C1"/>
    <w:rsid w:val="000F37AD"/>
    <w:rsid w:val="000F495A"/>
    <w:rsid w:val="000F4C2B"/>
    <w:rsid w:val="000F64E5"/>
    <w:rsid w:val="000F666E"/>
    <w:rsid w:val="000F68DE"/>
    <w:rsid w:val="000F7485"/>
    <w:rsid w:val="0010011F"/>
    <w:rsid w:val="00100557"/>
    <w:rsid w:val="00101422"/>
    <w:rsid w:val="00104B04"/>
    <w:rsid w:val="00106670"/>
    <w:rsid w:val="001106EE"/>
    <w:rsid w:val="00113691"/>
    <w:rsid w:val="00113EE8"/>
    <w:rsid w:val="001143C4"/>
    <w:rsid w:val="001146CC"/>
    <w:rsid w:val="00114D3F"/>
    <w:rsid w:val="001158D3"/>
    <w:rsid w:val="00115E93"/>
    <w:rsid w:val="00117095"/>
    <w:rsid w:val="00122409"/>
    <w:rsid w:val="0012250C"/>
    <w:rsid w:val="00123C5B"/>
    <w:rsid w:val="001251BB"/>
    <w:rsid w:val="001251C3"/>
    <w:rsid w:val="00125EF3"/>
    <w:rsid w:val="0012693C"/>
    <w:rsid w:val="00126BD3"/>
    <w:rsid w:val="001275E1"/>
    <w:rsid w:val="00127EBA"/>
    <w:rsid w:val="001303AE"/>
    <w:rsid w:val="001318EF"/>
    <w:rsid w:val="00131BCD"/>
    <w:rsid w:val="00131C88"/>
    <w:rsid w:val="00133220"/>
    <w:rsid w:val="00133942"/>
    <w:rsid w:val="0013410A"/>
    <w:rsid w:val="00135DB2"/>
    <w:rsid w:val="0013601D"/>
    <w:rsid w:val="00137178"/>
    <w:rsid w:val="00140E9B"/>
    <w:rsid w:val="001416ED"/>
    <w:rsid w:val="00142695"/>
    <w:rsid w:val="00145217"/>
    <w:rsid w:val="00145E19"/>
    <w:rsid w:val="00145EE2"/>
    <w:rsid w:val="0014681A"/>
    <w:rsid w:val="001470EE"/>
    <w:rsid w:val="001471BF"/>
    <w:rsid w:val="00147218"/>
    <w:rsid w:val="00152AC7"/>
    <w:rsid w:val="00152AED"/>
    <w:rsid w:val="00155389"/>
    <w:rsid w:val="00155A67"/>
    <w:rsid w:val="00155F1D"/>
    <w:rsid w:val="00156012"/>
    <w:rsid w:val="001574F7"/>
    <w:rsid w:val="0016026A"/>
    <w:rsid w:val="00160770"/>
    <w:rsid w:val="00160B79"/>
    <w:rsid w:val="00161717"/>
    <w:rsid w:val="001622C3"/>
    <w:rsid w:val="00162367"/>
    <w:rsid w:val="00164F35"/>
    <w:rsid w:val="00164F51"/>
    <w:rsid w:val="00164FF2"/>
    <w:rsid w:val="001656D1"/>
    <w:rsid w:val="0016667A"/>
    <w:rsid w:val="001669E3"/>
    <w:rsid w:val="00167261"/>
    <w:rsid w:val="001704E6"/>
    <w:rsid w:val="00170AED"/>
    <w:rsid w:val="001716CC"/>
    <w:rsid w:val="001716FC"/>
    <w:rsid w:val="00171A91"/>
    <w:rsid w:val="00172FD2"/>
    <w:rsid w:val="00174451"/>
    <w:rsid w:val="00180BDF"/>
    <w:rsid w:val="00180D63"/>
    <w:rsid w:val="00182048"/>
    <w:rsid w:val="0018221B"/>
    <w:rsid w:val="00183193"/>
    <w:rsid w:val="0018329B"/>
    <w:rsid w:val="00184D06"/>
    <w:rsid w:val="00184D2B"/>
    <w:rsid w:val="00185293"/>
    <w:rsid w:val="00186B6B"/>
    <w:rsid w:val="00186BA3"/>
    <w:rsid w:val="00191463"/>
    <w:rsid w:val="00191DB1"/>
    <w:rsid w:val="00192234"/>
    <w:rsid w:val="001941A3"/>
    <w:rsid w:val="00194FA7"/>
    <w:rsid w:val="0019511C"/>
    <w:rsid w:val="00195E7A"/>
    <w:rsid w:val="001966BF"/>
    <w:rsid w:val="00197A87"/>
    <w:rsid w:val="001A05CE"/>
    <w:rsid w:val="001A1531"/>
    <w:rsid w:val="001A1DEA"/>
    <w:rsid w:val="001A2319"/>
    <w:rsid w:val="001A2E83"/>
    <w:rsid w:val="001A31C9"/>
    <w:rsid w:val="001A35D8"/>
    <w:rsid w:val="001A3BDD"/>
    <w:rsid w:val="001A5132"/>
    <w:rsid w:val="001A5207"/>
    <w:rsid w:val="001A5FE1"/>
    <w:rsid w:val="001A745E"/>
    <w:rsid w:val="001B156A"/>
    <w:rsid w:val="001B1937"/>
    <w:rsid w:val="001B2BAE"/>
    <w:rsid w:val="001B314C"/>
    <w:rsid w:val="001B45E8"/>
    <w:rsid w:val="001B501C"/>
    <w:rsid w:val="001B55A9"/>
    <w:rsid w:val="001B57D5"/>
    <w:rsid w:val="001B5942"/>
    <w:rsid w:val="001B602E"/>
    <w:rsid w:val="001B639D"/>
    <w:rsid w:val="001B6BAC"/>
    <w:rsid w:val="001B75CF"/>
    <w:rsid w:val="001C0BFE"/>
    <w:rsid w:val="001C133E"/>
    <w:rsid w:val="001C13EB"/>
    <w:rsid w:val="001C18F0"/>
    <w:rsid w:val="001C33C7"/>
    <w:rsid w:val="001C371F"/>
    <w:rsid w:val="001C3E6A"/>
    <w:rsid w:val="001C3EE4"/>
    <w:rsid w:val="001C4878"/>
    <w:rsid w:val="001C5A8D"/>
    <w:rsid w:val="001D077D"/>
    <w:rsid w:val="001D0B00"/>
    <w:rsid w:val="001D12D7"/>
    <w:rsid w:val="001D3BFC"/>
    <w:rsid w:val="001D6BD5"/>
    <w:rsid w:val="001D7C48"/>
    <w:rsid w:val="001E0124"/>
    <w:rsid w:val="001E1100"/>
    <w:rsid w:val="001E1EEC"/>
    <w:rsid w:val="001E23D9"/>
    <w:rsid w:val="001E3572"/>
    <w:rsid w:val="001E3580"/>
    <w:rsid w:val="001E35F3"/>
    <w:rsid w:val="001E3722"/>
    <w:rsid w:val="001E3E8E"/>
    <w:rsid w:val="001E5AAD"/>
    <w:rsid w:val="001E6542"/>
    <w:rsid w:val="001E724E"/>
    <w:rsid w:val="001E7C2C"/>
    <w:rsid w:val="001F0C71"/>
    <w:rsid w:val="001F22C4"/>
    <w:rsid w:val="001F2463"/>
    <w:rsid w:val="001F2A25"/>
    <w:rsid w:val="001F3232"/>
    <w:rsid w:val="001F49EE"/>
    <w:rsid w:val="001F4E65"/>
    <w:rsid w:val="001F5A89"/>
    <w:rsid w:val="001F5A95"/>
    <w:rsid w:val="001F617E"/>
    <w:rsid w:val="001F6369"/>
    <w:rsid w:val="001F7330"/>
    <w:rsid w:val="001F7449"/>
    <w:rsid w:val="001F7E46"/>
    <w:rsid w:val="00200C68"/>
    <w:rsid w:val="00201A7B"/>
    <w:rsid w:val="002020CE"/>
    <w:rsid w:val="00203B14"/>
    <w:rsid w:val="002057EE"/>
    <w:rsid w:val="002101B0"/>
    <w:rsid w:val="00210A46"/>
    <w:rsid w:val="00212AD2"/>
    <w:rsid w:val="002135AB"/>
    <w:rsid w:val="002151F1"/>
    <w:rsid w:val="00215473"/>
    <w:rsid w:val="002156B3"/>
    <w:rsid w:val="002163A7"/>
    <w:rsid w:val="00221DBC"/>
    <w:rsid w:val="002220D8"/>
    <w:rsid w:val="0022210F"/>
    <w:rsid w:val="00222C94"/>
    <w:rsid w:val="0022373C"/>
    <w:rsid w:val="00224E2C"/>
    <w:rsid w:val="0022587B"/>
    <w:rsid w:val="00225D49"/>
    <w:rsid w:val="00226CA2"/>
    <w:rsid w:val="002274D7"/>
    <w:rsid w:val="00227F32"/>
    <w:rsid w:val="0023141B"/>
    <w:rsid w:val="00231B77"/>
    <w:rsid w:val="00232AC9"/>
    <w:rsid w:val="00232DB9"/>
    <w:rsid w:val="00233A41"/>
    <w:rsid w:val="00234FB8"/>
    <w:rsid w:val="002368CD"/>
    <w:rsid w:val="00240A0E"/>
    <w:rsid w:val="00240F34"/>
    <w:rsid w:val="002411B6"/>
    <w:rsid w:val="00241A19"/>
    <w:rsid w:val="00242B69"/>
    <w:rsid w:val="00242DC3"/>
    <w:rsid w:val="002453E4"/>
    <w:rsid w:val="00245E3A"/>
    <w:rsid w:val="00245FC7"/>
    <w:rsid w:val="00246757"/>
    <w:rsid w:val="00246930"/>
    <w:rsid w:val="00247E42"/>
    <w:rsid w:val="00250BD6"/>
    <w:rsid w:val="00250F6B"/>
    <w:rsid w:val="00252CCC"/>
    <w:rsid w:val="00253EA5"/>
    <w:rsid w:val="00254932"/>
    <w:rsid w:val="00254D2E"/>
    <w:rsid w:val="002559C0"/>
    <w:rsid w:val="00256D07"/>
    <w:rsid w:val="0025713E"/>
    <w:rsid w:val="00257805"/>
    <w:rsid w:val="0025787E"/>
    <w:rsid w:val="00257A7F"/>
    <w:rsid w:val="00257E47"/>
    <w:rsid w:val="00261417"/>
    <w:rsid w:val="00262427"/>
    <w:rsid w:val="00262ADB"/>
    <w:rsid w:val="00263F8D"/>
    <w:rsid w:val="0026481F"/>
    <w:rsid w:val="00264DDE"/>
    <w:rsid w:val="00266120"/>
    <w:rsid w:val="00266856"/>
    <w:rsid w:val="00266A96"/>
    <w:rsid w:val="00267D17"/>
    <w:rsid w:val="00267DF9"/>
    <w:rsid w:val="0027059E"/>
    <w:rsid w:val="00270A03"/>
    <w:rsid w:val="00271BDA"/>
    <w:rsid w:val="00272345"/>
    <w:rsid w:val="00272448"/>
    <w:rsid w:val="00272972"/>
    <w:rsid w:val="00273484"/>
    <w:rsid w:val="002746C0"/>
    <w:rsid w:val="002751DB"/>
    <w:rsid w:val="002757B9"/>
    <w:rsid w:val="002800A0"/>
    <w:rsid w:val="00281A23"/>
    <w:rsid w:val="0028277F"/>
    <w:rsid w:val="00282927"/>
    <w:rsid w:val="00282FD5"/>
    <w:rsid w:val="00283694"/>
    <w:rsid w:val="0028522E"/>
    <w:rsid w:val="00286041"/>
    <w:rsid w:val="00286AEE"/>
    <w:rsid w:val="002908D3"/>
    <w:rsid w:val="0029219E"/>
    <w:rsid w:val="0029262E"/>
    <w:rsid w:val="00294A0B"/>
    <w:rsid w:val="00295165"/>
    <w:rsid w:val="00295A66"/>
    <w:rsid w:val="00295D00"/>
    <w:rsid w:val="0029654A"/>
    <w:rsid w:val="00296752"/>
    <w:rsid w:val="0029727E"/>
    <w:rsid w:val="00297A3E"/>
    <w:rsid w:val="002A042D"/>
    <w:rsid w:val="002A0C2D"/>
    <w:rsid w:val="002A197A"/>
    <w:rsid w:val="002A661D"/>
    <w:rsid w:val="002B0CC5"/>
    <w:rsid w:val="002B141F"/>
    <w:rsid w:val="002B1773"/>
    <w:rsid w:val="002B250E"/>
    <w:rsid w:val="002B2E54"/>
    <w:rsid w:val="002B5454"/>
    <w:rsid w:val="002B565E"/>
    <w:rsid w:val="002B6308"/>
    <w:rsid w:val="002B68F4"/>
    <w:rsid w:val="002B724D"/>
    <w:rsid w:val="002B751E"/>
    <w:rsid w:val="002B7E93"/>
    <w:rsid w:val="002B7F6F"/>
    <w:rsid w:val="002C07CF"/>
    <w:rsid w:val="002C147A"/>
    <w:rsid w:val="002C3BC7"/>
    <w:rsid w:val="002C43DD"/>
    <w:rsid w:val="002C6C5C"/>
    <w:rsid w:val="002C7CFC"/>
    <w:rsid w:val="002D017B"/>
    <w:rsid w:val="002D0BDE"/>
    <w:rsid w:val="002D1EB2"/>
    <w:rsid w:val="002D2357"/>
    <w:rsid w:val="002D3A9E"/>
    <w:rsid w:val="002D4853"/>
    <w:rsid w:val="002D522F"/>
    <w:rsid w:val="002D5F83"/>
    <w:rsid w:val="002D6057"/>
    <w:rsid w:val="002D6309"/>
    <w:rsid w:val="002D746C"/>
    <w:rsid w:val="002E01F3"/>
    <w:rsid w:val="002E1C7A"/>
    <w:rsid w:val="002E21CB"/>
    <w:rsid w:val="002E2468"/>
    <w:rsid w:val="002E320B"/>
    <w:rsid w:val="002E3C8B"/>
    <w:rsid w:val="002E4B1A"/>
    <w:rsid w:val="002E5CC6"/>
    <w:rsid w:val="002E66A7"/>
    <w:rsid w:val="002E6978"/>
    <w:rsid w:val="002E7959"/>
    <w:rsid w:val="002E7B19"/>
    <w:rsid w:val="002E7FB0"/>
    <w:rsid w:val="002F0BA1"/>
    <w:rsid w:val="002F1E4A"/>
    <w:rsid w:val="002F3824"/>
    <w:rsid w:val="002F3A13"/>
    <w:rsid w:val="002F5E43"/>
    <w:rsid w:val="0030301A"/>
    <w:rsid w:val="00305E60"/>
    <w:rsid w:val="0030633F"/>
    <w:rsid w:val="00306D57"/>
    <w:rsid w:val="00306F93"/>
    <w:rsid w:val="003079A2"/>
    <w:rsid w:val="003140C5"/>
    <w:rsid w:val="00315664"/>
    <w:rsid w:val="00315C43"/>
    <w:rsid w:val="00316A1D"/>
    <w:rsid w:val="00316CB7"/>
    <w:rsid w:val="00316D03"/>
    <w:rsid w:val="00316E97"/>
    <w:rsid w:val="003172BD"/>
    <w:rsid w:val="0032044E"/>
    <w:rsid w:val="00320456"/>
    <w:rsid w:val="00320AC8"/>
    <w:rsid w:val="0032172E"/>
    <w:rsid w:val="00322DC6"/>
    <w:rsid w:val="00323B2A"/>
    <w:rsid w:val="00323D74"/>
    <w:rsid w:val="00324786"/>
    <w:rsid w:val="003278F8"/>
    <w:rsid w:val="00330973"/>
    <w:rsid w:val="00330F1D"/>
    <w:rsid w:val="003315E4"/>
    <w:rsid w:val="00331937"/>
    <w:rsid w:val="00332155"/>
    <w:rsid w:val="00332898"/>
    <w:rsid w:val="00332901"/>
    <w:rsid w:val="0033489A"/>
    <w:rsid w:val="00336F94"/>
    <w:rsid w:val="0033790B"/>
    <w:rsid w:val="00341073"/>
    <w:rsid w:val="003411E8"/>
    <w:rsid w:val="003464B4"/>
    <w:rsid w:val="00346AA9"/>
    <w:rsid w:val="00350D32"/>
    <w:rsid w:val="0035509C"/>
    <w:rsid w:val="00355520"/>
    <w:rsid w:val="003617C1"/>
    <w:rsid w:val="00362048"/>
    <w:rsid w:val="00362147"/>
    <w:rsid w:val="00363598"/>
    <w:rsid w:val="00363985"/>
    <w:rsid w:val="00364051"/>
    <w:rsid w:val="0036415E"/>
    <w:rsid w:val="003648D9"/>
    <w:rsid w:val="003654CB"/>
    <w:rsid w:val="00365B5C"/>
    <w:rsid w:val="00365C3B"/>
    <w:rsid w:val="00365CAA"/>
    <w:rsid w:val="00365D0F"/>
    <w:rsid w:val="00367DC4"/>
    <w:rsid w:val="003705A2"/>
    <w:rsid w:val="00370E93"/>
    <w:rsid w:val="00371058"/>
    <w:rsid w:val="00371671"/>
    <w:rsid w:val="003720F5"/>
    <w:rsid w:val="003722A0"/>
    <w:rsid w:val="00372A6F"/>
    <w:rsid w:val="00373889"/>
    <w:rsid w:val="0037541E"/>
    <w:rsid w:val="00375744"/>
    <w:rsid w:val="00375EEE"/>
    <w:rsid w:val="00375FD8"/>
    <w:rsid w:val="003766AF"/>
    <w:rsid w:val="00376ADD"/>
    <w:rsid w:val="00376C08"/>
    <w:rsid w:val="00380778"/>
    <w:rsid w:val="00381207"/>
    <w:rsid w:val="00381C95"/>
    <w:rsid w:val="0038282B"/>
    <w:rsid w:val="00382EF7"/>
    <w:rsid w:val="00383057"/>
    <w:rsid w:val="0038326A"/>
    <w:rsid w:val="00383A51"/>
    <w:rsid w:val="00383C8A"/>
    <w:rsid w:val="003845AB"/>
    <w:rsid w:val="00385346"/>
    <w:rsid w:val="0038593B"/>
    <w:rsid w:val="00385B3C"/>
    <w:rsid w:val="00386111"/>
    <w:rsid w:val="00386A62"/>
    <w:rsid w:val="0038702C"/>
    <w:rsid w:val="0038746F"/>
    <w:rsid w:val="00387513"/>
    <w:rsid w:val="00390B96"/>
    <w:rsid w:val="00390E0B"/>
    <w:rsid w:val="00391E27"/>
    <w:rsid w:val="00392D52"/>
    <w:rsid w:val="00392FA6"/>
    <w:rsid w:val="00393716"/>
    <w:rsid w:val="00394CF3"/>
    <w:rsid w:val="003956D7"/>
    <w:rsid w:val="003964C9"/>
    <w:rsid w:val="00396555"/>
    <w:rsid w:val="0039679E"/>
    <w:rsid w:val="003969C4"/>
    <w:rsid w:val="003976F7"/>
    <w:rsid w:val="00397D48"/>
    <w:rsid w:val="003A189D"/>
    <w:rsid w:val="003A1A2D"/>
    <w:rsid w:val="003A1D3C"/>
    <w:rsid w:val="003A455D"/>
    <w:rsid w:val="003A53CF"/>
    <w:rsid w:val="003A6DBA"/>
    <w:rsid w:val="003A6EF8"/>
    <w:rsid w:val="003B1836"/>
    <w:rsid w:val="003B2C56"/>
    <w:rsid w:val="003B4938"/>
    <w:rsid w:val="003B541F"/>
    <w:rsid w:val="003B76B4"/>
    <w:rsid w:val="003B79C3"/>
    <w:rsid w:val="003C09AC"/>
    <w:rsid w:val="003C0E38"/>
    <w:rsid w:val="003C0F1E"/>
    <w:rsid w:val="003C14FF"/>
    <w:rsid w:val="003C16B0"/>
    <w:rsid w:val="003C1F4C"/>
    <w:rsid w:val="003C2ACF"/>
    <w:rsid w:val="003C34CA"/>
    <w:rsid w:val="003C362F"/>
    <w:rsid w:val="003C4E3B"/>
    <w:rsid w:val="003C5408"/>
    <w:rsid w:val="003C54A0"/>
    <w:rsid w:val="003C5D20"/>
    <w:rsid w:val="003C6217"/>
    <w:rsid w:val="003C6302"/>
    <w:rsid w:val="003C7400"/>
    <w:rsid w:val="003C7EF1"/>
    <w:rsid w:val="003C7F47"/>
    <w:rsid w:val="003D0190"/>
    <w:rsid w:val="003D0755"/>
    <w:rsid w:val="003D0AE6"/>
    <w:rsid w:val="003D13EC"/>
    <w:rsid w:val="003D2579"/>
    <w:rsid w:val="003D3B73"/>
    <w:rsid w:val="003D416A"/>
    <w:rsid w:val="003D471D"/>
    <w:rsid w:val="003D47F5"/>
    <w:rsid w:val="003D4B96"/>
    <w:rsid w:val="003D526D"/>
    <w:rsid w:val="003D5CD4"/>
    <w:rsid w:val="003D5D22"/>
    <w:rsid w:val="003D6846"/>
    <w:rsid w:val="003D6D3E"/>
    <w:rsid w:val="003D7C95"/>
    <w:rsid w:val="003D7CD0"/>
    <w:rsid w:val="003D7F13"/>
    <w:rsid w:val="003E0A80"/>
    <w:rsid w:val="003E1365"/>
    <w:rsid w:val="003E13DE"/>
    <w:rsid w:val="003E1B6A"/>
    <w:rsid w:val="003E20FE"/>
    <w:rsid w:val="003E32D4"/>
    <w:rsid w:val="003E3318"/>
    <w:rsid w:val="003E62C3"/>
    <w:rsid w:val="003E6DE8"/>
    <w:rsid w:val="003F05A0"/>
    <w:rsid w:val="003F0FE3"/>
    <w:rsid w:val="003F43D9"/>
    <w:rsid w:val="003F5A2C"/>
    <w:rsid w:val="003F60AF"/>
    <w:rsid w:val="003F6C5E"/>
    <w:rsid w:val="003F7331"/>
    <w:rsid w:val="003F73E0"/>
    <w:rsid w:val="003F769E"/>
    <w:rsid w:val="003F7F65"/>
    <w:rsid w:val="004004C9"/>
    <w:rsid w:val="00400501"/>
    <w:rsid w:val="00400545"/>
    <w:rsid w:val="004027C2"/>
    <w:rsid w:val="00404141"/>
    <w:rsid w:val="00404D8D"/>
    <w:rsid w:val="00405575"/>
    <w:rsid w:val="00406FB3"/>
    <w:rsid w:val="0041006E"/>
    <w:rsid w:val="004103C1"/>
    <w:rsid w:val="00413148"/>
    <w:rsid w:val="00416179"/>
    <w:rsid w:val="0041645B"/>
    <w:rsid w:val="00416D01"/>
    <w:rsid w:val="00421179"/>
    <w:rsid w:val="0042138C"/>
    <w:rsid w:val="004214A0"/>
    <w:rsid w:val="0042186F"/>
    <w:rsid w:val="004243B8"/>
    <w:rsid w:val="004244BE"/>
    <w:rsid w:val="00424897"/>
    <w:rsid w:val="00424E5E"/>
    <w:rsid w:val="00426A7F"/>
    <w:rsid w:val="00426D7F"/>
    <w:rsid w:val="00427206"/>
    <w:rsid w:val="004276C6"/>
    <w:rsid w:val="00430810"/>
    <w:rsid w:val="004309D7"/>
    <w:rsid w:val="004317F9"/>
    <w:rsid w:val="00431B5E"/>
    <w:rsid w:val="00432EC8"/>
    <w:rsid w:val="00433919"/>
    <w:rsid w:val="00435E8E"/>
    <w:rsid w:val="0043661E"/>
    <w:rsid w:val="00436672"/>
    <w:rsid w:val="0043687E"/>
    <w:rsid w:val="00437E25"/>
    <w:rsid w:val="004404C6"/>
    <w:rsid w:val="00440B4E"/>
    <w:rsid w:val="0044187E"/>
    <w:rsid w:val="0044451A"/>
    <w:rsid w:val="00446026"/>
    <w:rsid w:val="004462C9"/>
    <w:rsid w:val="0044648B"/>
    <w:rsid w:val="004469CC"/>
    <w:rsid w:val="00446E7A"/>
    <w:rsid w:val="00446F72"/>
    <w:rsid w:val="004519C9"/>
    <w:rsid w:val="004531DE"/>
    <w:rsid w:val="00453F38"/>
    <w:rsid w:val="00455C2E"/>
    <w:rsid w:val="004575EE"/>
    <w:rsid w:val="00457D49"/>
    <w:rsid w:val="00461DD3"/>
    <w:rsid w:val="00462FF1"/>
    <w:rsid w:val="004641FA"/>
    <w:rsid w:val="004662C3"/>
    <w:rsid w:val="00466AE4"/>
    <w:rsid w:val="00467082"/>
    <w:rsid w:val="004676E7"/>
    <w:rsid w:val="004677A8"/>
    <w:rsid w:val="00471A13"/>
    <w:rsid w:val="00472648"/>
    <w:rsid w:val="00472997"/>
    <w:rsid w:val="00474182"/>
    <w:rsid w:val="00474AC9"/>
    <w:rsid w:val="00475804"/>
    <w:rsid w:val="00476175"/>
    <w:rsid w:val="00476595"/>
    <w:rsid w:val="00480CD1"/>
    <w:rsid w:val="00481550"/>
    <w:rsid w:val="00483859"/>
    <w:rsid w:val="004839A7"/>
    <w:rsid w:val="00484773"/>
    <w:rsid w:val="00484A0D"/>
    <w:rsid w:val="00484F03"/>
    <w:rsid w:val="00487503"/>
    <w:rsid w:val="00487561"/>
    <w:rsid w:val="00490140"/>
    <w:rsid w:val="0049136C"/>
    <w:rsid w:val="0049200E"/>
    <w:rsid w:val="00492659"/>
    <w:rsid w:val="00492998"/>
    <w:rsid w:val="00494CD4"/>
    <w:rsid w:val="0049737D"/>
    <w:rsid w:val="00497554"/>
    <w:rsid w:val="004977FA"/>
    <w:rsid w:val="00497839"/>
    <w:rsid w:val="004A0252"/>
    <w:rsid w:val="004A0381"/>
    <w:rsid w:val="004A1FD9"/>
    <w:rsid w:val="004A273C"/>
    <w:rsid w:val="004A2C30"/>
    <w:rsid w:val="004A3932"/>
    <w:rsid w:val="004A5CEA"/>
    <w:rsid w:val="004A6CD5"/>
    <w:rsid w:val="004A7270"/>
    <w:rsid w:val="004B031E"/>
    <w:rsid w:val="004B0452"/>
    <w:rsid w:val="004B356F"/>
    <w:rsid w:val="004B3831"/>
    <w:rsid w:val="004B3CF3"/>
    <w:rsid w:val="004B40EE"/>
    <w:rsid w:val="004B4A93"/>
    <w:rsid w:val="004B4E34"/>
    <w:rsid w:val="004B51BA"/>
    <w:rsid w:val="004B5322"/>
    <w:rsid w:val="004C0E6C"/>
    <w:rsid w:val="004C1A60"/>
    <w:rsid w:val="004C1B72"/>
    <w:rsid w:val="004C2655"/>
    <w:rsid w:val="004C2AE6"/>
    <w:rsid w:val="004C4387"/>
    <w:rsid w:val="004C7B94"/>
    <w:rsid w:val="004D0F6F"/>
    <w:rsid w:val="004D2225"/>
    <w:rsid w:val="004D28B0"/>
    <w:rsid w:val="004D2D8C"/>
    <w:rsid w:val="004D2EC8"/>
    <w:rsid w:val="004D31AA"/>
    <w:rsid w:val="004D3A2B"/>
    <w:rsid w:val="004D4E86"/>
    <w:rsid w:val="004D5621"/>
    <w:rsid w:val="004D5B04"/>
    <w:rsid w:val="004D6136"/>
    <w:rsid w:val="004E0A0F"/>
    <w:rsid w:val="004E4A25"/>
    <w:rsid w:val="004E54A2"/>
    <w:rsid w:val="004E58CA"/>
    <w:rsid w:val="004E5971"/>
    <w:rsid w:val="004E5BBE"/>
    <w:rsid w:val="004E78CF"/>
    <w:rsid w:val="004E79EC"/>
    <w:rsid w:val="004F0299"/>
    <w:rsid w:val="004F0F70"/>
    <w:rsid w:val="004F1D87"/>
    <w:rsid w:val="004F1ED8"/>
    <w:rsid w:val="004F228E"/>
    <w:rsid w:val="004F288C"/>
    <w:rsid w:val="004F2BFE"/>
    <w:rsid w:val="004F2E17"/>
    <w:rsid w:val="004F56B2"/>
    <w:rsid w:val="004F6613"/>
    <w:rsid w:val="004F663A"/>
    <w:rsid w:val="00500F06"/>
    <w:rsid w:val="00501918"/>
    <w:rsid w:val="00501976"/>
    <w:rsid w:val="00502E34"/>
    <w:rsid w:val="00503045"/>
    <w:rsid w:val="00503ADA"/>
    <w:rsid w:val="00504B08"/>
    <w:rsid w:val="00505E15"/>
    <w:rsid w:val="00506E8E"/>
    <w:rsid w:val="00506EE5"/>
    <w:rsid w:val="00510E89"/>
    <w:rsid w:val="00510FF0"/>
    <w:rsid w:val="0051103F"/>
    <w:rsid w:val="0051130F"/>
    <w:rsid w:val="0051289D"/>
    <w:rsid w:val="00512B16"/>
    <w:rsid w:val="00513553"/>
    <w:rsid w:val="00515A16"/>
    <w:rsid w:val="00516067"/>
    <w:rsid w:val="0051663F"/>
    <w:rsid w:val="00520607"/>
    <w:rsid w:val="00521B8D"/>
    <w:rsid w:val="00521E29"/>
    <w:rsid w:val="005225D2"/>
    <w:rsid w:val="00523AE5"/>
    <w:rsid w:val="005250C7"/>
    <w:rsid w:val="005253D0"/>
    <w:rsid w:val="0053003C"/>
    <w:rsid w:val="00531407"/>
    <w:rsid w:val="00531DFD"/>
    <w:rsid w:val="00533207"/>
    <w:rsid w:val="00533625"/>
    <w:rsid w:val="00533A6E"/>
    <w:rsid w:val="00533F01"/>
    <w:rsid w:val="005342F6"/>
    <w:rsid w:val="005360DF"/>
    <w:rsid w:val="00536BBD"/>
    <w:rsid w:val="00536E5B"/>
    <w:rsid w:val="00540446"/>
    <w:rsid w:val="00540D90"/>
    <w:rsid w:val="00541CC4"/>
    <w:rsid w:val="00541CF2"/>
    <w:rsid w:val="00542532"/>
    <w:rsid w:val="00543104"/>
    <w:rsid w:val="00544D24"/>
    <w:rsid w:val="0054598E"/>
    <w:rsid w:val="00546138"/>
    <w:rsid w:val="005473DB"/>
    <w:rsid w:val="00550DFE"/>
    <w:rsid w:val="00551C17"/>
    <w:rsid w:val="00551DF0"/>
    <w:rsid w:val="00551E74"/>
    <w:rsid w:val="00552CD3"/>
    <w:rsid w:val="00553436"/>
    <w:rsid w:val="005550BA"/>
    <w:rsid w:val="00555C16"/>
    <w:rsid w:val="005565AF"/>
    <w:rsid w:val="005575A5"/>
    <w:rsid w:val="00560509"/>
    <w:rsid w:val="00561CB8"/>
    <w:rsid w:val="00561DDF"/>
    <w:rsid w:val="005638CC"/>
    <w:rsid w:val="00564FF8"/>
    <w:rsid w:val="0056725B"/>
    <w:rsid w:val="005675A8"/>
    <w:rsid w:val="00567606"/>
    <w:rsid w:val="005724B2"/>
    <w:rsid w:val="005744B8"/>
    <w:rsid w:val="00574BD2"/>
    <w:rsid w:val="005757FC"/>
    <w:rsid w:val="00576512"/>
    <w:rsid w:val="0057718A"/>
    <w:rsid w:val="00577EBC"/>
    <w:rsid w:val="005803A1"/>
    <w:rsid w:val="00580D33"/>
    <w:rsid w:val="0058162C"/>
    <w:rsid w:val="00583ADF"/>
    <w:rsid w:val="00583FF2"/>
    <w:rsid w:val="0058587C"/>
    <w:rsid w:val="00585B98"/>
    <w:rsid w:val="00585D74"/>
    <w:rsid w:val="00586105"/>
    <w:rsid w:val="00586516"/>
    <w:rsid w:val="005866E2"/>
    <w:rsid w:val="00587552"/>
    <w:rsid w:val="00587B0F"/>
    <w:rsid w:val="00587F5B"/>
    <w:rsid w:val="00590E14"/>
    <w:rsid w:val="005920C0"/>
    <w:rsid w:val="0059230A"/>
    <w:rsid w:val="00592E81"/>
    <w:rsid w:val="0059324D"/>
    <w:rsid w:val="00594F7B"/>
    <w:rsid w:val="0059565A"/>
    <w:rsid w:val="0059599D"/>
    <w:rsid w:val="00596DAD"/>
    <w:rsid w:val="005A1387"/>
    <w:rsid w:val="005A231A"/>
    <w:rsid w:val="005A3388"/>
    <w:rsid w:val="005A370D"/>
    <w:rsid w:val="005A3C85"/>
    <w:rsid w:val="005A3F49"/>
    <w:rsid w:val="005A4207"/>
    <w:rsid w:val="005A44EE"/>
    <w:rsid w:val="005A465C"/>
    <w:rsid w:val="005A4EF4"/>
    <w:rsid w:val="005A580E"/>
    <w:rsid w:val="005A5CE3"/>
    <w:rsid w:val="005A6BE8"/>
    <w:rsid w:val="005B0F32"/>
    <w:rsid w:val="005B1D3A"/>
    <w:rsid w:val="005B2BD3"/>
    <w:rsid w:val="005B397C"/>
    <w:rsid w:val="005B3FE3"/>
    <w:rsid w:val="005B458A"/>
    <w:rsid w:val="005B58B2"/>
    <w:rsid w:val="005B58D9"/>
    <w:rsid w:val="005B61FB"/>
    <w:rsid w:val="005B6B79"/>
    <w:rsid w:val="005B6C9C"/>
    <w:rsid w:val="005B6EA5"/>
    <w:rsid w:val="005B7FD7"/>
    <w:rsid w:val="005C05BF"/>
    <w:rsid w:val="005C35A2"/>
    <w:rsid w:val="005C3AB1"/>
    <w:rsid w:val="005C55C9"/>
    <w:rsid w:val="005C59AE"/>
    <w:rsid w:val="005C60A9"/>
    <w:rsid w:val="005C70CF"/>
    <w:rsid w:val="005C7427"/>
    <w:rsid w:val="005D0128"/>
    <w:rsid w:val="005D0229"/>
    <w:rsid w:val="005D1D8C"/>
    <w:rsid w:val="005D21E1"/>
    <w:rsid w:val="005D296D"/>
    <w:rsid w:val="005D4D49"/>
    <w:rsid w:val="005D5968"/>
    <w:rsid w:val="005E0461"/>
    <w:rsid w:val="005E28A9"/>
    <w:rsid w:val="005E379F"/>
    <w:rsid w:val="005E38E1"/>
    <w:rsid w:val="005E4CD4"/>
    <w:rsid w:val="005E5337"/>
    <w:rsid w:val="005E606F"/>
    <w:rsid w:val="005E6170"/>
    <w:rsid w:val="005E7847"/>
    <w:rsid w:val="005F0966"/>
    <w:rsid w:val="005F1DDB"/>
    <w:rsid w:val="005F3133"/>
    <w:rsid w:val="005F31F9"/>
    <w:rsid w:val="005F3885"/>
    <w:rsid w:val="005F48C2"/>
    <w:rsid w:val="005F49FD"/>
    <w:rsid w:val="005F508E"/>
    <w:rsid w:val="005F61C1"/>
    <w:rsid w:val="005F645E"/>
    <w:rsid w:val="005F68F1"/>
    <w:rsid w:val="005F6FE8"/>
    <w:rsid w:val="005F750D"/>
    <w:rsid w:val="0060134C"/>
    <w:rsid w:val="00601D91"/>
    <w:rsid w:val="006023EC"/>
    <w:rsid w:val="00604293"/>
    <w:rsid w:val="00604FD0"/>
    <w:rsid w:val="00605A4E"/>
    <w:rsid w:val="00606C83"/>
    <w:rsid w:val="00606ED4"/>
    <w:rsid w:val="006100E0"/>
    <w:rsid w:val="00610B92"/>
    <w:rsid w:val="00610F4B"/>
    <w:rsid w:val="00611C36"/>
    <w:rsid w:val="00612F29"/>
    <w:rsid w:val="00613351"/>
    <w:rsid w:val="00613BD1"/>
    <w:rsid w:val="006144D2"/>
    <w:rsid w:val="00614FC0"/>
    <w:rsid w:val="006151FF"/>
    <w:rsid w:val="00620020"/>
    <w:rsid w:val="006206D3"/>
    <w:rsid w:val="00620E94"/>
    <w:rsid w:val="00622772"/>
    <w:rsid w:val="00624A73"/>
    <w:rsid w:val="00625BF3"/>
    <w:rsid w:val="00626776"/>
    <w:rsid w:val="00626933"/>
    <w:rsid w:val="00626A8F"/>
    <w:rsid w:val="00627AC2"/>
    <w:rsid w:val="0063019D"/>
    <w:rsid w:val="00633E81"/>
    <w:rsid w:val="006349EE"/>
    <w:rsid w:val="00634FAC"/>
    <w:rsid w:val="00635BC8"/>
    <w:rsid w:val="00636B8E"/>
    <w:rsid w:val="00637CF3"/>
    <w:rsid w:val="00640372"/>
    <w:rsid w:val="006403E0"/>
    <w:rsid w:val="006406E8"/>
    <w:rsid w:val="00640833"/>
    <w:rsid w:val="006460E4"/>
    <w:rsid w:val="0064616E"/>
    <w:rsid w:val="006468AA"/>
    <w:rsid w:val="006470B8"/>
    <w:rsid w:val="00647CC0"/>
    <w:rsid w:val="0065001F"/>
    <w:rsid w:val="00650734"/>
    <w:rsid w:val="00650FF3"/>
    <w:rsid w:val="00651D51"/>
    <w:rsid w:val="00652518"/>
    <w:rsid w:val="0065260A"/>
    <w:rsid w:val="00652A63"/>
    <w:rsid w:val="00652BEB"/>
    <w:rsid w:val="00653045"/>
    <w:rsid w:val="00653CB2"/>
    <w:rsid w:val="00654B5F"/>
    <w:rsid w:val="00656536"/>
    <w:rsid w:val="00656A25"/>
    <w:rsid w:val="00656B6E"/>
    <w:rsid w:val="00660C42"/>
    <w:rsid w:val="00661CB6"/>
    <w:rsid w:val="006625D4"/>
    <w:rsid w:val="00664173"/>
    <w:rsid w:val="006649AA"/>
    <w:rsid w:val="00664D61"/>
    <w:rsid w:val="006673A1"/>
    <w:rsid w:val="006673CE"/>
    <w:rsid w:val="00670A54"/>
    <w:rsid w:val="00671C98"/>
    <w:rsid w:val="00671DD4"/>
    <w:rsid w:val="00674E20"/>
    <w:rsid w:val="00675BBE"/>
    <w:rsid w:val="00676BC7"/>
    <w:rsid w:val="00677E9A"/>
    <w:rsid w:val="00677EBD"/>
    <w:rsid w:val="00680D7A"/>
    <w:rsid w:val="00683866"/>
    <w:rsid w:val="00690167"/>
    <w:rsid w:val="006934F9"/>
    <w:rsid w:val="00695D45"/>
    <w:rsid w:val="00695E14"/>
    <w:rsid w:val="00696FD8"/>
    <w:rsid w:val="006977D6"/>
    <w:rsid w:val="006A17AC"/>
    <w:rsid w:val="006A243F"/>
    <w:rsid w:val="006A2FD8"/>
    <w:rsid w:val="006A32A4"/>
    <w:rsid w:val="006A3D58"/>
    <w:rsid w:val="006A56CD"/>
    <w:rsid w:val="006A5733"/>
    <w:rsid w:val="006A6379"/>
    <w:rsid w:val="006A6DBE"/>
    <w:rsid w:val="006A7671"/>
    <w:rsid w:val="006B035E"/>
    <w:rsid w:val="006B1DC6"/>
    <w:rsid w:val="006B1E0A"/>
    <w:rsid w:val="006B3982"/>
    <w:rsid w:val="006B4DD1"/>
    <w:rsid w:val="006B56D6"/>
    <w:rsid w:val="006B61DB"/>
    <w:rsid w:val="006B64B9"/>
    <w:rsid w:val="006B780A"/>
    <w:rsid w:val="006C0552"/>
    <w:rsid w:val="006C0DB4"/>
    <w:rsid w:val="006C128E"/>
    <w:rsid w:val="006C1412"/>
    <w:rsid w:val="006C17AA"/>
    <w:rsid w:val="006C1910"/>
    <w:rsid w:val="006C2C2A"/>
    <w:rsid w:val="006C34F3"/>
    <w:rsid w:val="006C58BF"/>
    <w:rsid w:val="006C5AE4"/>
    <w:rsid w:val="006C602C"/>
    <w:rsid w:val="006D0E15"/>
    <w:rsid w:val="006D1163"/>
    <w:rsid w:val="006D178A"/>
    <w:rsid w:val="006D2321"/>
    <w:rsid w:val="006D2E06"/>
    <w:rsid w:val="006D33F2"/>
    <w:rsid w:val="006D671C"/>
    <w:rsid w:val="006D7D0D"/>
    <w:rsid w:val="006E302F"/>
    <w:rsid w:val="006E3C13"/>
    <w:rsid w:val="006E4873"/>
    <w:rsid w:val="006E557C"/>
    <w:rsid w:val="006E5B21"/>
    <w:rsid w:val="006E6408"/>
    <w:rsid w:val="006E7764"/>
    <w:rsid w:val="006E7CEF"/>
    <w:rsid w:val="006F21DB"/>
    <w:rsid w:val="006F2B48"/>
    <w:rsid w:val="006F4542"/>
    <w:rsid w:val="00700A23"/>
    <w:rsid w:val="00700D01"/>
    <w:rsid w:val="0070105D"/>
    <w:rsid w:val="00702B90"/>
    <w:rsid w:val="007037A6"/>
    <w:rsid w:val="00703C74"/>
    <w:rsid w:val="00704A1D"/>
    <w:rsid w:val="00707829"/>
    <w:rsid w:val="00707DB6"/>
    <w:rsid w:val="00710BEE"/>
    <w:rsid w:val="00710C86"/>
    <w:rsid w:val="00712B47"/>
    <w:rsid w:val="00712C2A"/>
    <w:rsid w:val="00713283"/>
    <w:rsid w:val="00713E7F"/>
    <w:rsid w:val="0071415D"/>
    <w:rsid w:val="007147E6"/>
    <w:rsid w:val="007154D0"/>
    <w:rsid w:val="0071657F"/>
    <w:rsid w:val="0071701F"/>
    <w:rsid w:val="007177EC"/>
    <w:rsid w:val="007215DC"/>
    <w:rsid w:val="00722D84"/>
    <w:rsid w:val="00723811"/>
    <w:rsid w:val="0072498F"/>
    <w:rsid w:val="00725B44"/>
    <w:rsid w:val="00725D39"/>
    <w:rsid w:val="007264B7"/>
    <w:rsid w:val="0072676D"/>
    <w:rsid w:val="00731438"/>
    <w:rsid w:val="0073224C"/>
    <w:rsid w:val="00733DEC"/>
    <w:rsid w:val="00736901"/>
    <w:rsid w:val="00736F8D"/>
    <w:rsid w:val="007379A5"/>
    <w:rsid w:val="0074173F"/>
    <w:rsid w:val="00741BD6"/>
    <w:rsid w:val="00742199"/>
    <w:rsid w:val="00742F0C"/>
    <w:rsid w:val="00743E50"/>
    <w:rsid w:val="00744E5E"/>
    <w:rsid w:val="00745935"/>
    <w:rsid w:val="007461DA"/>
    <w:rsid w:val="00746222"/>
    <w:rsid w:val="00746EE8"/>
    <w:rsid w:val="00750093"/>
    <w:rsid w:val="0075034A"/>
    <w:rsid w:val="00750538"/>
    <w:rsid w:val="007509E9"/>
    <w:rsid w:val="007511E2"/>
    <w:rsid w:val="00751970"/>
    <w:rsid w:val="00752EE4"/>
    <w:rsid w:val="00753091"/>
    <w:rsid w:val="007532E0"/>
    <w:rsid w:val="00753B0F"/>
    <w:rsid w:val="00754117"/>
    <w:rsid w:val="007560C6"/>
    <w:rsid w:val="00757A0B"/>
    <w:rsid w:val="00760B50"/>
    <w:rsid w:val="00762BE1"/>
    <w:rsid w:val="00762D83"/>
    <w:rsid w:val="00763206"/>
    <w:rsid w:val="007639DA"/>
    <w:rsid w:val="007641DA"/>
    <w:rsid w:val="007666F7"/>
    <w:rsid w:val="00766B1C"/>
    <w:rsid w:val="00766FBE"/>
    <w:rsid w:val="0076707E"/>
    <w:rsid w:val="0076713E"/>
    <w:rsid w:val="00770013"/>
    <w:rsid w:val="00770B5E"/>
    <w:rsid w:val="00771B89"/>
    <w:rsid w:val="00772B9C"/>
    <w:rsid w:val="0077399C"/>
    <w:rsid w:val="007744E6"/>
    <w:rsid w:val="00777354"/>
    <w:rsid w:val="007806F6"/>
    <w:rsid w:val="00780705"/>
    <w:rsid w:val="00780792"/>
    <w:rsid w:val="00782AFA"/>
    <w:rsid w:val="0078319E"/>
    <w:rsid w:val="007836CE"/>
    <w:rsid w:val="00783A11"/>
    <w:rsid w:val="00783F97"/>
    <w:rsid w:val="007841B7"/>
    <w:rsid w:val="0078606C"/>
    <w:rsid w:val="00786AD4"/>
    <w:rsid w:val="00786D0C"/>
    <w:rsid w:val="00787BDB"/>
    <w:rsid w:val="00791692"/>
    <w:rsid w:val="0079196D"/>
    <w:rsid w:val="007919C7"/>
    <w:rsid w:val="00792D24"/>
    <w:rsid w:val="00795141"/>
    <w:rsid w:val="00796249"/>
    <w:rsid w:val="00797037"/>
    <w:rsid w:val="00797B55"/>
    <w:rsid w:val="007A0CC4"/>
    <w:rsid w:val="007A1826"/>
    <w:rsid w:val="007A1DA3"/>
    <w:rsid w:val="007A75AC"/>
    <w:rsid w:val="007B1D7A"/>
    <w:rsid w:val="007B1F14"/>
    <w:rsid w:val="007B2333"/>
    <w:rsid w:val="007B35D6"/>
    <w:rsid w:val="007B3F06"/>
    <w:rsid w:val="007B6FB9"/>
    <w:rsid w:val="007B730E"/>
    <w:rsid w:val="007C0832"/>
    <w:rsid w:val="007C0A4A"/>
    <w:rsid w:val="007C0B08"/>
    <w:rsid w:val="007C0D21"/>
    <w:rsid w:val="007C24D2"/>
    <w:rsid w:val="007C257F"/>
    <w:rsid w:val="007C38FF"/>
    <w:rsid w:val="007C45A8"/>
    <w:rsid w:val="007C628C"/>
    <w:rsid w:val="007C6542"/>
    <w:rsid w:val="007C67DA"/>
    <w:rsid w:val="007D287C"/>
    <w:rsid w:val="007D3392"/>
    <w:rsid w:val="007D34B9"/>
    <w:rsid w:val="007D36D3"/>
    <w:rsid w:val="007D3973"/>
    <w:rsid w:val="007D3C2B"/>
    <w:rsid w:val="007D4380"/>
    <w:rsid w:val="007D4CEE"/>
    <w:rsid w:val="007D5A93"/>
    <w:rsid w:val="007D5E6A"/>
    <w:rsid w:val="007D6844"/>
    <w:rsid w:val="007E0977"/>
    <w:rsid w:val="007E0DFB"/>
    <w:rsid w:val="007E1636"/>
    <w:rsid w:val="007E22B6"/>
    <w:rsid w:val="007E53AF"/>
    <w:rsid w:val="007E617F"/>
    <w:rsid w:val="007E7DC1"/>
    <w:rsid w:val="007F0064"/>
    <w:rsid w:val="007F03B6"/>
    <w:rsid w:val="007F065E"/>
    <w:rsid w:val="007F19C7"/>
    <w:rsid w:val="007F2133"/>
    <w:rsid w:val="007F29CF"/>
    <w:rsid w:val="007F2F1C"/>
    <w:rsid w:val="007F3389"/>
    <w:rsid w:val="007F33C3"/>
    <w:rsid w:val="007F3A25"/>
    <w:rsid w:val="007F42CB"/>
    <w:rsid w:val="007F56A3"/>
    <w:rsid w:val="007F6860"/>
    <w:rsid w:val="007F7277"/>
    <w:rsid w:val="007F7A08"/>
    <w:rsid w:val="00801C24"/>
    <w:rsid w:val="00802F4C"/>
    <w:rsid w:val="00802FE3"/>
    <w:rsid w:val="00804CF4"/>
    <w:rsid w:val="00806636"/>
    <w:rsid w:val="008066F9"/>
    <w:rsid w:val="00806929"/>
    <w:rsid w:val="00806C65"/>
    <w:rsid w:val="0080725D"/>
    <w:rsid w:val="0080759D"/>
    <w:rsid w:val="00812236"/>
    <w:rsid w:val="0081257D"/>
    <w:rsid w:val="00815401"/>
    <w:rsid w:val="008159AE"/>
    <w:rsid w:val="00815D5F"/>
    <w:rsid w:val="008163DC"/>
    <w:rsid w:val="0081650A"/>
    <w:rsid w:val="00823C96"/>
    <w:rsid w:val="00826C08"/>
    <w:rsid w:val="00827C8C"/>
    <w:rsid w:val="00827E5A"/>
    <w:rsid w:val="008307B0"/>
    <w:rsid w:val="00830C95"/>
    <w:rsid w:val="0083436E"/>
    <w:rsid w:val="0083586D"/>
    <w:rsid w:val="00836CBF"/>
    <w:rsid w:val="00836F36"/>
    <w:rsid w:val="00837DB3"/>
    <w:rsid w:val="008428EC"/>
    <w:rsid w:val="00843A6A"/>
    <w:rsid w:val="008460EF"/>
    <w:rsid w:val="008464DA"/>
    <w:rsid w:val="008469B6"/>
    <w:rsid w:val="00846D32"/>
    <w:rsid w:val="008512F1"/>
    <w:rsid w:val="00852711"/>
    <w:rsid w:val="0085345D"/>
    <w:rsid w:val="00853EFA"/>
    <w:rsid w:val="00854053"/>
    <w:rsid w:val="00854578"/>
    <w:rsid w:val="0085459A"/>
    <w:rsid w:val="00854AAA"/>
    <w:rsid w:val="00855608"/>
    <w:rsid w:val="0085624A"/>
    <w:rsid w:val="008574AA"/>
    <w:rsid w:val="0086015D"/>
    <w:rsid w:val="0086085D"/>
    <w:rsid w:val="00861FF6"/>
    <w:rsid w:val="0086317E"/>
    <w:rsid w:val="00865227"/>
    <w:rsid w:val="00865E03"/>
    <w:rsid w:val="00866FC7"/>
    <w:rsid w:val="00870A35"/>
    <w:rsid w:val="0087201B"/>
    <w:rsid w:val="00872F96"/>
    <w:rsid w:val="0087354C"/>
    <w:rsid w:val="008738C9"/>
    <w:rsid w:val="00873AB7"/>
    <w:rsid w:val="00873AD0"/>
    <w:rsid w:val="00873D77"/>
    <w:rsid w:val="008749AE"/>
    <w:rsid w:val="00880756"/>
    <w:rsid w:val="0088711F"/>
    <w:rsid w:val="008871F2"/>
    <w:rsid w:val="0089109D"/>
    <w:rsid w:val="00891B2D"/>
    <w:rsid w:val="00895393"/>
    <w:rsid w:val="00895A35"/>
    <w:rsid w:val="0089638D"/>
    <w:rsid w:val="0089739D"/>
    <w:rsid w:val="008976EB"/>
    <w:rsid w:val="00897C7C"/>
    <w:rsid w:val="008A010F"/>
    <w:rsid w:val="008A135D"/>
    <w:rsid w:val="008A1A3D"/>
    <w:rsid w:val="008A1C80"/>
    <w:rsid w:val="008A1EDE"/>
    <w:rsid w:val="008A2D84"/>
    <w:rsid w:val="008A4212"/>
    <w:rsid w:val="008A485F"/>
    <w:rsid w:val="008A51C4"/>
    <w:rsid w:val="008A6500"/>
    <w:rsid w:val="008A6CE2"/>
    <w:rsid w:val="008A7810"/>
    <w:rsid w:val="008A7E8C"/>
    <w:rsid w:val="008B0CBC"/>
    <w:rsid w:val="008B28E6"/>
    <w:rsid w:val="008B40CD"/>
    <w:rsid w:val="008B5921"/>
    <w:rsid w:val="008B6F5F"/>
    <w:rsid w:val="008C0A7F"/>
    <w:rsid w:val="008C288B"/>
    <w:rsid w:val="008C2C33"/>
    <w:rsid w:val="008C4043"/>
    <w:rsid w:val="008C5A81"/>
    <w:rsid w:val="008C6343"/>
    <w:rsid w:val="008C643E"/>
    <w:rsid w:val="008C7483"/>
    <w:rsid w:val="008C75C5"/>
    <w:rsid w:val="008D02A7"/>
    <w:rsid w:val="008D0563"/>
    <w:rsid w:val="008D070B"/>
    <w:rsid w:val="008D1E7A"/>
    <w:rsid w:val="008D243D"/>
    <w:rsid w:val="008D2D18"/>
    <w:rsid w:val="008D32EC"/>
    <w:rsid w:val="008D4138"/>
    <w:rsid w:val="008D627D"/>
    <w:rsid w:val="008D6847"/>
    <w:rsid w:val="008D7463"/>
    <w:rsid w:val="008E1992"/>
    <w:rsid w:val="008E3D03"/>
    <w:rsid w:val="008E4077"/>
    <w:rsid w:val="008E4A4F"/>
    <w:rsid w:val="008E4F86"/>
    <w:rsid w:val="008E5DAA"/>
    <w:rsid w:val="008E63C4"/>
    <w:rsid w:val="008E671C"/>
    <w:rsid w:val="008E799C"/>
    <w:rsid w:val="008F0077"/>
    <w:rsid w:val="008F122A"/>
    <w:rsid w:val="008F17CC"/>
    <w:rsid w:val="008F1B07"/>
    <w:rsid w:val="008F2460"/>
    <w:rsid w:val="008F28A5"/>
    <w:rsid w:val="008F3AEA"/>
    <w:rsid w:val="008F75E2"/>
    <w:rsid w:val="0090043E"/>
    <w:rsid w:val="00900B47"/>
    <w:rsid w:val="00900C0F"/>
    <w:rsid w:val="00902150"/>
    <w:rsid w:val="009023DB"/>
    <w:rsid w:val="009029DC"/>
    <w:rsid w:val="00902DF3"/>
    <w:rsid w:val="00903EEF"/>
    <w:rsid w:val="00904207"/>
    <w:rsid w:val="009046E1"/>
    <w:rsid w:val="00905912"/>
    <w:rsid w:val="0090608E"/>
    <w:rsid w:val="00906E40"/>
    <w:rsid w:val="00910E10"/>
    <w:rsid w:val="00912810"/>
    <w:rsid w:val="00912AFE"/>
    <w:rsid w:val="00916BB0"/>
    <w:rsid w:val="0091761E"/>
    <w:rsid w:val="00920CD1"/>
    <w:rsid w:val="00921D03"/>
    <w:rsid w:val="0092590C"/>
    <w:rsid w:val="00932B66"/>
    <w:rsid w:val="00933005"/>
    <w:rsid w:val="00933EF2"/>
    <w:rsid w:val="00934018"/>
    <w:rsid w:val="00935541"/>
    <w:rsid w:val="009365E9"/>
    <w:rsid w:val="00937064"/>
    <w:rsid w:val="00937370"/>
    <w:rsid w:val="00937CA0"/>
    <w:rsid w:val="00937FB9"/>
    <w:rsid w:val="00940F68"/>
    <w:rsid w:val="009420F9"/>
    <w:rsid w:val="009439DF"/>
    <w:rsid w:val="00943E0F"/>
    <w:rsid w:val="00946659"/>
    <w:rsid w:val="00946C9D"/>
    <w:rsid w:val="009472A3"/>
    <w:rsid w:val="009503C2"/>
    <w:rsid w:val="009512D3"/>
    <w:rsid w:val="00953FE0"/>
    <w:rsid w:val="00954D2D"/>
    <w:rsid w:val="00956723"/>
    <w:rsid w:val="00956BEF"/>
    <w:rsid w:val="00956D50"/>
    <w:rsid w:val="0096085D"/>
    <w:rsid w:val="00961B51"/>
    <w:rsid w:val="009643AF"/>
    <w:rsid w:val="0096524B"/>
    <w:rsid w:val="00965FA2"/>
    <w:rsid w:val="0096688F"/>
    <w:rsid w:val="00967BAB"/>
    <w:rsid w:val="009702F2"/>
    <w:rsid w:val="009716F8"/>
    <w:rsid w:val="00971720"/>
    <w:rsid w:val="00971763"/>
    <w:rsid w:val="009730CB"/>
    <w:rsid w:val="009735FB"/>
    <w:rsid w:val="00974CF2"/>
    <w:rsid w:val="00974D5E"/>
    <w:rsid w:val="00975893"/>
    <w:rsid w:val="009759C6"/>
    <w:rsid w:val="00975A9C"/>
    <w:rsid w:val="00975EF1"/>
    <w:rsid w:val="00976A00"/>
    <w:rsid w:val="00977671"/>
    <w:rsid w:val="00977B6D"/>
    <w:rsid w:val="009809E1"/>
    <w:rsid w:val="009814B6"/>
    <w:rsid w:val="00982A98"/>
    <w:rsid w:val="00983898"/>
    <w:rsid w:val="00983914"/>
    <w:rsid w:val="00983E68"/>
    <w:rsid w:val="00984504"/>
    <w:rsid w:val="00984BC5"/>
    <w:rsid w:val="00990715"/>
    <w:rsid w:val="0099337E"/>
    <w:rsid w:val="009939EF"/>
    <w:rsid w:val="00994E79"/>
    <w:rsid w:val="00996A6A"/>
    <w:rsid w:val="009971E8"/>
    <w:rsid w:val="009972C4"/>
    <w:rsid w:val="009A0278"/>
    <w:rsid w:val="009A3017"/>
    <w:rsid w:val="009A4D9D"/>
    <w:rsid w:val="009A590E"/>
    <w:rsid w:val="009A63AF"/>
    <w:rsid w:val="009A669B"/>
    <w:rsid w:val="009A684E"/>
    <w:rsid w:val="009A7133"/>
    <w:rsid w:val="009A7DEF"/>
    <w:rsid w:val="009B2239"/>
    <w:rsid w:val="009B25EC"/>
    <w:rsid w:val="009B2BDB"/>
    <w:rsid w:val="009B54EB"/>
    <w:rsid w:val="009B59BD"/>
    <w:rsid w:val="009B5B17"/>
    <w:rsid w:val="009B790A"/>
    <w:rsid w:val="009B7E1B"/>
    <w:rsid w:val="009C0E3B"/>
    <w:rsid w:val="009C2CBB"/>
    <w:rsid w:val="009C4267"/>
    <w:rsid w:val="009C77DA"/>
    <w:rsid w:val="009D00CA"/>
    <w:rsid w:val="009D1490"/>
    <w:rsid w:val="009D2304"/>
    <w:rsid w:val="009D2E12"/>
    <w:rsid w:val="009D319F"/>
    <w:rsid w:val="009D3201"/>
    <w:rsid w:val="009D57EF"/>
    <w:rsid w:val="009D65B6"/>
    <w:rsid w:val="009D72B7"/>
    <w:rsid w:val="009D7A28"/>
    <w:rsid w:val="009D7B82"/>
    <w:rsid w:val="009E01F3"/>
    <w:rsid w:val="009E084A"/>
    <w:rsid w:val="009E0931"/>
    <w:rsid w:val="009E096E"/>
    <w:rsid w:val="009E21AF"/>
    <w:rsid w:val="009E4F62"/>
    <w:rsid w:val="009E5948"/>
    <w:rsid w:val="009E6477"/>
    <w:rsid w:val="009F59E5"/>
    <w:rsid w:val="009F7AEC"/>
    <w:rsid w:val="00A0087B"/>
    <w:rsid w:val="00A02157"/>
    <w:rsid w:val="00A042F1"/>
    <w:rsid w:val="00A046C4"/>
    <w:rsid w:val="00A04A76"/>
    <w:rsid w:val="00A0637E"/>
    <w:rsid w:val="00A075A6"/>
    <w:rsid w:val="00A07DAA"/>
    <w:rsid w:val="00A1033F"/>
    <w:rsid w:val="00A12BE1"/>
    <w:rsid w:val="00A147BF"/>
    <w:rsid w:val="00A158FE"/>
    <w:rsid w:val="00A171E4"/>
    <w:rsid w:val="00A1747F"/>
    <w:rsid w:val="00A200D7"/>
    <w:rsid w:val="00A20852"/>
    <w:rsid w:val="00A20B8A"/>
    <w:rsid w:val="00A215EF"/>
    <w:rsid w:val="00A22C60"/>
    <w:rsid w:val="00A23C92"/>
    <w:rsid w:val="00A23CC0"/>
    <w:rsid w:val="00A2458C"/>
    <w:rsid w:val="00A26185"/>
    <w:rsid w:val="00A26481"/>
    <w:rsid w:val="00A268FA"/>
    <w:rsid w:val="00A272C1"/>
    <w:rsid w:val="00A27660"/>
    <w:rsid w:val="00A278B3"/>
    <w:rsid w:val="00A32D29"/>
    <w:rsid w:val="00A32D9D"/>
    <w:rsid w:val="00A3428C"/>
    <w:rsid w:val="00A342A1"/>
    <w:rsid w:val="00A34E02"/>
    <w:rsid w:val="00A35256"/>
    <w:rsid w:val="00A353E5"/>
    <w:rsid w:val="00A354C3"/>
    <w:rsid w:val="00A3558E"/>
    <w:rsid w:val="00A363E0"/>
    <w:rsid w:val="00A3727D"/>
    <w:rsid w:val="00A37A61"/>
    <w:rsid w:val="00A403B6"/>
    <w:rsid w:val="00A41BA1"/>
    <w:rsid w:val="00A425E9"/>
    <w:rsid w:val="00A43609"/>
    <w:rsid w:val="00A440A5"/>
    <w:rsid w:val="00A455D9"/>
    <w:rsid w:val="00A45E2F"/>
    <w:rsid w:val="00A46441"/>
    <w:rsid w:val="00A469E8"/>
    <w:rsid w:val="00A47A32"/>
    <w:rsid w:val="00A47D8D"/>
    <w:rsid w:val="00A509F3"/>
    <w:rsid w:val="00A5119D"/>
    <w:rsid w:val="00A51B31"/>
    <w:rsid w:val="00A5316A"/>
    <w:rsid w:val="00A5326F"/>
    <w:rsid w:val="00A534B2"/>
    <w:rsid w:val="00A534B8"/>
    <w:rsid w:val="00A54275"/>
    <w:rsid w:val="00A54D70"/>
    <w:rsid w:val="00A554E5"/>
    <w:rsid w:val="00A56114"/>
    <w:rsid w:val="00A56972"/>
    <w:rsid w:val="00A56E60"/>
    <w:rsid w:val="00A57258"/>
    <w:rsid w:val="00A5733C"/>
    <w:rsid w:val="00A5779F"/>
    <w:rsid w:val="00A617E0"/>
    <w:rsid w:val="00A63463"/>
    <w:rsid w:val="00A63D41"/>
    <w:rsid w:val="00A64C4C"/>
    <w:rsid w:val="00A662BB"/>
    <w:rsid w:val="00A66999"/>
    <w:rsid w:val="00A67573"/>
    <w:rsid w:val="00A70023"/>
    <w:rsid w:val="00A70B93"/>
    <w:rsid w:val="00A71A46"/>
    <w:rsid w:val="00A725E6"/>
    <w:rsid w:val="00A72790"/>
    <w:rsid w:val="00A7377B"/>
    <w:rsid w:val="00A7450C"/>
    <w:rsid w:val="00A748ED"/>
    <w:rsid w:val="00A76A1C"/>
    <w:rsid w:val="00A8407D"/>
    <w:rsid w:val="00A84E14"/>
    <w:rsid w:val="00A852BE"/>
    <w:rsid w:val="00A86351"/>
    <w:rsid w:val="00A87275"/>
    <w:rsid w:val="00A8793F"/>
    <w:rsid w:val="00A87AAE"/>
    <w:rsid w:val="00A920E3"/>
    <w:rsid w:val="00A9214F"/>
    <w:rsid w:val="00A9242B"/>
    <w:rsid w:val="00A93FEA"/>
    <w:rsid w:val="00A94D11"/>
    <w:rsid w:val="00A96D06"/>
    <w:rsid w:val="00A96E27"/>
    <w:rsid w:val="00A97B5E"/>
    <w:rsid w:val="00AA07A3"/>
    <w:rsid w:val="00AA332E"/>
    <w:rsid w:val="00AA3620"/>
    <w:rsid w:val="00AA3789"/>
    <w:rsid w:val="00AA552C"/>
    <w:rsid w:val="00AA597A"/>
    <w:rsid w:val="00AA5FE8"/>
    <w:rsid w:val="00AB10E9"/>
    <w:rsid w:val="00AB2237"/>
    <w:rsid w:val="00AB340A"/>
    <w:rsid w:val="00AB3B2D"/>
    <w:rsid w:val="00AB4500"/>
    <w:rsid w:val="00AB5CEF"/>
    <w:rsid w:val="00AB6266"/>
    <w:rsid w:val="00AB6CE3"/>
    <w:rsid w:val="00AB6DDD"/>
    <w:rsid w:val="00AB7C08"/>
    <w:rsid w:val="00AC13EF"/>
    <w:rsid w:val="00AC17AB"/>
    <w:rsid w:val="00AC25FC"/>
    <w:rsid w:val="00AC26BE"/>
    <w:rsid w:val="00AC2ED4"/>
    <w:rsid w:val="00AC3DEB"/>
    <w:rsid w:val="00AC4CD9"/>
    <w:rsid w:val="00AC5611"/>
    <w:rsid w:val="00AC7252"/>
    <w:rsid w:val="00AD21B7"/>
    <w:rsid w:val="00AD2AD4"/>
    <w:rsid w:val="00AD4ACE"/>
    <w:rsid w:val="00AD5D3E"/>
    <w:rsid w:val="00AD6053"/>
    <w:rsid w:val="00AD7CB2"/>
    <w:rsid w:val="00AE2BEE"/>
    <w:rsid w:val="00AE2DFA"/>
    <w:rsid w:val="00AE410C"/>
    <w:rsid w:val="00AE446B"/>
    <w:rsid w:val="00AE4A56"/>
    <w:rsid w:val="00AE7CE5"/>
    <w:rsid w:val="00AF013F"/>
    <w:rsid w:val="00AF080C"/>
    <w:rsid w:val="00AF181A"/>
    <w:rsid w:val="00AF22EB"/>
    <w:rsid w:val="00AF2775"/>
    <w:rsid w:val="00AF2F73"/>
    <w:rsid w:val="00AF3040"/>
    <w:rsid w:val="00AF43E4"/>
    <w:rsid w:val="00AF5569"/>
    <w:rsid w:val="00AF6997"/>
    <w:rsid w:val="00AF700E"/>
    <w:rsid w:val="00AF7D42"/>
    <w:rsid w:val="00B0101A"/>
    <w:rsid w:val="00B01D08"/>
    <w:rsid w:val="00B04CF8"/>
    <w:rsid w:val="00B06061"/>
    <w:rsid w:val="00B0668C"/>
    <w:rsid w:val="00B06DDF"/>
    <w:rsid w:val="00B07DA7"/>
    <w:rsid w:val="00B1020F"/>
    <w:rsid w:val="00B1041A"/>
    <w:rsid w:val="00B108D2"/>
    <w:rsid w:val="00B1172F"/>
    <w:rsid w:val="00B125D2"/>
    <w:rsid w:val="00B1264D"/>
    <w:rsid w:val="00B13432"/>
    <w:rsid w:val="00B134AD"/>
    <w:rsid w:val="00B149F7"/>
    <w:rsid w:val="00B14DED"/>
    <w:rsid w:val="00B17D22"/>
    <w:rsid w:val="00B21C9F"/>
    <w:rsid w:val="00B22BE1"/>
    <w:rsid w:val="00B239AC"/>
    <w:rsid w:val="00B25755"/>
    <w:rsid w:val="00B26046"/>
    <w:rsid w:val="00B26C66"/>
    <w:rsid w:val="00B273E7"/>
    <w:rsid w:val="00B27651"/>
    <w:rsid w:val="00B30442"/>
    <w:rsid w:val="00B3063A"/>
    <w:rsid w:val="00B311C7"/>
    <w:rsid w:val="00B321D8"/>
    <w:rsid w:val="00B3258C"/>
    <w:rsid w:val="00B32EC9"/>
    <w:rsid w:val="00B3314D"/>
    <w:rsid w:val="00B33D8E"/>
    <w:rsid w:val="00B34DBA"/>
    <w:rsid w:val="00B353FD"/>
    <w:rsid w:val="00B36BCC"/>
    <w:rsid w:val="00B40183"/>
    <w:rsid w:val="00B40DAB"/>
    <w:rsid w:val="00B410C7"/>
    <w:rsid w:val="00B4196F"/>
    <w:rsid w:val="00B4315C"/>
    <w:rsid w:val="00B43669"/>
    <w:rsid w:val="00B441C0"/>
    <w:rsid w:val="00B446DD"/>
    <w:rsid w:val="00B44896"/>
    <w:rsid w:val="00B44CA5"/>
    <w:rsid w:val="00B450E1"/>
    <w:rsid w:val="00B455F5"/>
    <w:rsid w:val="00B461F0"/>
    <w:rsid w:val="00B46498"/>
    <w:rsid w:val="00B479D4"/>
    <w:rsid w:val="00B50B16"/>
    <w:rsid w:val="00B51B17"/>
    <w:rsid w:val="00B51EEC"/>
    <w:rsid w:val="00B540BF"/>
    <w:rsid w:val="00B55B03"/>
    <w:rsid w:val="00B57871"/>
    <w:rsid w:val="00B57D6F"/>
    <w:rsid w:val="00B61CAC"/>
    <w:rsid w:val="00B6223D"/>
    <w:rsid w:val="00B6344B"/>
    <w:rsid w:val="00B63C77"/>
    <w:rsid w:val="00B63E9C"/>
    <w:rsid w:val="00B65704"/>
    <w:rsid w:val="00B65B3B"/>
    <w:rsid w:val="00B664F8"/>
    <w:rsid w:val="00B6794B"/>
    <w:rsid w:val="00B72314"/>
    <w:rsid w:val="00B72B39"/>
    <w:rsid w:val="00B73032"/>
    <w:rsid w:val="00B73AB4"/>
    <w:rsid w:val="00B747D9"/>
    <w:rsid w:val="00B74E07"/>
    <w:rsid w:val="00B76F7F"/>
    <w:rsid w:val="00B8147D"/>
    <w:rsid w:val="00B8168C"/>
    <w:rsid w:val="00B81B2D"/>
    <w:rsid w:val="00B827FA"/>
    <w:rsid w:val="00B83031"/>
    <w:rsid w:val="00B85F89"/>
    <w:rsid w:val="00B866F8"/>
    <w:rsid w:val="00B9035B"/>
    <w:rsid w:val="00B914FF"/>
    <w:rsid w:val="00B91C87"/>
    <w:rsid w:val="00B9253A"/>
    <w:rsid w:val="00B92D16"/>
    <w:rsid w:val="00B94795"/>
    <w:rsid w:val="00B95902"/>
    <w:rsid w:val="00B962AD"/>
    <w:rsid w:val="00B97519"/>
    <w:rsid w:val="00B978D8"/>
    <w:rsid w:val="00B97ED1"/>
    <w:rsid w:val="00BA0D69"/>
    <w:rsid w:val="00BA10FF"/>
    <w:rsid w:val="00BA1857"/>
    <w:rsid w:val="00BA2296"/>
    <w:rsid w:val="00BA28CC"/>
    <w:rsid w:val="00BA4A82"/>
    <w:rsid w:val="00BA57F8"/>
    <w:rsid w:val="00BA6A8A"/>
    <w:rsid w:val="00BB1BFC"/>
    <w:rsid w:val="00BB258C"/>
    <w:rsid w:val="00BB2674"/>
    <w:rsid w:val="00BB2DAE"/>
    <w:rsid w:val="00BB2DF7"/>
    <w:rsid w:val="00BB3390"/>
    <w:rsid w:val="00BB45F1"/>
    <w:rsid w:val="00BB4CD6"/>
    <w:rsid w:val="00BB6A48"/>
    <w:rsid w:val="00BB744B"/>
    <w:rsid w:val="00BC11C9"/>
    <w:rsid w:val="00BC1337"/>
    <w:rsid w:val="00BC1C2C"/>
    <w:rsid w:val="00BC2966"/>
    <w:rsid w:val="00BC3A36"/>
    <w:rsid w:val="00BC4E65"/>
    <w:rsid w:val="00BC68A8"/>
    <w:rsid w:val="00BC6A56"/>
    <w:rsid w:val="00BC6B86"/>
    <w:rsid w:val="00BC6D23"/>
    <w:rsid w:val="00BC75A1"/>
    <w:rsid w:val="00BC7616"/>
    <w:rsid w:val="00BC76DC"/>
    <w:rsid w:val="00BD014B"/>
    <w:rsid w:val="00BD050F"/>
    <w:rsid w:val="00BD2052"/>
    <w:rsid w:val="00BD4B51"/>
    <w:rsid w:val="00BD4F3A"/>
    <w:rsid w:val="00BD75BB"/>
    <w:rsid w:val="00BE171E"/>
    <w:rsid w:val="00BE24C4"/>
    <w:rsid w:val="00BE3157"/>
    <w:rsid w:val="00BE3953"/>
    <w:rsid w:val="00BE423A"/>
    <w:rsid w:val="00BE4FF7"/>
    <w:rsid w:val="00BE51B0"/>
    <w:rsid w:val="00BE6339"/>
    <w:rsid w:val="00BE64F0"/>
    <w:rsid w:val="00BE743E"/>
    <w:rsid w:val="00BE79AA"/>
    <w:rsid w:val="00BF0DDC"/>
    <w:rsid w:val="00BF113B"/>
    <w:rsid w:val="00BF2D71"/>
    <w:rsid w:val="00BF33EF"/>
    <w:rsid w:val="00BF3916"/>
    <w:rsid w:val="00BF4B7B"/>
    <w:rsid w:val="00BF7C3A"/>
    <w:rsid w:val="00BF7F13"/>
    <w:rsid w:val="00C00C59"/>
    <w:rsid w:val="00C00EE6"/>
    <w:rsid w:val="00C01525"/>
    <w:rsid w:val="00C01D27"/>
    <w:rsid w:val="00C02320"/>
    <w:rsid w:val="00C02AD7"/>
    <w:rsid w:val="00C031A3"/>
    <w:rsid w:val="00C04907"/>
    <w:rsid w:val="00C05645"/>
    <w:rsid w:val="00C05E52"/>
    <w:rsid w:val="00C062CE"/>
    <w:rsid w:val="00C06C25"/>
    <w:rsid w:val="00C06FF8"/>
    <w:rsid w:val="00C07BFE"/>
    <w:rsid w:val="00C07FF1"/>
    <w:rsid w:val="00C10DB4"/>
    <w:rsid w:val="00C1137C"/>
    <w:rsid w:val="00C119C1"/>
    <w:rsid w:val="00C12B0F"/>
    <w:rsid w:val="00C12F10"/>
    <w:rsid w:val="00C13966"/>
    <w:rsid w:val="00C13A50"/>
    <w:rsid w:val="00C13E1A"/>
    <w:rsid w:val="00C15C0D"/>
    <w:rsid w:val="00C16C30"/>
    <w:rsid w:val="00C17328"/>
    <w:rsid w:val="00C17B92"/>
    <w:rsid w:val="00C2068B"/>
    <w:rsid w:val="00C21482"/>
    <w:rsid w:val="00C245AE"/>
    <w:rsid w:val="00C24A9B"/>
    <w:rsid w:val="00C24CFF"/>
    <w:rsid w:val="00C258EA"/>
    <w:rsid w:val="00C26099"/>
    <w:rsid w:val="00C2691E"/>
    <w:rsid w:val="00C2773C"/>
    <w:rsid w:val="00C321A4"/>
    <w:rsid w:val="00C33921"/>
    <w:rsid w:val="00C33D51"/>
    <w:rsid w:val="00C33F09"/>
    <w:rsid w:val="00C35001"/>
    <w:rsid w:val="00C36314"/>
    <w:rsid w:val="00C363DE"/>
    <w:rsid w:val="00C367F3"/>
    <w:rsid w:val="00C37A1C"/>
    <w:rsid w:val="00C402BC"/>
    <w:rsid w:val="00C405D0"/>
    <w:rsid w:val="00C42D81"/>
    <w:rsid w:val="00C43D5C"/>
    <w:rsid w:val="00C4443E"/>
    <w:rsid w:val="00C460F1"/>
    <w:rsid w:val="00C463E2"/>
    <w:rsid w:val="00C4681E"/>
    <w:rsid w:val="00C46841"/>
    <w:rsid w:val="00C46972"/>
    <w:rsid w:val="00C46B3E"/>
    <w:rsid w:val="00C477BF"/>
    <w:rsid w:val="00C50144"/>
    <w:rsid w:val="00C512DD"/>
    <w:rsid w:val="00C51A2D"/>
    <w:rsid w:val="00C528DC"/>
    <w:rsid w:val="00C52A31"/>
    <w:rsid w:val="00C55B69"/>
    <w:rsid w:val="00C60157"/>
    <w:rsid w:val="00C60785"/>
    <w:rsid w:val="00C60BAA"/>
    <w:rsid w:val="00C65E47"/>
    <w:rsid w:val="00C660C4"/>
    <w:rsid w:val="00C679E6"/>
    <w:rsid w:val="00C67F1C"/>
    <w:rsid w:val="00C712E2"/>
    <w:rsid w:val="00C71504"/>
    <w:rsid w:val="00C71982"/>
    <w:rsid w:val="00C7340A"/>
    <w:rsid w:val="00C73B5A"/>
    <w:rsid w:val="00C73BB2"/>
    <w:rsid w:val="00C744E8"/>
    <w:rsid w:val="00C74A94"/>
    <w:rsid w:val="00C75B37"/>
    <w:rsid w:val="00C767C2"/>
    <w:rsid w:val="00C76BDF"/>
    <w:rsid w:val="00C81593"/>
    <w:rsid w:val="00C81C3F"/>
    <w:rsid w:val="00C821C4"/>
    <w:rsid w:val="00C821F6"/>
    <w:rsid w:val="00C840DF"/>
    <w:rsid w:val="00C84D0C"/>
    <w:rsid w:val="00C85E98"/>
    <w:rsid w:val="00C926A4"/>
    <w:rsid w:val="00C92874"/>
    <w:rsid w:val="00C92A4F"/>
    <w:rsid w:val="00C92B00"/>
    <w:rsid w:val="00C92FA3"/>
    <w:rsid w:val="00C93E79"/>
    <w:rsid w:val="00C941B5"/>
    <w:rsid w:val="00C94EBA"/>
    <w:rsid w:val="00C956A4"/>
    <w:rsid w:val="00C96BE3"/>
    <w:rsid w:val="00C96D8C"/>
    <w:rsid w:val="00CA06D4"/>
    <w:rsid w:val="00CA0847"/>
    <w:rsid w:val="00CA11BD"/>
    <w:rsid w:val="00CA2B01"/>
    <w:rsid w:val="00CA2E87"/>
    <w:rsid w:val="00CA3AB3"/>
    <w:rsid w:val="00CA3EC6"/>
    <w:rsid w:val="00CA5410"/>
    <w:rsid w:val="00CA55FB"/>
    <w:rsid w:val="00CA63BD"/>
    <w:rsid w:val="00CA6760"/>
    <w:rsid w:val="00CA7855"/>
    <w:rsid w:val="00CB128E"/>
    <w:rsid w:val="00CB1A49"/>
    <w:rsid w:val="00CB1DC2"/>
    <w:rsid w:val="00CB2A95"/>
    <w:rsid w:val="00CB3F8D"/>
    <w:rsid w:val="00CB43F3"/>
    <w:rsid w:val="00CB4B59"/>
    <w:rsid w:val="00CB51D1"/>
    <w:rsid w:val="00CB6365"/>
    <w:rsid w:val="00CB7AB9"/>
    <w:rsid w:val="00CC0126"/>
    <w:rsid w:val="00CC308A"/>
    <w:rsid w:val="00CC7316"/>
    <w:rsid w:val="00CD095A"/>
    <w:rsid w:val="00CD0F5C"/>
    <w:rsid w:val="00CD14FE"/>
    <w:rsid w:val="00CD1FB4"/>
    <w:rsid w:val="00CD2A30"/>
    <w:rsid w:val="00CD36BA"/>
    <w:rsid w:val="00CD45F0"/>
    <w:rsid w:val="00CD5072"/>
    <w:rsid w:val="00CD58F9"/>
    <w:rsid w:val="00CD5BFE"/>
    <w:rsid w:val="00CD670D"/>
    <w:rsid w:val="00CE0B26"/>
    <w:rsid w:val="00CE12E5"/>
    <w:rsid w:val="00CE33EF"/>
    <w:rsid w:val="00CE4532"/>
    <w:rsid w:val="00CE4BCB"/>
    <w:rsid w:val="00CE516C"/>
    <w:rsid w:val="00CE5372"/>
    <w:rsid w:val="00CE5FF3"/>
    <w:rsid w:val="00CE6ACB"/>
    <w:rsid w:val="00CE7D95"/>
    <w:rsid w:val="00CE7F1B"/>
    <w:rsid w:val="00CF0259"/>
    <w:rsid w:val="00CF0B6F"/>
    <w:rsid w:val="00CF138E"/>
    <w:rsid w:val="00CF14B9"/>
    <w:rsid w:val="00CF15DC"/>
    <w:rsid w:val="00CF16C4"/>
    <w:rsid w:val="00CF1B3E"/>
    <w:rsid w:val="00CF1BA0"/>
    <w:rsid w:val="00CF2B85"/>
    <w:rsid w:val="00CF2C4C"/>
    <w:rsid w:val="00CF39BC"/>
    <w:rsid w:val="00CF5306"/>
    <w:rsid w:val="00CF5718"/>
    <w:rsid w:val="00CF619B"/>
    <w:rsid w:val="00D00E7E"/>
    <w:rsid w:val="00D01B4E"/>
    <w:rsid w:val="00D020E3"/>
    <w:rsid w:val="00D029E2"/>
    <w:rsid w:val="00D04AA3"/>
    <w:rsid w:val="00D0624F"/>
    <w:rsid w:val="00D1002E"/>
    <w:rsid w:val="00D10BC4"/>
    <w:rsid w:val="00D130FD"/>
    <w:rsid w:val="00D1396E"/>
    <w:rsid w:val="00D13A65"/>
    <w:rsid w:val="00D13B53"/>
    <w:rsid w:val="00D146BE"/>
    <w:rsid w:val="00D155C5"/>
    <w:rsid w:val="00D21C98"/>
    <w:rsid w:val="00D225E9"/>
    <w:rsid w:val="00D231C4"/>
    <w:rsid w:val="00D2363D"/>
    <w:rsid w:val="00D23D10"/>
    <w:rsid w:val="00D2429B"/>
    <w:rsid w:val="00D24B40"/>
    <w:rsid w:val="00D24D35"/>
    <w:rsid w:val="00D2571E"/>
    <w:rsid w:val="00D2606E"/>
    <w:rsid w:val="00D26AB1"/>
    <w:rsid w:val="00D26C0B"/>
    <w:rsid w:val="00D276F5"/>
    <w:rsid w:val="00D27892"/>
    <w:rsid w:val="00D27A1C"/>
    <w:rsid w:val="00D32BDA"/>
    <w:rsid w:val="00D34CFF"/>
    <w:rsid w:val="00D34DCF"/>
    <w:rsid w:val="00D35A0A"/>
    <w:rsid w:val="00D35D52"/>
    <w:rsid w:val="00D35EA3"/>
    <w:rsid w:val="00D3600B"/>
    <w:rsid w:val="00D3636D"/>
    <w:rsid w:val="00D374A6"/>
    <w:rsid w:val="00D40094"/>
    <w:rsid w:val="00D40DA6"/>
    <w:rsid w:val="00D41592"/>
    <w:rsid w:val="00D41BF2"/>
    <w:rsid w:val="00D44DAF"/>
    <w:rsid w:val="00D47171"/>
    <w:rsid w:val="00D5121C"/>
    <w:rsid w:val="00D515BC"/>
    <w:rsid w:val="00D519E5"/>
    <w:rsid w:val="00D528C2"/>
    <w:rsid w:val="00D5684F"/>
    <w:rsid w:val="00D60313"/>
    <w:rsid w:val="00D60D34"/>
    <w:rsid w:val="00D63EDE"/>
    <w:rsid w:val="00D64A54"/>
    <w:rsid w:val="00D64E89"/>
    <w:rsid w:val="00D64F32"/>
    <w:rsid w:val="00D64FCE"/>
    <w:rsid w:val="00D6577D"/>
    <w:rsid w:val="00D6673B"/>
    <w:rsid w:val="00D66D37"/>
    <w:rsid w:val="00D66E7E"/>
    <w:rsid w:val="00D67639"/>
    <w:rsid w:val="00D710A0"/>
    <w:rsid w:val="00D71DED"/>
    <w:rsid w:val="00D72655"/>
    <w:rsid w:val="00D72A59"/>
    <w:rsid w:val="00D730C3"/>
    <w:rsid w:val="00D734FA"/>
    <w:rsid w:val="00D73D0A"/>
    <w:rsid w:val="00D74E08"/>
    <w:rsid w:val="00D76409"/>
    <w:rsid w:val="00D832F9"/>
    <w:rsid w:val="00D8618C"/>
    <w:rsid w:val="00D8675D"/>
    <w:rsid w:val="00D90064"/>
    <w:rsid w:val="00D903EE"/>
    <w:rsid w:val="00D904D4"/>
    <w:rsid w:val="00D90EF1"/>
    <w:rsid w:val="00D918AD"/>
    <w:rsid w:val="00D930F7"/>
    <w:rsid w:val="00D95DAD"/>
    <w:rsid w:val="00D9669B"/>
    <w:rsid w:val="00D96AED"/>
    <w:rsid w:val="00D974D6"/>
    <w:rsid w:val="00DA096D"/>
    <w:rsid w:val="00DA3D43"/>
    <w:rsid w:val="00DA5218"/>
    <w:rsid w:val="00DA53FF"/>
    <w:rsid w:val="00DA6269"/>
    <w:rsid w:val="00DB0127"/>
    <w:rsid w:val="00DB090B"/>
    <w:rsid w:val="00DB0EFC"/>
    <w:rsid w:val="00DB2875"/>
    <w:rsid w:val="00DB2A21"/>
    <w:rsid w:val="00DB3632"/>
    <w:rsid w:val="00DB448F"/>
    <w:rsid w:val="00DB6857"/>
    <w:rsid w:val="00DB6DB4"/>
    <w:rsid w:val="00DB7658"/>
    <w:rsid w:val="00DC03F8"/>
    <w:rsid w:val="00DC1129"/>
    <w:rsid w:val="00DC1AA0"/>
    <w:rsid w:val="00DC3B81"/>
    <w:rsid w:val="00DC56D9"/>
    <w:rsid w:val="00DC5FCF"/>
    <w:rsid w:val="00DC6614"/>
    <w:rsid w:val="00DC6F10"/>
    <w:rsid w:val="00DD0064"/>
    <w:rsid w:val="00DD04B8"/>
    <w:rsid w:val="00DD0764"/>
    <w:rsid w:val="00DD14F9"/>
    <w:rsid w:val="00DD1D4C"/>
    <w:rsid w:val="00DD277D"/>
    <w:rsid w:val="00DD2AB0"/>
    <w:rsid w:val="00DD30BB"/>
    <w:rsid w:val="00DD3953"/>
    <w:rsid w:val="00DD3D35"/>
    <w:rsid w:val="00DD3D9E"/>
    <w:rsid w:val="00DD52EA"/>
    <w:rsid w:val="00DD5A9A"/>
    <w:rsid w:val="00DD5CC5"/>
    <w:rsid w:val="00DD5E9B"/>
    <w:rsid w:val="00DE46F2"/>
    <w:rsid w:val="00DE4FE2"/>
    <w:rsid w:val="00DE534B"/>
    <w:rsid w:val="00DE542F"/>
    <w:rsid w:val="00DE5950"/>
    <w:rsid w:val="00DE64DC"/>
    <w:rsid w:val="00DE7BF6"/>
    <w:rsid w:val="00DF28D8"/>
    <w:rsid w:val="00DF3158"/>
    <w:rsid w:val="00DF3C37"/>
    <w:rsid w:val="00DF3E15"/>
    <w:rsid w:val="00DF4C4C"/>
    <w:rsid w:val="00DF5614"/>
    <w:rsid w:val="00DF6084"/>
    <w:rsid w:val="00DF7176"/>
    <w:rsid w:val="00DF79C4"/>
    <w:rsid w:val="00DF7AF1"/>
    <w:rsid w:val="00E0147F"/>
    <w:rsid w:val="00E0166B"/>
    <w:rsid w:val="00E01759"/>
    <w:rsid w:val="00E025C5"/>
    <w:rsid w:val="00E0331A"/>
    <w:rsid w:val="00E03B0B"/>
    <w:rsid w:val="00E0435E"/>
    <w:rsid w:val="00E04D1D"/>
    <w:rsid w:val="00E05285"/>
    <w:rsid w:val="00E05D12"/>
    <w:rsid w:val="00E0674A"/>
    <w:rsid w:val="00E10B8B"/>
    <w:rsid w:val="00E12D03"/>
    <w:rsid w:val="00E13956"/>
    <w:rsid w:val="00E16C87"/>
    <w:rsid w:val="00E17958"/>
    <w:rsid w:val="00E211D1"/>
    <w:rsid w:val="00E214D7"/>
    <w:rsid w:val="00E22C7D"/>
    <w:rsid w:val="00E233D4"/>
    <w:rsid w:val="00E23638"/>
    <w:rsid w:val="00E248F8"/>
    <w:rsid w:val="00E25234"/>
    <w:rsid w:val="00E25E71"/>
    <w:rsid w:val="00E25E78"/>
    <w:rsid w:val="00E26CC0"/>
    <w:rsid w:val="00E3129C"/>
    <w:rsid w:val="00E32284"/>
    <w:rsid w:val="00E36E8B"/>
    <w:rsid w:val="00E41056"/>
    <w:rsid w:val="00E4380E"/>
    <w:rsid w:val="00E43B57"/>
    <w:rsid w:val="00E4752C"/>
    <w:rsid w:val="00E514CB"/>
    <w:rsid w:val="00E51681"/>
    <w:rsid w:val="00E52B58"/>
    <w:rsid w:val="00E53D03"/>
    <w:rsid w:val="00E6024B"/>
    <w:rsid w:val="00E64204"/>
    <w:rsid w:val="00E65396"/>
    <w:rsid w:val="00E65D7F"/>
    <w:rsid w:val="00E66B1D"/>
    <w:rsid w:val="00E67C61"/>
    <w:rsid w:val="00E67FD2"/>
    <w:rsid w:val="00E709F3"/>
    <w:rsid w:val="00E70B4F"/>
    <w:rsid w:val="00E71058"/>
    <w:rsid w:val="00E716F6"/>
    <w:rsid w:val="00E717CE"/>
    <w:rsid w:val="00E723C7"/>
    <w:rsid w:val="00E72921"/>
    <w:rsid w:val="00E72FEB"/>
    <w:rsid w:val="00E73656"/>
    <w:rsid w:val="00E73987"/>
    <w:rsid w:val="00E74557"/>
    <w:rsid w:val="00E754C1"/>
    <w:rsid w:val="00E7753B"/>
    <w:rsid w:val="00E77BB6"/>
    <w:rsid w:val="00E8056D"/>
    <w:rsid w:val="00E80952"/>
    <w:rsid w:val="00E82FF1"/>
    <w:rsid w:val="00E832A0"/>
    <w:rsid w:val="00E835B5"/>
    <w:rsid w:val="00E83F4F"/>
    <w:rsid w:val="00E84104"/>
    <w:rsid w:val="00E84827"/>
    <w:rsid w:val="00E85278"/>
    <w:rsid w:val="00E86F5D"/>
    <w:rsid w:val="00E87E88"/>
    <w:rsid w:val="00E90AB0"/>
    <w:rsid w:val="00E90C0A"/>
    <w:rsid w:val="00E90E61"/>
    <w:rsid w:val="00E92155"/>
    <w:rsid w:val="00E92D2A"/>
    <w:rsid w:val="00E947CF"/>
    <w:rsid w:val="00E952DA"/>
    <w:rsid w:val="00E95F96"/>
    <w:rsid w:val="00E96814"/>
    <w:rsid w:val="00EA070C"/>
    <w:rsid w:val="00EA0A38"/>
    <w:rsid w:val="00EA2E58"/>
    <w:rsid w:val="00EA37E9"/>
    <w:rsid w:val="00EA3B83"/>
    <w:rsid w:val="00EA3E8D"/>
    <w:rsid w:val="00EA48FD"/>
    <w:rsid w:val="00EA5634"/>
    <w:rsid w:val="00EA5B98"/>
    <w:rsid w:val="00EA6D92"/>
    <w:rsid w:val="00EA730F"/>
    <w:rsid w:val="00EA7517"/>
    <w:rsid w:val="00EB1A8D"/>
    <w:rsid w:val="00EB38D6"/>
    <w:rsid w:val="00EB3F9C"/>
    <w:rsid w:val="00EB5050"/>
    <w:rsid w:val="00EB5443"/>
    <w:rsid w:val="00EB600D"/>
    <w:rsid w:val="00EC0FFF"/>
    <w:rsid w:val="00EC1E89"/>
    <w:rsid w:val="00EC2071"/>
    <w:rsid w:val="00EC2C5B"/>
    <w:rsid w:val="00EC50C2"/>
    <w:rsid w:val="00EC6204"/>
    <w:rsid w:val="00EC6638"/>
    <w:rsid w:val="00EC7001"/>
    <w:rsid w:val="00EC70DC"/>
    <w:rsid w:val="00EC7CFB"/>
    <w:rsid w:val="00ED0A92"/>
    <w:rsid w:val="00ED0B82"/>
    <w:rsid w:val="00ED1832"/>
    <w:rsid w:val="00ED1C4B"/>
    <w:rsid w:val="00ED3A3D"/>
    <w:rsid w:val="00ED3B40"/>
    <w:rsid w:val="00ED5D3D"/>
    <w:rsid w:val="00ED6739"/>
    <w:rsid w:val="00ED6B17"/>
    <w:rsid w:val="00ED7CE0"/>
    <w:rsid w:val="00EE01F8"/>
    <w:rsid w:val="00EE06CE"/>
    <w:rsid w:val="00EE1047"/>
    <w:rsid w:val="00EE2482"/>
    <w:rsid w:val="00EE3ED0"/>
    <w:rsid w:val="00EE47A7"/>
    <w:rsid w:val="00EE4818"/>
    <w:rsid w:val="00EE61C9"/>
    <w:rsid w:val="00EE6CE7"/>
    <w:rsid w:val="00EF04AD"/>
    <w:rsid w:val="00EF04D3"/>
    <w:rsid w:val="00EF10B6"/>
    <w:rsid w:val="00EF143D"/>
    <w:rsid w:val="00EF1799"/>
    <w:rsid w:val="00EF24D8"/>
    <w:rsid w:val="00EF4693"/>
    <w:rsid w:val="00EF5DBF"/>
    <w:rsid w:val="00F01A5A"/>
    <w:rsid w:val="00F028A2"/>
    <w:rsid w:val="00F031B3"/>
    <w:rsid w:val="00F05707"/>
    <w:rsid w:val="00F077EE"/>
    <w:rsid w:val="00F12375"/>
    <w:rsid w:val="00F152A5"/>
    <w:rsid w:val="00F15C46"/>
    <w:rsid w:val="00F1605B"/>
    <w:rsid w:val="00F16087"/>
    <w:rsid w:val="00F162EC"/>
    <w:rsid w:val="00F1635E"/>
    <w:rsid w:val="00F16AC0"/>
    <w:rsid w:val="00F16C91"/>
    <w:rsid w:val="00F1777A"/>
    <w:rsid w:val="00F213F5"/>
    <w:rsid w:val="00F21524"/>
    <w:rsid w:val="00F219FA"/>
    <w:rsid w:val="00F227EB"/>
    <w:rsid w:val="00F2342B"/>
    <w:rsid w:val="00F25F45"/>
    <w:rsid w:val="00F2621A"/>
    <w:rsid w:val="00F26445"/>
    <w:rsid w:val="00F266C2"/>
    <w:rsid w:val="00F27805"/>
    <w:rsid w:val="00F27A22"/>
    <w:rsid w:val="00F301C4"/>
    <w:rsid w:val="00F30399"/>
    <w:rsid w:val="00F309E1"/>
    <w:rsid w:val="00F30F96"/>
    <w:rsid w:val="00F30F9F"/>
    <w:rsid w:val="00F32D1F"/>
    <w:rsid w:val="00F337DB"/>
    <w:rsid w:val="00F345C0"/>
    <w:rsid w:val="00F34A2F"/>
    <w:rsid w:val="00F34DBE"/>
    <w:rsid w:val="00F36D06"/>
    <w:rsid w:val="00F37871"/>
    <w:rsid w:val="00F404A5"/>
    <w:rsid w:val="00F4078C"/>
    <w:rsid w:val="00F4330F"/>
    <w:rsid w:val="00F451B3"/>
    <w:rsid w:val="00F46EBC"/>
    <w:rsid w:val="00F46F73"/>
    <w:rsid w:val="00F47559"/>
    <w:rsid w:val="00F50662"/>
    <w:rsid w:val="00F50DF1"/>
    <w:rsid w:val="00F51B44"/>
    <w:rsid w:val="00F5266D"/>
    <w:rsid w:val="00F539F4"/>
    <w:rsid w:val="00F53CD0"/>
    <w:rsid w:val="00F54354"/>
    <w:rsid w:val="00F544EC"/>
    <w:rsid w:val="00F559F7"/>
    <w:rsid w:val="00F57935"/>
    <w:rsid w:val="00F60D57"/>
    <w:rsid w:val="00F60E90"/>
    <w:rsid w:val="00F628E8"/>
    <w:rsid w:val="00F64AC7"/>
    <w:rsid w:val="00F652FA"/>
    <w:rsid w:val="00F65D1D"/>
    <w:rsid w:val="00F66651"/>
    <w:rsid w:val="00F70472"/>
    <w:rsid w:val="00F71EE4"/>
    <w:rsid w:val="00F7275E"/>
    <w:rsid w:val="00F72786"/>
    <w:rsid w:val="00F734FE"/>
    <w:rsid w:val="00F750BB"/>
    <w:rsid w:val="00F757C1"/>
    <w:rsid w:val="00F759D4"/>
    <w:rsid w:val="00F77D00"/>
    <w:rsid w:val="00F807B4"/>
    <w:rsid w:val="00F808BA"/>
    <w:rsid w:val="00F81B48"/>
    <w:rsid w:val="00F840C2"/>
    <w:rsid w:val="00F85846"/>
    <w:rsid w:val="00F91248"/>
    <w:rsid w:val="00F919CB"/>
    <w:rsid w:val="00F953AA"/>
    <w:rsid w:val="00F95DE6"/>
    <w:rsid w:val="00F96390"/>
    <w:rsid w:val="00F96522"/>
    <w:rsid w:val="00F976FF"/>
    <w:rsid w:val="00FA129B"/>
    <w:rsid w:val="00FA1327"/>
    <w:rsid w:val="00FA2BD3"/>
    <w:rsid w:val="00FA2F82"/>
    <w:rsid w:val="00FA404E"/>
    <w:rsid w:val="00FA5434"/>
    <w:rsid w:val="00FA5637"/>
    <w:rsid w:val="00FA6197"/>
    <w:rsid w:val="00FA6D66"/>
    <w:rsid w:val="00FB0AC9"/>
    <w:rsid w:val="00FB2FDC"/>
    <w:rsid w:val="00FB4C0A"/>
    <w:rsid w:val="00FB694C"/>
    <w:rsid w:val="00FB700C"/>
    <w:rsid w:val="00FC2E94"/>
    <w:rsid w:val="00FC4759"/>
    <w:rsid w:val="00FC58D5"/>
    <w:rsid w:val="00FC5B38"/>
    <w:rsid w:val="00FC6F12"/>
    <w:rsid w:val="00FC7587"/>
    <w:rsid w:val="00FD020F"/>
    <w:rsid w:val="00FD04E4"/>
    <w:rsid w:val="00FD1008"/>
    <w:rsid w:val="00FD240E"/>
    <w:rsid w:val="00FD38A1"/>
    <w:rsid w:val="00FD3F34"/>
    <w:rsid w:val="00FD4BEE"/>
    <w:rsid w:val="00FD52A9"/>
    <w:rsid w:val="00FD57AC"/>
    <w:rsid w:val="00FD5F05"/>
    <w:rsid w:val="00FD675B"/>
    <w:rsid w:val="00FD7215"/>
    <w:rsid w:val="00FE009B"/>
    <w:rsid w:val="00FE0196"/>
    <w:rsid w:val="00FE08D4"/>
    <w:rsid w:val="00FE0A0B"/>
    <w:rsid w:val="00FE2DE3"/>
    <w:rsid w:val="00FE386E"/>
    <w:rsid w:val="00FE3925"/>
    <w:rsid w:val="00FE42A3"/>
    <w:rsid w:val="00FE5835"/>
    <w:rsid w:val="00FE5F1A"/>
    <w:rsid w:val="00FE62B1"/>
    <w:rsid w:val="00FE7E4C"/>
    <w:rsid w:val="00FF101A"/>
    <w:rsid w:val="00FF1309"/>
    <w:rsid w:val="00FF275D"/>
    <w:rsid w:val="00FF2CA6"/>
    <w:rsid w:val="00FF329A"/>
    <w:rsid w:val="00FF36DF"/>
    <w:rsid w:val="00FF3C79"/>
    <w:rsid w:val="00FF52CA"/>
    <w:rsid w:val="00FF5BA8"/>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5D796EAD"/>
  <w15:docId w15:val="{CEB018B4-EB7F-4CFD-850D-BFCFECFA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WA Normal"/>
    <w:qFormat/>
    <w:rsid w:val="00513553"/>
    <w:pPr>
      <w:spacing w:before="120" w:after="120" w:line="240" w:lineRule="auto"/>
    </w:pPr>
    <w:rPr>
      <w:rFonts w:ascii="Arial" w:eastAsia="Times New Roman" w:hAnsi="Arial" w:cs="Times New Roman"/>
      <w:szCs w:val="24"/>
      <w:lang w:eastAsia="en-AU"/>
    </w:rPr>
  </w:style>
  <w:style w:type="paragraph" w:styleId="Heading1">
    <w:name w:val="heading 1"/>
    <w:aliases w:val="SWA Heading 1"/>
    <w:basedOn w:val="Normal"/>
    <w:next w:val="Normal"/>
    <w:link w:val="Heading1Char"/>
    <w:qFormat/>
    <w:rsid w:val="009C2CBB"/>
    <w:pPr>
      <w:keepNext/>
      <w:spacing w:before="240"/>
      <w:outlineLvl w:val="0"/>
    </w:pPr>
    <w:rPr>
      <w:rFonts w:ascii="Arial Bold" w:eastAsiaTheme="majorEastAsia" w:hAnsi="Arial Bold" w:cs="Arial"/>
      <w:b/>
      <w:color w:val="AF1E2D"/>
      <w:kern w:val="32"/>
      <w:sz w:val="36"/>
      <w:szCs w:val="22"/>
    </w:rPr>
  </w:style>
  <w:style w:type="paragraph" w:styleId="Heading2">
    <w:name w:val="heading 2"/>
    <w:aliases w:val="SWA Heading 2"/>
    <w:basedOn w:val="Normal"/>
    <w:next w:val="Normal"/>
    <w:link w:val="Heading2Char"/>
    <w:qFormat/>
    <w:rsid w:val="00C33D51"/>
    <w:pPr>
      <w:keepNext/>
      <w:numPr>
        <w:numId w:val="34"/>
      </w:numPr>
      <w:spacing w:before="240"/>
      <w:ind w:left="357" w:hanging="357"/>
      <w:outlineLvl w:val="1"/>
    </w:pPr>
    <w:rPr>
      <w:rFonts w:ascii="Arial Bold" w:eastAsiaTheme="majorEastAsia" w:hAnsi="Arial Bold" w:cstheme="majorBidi"/>
      <w:b/>
      <w:sz w:val="26"/>
      <w:szCs w:val="28"/>
    </w:rPr>
  </w:style>
  <w:style w:type="paragraph" w:styleId="Heading3">
    <w:name w:val="heading 3"/>
    <w:aliases w:val="SWA Heading 3"/>
    <w:basedOn w:val="Normal"/>
    <w:next w:val="Normal"/>
    <w:link w:val="Heading3Char"/>
    <w:qFormat/>
    <w:rsid w:val="00104B04"/>
    <w:pPr>
      <w:keepNext/>
      <w:overflowPunct w:val="0"/>
      <w:autoSpaceDE w:val="0"/>
      <w:autoSpaceDN w:val="0"/>
      <w:adjustRightInd w:val="0"/>
      <w:textAlignment w:val="baseline"/>
      <w:outlineLvl w:val="2"/>
    </w:pPr>
    <w:rPr>
      <w:rFonts w:ascii="Arial Bold" w:eastAsiaTheme="majorEastAsia" w:hAnsi="Arial Bold" w:cstheme="majorBidi"/>
      <w:b/>
      <w:color w:val="000000" w:themeColor="text1"/>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rsid w:val="009C2CBB"/>
    <w:rPr>
      <w:rFonts w:ascii="Arial Bold" w:eastAsiaTheme="majorEastAsia" w:hAnsi="Arial Bold" w:cs="Arial"/>
      <w:b/>
      <w:color w:val="AF1E2D"/>
      <w:kern w:val="32"/>
      <w:sz w:val="36"/>
      <w:lang w:eastAsia="en-AU"/>
    </w:rPr>
  </w:style>
  <w:style w:type="character" w:customStyle="1" w:styleId="Heading2Char">
    <w:name w:val="Heading 2 Char"/>
    <w:aliases w:val="SWA Heading 2 Char"/>
    <w:basedOn w:val="DefaultParagraphFont"/>
    <w:link w:val="Heading2"/>
    <w:rsid w:val="00C33D51"/>
    <w:rPr>
      <w:rFonts w:ascii="Arial Bold" w:eastAsiaTheme="majorEastAsia" w:hAnsi="Arial Bold" w:cstheme="majorBidi"/>
      <w:b/>
      <w:sz w:val="26"/>
      <w:szCs w:val="28"/>
      <w:lang w:eastAsia="en-AU"/>
    </w:rPr>
  </w:style>
  <w:style w:type="character" w:customStyle="1" w:styleId="Heading3Char">
    <w:name w:val="Heading 3 Char"/>
    <w:aliases w:val="SWA Heading 3 Char"/>
    <w:basedOn w:val="DefaultParagraphFont"/>
    <w:link w:val="Heading3"/>
    <w:rsid w:val="00104B04"/>
    <w:rPr>
      <w:rFonts w:ascii="Arial Bold" w:eastAsiaTheme="majorEastAsia" w:hAnsi="Arial Bold" w:cstheme="majorBidi"/>
      <w:b/>
      <w:color w:val="000000" w:themeColor="text1"/>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C10DB4"/>
    <w:pPr>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rsid w:val="00C10DB4"/>
    <w:rPr>
      <w:rFonts w:ascii="Arial Bold" w:eastAsiaTheme="majorEastAsia" w:hAnsi="Arial Bold" w:cs="Arial"/>
      <w:b/>
      <w:bCs/>
      <w:color w:val="C00000"/>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CF0B6F"/>
    <w:pPr>
      <w:tabs>
        <w:tab w:val="center" w:pos="4513"/>
        <w:tab w:val="right" w:pos="9026"/>
      </w:tabs>
    </w:pPr>
    <w:rPr>
      <w:sz w:val="16"/>
    </w:rPr>
  </w:style>
  <w:style w:type="character" w:customStyle="1" w:styleId="FooterChar">
    <w:name w:val="Footer Char"/>
    <w:basedOn w:val="DefaultParagraphFont"/>
    <w:link w:val="Footer"/>
    <w:uiPriority w:val="99"/>
    <w:rsid w:val="00CF0B6F"/>
    <w:rPr>
      <w:rFonts w:ascii="Arial" w:eastAsia="Times New Roman" w:hAnsi="Arial" w:cs="Times New Roman"/>
      <w:sz w:val="16"/>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080B20"/>
    <w:pPr>
      <w:spacing w:before="3000"/>
      <w:outlineLvl w:val="9"/>
    </w:pPr>
    <w:rPr>
      <w:color w:val="C10A27"/>
      <w:sz w:val="72"/>
      <w:szCs w:val="96"/>
    </w:rPr>
  </w:style>
  <w:style w:type="character" w:customStyle="1" w:styleId="SWACoverHeaderChar">
    <w:name w:val="SWA Cover Header Char"/>
    <w:basedOn w:val="TitleChar"/>
    <w:link w:val="SWACoverHeader"/>
    <w:rsid w:val="00080B20"/>
    <w:rPr>
      <w:rFonts w:ascii="Arial Bold" w:eastAsiaTheme="majorEastAsia" w:hAnsi="Arial Bold" w:cs="Arial"/>
      <w:b/>
      <w:bCs/>
      <w:color w:val="C10A27"/>
      <w:kern w:val="28"/>
      <w:sz w:val="72"/>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8749AE"/>
    <w:pPr>
      <w:spacing w:before="60" w:after="6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0"/>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0C70AF"/>
    <w:pPr>
      <w:keepNext/>
      <w:keepLines/>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0C70AF"/>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E534B"/>
    <w:pPr>
      <w:pageBreakBefore/>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color w:val="AF1E2D"/>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E534B"/>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513553"/>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outlineLvl w:val="9"/>
    </w:pPr>
    <w:rPr>
      <w:sz w:val="24"/>
    </w:rPr>
  </w:style>
  <w:style w:type="character" w:customStyle="1" w:styleId="SWAFeaturepagetitleChar">
    <w:name w:val="SWA Feature page title Char"/>
    <w:basedOn w:val="Heading1Char"/>
    <w:link w:val="SWAFeaturepagetitle"/>
    <w:rsid w:val="00513553"/>
    <w:rPr>
      <w:rFonts w:ascii="Arial Bold" w:eastAsiaTheme="majorEastAsia" w:hAnsi="Arial Bold" w:cs="Arial"/>
      <w:b/>
      <w:color w:val="AF1E2D"/>
      <w:kern w:val="32"/>
      <w:sz w:val="24"/>
      <w:shd w:val="clear" w:color="auto" w:fill="F2F2F2" w:themeFill="background1" w:themeFillShade="F2"/>
      <w:lang w:eastAsia="en-AU"/>
    </w:rPr>
  </w:style>
  <w:style w:type="paragraph" w:customStyle="1" w:styleId="SWA1stHeading">
    <w:name w:val="SWA 1st Heading"/>
    <w:basedOn w:val="Heading1"/>
    <w:next w:val="Normal"/>
    <w:qFormat/>
    <w:rsid w:val="00977671"/>
    <w:pPr>
      <w:keepLines/>
      <w:numPr>
        <w:ilvl w:val="1"/>
        <w:numId w:val="2"/>
      </w:numPr>
      <w:spacing w:before="360"/>
      <w:ind w:left="709" w:hanging="709"/>
    </w:pPr>
    <w:rPr>
      <w:rFonts w:ascii="Arial" w:hAnsi="Arial"/>
      <w:kern w:val="0"/>
      <w:sz w:val="32"/>
    </w:rPr>
  </w:style>
  <w:style w:type="paragraph" w:customStyle="1" w:styleId="WhiteHeading">
    <w:name w:val="White Heading"/>
    <w:basedOn w:val="Normal"/>
    <w:next w:val="Normal"/>
    <w:rsid w:val="00977671"/>
    <w:pPr>
      <w:keepNext/>
      <w:numPr>
        <w:numId w:val="2"/>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296752"/>
    <w:pPr>
      <w:numPr>
        <w:numId w:val="3"/>
      </w:numPr>
      <w:ind w:left="714" w:hanging="357"/>
      <w:contextualSpacing/>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296752"/>
    <w:rPr>
      <w:rFonts w:ascii="Arial" w:eastAsia="Times New Roman" w:hAnsi="Arial" w:cs="Times New Roman"/>
      <w:sz w:val="20"/>
      <w:szCs w:val="20"/>
      <w:lang w:eastAsia="en-AU"/>
    </w:rPr>
  </w:style>
  <w:style w:type="paragraph" w:customStyle="1" w:styleId="SWATableheader">
    <w:name w:val="SWA Table header"/>
    <w:link w:val="SWATableheaderChar"/>
    <w:qFormat/>
    <w:rsid w:val="00A02157"/>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A02157"/>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119C1"/>
    <w:pPr>
      <w:keepLines/>
      <w:numPr>
        <w:numId w:val="4"/>
      </w:numPr>
      <w:spacing w:before="360"/>
      <w:ind w:left="284" w:hanging="284"/>
    </w:pPr>
    <w:rPr>
      <w:kern w:val="0"/>
      <w:sz w:val="2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080B20"/>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6D2E06"/>
    <w:pPr>
      <w:tabs>
        <w:tab w:val="right" w:leader="dot" w:pos="8820"/>
      </w:tabs>
      <w:spacing w:after="100"/>
    </w:pPr>
  </w:style>
  <w:style w:type="paragraph" w:styleId="TOC2">
    <w:name w:val="toc 2"/>
    <w:basedOn w:val="Normal"/>
    <w:next w:val="Normal"/>
    <w:autoRedefine/>
    <w:uiPriority w:val="39"/>
    <w:unhideWhenUsed/>
    <w:rsid w:val="006D2E06"/>
    <w:pPr>
      <w:tabs>
        <w:tab w:val="left" w:pos="660"/>
        <w:tab w:val="right" w:leader="dot" w:pos="8820"/>
      </w:tabs>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BC4E65"/>
    <w:pPr>
      <w:spacing w:before="3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BC4E65"/>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styleId="Subtitle">
    <w:name w:val="Subtitle"/>
    <w:basedOn w:val="Normal"/>
    <w:next w:val="Normal"/>
    <w:link w:val="SubtitleChar"/>
    <w:uiPriority w:val="11"/>
    <w:rsid w:val="00AE410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AE410C"/>
    <w:rPr>
      <w:rFonts w:asciiTheme="majorHAnsi" w:eastAsiaTheme="majorEastAsia" w:hAnsiTheme="majorHAnsi" w:cstheme="majorBidi"/>
      <w:i/>
      <w:iCs/>
      <w:color w:val="4F81BD" w:themeColor="accent1"/>
      <w:spacing w:val="15"/>
      <w:sz w:val="24"/>
      <w:szCs w:val="24"/>
      <w:lang w:eastAsia="en-AU"/>
    </w:rPr>
  </w:style>
  <w:style w:type="character" w:styleId="IntenseReference">
    <w:name w:val="Intense Reference"/>
    <w:basedOn w:val="DefaultParagraphFont"/>
    <w:uiPriority w:val="32"/>
    <w:rsid w:val="00B17D22"/>
    <w:rPr>
      <w:b/>
      <w:bCs/>
      <w:smallCaps/>
      <w:color w:val="C0504D" w:themeColor="accent2"/>
      <w:spacing w:val="5"/>
      <w:u w:val="single"/>
    </w:rPr>
  </w:style>
  <w:style w:type="paragraph" w:styleId="Caption">
    <w:name w:val="caption"/>
    <w:basedOn w:val="Normal"/>
    <w:next w:val="Normal"/>
    <w:uiPriority w:val="35"/>
    <w:unhideWhenUsed/>
    <w:qFormat/>
    <w:rsid w:val="002D017B"/>
    <w:pPr>
      <w:spacing w:before="0" w:after="200"/>
    </w:pPr>
    <w:rPr>
      <w:b/>
      <w:bCs/>
      <w:color w:val="C10A27"/>
      <w:sz w:val="18"/>
      <w:szCs w:val="18"/>
    </w:rPr>
  </w:style>
  <w:style w:type="character" w:styleId="PlaceholderText">
    <w:name w:val="Placeholder Text"/>
    <w:basedOn w:val="DefaultParagraphFont"/>
    <w:uiPriority w:val="99"/>
    <w:semiHidden/>
    <w:rsid w:val="001B501C"/>
    <w:rPr>
      <w:color w:val="808080"/>
    </w:rPr>
  </w:style>
  <w:style w:type="character" w:styleId="EndnoteReference">
    <w:name w:val="endnote reference"/>
    <w:basedOn w:val="DefaultParagraphFont"/>
    <w:unhideWhenUsed/>
    <w:rsid w:val="003D13EC"/>
    <w:rPr>
      <w:vertAlign w:val="superscript"/>
    </w:rPr>
  </w:style>
  <w:style w:type="character" w:styleId="SubtleReference">
    <w:name w:val="Subtle Reference"/>
    <w:basedOn w:val="DefaultParagraphFont"/>
    <w:uiPriority w:val="31"/>
    <w:rsid w:val="0065260A"/>
    <w:rPr>
      <w:smallCaps/>
      <w:color w:val="C0504D" w:themeColor="accent2"/>
      <w:u w:val="single"/>
    </w:rPr>
  </w:style>
  <w:style w:type="paragraph" w:customStyle="1" w:styleId="Table">
    <w:name w:val="Table"/>
    <w:aliases w:val="SWA table bullet"/>
    <w:basedOn w:val="SWABullets"/>
    <w:qFormat/>
    <w:rsid w:val="008749AE"/>
    <w:pPr>
      <w:spacing w:before="60" w:after="60"/>
      <w:ind w:left="315" w:hanging="283"/>
    </w:pPr>
  </w:style>
  <w:style w:type="paragraph" w:customStyle="1" w:styleId="Tabletext">
    <w:name w:val="Table text"/>
    <w:basedOn w:val="Normal"/>
    <w:qFormat/>
    <w:rsid w:val="00296752"/>
    <w:pPr>
      <w:spacing w:before="60" w:after="60"/>
    </w:pPr>
    <w:rPr>
      <w:bCs/>
    </w:rPr>
  </w:style>
  <w:style w:type="paragraph" w:customStyle="1" w:styleId="Tableheadingwhite">
    <w:name w:val="Table heading white"/>
    <w:basedOn w:val="Normal"/>
    <w:qFormat/>
    <w:rsid w:val="001B501C"/>
    <w:pPr>
      <w:spacing w:before="40" w:after="40"/>
    </w:pPr>
    <w:rPr>
      <w:rFonts w:eastAsiaTheme="minorHAnsi" w:cs="Arial"/>
      <w:b/>
      <w:color w:val="FFFFFF"/>
      <w:szCs w:val="20"/>
      <w:lang w:eastAsia="en-US"/>
    </w:rPr>
  </w:style>
  <w:style w:type="paragraph" w:customStyle="1" w:styleId="Tabletextbold">
    <w:name w:val="Table text bold"/>
    <w:basedOn w:val="Tabletext"/>
    <w:qFormat/>
    <w:rsid w:val="001B501C"/>
    <w:pPr>
      <w:spacing w:before="80" w:after="80"/>
    </w:pPr>
    <w:rPr>
      <w:rFonts w:eastAsiaTheme="minorHAnsi" w:cstheme="minorBidi"/>
      <w:b/>
      <w:bCs w:val="0"/>
      <w:szCs w:val="20"/>
      <w:lang w:eastAsia="en-US"/>
    </w:rPr>
  </w:style>
  <w:style w:type="paragraph" w:customStyle="1" w:styleId="Tableheading">
    <w:name w:val="Table heading"/>
    <w:basedOn w:val="Tableheadingwhite"/>
    <w:qFormat/>
    <w:rsid w:val="001B501C"/>
    <w:rPr>
      <w:color w:val="000000" w:themeColor="text1"/>
    </w:rPr>
  </w:style>
  <w:style w:type="paragraph" w:customStyle="1" w:styleId="SWAFeatureHeading">
    <w:name w:val="SWA Feature Heading"/>
    <w:basedOn w:val="SWAFeaturetext"/>
    <w:qFormat/>
    <w:rsid w:val="002220D8"/>
    <w:rPr>
      <w:b/>
      <w:color w:val="AF1E2D"/>
    </w:rPr>
  </w:style>
  <w:style w:type="paragraph" w:customStyle="1" w:styleId="SWAFeaturePageTitleRed">
    <w:name w:val="SWA Feature Page Title Red"/>
    <w:basedOn w:val="SWAFeaturepagetitle"/>
    <w:qFormat/>
    <w:rsid w:val="00AF43E4"/>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rPr>
  </w:style>
  <w:style w:type="paragraph" w:styleId="FootnoteText">
    <w:name w:val="footnote text"/>
    <w:basedOn w:val="Normal"/>
    <w:link w:val="FootnoteTextChar"/>
    <w:unhideWhenUsed/>
    <w:rsid w:val="00B321D8"/>
    <w:pPr>
      <w:spacing w:before="0" w:after="0"/>
    </w:pPr>
    <w:rPr>
      <w:szCs w:val="20"/>
    </w:rPr>
  </w:style>
  <w:style w:type="character" w:customStyle="1" w:styleId="FootnoteTextChar">
    <w:name w:val="Footnote Text Char"/>
    <w:basedOn w:val="DefaultParagraphFont"/>
    <w:link w:val="FootnoteText"/>
    <w:rsid w:val="00B321D8"/>
    <w:rPr>
      <w:rFonts w:ascii="Arial" w:eastAsia="Times New Roman" w:hAnsi="Arial" w:cs="Times New Roman"/>
      <w:sz w:val="20"/>
      <w:szCs w:val="20"/>
      <w:lang w:eastAsia="en-AU"/>
    </w:rPr>
  </w:style>
  <w:style w:type="character" w:styleId="FootnoteReference">
    <w:name w:val="footnote reference"/>
    <w:basedOn w:val="DefaultParagraphFont"/>
    <w:uiPriority w:val="99"/>
    <w:unhideWhenUsed/>
    <w:rsid w:val="00B321D8"/>
    <w:rPr>
      <w:vertAlign w:val="superscript"/>
    </w:rPr>
  </w:style>
  <w:style w:type="paragraph" w:customStyle="1" w:styleId="Footnote">
    <w:name w:val="Footnote"/>
    <w:basedOn w:val="FootnoteText"/>
    <w:qFormat/>
    <w:rsid w:val="00B321D8"/>
    <w:rPr>
      <w:i/>
      <w:sz w:val="16"/>
      <w:szCs w:val="16"/>
    </w:rPr>
  </w:style>
  <w:style w:type="paragraph" w:customStyle="1" w:styleId="HeadingnotinTOC">
    <w:name w:val="Heading (not in TOC)"/>
    <w:basedOn w:val="Normal"/>
    <w:qFormat/>
    <w:rsid w:val="008574AA"/>
    <w:pPr>
      <w:keepNext/>
      <w:keepLines/>
      <w:spacing w:before="240"/>
    </w:pPr>
    <w:rPr>
      <w:rFonts w:ascii="Arial Bold" w:hAnsi="Arial Bold"/>
      <w:b/>
      <w:kern w:val="32"/>
      <w:sz w:val="28"/>
      <w:szCs w:val="28"/>
    </w:rPr>
  </w:style>
  <w:style w:type="paragraph" w:styleId="TOC4">
    <w:name w:val="toc 4"/>
    <w:basedOn w:val="Normal"/>
    <w:next w:val="Normal"/>
    <w:autoRedefine/>
    <w:uiPriority w:val="39"/>
    <w:unhideWhenUsed/>
    <w:rsid w:val="002A197A"/>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A197A"/>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A197A"/>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A197A"/>
    <w:pPr>
      <w:spacing w:before="0" w:after="100" w:line="276" w:lineRule="auto"/>
      <w:ind w:left="132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A197A"/>
    <w:pPr>
      <w:spacing w:before="0" w:after="100" w:line="276" w:lineRule="auto"/>
      <w:ind w:left="1760"/>
    </w:pPr>
    <w:rPr>
      <w:rFonts w:asciiTheme="minorHAnsi" w:eastAsiaTheme="minorEastAsia" w:hAnsiTheme="minorHAnsi" w:cstheme="minorBidi"/>
      <w:szCs w:val="22"/>
    </w:rPr>
  </w:style>
  <w:style w:type="character" w:styleId="CommentReference">
    <w:name w:val="annotation reference"/>
    <w:basedOn w:val="DefaultParagraphFont"/>
    <w:uiPriority w:val="99"/>
    <w:semiHidden/>
    <w:unhideWhenUsed/>
    <w:rsid w:val="005B58B2"/>
    <w:rPr>
      <w:sz w:val="16"/>
      <w:szCs w:val="16"/>
    </w:rPr>
  </w:style>
  <w:style w:type="paragraph" w:styleId="CommentText">
    <w:name w:val="annotation text"/>
    <w:basedOn w:val="Normal"/>
    <w:link w:val="CommentTextChar"/>
    <w:uiPriority w:val="99"/>
    <w:semiHidden/>
    <w:unhideWhenUsed/>
    <w:rsid w:val="005B58B2"/>
    <w:rPr>
      <w:szCs w:val="20"/>
    </w:rPr>
  </w:style>
  <w:style w:type="character" w:customStyle="1" w:styleId="CommentTextChar">
    <w:name w:val="Comment Text Char"/>
    <w:basedOn w:val="DefaultParagraphFont"/>
    <w:link w:val="CommentText"/>
    <w:uiPriority w:val="99"/>
    <w:semiHidden/>
    <w:rsid w:val="005B58B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B58B2"/>
    <w:rPr>
      <w:b/>
      <w:bCs/>
    </w:rPr>
  </w:style>
  <w:style w:type="character" w:customStyle="1" w:styleId="CommentSubjectChar">
    <w:name w:val="Comment Subject Char"/>
    <w:basedOn w:val="CommentTextChar"/>
    <w:link w:val="CommentSubject"/>
    <w:uiPriority w:val="99"/>
    <w:semiHidden/>
    <w:rsid w:val="005B58B2"/>
    <w:rPr>
      <w:rFonts w:ascii="Arial" w:eastAsia="Times New Roman" w:hAnsi="Arial" w:cs="Times New Roman"/>
      <w:b/>
      <w:bCs/>
      <w:sz w:val="20"/>
      <w:szCs w:val="20"/>
      <w:lang w:eastAsia="en-AU"/>
    </w:rPr>
  </w:style>
  <w:style w:type="paragraph" w:customStyle="1" w:styleId="Heading2Redforforms">
    <w:name w:val="Heading 2 Red for forms"/>
    <w:basedOn w:val="Heading2"/>
    <w:qFormat/>
    <w:rsid w:val="00115E93"/>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kern w:val="32"/>
      <w:szCs w:val="36"/>
    </w:rPr>
  </w:style>
  <w:style w:type="paragraph" w:styleId="Revision">
    <w:name w:val="Revision"/>
    <w:hidden/>
    <w:uiPriority w:val="99"/>
    <w:semiHidden/>
    <w:rsid w:val="00E25E78"/>
    <w:pPr>
      <w:spacing w:after="0" w:line="240" w:lineRule="auto"/>
    </w:pPr>
    <w:rPr>
      <w:rFonts w:ascii="Arial" w:eastAsia="Times New Roman" w:hAnsi="Arial" w:cs="Times New Roman"/>
      <w:sz w:val="20"/>
      <w:szCs w:val="24"/>
      <w:lang w:eastAsia="en-AU"/>
    </w:rPr>
  </w:style>
  <w:style w:type="paragraph" w:customStyle="1" w:styleId="Tablebullets">
    <w:name w:val="Table bullets"/>
    <w:basedOn w:val="SWABullets"/>
    <w:qFormat/>
    <w:rsid w:val="005920C0"/>
    <w:pPr>
      <w:ind w:left="317" w:hanging="284"/>
    </w:pPr>
  </w:style>
  <w:style w:type="paragraph" w:customStyle="1" w:styleId="Headertext">
    <w:name w:val="Header text"/>
    <w:basedOn w:val="Normal"/>
    <w:qFormat/>
    <w:rsid w:val="00AC4CD9"/>
    <w:pPr>
      <w:tabs>
        <w:tab w:val="right" w:pos="8789"/>
      </w:tabs>
      <w:spacing w:before="80" w:after="80"/>
    </w:pPr>
    <w:rPr>
      <w:sz w:val="16"/>
      <w:szCs w:val="18"/>
    </w:rPr>
  </w:style>
  <w:style w:type="paragraph" w:customStyle="1" w:styleId="Headertextsection2form">
    <w:name w:val="Header text section 2 form"/>
    <w:basedOn w:val="Headertext"/>
    <w:qFormat/>
    <w:rsid w:val="00AC4CD9"/>
    <w:pPr>
      <w:pBdr>
        <w:top w:val="single" w:sz="18" w:space="4" w:color="AF1E2D"/>
        <w:left w:val="single" w:sz="18" w:space="8" w:color="AF1E2D"/>
        <w:bottom w:val="single" w:sz="18" w:space="4" w:color="AF1E2D"/>
        <w:right w:val="single" w:sz="18" w:space="8" w:color="AF1E2D"/>
      </w:pBdr>
      <w:shd w:val="clear" w:color="auto" w:fill="AF1E2D"/>
    </w:pPr>
    <w:rPr>
      <w:rFonts w:ascii="Arial Bold" w:hAnsi="Arial Bold"/>
      <w:b/>
      <w:color w:val="FFFFFF" w:themeColor="background1"/>
    </w:rPr>
  </w:style>
  <w:style w:type="paragraph" w:customStyle="1" w:styleId="Generalchapterfeature">
    <w:name w:val="General chapter feature"/>
    <w:basedOn w:val="SWAFeatureHeading"/>
    <w:qFormat/>
    <w:rsid w:val="003C54A0"/>
    <w:rPr>
      <w:sz w:val="26"/>
      <w:szCs w:val="26"/>
    </w:rPr>
  </w:style>
  <w:style w:type="paragraph" w:customStyle="1" w:styleId="Formquestions">
    <w:name w:val="Form questions"/>
    <w:basedOn w:val="Normal"/>
    <w:qFormat/>
    <w:rsid w:val="00CF0B6F"/>
    <w:pPr>
      <w:tabs>
        <w:tab w:val="left" w:pos="4536"/>
      </w:tabs>
    </w:pPr>
    <w:rPr>
      <w:sz w:val="20"/>
      <w:szCs w:val="20"/>
    </w:rPr>
  </w:style>
  <w:style w:type="paragraph" w:customStyle="1" w:styleId="BodyText1">
    <w:name w:val="Body Text1"/>
    <w:basedOn w:val="Normal"/>
    <w:rsid w:val="0074173F"/>
    <w:pPr>
      <w:overflowPunct w:val="0"/>
      <w:autoSpaceDE w:val="0"/>
      <w:autoSpaceDN w:val="0"/>
      <w:adjustRightInd w:val="0"/>
      <w:spacing w:after="200" w:line="240" w:lineRule="exact"/>
      <w:textAlignment w:val="baseline"/>
    </w:pPr>
    <w:rPr>
      <w:rFonts w:ascii="Bookman" w:hAnsi="Bookman"/>
      <w:szCs w:val="20"/>
      <w:lang w:eastAsia="en-US"/>
    </w:rPr>
  </w:style>
  <w:style w:type="paragraph" w:customStyle="1" w:styleId="SWA-FOOTER">
    <w:name w:val="SWA - FOOTER"/>
    <w:basedOn w:val="Normal"/>
    <w:qFormat/>
    <w:rsid w:val="000A3A03"/>
    <w:pPr>
      <w:tabs>
        <w:tab w:val="left" w:pos="425"/>
        <w:tab w:val="right" w:pos="9072"/>
      </w:tabs>
      <w:spacing w:before="0"/>
      <w:ind w:left="425" w:hanging="425"/>
      <w:contextualSpacing/>
    </w:pPr>
    <w:rPr>
      <w:rFonts w:eastAsiaTheme="minorHAnsi" w:cstheme="minorBidi"/>
      <w:sz w:val="18"/>
      <w:lang w:eastAsia="en-US"/>
    </w:rPr>
  </w:style>
  <w:style w:type="paragraph" w:customStyle="1" w:styleId="Disclaimer">
    <w:name w:val="Disclaimer"/>
    <w:basedOn w:val="Normal"/>
    <w:uiPriority w:val="99"/>
    <w:semiHidden/>
    <w:qFormat/>
    <w:rsid w:val="00664173"/>
    <w:pPr>
      <w:spacing w:before="0" w:after="60"/>
    </w:pPr>
    <w:rPr>
      <w:sz w:val="16"/>
      <w:lang w:eastAsia="en-US"/>
    </w:rPr>
  </w:style>
  <w:style w:type="paragraph" w:customStyle="1" w:styleId="SWA-FOROFFICIALUSEONLY">
    <w:name w:val="SWA - FOR OFFICIAL USE ONLY"/>
    <w:basedOn w:val="Normal"/>
    <w:qFormat/>
    <w:rsid w:val="001251C3"/>
    <w:pPr>
      <w:tabs>
        <w:tab w:val="left" w:pos="425"/>
      </w:tabs>
      <w:spacing w:before="0" w:after="480"/>
      <w:ind w:left="425" w:hanging="425"/>
      <w:jc w:val="center"/>
    </w:pPr>
    <w:rPr>
      <w:rFonts w:ascii="Arial Bold" w:eastAsiaTheme="minorHAnsi" w:hAnsi="Arial Bold" w:cstheme="minorBidi"/>
      <w:b/>
      <w:caps/>
      <w:color w:val="C00000"/>
      <w:lang w:eastAsia="en-US"/>
    </w:rPr>
  </w:style>
  <w:style w:type="paragraph" w:styleId="ListBullet">
    <w:name w:val="List Bullet"/>
    <w:basedOn w:val="Normal"/>
    <w:qFormat/>
    <w:rsid w:val="001251C3"/>
    <w:pPr>
      <w:spacing w:before="0"/>
      <w:ind w:left="720" w:hanging="36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515973">
      <w:bodyDiv w:val="1"/>
      <w:marLeft w:val="0"/>
      <w:marRight w:val="0"/>
      <w:marTop w:val="0"/>
      <w:marBottom w:val="0"/>
      <w:divBdr>
        <w:top w:val="none" w:sz="0" w:space="0" w:color="auto"/>
        <w:left w:val="none" w:sz="0" w:space="0" w:color="auto"/>
        <w:bottom w:val="none" w:sz="0" w:space="0" w:color="auto"/>
        <w:right w:val="none" w:sz="0" w:space="0" w:color="auto"/>
      </w:divBdr>
    </w:div>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yperlink" Target="http://www.inchem.org/documents/pims/chemical/pimg042.htm"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4.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testsafe.com.au/__data/assets/pdf_file/0007/16387/Chemical-Analysis-Branch-Handbook-9th-edition-TS033.pdf"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hcis.safeworkaustralia.gov.au/" TargetMode="Externa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safeworkaustralia.gov.au/system/files/documents/1705/workplace-exposure-standards-airborne-contaminants-v2.pdf" TargetMode="External"/><Relationship Id="rId27" Type="http://schemas.openxmlformats.org/officeDocument/2006/relationships/header" Target="header6.xml"/><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estsafe.com.au/__data/assets/pdf_file/0007/16387/Chemical-Analysis-Branch-Handbook-9th-edition-TS03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18A304D1CE45AC945D29B7F0371FD1"/>
        <w:category>
          <w:name w:val="General"/>
          <w:gallery w:val="placeholder"/>
        </w:category>
        <w:types>
          <w:type w:val="bbPlcHdr"/>
        </w:types>
        <w:behaviors>
          <w:behavior w:val="content"/>
        </w:behaviors>
        <w:guid w:val="{9AA36C60-08D2-4565-9ADE-44F474881A69}"/>
      </w:docPartPr>
      <w:docPartBody>
        <w:p w:rsidR="008F0415" w:rsidRDefault="008F0415" w:rsidP="008F0415">
          <w:pPr>
            <w:pStyle w:val="4C18A304D1CE45AC945D29B7F0371FD1"/>
          </w:pPr>
          <w:r w:rsidRPr="003F6A7B">
            <w:rPr>
              <w:rStyle w:val="PlaceholderText"/>
              <w:rFonts w:eastAsiaTheme="minorHAnsi"/>
            </w:rPr>
            <w:t>Click here to enter a date.</w:t>
          </w:r>
        </w:p>
      </w:docPartBody>
    </w:docPart>
    <w:docPart>
      <w:docPartPr>
        <w:name w:val="F4D7B9165D924029BF6EBFFE46E44857"/>
        <w:category>
          <w:name w:val="General"/>
          <w:gallery w:val="placeholder"/>
        </w:category>
        <w:types>
          <w:type w:val="bbPlcHdr"/>
        </w:types>
        <w:behaviors>
          <w:behavior w:val="content"/>
        </w:behaviors>
        <w:guid w:val="{E0185C1C-1E08-4E27-8CBD-84E06ADA9D11}"/>
      </w:docPartPr>
      <w:docPartBody>
        <w:p w:rsidR="008F0415" w:rsidRDefault="008F0415" w:rsidP="008F0415">
          <w:pPr>
            <w:pStyle w:val="F4D7B9165D924029BF6EBFFE46E44857"/>
          </w:pPr>
          <w:r w:rsidRPr="003F6A7B">
            <w:rPr>
              <w:rStyle w:val="PlaceholderText"/>
              <w:rFonts w:eastAsiaTheme="minorHAnsi"/>
            </w:rPr>
            <w:t>Click here to enter a date.</w:t>
          </w:r>
        </w:p>
      </w:docPartBody>
    </w:docPart>
    <w:docPart>
      <w:docPartPr>
        <w:name w:val="7080A6EB880745D1B23B817AC3A67E0F"/>
        <w:category>
          <w:name w:val="General"/>
          <w:gallery w:val="placeholder"/>
        </w:category>
        <w:types>
          <w:type w:val="bbPlcHdr"/>
        </w:types>
        <w:behaviors>
          <w:behavior w:val="content"/>
        </w:behaviors>
        <w:guid w:val="{214E17D1-08A2-4F14-821A-4C83F0A33E8A}"/>
      </w:docPartPr>
      <w:docPartBody>
        <w:p w:rsidR="008F0415" w:rsidRDefault="008F0415" w:rsidP="008F0415">
          <w:pPr>
            <w:pStyle w:val="7080A6EB880745D1B23B817AC3A67E0F"/>
          </w:pPr>
          <w:r w:rsidRPr="003F6A7B">
            <w:rPr>
              <w:rStyle w:val="PlaceholderText"/>
              <w:rFonts w:eastAsiaTheme="minorHAnsi"/>
            </w:rPr>
            <w:t>Click here to enter a date.</w:t>
          </w:r>
        </w:p>
      </w:docPartBody>
    </w:docPart>
    <w:docPart>
      <w:docPartPr>
        <w:name w:val="90AAA090D8C248C19D232DC4FD3A2CF0"/>
        <w:category>
          <w:name w:val="General"/>
          <w:gallery w:val="placeholder"/>
        </w:category>
        <w:types>
          <w:type w:val="bbPlcHdr"/>
        </w:types>
        <w:behaviors>
          <w:behavior w:val="content"/>
        </w:behaviors>
        <w:guid w:val="{751636E1-9A76-4CE2-BC10-2515D00D7873}"/>
      </w:docPartPr>
      <w:docPartBody>
        <w:p w:rsidR="008F0415" w:rsidRDefault="008F0415" w:rsidP="008F0415">
          <w:pPr>
            <w:pStyle w:val="90AAA090D8C248C19D232DC4FD3A2CF0"/>
          </w:pPr>
          <w:r w:rsidRPr="003F6A7B">
            <w:rPr>
              <w:rStyle w:val="PlaceholderText"/>
              <w:rFonts w:eastAsiaTheme="minorHAnsi"/>
            </w:rPr>
            <w:t>Click here to enter a date.</w:t>
          </w:r>
        </w:p>
      </w:docPartBody>
    </w:docPart>
    <w:docPart>
      <w:docPartPr>
        <w:name w:val="9AC0FB14937C4AABBE903EAD711A6939"/>
        <w:category>
          <w:name w:val="General"/>
          <w:gallery w:val="placeholder"/>
        </w:category>
        <w:types>
          <w:type w:val="bbPlcHdr"/>
        </w:types>
        <w:behaviors>
          <w:behavior w:val="content"/>
        </w:behaviors>
        <w:guid w:val="{16AF16D2-DBE0-4926-818B-B56AFF721D81}"/>
      </w:docPartPr>
      <w:docPartBody>
        <w:p w:rsidR="008F0415" w:rsidRDefault="008F0415" w:rsidP="008F0415">
          <w:pPr>
            <w:pStyle w:val="9AC0FB14937C4AABBE903EAD711A6939"/>
          </w:pPr>
          <w:r w:rsidRPr="00A87704">
            <w:rPr>
              <w:rStyle w:val="PlaceholderText"/>
              <w:rFonts w:eastAsiaTheme="minorHAnsi"/>
            </w:rPr>
            <w:t>Click here to enter a date.</w:t>
          </w:r>
        </w:p>
      </w:docPartBody>
    </w:docPart>
    <w:docPart>
      <w:docPartPr>
        <w:name w:val="9E7D1FD96C9C4849A535CF05AFB323EA"/>
        <w:category>
          <w:name w:val="General"/>
          <w:gallery w:val="placeholder"/>
        </w:category>
        <w:types>
          <w:type w:val="bbPlcHdr"/>
        </w:types>
        <w:behaviors>
          <w:behavior w:val="content"/>
        </w:behaviors>
        <w:guid w:val="{ADAF9E03-C029-4388-BA5A-7FEA4CFD150C}"/>
      </w:docPartPr>
      <w:docPartBody>
        <w:p w:rsidR="008F0415" w:rsidRDefault="008F0415" w:rsidP="008F0415">
          <w:pPr>
            <w:pStyle w:val="9E7D1FD96C9C4849A535CF05AFB323EA"/>
          </w:pPr>
          <w:r w:rsidRPr="00A87704">
            <w:rPr>
              <w:rStyle w:val="PlaceholderText"/>
              <w:rFonts w:eastAsiaTheme="minorHAnsi"/>
            </w:rPr>
            <w:t>Click here to enter a date.</w:t>
          </w:r>
        </w:p>
      </w:docPartBody>
    </w:docPart>
    <w:docPart>
      <w:docPartPr>
        <w:name w:val="CF671E80B1C646FEAFD85DCB562276AB"/>
        <w:category>
          <w:name w:val="General"/>
          <w:gallery w:val="placeholder"/>
        </w:category>
        <w:types>
          <w:type w:val="bbPlcHdr"/>
        </w:types>
        <w:behaviors>
          <w:behavior w:val="content"/>
        </w:behaviors>
        <w:guid w:val="{C759F2AD-A503-4B79-BB96-6863ACA1D093}"/>
      </w:docPartPr>
      <w:docPartBody>
        <w:p w:rsidR="008F0415" w:rsidRDefault="008F0415" w:rsidP="008F0415">
          <w:pPr>
            <w:pStyle w:val="CF671E80B1C646FEAFD85DCB562276AB"/>
          </w:pPr>
          <w:r w:rsidRPr="00A87704">
            <w:rPr>
              <w:rStyle w:val="PlaceholderText"/>
              <w:rFonts w:eastAsiaTheme="minorHAnsi"/>
            </w:rPr>
            <w:t>Click here to enter a date.</w:t>
          </w:r>
        </w:p>
      </w:docPartBody>
    </w:docPart>
    <w:docPart>
      <w:docPartPr>
        <w:name w:val="E6E39029EBB64606A309890E3CC180C5"/>
        <w:category>
          <w:name w:val="General"/>
          <w:gallery w:val="placeholder"/>
        </w:category>
        <w:types>
          <w:type w:val="bbPlcHdr"/>
        </w:types>
        <w:behaviors>
          <w:behavior w:val="content"/>
        </w:behaviors>
        <w:guid w:val="{FF4A76EF-6952-42A0-AE55-23C0E7383EA4}"/>
      </w:docPartPr>
      <w:docPartBody>
        <w:p w:rsidR="008F0415" w:rsidRDefault="008F0415" w:rsidP="008F0415">
          <w:pPr>
            <w:pStyle w:val="E6E39029EBB64606A309890E3CC180C5"/>
          </w:pPr>
          <w:r w:rsidRPr="00A87704">
            <w:rPr>
              <w:rStyle w:val="PlaceholderText"/>
              <w:rFonts w:eastAsiaTheme="minorHAnsi"/>
            </w:rPr>
            <w:t>Click here to enter a date.</w:t>
          </w:r>
        </w:p>
      </w:docPartBody>
    </w:docPart>
    <w:docPart>
      <w:docPartPr>
        <w:name w:val="022E19A44EBF47879BB69F1F5684C278"/>
        <w:category>
          <w:name w:val="General"/>
          <w:gallery w:val="placeholder"/>
        </w:category>
        <w:types>
          <w:type w:val="bbPlcHdr"/>
        </w:types>
        <w:behaviors>
          <w:behavior w:val="content"/>
        </w:behaviors>
        <w:guid w:val="{B785A20F-65DA-421A-A530-2F324E09D6DC}"/>
      </w:docPartPr>
      <w:docPartBody>
        <w:p w:rsidR="008F0415" w:rsidRDefault="008F0415" w:rsidP="008F0415">
          <w:pPr>
            <w:pStyle w:val="022E19A44EBF47879BB69F1F5684C278"/>
          </w:pPr>
          <w:r w:rsidRPr="00A87704">
            <w:rPr>
              <w:rStyle w:val="PlaceholderText"/>
              <w:rFonts w:eastAsiaTheme="minorHAnsi"/>
            </w:rPr>
            <w:t>Click here to enter a date.</w:t>
          </w:r>
        </w:p>
      </w:docPartBody>
    </w:docPart>
    <w:docPart>
      <w:docPartPr>
        <w:name w:val="01B85C40A9694AAF8020B748AD635DB2"/>
        <w:category>
          <w:name w:val="General"/>
          <w:gallery w:val="placeholder"/>
        </w:category>
        <w:types>
          <w:type w:val="bbPlcHdr"/>
        </w:types>
        <w:behaviors>
          <w:behavior w:val="content"/>
        </w:behaviors>
        <w:guid w:val="{379081D9-D452-48F1-AFAD-664B4CF48E30}"/>
      </w:docPartPr>
      <w:docPartBody>
        <w:p w:rsidR="008F0415" w:rsidRDefault="008F0415" w:rsidP="008F0415">
          <w:pPr>
            <w:pStyle w:val="01B85C40A9694AAF8020B748AD635DB2"/>
          </w:pPr>
          <w:r w:rsidRPr="00A87704">
            <w:rPr>
              <w:rStyle w:val="PlaceholderText"/>
              <w:rFonts w:eastAsiaTheme="minorHAnsi"/>
            </w:rPr>
            <w:t>Click here to enter a date.</w:t>
          </w:r>
        </w:p>
      </w:docPartBody>
    </w:docPart>
    <w:docPart>
      <w:docPartPr>
        <w:name w:val="84AEC757F8D24AE9BDD673AF94EB287E"/>
        <w:category>
          <w:name w:val="General"/>
          <w:gallery w:val="placeholder"/>
        </w:category>
        <w:types>
          <w:type w:val="bbPlcHdr"/>
        </w:types>
        <w:behaviors>
          <w:behavior w:val="content"/>
        </w:behaviors>
        <w:guid w:val="{CDF62E3E-8244-4EB8-8548-C2373BB01DDA}"/>
      </w:docPartPr>
      <w:docPartBody>
        <w:p w:rsidR="008F0415" w:rsidRDefault="008F0415" w:rsidP="008F0415">
          <w:pPr>
            <w:pStyle w:val="84AEC757F8D24AE9BDD673AF94EB287E"/>
          </w:pPr>
          <w:r w:rsidRPr="003F6A7B">
            <w:rPr>
              <w:rStyle w:val="PlaceholderText"/>
              <w:rFonts w:eastAsiaTheme="minorHAnsi"/>
            </w:rPr>
            <w:t>Click here to enter a date.</w:t>
          </w:r>
        </w:p>
      </w:docPartBody>
    </w:docPart>
    <w:docPart>
      <w:docPartPr>
        <w:name w:val="02987E5867524C8E891462F7DD090997"/>
        <w:category>
          <w:name w:val="General"/>
          <w:gallery w:val="placeholder"/>
        </w:category>
        <w:types>
          <w:type w:val="bbPlcHdr"/>
        </w:types>
        <w:behaviors>
          <w:behavior w:val="content"/>
        </w:behaviors>
        <w:guid w:val="{0FB3167B-77B2-445D-B5E4-A1579CB7431E}"/>
      </w:docPartPr>
      <w:docPartBody>
        <w:p w:rsidR="008F0415" w:rsidRDefault="008F0415" w:rsidP="008F0415">
          <w:pPr>
            <w:pStyle w:val="02987E5867524C8E891462F7DD090997"/>
          </w:pPr>
          <w:r w:rsidRPr="003F6A7B">
            <w:rPr>
              <w:rStyle w:val="PlaceholderText"/>
              <w:rFonts w:eastAsiaTheme="minorHAnsi"/>
            </w:rPr>
            <w:t>Click here to enter a date.</w:t>
          </w:r>
        </w:p>
      </w:docPartBody>
    </w:docPart>
    <w:docPart>
      <w:docPartPr>
        <w:name w:val="F0924AB8724F4DBEB5353EFBFC14AFB2"/>
        <w:category>
          <w:name w:val="General"/>
          <w:gallery w:val="placeholder"/>
        </w:category>
        <w:types>
          <w:type w:val="bbPlcHdr"/>
        </w:types>
        <w:behaviors>
          <w:behavior w:val="content"/>
        </w:behaviors>
        <w:guid w:val="{3323ACF9-CB40-4017-9A7A-43B12F6826BC}"/>
      </w:docPartPr>
      <w:docPartBody>
        <w:p w:rsidR="008F0415" w:rsidRDefault="008F0415" w:rsidP="008F0415">
          <w:pPr>
            <w:pStyle w:val="F0924AB8724F4DBEB5353EFBFC14AFB2"/>
          </w:pPr>
          <w:r w:rsidRPr="00A87704">
            <w:rPr>
              <w:rStyle w:val="PlaceholderText"/>
              <w:rFonts w:eastAsiaTheme="minorHAnsi"/>
            </w:rPr>
            <w:t>Click here to enter a date.</w:t>
          </w:r>
        </w:p>
      </w:docPartBody>
    </w:docPart>
    <w:docPart>
      <w:docPartPr>
        <w:name w:val="EC5F92A23F124F5FA1DE9CC92C6E60C6"/>
        <w:category>
          <w:name w:val="General"/>
          <w:gallery w:val="placeholder"/>
        </w:category>
        <w:types>
          <w:type w:val="bbPlcHdr"/>
        </w:types>
        <w:behaviors>
          <w:behavior w:val="content"/>
        </w:behaviors>
        <w:guid w:val="{B97D71F4-9CF0-4F8F-9475-ACC66F6166E6}"/>
      </w:docPartPr>
      <w:docPartBody>
        <w:p w:rsidR="008F0415" w:rsidRDefault="008F0415" w:rsidP="008F0415">
          <w:pPr>
            <w:pStyle w:val="EC5F92A23F124F5FA1DE9CC92C6E60C6"/>
          </w:pPr>
          <w:r w:rsidRPr="00A87704">
            <w:rPr>
              <w:rStyle w:val="PlaceholderText"/>
              <w:rFonts w:eastAsiaTheme="minorHAnsi"/>
            </w:rPr>
            <w:t>Click here to enter a date.</w:t>
          </w:r>
        </w:p>
      </w:docPartBody>
    </w:docPart>
    <w:docPart>
      <w:docPartPr>
        <w:name w:val="5312A7522B464E6DAABCA850FD0A3DD0"/>
        <w:category>
          <w:name w:val="General"/>
          <w:gallery w:val="placeholder"/>
        </w:category>
        <w:types>
          <w:type w:val="bbPlcHdr"/>
        </w:types>
        <w:behaviors>
          <w:behavior w:val="content"/>
        </w:behaviors>
        <w:guid w:val="{3E791A20-82DC-4214-A802-5FE11072033A}"/>
      </w:docPartPr>
      <w:docPartBody>
        <w:p w:rsidR="008F0415" w:rsidRDefault="008F0415" w:rsidP="008F0415">
          <w:pPr>
            <w:pStyle w:val="5312A7522B464E6DAABCA850FD0A3DD0"/>
          </w:pPr>
          <w:r w:rsidRPr="00A87704">
            <w:rPr>
              <w:rStyle w:val="PlaceholderText"/>
              <w:rFonts w:eastAsiaTheme="minorHAnsi"/>
            </w:rPr>
            <w:t>Click here to enter a date.</w:t>
          </w:r>
        </w:p>
      </w:docPartBody>
    </w:docPart>
    <w:docPart>
      <w:docPartPr>
        <w:name w:val="30D64360771D4EC79D538CE5C86945B9"/>
        <w:category>
          <w:name w:val="General"/>
          <w:gallery w:val="placeholder"/>
        </w:category>
        <w:types>
          <w:type w:val="bbPlcHdr"/>
        </w:types>
        <w:behaviors>
          <w:behavior w:val="content"/>
        </w:behaviors>
        <w:guid w:val="{6C51F4F7-B2D8-48AA-B7E5-6FD7A22629B5}"/>
      </w:docPartPr>
      <w:docPartBody>
        <w:p w:rsidR="008F0415" w:rsidRDefault="008F0415" w:rsidP="008F0415">
          <w:pPr>
            <w:pStyle w:val="30D64360771D4EC79D538CE5C86945B9"/>
          </w:pPr>
          <w:r w:rsidRPr="00A87704">
            <w:rPr>
              <w:rStyle w:val="PlaceholderText"/>
              <w:rFonts w:eastAsiaTheme="minorHAnsi"/>
            </w:rPr>
            <w:t>Click here to enter a date.</w:t>
          </w:r>
        </w:p>
      </w:docPartBody>
    </w:docPart>
    <w:docPart>
      <w:docPartPr>
        <w:name w:val="D1B074C9A96E45DC8169277B56A5F95D"/>
        <w:category>
          <w:name w:val="General"/>
          <w:gallery w:val="placeholder"/>
        </w:category>
        <w:types>
          <w:type w:val="bbPlcHdr"/>
        </w:types>
        <w:behaviors>
          <w:behavior w:val="content"/>
        </w:behaviors>
        <w:guid w:val="{1949B226-D298-4D93-BF85-6AE6346C8E09}"/>
      </w:docPartPr>
      <w:docPartBody>
        <w:p w:rsidR="008F0415" w:rsidRDefault="008F0415" w:rsidP="008F0415">
          <w:pPr>
            <w:pStyle w:val="D1B074C9A96E45DC8169277B56A5F95D"/>
          </w:pPr>
          <w:r w:rsidRPr="00A87704">
            <w:rPr>
              <w:rStyle w:val="PlaceholderText"/>
              <w:rFonts w:eastAsiaTheme="minorHAnsi"/>
            </w:rPr>
            <w:t>Click here to enter a date.</w:t>
          </w:r>
        </w:p>
      </w:docPartBody>
    </w:docPart>
    <w:docPart>
      <w:docPartPr>
        <w:name w:val="0D3AA7BB97C24211A2409CF5B18573A8"/>
        <w:category>
          <w:name w:val="General"/>
          <w:gallery w:val="placeholder"/>
        </w:category>
        <w:types>
          <w:type w:val="bbPlcHdr"/>
        </w:types>
        <w:behaviors>
          <w:behavior w:val="content"/>
        </w:behaviors>
        <w:guid w:val="{E1EA6C66-C1CD-4C40-AE1B-8E7BA7C2CDB7}"/>
      </w:docPartPr>
      <w:docPartBody>
        <w:p w:rsidR="00C374C4" w:rsidRDefault="00C374C4">
          <w:r w:rsidRPr="00845A2B">
            <w:rPr>
              <w:rStyle w:val="PlaceholderText"/>
            </w:rPr>
            <w:t>Click here to enter text.</w:t>
          </w:r>
        </w:p>
      </w:docPartBody>
    </w:docPart>
    <w:docPart>
      <w:docPartPr>
        <w:name w:val="BDB8A02AE6B446F69444077140EDC833"/>
        <w:category>
          <w:name w:val="General"/>
          <w:gallery w:val="placeholder"/>
        </w:category>
        <w:types>
          <w:type w:val="bbPlcHdr"/>
        </w:types>
        <w:behaviors>
          <w:behavior w:val="content"/>
        </w:behaviors>
        <w:guid w:val="{16DEB0B0-FA2F-471F-8664-3653D66B4BB3}"/>
      </w:docPartPr>
      <w:docPartBody>
        <w:p w:rsidR="00C374C4" w:rsidRDefault="00C374C4">
          <w:r w:rsidRPr="00845A2B">
            <w:rPr>
              <w:rStyle w:val="PlaceholderText"/>
            </w:rPr>
            <w:t>Click here to enter text.</w:t>
          </w:r>
        </w:p>
      </w:docPartBody>
    </w:docPart>
    <w:docPart>
      <w:docPartPr>
        <w:name w:val="5245B81E83174953A1696397757D1F51"/>
        <w:category>
          <w:name w:val="General"/>
          <w:gallery w:val="placeholder"/>
        </w:category>
        <w:types>
          <w:type w:val="bbPlcHdr"/>
        </w:types>
        <w:behaviors>
          <w:behavior w:val="content"/>
        </w:behaviors>
        <w:guid w:val="{2645A69F-D827-46BE-BDDD-8F6B3692994A}"/>
      </w:docPartPr>
      <w:docPartBody>
        <w:p w:rsidR="00C374C4" w:rsidRDefault="00C374C4">
          <w:r w:rsidRPr="00845A2B">
            <w:rPr>
              <w:rStyle w:val="PlaceholderText"/>
            </w:rPr>
            <w:t>Click here to enter text.</w:t>
          </w:r>
        </w:p>
      </w:docPartBody>
    </w:docPart>
    <w:docPart>
      <w:docPartPr>
        <w:name w:val="AA0D95C4FD814308939EFD3A97FEE33D"/>
        <w:category>
          <w:name w:val="General"/>
          <w:gallery w:val="placeholder"/>
        </w:category>
        <w:types>
          <w:type w:val="bbPlcHdr"/>
        </w:types>
        <w:behaviors>
          <w:behavior w:val="content"/>
        </w:behaviors>
        <w:guid w:val="{6E335B8E-1A51-40DD-84C6-5C083214EDBC}"/>
      </w:docPartPr>
      <w:docPartBody>
        <w:p w:rsidR="00C374C4" w:rsidRDefault="00C374C4">
          <w:r w:rsidRPr="00845A2B">
            <w:rPr>
              <w:rStyle w:val="PlaceholderText"/>
            </w:rPr>
            <w:t>Click here to enter text.</w:t>
          </w:r>
        </w:p>
      </w:docPartBody>
    </w:docPart>
    <w:docPart>
      <w:docPartPr>
        <w:name w:val="5F1D6A1CA44D4744AB3ABC6EC39036E4"/>
        <w:category>
          <w:name w:val="General"/>
          <w:gallery w:val="placeholder"/>
        </w:category>
        <w:types>
          <w:type w:val="bbPlcHdr"/>
        </w:types>
        <w:behaviors>
          <w:behavior w:val="content"/>
        </w:behaviors>
        <w:guid w:val="{E29ED880-1662-4F7E-BFCF-D563366F2812}"/>
      </w:docPartPr>
      <w:docPartBody>
        <w:p w:rsidR="00C374C4" w:rsidRDefault="00C374C4">
          <w:r w:rsidRPr="00845A2B">
            <w:rPr>
              <w:rStyle w:val="PlaceholderText"/>
            </w:rPr>
            <w:t>Click here to enter text.</w:t>
          </w:r>
        </w:p>
      </w:docPartBody>
    </w:docPart>
    <w:docPart>
      <w:docPartPr>
        <w:name w:val="EE417524EE5147F896A2D4A41ED29BCA"/>
        <w:category>
          <w:name w:val="General"/>
          <w:gallery w:val="placeholder"/>
        </w:category>
        <w:types>
          <w:type w:val="bbPlcHdr"/>
        </w:types>
        <w:behaviors>
          <w:behavior w:val="content"/>
        </w:behaviors>
        <w:guid w:val="{2F591FB9-07A2-436A-8D63-0C757935A51C}"/>
      </w:docPartPr>
      <w:docPartBody>
        <w:p w:rsidR="00C374C4" w:rsidRDefault="00C374C4">
          <w:r w:rsidRPr="00845A2B">
            <w:rPr>
              <w:rStyle w:val="PlaceholderText"/>
            </w:rPr>
            <w:t>Click here to enter text.</w:t>
          </w:r>
        </w:p>
      </w:docPartBody>
    </w:docPart>
    <w:docPart>
      <w:docPartPr>
        <w:name w:val="B83E78FFAC66458DA2A1C6EC9EFFBF30"/>
        <w:category>
          <w:name w:val="General"/>
          <w:gallery w:val="placeholder"/>
        </w:category>
        <w:types>
          <w:type w:val="bbPlcHdr"/>
        </w:types>
        <w:behaviors>
          <w:behavior w:val="content"/>
        </w:behaviors>
        <w:guid w:val="{A7A71773-0A9B-4F61-8706-A0A9B5D46440}"/>
      </w:docPartPr>
      <w:docPartBody>
        <w:p w:rsidR="00C374C4" w:rsidRDefault="00C374C4">
          <w:r w:rsidRPr="00845A2B">
            <w:rPr>
              <w:rStyle w:val="PlaceholderText"/>
            </w:rPr>
            <w:t>Click here to enter text.</w:t>
          </w:r>
        </w:p>
      </w:docPartBody>
    </w:docPart>
    <w:docPart>
      <w:docPartPr>
        <w:name w:val="3EF9A130300F47E989A6F115E1353F02"/>
        <w:category>
          <w:name w:val="General"/>
          <w:gallery w:val="placeholder"/>
        </w:category>
        <w:types>
          <w:type w:val="bbPlcHdr"/>
        </w:types>
        <w:behaviors>
          <w:behavior w:val="content"/>
        </w:behaviors>
        <w:guid w:val="{9DDC3061-C1B7-433A-A6AB-0D9A1DF8FFB4}"/>
      </w:docPartPr>
      <w:docPartBody>
        <w:p w:rsidR="00C374C4" w:rsidRDefault="00C374C4">
          <w:r w:rsidRPr="00845A2B">
            <w:rPr>
              <w:rStyle w:val="PlaceholderText"/>
            </w:rPr>
            <w:t>Click here to enter text.</w:t>
          </w:r>
        </w:p>
      </w:docPartBody>
    </w:docPart>
    <w:docPart>
      <w:docPartPr>
        <w:name w:val="178674DF60D94E299549B2D401F30754"/>
        <w:category>
          <w:name w:val="General"/>
          <w:gallery w:val="placeholder"/>
        </w:category>
        <w:types>
          <w:type w:val="bbPlcHdr"/>
        </w:types>
        <w:behaviors>
          <w:behavior w:val="content"/>
        </w:behaviors>
        <w:guid w:val="{094C18A0-07D9-44F9-B7D9-09BD6CCA81B7}"/>
      </w:docPartPr>
      <w:docPartBody>
        <w:p w:rsidR="00C374C4" w:rsidRDefault="00C374C4">
          <w:r w:rsidRPr="00845A2B">
            <w:rPr>
              <w:rStyle w:val="PlaceholderText"/>
            </w:rPr>
            <w:t>Click here to enter text.</w:t>
          </w:r>
        </w:p>
      </w:docPartBody>
    </w:docPart>
    <w:docPart>
      <w:docPartPr>
        <w:name w:val="B594B9A744584607BB0EFED29E07D43B"/>
        <w:category>
          <w:name w:val="General"/>
          <w:gallery w:val="placeholder"/>
        </w:category>
        <w:types>
          <w:type w:val="bbPlcHdr"/>
        </w:types>
        <w:behaviors>
          <w:behavior w:val="content"/>
        </w:behaviors>
        <w:guid w:val="{FB424877-CEF5-431D-88B1-BC4D82930727}"/>
      </w:docPartPr>
      <w:docPartBody>
        <w:p w:rsidR="00C374C4" w:rsidRDefault="00C374C4">
          <w:r w:rsidRPr="00845A2B">
            <w:rPr>
              <w:rStyle w:val="PlaceholderText"/>
            </w:rPr>
            <w:t>Click here to enter text.</w:t>
          </w:r>
        </w:p>
      </w:docPartBody>
    </w:docPart>
    <w:docPart>
      <w:docPartPr>
        <w:name w:val="D99346C16A5049F49ABE9FC2176DF788"/>
        <w:category>
          <w:name w:val="General"/>
          <w:gallery w:val="placeholder"/>
        </w:category>
        <w:types>
          <w:type w:val="bbPlcHdr"/>
        </w:types>
        <w:behaviors>
          <w:behavior w:val="content"/>
        </w:behaviors>
        <w:guid w:val="{27211827-637C-4457-94CE-7A806F6E2D24}"/>
      </w:docPartPr>
      <w:docPartBody>
        <w:p w:rsidR="00C374C4" w:rsidRDefault="00C374C4">
          <w:r w:rsidRPr="00845A2B">
            <w:rPr>
              <w:rStyle w:val="PlaceholderText"/>
            </w:rPr>
            <w:t>Click here to enter text.</w:t>
          </w:r>
        </w:p>
      </w:docPartBody>
    </w:docPart>
    <w:docPart>
      <w:docPartPr>
        <w:name w:val="B915316BC3364B6495A2B648A3A96CD2"/>
        <w:category>
          <w:name w:val="General"/>
          <w:gallery w:val="placeholder"/>
        </w:category>
        <w:types>
          <w:type w:val="bbPlcHdr"/>
        </w:types>
        <w:behaviors>
          <w:behavior w:val="content"/>
        </w:behaviors>
        <w:guid w:val="{1B049FD5-0F01-49B3-AFB1-5BCD01614510}"/>
      </w:docPartPr>
      <w:docPartBody>
        <w:p w:rsidR="00C374C4" w:rsidRDefault="00C374C4">
          <w:r w:rsidRPr="00845A2B">
            <w:rPr>
              <w:rStyle w:val="PlaceholderText"/>
            </w:rPr>
            <w:t>Click here to enter text.</w:t>
          </w:r>
        </w:p>
      </w:docPartBody>
    </w:docPart>
    <w:docPart>
      <w:docPartPr>
        <w:name w:val="05241B9A1DC54CDB81E8D11139773A04"/>
        <w:category>
          <w:name w:val="General"/>
          <w:gallery w:val="placeholder"/>
        </w:category>
        <w:types>
          <w:type w:val="bbPlcHdr"/>
        </w:types>
        <w:behaviors>
          <w:behavior w:val="content"/>
        </w:behaviors>
        <w:guid w:val="{6AA79BBB-B2BE-4906-A039-C8E29C1ABC38}"/>
      </w:docPartPr>
      <w:docPartBody>
        <w:p w:rsidR="00C374C4" w:rsidRDefault="00C374C4">
          <w:r w:rsidRPr="00845A2B">
            <w:rPr>
              <w:rStyle w:val="PlaceholderText"/>
            </w:rPr>
            <w:t>Click here to enter text.</w:t>
          </w:r>
        </w:p>
      </w:docPartBody>
    </w:docPart>
    <w:docPart>
      <w:docPartPr>
        <w:name w:val="EB97C233AC6D48C0B51D0AD880CC2D05"/>
        <w:category>
          <w:name w:val="General"/>
          <w:gallery w:val="placeholder"/>
        </w:category>
        <w:types>
          <w:type w:val="bbPlcHdr"/>
        </w:types>
        <w:behaviors>
          <w:behavior w:val="content"/>
        </w:behaviors>
        <w:guid w:val="{D39F3049-0B8C-4B4D-A9A8-F4B6360E89B2}"/>
      </w:docPartPr>
      <w:docPartBody>
        <w:p w:rsidR="00C374C4" w:rsidRDefault="00C374C4">
          <w:r w:rsidRPr="00845A2B">
            <w:rPr>
              <w:rStyle w:val="PlaceholderText"/>
            </w:rPr>
            <w:t>Click here to enter text.</w:t>
          </w:r>
        </w:p>
      </w:docPartBody>
    </w:docPart>
    <w:docPart>
      <w:docPartPr>
        <w:name w:val="76281361874B4A56B38579E38B2C8F9C"/>
        <w:category>
          <w:name w:val="General"/>
          <w:gallery w:val="placeholder"/>
        </w:category>
        <w:types>
          <w:type w:val="bbPlcHdr"/>
        </w:types>
        <w:behaviors>
          <w:behavior w:val="content"/>
        </w:behaviors>
        <w:guid w:val="{88786442-BFDC-422F-A1AC-3C6888EF252F}"/>
      </w:docPartPr>
      <w:docPartBody>
        <w:p w:rsidR="00C374C4" w:rsidRDefault="00C374C4">
          <w:r w:rsidRPr="00845A2B">
            <w:rPr>
              <w:rStyle w:val="PlaceholderText"/>
            </w:rPr>
            <w:t>Click here to enter text.</w:t>
          </w:r>
        </w:p>
      </w:docPartBody>
    </w:docPart>
    <w:docPart>
      <w:docPartPr>
        <w:name w:val="499CD355A1D244BC93F91650AF083DEC"/>
        <w:category>
          <w:name w:val="General"/>
          <w:gallery w:val="placeholder"/>
        </w:category>
        <w:types>
          <w:type w:val="bbPlcHdr"/>
        </w:types>
        <w:behaviors>
          <w:behavior w:val="content"/>
        </w:behaviors>
        <w:guid w:val="{F8640690-DA78-4BD1-A96F-35E0D2980BEA}"/>
      </w:docPartPr>
      <w:docPartBody>
        <w:p w:rsidR="00C374C4" w:rsidRDefault="00C374C4">
          <w:r w:rsidRPr="00845A2B">
            <w:rPr>
              <w:rStyle w:val="PlaceholderText"/>
            </w:rPr>
            <w:t>Click here to enter text.</w:t>
          </w:r>
        </w:p>
      </w:docPartBody>
    </w:docPart>
    <w:docPart>
      <w:docPartPr>
        <w:name w:val="F49E6DFF17AA4A60A7AF6E85D47F56C0"/>
        <w:category>
          <w:name w:val="General"/>
          <w:gallery w:val="placeholder"/>
        </w:category>
        <w:types>
          <w:type w:val="bbPlcHdr"/>
        </w:types>
        <w:behaviors>
          <w:behavior w:val="content"/>
        </w:behaviors>
        <w:guid w:val="{A94623B9-FA41-49FA-8076-996F58204DFC}"/>
      </w:docPartPr>
      <w:docPartBody>
        <w:p w:rsidR="00C374C4" w:rsidRDefault="00C374C4">
          <w:r w:rsidRPr="00845A2B">
            <w:rPr>
              <w:rStyle w:val="PlaceholderText"/>
            </w:rPr>
            <w:t>Click here to enter text.</w:t>
          </w:r>
        </w:p>
      </w:docPartBody>
    </w:docPart>
    <w:docPart>
      <w:docPartPr>
        <w:name w:val="C0026417029B4F83BBE39A35FB98C771"/>
        <w:category>
          <w:name w:val="General"/>
          <w:gallery w:val="placeholder"/>
        </w:category>
        <w:types>
          <w:type w:val="bbPlcHdr"/>
        </w:types>
        <w:behaviors>
          <w:behavior w:val="content"/>
        </w:behaviors>
        <w:guid w:val="{01781C17-FD6F-41DC-BCED-E87A00A6E430}"/>
      </w:docPartPr>
      <w:docPartBody>
        <w:p w:rsidR="00C374C4" w:rsidRDefault="00C374C4">
          <w:r w:rsidRPr="00845A2B">
            <w:rPr>
              <w:rStyle w:val="PlaceholderText"/>
            </w:rPr>
            <w:t>Click here to enter text.</w:t>
          </w:r>
        </w:p>
      </w:docPartBody>
    </w:docPart>
    <w:docPart>
      <w:docPartPr>
        <w:name w:val="E118B91FAA17484F9F412C945547AFBA"/>
        <w:category>
          <w:name w:val="General"/>
          <w:gallery w:val="placeholder"/>
        </w:category>
        <w:types>
          <w:type w:val="bbPlcHdr"/>
        </w:types>
        <w:behaviors>
          <w:behavior w:val="content"/>
        </w:behaviors>
        <w:guid w:val="{555B5F35-19E4-4CB6-8F07-6E7ABA20D1D2}"/>
      </w:docPartPr>
      <w:docPartBody>
        <w:p w:rsidR="00C374C4" w:rsidRDefault="00C374C4">
          <w:r w:rsidRPr="00845A2B">
            <w:rPr>
              <w:rStyle w:val="PlaceholderText"/>
            </w:rPr>
            <w:t>Click here to enter text.</w:t>
          </w:r>
        </w:p>
      </w:docPartBody>
    </w:docPart>
    <w:docPart>
      <w:docPartPr>
        <w:name w:val="1E6417E630CA41FC8ED230670074B355"/>
        <w:category>
          <w:name w:val="General"/>
          <w:gallery w:val="placeholder"/>
        </w:category>
        <w:types>
          <w:type w:val="bbPlcHdr"/>
        </w:types>
        <w:behaviors>
          <w:behavior w:val="content"/>
        </w:behaviors>
        <w:guid w:val="{38BCE9B3-B601-448B-A0BD-133265BD38C4}"/>
      </w:docPartPr>
      <w:docPartBody>
        <w:p w:rsidR="00C374C4" w:rsidRDefault="00C374C4">
          <w:r w:rsidRPr="00845A2B">
            <w:rPr>
              <w:rStyle w:val="PlaceholderText"/>
            </w:rPr>
            <w:t>Click here to enter text.</w:t>
          </w:r>
        </w:p>
      </w:docPartBody>
    </w:docPart>
    <w:docPart>
      <w:docPartPr>
        <w:name w:val="2AD46027511545A3827D1B04802D6257"/>
        <w:category>
          <w:name w:val="General"/>
          <w:gallery w:val="placeholder"/>
        </w:category>
        <w:types>
          <w:type w:val="bbPlcHdr"/>
        </w:types>
        <w:behaviors>
          <w:behavior w:val="content"/>
        </w:behaviors>
        <w:guid w:val="{A9FB6B99-2509-447E-AE64-C2986B9857F8}"/>
      </w:docPartPr>
      <w:docPartBody>
        <w:p w:rsidR="00C374C4" w:rsidRDefault="00C374C4">
          <w:r w:rsidRPr="00845A2B">
            <w:rPr>
              <w:rStyle w:val="PlaceholderText"/>
            </w:rPr>
            <w:t>Click here to enter text.</w:t>
          </w:r>
        </w:p>
      </w:docPartBody>
    </w:docPart>
    <w:docPart>
      <w:docPartPr>
        <w:name w:val="1A30A704B71E446BAE75BC2CF71B25F8"/>
        <w:category>
          <w:name w:val="General"/>
          <w:gallery w:val="placeholder"/>
        </w:category>
        <w:types>
          <w:type w:val="bbPlcHdr"/>
        </w:types>
        <w:behaviors>
          <w:behavior w:val="content"/>
        </w:behaviors>
        <w:guid w:val="{F22B0FC2-964F-4B37-9832-18858E567618}"/>
      </w:docPartPr>
      <w:docPartBody>
        <w:p w:rsidR="00C374C4" w:rsidRDefault="00C374C4">
          <w:r w:rsidRPr="00845A2B">
            <w:rPr>
              <w:rStyle w:val="PlaceholderText"/>
            </w:rPr>
            <w:t>Click here to enter text.</w:t>
          </w:r>
        </w:p>
      </w:docPartBody>
    </w:docPart>
    <w:docPart>
      <w:docPartPr>
        <w:name w:val="6610A2B3DD66426BB90CC510663236BD"/>
        <w:category>
          <w:name w:val="General"/>
          <w:gallery w:val="placeholder"/>
        </w:category>
        <w:types>
          <w:type w:val="bbPlcHdr"/>
        </w:types>
        <w:behaviors>
          <w:behavior w:val="content"/>
        </w:behaviors>
        <w:guid w:val="{48A167EA-0C41-49B6-B428-F7D6929C1BC1}"/>
      </w:docPartPr>
      <w:docPartBody>
        <w:p w:rsidR="00C374C4" w:rsidRDefault="00C374C4">
          <w:r w:rsidRPr="00845A2B">
            <w:rPr>
              <w:rStyle w:val="PlaceholderText"/>
            </w:rPr>
            <w:t>Click here to enter text.</w:t>
          </w:r>
        </w:p>
      </w:docPartBody>
    </w:docPart>
    <w:docPart>
      <w:docPartPr>
        <w:name w:val="DBDE7A0A877F49BA94FEF6573520D6B3"/>
        <w:category>
          <w:name w:val="General"/>
          <w:gallery w:val="placeholder"/>
        </w:category>
        <w:types>
          <w:type w:val="bbPlcHdr"/>
        </w:types>
        <w:behaviors>
          <w:behavior w:val="content"/>
        </w:behaviors>
        <w:guid w:val="{F4A55D7A-D2C7-41BF-BB04-002F2721DA7F}"/>
      </w:docPartPr>
      <w:docPartBody>
        <w:p w:rsidR="00C374C4" w:rsidRDefault="00C374C4">
          <w:r w:rsidRPr="00845A2B">
            <w:rPr>
              <w:rStyle w:val="PlaceholderText"/>
            </w:rPr>
            <w:t>Click here to enter text.</w:t>
          </w:r>
        </w:p>
      </w:docPartBody>
    </w:docPart>
    <w:docPart>
      <w:docPartPr>
        <w:name w:val="55764250986A417CA145817946D2A0D7"/>
        <w:category>
          <w:name w:val="General"/>
          <w:gallery w:val="placeholder"/>
        </w:category>
        <w:types>
          <w:type w:val="bbPlcHdr"/>
        </w:types>
        <w:behaviors>
          <w:behavior w:val="content"/>
        </w:behaviors>
        <w:guid w:val="{224CEB3C-E639-4D0C-AFED-88BFE7BAFD5F}"/>
      </w:docPartPr>
      <w:docPartBody>
        <w:p w:rsidR="00C374C4" w:rsidRDefault="00C374C4">
          <w:r w:rsidRPr="00845A2B">
            <w:rPr>
              <w:rStyle w:val="PlaceholderText"/>
            </w:rPr>
            <w:t>Click here to enter text.</w:t>
          </w:r>
        </w:p>
      </w:docPartBody>
    </w:docPart>
    <w:docPart>
      <w:docPartPr>
        <w:name w:val="4A3B1950555448CD9CE964C70664EEEB"/>
        <w:category>
          <w:name w:val="General"/>
          <w:gallery w:val="placeholder"/>
        </w:category>
        <w:types>
          <w:type w:val="bbPlcHdr"/>
        </w:types>
        <w:behaviors>
          <w:behavior w:val="content"/>
        </w:behaviors>
        <w:guid w:val="{0B839775-1A19-4808-A673-30873EF2DAB9}"/>
      </w:docPartPr>
      <w:docPartBody>
        <w:p w:rsidR="00C374C4" w:rsidRDefault="00C374C4">
          <w:r w:rsidRPr="00845A2B">
            <w:rPr>
              <w:rStyle w:val="PlaceholderText"/>
            </w:rPr>
            <w:t>Click here to enter text.</w:t>
          </w:r>
        </w:p>
      </w:docPartBody>
    </w:docPart>
    <w:docPart>
      <w:docPartPr>
        <w:name w:val="4F1C54914F394E8093F64F067184870B"/>
        <w:category>
          <w:name w:val="General"/>
          <w:gallery w:val="placeholder"/>
        </w:category>
        <w:types>
          <w:type w:val="bbPlcHdr"/>
        </w:types>
        <w:behaviors>
          <w:behavior w:val="content"/>
        </w:behaviors>
        <w:guid w:val="{57B5DFDF-C5A2-4EAA-910B-1B683F46D096}"/>
      </w:docPartPr>
      <w:docPartBody>
        <w:p w:rsidR="00C374C4" w:rsidRDefault="00C374C4">
          <w:r w:rsidRPr="00845A2B">
            <w:rPr>
              <w:rStyle w:val="PlaceholderText"/>
            </w:rPr>
            <w:t>Click here to enter text.</w:t>
          </w:r>
        </w:p>
      </w:docPartBody>
    </w:docPart>
    <w:docPart>
      <w:docPartPr>
        <w:name w:val="49F69A011E1C4FAEA4493D5D0A9C93C1"/>
        <w:category>
          <w:name w:val="General"/>
          <w:gallery w:val="placeholder"/>
        </w:category>
        <w:types>
          <w:type w:val="bbPlcHdr"/>
        </w:types>
        <w:behaviors>
          <w:behavior w:val="content"/>
        </w:behaviors>
        <w:guid w:val="{19989C0A-3765-4884-AE95-D1A29AFFD104}"/>
      </w:docPartPr>
      <w:docPartBody>
        <w:p w:rsidR="00C374C4" w:rsidRDefault="00C374C4">
          <w:r w:rsidRPr="00845A2B">
            <w:rPr>
              <w:rStyle w:val="PlaceholderText"/>
            </w:rPr>
            <w:t>Click here to enter text.</w:t>
          </w:r>
        </w:p>
      </w:docPartBody>
    </w:docPart>
    <w:docPart>
      <w:docPartPr>
        <w:name w:val="B6272A8B96934E24864502DD8E64E267"/>
        <w:category>
          <w:name w:val="General"/>
          <w:gallery w:val="placeholder"/>
        </w:category>
        <w:types>
          <w:type w:val="bbPlcHdr"/>
        </w:types>
        <w:behaviors>
          <w:behavior w:val="content"/>
        </w:behaviors>
        <w:guid w:val="{AEE5C086-FA14-4423-877D-550F46406B2D}"/>
      </w:docPartPr>
      <w:docPartBody>
        <w:p w:rsidR="00C374C4" w:rsidRDefault="00C374C4">
          <w:r w:rsidRPr="00845A2B">
            <w:rPr>
              <w:rStyle w:val="PlaceholderText"/>
            </w:rPr>
            <w:t>Click here to enter text.</w:t>
          </w:r>
        </w:p>
      </w:docPartBody>
    </w:docPart>
    <w:docPart>
      <w:docPartPr>
        <w:name w:val="7336197F4A194EDAA9A3F2C389889B67"/>
        <w:category>
          <w:name w:val="General"/>
          <w:gallery w:val="placeholder"/>
        </w:category>
        <w:types>
          <w:type w:val="bbPlcHdr"/>
        </w:types>
        <w:behaviors>
          <w:behavior w:val="content"/>
        </w:behaviors>
        <w:guid w:val="{64F74B06-1E8B-4511-9771-98BBD779827B}"/>
      </w:docPartPr>
      <w:docPartBody>
        <w:p w:rsidR="00C374C4" w:rsidRDefault="00C374C4">
          <w:r w:rsidRPr="00845A2B">
            <w:rPr>
              <w:rStyle w:val="PlaceholderText"/>
            </w:rPr>
            <w:t>Click here to enter text.</w:t>
          </w:r>
        </w:p>
      </w:docPartBody>
    </w:docPart>
    <w:docPart>
      <w:docPartPr>
        <w:name w:val="45CDAB7A28404A348CBE06DF9BCB67CE"/>
        <w:category>
          <w:name w:val="General"/>
          <w:gallery w:val="placeholder"/>
        </w:category>
        <w:types>
          <w:type w:val="bbPlcHdr"/>
        </w:types>
        <w:behaviors>
          <w:behavior w:val="content"/>
        </w:behaviors>
        <w:guid w:val="{7F951CE4-7431-40EC-841F-1771B69F7BFB}"/>
      </w:docPartPr>
      <w:docPartBody>
        <w:p w:rsidR="00C374C4" w:rsidRDefault="00C374C4">
          <w:r w:rsidRPr="00845A2B">
            <w:rPr>
              <w:rStyle w:val="PlaceholderText"/>
            </w:rPr>
            <w:t>Click here to enter text.</w:t>
          </w:r>
        </w:p>
      </w:docPartBody>
    </w:docPart>
    <w:docPart>
      <w:docPartPr>
        <w:name w:val="3D67771BDBC84EBEB1F1900410C7465D"/>
        <w:category>
          <w:name w:val="General"/>
          <w:gallery w:val="placeholder"/>
        </w:category>
        <w:types>
          <w:type w:val="bbPlcHdr"/>
        </w:types>
        <w:behaviors>
          <w:behavior w:val="content"/>
        </w:behaviors>
        <w:guid w:val="{D12069C3-7D34-41CF-B5E0-610D9B78E797}"/>
      </w:docPartPr>
      <w:docPartBody>
        <w:p w:rsidR="00C374C4" w:rsidRDefault="00C374C4">
          <w:r w:rsidRPr="00845A2B">
            <w:rPr>
              <w:rStyle w:val="PlaceholderText"/>
            </w:rPr>
            <w:t>Click here to enter text.</w:t>
          </w:r>
        </w:p>
      </w:docPartBody>
    </w:docPart>
    <w:docPart>
      <w:docPartPr>
        <w:name w:val="DA941B18E6E24F79A8D67CE01D365790"/>
        <w:category>
          <w:name w:val="General"/>
          <w:gallery w:val="placeholder"/>
        </w:category>
        <w:types>
          <w:type w:val="bbPlcHdr"/>
        </w:types>
        <w:behaviors>
          <w:behavior w:val="content"/>
        </w:behaviors>
        <w:guid w:val="{B4DB73A3-537F-49AE-8A98-1104B7E015A3}"/>
      </w:docPartPr>
      <w:docPartBody>
        <w:p w:rsidR="00C374C4" w:rsidRDefault="00C374C4">
          <w:r w:rsidRPr="00845A2B">
            <w:rPr>
              <w:rStyle w:val="PlaceholderText"/>
            </w:rPr>
            <w:t>Click here to enter text.</w:t>
          </w:r>
        </w:p>
      </w:docPartBody>
    </w:docPart>
    <w:docPart>
      <w:docPartPr>
        <w:name w:val="1018813B510D4F3C8674170FA6DA08B8"/>
        <w:category>
          <w:name w:val="General"/>
          <w:gallery w:val="placeholder"/>
        </w:category>
        <w:types>
          <w:type w:val="bbPlcHdr"/>
        </w:types>
        <w:behaviors>
          <w:behavior w:val="content"/>
        </w:behaviors>
        <w:guid w:val="{63B338FE-6096-4241-B6F8-8725D528A653}"/>
      </w:docPartPr>
      <w:docPartBody>
        <w:p w:rsidR="00C374C4" w:rsidRDefault="00C374C4">
          <w:r w:rsidRPr="00845A2B">
            <w:rPr>
              <w:rStyle w:val="PlaceholderText"/>
            </w:rPr>
            <w:t>Click here to enter text.</w:t>
          </w:r>
        </w:p>
      </w:docPartBody>
    </w:docPart>
    <w:docPart>
      <w:docPartPr>
        <w:name w:val="80D21193D7274E86AA8E40D6C786D7D9"/>
        <w:category>
          <w:name w:val="General"/>
          <w:gallery w:val="placeholder"/>
        </w:category>
        <w:types>
          <w:type w:val="bbPlcHdr"/>
        </w:types>
        <w:behaviors>
          <w:behavior w:val="content"/>
        </w:behaviors>
        <w:guid w:val="{910BEDE6-849A-4638-9226-DDC0AFC4E615}"/>
      </w:docPartPr>
      <w:docPartBody>
        <w:p w:rsidR="00C374C4" w:rsidRDefault="00C374C4">
          <w:r w:rsidRPr="00845A2B">
            <w:rPr>
              <w:rStyle w:val="PlaceholderText"/>
            </w:rPr>
            <w:t>Click here to enter text.</w:t>
          </w:r>
        </w:p>
      </w:docPartBody>
    </w:docPart>
    <w:docPart>
      <w:docPartPr>
        <w:name w:val="CF451BBB4EFB4844BA71A506436180B3"/>
        <w:category>
          <w:name w:val="General"/>
          <w:gallery w:val="placeholder"/>
        </w:category>
        <w:types>
          <w:type w:val="bbPlcHdr"/>
        </w:types>
        <w:behaviors>
          <w:behavior w:val="content"/>
        </w:behaviors>
        <w:guid w:val="{DB32BA96-050E-490B-8159-DA14F2B579FB}"/>
      </w:docPartPr>
      <w:docPartBody>
        <w:p w:rsidR="00C374C4" w:rsidRDefault="00C374C4">
          <w:r w:rsidRPr="00845A2B">
            <w:rPr>
              <w:rStyle w:val="PlaceholderText"/>
            </w:rPr>
            <w:t>Click here to enter text.</w:t>
          </w:r>
        </w:p>
      </w:docPartBody>
    </w:docPart>
    <w:docPart>
      <w:docPartPr>
        <w:name w:val="AE161D4CB31249AFB8B60E08C275A979"/>
        <w:category>
          <w:name w:val="General"/>
          <w:gallery w:val="placeholder"/>
        </w:category>
        <w:types>
          <w:type w:val="bbPlcHdr"/>
        </w:types>
        <w:behaviors>
          <w:behavior w:val="content"/>
        </w:behaviors>
        <w:guid w:val="{3BEC362F-ACDB-4FC1-9FE9-F4B538CD1C92}"/>
      </w:docPartPr>
      <w:docPartBody>
        <w:p w:rsidR="00C374C4" w:rsidRDefault="00C374C4">
          <w:r w:rsidRPr="00845A2B">
            <w:rPr>
              <w:rStyle w:val="PlaceholderText"/>
            </w:rPr>
            <w:t>Click here to enter text.</w:t>
          </w:r>
        </w:p>
      </w:docPartBody>
    </w:docPart>
    <w:docPart>
      <w:docPartPr>
        <w:name w:val="350C68D3B79248C788AF4C217849774B"/>
        <w:category>
          <w:name w:val="General"/>
          <w:gallery w:val="placeholder"/>
        </w:category>
        <w:types>
          <w:type w:val="bbPlcHdr"/>
        </w:types>
        <w:behaviors>
          <w:behavior w:val="content"/>
        </w:behaviors>
        <w:guid w:val="{7A71E8E5-67C9-4B12-A7D2-8CAD71CBA9FF}"/>
      </w:docPartPr>
      <w:docPartBody>
        <w:p w:rsidR="00C374C4" w:rsidRDefault="00C374C4">
          <w:r w:rsidRPr="00845A2B">
            <w:rPr>
              <w:rStyle w:val="PlaceholderText"/>
            </w:rPr>
            <w:t>Click here to enter text.</w:t>
          </w:r>
        </w:p>
      </w:docPartBody>
    </w:docPart>
    <w:docPart>
      <w:docPartPr>
        <w:name w:val="924456CCAA0B44B0B2E5A4BA00124D45"/>
        <w:category>
          <w:name w:val="General"/>
          <w:gallery w:val="placeholder"/>
        </w:category>
        <w:types>
          <w:type w:val="bbPlcHdr"/>
        </w:types>
        <w:behaviors>
          <w:behavior w:val="content"/>
        </w:behaviors>
        <w:guid w:val="{B0847E99-44EC-4857-ADA1-9413B106DBFB}"/>
      </w:docPartPr>
      <w:docPartBody>
        <w:p w:rsidR="00C374C4" w:rsidRDefault="00C374C4">
          <w:r w:rsidRPr="00845A2B">
            <w:rPr>
              <w:rStyle w:val="PlaceholderText"/>
            </w:rPr>
            <w:t>Click here to enter text.</w:t>
          </w:r>
        </w:p>
      </w:docPartBody>
    </w:docPart>
    <w:docPart>
      <w:docPartPr>
        <w:name w:val="AD73E13CFEF746099B688A14B4ADFA04"/>
        <w:category>
          <w:name w:val="General"/>
          <w:gallery w:val="placeholder"/>
        </w:category>
        <w:types>
          <w:type w:val="bbPlcHdr"/>
        </w:types>
        <w:behaviors>
          <w:behavior w:val="content"/>
        </w:behaviors>
        <w:guid w:val="{110FCFEF-4F9D-487B-AF3E-F1C00D425BC6}"/>
      </w:docPartPr>
      <w:docPartBody>
        <w:p w:rsidR="00C374C4" w:rsidRDefault="00C374C4">
          <w:r w:rsidRPr="00845A2B">
            <w:rPr>
              <w:rStyle w:val="PlaceholderText"/>
            </w:rPr>
            <w:t>Click here to enter text.</w:t>
          </w:r>
        </w:p>
      </w:docPartBody>
    </w:docPart>
    <w:docPart>
      <w:docPartPr>
        <w:name w:val="853F0D89EE47452E9FE2B2A7A7584199"/>
        <w:category>
          <w:name w:val="General"/>
          <w:gallery w:val="placeholder"/>
        </w:category>
        <w:types>
          <w:type w:val="bbPlcHdr"/>
        </w:types>
        <w:behaviors>
          <w:behavior w:val="content"/>
        </w:behaviors>
        <w:guid w:val="{EF205FFD-2756-4A93-AEE5-7D710A063332}"/>
      </w:docPartPr>
      <w:docPartBody>
        <w:p w:rsidR="00C374C4" w:rsidRDefault="00C374C4">
          <w:r w:rsidRPr="00845A2B">
            <w:rPr>
              <w:rStyle w:val="PlaceholderText"/>
            </w:rPr>
            <w:t>Click here to enter text.</w:t>
          </w:r>
        </w:p>
      </w:docPartBody>
    </w:docPart>
    <w:docPart>
      <w:docPartPr>
        <w:name w:val="BCE9BC5D9A1C48E7AF9CB2BC87DD9A8F"/>
        <w:category>
          <w:name w:val="General"/>
          <w:gallery w:val="placeholder"/>
        </w:category>
        <w:types>
          <w:type w:val="bbPlcHdr"/>
        </w:types>
        <w:behaviors>
          <w:behavior w:val="content"/>
        </w:behaviors>
        <w:guid w:val="{20DD9544-4EDC-44A4-AAC0-203C8119E2C0}"/>
      </w:docPartPr>
      <w:docPartBody>
        <w:p w:rsidR="00C374C4" w:rsidRDefault="00C374C4">
          <w:r w:rsidRPr="00845A2B">
            <w:rPr>
              <w:rStyle w:val="PlaceholderText"/>
            </w:rPr>
            <w:t>Click here to enter text.</w:t>
          </w:r>
        </w:p>
      </w:docPartBody>
    </w:docPart>
    <w:docPart>
      <w:docPartPr>
        <w:name w:val="899CAE77A72A4F5B9CF4D87D020CA477"/>
        <w:category>
          <w:name w:val="General"/>
          <w:gallery w:val="placeholder"/>
        </w:category>
        <w:types>
          <w:type w:val="bbPlcHdr"/>
        </w:types>
        <w:behaviors>
          <w:behavior w:val="content"/>
        </w:behaviors>
        <w:guid w:val="{23DF8AC7-9733-498A-B409-6ECCCFD51DF2}"/>
      </w:docPartPr>
      <w:docPartBody>
        <w:p w:rsidR="00C374C4" w:rsidRDefault="00C374C4">
          <w:r w:rsidRPr="00845A2B">
            <w:rPr>
              <w:rStyle w:val="PlaceholderText"/>
            </w:rPr>
            <w:t>Click here to enter text.</w:t>
          </w:r>
        </w:p>
      </w:docPartBody>
    </w:docPart>
    <w:docPart>
      <w:docPartPr>
        <w:name w:val="4C34788C86B9477AADF8BDCC0740BCBD"/>
        <w:category>
          <w:name w:val="General"/>
          <w:gallery w:val="placeholder"/>
        </w:category>
        <w:types>
          <w:type w:val="bbPlcHdr"/>
        </w:types>
        <w:behaviors>
          <w:behavior w:val="content"/>
        </w:behaviors>
        <w:guid w:val="{29928D18-3843-4A5A-8877-5DEFD54B87E5}"/>
      </w:docPartPr>
      <w:docPartBody>
        <w:p w:rsidR="00C374C4" w:rsidRDefault="00C374C4">
          <w:r w:rsidRPr="00845A2B">
            <w:rPr>
              <w:rStyle w:val="PlaceholderText"/>
            </w:rPr>
            <w:t>Click here to enter text.</w:t>
          </w:r>
        </w:p>
      </w:docPartBody>
    </w:docPart>
    <w:docPart>
      <w:docPartPr>
        <w:name w:val="95864FCD82654815A9EDEBADB957FF29"/>
        <w:category>
          <w:name w:val="General"/>
          <w:gallery w:val="placeholder"/>
        </w:category>
        <w:types>
          <w:type w:val="bbPlcHdr"/>
        </w:types>
        <w:behaviors>
          <w:behavior w:val="content"/>
        </w:behaviors>
        <w:guid w:val="{859C2E19-63FC-473E-88FB-9D512B4832AE}"/>
      </w:docPartPr>
      <w:docPartBody>
        <w:p w:rsidR="00C374C4" w:rsidRDefault="00C374C4">
          <w:r w:rsidRPr="00845A2B">
            <w:rPr>
              <w:rStyle w:val="PlaceholderText"/>
            </w:rPr>
            <w:t>Click here to enter text.</w:t>
          </w:r>
        </w:p>
      </w:docPartBody>
    </w:docPart>
    <w:docPart>
      <w:docPartPr>
        <w:name w:val="6271B55A5A0543ABAF95FAB79DF11639"/>
        <w:category>
          <w:name w:val="General"/>
          <w:gallery w:val="placeholder"/>
        </w:category>
        <w:types>
          <w:type w:val="bbPlcHdr"/>
        </w:types>
        <w:behaviors>
          <w:behavior w:val="content"/>
        </w:behaviors>
        <w:guid w:val="{D6F184DF-2314-40E5-BFEC-294B71BA0074}"/>
      </w:docPartPr>
      <w:docPartBody>
        <w:p w:rsidR="00C374C4" w:rsidRDefault="00C374C4">
          <w:r w:rsidRPr="00845A2B">
            <w:rPr>
              <w:rStyle w:val="PlaceholderText"/>
            </w:rPr>
            <w:t>Click here to enter text.</w:t>
          </w:r>
        </w:p>
      </w:docPartBody>
    </w:docPart>
    <w:docPart>
      <w:docPartPr>
        <w:name w:val="2580D455377D44BE902E3D1F66913D1E"/>
        <w:category>
          <w:name w:val="General"/>
          <w:gallery w:val="placeholder"/>
        </w:category>
        <w:types>
          <w:type w:val="bbPlcHdr"/>
        </w:types>
        <w:behaviors>
          <w:behavior w:val="content"/>
        </w:behaviors>
        <w:guid w:val="{D4EB3F6A-0394-4027-AB22-6F9E14584515}"/>
      </w:docPartPr>
      <w:docPartBody>
        <w:p w:rsidR="00C374C4" w:rsidRDefault="00C374C4">
          <w:r w:rsidRPr="00845A2B">
            <w:rPr>
              <w:rStyle w:val="PlaceholderText"/>
            </w:rPr>
            <w:t>Click here to enter text.</w:t>
          </w:r>
        </w:p>
      </w:docPartBody>
    </w:docPart>
    <w:docPart>
      <w:docPartPr>
        <w:name w:val="21DAC93C80354DF7B5EB73476E363832"/>
        <w:category>
          <w:name w:val="General"/>
          <w:gallery w:val="placeholder"/>
        </w:category>
        <w:types>
          <w:type w:val="bbPlcHdr"/>
        </w:types>
        <w:behaviors>
          <w:behavior w:val="content"/>
        </w:behaviors>
        <w:guid w:val="{3B7CB3EF-FF31-4A81-AFBD-53D6CEB6D1F3}"/>
      </w:docPartPr>
      <w:docPartBody>
        <w:p w:rsidR="00C374C4" w:rsidRDefault="00C374C4">
          <w:r w:rsidRPr="00845A2B">
            <w:rPr>
              <w:rStyle w:val="PlaceholderText"/>
            </w:rPr>
            <w:t>Click here to enter text.</w:t>
          </w:r>
        </w:p>
      </w:docPartBody>
    </w:docPart>
    <w:docPart>
      <w:docPartPr>
        <w:name w:val="D4B6D1A1F2EC4558AB958B72FEA07433"/>
        <w:category>
          <w:name w:val="General"/>
          <w:gallery w:val="placeholder"/>
        </w:category>
        <w:types>
          <w:type w:val="bbPlcHdr"/>
        </w:types>
        <w:behaviors>
          <w:behavior w:val="content"/>
        </w:behaviors>
        <w:guid w:val="{9E5C9362-016E-4B36-80AF-9CF7FE03276A}"/>
      </w:docPartPr>
      <w:docPartBody>
        <w:p w:rsidR="00C374C4" w:rsidRDefault="00C374C4">
          <w:r w:rsidRPr="00845A2B">
            <w:rPr>
              <w:rStyle w:val="PlaceholderText"/>
            </w:rPr>
            <w:t>Click here to enter text.</w:t>
          </w:r>
        </w:p>
      </w:docPartBody>
    </w:docPart>
    <w:docPart>
      <w:docPartPr>
        <w:name w:val="62EE8BE1F43249ADAF1F7B9858D44662"/>
        <w:category>
          <w:name w:val="General"/>
          <w:gallery w:val="placeholder"/>
        </w:category>
        <w:types>
          <w:type w:val="bbPlcHdr"/>
        </w:types>
        <w:behaviors>
          <w:behavior w:val="content"/>
        </w:behaviors>
        <w:guid w:val="{78CB8665-5261-4000-A20C-FB24CD32644B}"/>
      </w:docPartPr>
      <w:docPartBody>
        <w:p w:rsidR="00C374C4" w:rsidRDefault="00C374C4">
          <w:r w:rsidRPr="00845A2B">
            <w:rPr>
              <w:rStyle w:val="PlaceholderText"/>
            </w:rPr>
            <w:t>Click here to enter text.</w:t>
          </w:r>
        </w:p>
      </w:docPartBody>
    </w:docPart>
    <w:docPart>
      <w:docPartPr>
        <w:name w:val="9E66FB886CEA4CA781FE53CBAA24230B"/>
        <w:category>
          <w:name w:val="General"/>
          <w:gallery w:val="placeholder"/>
        </w:category>
        <w:types>
          <w:type w:val="bbPlcHdr"/>
        </w:types>
        <w:behaviors>
          <w:behavior w:val="content"/>
        </w:behaviors>
        <w:guid w:val="{7435C59C-AEF3-459F-A388-B062D2FDBC80}"/>
      </w:docPartPr>
      <w:docPartBody>
        <w:p w:rsidR="00C374C4" w:rsidRDefault="00C374C4">
          <w:r w:rsidRPr="00845A2B">
            <w:rPr>
              <w:rStyle w:val="PlaceholderText"/>
            </w:rPr>
            <w:t>Click here to enter text.</w:t>
          </w:r>
        </w:p>
      </w:docPartBody>
    </w:docPart>
    <w:docPart>
      <w:docPartPr>
        <w:name w:val="E5657719AF3A4C57A8F8B28B960A41E6"/>
        <w:category>
          <w:name w:val="General"/>
          <w:gallery w:val="placeholder"/>
        </w:category>
        <w:types>
          <w:type w:val="bbPlcHdr"/>
        </w:types>
        <w:behaviors>
          <w:behavior w:val="content"/>
        </w:behaviors>
        <w:guid w:val="{4B82DD6F-05FD-4170-A1CA-9FC11BF16731}"/>
      </w:docPartPr>
      <w:docPartBody>
        <w:p w:rsidR="00C374C4" w:rsidRDefault="00C374C4">
          <w:r w:rsidRPr="00845A2B">
            <w:rPr>
              <w:rStyle w:val="PlaceholderText"/>
            </w:rPr>
            <w:t>Click here to enter text.</w:t>
          </w:r>
        </w:p>
      </w:docPartBody>
    </w:docPart>
    <w:docPart>
      <w:docPartPr>
        <w:name w:val="C401707341AC43E78A510FD2E3AF9151"/>
        <w:category>
          <w:name w:val="General"/>
          <w:gallery w:val="placeholder"/>
        </w:category>
        <w:types>
          <w:type w:val="bbPlcHdr"/>
        </w:types>
        <w:behaviors>
          <w:behavior w:val="content"/>
        </w:behaviors>
        <w:guid w:val="{F7C85C96-991C-4BCB-854B-B57E0EAFAF03}"/>
      </w:docPartPr>
      <w:docPartBody>
        <w:p w:rsidR="00C374C4" w:rsidRDefault="00C374C4">
          <w:r w:rsidRPr="00845A2B">
            <w:rPr>
              <w:rStyle w:val="PlaceholderText"/>
            </w:rPr>
            <w:t>Click here to enter text.</w:t>
          </w:r>
        </w:p>
      </w:docPartBody>
    </w:docPart>
    <w:docPart>
      <w:docPartPr>
        <w:name w:val="897E2062A41F4079AED0F2983CF753D0"/>
        <w:category>
          <w:name w:val="General"/>
          <w:gallery w:val="placeholder"/>
        </w:category>
        <w:types>
          <w:type w:val="bbPlcHdr"/>
        </w:types>
        <w:behaviors>
          <w:behavior w:val="content"/>
        </w:behaviors>
        <w:guid w:val="{91D46DCC-4C2B-4448-A1A3-97557969A763}"/>
      </w:docPartPr>
      <w:docPartBody>
        <w:p w:rsidR="00C374C4" w:rsidRDefault="00C374C4">
          <w:r w:rsidRPr="00845A2B">
            <w:rPr>
              <w:rStyle w:val="PlaceholderText"/>
            </w:rPr>
            <w:t>Click here to enter text.</w:t>
          </w:r>
        </w:p>
      </w:docPartBody>
    </w:docPart>
    <w:docPart>
      <w:docPartPr>
        <w:name w:val="1350C00E6625460D8DC1BD826118B151"/>
        <w:category>
          <w:name w:val="General"/>
          <w:gallery w:val="placeholder"/>
        </w:category>
        <w:types>
          <w:type w:val="bbPlcHdr"/>
        </w:types>
        <w:behaviors>
          <w:behavior w:val="content"/>
        </w:behaviors>
        <w:guid w:val="{B138A613-8B9D-4000-A93E-9F856CCD8087}"/>
      </w:docPartPr>
      <w:docPartBody>
        <w:p w:rsidR="00C374C4" w:rsidRDefault="00C374C4">
          <w:r w:rsidRPr="00845A2B">
            <w:rPr>
              <w:rStyle w:val="PlaceholderText"/>
            </w:rPr>
            <w:t>Click here to enter text.</w:t>
          </w:r>
        </w:p>
      </w:docPartBody>
    </w:docPart>
    <w:docPart>
      <w:docPartPr>
        <w:name w:val="94F6DD29C7964D06A9EA211F6BFAAB9E"/>
        <w:category>
          <w:name w:val="General"/>
          <w:gallery w:val="placeholder"/>
        </w:category>
        <w:types>
          <w:type w:val="bbPlcHdr"/>
        </w:types>
        <w:behaviors>
          <w:behavior w:val="content"/>
        </w:behaviors>
        <w:guid w:val="{53890D64-EB57-469B-B1BB-5A1A83F2DCE4}"/>
      </w:docPartPr>
      <w:docPartBody>
        <w:p w:rsidR="00C374C4" w:rsidRDefault="00C374C4">
          <w:r w:rsidRPr="00845A2B">
            <w:rPr>
              <w:rStyle w:val="PlaceholderText"/>
            </w:rPr>
            <w:t>Click here to enter text.</w:t>
          </w:r>
        </w:p>
      </w:docPartBody>
    </w:docPart>
    <w:docPart>
      <w:docPartPr>
        <w:name w:val="C1902FC1BCC546A3B98D9F67B30B2C87"/>
        <w:category>
          <w:name w:val="General"/>
          <w:gallery w:val="placeholder"/>
        </w:category>
        <w:types>
          <w:type w:val="bbPlcHdr"/>
        </w:types>
        <w:behaviors>
          <w:behavior w:val="content"/>
        </w:behaviors>
        <w:guid w:val="{3E31FF72-0D91-439A-A9D4-25D2E79E3701}"/>
      </w:docPartPr>
      <w:docPartBody>
        <w:p w:rsidR="00C374C4" w:rsidRDefault="00C374C4">
          <w:r w:rsidRPr="00845A2B">
            <w:rPr>
              <w:rStyle w:val="PlaceholderText"/>
            </w:rPr>
            <w:t>Click here to enter text.</w:t>
          </w:r>
        </w:p>
      </w:docPartBody>
    </w:docPart>
    <w:docPart>
      <w:docPartPr>
        <w:name w:val="84278D12120649168F3F516BAE5C00E0"/>
        <w:category>
          <w:name w:val="General"/>
          <w:gallery w:val="placeholder"/>
        </w:category>
        <w:types>
          <w:type w:val="bbPlcHdr"/>
        </w:types>
        <w:behaviors>
          <w:behavior w:val="content"/>
        </w:behaviors>
        <w:guid w:val="{8ECDA2BF-F38D-4407-AB04-7C8858D4ECF0}"/>
      </w:docPartPr>
      <w:docPartBody>
        <w:p w:rsidR="00C374C4" w:rsidRDefault="00C374C4">
          <w:r w:rsidRPr="00845A2B">
            <w:rPr>
              <w:rStyle w:val="PlaceholderText"/>
            </w:rPr>
            <w:t>Click here to enter text.</w:t>
          </w:r>
        </w:p>
      </w:docPartBody>
    </w:docPart>
    <w:docPart>
      <w:docPartPr>
        <w:name w:val="4706144B6A7C46359812C5B74E45090F"/>
        <w:category>
          <w:name w:val="General"/>
          <w:gallery w:val="placeholder"/>
        </w:category>
        <w:types>
          <w:type w:val="bbPlcHdr"/>
        </w:types>
        <w:behaviors>
          <w:behavior w:val="content"/>
        </w:behaviors>
        <w:guid w:val="{4753C96C-646F-4C8F-BE6A-E6BC888D5900}"/>
      </w:docPartPr>
      <w:docPartBody>
        <w:p w:rsidR="00C374C4" w:rsidRDefault="00C374C4">
          <w:r w:rsidRPr="00845A2B">
            <w:rPr>
              <w:rStyle w:val="PlaceholderText"/>
            </w:rPr>
            <w:t>Click here to enter text.</w:t>
          </w:r>
        </w:p>
      </w:docPartBody>
    </w:docPart>
    <w:docPart>
      <w:docPartPr>
        <w:name w:val="A39D64C5F63E400B9CE88EF5E1DE9BEB"/>
        <w:category>
          <w:name w:val="General"/>
          <w:gallery w:val="placeholder"/>
        </w:category>
        <w:types>
          <w:type w:val="bbPlcHdr"/>
        </w:types>
        <w:behaviors>
          <w:behavior w:val="content"/>
        </w:behaviors>
        <w:guid w:val="{A27C1ECB-A717-4C57-AD20-C839DDA32DE6}"/>
      </w:docPartPr>
      <w:docPartBody>
        <w:p w:rsidR="00C374C4" w:rsidRDefault="00C374C4">
          <w:r w:rsidRPr="00845A2B">
            <w:rPr>
              <w:rStyle w:val="PlaceholderText"/>
            </w:rPr>
            <w:t>Click here to enter text.</w:t>
          </w:r>
        </w:p>
      </w:docPartBody>
    </w:docPart>
    <w:docPart>
      <w:docPartPr>
        <w:name w:val="9A874B95AB4E4D3A9D5AF7667045705E"/>
        <w:category>
          <w:name w:val="General"/>
          <w:gallery w:val="placeholder"/>
        </w:category>
        <w:types>
          <w:type w:val="bbPlcHdr"/>
        </w:types>
        <w:behaviors>
          <w:behavior w:val="content"/>
        </w:behaviors>
        <w:guid w:val="{CA613280-8C25-4105-8CF4-4AA9FC9AC772}"/>
      </w:docPartPr>
      <w:docPartBody>
        <w:p w:rsidR="00C374C4" w:rsidRDefault="00C374C4">
          <w:r w:rsidRPr="00845A2B">
            <w:rPr>
              <w:rStyle w:val="PlaceholderText"/>
            </w:rPr>
            <w:t>Click here to enter text.</w:t>
          </w:r>
        </w:p>
      </w:docPartBody>
    </w:docPart>
    <w:docPart>
      <w:docPartPr>
        <w:name w:val="898FA8654C6C4A07BA04340044C91320"/>
        <w:category>
          <w:name w:val="General"/>
          <w:gallery w:val="placeholder"/>
        </w:category>
        <w:types>
          <w:type w:val="bbPlcHdr"/>
        </w:types>
        <w:behaviors>
          <w:behavior w:val="content"/>
        </w:behaviors>
        <w:guid w:val="{C6996140-E9D7-4B33-A13C-D2BA97FEFAEB}"/>
      </w:docPartPr>
      <w:docPartBody>
        <w:p w:rsidR="00C374C4" w:rsidRDefault="00C374C4">
          <w:r w:rsidRPr="00845A2B">
            <w:rPr>
              <w:rStyle w:val="PlaceholderText"/>
            </w:rPr>
            <w:t>Click here to enter text.</w:t>
          </w:r>
        </w:p>
      </w:docPartBody>
    </w:docPart>
    <w:docPart>
      <w:docPartPr>
        <w:name w:val="3A4CF1118903433BB507097376CBA84B"/>
        <w:category>
          <w:name w:val="General"/>
          <w:gallery w:val="placeholder"/>
        </w:category>
        <w:types>
          <w:type w:val="bbPlcHdr"/>
        </w:types>
        <w:behaviors>
          <w:behavior w:val="content"/>
        </w:behaviors>
        <w:guid w:val="{E2EB681E-4C75-4E7F-A4D8-C714BFC36737}"/>
      </w:docPartPr>
      <w:docPartBody>
        <w:p w:rsidR="00C374C4" w:rsidRDefault="00C374C4">
          <w:r w:rsidRPr="00845A2B">
            <w:rPr>
              <w:rStyle w:val="PlaceholderText"/>
            </w:rPr>
            <w:t>Click here to enter text.</w:t>
          </w:r>
        </w:p>
      </w:docPartBody>
    </w:docPart>
    <w:docPart>
      <w:docPartPr>
        <w:name w:val="D5DC4A9959484345BFB4E36B219F488B"/>
        <w:category>
          <w:name w:val="General"/>
          <w:gallery w:val="placeholder"/>
        </w:category>
        <w:types>
          <w:type w:val="bbPlcHdr"/>
        </w:types>
        <w:behaviors>
          <w:behavior w:val="content"/>
        </w:behaviors>
        <w:guid w:val="{AC2BD91C-C193-4F09-85D1-6AFCD4B98993}"/>
      </w:docPartPr>
      <w:docPartBody>
        <w:p w:rsidR="00C374C4" w:rsidRDefault="00C374C4">
          <w:r w:rsidRPr="00845A2B">
            <w:rPr>
              <w:rStyle w:val="PlaceholderText"/>
            </w:rPr>
            <w:t>Click here to enter text.</w:t>
          </w:r>
        </w:p>
      </w:docPartBody>
    </w:docPart>
    <w:docPart>
      <w:docPartPr>
        <w:name w:val="CFAC648787C14A6D99737671315C9594"/>
        <w:category>
          <w:name w:val="General"/>
          <w:gallery w:val="placeholder"/>
        </w:category>
        <w:types>
          <w:type w:val="bbPlcHdr"/>
        </w:types>
        <w:behaviors>
          <w:behavior w:val="content"/>
        </w:behaviors>
        <w:guid w:val="{44FE7650-5009-4C20-9541-1DFEAB0B9DC2}"/>
      </w:docPartPr>
      <w:docPartBody>
        <w:p w:rsidR="00C374C4" w:rsidRDefault="00C374C4">
          <w:r w:rsidRPr="00845A2B">
            <w:rPr>
              <w:rStyle w:val="PlaceholderText"/>
            </w:rPr>
            <w:t>Click here to enter text.</w:t>
          </w:r>
        </w:p>
      </w:docPartBody>
    </w:docPart>
    <w:docPart>
      <w:docPartPr>
        <w:name w:val="714D90B90DE34EA284CEA8FA0A659BE4"/>
        <w:category>
          <w:name w:val="General"/>
          <w:gallery w:val="placeholder"/>
        </w:category>
        <w:types>
          <w:type w:val="bbPlcHdr"/>
        </w:types>
        <w:behaviors>
          <w:behavior w:val="content"/>
        </w:behaviors>
        <w:guid w:val="{9709F52E-55C0-46D1-B364-50A1BD9B622D}"/>
      </w:docPartPr>
      <w:docPartBody>
        <w:p w:rsidR="00C374C4" w:rsidRDefault="00C374C4">
          <w:r w:rsidRPr="00845A2B">
            <w:rPr>
              <w:rStyle w:val="PlaceholderText"/>
            </w:rPr>
            <w:t>Click here to enter text.</w:t>
          </w:r>
        </w:p>
      </w:docPartBody>
    </w:docPart>
    <w:docPart>
      <w:docPartPr>
        <w:name w:val="CFAD31E2AE344424B93E4AB6BCC55D77"/>
        <w:category>
          <w:name w:val="General"/>
          <w:gallery w:val="placeholder"/>
        </w:category>
        <w:types>
          <w:type w:val="bbPlcHdr"/>
        </w:types>
        <w:behaviors>
          <w:behavior w:val="content"/>
        </w:behaviors>
        <w:guid w:val="{D774F4D2-49C5-4591-8564-6B300A5F50B3}"/>
      </w:docPartPr>
      <w:docPartBody>
        <w:p w:rsidR="00C374C4" w:rsidRDefault="00C374C4">
          <w:r w:rsidRPr="00845A2B">
            <w:rPr>
              <w:rStyle w:val="PlaceholderText"/>
            </w:rPr>
            <w:t>Click here to enter text.</w:t>
          </w:r>
        </w:p>
      </w:docPartBody>
    </w:docPart>
    <w:docPart>
      <w:docPartPr>
        <w:name w:val="73827B822DB648DF96BA3B4D4D6CDF1E"/>
        <w:category>
          <w:name w:val="General"/>
          <w:gallery w:val="placeholder"/>
        </w:category>
        <w:types>
          <w:type w:val="bbPlcHdr"/>
        </w:types>
        <w:behaviors>
          <w:behavior w:val="content"/>
        </w:behaviors>
        <w:guid w:val="{E77113BE-A776-4FF2-BEDA-4B09807534AB}"/>
      </w:docPartPr>
      <w:docPartBody>
        <w:p w:rsidR="00C374C4" w:rsidRDefault="00C374C4">
          <w:r w:rsidRPr="00845A2B">
            <w:rPr>
              <w:rStyle w:val="PlaceholderText"/>
            </w:rPr>
            <w:t>Click here to enter text.</w:t>
          </w:r>
        </w:p>
      </w:docPartBody>
    </w:docPart>
    <w:docPart>
      <w:docPartPr>
        <w:name w:val="C62A07C85A9D441797673D604D6E932A"/>
        <w:category>
          <w:name w:val="General"/>
          <w:gallery w:val="placeholder"/>
        </w:category>
        <w:types>
          <w:type w:val="bbPlcHdr"/>
        </w:types>
        <w:behaviors>
          <w:behavior w:val="content"/>
        </w:behaviors>
        <w:guid w:val="{865339DF-8B4B-4F2E-96E7-C98AB5F6D2AC}"/>
      </w:docPartPr>
      <w:docPartBody>
        <w:p w:rsidR="00C374C4" w:rsidRDefault="00C374C4">
          <w:r w:rsidRPr="00845A2B">
            <w:rPr>
              <w:rStyle w:val="PlaceholderText"/>
            </w:rPr>
            <w:t>Click here to enter text.</w:t>
          </w:r>
        </w:p>
      </w:docPartBody>
    </w:docPart>
    <w:docPart>
      <w:docPartPr>
        <w:name w:val="7D7F1269C5EE43D58DD4894F76031C02"/>
        <w:category>
          <w:name w:val="General"/>
          <w:gallery w:val="placeholder"/>
        </w:category>
        <w:types>
          <w:type w:val="bbPlcHdr"/>
        </w:types>
        <w:behaviors>
          <w:behavior w:val="content"/>
        </w:behaviors>
        <w:guid w:val="{0E237E3B-60E5-4736-9CBB-C06FE1FBC5BA}"/>
      </w:docPartPr>
      <w:docPartBody>
        <w:p w:rsidR="00C374C4" w:rsidRDefault="00C374C4">
          <w:r w:rsidRPr="00845A2B">
            <w:rPr>
              <w:rStyle w:val="PlaceholderText"/>
            </w:rPr>
            <w:t>Click here to enter text.</w:t>
          </w:r>
        </w:p>
      </w:docPartBody>
    </w:docPart>
    <w:docPart>
      <w:docPartPr>
        <w:name w:val="489ED797091E4EBA9E01F83AC57CEEA8"/>
        <w:category>
          <w:name w:val="General"/>
          <w:gallery w:val="placeholder"/>
        </w:category>
        <w:types>
          <w:type w:val="bbPlcHdr"/>
        </w:types>
        <w:behaviors>
          <w:behavior w:val="content"/>
        </w:behaviors>
        <w:guid w:val="{43A5944A-61D6-4DB0-BC2F-5A71BC538DD7}"/>
      </w:docPartPr>
      <w:docPartBody>
        <w:p w:rsidR="00C374C4" w:rsidRDefault="00C374C4">
          <w:r w:rsidRPr="00845A2B">
            <w:rPr>
              <w:rStyle w:val="PlaceholderText"/>
            </w:rPr>
            <w:t>Click here to enter text.</w:t>
          </w:r>
        </w:p>
      </w:docPartBody>
    </w:docPart>
    <w:docPart>
      <w:docPartPr>
        <w:name w:val="2553AB12E2C04E4C9787A7A98C789F9D"/>
        <w:category>
          <w:name w:val="General"/>
          <w:gallery w:val="placeholder"/>
        </w:category>
        <w:types>
          <w:type w:val="bbPlcHdr"/>
        </w:types>
        <w:behaviors>
          <w:behavior w:val="content"/>
        </w:behaviors>
        <w:guid w:val="{0DAE87E7-9A30-4D6B-99B5-B3B7AD21EDF3}"/>
      </w:docPartPr>
      <w:docPartBody>
        <w:p w:rsidR="00C374C4" w:rsidRDefault="00C374C4">
          <w:r w:rsidRPr="00845A2B">
            <w:rPr>
              <w:rStyle w:val="PlaceholderText"/>
            </w:rPr>
            <w:t>Click here to enter text.</w:t>
          </w:r>
        </w:p>
      </w:docPartBody>
    </w:docPart>
    <w:docPart>
      <w:docPartPr>
        <w:name w:val="2DA9BBFC31034798957995ABBB77D61F"/>
        <w:category>
          <w:name w:val="General"/>
          <w:gallery w:val="placeholder"/>
        </w:category>
        <w:types>
          <w:type w:val="bbPlcHdr"/>
        </w:types>
        <w:behaviors>
          <w:behavior w:val="content"/>
        </w:behaviors>
        <w:guid w:val="{3D626C39-78EC-449C-8461-9254FE3E63C0}"/>
      </w:docPartPr>
      <w:docPartBody>
        <w:p w:rsidR="00C374C4" w:rsidRDefault="00C374C4">
          <w:r w:rsidRPr="00845A2B">
            <w:rPr>
              <w:rStyle w:val="PlaceholderText"/>
            </w:rPr>
            <w:t>Click here to enter text.</w:t>
          </w:r>
        </w:p>
      </w:docPartBody>
    </w:docPart>
    <w:docPart>
      <w:docPartPr>
        <w:name w:val="E85DDD84EB2D471DBB95F496E4212972"/>
        <w:category>
          <w:name w:val="General"/>
          <w:gallery w:val="placeholder"/>
        </w:category>
        <w:types>
          <w:type w:val="bbPlcHdr"/>
        </w:types>
        <w:behaviors>
          <w:behavior w:val="content"/>
        </w:behaviors>
        <w:guid w:val="{B06D1A55-DFDC-4EA6-91CF-E58E63087E4F}"/>
      </w:docPartPr>
      <w:docPartBody>
        <w:p w:rsidR="00C374C4" w:rsidRDefault="00C374C4">
          <w:r w:rsidRPr="00845A2B">
            <w:rPr>
              <w:rStyle w:val="PlaceholderText"/>
            </w:rPr>
            <w:t>Click here to enter text.</w:t>
          </w:r>
        </w:p>
      </w:docPartBody>
    </w:docPart>
    <w:docPart>
      <w:docPartPr>
        <w:name w:val="0D7E09F62B4A4251A63A20FF64B99832"/>
        <w:category>
          <w:name w:val="General"/>
          <w:gallery w:val="placeholder"/>
        </w:category>
        <w:types>
          <w:type w:val="bbPlcHdr"/>
        </w:types>
        <w:behaviors>
          <w:behavior w:val="content"/>
        </w:behaviors>
        <w:guid w:val="{E52D20EF-D664-41F4-8010-8DE803F7EFEF}"/>
      </w:docPartPr>
      <w:docPartBody>
        <w:p w:rsidR="00C374C4" w:rsidRDefault="00C374C4">
          <w:r w:rsidRPr="00845A2B">
            <w:rPr>
              <w:rStyle w:val="PlaceholderText"/>
            </w:rPr>
            <w:t>Click here to enter text.</w:t>
          </w:r>
        </w:p>
      </w:docPartBody>
    </w:docPart>
    <w:docPart>
      <w:docPartPr>
        <w:name w:val="F6CF11A446334E29AF28F923ED2AEAF0"/>
        <w:category>
          <w:name w:val="General"/>
          <w:gallery w:val="placeholder"/>
        </w:category>
        <w:types>
          <w:type w:val="bbPlcHdr"/>
        </w:types>
        <w:behaviors>
          <w:behavior w:val="content"/>
        </w:behaviors>
        <w:guid w:val="{3B4E5029-67EC-44D1-9ADD-1ECDDC929BBA}"/>
      </w:docPartPr>
      <w:docPartBody>
        <w:p w:rsidR="00C374C4" w:rsidRDefault="00C374C4">
          <w:r w:rsidRPr="00845A2B">
            <w:rPr>
              <w:rStyle w:val="PlaceholderText"/>
            </w:rPr>
            <w:t>Click here to enter text.</w:t>
          </w:r>
        </w:p>
      </w:docPartBody>
    </w:docPart>
    <w:docPart>
      <w:docPartPr>
        <w:name w:val="740E15EE597E4412980E633C86C7D4B1"/>
        <w:category>
          <w:name w:val="General"/>
          <w:gallery w:val="placeholder"/>
        </w:category>
        <w:types>
          <w:type w:val="bbPlcHdr"/>
        </w:types>
        <w:behaviors>
          <w:behavior w:val="content"/>
        </w:behaviors>
        <w:guid w:val="{59AF80AC-6E53-4BFF-9FCB-93D304E243B8}"/>
      </w:docPartPr>
      <w:docPartBody>
        <w:p w:rsidR="00C374C4" w:rsidRDefault="00C374C4">
          <w:r w:rsidRPr="00845A2B">
            <w:rPr>
              <w:rStyle w:val="PlaceholderText"/>
            </w:rPr>
            <w:t>Click here to enter text.</w:t>
          </w:r>
        </w:p>
      </w:docPartBody>
    </w:docPart>
    <w:docPart>
      <w:docPartPr>
        <w:name w:val="220FF0F9BBE945678DEC1CAF1B889559"/>
        <w:category>
          <w:name w:val="General"/>
          <w:gallery w:val="placeholder"/>
        </w:category>
        <w:types>
          <w:type w:val="bbPlcHdr"/>
        </w:types>
        <w:behaviors>
          <w:behavior w:val="content"/>
        </w:behaviors>
        <w:guid w:val="{D1464C0D-7A64-4A5F-8243-0D77C7E255DA}"/>
      </w:docPartPr>
      <w:docPartBody>
        <w:p w:rsidR="00C374C4" w:rsidRDefault="00C374C4">
          <w:r w:rsidRPr="00845A2B">
            <w:rPr>
              <w:rStyle w:val="PlaceholderText"/>
            </w:rPr>
            <w:t>Click here to enter text.</w:t>
          </w:r>
        </w:p>
      </w:docPartBody>
    </w:docPart>
    <w:docPart>
      <w:docPartPr>
        <w:name w:val="6A9C62968DBF49669675CCADD2845BAE"/>
        <w:category>
          <w:name w:val="General"/>
          <w:gallery w:val="placeholder"/>
        </w:category>
        <w:types>
          <w:type w:val="bbPlcHdr"/>
        </w:types>
        <w:behaviors>
          <w:behavior w:val="content"/>
        </w:behaviors>
        <w:guid w:val="{CBAC1E4C-8D67-4AA9-A1B9-2839EAEECC97}"/>
      </w:docPartPr>
      <w:docPartBody>
        <w:p w:rsidR="00C374C4" w:rsidRDefault="00C374C4">
          <w:r w:rsidRPr="00845A2B">
            <w:rPr>
              <w:rStyle w:val="PlaceholderText"/>
            </w:rPr>
            <w:t>Click here to enter text.</w:t>
          </w:r>
        </w:p>
      </w:docPartBody>
    </w:docPart>
    <w:docPart>
      <w:docPartPr>
        <w:name w:val="9937C5A8C7FA4A1EA2D88EDE06C0AADC"/>
        <w:category>
          <w:name w:val="General"/>
          <w:gallery w:val="placeholder"/>
        </w:category>
        <w:types>
          <w:type w:val="bbPlcHdr"/>
        </w:types>
        <w:behaviors>
          <w:behavior w:val="content"/>
        </w:behaviors>
        <w:guid w:val="{65794DFF-C7C7-4206-8040-BDB99701BBCC}"/>
      </w:docPartPr>
      <w:docPartBody>
        <w:p w:rsidR="00C374C4" w:rsidRDefault="00C374C4">
          <w:r w:rsidRPr="00845A2B">
            <w:rPr>
              <w:rStyle w:val="PlaceholderText"/>
            </w:rPr>
            <w:t>Click here to enter text.</w:t>
          </w:r>
        </w:p>
      </w:docPartBody>
    </w:docPart>
    <w:docPart>
      <w:docPartPr>
        <w:name w:val="BAB37309D09E4231BFF0D69BC9FB4E66"/>
        <w:category>
          <w:name w:val="General"/>
          <w:gallery w:val="placeholder"/>
        </w:category>
        <w:types>
          <w:type w:val="bbPlcHdr"/>
        </w:types>
        <w:behaviors>
          <w:behavior w:val="content"/>
        </w:behaviors>
        <w:guid w:val="{FD85F686-0C31-4C97-839C-2E2A04EDCE00}"/>
      </w:docPartPr>
      <w:docPartBody>
        <w:p w:rsidR="00C374C4" w:rsidRDefault="00C374C4">
          <w:r w:rsidRPr="00845A2B">
            <w:rPr>
              <w:rStyle w:val="PlaceholderText"/>
            </w:rPr>
            <w:t>Click here to enter text.</w:t>
          </w:r>
        </w:p>
      </w:docPartBody>
    </w:docPart>
    <w:docPart>
      <w:docPartPr>
        <w:name w:val="31BC0AA778CD4FFEB6C8B43ADFDCCE6A"/>
        <w:category>
          <w:name w:val="General"/>
          <w:gallery w:val="placeholder"/>
        </w:category>
        <w:types>
          <w:type w:val="bbPlcHdr"/>
        </w:types>
        <w:behaviors>
          <w:behavior w:val="content"/>
        </w:behaviors>
        <w:guid w:val="{7D68B69F-9FC1-4E65-ACD8-9E2B7B21017E}"/>
      </w:docPartPr>
      <w:docPartBody>
        <w:p w:rsidR="00C374C4" w:rsidRDefault="00C374C4">
          <w:r w:rsidRPr="00845A2B">
            <w:rPr>
              <w:rStyle w:val="PlaceholderText"/>
            </w:rPr>
            <w:t>Click here to enter text.</w:t>
          </w:r>
        </w:p>
      </w:docPartBody>
    </w:docPart>
    <w:docPart>
      <w:docPartPr>
        <w:name w:val="C0F37AFE9C44402FB4D7051CE75858D7"/>
        <w:category>
          <w:name w:val="General"/>
          <w:gallery w:val="placeholder"/>
        </w:category>
        <w:types>
          <w:type w:val="bbPlcHdr"/>
        </w:types>
        <w:behaviors>
          <w:behavior w:val="content"/>
        </w:behaviors>
        <w:guid w:val="{97442885-EDF3-4F24-B7CC-F334BA8D7B34}"/>
      </w:docPartPr>
      <w:docPartBody>
        <w:p w:rsidR="00C374C4" w:rsidRDefault="00C374C4">
          <w:r w:rsidRPr="00845A2B">
            <w:rPr>
              <w:rStyle w:val="PlaceholderText"/>
            </w:rPr>
            <w:t>Click here to enter text.</w:t>
          </w:r>
        </w:p>
      </w:docPartBody>
    </w:docPart>
    <w:docPart>
      <w:docPartPr>
        <w:name w:val="319BB5C5237147C09CD7878DE649F158"/>
        <w:category>
          <w:name w:val="General"/>
          <w:gallery w:val="placeholder"/>
        </w:category>
        <w:types>
          <w:type w:val="bbPlcHdr"/>
        </w:types>
        <w:behaviors>
          <w:behavior w:val="content"/>
        </w:behaviors>
        <w:guid w:val="{42BE405F-4C01-40E2-8709-1F8F95421E6E}"/>
      </w:docPartPr>
      <w:docPartBody>
        <w:p w:rsidR="00C374C4" w:rsidRDefault="00C374C4">
          <w:r w:rsidRPr="00845A2B">
            <w:rPr>
              <w:rStyle w:val="PlaceholderText"/>
            </w:rPr>
            <w:t>Click here to enter text.</w:t>
          </w:r>
        </w:p>
      </w:docPartBody>
    </w:docPart>
    <w:docPart>
      <w:docPartPr>
        <w:name w:val="2F0FD1634ECC49BEB77FDFE2B0AE0634"/>
        <w:category>
          <w:name w:val="General"/>
          <w:gallery w:val="placeholder"/>
        </w:category>
        <w:types>
          <w:type w:val="bbPlcHdr"/>
        </w:types>
        <w:behaviors>
          <w:behavior w:val="content"/>
        </w:behaviors>
        <w:guid w:val="{E9E4D89F-A66C-4AB3-83C7-4C980232B21F}"/>
      </w:docPartPr>
      <w:docPartBody>
        <w:p w:rsidR="00C374C4" w:rsidRDefault="00C374C4">
          <w:r w:rsidRPr="00845A2B">
            <w:rPr>
              <w:rStyle w:val="PlaceholderText"/>
            </w:rPr>
            <w:t>Click here to enter text.</w:t>
          </w:r>
        </w:p>
      </w:docPartBody>
    </w:docPart>
    <w:docPart>
      <w:docPartPr>
        <w:name w:val="38559C059EB445EBBD3B622C989C5B37"/>
        <w:category>
          <w:name w:val="General"/>
          <w:gallery w:val="placeholder"/>
        </w:category>
        <w:types>
          <w:type w:val="bbPlcHdr"/>
        </w:types>
        <w:behaviors>
          <w:behavior w:val="content"/>
        </w:behaviors>
        <w:guid w:val="{FDAB0B10-6FAA-4172-95E5-C4BD5E122B40}"/>
      </w:docPartPr>
      <w:docPartBody>
        <w:p w:rsidR="00C374C4" w:rsidRDefault="00C374C4">
          <w:r w:rsidRPr="00845A2B">
            <w:rPr>
              <w:rStyle w:val="PlaceholderText"/>
            </w:rPr>
            <w:t>Click here to enter text.</w:t>
          </w:r>
        </w:p>
      </w:docPartBody>
    </w:docPart>
    <w:docPart>
      <w:docPartPr>
        <w:name w:val="F687FEA5E51D4FEAAEC67EC857FB9D48"/>
        <w:category>
          <w:name w:val="General"/>
          <w:gallery w:val="placeholder"/>
        </w:category>
        <w:types>
          <w:type w:val="bbPlcHdr"/>
        </w:types>
        <w:behaviors>
          <w:behavior w:val="content"/>
        </w:behaviors>
        <w:guid w:val="{84AC4651-D1B4-4309-BF6B-81668B8B30BB}"/>
      </w:docPartPr>
      <w:docPartBody>
        <w:p w:rsidR="00C374C4" w:rsidRDefault="00C374C4">
          <w:r w:rsidRPr="00845A2B">
            <w:rPr>
              <w:rStyle w:val="PlaceholderText"/>
            </w:rPr>
            <w:t>Click here to enter text.</w:t>
          </w:r>
        </w:p>
      </w:docPartBody>
    </w:docPart>
    <w:docPart>
      <w:docPartPr>
        <w:name w:val="5DC211ADEE8F40FF8334EC4740061EC9"/>
        <w:category>
          <w:name w:val="General"/>
          <w:gallery w:val="placeholder"/>
        </w:category>
        <w:types>
          <w:type w:val="bbPlcHdr"/>
        </w:types>
        <w:behaviors>
          <w:behavior w:val="content"/>
        </w:behaviors>
        <w:guid w:val="{8DDE2BCD-55BB-4419-A87E-1A5DEDF20D9D}"/>
      </w:docPartPr>
      <w:docPartBody>
        <w:p w:rsidR="00C374C4" w:rsidRDefault="00C374C4">
          <w:r w:rsidRPr="00845A2B">
            <w:rPr>
              <w:rStyle w:val="PlaceholderText"/>
            </w:rPr>
            <w:t>Click here to enter text.</w:t>
          </w:r>
        </w:p>
      </w:docPartBody>
    </w:docPart>
    <w:docPart>
      <w:docPartPr>
        <w:name w:val="2769A8F81E814FE78FC56BB2BAB1BEC1"/>
        <w:category>
          <w:name w:val="General"/>
          <w:gallery w:val="placeholder"/>
        </w:category>
        <w:types>
          <w:type w:val="bbPlcHdr"/>
        </w:types>
        <w:behaviors>
          <w:behavior w:val="content"/>
        </w:behaviors>
        <w:guid w:val="{080F59E1-D145-40B9-87D7-1A86DAAA3F6D}"/>
      </w:docPartPr>
      <w:docPartBody>
        <w:p w:rsidR="00C374C4" w:rsidRDefault="00C374C4">
          <w:r w:rsidRPr="00845A2B">
            <w:rPr>
              <w:rStyle w:val="PlaceholderText"/>
            </w:rPr>
            <w:t>Click here to enter text.</w:t>
          </w:r>
        </w:p>
      </w:docPartBody>
    </w:docPart>
    <w:docPart>
      <w:docPartPr>
        <w:name w:val="E6426BDBA7864B97BBCDC646131DDC38"/>
        <w:category>
          <w:name w:val="General"/>
          <w:gallery w:val="placeholder"/>
        </w:category>
        <w:types>
          <w:type w:val="bbPlcHdr"/>
        </w:types>
        <w:behaviors>
          <w:behavior w:val="content"/>
        </w:behaviors>
        <w:guid w:val="{85BDAD22-5DA6-4607-837B-9827D266CF1F}"/>
      </w:docPartPr>
      <w:docPartBody>
        <w:p w:rsidR="00C374C4" w:rsidRDefault="00C374C4">
          <w:r w:rsidRPr="00845A2B">
            <w:rPr>
              <w:rStyle w:val="PlaceholderText"/>
            </w:rPr>
            <w:t>Click here to enter text.</w:t>
          </w:r>
        </w:p>
      </w:docPartBody>
    </w:docPart>
    <w:docPart>
      <w:docPartPr>
        <w:name w:val="6719DFE58D2A4866B29733BCBA00582E"/>
        <w:category>
          <w:name w:val="General"/>
          <w:gallery w:val="placeholder"/>
        </w:category>
        <w:types>
          <w:type w:val="bbPlcHdr"/>
        </w:types>
        <w:behaviors>
          <w:behavior w:val="content"/>
        </w:behaviors>
        <w:guid w:val="{CA74C5E6-FEDE-4194-ACB5-E1DF80F1A7FF}"/>
      </w:docPartPr>
      <w:docPartBody>
        <w:p w:rsidR="00C374C4" w:rsidRDefault="00C374C4">
          <w:r w:rsidRPr="00845A2B">
            <w:rPr>
              <w:rStyle w:val="PlaceholderText"/>
            </w:rPr>
            <w:t>Click here to enter text.</w:t>
          </w:r>
        </w:p>
      </w:docPartBody>
    </w:docPart>
    <w:docPart>
      <w:docPartPr>
        <w:name w:val="64B7991EF5134A99BCF6DF7BAC7AD398"/>
        <w:category>
          <w:name w:val="General"/>
          <w:gallery w:val="placeholder"/>
        </w:category>
        <w:types>
          <w:type w:val="bbPlcHdr"/>
        </w:types>
        <w:behaviors>
          <w:behavior w:val="content"/>
        </w:behaviors>
        <w:guid w:val="{681AC20F-DE5C-4B13-9CE5-88AA20124F2E}"/>
      </w:docPartPr>
      <w:docPartBody>
        <w:p w:rsidR="00C374C4" w:rsidRDefault="00C374C4">
          <w:r w:rsidRPr="00845A2B">
            <w:rPr>
              <w:rStyle w:val="PlaceholderText"/>
            </w:rPr>
            <w:t>Click here to enter text.</w:t>
          </w:r>
        </w:p>
      </w:docPartBody>
    </w:docPart>
    <w:docPart>
      <w:docPartPr>
        <w:name w:val="67B586BDBE434443908E2E040B4D01B0"/>
        <w:category>
          <w:name w:val="General"/>
          <w:gallery w:val="placeholder"/>
        </w:category>
        <w:types>
          <w:type w:val="bbPlcHdr"/>
        </w:types>
        <w:behaviors>
          <w:behavior w:val="content"/>
        </w:behaviors>
        <w:guid w:val="{250B4BE5-D9BB-48D1-BDF8-38CDA30B018E}"/>
      </w:docPartPr>
      <w:docPartBody>
        <w:p w:rsidR="00C374C4" w:rsidRDefault="00C374C4">
          <w:r w:rsidRPr="00845A2B">
            <w:rPr>
              <w:rStyle w:val="PlaceholderText"/>
            </w:rPr>
            <w:t>Click here to enter text.</w:t>
          </w:r>
        </w:p>
      </w:docPartBody>
    </w:docPart>
    <w:docPart>
      <w:docPartPr>
        <w:name w:val="EE276A7DE9B04689B01E6BC53CDDA066"/>
        <w:category>
          <w:name w:val="General"/>
          <w:gallery w:val="placeholder"/>
        </w:category>
        <w:types>
          <w:type w:val="bbPlcHdr"/>
        </w:types>
        <w:behaviors>
          <w:behavior w:val="content"/>
        </w:behaviors>
        <w:guid w:val="{D828FF49-99BC-402D-BA20-4B1BA2DCD54D}"/>
      </w:docPartPr>
      <w:docPartBody>
        <w:p w:rsidR="00C374C4" w:rsidRDefault="00C374C4">
          <w:r w:rsidRPr="00845A2B">
            <w:rPr>
              <w:rStyle w:val="PlaceholderText"/>
            </w:rPr>
            <w:t>Click here to enter text.</w:t>
          </w:r>
        </w:p>
      </w:docPartBody>
    </w:docPart>
    <w:docPart>
      <w:docPartPr>
        <w:name w:val="0CF9919484D84E9A84949CE0A35E5975"/>
        <w:category>
          <w:name w:val="General"/>
          <w:gallery w:val="placeholder"/>
        </w:category>
        <w:types>
          <w:type w:val="bbPlcHdr"/>
        </w:types>
        <w:behaviors>
          <w:behavior w:val="content"/>
        </w:behaviors>
        <w:guid w:val="{EB06F3AB-1A8E-463D-A3F2-4043475CBB93}"/>
      </w:docPartPr>
      <w:docPartBody>
        <w:p w:rsidR="00C374C4" w:rsidRDefault="00C374C4">
          <w:r w:rsidRPr="00845A2B">
            <w:rPr>
              <w:rStyle w:val="PlaceholderText"/>
            </w:rPr>
            <w:t>Click here to enter text.</w:t>
          </w:r>
        </w:p>
      </w:docPartBody>
    </w:docPart>
    <w:docPart>
      <w:docPartPr>
        <w:name w:val="817F0B5671564275AD3AB4CE3AFA3AEB"/>
        <w:category>
          <w:name w:val="General"/>
          <w:gallery w:val="placeholder"/>
        </w:category>
        <w:types>
          <w:type w:val="bbPlcHdr"/>
        </w:types>
        <w:behaviors>
          <w:behavior w:val="content"/>
        </w:behaviors>
        <w:guid w:val="{9DEDBBFC-FDFF-4BD3-9BEB-CB3DA3C4D14A}"/>
      </w:docPartPr>
      <w:docPartBody>
        <w:p w:rsidR="00C374C4" w:rsidRDefault="00C374C4">
          <w:r w:rsidRPr="00845A2B">
            <w:rPr>
              <w:rStyle w:val="PlaceholderText"/>
            </w:rPr>
            <w:t>Click here to enter text.</w:t>
          </w:r>
        </w:p>
      </w:docPartBody>
    </w:docPart>
    <w:docPart>
      <w:docPartPr>
        <w:name w:val="BA0768AF211E4C4180ED4C3A7965DF40"/>
        <w:category>
          <w:name w:val="General"/>
          <w:gallery w:val="placeholder"/>
        </w:category>
        <w:types>
          <w:type w:val="bbPlcHdr"/>
        </w:types>
        <w:behaviors>
          <w:behavior w:val="content"/>
        </w:behaviors>
        <w:guid w:val="{C0768CCD-0CFC-4C2A-8001-1CEBDC8262C2}"/>
      </w:docPartPr>
      <w:docPartBody>
        <w:p w:rsidR="00C374C4" w:rsidRDefault="00C374C4">
          <w:r w:rsidRPr="00845A2B">
            <w:rPr>
              <w:rStyle w:val="PlaceholderText"/>
            </w:rPr>
            <w:t>Click here to enter text.</w:t>
          </w:r>
        </w:p>
      </w:docPartBody>
    </w:docPart>
    <w:docPart>
      <w:docPartPr>
        <w:name w:val="2E47DBF2E7E64D63810FAE6B05702599"/>
        <w:category>
          <w:name w:val="General"/>
          <w:gallery w:val="placeholder"/>
        </w:category>
        <w:types>
          <w:type w:val="bbPlcHdr"/>
        </w:types>
        <w:behaviors>
          <w:behavior w:val="content"/>
        </w:behaviors>
        <w:guid w:val="{ED2715D8-D1D9-4C5E-9B61-38B25592ED49}"/>
      </w:docPartPr>
      <w:docPartBody>
        <w:p w:rsidR="00C374C4" w:rsidRDefault="00C374C4">
          <w:r w:rsidRPr="00845A2B">
            <w:rPr>
              <w:rStyle w:val="PlaceholderText"/>
            </w:rPr>
            <w:t>Click here to enter text.</w:t>
          </w:r>
        </w:p>
      </w:docPartBody>
    </w:docPart>
    <w:docPart>
      <w:docPartPr>
        <w:name w:val="98A89D7A8ADA4BCD92C9B1A78E34F603"/>
        <w:category>
          <w:name w:val="General"/>
          <w:gallery w:val="placeholder"/>
        </w:category>
        <w:types>
          <w:type w:val="bbPlcHdr"/>
        </w:types>
        <w:behaviors>
          <w:behavior w:val="content"/>
        </w:behaviors>
        <w:guid w:val="{D82ED53A-B30E-415D-BE7D-18D81E67AC53}"/>
      </w:docPartPr>
      <w:docPartBody>
        <w:p w:rsidR="00C374C4" w:rsidRDefault="00C374C4">
          <w:r w:rsidRPr="00845A2B">
            <w:rPr>
              <w:rStyle w:val="PlaceholderText"/>
            </w:rPr>
            <w:t>Click here to enter text.</w:t>
          </w:r>
        </w:p>
      </w:docPartBody>
    </w:docPart>
    <w:docPart>
      <w:docPartPr>
        <w:name w:val="FC5A40CAF0D446E1B920440E66ED6304"/>
        <w:category>
          <w:name w:val="General"/>
          <w:gallery w:val="placeholder"/>
        </w:category>
        <w:types>
          <w:type w:val="bbPlcHdr"/>
        </w:types>
        <w:behaviors>
          <w:behavior w:val="content"/>
        </w:behaviors>
        <w:guid w:val="{C8C5D85C-C03B-4E8B-A0E8-05BA003270B3}"/>
      </w:docPartPr>
      <w:docPartBody>
        <w:p w:rsidR="00C374C4" w:rsidRDefault="00C374C4">
          <w:r w:rsidRPr="00845A2B">
            <w:rPr>
              <w:rStyle w:val="PlaceholderText"/>
            </w:rPr>
            <w:t>Click here to enter text.</w:t>
          </w:r>
        </w:p>
      </w:docPartBody>
    </w:docPart>
    <w:docPart>
      <w:docPartPr>
        <w:name w:val="2960D482E7074FE2AFDDA184A9D140B6"/>
        <w:category>
          <w:name w:val="General"/>
          <w:gallery w:val="placeholder"/>
        </w:category>
        <w:types>
          <w:type w:val="bbPlcHdr"/>
        </w:types>
        <w:behaviors>
          <w:behavior w:val="content"/>
        </w:behaviors>
        <w:guid w:val="{DED3C455-ABE8-492A-857E-5B99B5835E73}"/>
      </w:docPartPr>
      <w:docPartBody>
        <w:p w:rsidR="00C374C4" w:rsidRDefault="00C374C4">
          <w:r w:rsidRPr="00845A2B">
            <w:rPr>
              <w:rStyle w:val="PlaceholderText"/>
            </w:rPr>
            <w:t>Click here to enter text.</w:t>
          </w:r>
        </w:p>
      </w:docPartBody>
    </w:docPart>
    <w:docPart>
      <w:docPartPr>
        <w:name w:val="1AE2956185644536B0D44D375031ED83"/>
        <w:category>
          <w:name w:val="General"/>
          <w:gallery w:val="placeholder"/>
        </w:category>
        <w:types>
          <w:type w:val="bbPlcHdr"/>
        </w:types>
        <w:behaviors>
          <w:behavior w:val="content"/>
        </w:behaviors>
        <w:guid w:val="{90229F59-B249-4EAC-8F73-75CCBFBE34CB}"/>
      </w:docPartPr>
      <w:docPartBody>
        <w:p w:rsidR="00C374C4" w:rsidRDefault="00C374C4">
          <w:r w:rsidRPr="00845A2B">
            <w:rPr>
              <w:rStyle w:val="PlaceholderText"/>
            </w:rPr>
            <w:t>Click here to enter text.</w:t>
          </w:r>
        </w:p>
      </w:docPartBody>
    </w:docPart>
    <w:docPart>
      <w:docPartPr>
        <w:name w:val="1ADAD847CA5747D28EDBD0290024ACE0"/>
        <w:category>
          <w:name w:val="General"/>
          <w:gallery w:val="placeholder"/>
        </w:category>
        <w:types>
          <w:type w:val="bbPlcHdr"/>
        </w:types>
        <w:behaviors>
          <w:behavior w:val="content"/>
        </w:behaviors>
        <w:guid w:val="{4FC4C633-8F36-4908-94D7-9527BBB6B215}"/>
      </w:docPartPr>
      <w:docPartBody>
        <w:p w:rsidR="00C374C4" w:rsidRDefault="00C374C4">
          <w:r w:rsidRPr="00845A2B">
            <w:rPr>
              <w:rStyle w:val="PlaceholderText"/>
            </w:rPr>
            <w:t>Click here to enter text.</w:t>
          </w:r>
        </w:p>
      </w:docPartBody>
    </w:docPart>
    <w:docPart>
      <w:docPartPr>
        <w:name w:val="DE3016BF538749BBB28983615DC47059"/>
        <w:category>
          <w:name w:val="General"/>
          <w:gallery w:val="placeholder"/>
        </w:category>
        <w:types>
          <w:type w:val="bbPlcHdr"/>
        </w:types>
        <w:behaviors>
          <w:behavior w:val="content"/>
        </w:behaviors>
        <w:guid w:val="{9A2DC87A-E9A4-41FE-AE16-EBE27EC66312}"/>
      </w:docPartPr>
      <w:docPartBody>
        <w:p w:rsidR="00C374C4" w:rsidRDefault="00C374C4">
          <w:r w:rsidRPr="00845A2B">
            <w:rPr>
              <w:rStyle w:val="PlaceholderText"/>
            </w:rPr>
            <w:t>Click here to enter text.</w:t>
          </w:r>
        </w:p>
      </w:docPartBody>
    </w:docPart>
    <w:docPart>
      <w:docPartPr>
        <w:name w:val="BF39530639664F12978CD2961B5E874D"/>
        <w:category>
          <w:name w:val="General"/>
          <w:gallery w:val="placeholder"/>
        </w:category>
        <w:types>
          <w:type w:val="bbPlcHdr"/>
        </w:types>
        <w:behaviors>
          <w:behavior w:val="content"/>
        </w:behaviors>
        <w:guid w:val="{A811E9E9-B448-400F-B47D-2DF18A3D946A}"/>
      </w:docPartPr>
      <w:docPartBody>
        <w:p w:rsidR="00C374C4" w:rsidRDefault="00C374C4">
          <w:r w:rsidRPr="00845A2B">
            <w:rPr>
              <w:rStyle w:val="PlaceholderText"/>
            </w:rPr>
            <w:t>Click here to enter text.</w:t>
          </w:r>
        </w:p>
      </w:docPartBody>
    </w:docPart>
    <w:docPart>
      <w:docPartPr>
        <w:name w:val="A843DB17D5F84A68A261EBDE23E820C7"/>
        <w:category>
          <w:name w:val="General"/>
          <w:gallery w:val="placeholder"/>
        </w:category>
        <w:types>
          <w:type w:val="bbPlcHdr"/>
        </w:types>
        <w:behaviors>
          <w:behavior w:val="content"/>
        </w:behaviors>
        <w:guid w:val="{180894A3-9029-46B2-ADB2-565236E80185}"/>
      </w:docPartPr>
      <w:docPartBody>
        <w:p w:rsidR="00C374C4" w:rsidRDefault="00C374C4" w:rsidP="00C374C4">
          <w:pPr>
            <w:pStyle w:val="A843DB17D5F84A68A261EBDE23E820C7"/>
          </w:pPr>
          <w:r w:rsidRPr="00F332E1">
            <w:rPr>
              <w:rStyle w:val="PlaceholderText"/>
            </w:rPr>
            <w:t>Click here to enter text.</w:t>
          </w:r>
        </w:p>
      </w:docPartBody>
    </w:docPart>
    <w:docPart>
      <w:docPartPr>
        <w:name w:val="48D3435EA5AF4DC9A1F02C7C94B39F79"/>
        <w:category>
          <w:name w:val="General"/>
          <w:gallery w:val="placeholder"/>
        </w:category>
        <w:types>
          <w:type w:val="bbPlcHdr"/>
        </w:types>
        <w:behaviors>
          <w:behavior w:val="content"/>
        </w:behaviors>
        <w:guid w:val="{8EFB43A5-B3E4-4897-B95B-A43F456B6BFC}"/>
      </w:docPartPr>
      <w:docPartBody>
        <w:p w:rsidR="00C374C4" w:rsidRDefault="00C374C4" w:rsidP="00C374C4">
          <w:pPr>
            <w:pStyle w:val="48D3435EA5AF4DC9A1F02C7C94B39F79"/>
          </w:pPr>
          <w:r w:rsidRPr="00F332E1">
            <w:rPr>
              <w:rStyle w:val="PlaceholderText"/>
            </w:rPr>
            <w:t>Click here to enter text.</w:t>
          </w:r>
        </w:p>
      </w:docPartBody>
    </w:docPart>
    <w:docPart>
      <w:docPartPr>
        <w:name w:val="251348EBBD904024B866DF5D2F016346"/>
        <w:category>
          <w:name w:val="General"/>
          <w:gallery w:val="placeholder"/>
        </w:category>
        <w:types>
          <w:type w:val="bbPlcHdr"/>
        </w:types>
        <w:behaviors>
          <w:behavior w:val="content"/>
        </w:behaviors>
        <w:guid w:val="{F9FEA38C-5E88-4B19-B5D4-955CDF14EBAA}"/>
      </w:docPartPr>
      <w:docPartBody>
        <w:p w:rsidR="00C374C4" w:rsidRDefault="00C374C4" w:rsidP="00C374C4">
          <w:pPr>
            <w:pStyle w:val="251348EBBD904024B866DF5D2F016346"/>
          </w:pPr>
          <w:r w:rsidRPr="00A87704">
            <w:rPr>
              <w:rStyle w:val="PlaceholderText"/>
              <w:rFonts w:eastAsiaTheme="minorHAnsi"/>
            </w:rPr>
            <w:t>Click here to enter a date.</w:t>
          </w:r>
        </w:p>
      </w:docPartBody>
    </w:docPart>
    <w:docPart>
      <w:docPartPr>
        <w:name w:val="037B7793FEE04F91A8FCD03D5EC90E93"/>
        <w:category>
          <w:name w:val="General"/>
          <w:gallery w:val="placeholder"/>
        </w:category>
        <w:types>
          <w:type w:val="bbPlcHdr"/>
        </w:types>
        <w:behaviors>
          <w:behavior w:val="content"/>
        </w:behaviors>
        <w:guid w:val="{277DEC7F-FC09-4452-8B23-8D91CF510AB9}"/>
      </w:docPartPr>
      <w:docPartBody>
        <w:p w:rsidR="00C374C4" w:rsidRDefault="00C374C4" w:rsidP="00C374C4">
          <w:pPr>
            <w:pStyle w:val="037B7793FEE04F91A8FCD03D5EC90E93"/>
          </w:pPr>
          <w:r w:rsidRPr="00A87704">
            <w:rPr>
              <w:rStyle w:val="PlaceholderText"/>
              <w:rFonts w:eastAsiaTheme="minorHAnsi"/>
            </w:rPr>
            <w:t>Click here to enter a date.</w:t>
          </w:r>
        </w:p>
      </w:docPartBody>
    </w:docPart>
    <w:docPart>
      <w:docPartPr>
        <w:name w:val="F939A0165C1B4B93B9CC9BF7ABFD728B"/>
        <w:category>
          <w:name w:val="General"/>
          <w:gallery w:val="placeholder"/>
        </w:category>
        <w:types>
          <w:type w:val="bbPlcHdr"/>
        </w:types>
        <w:behaviors>
          <w:behavior w:val="content"/>
        </w:behaviors>
        <w:guid w:val="{79B85C29-E883-4F06-9D8B-DDC186B69B8C}"/>
      </w:docPartPr>
      <w:docPartBody>
        <w:p w:rsidR="00C374C4" w:rsidRDefault="00C374C4" w:rsidP="00C374C4">
          <w:pPr>
            <w:pStyle w:val="F939A0165C1B4B93B9CC9BF7ABFD728B"/>
          </w:pPr>
          <w:r w:rsidRPr="00A87704">
            <w:rPr>
              <w:rStyle w:val="PlaceholderText"/>
              <w:rFonts w:eastAsiaTheme="minorHAnsi"/>
            </w:rPr>
            <w:t>Click here to enter a date.</w:t>
          </w:r>
        </w:p>
      </w:docPartBody>
    </w:docPart>
    <w:docPart>
      <w:docPartPr>
        <w:name w:val="0DC5645CB89C4CA4A2DA24D202C43D01"/>
        <w:category>
          <w:name w:val="General"/>
          <w:gallery w:val="placeholder"/>
        </w:category>
        <w:types>
          <w:type w:val="bbPlcHdr"/>
        </w:types>
        <w:behaviors>
          <w:behavior w:val="content"/>
        </w:behaviors>
        <w:guid w:val="{800C2A7A-99ED-4EFC-8EFE-6D6E91C82264}"/>
      </w:docPartPr>
      <w:docPartBody>
        <w:p w:rsidR="00C374C4" w:rsidRDefault="00C374C4" w:rsidP="00C374C4">
          <w:pPr>
            <w:pStyle w:val="0DC5645CB89C4CA4A2DA24D202C43D01"/>
          </w:pPr>
          <w:r w:rsidRPr="00A87704">
            <w:rPr>
              <w:rStyle w:val="PlaceholderText"/>
              <w:rFonts w:eastAsiaTheme="minorHAnsi"/>
            </w:rPr>
            <w:t>Click here to enter a date.</w:t>
          </w:r>
        </w:p>
      </w:docPartBody>
    </w:docPart>
    <w:docPart>
      <w:docPartPr>
        <w:name w:val="8CEC95A4CB774EA9B065B7163DAEFE08"/>
        <w:category>
          <w:name w:val="General"/>
          <w:gallery w:val="placeholder"/>
        </w:category>
        <w:types>
          <w:type w:val="bbPlcHdr"/>
        </w:types>
        <w:behaviors>
          <w:behavior w:val="content"/>
        </w:behaviors>
        <w:guid w:val="{24B1D51F-5C2C-4BFF-9B05-7FEA15FD2BDC}"/>
      </w:docPartPr>
      <w:docPartBody>
        <w:p w:rsidR="00C374C4" w:rsidRDefault="00C374C4" w:rsidP="00C374C4">
          <w:pPr>
            <w:pStyle w:val="8CEC95A4CB774EA9B065B7163DAEFE08"/>
          </w:pPr>
          <w:r w:rsidRPr="00F332E1">
            <w:rPr>
              <w:rStyle w:val="PlaceholderText"/>
            </w:rPr>
            <w:t>Click here to enter text.</w:t>
          </w:r>
        </w:p>
      </w:docPartBody>
    </w:docPart>
    <w:docPart>
      <w:docPartPr>
        <w:name w:val="371F5238FCC64022BB8C6855CB2D2525"/>
        <w:category>
          <w:name w:val="General"/>
          <w:gallery w:val="placeholder"/>
        </w:category>
        <w:types>
          <w:type w:val="bbPlcHdr"/>
        </w:types>
        <w:behaviors>
          <w:behavior w:val="content"/>
        </w:behaviors>
        <w:guid w:val="{9519FE43-0A4F-47CE-8F30-5224A2111F02}"/>
      </w:docPartPr>
      <w:docPartBody>
        <w:p w:rsidR="00C374C4" w:rsidRDefault="00C374C4" w:rsidP="00C374C4">
          <w:pPr>
            <w:pStyle w:val="371F5238FCC64022BB8C6855CB2D2525"/>
          </w:pPr>
          <w:r w:rsidRPr="00F332E1">
            <w:rPr>
              <w:rStyle w:val="PlaceholderText"/>
            </w:rPr>
            <w:t>Click here to enter text.</w:t>
          </w:r>
        </w:p>
      </w:docPartBody>
    </w:docPart>
    <w:docPart>
      <w:docPartPr>
        <w:name w:val="F64006787E1D4A9BA1C23604B5427E85"/>
        <w:category>
          <w:name w:val="General"/>
          <w:gallery w:val="placeholder"/>
        </w:category>
        <w:types>
          <w:type w:val="bbPlcHdr"/>
        </w:types>
        <w:behaviors>
          <w:behavior w:val="content"/>
        </w:behaviors>
        <w:guid w:val="{71CD129F-F11F-4177-B0C1-99909F2E2E75}"/>
      </w:docPartPr>
      <w:docPartBody>
        <w:p w:rsidR="00C374C4" w:rsidRDefault="00C374C4" w:rsidP="00C374C4">
          <w:pPr>
            <w:pStyle w:val="F64006787E1D4A9BA1C23604B5427E85"/>
          </w:pPr>
          <w:r w:rsidRPr="00845A2B">
            <w:rPr>
              <w:rStyle w:val="PlaceholderText"/>
            </w:rPr>
            <w:t>Click here to enter text.</w:t>
          </w:r>
        </w:p>
      </w:docPartBody>
    </w:docPart>
    <w:docPart>
      <w:docPartPr>
        <w:name w:val="503BA72AC5BF4CD3B5215E025D4C7698"/>
        <w:category>
          <w:name w:val="General"/>
          <w:gallery w:val="placeholder"/>
        </w:category>
        <w:types>
          <w:type w:val="bbPlcHdr"/>
        </w:types>
        <w:behaviors>
          <w:behavior w:val="content"/>
        </w:behaviors>
        <w:guid w:val="{46C031A9-7045-41C2-AEE7-E590968BA120}"/>
      </w:docPartPr>
      <w:docPartBody>
        <w:p w:rsidR="0006190B" w:rsidRDefault="00F743F0" w:rsidP="00F743F0">
          <w:pPr>
            <w:pStyle w:val="503BA72AC5BF4CD3B5215E025D4C7698"/>
          </w:pPr>
          <w:r w:rsidRPr="00845A2B">
            <w:rPr>
              <w:rStyle w:val="PlaceholderText"/>
            </w:rPr>
            <w:t>Click here to enter text.</w:t>
          </w:r>
        </w:p>
      </w:docPartBody>
    </w:docPart>
    <w:docPart>
      <w:docPartPr>
        <w:name w:val="1E06A291B2D641F49C07483B73AECD18"/>
        <w:category>
          <w:name w:val="General"/>
          <w:gallery w:val="placeholder"/>
        </w:category>
        <w:types>
          <w:type w:val="bbPlcHdr"/>
        </w:types>
        <w:behaviors>
          <w:behavior w:val="content"/>
        </w:behaviors>
        <w:guid w:val="{8B54ABC5-72E8-45E1-9742-3377704850E1}"/>
      </w:docPartPr>
      <w:docPartBody>
        <w:p w:rsidR="0006190B" w:rsidRDefault="00F743F0" w:rsidP="00F743F0">
          <w:pPr>
            <w:pStyle w:val="1E06A291B2D641F49C07483B73AECD18"/>
          </w:pPr>
          <w:r w:rsidRPr="00845A2B">
            <w:rPr>
              <w:rStyle w:val="PlaceholderText"/>
            </w:rPr>
            <w:t>Click here to enter text.</w:t>
          </w:r>
        </w:p>
      </w:docPartBody>
    </w:docPart>
    <w:docPart>
      <w:docPartPr>
        <w:name w:val="ACE0BAFB26744ACD97F4EEF552789E62"/>
        <w:category>
          <w:name w:val="General"/>
          <w:gallery w:val="placeholder"/>
        </w:category>
        <w:types>
          <w:type w:val="bbPlcHdr"/>
        </w:types>
        <w:behaviors>
          <w:behavior w:val="content"/>
        </w:behaviors>
        <w:guid w:val="{18E4F14C-3A0F-446C-9954-C0D9F7AA931F}"/>
      </w:docPartPr>
      <w:docPartBody>
        <w:p w:rsidR="0006190B" w:rsidRDefault="00F743F0" w:rsidP="00F743F0">
          <w:pPr>
            <w:pStyle w:val="ACE0BAFB26744ACD97F4EEF552789E62"/>
          </w:pPr>
          <w:r w:rsidRPr="00845A2B">
            <w:rPr>
              <w:rStyle w:val="PlaceholderText"/>
            </w:rPr>
            <w:t>Click here to enter text.</w:t>
          </w:r>
        </w:p>
      </w:docPartBody>
    </w:docPart>
    <w:docPart>
      <w:docPartPr>
        <w:name w:val="F16DC38B367D403CABC1B72BD6571EEF"/>
        <w:category>
          <w:name w:val="General"/>
          <w:gallery w:val="placeholder"/>
        </w:category>
        <w:types>
          <w:type w:val="bbPlcHdr"/>
        </w:types>
        <w:behaviors>
          <w:behavior w:val="content"/>
        </w:behaviors>
        <w:guid w:val="{2A29D749-33A1-4714-A8C5-42F9D30D51E2}"/>
      </w:docPartPr>
      <w:docPartBody>
        <w:p w:rsidR="0006190B" w:rsidRDefault="00F743F0" w:rsidP="00F743F0">
          <w:pPr>
            <w:pStyle w:val="F16DC38B367D403CABC1B72BD6571EEF"/>
          </w:pPr>
          <w:r w:rsidRPr="00845A2B">
            <w:rPr>
              <w:rStyle w:val="PlaceholderText"/>
            </w:rPr>
            <w:t>Click here to enter text.</w:t>
          </w:r>
        </w:p>
      </w:docPartBody>
    </w:docPart>
    <w:docPart>
      <w:docPartPr>
        <w:name w:val="16FD8DB3E52E49C394643F88E3908738"/>
        <w:category>
          <w:name w:val="General"/>
          <w:gallery w:val="placeholder"/>
        </w:category>
        <w:types>
          <w:type w:val="bbPlcHdr"/>
        </w:types>
        <w:behaviors>
          <w:behavior w:val="content"/>
        </w:behaviors>
        <w:guid w:val="{760B7B23-6768-46D6-A4BF-FA4960E7C142}"/>
      </w:docPartPr>
      <w:docPartBody>
        <w:p w:rsidR="0006190B" w:rsidRDefault="00F743F0" w:rsidP="00F743F0">
          <w:pPr>
            <w:pStyle w:val="16FD8DB3E52E49C394643F88E3908738"/>
          </w:pPr>
          <w:r w:rsidRPr="00845A2B">
            <w:rPr>
              <w:rStyle w:val="PlaceholderText"/>
            </w:rPr>
            <w:t>Click here to enter text.</w:t>
          </w:r>
        </w:p>
      </w:docPartBody>
    </w:docPart>
    <w:docPart>
      <w:docPartPr>
        <w:name w:val="1CFFD9F5597D43E0865FF43A127F2B5F"/>
        <w:category>
          <w:name w:val="General"/>
          <w:gallery w:val="placeholder"/>
        </w:category>
        <w:types>
          <w:type w:val="bbPlcHdr"/>
        </w:types>
        <w:behaviors>
          <w:behavior w:val="content"/>
        </w:behaviors>
        <w:guid w:val="{8F6A261D-81C9-4CE6-BCC2-A5519DA4FF6E}"/>
      </w:docPartPr>
      <w:docPartBody>
        <w:p w:rsidR="0006190B" w:rsidRDefault="00F743F0" w:rsidP="00F743F0">
          <w:pPr>
            <w:pStyle w:val="1CFFD9F5597D43E0865FF43A127F2B5F"/>
          </w:pPr>
          <w:r w:rsidRPr="00845A2B">
            <w:rPr>
              <w:rStyle w:val="PlaceholderText"/>
            </w:rPr>
            <w:t>Click here to enter text.</w:t>
          </w:r>
        </w:p>
      </w:docPartBody>
    </w:docPart>
    <w:docPart>
      <w:docPartPr>
        <w:name w:val="E0B319507DAD48B9A59D2B69F444E88D"/>
        <w:category>
          <w:name w:val="General"/>
          <w:gallery w:val="placeholder"/>
        </w:category>
        <w:types>
          <w:type w:val="bbPlcHdr"/>
        </w:types>
        <w:behaviors>
          <w:behavior w:val="content"/>
        </w:behaviors>
        <w:guid w:val="{600635BA-45DD-4FEC-91E7-3B136C2B0EBF}"/>
      </w:docPartPr>
      <w:docPartBody>
        <w:p w:rsidR="0006190B" w:rsidRDefault="00F743F0" w:rsidP="00F743F0">
          <w:pPr>
            <w:pStyle w:val="E0B319507DAD48B9A59D2B69F444E88D"/>
          </w:pPr>
          <w:r w:rsidRPr="00845A2B">
            <w:rPr>
              <w:rStyle w:val="PlaceholderText"/>
            </w:rPr>
            <w:t>Click here to enter text.</w:t>
          </w:r>
        </w:p>
      </w:docPartBody>
    </w:docPart>
    <w:docPart>
      <w:docPartPr>
        <w:name w:val="1F350B8C843B44ED85FF1FDA5BAFC619"/>
        <w:category>
          <w:name w:val="General"/>
          <w:gallery w:val="placeholder"/>
        </w:category>
        <w:types>
          <w:type w:val="bbPlcHdr"/>
        </w:types>
        <w:behaviors>
          <w:behavior w:val="content"/>
        </w:behaviors>
        <w:guid w:val="{89D56095-143B-4439-95DC-CC7619887AB1}"/>
      </w:docPartPr>
      <w:docPartBody>
        <w:p w:rsidR="0006190B" w:rsidRDefault="00F743F0" w:rsidP="00F743F0">
          <w:pPr>
            <w:pStyle w:val="1F350B8C843B44ED85FF1FDA5BAFC619"/>
          </w:pPr>
          <w:r w:rsidRPr="00845A2B">
            <w:rPr>
              <w:rStyle w:val="PlaceholderText"/>
            </w:rPr>
            <w:t>Click here to enter text.</w:t>
          </w:r>
        </w:p>
      </w:docPartBody>
    </w:docPart>
    <w:docPart>
      <w:docPartPr>
        <w:name w:val="7053A681CA4D4CB18CDCA48616E33469"/>
        <w:category>
          <w:name w:val="General"/>
          <w:gallery w:val="placeholder"/>
        </w:category>
        <w:types>
          <w:type w:val="bbPlcHdr"/>
        </w:types>
        <w:behaviors>
          <w:behavior w:val="content"/>
        </w:behaviors>
        <w:guid w:val="{4CE4447C-A387-4A66-9D29-1A275EEE8D48}"/>
      </w:docPartPr>
      <w:docPartBody>
        <w:p w:rsidR="0006190B" w:rsidRDefault="00F743F0" w:rsidP="00F743F0">
          <w:pPr>
            <w:pStyle w:val="7053A681CA4D4CB18CDCA48616E33469"/>
          </w:pPr>
          <w:r w:rsidRPr="00845A2B">
            <w:rPr>
              <w:rStyle w:val="PlaceholderText"/>
            </w:rPr>
            <w:t>Click here to enter text.</w:t>
          </w:r>
        </w:p>
      </w:docPartBody>
    </w:docPart>
    <w:docPart>
      <w:docPartPr>
        <w:name w:val="E00674DA583C4767B83B5B86055C865B"/>
        <w:category>
          <w:name w:val="General"/>
          <w:gallery w:val="placeholder"/>
        </w:category>
        <w:types>
          <w:type w:val="bbPlcHdr"/>
        </w:types>
        <w:behaviors>
          <w:behavior w:val="content"/>
        </w:behaviors>
        <w:guid w:val="{A0BA285E-8EF1-474F-AFF0-A0217ACAC824}"/>
      </w:docPartPr>
      <w:docPartBody>
        <w:p w:rsidR="0006190B" w:rsidRDefault="00F743F0" w:rsidP="00F743F0">
          <w:pPr>
            <w:pStyle w:val="E00674DA583C4767B83B5B86055C865B"/>
          </w:pPr>
          <w:r w:rsidRPr="00845A2B">
            <w:rPr>
              <w:rStyle w:val="PlaceholderText"/>
            </w:rPr>
            <w:t>Click here to enter text.</w:t>
          </w:r>
        </w:p>
      </w:docPartBody>
    </w:docPart>
    <w:docPart>
      <w:docPartPr>
        <w:name w:val="DFC9E8EAE08943A0B49B9F50F52B0173"/>
        <w:category>
          <w:name w:val="General"/>
          <w:gallery w:val="placeholder"/>
        </w:category>
        <w:types>
          <w:type w:val="bbPlcHdr"/>
        </w:types>
        <w:behaviors>
          <w:behavior w:val="content"/>
        </w:behaviors>
        <w:guid w:val="{DDB15E40-6393-4293-ADE1-9C570D3E11F1}"/>
      </w:docPartPr>
      <w:docPartBody>
        <w:p w:rsidR="0006190B" w:rsidRDefault="00F743F0" w:rsidP="00F743F0">
          <w:pPr>
            <w:pStyle w:val="DFC9E8EAE08943A0B49B9F50F52B0173"/>
          </w:pPr>
          <w:r w:rsidRPr="00845A2B">
            <w:rPr>
              <w:rStyle w:val="PlaceholderText"/>
            </w:rPr>
            <w:t>Click here to enter text.</w:t>
          </w:r>
        </w:p>
      </w:docPartBody>
    </w:docPart>
    <w:docPart>
      <w:docPartPr>
        <w:name w:val="68304817C41446889338B2A34BEAE942"/>
        <w:category>
          <w:name w:val="General"/>
          <w:gallery w:val="placeholder"/>
        </w:category>
        <w:types>
          <w:type w:val="bbPlcHdr"/>
        </w:types>
        <w:behaviors>
          <w:behavior w:val="content"/>
        </w:behaviors>
        <w:guid w:val="{8FD39716-9B86-4AF5-BC9B-AD444B3D0290}"/>
      </w:docPartPr>
      <w:docPartBody>
        <w:p w:rsidR="0006190B" w:rsidRDefault="00F743F0" w:rsidP="00F743F0">
          <w:pPr>
            <w:pStyle w:val="68304817C41446889338B2A34BEAE942"/>
          </w:pPr>
          <w:r w:rsidRPr="00845A2B">
            <w:rPr>
              <w:rStyle w:val="PlaceholderText"/>
            </w:rPr>
            <w:t>Click here to enter text.</w:t>
          </w:r>
        </w:p>
      </w:docPartBody>
    </w:docPart>
    <w:docPart>
      <w:docPartPr>
        <w:name w:val="E4D983F67DCD46838410EB5336E16D78"/>
        <w:category>
          <w:name w:val="General"/>
          <w:gallery w:val="placeholder"/>
        </w:category>
        <w:types>
          <w:type w:val="bbPlcHdr"/>
        </w:types>
        <w:behaviors>
          <w:behavior w:val="content"/>
        </w:behaviors>
        <w:guid w:val="{621A4A6C-9826-4725-90FD-808EA1DF2128}"/>
      </w:docPartPr>
      <w:docPartBody>
        <w:p w:rsidR="0006190B" w:rsidRDefault="00F743F0" w:rsidP="00F743F0">
          <w:pPr>
            <w:pStyle w:val="E4D983F67DCD46838410EB5336E16D78"/>
          </w:pPr>
          <w:r w:rsidRPr="00845A2B">
            <w:rPr>
              <w:rStyle w:val="PlaceholderText"/>
            </w:rPr>
            <w:t>Click here to enter text.</w:t>
          </w:r>
        </w:p>
      </w:docPartBody>
    </w:docPart>
    <w:docPart>
      <w:docPartPr>
        <w:name w:val="8688BC24C7AC4A7293CFA4DE600BAB21"/>
        <w:category>
          <w:name w:val="General"/>
          <w:gallery w:val="placeholder"/>
        </w:category>
        <w:types>
          <w:type w:val="bbPlcHdr"/>
        </w:types>
        <w:behaviors>
          <w:behavior w:val="content"/>
        </w:behaviors>
        <w:guid w:val="{6CC422F5-2067-4A54-B1C5-F6DB50209315}"/>
      </w:docPartPr>
      <w:docPartBody>
        <w:p w:rsidR="0006190B" w:rsidRDefault="00F743F0" w:rsidP="00F743F0">
          <w:pPr>
            <w:pStyle w:val="8688BC24C7AC4A7293CFA4DE600BAB21"/>
          </w:pPr>
          <w:r w:rsidRPr="00845A2B">
            <w:rPr>
              <w:rStyle w:val="PlaceholderText"/>
            </w:rPr>
            <w:t>Click here to enter text.</w:t>
          </w:r>
        </w:p>
      </w:docPartBody>
    </w:docPart>
    <w:docPart>
      <w:docPartPr>
        <w:name w:val="26522317DE04404A8BD5D4BF44C08509"/>
        <w:category>
          <w:name w:val="General"/>
          <w:gallery w:val="placeholder"/>
        </w:category>
        <w:types>
          <w:type w:val="bbPlcHdr"/>
        </w:types>
        <w:behaviors>
          <w:behavior w:val="content"/>
        </w:behaviors>
        <w:guid w:val="{BF331B3A-3B33-4401-B963-580063BF149F}"/>
      </w:docPartPr>
      <w:docPartBody>
        <w:p w:rsidR="0006190B" w:rsidRDefault="00F743F0" w:rsidP="00F743F0">
          <w:pPr>
            <w:pStyle w:val="26522317DE04404A8BD5D4BF44C08509"/>
          </w:pPr>
          <w:r w:rsidRPr="00845A2B">
            <w:rPr>
              <w:rStyle w:val="PlaceholderText"/>
            </w:rPr>
            <w:t>Click here to enter text.</w:t>
          </w:r>
        </w:p>
      </w:docPartBody>
    </w:docPart>
    <w:docPart>
      <w:docPartPr>
        <w:name w:val="36BFE098A55841358F011E6D9140D905"/>
        <w:category>
          <w:name w:val="General"/>
          <w:gallery w:val="placeholder"/>
        </w:category>
        <w:types>
          <w:type w:val="bbPlcHdr"/>
        </w:types>
        <w:behaviors>
          <w:behavior w:val="content"/>
        </w:behaviors>
        <w:guid w:val="{ADF2B8E7-C11E-413A-B39A-00DD7A7DC8E5}"/>
      </w:docPartPr>
      <w:docPartBody>
        <w:p w:rsidR="0006190B" w:rsidRDefault="00F743F0" w:rsidP="00F743F0">
          <w:pPr>
            <w:pStyle w:val="36BFE098A55841358F011E6D9140D905"/>
          </w:pPr>
          <w:r w:rsidRPr="00845A2B">
            <w:rPr>
              <w:rStyle w:val="PlaceholderText"/>
            </w:rPr>
            <w:t>Click here to enter text.</w:t>
          </w:r>
        </w:p>
      </w:docPartBody>
    </w:docPart>
    <w:docPart>
      <w:docPartPr>
        <w:name w:val="805084F18A6A4756AFE08D63BF96E405"/>
        <w:category>
          <w:name w:val="General"/>
          <w:gallery w:val="placeholder"/>
        </w:category>
        <w:types>
          <w:type w:val="bbPlcHdr"/>
        </w:types>
        <w:behaviors>
          <w:behavior w:val="content"/>
        </w:behaviors>
        <w:guid w:val="{7C484FFF-3971-48B7-8CCD-366B3C0623D8}"/>
      </w:docPartPr>
      <w:docPartBody>
        <w:p w:rsidR="0006190B" w:rsidRDefault="00F743F0" w:rsidP="00F743F0">
          <w:pPr>
            <w:pStyle w:val="805084F18A6A4756AFE08D63BF96E405"/>
          </w:pPr>
          <w:r w:rsidRPr="00845A2B">
            <w:rPr>
              <w:rStyle w:val="PlaceholderText"/>
            </w:rPr>
            <w:t>Click here to enter text.</w:t>
          </w:r>
        </w:p>
      </w:docPartBody>
    </w:docPart>
    <w:docPart>
      <w:docPartPr>
        <w:name w:val="6B8B90D0D7F644CE96A61A5461EEA46F"/>
        <w:category>
          <w:name w:val="General"/>
          <w:gallery w:val="placeholder"/>
        </w:category>
        <w:types>
          <w:type w:val="bbPlcHdr"/>
        </w:types>
        <w:behaviors>
          <w:behavior w:val="content"/>
        </w:behaviors>
        <w:guid w:val="{DE6C04CA-65C7-4B6A-9031-1BEA3E45CDC4}"/>
      </w:docPartPr>
      <w:docPartBody>
        <w:p w:rsidR="0006190B" w:rsidRDefault="00F743F0" w:rsidP="00F743F0">
          <w:pPr>
            <w:pStyle w:val="6B8B90D0D7F644CE96A61A5461EEA46F"/>
          </w:pPr>
          <w:r w:rsidRPr="00845A2B">
            <w:rPr>
              <w:rStyle w:val="PlaceholderText"/>
            </w:rPr>
            <w:t>Click here to enter text.</w:t>
          </w:r>
        </w:p>
      </w:docPartBody>
    </w:docPart>
    <w:docPart>
      <w:docPartPr>
        <w:name w:val="7EA31D8F86784C3284F7D751AE5C65D3"/>
        <w:category>
          <w:name w:val="General"/>
          <w:gallery w:val="placeholder"/>
        </w:category>
        <w:types>
          <w:type w:val="bbPlcHdr"/>
        </w:types>
        <w:behaviors>
          <w:behavior w:val="content"/>
        </w:behaviors>
        <w:guid w:val="{032D1498-B36D-4BBF-9075-5A0D7FC4CA4E}"/>
      </w:docPartPr>
      <w:docPartBody>
        <w:p w:rsidR="0006190B" w:rsidRDefault="00F743F0" w:rsidP="00F743F0">
          <w:pPr>
            <w:pStyle w:val="7EA31D8F86784C3284F7D751AE5C65D3"/>
          </w:pPr>
          <w:r w:rsidRPr="00845A2B">
            <w:rPr>
              <w:rStyle w:val="PlaceholderText"/>
            </w:rPr>
            <w:t>Click here to enter text.</w:t>
          </w:r>
        </w:p>
      </w:docPartBody>
    </w:docPart>
    <w:docPart>
      <w:docPartPr>
        <w:name w:val="198B4BBCC51F43CA887C81B080124FD9"/>
        <w:category>
          <w:name w:val="General"/>
          <w:gallery w:val="placeholder"/>
        </w:category>
        <w:types>
          <w:type w:val="bbPlcHdr"/>
        </w:types>
        <w:behaviors>
          <w:behavior w:val="content"/>
        </w:behaviors>
        <w:guid w:val="{2990824F-DABC-450E-B731-CEF91E412855}"/>
      </w:docPartPr>
      <w:docPartBody>
        <w:p w:rsidR="0006190B" w:rsidRDefault="00F743F0" w:rsidP="00F743F0">
          <w:pPr>
            <w:pStyle w:val="198B4BBCC51F43CA887C81B080124FD9"/>
          </w:pPr>
          <w:r w:rsidRPr="00845A2B">
            <w:rPr>
              <w:rStyle w:val="PlaceholderText"/>
            </w:rPr>
            <w:t>Click here to enter text.</w:t>
          </w:r>
        </w:p>
      </w:docPartBody>
    </w:docPart>
    <w:docPart>
      <w:docPartPr>
        <w:name w:val="EB2147C855FA4E3BB0B7B900F8F5A8A1"/>
        <w:category>
          <w:name w:val="General"/>
          <w:gallery w:val="placeholder"/>
        </w:category>
        <w:types>
          <w:type w:val="bbPlcHdr"/>
        </w:types>
        <w:behaviors>
          <w:behavior w:val="content"/>
        </w:behaviors>
        <w:guid w:val="{58B006A5-FFEC-4C13-A041-21158A92C64E}"/>
      </w:docPartPr>
      <w:docPartBody>
        <w:p w:rsidR="0006190B" w:rsidRDefault="00F743F0" w:rsidP="00F743F0">
          <w:pPr>
            <w:pStyle w:val="EB2147C855FA4E3BB0B7B900F8F5A8A1"/>
          </w:pPr>
          <w:r w:rsidRPr="00845A2B">
            <w:rPr>
              <w:rStyle w:val="PlaceholderText"/>
            </w:rPr>
            <w:t>Click here to enter text.</w:t>
          </w:r>
        </w:p>
      </w:docPartBody>
    </w:docPart>
    <w:docPart>
      <w:docPartPr>
        <w:name w:val="CDFF3B7EA03847CA87A8707BE5BF51C2"/>
        <w:category>
          <w:name w:val="General"/>
          <w:gallery w:val="placeholder"/>
        </w:category>
        <w:types>
          <w:type w:val="bbPlcHdr"/>
        </w:types>
        <w:behaviors>
          <w:behavior w:val="content"/>
        </w:behaviors>
        <w:guid w:val="{17D41C9E-DD90-40A2-B8BA-54DC6584F149}"/>
      </w:docPartPr>
      <w:docPartBody>
        <w:p w:rsidR="0006190B" w:rsidRDefault="00F743F0" w:rsidP="00F743F0">
          <w:pPr>
            <w:pStyle w:val="CDFF3B7EA03847CA87A8707BE5BF51C2"/>
          </w:pPr>
          <w:r w:rsidRPr="00845A2B">
            <w:rPr>
              <w:rStyle w:val="PlaceholderText"/>
            </w:rPr>
            <w:t>Click here to enter text.</w:t>
          </w:r>
        </w:p>
      </w:docPartBody>
    </w:docPart>
    <w:docPart>
      <w:docPartPr>
        <w:name w:val="FA6C82085B2C45C49610D87D23E987B2"/>
        <w:category>
          <w:name w:val="General"/>
          <w:gallery w:val="placeholder"/>
        </w:category>
        <w:types>
          <w:type w:val="bbPlcHdr"/>
        </w:types>
        <w:behaviors>
          <w:behavior w:val="content"/>
        </w:behaviors>
        <w:guid w:val="{78736542-A02B-4298-851B-F719ED689DD6}"/>
      </w:docPartPr>
      <w:docPartBody>
        <w:p w:rsidR="0006190B" w:rsidRDefault="00F743F0" w:rsidP="00F743F0">
          <w:pPr>
            <w:pStyle w:val="FA6C82085B2C45C49610D87D23E987B2"/>
          </w:pPr>
          <w:r w:rsidRPr="00845A2B">
            <w:rPr>
              <w:rStyle w:val="PlaceholderText"/>
            </w:rPr>
            <w:t>Click here to enter text.</w:t>
          </w:r>
        </w:p>
      </w:docPartBody>
    </w:docPart>
    <w:docPart>
      <w:docPartPr>
        <w:name w:val="98FCBB97B72B4A9892FD602363C10B24"/>
        <w:category>
          <w:name w:val="General"/>
          <w:gallery w:val="placeholder"/>
        </w:category>
        <w:types>
          <w:type w:val="bbPlcHdr"/>
        </w:types>
        <w:behaviors>
          <w:behavior w:val="content"/>
        </w:behaviors>
        <w:guid w:val="{5C2E084A-F2BA-4298-B769-D67ED8CEC748}"/>
      </w:docPartPr>
      <w:docPartBody>
        <w:p w:rsidR="0006190B" w:rsidRDefault="00F743F0" w:rsidP="00F743F0">
          <w:pPr>
            <w:pStyle w:val="98FCBB97B72B4A9892FD602363C10B24"/>
          </w:pPr>
          <w:r w:rsidRPr="00845A2B">
            <w:rPr>
              <w:rStyle w:val="PlaceholderText"/>
            </w:rPr>
            <w:t>Click here to enter text.</w:t>
          </w:r>
        </w:p>
      </w:docPartBody>
    </w:docPart>
    <w:docPart>
      <w:docPartPr>
        <w:name w:val="CCE57D0D8FEB4C48B6BB9416AE158491"/>
        <w:category>
          <w:name w:val="General"/>
          <w:gallery w:val="placeholder"/>
        </w:category>
        <w:types>
          <w:type w:val="bbPlcHdr"/>
        </w:types>
        <w:behaviors>
          <w:behavior w:val="content"/>
        </w:behaviors>
        <w:guid w:val="{81E2C164-8289-42E5-8060-E36C9F857D72}"/>
      </w:docPartPr>
      <w:docPartBody>
        <w:p w:rsidR="0006190B" w:rsidRDefault="00F743F0" w:rsidP="00F743F0">
          <w:pPr>
            <w:pStyle w:val="CCE57D0D8FEB4C48B6BB9416AE158491"/>
          </w:pPr>
          <w:r w:rsidRPr="00845A2B">
            <w:rPr>
              <w:rStyle w:val="PlaceholderText"/>
            </w:rPr>
            <w:t>Click here to enter text.</w:t>
          </w:r>
        </w:p>
      </w:docPartBody>
    </w:docPart>
    <w:docPart>
      <w:docPartPr>
        <w:name w:val="604F3913C521478B89376F3EB9163F39"/>
        <w:category>
          <w:name w:val="General"/>
          <w:gallery w:val="placeholder"/>
        </w:category>
        <w:types>
          <w:type w:val="bbPlcHdr"/>
        </w:types>
        <w:behaviors>
          <w:behavior w:val="content"/>
        </w:behaviors>
        <w:guid w:val="{72991B7E-1185-4848-BCE8-67C29D76C8CB}"/>
      </w:docPartPr>
      <w:docPartBody>
        <w:p w:rsidR="0006190B" w:rsidRDefault="00F743F0" w:rsidP="00F743F0">
          <w:pPr>
            <w:pStyle w:val="604F3913C521478B89376F3EB9163F39"/>
          </w:pPr>
          <w:r w:rsidRPr="00845A2B">
            <w:rPr>
              <w:rStyle w:val="PlaceholderText"/>
            </w:rPr>
            <w:t>Click here to enter text.</w:t>
          </w:r>
        </w:p>
      </w:docPartBody>
    </w:docPart>
    <w:docPart>
      <w:docPartPr>
        <w:name w:val="9D169D96DCC646CF9C2D77469E766476"/>
        <w:category>
          <w:name w:val="General"/>
          <w:gallery w:val="placeholder"/>
        </w:category>
        <w:types>
          <w:type w:val="bbPlcHdr"/>
        </w:types>
        <w:behaviors>
          <w:behavior w:val="content"/>
        </w:behaviors>
        <w:guid w:val="{104D6624-A99A-40B2-9C15-D393467541B0}"/>
      </w:docPartPr>
      <w:docPartBody>
        <w:p w:rsidR="0006190B" w:rsidRDefault="00F743F0" w:rsidP="00F743F0">
          <w:pPr>
            <w:pStyle w:val="9D169D96DCC646CF9C2D77469E766476"/>
          </w:pPr>
          <w:r w:rsidRPr="00845A2B">
            <w:rPr>
              <w:rStyle w:val="PlaceholderText"/>
            </w:rPr>
            <w:t>Click here to enter text.</w:t>
          </w:r>
        </w:p>
      </w:docPartBody>
    </w:docPart>
    <w:docPart>
      <w:docPartPr>
        <w:name w:val="63A646B506A44D8385ED571934EA9B38"/>
        <w:category>
          <w:name w:val="General"/>
          <w:gallery w:val="placeholder"/>
        </w:category>
        <w:types>
          <w:type w:val="bbPlcHdr"/>
        </w:types>
        <w:behaviors>
          <w:behavior w:val="content"/>
        </w:behaviors>
        <w:guid w:val="{20F7DB04-70DA-4028-9054-51521D404ABD}"/>
      </w:docPartPr>
      <w:docPartBody>
        <w:p w:rsidR="0006190B" w:rsidRDefault="00F743F0" w:rsidP="00F743F0">
          <w:pPr>
            <w:pStyle w:val="63A646B506A44D8385ED571934EA9B38"/>
          </w:pPr>
          <w:r w:rsidRPr="00845A2B">
            <w:rPr>
              <w:rStyle w:val="PlaceholderText"/>
            </w:rPr>
            <w:t>Click here to enter text.</w:t>
          </w:r>
        </w:p>
      </w:docPartBody>
    </w:docPart>
    <w:docPart>
      <w:docPartPr>
        <w:name w:val="17BE01651C37414D86246A761A243917"/>
        <w:category>
          <w:name w:val="General"/>
          <w:gallery w:val="placeholder"/>
        </w:category>
        <w:types>
          <w:type w:val="bbPlcHdr"/>
        </w:types>
        <w:behaviors>
          <w:behavior w:val="content"/>
        </w:behaviors>
        <w:guid w:val="{1E8B8200-D99C-44FA-AEDF-179EB4DA37AD}"/>
      </w:docPartPr>
      <w:docPartBody>
        <w:p w:rsidR="0006190B" w:rsidRDefault="00F743F0" w:rsidP="00F743F0">
          <w:pPr>
            <w:pStyle w:val="17BE01651C37414D86246A761A243917"/>
          </w:pPr>
          <w:r w:rsidRPr="00845A2B">
            <w:rPr>
              <w:rStyle w:val="PlaceholderText"/>
            </w:rPr>
            <w:t>Click here to enter text.</w:t>
          </w:r>
        </w:p>
      </w:docPartBody>
    </w:docPart>
    <w:docPart>
      <w:docPartPr>
        <w:name w:val="00F20E106ECA4589B62D6888B15820CC"/>
        <w:category>
          <w:name w:val="General"/>
          <w:gallery w:val="placeholder"/>
        </w:category>
        <w:types>
          <w:type w:val="bbPlcHdr"/>
        </w:types>
        <w:behaviors>
          <w:behavior w:val="content"/>
        </w:behaviors>
        <w:guid w:val="{523F749F-38C2-4CB6-82E5-926C7132B3CD}"/>
      </w:docPartPr>
      <w:docPartBody>
        <w:p w:rsidR="0006190B" w:rsidRDefault="00F743F0" w:rsidP="00F743F0">
          <w:pPr>
            <w:pStyle w:val="00F20E106ECA4589B62D6888B15820CC"/>
          </w:pPr>
          <w:r w:rsidRPr="00845A2B">
            <w:rPr>
              <w:rStyle w:val="PlaceholderText"/>
            </w:rPr>
            <w:t>Click here to enter text.</w:t>
          </w:r>
        </w:p>
      </w:docPartBody>
    </w:docPart>
    <w:docPart>
      <w:docPartPr>
        <w:name w:val="B8F588ACDFB3462C81F32B531F68B962"/>
        <w:category>
          <w:name w:val="General"/>
          <w:gallery w:val="placeholder"/>
        </w:category>
        <w:types>
          <w:type w:val="bbPlcHdr"/>
        </w:types>
        <w:behaviors>
          <w:behavior w:val="content"/>
        </w:behaviors>
        <w:guid w:val="{31956E1F-F306-4118-8632-D6E89901C082}"/>
      </w:docPartPr>
      <w:docPartBody>
        <w:p w:rsidR="0006190B" w:rsidRDefault="00F743F0" w:rsidP="00F743F0">
          <w:pPr>
            <w:pStyle w:val="B8F588ACDFB3462C81F32B531F68B962"/>
          </w:pPr>
          <w:r w:rsidRPr="00845A2B">
            <w:rPr>
              <w:rStyle w:val="PlaceholderText"/>
            </w:rPr>
            <w:t>Click here to enter text.</w:t>
          </w:r>
        </w:p>
      </w:docPartBody>
    </w:docPart>
    <w:docPart>
      <w:docPartPr>
        <w:name w:val="5D07CAD7991B41E596385A1B762A0577"/>
        <w:category>
          <w:name w:val="General"/>
          <w:gallery w:val="placeholder"/>
        </w:category>
        <w:types>
          <w:type w:val="bbPlcHdr"/>
        </w:types>
        <w:behaviors>
          <w:behavior w:val="content"/>
        </w:behaviors>
        <w:guid w:val="{B42CBDF7-8D3F-46C3-91EE-84A6F71E9B8B}"/>
      </w:docPartPr>
      <w:docPartBody>
        <w:p w:rsidR="0006190B" w:rsidRDefault="00F743F0" w:rsidP="00F743F0">
          <w:pPr>
            <w:pStyle w:val="5D07CAD7991B41E596385A1B762A0577"/>
          </w:pPr>
          <w:r w:rsidRPr="00845A2B">
            <w:rPr>
              <w:rStyle w:val="PlaceholderText"/>
            </w:rPr>
            <w:t>Click here to enter text.</w:t>
          </w:r>
        </w:p>
      </w:docPartBody>
    </w:docPart>
    <w:docPart>
      <w:docPartPr>
        <w:name w:val="CEFC13AC3D824D6CBCCA136B9B6611FE"/>
        <w:category>
          <w:name w:val="General"/>
          <w:gallery w:val="placeholder"/>
        </w:category>
        <w:types>
          <w:type w:val="bbPlcHdr"/>
        </w:types>
        <w:behaviors>
          <w:behavior w:val="content"/>
        </w:behaviors>
        <w:guid w:val="{DA52299D-E7DE-405B-8163-9C99387D57CE}"/>
      </w:docPartPr>
      <w:docPartBody>
        <w:p w:rsidR="0006190B" w:rsidRDefault="00F743F0" w:rsidP="00F743F0">
          <w:pPr>
            <w:pStyle w:val="CEFC13AC3D824D6CBCCA136B9B6611FE"/>
          </w:pPr>
          <w:r w:rsidRPr="00845A2B">
            <w:rPr>
              <w:rStyle w:val="PlaceholderText"/>
            </w:rPr>
            <w:t>Click here to enter text.</w:t>
          </w:r>
        </w:p>
      </w:docPartBody>
    </w:docPart>
    <w:docPart>
      <w:docPartPr>
        <w:name w:val="B178D7EB42334CB1BD12E67AF068FD03"/>
        <w:category>
          <w:name w:val="General"/>
          <w:gallery w:val="placeholder"/>
        </w:category>
        <w:types>
          <w:type w:val="bbPlcHdr"/>
        </w:types>
        <w:behaviors>
          <w:behavior w:val="content"/>
        </w:behaviors>
        <w:guid w:val="{9ED6519F-D98C-4831-B417-EFD13221270F}"/>
      </w:docPartPr>
      <w:docPartBody>
        <w:p w:rsidR="0006190B" w:rsidRDefault="00F743F0" w:rsidP="00F743F0">
          <w:pPr>
            <w:pStyle w:val="B178D7EB42334CB1BD12E67AF068FD03"/>
          </w:pPr>
          <w:r w:rsidRPr="00845A2B">
            <w:rPr>
              <w:rStyle w:val="PlaceholderText"/>
            </w:rPr>
            <w:t>Click here to enter text.</w:t>
          </w:r>
        </w:p>
      </w:docPartBody>
    </w:docPart>
    <w:docPart>
      <w:docPartPr>
        <w:name w:val="306D5D316EB548638EE0366ABB966EC9"/>
        <w:category>
          <w:name w:val="General"/>
          <w:gallery w:val="placeholder"/>
        </w:category>
        <w:types>
          <w:type w:val="bbPlcHdr"/>
        </w:types>
        <w:behaviors>
          <w:behavior w:val="content"/>
        </w:behaviors>
        <w:guid w:val="{F9034D4C-CC19-4EC9-9BE0-B51D1CAE1CAB}"/>
      </w:docPartPr>
      <w:docPartBody>
        <w:p w:rsidR="0006190B" w:rsidRDefault="00F743F0" w:rsidP="00F743F0">
          <w:pPr>
            <w:pStyle w:val="306D5D316EB548638EE0366ABB966EC9"/>
          </w:pPr>
          <w:r w:rsidRPr="00845A2B">
            <w:rPr>
              <w:rStyle w:val="PlaceholderText"/>
            </w:rPr>
            <w:t>Click here to enter text.</w:t>
          </w:r>
        </w:p>
      </w:docPartBody>
    </w:docPart>
    <w:docPart>
      <w:docPartPr>
        <w:name w:val="86CB8871904D494ABB12943C1F5CB2DD"/>
        <w:category>
          <w:name w:val="General"/>
          <w:gallery w:val="placeholder"/>
        </w:category>
        <w:types>
          <w:type w:val="bbPlcHdr"/>
        </w:types>
        <w:behaviors>
          <w:behavior w:val="content"/>
        </w:behaviors>
        <w:guid w:val="{1D8C7FFE-DE93-4913-984D-D88DBA7537F7}"/>
      </w:docPartPr>
      <w:docPartBody>
        <w:p w:rsidR="0006190B" w:rsidRDefault="00F743F0" w:rsidP="00F743F0">
          <w:pPr>
            <w:pStyle w:val="86CB8871904D494ABB12943C1F5CB2DD"/>
          </w:pPr>
          <w:r w:rsidRPr="00845A2B">
            <w:rPr>
              <w:rStyle w:val="PlaceholderText"/>
            </w:rPr>
            <w:t>Click here to enter text.</w:t>
          </w:r>
        </w:p>
      </w:docPartBody>
    </w:docPart>
    <w:docPart>
      <w:docPartPr>
        <w:name w:val="08328EE4E817457CAF6BE49508D728B7"/>
        <w:category>
          <w:name w:val="General"/>
          <w:gallery w:val="placeholder"/>
        </w:category>
        <w:types>
          <w:type w:val="bbPlcHdr"/>
        </w:types>
        <w:behaviors>
          <w:behavior w:val="content"/>
        </w:behaviors>
        <w:guid w:val="{C3EE1CA1-0366-4540-8584-7AD75A74E984}"/>
      </w:docPartPr>
      <w:docPartBody>
        <w:p w:rsidR="0006190B" w:rsidRDefault="00F743F0" w:rsidP="00F743F0">
          <w:pPr>
            <w:pStyle w:val="08328EE4E817457CAF6BE49508D728B7"/>
          </w:pPr>
          <w:r w:rsidRPr="00845A2B">
            <w:rPr>
              <w:rStyle w:val="PlaceholderText"/>
            </w:rPr>
            <w:t>Click here to enter text.</w:t>
          </w:r>
        </w:p>
      </w:docPartBody>
    </w:docPart>
    <w:docPart>
      <w:docPartPr>
        <w:name w:val="1BDF1B638032452C820182FB55E6FA4E"/>
        <w:category>
          <w:name w:val="General"/>
          <w:gallery w:val="placeholder"/>
        </w:category>
        <w:types>
          <w:type w:val="bbPlcHdr"/>
        </w:types>
        <w:behaviors>
          <w:behavior w:val="content"/>
        </w:behaviors>
        <w:guid w:val="{EE26BF67-2E70-4A14-8982-5490632731F2}"/>
      </w:docPartPr>
      <w:docPartBody>
        <w:p w:rsidR="0006190B" w:rsidRDefault="00F743F0" w:rsidP="00F743F0">
          <w:pPr>
            <w:pStyle w:val="1BDF1B638032452C820182FB55E6FA4E"/>
          </w:pPr>
          <w:r w:rsidRPr="00845A2B">
            <w:rPr>
              <w:rStyle w:val="PlaceholderText"/>
            </w:rPr>
            <w:t>Click here to enter text.</w:t>
          </w:r>
        </w:p>
      </w:docPartBody>
    </w:docPart>
    <w:docPart>
      <w:docPartPr>
        <w:name w:val="A8B8527E446F45209959095B50368EA9"/>
        <w:category>
          <w:name w:val="General"/>
          <w:gallery w:val="placeholder"/>
        </w:category>
        <w:types>
          <w:type w:val="bbPlcHdr"/>
        </w:types>
        <w:behaviors>
          <w:behavior w:val="content"/>
        </w:behaviors>
        <w:guid w:val="{8E76E304-57AC-4D5F-93F7-53EB4C2D8AB4}"/>
      </w:docPartPr>
      <w:docPartBody>
        <w:p w:rsidR="0006190B" w:rsidRDefault="00F743F0" w:rsidP="00F743F0">
          <w:pPr>
            <w:pStyle w:val="A8B8527E446F45209959095B50368EA9"/>
          </w:pPr>
          <w:r w:rsidRPr="00845A2B">
            <w:rPr>
              <w:rStyle w:val="PlaceholderText"/>
            </w:rPr>
            <w:t>Click here to enter text.</w:t>
          </w:r>
        </w:p>
      </w:docPartBody>
    </w:docPart>
    <w:docPart>
      <w:docPartPr>
        <w:name w:val="EF7050FA458D47288863C78E4A354DE0"/>
        <w:category>
          <w:name w:val="General"/>
          <w:gallery w:val="placeholder"/>
        </w:category>
        <w:types>
          <w:type w:val="bbPlcHdr"/>
        </w:types>
        <w:behaviors>
          <w:behavior w:val="content"/>
        </w:behaviors>
        <w:guid w:val="{12C37C64-C33C-441B-8BDA-B4E48DBDB6C6}"/>
      </w:docPartPr>
      <w:docPartBody>
        <w:p w:rsidR="0006190B" w:rsidRDefault="00F743F0" w:rsidP="00F743F0">
          <w:pPr>
            <w:pStyle w:val="EF7050FA458D47288863C78E4A354DE0"/>
          </w:pPr>
          <w:r w:rsidRPr="00845A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15"/>
    <w:rsid w:val="0006190B"/>
    <w:rsid w:val="00576873"/>
    <w:rsid w:val="007E4AE7"/>
    <w:rsid w:val="008F0415"/>
    <w:rsid w:val="009914BC"/>
    <w:rsid w:val="00BD56C1"/>
    <w:rsid w:val="00C374C4"/>
    <w:rsid w:val="00E379CD"/>
    <w:rsid w:val="00F743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3F0"/>
    <w:rPr>
      <w:color w:val="808080"/>
    </w:rPr>
  </w:style>
  <w:style w:type="paragraph" w:customStyle="1" w:styleId="A71267BE17734FBA91906CB27867A255">
    <w:name w:val="A71267BE17734FBA91906CB27867A255"/>
    <w:rsid w:val="008F0415"/>
    <w:pPr>
      <w:tabs>
        <w:tab w:val="left" w:pos="4536"/>
      </w:tabs>
      <w:spacing w:before="120" w:after="120" w:line="240" w:lineRule="auto"/>
    </w:pPr>
    <w:rPr>
      <w:rFonts w:ascii="Arial" w:eastAsia="Times New Roman" w:hAnsi="Arial" w:cs="Times New Roman"/>
      <w:sz w:val="20"/>
      <w:szCs w:val="20"/>
    </w:rPr>
  </w:style>
  <w:style w:type="paragraph" w:customStyle="1" w:styleId="69CB65D50B9D4C9FBB3B77C134AA828A">
    <w:name w:val="69CB65D50B9D4C9FBB3B77C134AA828A"/>
    <w:rsid w:val="008F0415"/>
    <w:pPr>
      <w:tabs>
        <w:tab w:val="left" w:pos="4536"/>
      </w:tabs>
      <w:spacing w:before="120" w:after="120" w:line="240" w:lineRule="auto"/>
    </w:pPr>
    <w:rPr>
      <w:rFonts w:ascii="Arial" w:eastAsia="Times New Roman" w:hAnsi="Arial" w:cs="Times New Roman"/>
      <w:sz w:val="20"/>
      <w:szCs w:val="20"/>
    </w:rPr>
  </w:style>
  <w:style w:type="paragraph" w:customStyle="1" w:styleId="854725CA2B3D4CF19238330B8DD31079">
    <w:name w:val="854725CA2B3D4CF19238330B8DD31079"/>
    <w:rsid w:val="008F0415"/>
    <w:pPr>
      <w:tabs>
        <w:tab w:val="left" w:pos="4536"/>
      </w:tabs>
      <w:spacing w:before="120" w:after="120" w:line="240" w:lineRule="auto"/>
    </w:pPr>
    <w:rPr>
      <w:rFonts w:ascii="Arial" w:eastAsia="Times New Roman" w:hAnsi="Arial" w:cs="Times New Roman"/>
      <w:sz w:val="20"/>
      <w:szCs w:val="20"/>
    </w:rPr>
  </w:style>
  <w:style w:type="paragraph" w:customStyle="1" w:styleId="F073E625B65F43B1967CE6A138E68C30">
    <w:name w:val="F073E625B65F43B1967CE6A138E68C30"/>
    <w:rsid w:val="008F0415"/>
    <w:pPr>
      <w:tabs>
        <w:tab w:val="left" w:pos="4536"/>
      </w:tabs>
      <w:spacing w:before="120" w:after="120" w:line="240" w:lineRule="auto"/>
    </w:pPr>
    <w:rPr>
      <w:rFonts w:ascii="Arial" w:eastAsia="Times New Roman" w:hAnsi="Arial" w:cs="Times New Roman"/>
      <w:sz w:val="20"/>
      <w:szCs w:val="20"/>
    </w:rPr>
  </w:style>
  <w:style w:type="paragraph" w:customStyle="1" w:styleId="ED238F5D01D643D6A80DABB66B3B007F">
    <w:name w:val="ED238F5D01D643D6A80DABB66B3B007F"/>
    <w:rsid w:val="008F0415"/>
    <w:pPr>
      <w:tabs>
        <w:tab w:val="left" w:pos="4536"/>
      </w:tabs>
      <w:spacing w:before="120" w:after="120" w:line="240" w:lineRule="auto"/>
    </w:pPr>
    <w:rPr>
      <w:rFonts w:ascii="Arial" w:eastAsia="Times New Roman" w:hAnsi="Arial" w:cs="Times New Roman"/>
      <w:sz w:val="20"/>
      <w:szCs w:val="20"/>
    </w:rPr>
  </w:style>
  <w:style w:type="paragraph" w:customStyle="1" w:styleId="984C43723ED24388BD741FC2EACC39A0">
    <w:name w:val="984C43723ED24388BD741FC2EACC39A0"/>
    <w:rsid w:val="008F0415"/>
    <w:pPr>
      <w:tabs>
        <w:tab w:val="left" w:pos="4536"/>
      </w:tabs>
      <w:spacing w:before="120" w:after="120" w:line="240" w:lineRule="auto"/>
    </w:pPr>
    <w:rPr>
      <w:rFonts w:ascii="Arial" w:eastAsia="Times New Roman" w:hAnsi="Arial" w:cs="Times New Roman"/>
      <w:sz w:val="20"/>
      <w:szCs w:val="20"/>
    </w:rPr>
  </w:style>
  <w:style w:type="paragraph" w:customStyle="1" w:styleId="E69985D1F6B3454F91805FD50221600A">
    <w:name w:val="E69985D1F6B3454F91805FD50221600A"/>
    <w:rsid w:val="008F0415"/>
    <w:pPr>
      <w:tabs>
        <w:tab w:val="left" w:pos="4536"/>
      </w:tabs>
      <w:spacing w:before="120" w:after="120" w:line="240" w:lineRule="auto"/>
    </w:pPr>
    <w:rPr>
      <w:rFonts w:ascii="Arial" w:eastAsia="Times New Roman" w:hAnsi="Arial" w:cs="Times New Roman"/>
      <w:sz w:val="20"/>
      <w:szCs w:val="20"/>
    </w:rPr>
  </w:style>
  <w:style w:type="paragraph" w:customStyle="1" w:styleId="3AE70EE6522D4FCB9CD4D5033283C24B">
    <w:name w:val="3AE70EE6522D4FCB9CD4D5033283C24B"/>
    <w:rsid w:val="008F0415"/>
    <w:pPr>
      <w:tabs>
        <w:tab w:val="left" w:pos="4536"/>
      </w:tabs>
      <w:spacing w:before="120" w:after="120" w:line="240" w:lineRule="auto"/>
    </w:pPr>
    <w:rPr>
      <w:rFonts w:ascii="Arial" w:eastAsia="Times New Roman" w:hAnsi="Arial" w:cs="Times New Roman"/>
      <w:sz w:val="20"/>
      <w:szCs w:val="20"/>
    </w:rPr>
  </w:style>
  <w:style w:type="paragraph" w:customStyle="1" w:styleId="6966ABD87FC94FAE8A6A4BA88216A519">
    <w:name w:val="6966ABD87FC94FAE8A6A4BA88216A519"/>
    <w:rsid w:val="008F0415"/>
    <w:pPr>
      <w:tabs>
        <w:tab w:val="left" w:pos="4536"/>
      </w:tabs>
      <w:spacing w:before="120" w:after="120" w:line="240" w:lineRule="auto"/>
    </w:pPr>
    <w:rPr>
      <w:rFonts w:ascii="Arial" w:eastAsia="Times New Roman" w:hAnsi="Arial" w:cs="Times New Roman"/>
      <w:sz w:val="20"/>
      <w:szCs w:val="20"/>
    </w:rPr>
  </w:style>
  <w:style w:type="paragraph" w:customStyle="1" w:styleId="D427EBA59CD042A3BEE065DD66E85E14">
    <w:name w:val="D427EBA59CD042A3BEE065DD66E85E14"/>
    <w:rsid w:val="008F0415"/>
    <w:pPr>
      <w:tabs>
        <w:tab w:val="left" w:pos="4536"/>
      </w:tabs>
      <w:spacing w:before="120" w:after="120" w:line="240" w:lineRule="auto"/>
    </w:pPr>
    <w:rPr>
      <w:rFonts w:ascii="Arial" w:eastAsia="Times New Roman" w:hAnsi="Arial" w:cs="Times New Roman"/>
      <w:sz w:val="20"/>
      <w:szCs w:val="20"/>
    </w:rPr>
  </w:style>
  <w:style w:type="paragraph" w:customStyle="1" w:styleId="8B3A3F687FCC4FD99E12EAF56316CCAA">
    <w:name w:val="8B3A3F687FCC4FD99E12EAF56316CCAA"/>
    <w:rsid w:val="008F0415"/>
    <w:pPr>
      <w:tabs>
        <w:tab w:val="left" w:pos="4536"/>
      </w:tabs>
      <w:spacing w:before="120" w:after="120" w:line="240" w:lineRule="auto"/>
    </w:pPr>
    <w:rPr>
      <w:rFonts w:ascii="Arial" w:eastAsia="Times New Roman" w:hAnsi="Arial" w:cs="Times New Roman"/>
      <w:sz w:val="20"/>
      <w:szCs w:val="20"/>
    </w:rPr>
  </w:style>
  <w:style w:type="paragraph" w:customStyle="1" w:styleId="AF926DA7457940FD91982CC74C86439B">
    <w:name w:val="AF926DA7457940FD91982CC74C86439B"/>
    <w:rsid w:val="008F0415"/>
    <w:pPr>
      <w:tabs>
        <w:tab w:val="left" w:pos="4536"/>
      </w:tabs>
      <w:spacing w:before="120" w:after="120" w:line="240" w:lineRule="auto"/>
    </w:pPr>
    <w:rPr>
      <w:rFonts w:ascii="Arial" w:eastAsia="Times New Roman" w:hAnsi="Arial" w:cs="Times New Roman"/>
      <w:sz w:val="20"/>
      <w:szCs w:val="20"/>
    </w:rPr>
  </w:style>
  <w:style w:type="paragraph" w:customStyle="1" w:styleId="E0B4B844050647DEB364F9EA290B91C2">
    <w:name w:val="E0B4B844050647DEB364F9EA290B91C2"/>
    <w:rsid w:val="008F0415"/>
    <w:pPr>
      <w:tabs>
        <w:tab w:val="left" w:pos="4536"/>
      </w:tabs>
      <w:spacing w:before="120" w:after="120" w:line="240" w:lineRule="auto"/>
    </w:pPr>
    <w:rPr>
      <w:rFonts w:ascii="Arial" w:eastAsia="Times New Roman" w:hAnsi="Arial" w:cs="Times New Roman"/>
      <w:sz w:val="20"/>
      <w:szCs w:val="20"/>
    </w:rPr>
  </w:style>
  <w:style w:type="paragraph" w:customStyle="1" w:styleId="83EB378E5BE94AF58E207CD368156807">
    <w:name w:val="83EB378E5BE94AF58E207CD368156807"/>
    <w:rsid w:val="008F0415"/>
    <w:pPr>
      <w:tabs>
        <w:tab w:val="left" w:pos="4536"/>
      </w:tabs>
      <w:spacing w:before="120" w:after="120" w:line="240" w:lineRule="auto"/>
    </w:pPr>
    <w:rPr>
      <w:rFonts w:ascii="Arial" w:eastAsia="Times New Roman" w:hAnsi="Arial" w:cs="Times New Roman"/>
      <w:sz w:val="20"/>
      <w:szCs w:val="20"/>
    </w:rPr>
  </w:style>
  <w:style w:type="paragraph" w:customStyle="1" w:styleId="9F0B42253F934E9D9199629102393B60">
    <w:name w:val="9F0B42253F934E9D9199629102393B60"/>
    <w:rsid w:val="008F0415"/>
    <w:pPr>
      <w:tabs>
        <w:tab w:val="left" w:pos="4536"/>
      </w:tabs>
      <w:spacing w:before="120" w:after="120" w:line="240" w:lineRule="auto"/>
    </w:pPr>
    <w:rPr>
      <w:rFonts w:ascii="Arial" w:eastAsia="Times New Roman" w:hAnsi="Arial" w:cs="Times New Roman"/>
      <w:sz w:val="20"/>
      <w:szCs w:val="20"/>
    </w:rPr>
  </w:style>
  <w:style w:type="paragraph" w:customStyle="1" w:styleId="D36A822877084481AB5B8026503DBCC1">
    <w:name w:val="D36A822877084481AB5B8026503DBCC1"/>
    <w:rsid w:val="008F0415"/>
    <w:pPr>
      <w:tabs>
        <w:tab w:val="left" w:pos="4536"/>
      </w:tabs>
      <w:spacing w:before="120" w:after="120" w:line="240" w:lineRule="auto"/>
    </w:pPr>
    <w:rPr>
      <w:rFonts w:ascii="Arial" w:eastAsia="Times New Roman" w:hAnsi="Arial" w:cs="Times New Roman"/>
      <w:sz w:val="20"/>
      <w:szCs w:val="20"/>
    </w:rPr>
  </w:style>
  <w:style w:type="paragraph" w:customStyle="1" w:styleId="4C18A304D1CE45AC945D29B7F0371FD1">
    <w:name w:val="4C18A304D1CE45AC945D29B7F0371FD1"/>
    <w:rsid w:val="008F0415"/>
    <w:pPr>
      <w:tabs>
        <w:tab w:val="left" w:pos="4536"/>
      </w:tabs>
      <w:spacing w:before="120" w:after="120" w:line="240" w:lineRule="auto"/>
    </w:pPr>
    <w:rPr>
      <w:rFonts w:ascii="Arial" w:eastAsia="Times New Roman" w:hAnsi="Arial" w:cs="Times New Roman"/>
      <w:sz w:val="20"/>
      <w:szCs w:val="20"/>
    </w:rPr>
  </w:style>
  <w:style w:type="paragraph" w:customStyle="1" w:styleId="2E7A8CBE5EE34124BE413260EEB5A74D">
    <w:name w:val="2E7A8CBE5EE34124BE413260EEB5A74D"/>
    <w:rsid w:val="008F0415"/>
    <w:pPr>
      <w:tabs>
        <w:tab w:val="left" w:pos="4536"/>
      </w:tabs>
      <w:spacing w:before="120" w:after="120" w:line="240" w:lineRule="auto"/>
    </w:pPr>
    <w:rPr>
      <w:rFonts w:ascii="Arial" w:eastAsia="Times New Roman" w:hAnsi="Arial" w:cs="Times New Roman"/>
      <w:sz w:val="20"/>
      <w:szCs w:val="20"/>
    </w:rPr>
  </w:style>
  <w:style w:type="paragraph" w:customStyle="1" w:styleId="A802D82E03554F3D8ED349CEBD7FE3B7">
    <w:name w:val="A802D82E03554F3D8ED349CEBD7FE3B7"/>
    <w:rsid w:val="008F0415"/>
    <w:pPr>
      <w:tabs>
        <w:tab w:val="left" w:pos="4536"/>
      </w:tabs>
      <w:spacing w:before="120" w:after="120" w:line="240" w:lineRule="auto"/>
    </w:pPr>
    <w:rPr>
      <w:rFonts w:ascii="Arial" w:eastAsia="Times New Roman" w:hAnsi="Arial" w:cs="Times New Roman"/>
      <w:sz w:val="20"/>
      <w:szCs w:val="20"/>
    </w:rPr>
  </w:style>
  <w:style w:type="paragraph" w:customStyle="1" w:styleId="62C8C00142C24049B37021F3169C2C71">
    <w:name w:val="62C8C00142C24049B37021F3169C2C71"/>
    <w:rsid w:val="008F0415"/>
    <w:pPr>
      <w:tabs>
        <w:tab w:val="left" w:pos="4536"/>
      </w:tabs>
      <w:spacing w:before="120" w:after="120" w:line="240" w:lineRule="auto"/>
    </w:pPr>
    <w:rPr>
      <w:rFonts w:ascii="Arial" w:eastAsia="Times New Roman" w:hAnsi="Arial" w:cs="Times New Roman"/>
      <w:sz w:val="20"/>
      <w:szCs w:val="20"/>
    </w:rPr>
  </w:style>
  <w:style w:type="paragraph" w:customStyle="1" w:styleId="FEF10B77850248B9B130A50803133601">
    <w:name w:val="FEF10B77850248B9B130A50803133601"/>
    <w:rsid w:val="008F0415"/>
    <w:pPr>
      <w:tabs>
        <w:tab w:val="left" w:pos="4536"/>
      </w:tabs>
      <w:spacing w:before="120" w:after="120" w:line="240" w:lineRule="auto"/>
    </w:pPr>
    <w:rPr>
      <w:rFonts w:ascii="Arial" w:eastAsia="Times New Roman" w:hAnsi="Arial" w:cs="Times New Roman"/>
      <w:sz w:val="20"/>
      <w:szCs w:val="20"/>
    </w:rPr>
  </w:style>
  <w:style w:type="paragraph" w:customStyle="1" w:styleId="11201103CC024B5A8A8374832FC30E20">
    <w:name w:val="11201103CC024B5A8A8374832FC30E20"/>
    <w:rsid w:val="008F0415"/>
    <w:pPr>
      <w:tabs>
        <w:tab w:val="left" w:pos="4536"/>
      </w:tabs>
      <w:spacing w:before="120" w:after="120" w:line="240" w:lineRule="auto"/>
    </w:pPr>
    <w:rPr>
      <w:rFonts w:ascii="Arial" w:eastAsia="Times New Roman" w:hAnsi="Arial" w:cs="Times New Roman"/>
      <w:sz w:val="20"/>
      <w:szCs w:val="20"/>
    </w:rPr>
  </w:style>
  <w:style w:type="paragraph" w:customStyle="1" w:styleId="775096B454E04B14AF33299286B10E7E">
    <w:name w:val="775096B454E04B14AF33299286B10E7E"/>
    <w:rsid w:val="008F0415"/>
    <w:pPr>
      <w:tabs>
        <w:tab w:val="left" w:pos="4536"/>
      </w:tabs>
      <w:spacing w:before="120" w:after="120" w:line="240" w:lineRule="auto"/>
    </w:pPr>
    <w:rPr>
      <w:rFonts w:ascii="Arial" w:eastAsia="Times New Roman" w:hAnsi="Arial" w:cs="Times New Roman"/>
      <w:sz w:val="20"/>
      <w:szCs w:val="20"/>
    </w:rPr>
  </w:style>
  <w:style w:type="paragraph" w:customStyle="1" w:styleId="F4D7B9165D924029BF6EBFFE46E44857">
    <w:name w:val="F4D7B9165D924029BF6EBFFE46E44857"/>
    <w:rsid w:val="008F0415"/>
    <w:pPr>
      <w:tabs>
        <w:tab w:val="left" w:pos="4536"/>
      </w:tabs>
      <w:spacing w:before="120" w:after="120" w:line="240" w:lineRule="auto"/>
    </w:pPr>
    <w:rPr>
      <w:rFonts w:ascii="Arial" w:eastAsia="Times New Roman" w:hAnsi="Arial" w:cs="Times New Roman"/>
      <w:sz w:val="20"/>
      <w:szCs w:val="20"/>
    </w:rPr>
  </w:style>
  <w:style w:type="paragraph" w:customStyle="1" w:styleId="0BDAC425B8E8401F8C8FF214A27E533C">
    <w:name w:val="0BDAC425B8E8401F8C8FF214A27E533C"/>
    <w:rsid w:val="008F0415"/>
    <w:pPr>
      <w:tabs>
        <w:tab w:val="left" w:pos="4536"/>
      </w:tabs>
      <w:spacing w:before="120" w:after="120" w:line="240" w:lineRule="auto"/>
    </w:pPr>
    <w:rPr>
      <w:rFonts w:ascii="Arial" w:eastAsia="Times New Roman" w:hAnsi="Arial" w:cs="Times New Roman"/>
      <w:sz w:val="20"/>
      <w:szCs w:val="20"/>
    </w:rPr>
  </w:style>
  <w:style w:type="paragraph" w:customStyle="1" w:styleId="7080A6EB880745D1B23B817AC3A67E0F">
    <w:name w:val="7080A6EB880745D1B23B817AC3A67E0F"/>
    <w:rsid w:val="008F0415"/>
    <w:pPr>
      <w:tabs>
        <w:tab w:val="left" w:pos="4536"/>
      </w:tabs>
      <w:spacing w:before="120" w:after="120" w:line="240" w:lineRule="auto"/>
    </w:pPr>
    <w:rPr>
      <w:rFonts w:ascii="Arial" w:eastAsia="Times New Roman" w:hAnsi="Arial" w:cs="Times New Roman"/>
      <w:sz w:val="20"/>
      <w:szCs w:val="20"/>
    </w:rPr>
  </w:style>
  <w:style w:type="paragraph" w:customStyle="1" w:styleId="90AAA090D8C248C19D232DC4FD3A2CF0">
    <w:name w:val="90AAA090D8C248C19D232DC4FD3A2CF0"/>
    <w:rsid w:val="008F0415"/>
    <w:pPr>
      <w:tabs>
        <w:tab w:val="left" w:pos="4536"/>
      </w:tabs>
      <w:spacing w:before="120" w:after="120" w:line="240" w:lineRule="auto"/>
    </w:pPr>
    <w:rPr>
      <w:rFonts w:ascii="Arial" w:eastAsia="Times New Roman" w:hAnsi="Arial" w:cs="Times New Roman"/>
      <w:sz w:val="20"/>
      <w:szCs w:val="20"/>
    </w:rPr>
  </w:style>
  <w:style w:type="paragraph" w:customStyle="1" w:styleId="11869A46D622415C83210648F9792BBF">
    <w:name w:val="11869A46D622415C83210648F9792BBF"/>
    <w:rsid w:val="008F0415"/>
    <w:pPr>
      <w:tabs>
        <w:tab w:val="left" w:pos="4536"/>
      </w:tabs>
      <w:spacing w:before="120" w:after="120" w:line="240" w:lineRule="auto"/>
    </w:pPr>
    <w:rPr>
      <w:rFonts w:ascii="Arial" w:eastAsia="Times New Roman" w:hAnsi="Arial" w:cs="Times New Roman"/>
      <w:sz w:val="20"/>
      <w:szCs w:val="20"/>
    </w:rPr>
  </w:style>
  <w:style w:type="paragraph" w:customStyle="1" w:styleId="9AC0FB14937C4AABBE903EAD711A6939">
    <w:name w:val="9AC0FB14937C4AABBE903EAD711A6939"/>
    <w:rsid w:val="008F0415"/>
    <w:pPr>
      <w:spacing w:before="60" w:after="60" w:line="240" w:lineRule="auto"/>
    </w:pPr>
    <w:rPr>
      <w:rFonts w:ascii="Arial" w:eastAsia="Times New Roman" w:hAnsi="Arial" w:cs="Times New Roman"/>
      <w:bCs/>
      <w:szCs w:val="24"/>
    </w:rPr>
  </w:style>
  <w:style w:type="paragraph" w:customStyle="1" w:styleId="A345ED1ABCDE42E28550950A48F0602E">
    <w:name w:val="A345ED1ABCDE42E28550950A48F0602E"/>
    <w:rsid w:val="008F0415"/>
    <w:pPr>
      <w:spacing w:before="60" w:after="60" w:line="240" w:lineRule="auto"/>
    </w:pPr>
    <w:rPr>
      <w:rFonts w:ascii="Arial" w:eastAsia="Times New Roman" w:hAnsi="Arial" w:cs="Times New Roman"/>
      <w:bCs/>
      <w:szCs w:val="24"/>
    </w:rPr>
  </w:style>
  <w:style w:type="paragraph" w:customStyle="1" w:styleId="FDF3818F1CEC42338052944BA0949CE4">
    <w:name w:val="FDF3818F1CEC42338052944BA0949CE4"/>
    <w:rsid w:val="008F0415"/>
    <w:pPr>
      <w:spacing w:before="60" w:after="60" w:line="240" w:lineRule="auto"/>
    </w:pPr>
    <w:rPr>
      <w:rFonts w:ascii="Arial" w:eastAsia="Times New Roman" w:hAnsi="Arial" w:cs="Times New Roman"/>
      <w:bCs/>
      <w:szCs w:val="24"/>
    </w:rPr>
  </w:style>
  <w:style w:type="paragraph" w:customStyle="1" w:styleId="9E7D1FD96C9C4849A535CF05AFB323EA">
    <w:name w:val="9E7D1FD96C9C4849A535CF05AFB323EA"/>
    <w:rsid w:val="008F0415"/>
    <w:pPr>
      <w:spacing w:before="60" w:after="60" w:line="240" w:lineRule="auto"/>
    </w:pPr>
    <w:rPr>
      <w:rFonts w:ascii="Arial" w:eastAsia="Times New Roman" w:hAnsi="Arial" w:cs="Times New Roman"/>
      <w:bCs/>
      <w:szCs w:val="24"/>
    </w:rPr>
  </w:style>
  <w:style w:type="paragraph" w:customStyle="1" w:styleId="6335855053B947F69CE907CD258C2FF8">
    <w:name w:val="6335855053B947F69CE907CD258C2FF8"/>
    <w:rsid w:val="008F0415"/>
    <w:pPr>
      <w:spacing w:before="60" w:after="60" w:line="240" w:lineRule="auto"/>
    </w:pPr>
    <w:rPr>
      <w:rFonts w:ascii="Arial" w:eastAsia="Times New Roman" w:hAnsi="Arial" w:cs="Times New Roman"/>
      <w:bCs/>
      <w:szCs w:val="24"/>
    </w:rPr>
  </w:style>
  <w:style w:type="paragraph" w:customStyle="1" w:styleId="AB0C304D718A477980E180B80F02EFCA">
    <w:name w:val="AB0C304D718A477980E180B80F02EFCA"/>
    <w:rsid w:val="008F0415"/>
    <w:pPr>
      <w:spacing w:before="60" w:after="60" w:line="240" w:lineRule="auto"/>
    </w:pPr>
    <w:rPr>
      <w:rFonts w:ascii="Arial" w:eastAsia="Times New Roman" w:hAnsi="Arial" w:cs="Times New Roman"/>
      <w:bCs/>
      <w:szCs w:val="24"/>
    </w:rPr>
  </w:style>
  <w:style w:type="paragraph" w:customStyle="1" w:styleId="CF671E80B1C646FEAFD85DCB562276AB">
    <w:name w:val="CF671E80B1C646FEAFD85DCB562276AB"/>
    <w:rsid w:val="008F0415"/>
    <w:pPr>
      <w:spacing w:before="60" w:after="60" w:line="240" w:lineRule="auto"/>
    </w:pPr>
    <w:rPr>
      <w:rFonts w:ascii="Arial" w:eastAsia="Times New Roman" w:hAnsi="Arial" w:cs="Times New Roman"/>
      <w:bCs/>
      <w:szCs w:val="24"/>
    </w:rPr>
  </w:style>
  <w:style w:type="paragraph" w:customStyle="1" w:styleId="D5AC0EE8FD564A7FB17433147D2CE87B">
    <w:name w:val="D5AC0EE8FD564A7FB17433147D2CE87B"/>
    <w:rsid w:val="008F0415"/>
    <w:pPr>
      <w:spacing w:before="60" w:after="60" w:line="240" w:lineRule="auto"/>
    </w:pPr>
    <w:rPr>
      <w:rFonts w:ascii="Arial" w:eastAsia="Times New Roman" w:hAnsi="Arial" w:cs="Times New Roman"/>
      <w:bCs/>
      <w:szCs w:val="24"/>
    </w:rPr>
  </w:style>
  <w:style w:type="paragraph" w:customStyle="1" w:styleId="5F08922F60E741EBA94DD2A055B94057">
    <w:name w:val="5F08922F60E741EBA94DD2A055B94057"/>
    <w:rsid w:val="008F0415"/>
    <w:pPr>
      <w:spacing w:before="60" w:after="60" w:line="240" w:lineRule="auto"/>
    </w:pPr>
    <w:rPr>
      <w:rFonts w:ascii="Arial" w:eastAsia="Times New Roman" w:hAnsi="Arial" w:cs="Times New Roman"/>
      <w:bCs/>
      <w:szCs w:val="24"/>
    </w:rPr>
  </w:style>
  <w:style w:type="paragraph" w:customStyle="1" w:styleId="E6E39029EBB64606A309890E3CC180C5">
    <w:name w:val="E6E39029EBB64606A309890E3CC180C5"/>
    <w:rsid w:val="008F0415"/>
    <w:pPr>
      <w:spacing w:before="60" w:after="60" w:line="240" w:lineRule="auto"/>
    </w:pPr>
    <w:rPr>
      <w:rFonts w:ascii="Arial" w:eastAsia="Times New Roman" w:hAnsi="Arial" w:cs="Times New Roman"/>
      <w:bCs/>
      <w:szCs w:val="24"/>
    </w:rPr>
  </w:style>
  <w:style w:type="paragraph" w:customStyle="1" w:styleId="D84067DAEB9E4F0D86999CCE5B511A50">
    <w:name w:val="D84067DAEB9E4F0D86999CCE5B511A50"/>
    <w:rsid w:val="008F0415"/>
    <w:pPr>
      <w:spacing w:before="60" w:after="60" w:line="240" w:lineRule="auto"/>
    </w:pPr>
    <w:rPr>
      <w:rFonts w:ascii="Arial" w:eastAsia="Times New Roman" w:hAnsi="Arial" w:cs="Times New Roman"/>
      <w:bCs/>
      <w:szCs w:val="24"/>
    </w:rPr>
  </w:style>
  <w:style w:type="paragraph" w:customStyle="1" w:styleId="56434DB369B4416DB798FCDBCB7A04F5">
    <w:name w:val="56434DB369B4416DB798FCDBCB7A04F5"/>
    <w:rsid w:val="008F0415"/>
    <w:pPr>
      <w:spacing w:before="60" w:after="60" w:line="240" w:lineRule="auto"/>
    </w:pPr>
    <w:rPr>
      <w:rFonts w:ascii="Arial" w:eastAsia="Times New Roman" w:hAnsi="Arial" w:cs="Times New Roman"/>
      <w:bCs/>
      <w:szCs w:val="24"/>
    </w:rPr>
  </w:style>
  <w:style w:type="paragraph" w:customStyle="1" w:styleId="022E19A44EBF47879BB69F1F5684C278">
    <w:name w:val="022E19A44EBF47879BB69F1F5684C278"/>
    <w:rsid w:val="008F0415"/>
    <w:pPr>
      <w:spacing w:before="60" w:after="60" w:line="240" w:lineRule="auto"/>
    </w:pPr>
    <w:rPr>
      <w:rFonts w:ascii="Arial" w:eastAsia="Times New Roman" w:hAnsi="Arial" w:cs="Times New Roman"/>
      <w:bCs/>
      <w:szCs w:val="24"/>
    </w:rPr>
  </w:style>
  <w:style w:type="paragraph" w:customStyle="1" w:styleId="DD18E5C2C07B406EBDAB61E5016D2902">
    <w:name w:val="DD18E5C2C07B406EBDAB61E5016D2902"/>
    <w:rsid w:val="008F0415"/>
    <w:pPr>
      <w:spacing w:before="60" w:after="60" w:line="240" w:lineRule="auto"/>
    </w:pPr>
    <w:rPr>
      <w:rFonts w:ascii="Arial" w:eastAsia="Times New Roman" w:hAnsi="Arial" w:cs="Times New Roman"/>
      <w:bCs/>
      <w:szCs w:val="24"/>
    </w:rPr>
  </w:style>
  <w:style w:type="paragraph" w:customStyle="1" w:styleId="CEF355965A024AC7A27B4993642CF7C1">
    <w:name w:val="CEF355965A024AC7A27B4993642CF7C1"/>
    <w:rsid w:val="008F0415"/>
    <w:pPr>
      <w:spacing w:before="60" w:after="60" w:line="240" w:lineRule="auto"/>
    </w:pPr>
    <w:rPr>
      <w:rFonts w:ascii="Arial" w:eastAsia="Times New Roman" w:hAnsi="Arial" w:cs="Times New Roman"/>
      <w:bCs/>
      <w:szCs w:val="24"/>
    </w:rPr>
  </w:style>
  <w:style w:type="paragraph" w:customStyle="1" w:styleId="2E2E6EB2EB4B4290A34FA22DDF2BF1A3">
    <w:name w:val="2E2E6EB2EB4B4290A34FA22DDF2BF1A3"/>
    <w:rsid w:val="008F0415"/>
    <w:pPr>
      <w:tabs>
        <w:tab w:val="left" w:pos="4536"/>
      </w:tabs>
      <w:spacing w:before="120" w:after="120" w:line="240" w:lineRule="auto"/>
    </w:pPr>
    <w:rPr>
      <w:rFonts w:ascii="Arial" w:eastAsia="Times New Roman" w:hAnsi="Arial" w:cs="Times New Roman"/>
      <w:sz w:val="20"/>
      <w:szCs w:val="20"/>
    </w:rPr>
  </w:style>
  <w:style w:type="paragraph" w:customStyle="1" w:styleId="BD61F3E0766342B28DC3D6B5A7BE7E19">
    <w:name w:val="BD61F3E0766342B28DC3D6B5A7BE7E19"/>
    <w:rsid w:val="008F0415"/>
    <w:pPr>
      <w:tabs>
        <w:tab w:val="left" w:pos="4536"/>
      </w:tabs>
      <w:spacing w:before="120" w:after="120" w:line="240" w:lineRule="auto"/>
    </w:pPr>
    <w:rPr>
      <w:rFonts w:ascii="Arial" w:eastAsia="Times New Roman" w:hAnsi="Arial" w:cs="Times New Roman"/>
      <w:sz w:val="20"/>
      <w:szCs w:val="20"/>
    </w:rPr>
  </w:style>
  <w:style w:type="paragraph" w:customStyle="1" w:styleId="4D07216A138C4FEABB5AD620B8CE66EC">
    <w:name w:val="4D07216A138C4FEABB5AD620B8CE66EC"/>
    <w:rsid w:val="008F0415"/>
    <w:pPr>
      <w:tabs>
        <w:tab w:val="left" w:pos="4536"/>
      </w:tabs>
      <w:spacing w:before="120" w:after="120" w:line="240" w:lineRule="auto"/>
    </w:pPr>
    <w:rPr>
      <w:rFonts w:ascii="Arial" w:eastAsia="Times New Roman" w:hAnsi="Arial" w:cs="Times New Roman"/>
      <w:sz w:val="20"/>
      <w:szCs w:val="20"/>
    </w:rPr>
  </w:style>
  <w:style w:type="paragraph" w:customStyle="1" w:styleId="B171CA02ACA54775A0DB5D4014959503">
    <w:name w:val="B171CA02ACA54775A0DB5D4014959503"/>
    <w:rsid w:val="008F0415"/>
    <w:pPr>
      <w:tabs>
        <w:tab w:val="left" w:pos="4536"/>
      </w:tabs>
      <w:spacing w:before="120" w:after="120" w:line="240" w:lineRule="auto"/>
    </w:pPr>
    <w:rPr>
      <w:rFonts w:ascii="Arial" w:eastAsia="Times New Roman" w:hAnsi="Arial" w:cs="Times New Roman"/>
      <w:sz w:val="20"/>
      <w:szCs w:val="20"/>
    </w:rPr>
  </w:style>
  <w:style w:type="paragraph" w:customStyle="1" w:styleId="416EDD89C40445A28DAE533E1B575B43">
    <w:name w:val="416EDD89C40445A28DAE533E1B575B43"/>
    <w:rsid w:val="008F0415"/>
    <w:pPr>
      <w:tabs>
        <w:tab w:val="left" w:pos="4536"/>
      </w:tabs>
      <w:spacing w:before="120" w:after="120" w:line="240" w:lineRule="auto"/>
    </w:pPr>
    <w:rPr>
      <w:rFonts w:ascii="Arial" w:eastAsia="Times New Roman" w:hAnsi="Arial" w:cs="Times New Roman"/>
      <w:sz w:val="20"/>
      <w:szCs w:val="20"/>
    </w:rPr>
  </w:style>
  <w:style w:type="paragraph" w:customStyle="1" w:styleId="6F5E717734A645379B0F849F05962125">
    <w:name w:val="6F5E717734A645379B0F849F05962125"/>
    <w:rsid w:val="008F0415"/>
    <w:pPr>
      <w:tabs>
        <w:tab w:val="left" w:pos="4536"/>
      </w:tabs>
      <w:spacing w:before="120" w:after="120" w:line="240" w:lineRule="auto"/>
    </w:pPr>
    <w:rPr>
      <w:rFonts w:ascii="Arial" w:eastAsia="Times New Roman" w:hAnsi="Arial" w:cs="Times New Roman"/>
      <w:sz w:val="20"/>
      <w:szCs w:val="20"/>
    </w:rPr>
  </w:style>
  <w:style w:type="paragraph" w:customStyle="1" w:styleId="489183C547624EA9A996606985FCB680">
    <w:name w:val="489183C547624EA9A996606985FCB680"/>
    <w:rsid w:val="008F0415"/>
    <w:pPr>
      <w:tabs>
        <w:tab w:val="left" w:pos="4536"/>
      </w:tabs>
      <w:spacing w:before="120" w:after="120" w:line="240" w:lineRule="auto"/>
    </w:pPr>
    <w:rPr>
      <w:rFonts w:ascii="Arial" w:eastAsia="Times New Roman" w:hAnsi="Arial" w:cs="Times New Roman"/>
      <w:sz w:val="20"/>
      <w:szCs w:val="20"/>
    </w:rPr>
  </w:style>
  <w:style w:type="paragraph" w:customStyle="1" w:styleId="DC8591AA57864972A4930E1145E6C60C">
    <w:name w:val="DC8591AA57864972A4930E1145E6C60C"/>
    <w:rsid w:val="008F0415"/>
    <w:pPr>
      <w:tabs>
        <w:tab w:val="left" w:pos="4536"/>
      </w:tabs>
      <w:spacing w:before="120" w:after="120" w:line="240" w:lineRule="auto"/>
    </w:pPr>
    <w:rPr>
      <w:rFonts w:ascii="Arial" w:eastAsia="Times New Roman" w:hAnsi="Arial" w:cs="Times New Roman"/>
      <w:sz w:val="20"/>
      <w:szCs w:val="20"/>
    </w:rPr>
  </w:style>
  <w:style w:type="paragraph" w:customStyle="1" w:styleId="A75ACDD163094437ABF90CA9110EB695">
    <w:name w:val="A75ACDD163094437ABF90CA9110EB695"/>
    <w:rsid w:val="008F0415"/>
    <w:pPr>
      <w:tabs>
        <w:tab w:val="left" w:pos="4536"/>
      </w:tabs>
      <w:spacing w:before="120" w:after="120" w:line="240" w:lineRule="auto"/>
    </w:pPr>
    <w:rPr>
      <w:rFonts w:ascii="Arial" w:eastAsia="Times New Roman" w:hAnsi="Arial" w:cs="Times New Roman"/>
      <w:sz w:val="20"/>
      <w:szCs w:val="20"/>
    </w:rPr>
  </w:style>
  <w:style w:type="paragraph" w:customStyle="1" w:styleId="01B85C40A9694AAF8020B748AD635DB2">
    <w:name w:val="01B85C40A9694AAF8020B748AD635DB2"/>
    <w:rsid w:val="008F0415"/>
    <w:pPr>
      <w:tabs>
        <w:tab w:val="left" w:pos="4536"/>
      </w:tabs>
      <w:spacing w:before="120" w:after="120" w:line="240" w:lineRule="auto"/>
    </w:pPr>
    <w:rPr>
      <w:rFonts w:ascii="Arial" w:eastAsia="Times New Roman" w:hAnsi="Arial" w:cs="Times New Roman"/>
      <w:sz w:val="20"/>
      <w:szCs w:val="20"/>
    </w:rPr>
  </w:style>
  <w:style w:type="paragraph" w:customStyle="1" w:styleId="2F63C24E80F24331B0A32B5ACC5F0CD6">
    <w:name w:val="2F63C24E80F24331B0A32B5ACC5F0CD6"/>
    <w:rsid w:val="008F0415"/>
    <w:pPr>
      <w:tabs>
        <w:tab w:val="left" w:pos="4536"/>
      </w:tabs>
      <w:spacing w:before="120" w:after="120" w:line="240" w:lineRule="auto"/>
    </w:pPr>
    <w:rPr>
      <w:rFonts w:ascii="Arial" w:eastAsia="Times New Roman" w:hAnsi="Arial" w:cs="Times New Roman"/>
      <w:sz w:val="20"/>
      <w:szCs w:val="20"/>
    </w:rPr>
  </w:style>
  <w:style w:type="paragraph" w:customStyle="1" w:styleId="4B04CC59FAED495BB3F4BA8CB458D4EA">
    <w:name w:val="4B04CC59FAED495BB3F4BA8CB458D4EA"/>
    <w:rsid w:val="008F0415"/>
    <w:pPr>
      <w:tabs>
        <w:tab w:val="left" w:pos="4536"/>
      </w:tabs>
      <w:spacing w:before="120" w:after="120" w:line="240" w:lineRule="auto"/>
    </w:pPr>
    <w:rPr>
      <w:rFonts w:ascii="Arial" w:eastAsia="Times New Roman" w:hAnsi="Arial" w:cs="Times New Roman"/>
      <w:sz w:val="20"/>
      <w:szCs w:val="20"/>
    </w:rPr>
  </w:style>
  <w:style w:type="paragraph" w:customStyle="1" w:styleId="3019317EFD0F4647BD636C1D3BFACBFC">
    <w:name w:val="3019317EFD0F4647BD636C1D3BFACBFC"/>
    <w:rsid w:val="008F0415"/>
    <w:pPr>
      <w:tabs>
        <w:tab w:val="left" w:pos="4536"/>
      </w:tabs>
      <w:spacing w:before="120" w:after="120" w:line="240" w:lineRule="auto"/>
    </w:pPr>
    <w:rPr>
      <w:rFonts w:ascii="Arial" w:eastAsia="Times New Roman" w:hAnsi="Arial" w:cs="Times New Roman"/>
      <w:sz w:val="20"/>
      <w:szCs w:val="20"/>
    </w:rPr>
  </w:style>
  <w:style w:type="paragraph" w:customStyle="1" w:styleId="DE152FBE0C7C43F7BCE8D7F88938938E">
    <w:name w:val="DE152FBE0C7C43F7BCE8D7F88938938E"/>
    <w:rsid w:val="008F0415"/>
    <w:pPr>
      <w:tabs>
        <w:tab w:val="left" w:pos="4536"/>
      </w:tabs>
      <w:spacing w:before="120" w:after="120" w:line="240" w:lineRule="auto"/>
    </w:pPr>
    <w:rPr>
      <w:rFonts w:ascii="Arial" w:eastAsia="Times New Roman" w:hAnsi="Arial" w:cs="Times New Roman"/>
      <w:sz w:val="20"/>
      <w:szCs w:val="20"/>
    </w:rPr>
  </w:style>
  <w:style w:type="paragraph" w:customStyle="1" w:styleId="E707F33B241C4EA1B0BA4C8B3456057F">
    <w:name w:val="E707F33B241C4EA1B0BA4C8B3456057F"/>
    <w:rsid w:val="008F0415"/>
    <w:pPr>
      <w:tabs>
        <w:tab w:val="left" w:pos="4536"/>
      </w:tabs>
      <w:spacing w:before="120" w:after="120" w:line="240" w:lineRule="auto"/>
    </w:pPr>
    <w:rPr>
      <w:rFonts w:ascii="Arial" w:eastAsia="Times New Roman" w:hAnsi="Arial" w:cs="Times New Roman"/>
      <w:sz w:val="20"/>
      <w:szCs w:val="20"/>
    </w:rPr>
  </w:style>
  <w:style w:type="paragraph" w:customStyle="1" w:styleId="9D95524BEBBB4FD5A2F752A927802E15">
    <w:name w:val="9D95524BEBBB4FD5A2F752A927802E15"/>
    <w:rsid w:val="008F0415"/>
    <w:pPr>
      <w:tabs>
        <w:tab w:val="left" w:pos="4536"/>
      </w:tabs>
      <w:spacing w:before="120" w:after="120" w:line="240" w:lineRule="auto"/>
    </w:pPr>
    <w:rPr>
      <w:rFonts w:ascii="Arial" w:eastAsia="Times New Roman" w:hAnsi="Arial" w:cs="Times New Roman"/>
      <w:sz w:val="20"/>
      <w:szCs w:val="20"/>
    </w:rPr>
  </w:style>
  <w:style w:type="paragraph" w:customStyle="1" w:styleId="161DF84DBF1540EDA48029EBDD84E11A">
    <w:name w:val="161DF84DBF1540EDA48029EBDD84E11A"/>
    <w:rsid w:val="008F0415"/>
    <w:pPr>
      <w:tabs>
        <w:tab w:val="left" w:pos="4536"/>
      </w:tabs>
      <w:spacing w:before="120" w:after="120" w:line="240" w:lineRule="auto"/>
    </w:pPr>
    <w:rPr>
      <w:rFonts w:ascii="Arial" w:eastAsia="Times New Roman" w:hAnsi="Arial" w:cs="Times New Roman"/>
      <w:sz w:val="20"/>
      <w:szCs w:val="20"/>
    </w:rPr>
  </w:style>
  <w:style w:type="paragraph" w:customStyle="1" w:styleId="DB3CC04039A44525807A4CDCBE603D93">
    <w:name w:val="DB3CC04039A44525807A4CDCBE603D93"/>
    <w:rsid w:val="008F0415"/>
    <w:pPr>
      <w:tabs>
        <w:tab w:val="left" w:pos="4536"/>
      </w:tabs>
      <w:spacing w:before="120" w:after="120" w:line="240" w:lineRule="auto"/>
    </w:pPr>
    <w:rPr>
      <w:rFonts w:ascii="Arial" w:eastAsia="Times New Roman" w:hAnsi="Arial" w:cs="Times New Roman"/>
      <w:sz w:val="20"/>
      <w:szCs w:val="20"/>
    </w:rPr>
  </w:style>
  <w:style w:type="paragraph" w:customStyle="1" w:styleId="596BC27A7C51400A828CAAD66B077074">
    <w:name w:val="596BC27A7C51400A828CAAD66B077074"/>
    <w:rsid w:val="008F0415"/>
    <w:pPr>
      <w:tabs>
        <w:tab w:val="left" w:pos="4536"/>
      </w:tabs>
      <w:spacing w:before="120" w:after="120" w:line="240" w:lineRule="auto"/>
    </w:pPr>
    <w:rPr>
      <w:rFonts w:ascii="Arial" w:eastAsia="Times New Roman" w:hAnsi="Arial" w:cs="Times New Roman"/>
      <w:sz w:val="20"/>
      <w:szCs w:val="20"/>
    </w:rPr>
  </w:style>
  <w:style w:type="paragraph" w:customStyle="1" w:styleId="CBD98A041F0D4543AFE9525135D6BC15">
    <w:name w:val="CBD98A041F0D4543AFE9525135D6BC15"/>
    <w:rsid w:val="008F0415"/>
    <w:pPr>
      <w:tabs>
        <w:tab w:val="left" w:pos="4536"/>
      </w:tabs>
      <w:spacing w:before="120" w:after="120" w:line="240" w:lineRule="auto"/>
    </w:pPr>
    <w:rPr>
      <w:rFonts w:ascii="Arial" w:eastAsia="Times New Roman" w:hAnsi="Arial" w:cs="Times New Roman"/>
      <w:sz w:val="20"/>
      <w:szCs w:val="20"/>
    </w:rPr>
  </w:style>
  <w:style w:type="paragraph" w:customStyle="1" w:styleId="B87FA9B1FCEF429BBC661A69F8285E35">
    <w:name w:val="B87FA9B1FCEF429BBC661A69F8285E35"/>
    <w:rsid w:val="008F0415"/>
    <w:pPr>
      <w:tabs>
        <w:tab w:val="left" w:pos="4536"/>
      </w:tabs>
      <w:spacing w:before="120" w:after="120" w:line="240" w:lineRule="auto"/>
    </w:pPr>
    <w:rPr>
      <w:rFonts w:ascii="Arial" w:eastAsia="Times New Roman" w:hAnsi="Arial" w:cs="Times New Roman"/>
      <w:sz w:val="20"/>
      <w:szCs w:val="20"/>
    </w:rPr>
  </w:style>
  <w:style w:type="paragraph" w:customStyle="1" w:styleId="FA847E6082974D46B407380DA56B90ED">
    <w:name w:val="FA847E6082974D46B407380DA56B90ED"/>
    <w:rsid w:val="008F0415"/>
    <w:pPr>
      <w:tabs>
        <w:tab w:val="left" w:pos="4536"/>
      </w:tabs>
      <w:spacing w:before="120" w:after="120" w:line="240" w:lineRule="auto"/>
    </w:pPr>
    <w:rPr>
      <w:rFonts w:ascii="Arial" w:eastAsia="Times New Roman" w:hAnsi="Arial" w:cs="Times New Roman"/>
      <w:sz w:val="20"/>
      <w:szCs w:val="20"/>
    </w:rPr>
  </w:style>
  <w:style w:type="paragraph" w:customStyle="1" w:styleId="8ABF457866BF48B3A798B3DA9586B60E">
    <w:name w:val="8ABF457866BF48B3A798B3DA9586B60E"/>
    <w:rsid w:val="008F0415"/>
    <w:pPr>
      <w:tabs>
        <w:tab w:val="left" w:pos="4536"/>
      </w:tabs>
      <w:spacing w:before="120" w:after="120" w:line="240" w:lineRule="auto"/>
    </w:pPr>
    <w:rPr>
      <w:rFonts w:ascii="Arial" w:eastAsia="Times New Roman" w:hAnsi="Arial" w:cs="Times New Roman"/>
      <w:sz w:val="20"/>
      <w:szCs w:val="20"/>
    </w:rPr>
  </w:style>
  <w:style w:type="paragraph" w:customStyle="1" w:styleId="1A061E1676A3406ABBF3F5B343EB42FA">
    <w:name w:val="1A061E1676A3406ABBF3F5B343EB42FA"/>
    <w:rsid w:val="008F0415"/>
    <w:pPr>
      <w:tabs>
        <w:tab w:val="left" w:pos="4536"/>
      </w:tabs>
      <w:spacing w:before="120" w:after="120" w:line="240" w:lineRule="auto"/>
    </w:pPr>
    <w:rPr>
      <w:rFonts w:ascii="Arial" w:eastAsia="Times New Roman" w:hAnsi="Arial" w:cs="Times New Roman"/>
      <w:sz w:val="20"/>
      <w:szCs w:val="20"/>
    </w:rPr>
  </w:style>
  <w:style w:type="paragraph" w:customStyle="1" w:styleId="50E8D9ACBF5845DCBDF5BB857E274E8B">
    <w:name w:val="50E8D9ACBF5845DCBDF5BB857E274E8B"/>
    <w:rsid w:val="008F0415"/>
    <w:pPr>
      <w:tabs>
        <w:tab w:val="left" w:pos="4536"/>
      </w:tabs>
      <w:spacing w:before="120" w:after="120" w:line="240" w:lineRule="auto"/>
    </w:pPr>
    <w:rPr>
      <w:rFonts w:ascii="Arial" w:eastAsia="Times New Roman" w:hAnsi="Arial" w:cs="Times New Roman"/>
      <w:sz w:val="20"/>
      <w:szCs w:val="20"/>
    </w:rPr>
  </w:style>
  <w:style w:type="paragraph" w:customStyle="1" w:styleId="C5E620BCBD1A407E9A1DF25A8E5C83C2">
    <w:name w:val="C5E620BCBD1A407E9A1DF25A8E5C83C2"/>
    <w:rsid w:val="008F0415"/>
    <w:pPr>
      <w:tabs>
        <w:tab w:val="left" w:pos="4536"/>
      </w:tabs>
      <w:spacing w:before="120" w:after="120" w:line="240" w:lineRule="auto"/>
    </w:pPr>
    <w:rPr>
      <w:rFonts w:ascii="Arial" w:eastAsia="Times New Roman" w:hAnsi="Arial" w:cs="Times New Roman"/>
      <w:sz w:val="20"/>
      <w:szCs w:val="20"/>
    </w:rPr>
  </w:style>
  <w:style w:type="paragraph" w:customStyle="1" w:styleId="70E9548A32A143F192C6082B595C4E0E">
    <w:name w:val="70E9548A32A143F192C6082B595C4E0E"/>
    <w:rsid w:val="008F0415"/>
    <w:pPr>
      <w:tabs>
        <w:tab w:val="left" w:pos="4536"/>
      </w:tabs>
      <w:spacing w:before="120" w:after="120" w:line="240" w:lineRule="auto"/>
    </w:pPr>
    <w:rPr>
      <w:rFonts w:ascii="Arial" w:eastAsia="Times New Roman" w:hAnsi="Arial" w:cs="Times New Roman"/>
      <w:sz w:val="20"/>
      <w:szCs w:val="20"/>
    </w:rPr>
  </w:style>
  <w:style w:type="paragraph" w:customStyle="1" w:styleId="7AB49D4E1AF044569564871271CD0488">
    <w:name w:val="7AB49D4E1AF044569564871271CD0488"/>
    <w:rsid w:val="008F0415"/>
    <w:pPr>
      <w:tabs>
        <w:tab w:val="left" w:pos="4536"/>
      </w:tabs>
      <w:spacing w:before="120" w:after="120" w:line="240" w:lineRule="auto"/>
    </w:pPr>
    <w:rPr>
      <w:rFonts w:ascii="Arial" w:eastAsia="Times New Roman" w:hAnsi="Arial" w:cs="Times New Roman"/>
      <w:sz w:val="20"/>
      <w:szCs w:val="20"/>
    </w:rPr>
  </w:style>
  <w:style w:type="paragraph" w:customStyle="1" w:styleId="244C150055014F5CB9E0B04DFA4243FD">
    <w:name w:val="244C150055014F5CB9E0B04DFA4243FD"/>
    <w:rsid w:val="008F0415"/>
    <w:pPr>
      <w:tabs>
        <w:tab w:val="left" w:pos="4536"/>
      </w:tabs>
      <w:spacing w:before="120" w:after="120" w:line="240" w:lineRule="auto"/>
    </w:pPr>
    <w:rPr>
      <w:rFonts w:ascii="Arial" w:eastAsia="Times New Roman" w:hAnsi="Arial" w:cs="Times New Roman"/>
      <w:sz w:val="20"/>
      <w:szCs w:val="20"/>
    </w:rPr>
  </w:style>
  <w:style w:type="paragraph" w:customStyle="1" w:styleId="DCB6B5B24E8C449CBD92C12DF3A8A3E1">
    <w:name w:val="DCB6B5B24E8C449CBD92C12DF3A8A3E1"/>
    <w:rsid w:val="008F0415"/>
    <w:pPr>
      <w:tabs>
        <w:tab w:val="left" w:pos="4536"/>
      </w:tabs>
      <w:spacing w:before="120" w:after="120" w:line="240" w:lineRule="auto"/>
    </w:pPr>
    <w:rPr>
      <w:rFonts w:ascii="Arial" w:eastAsia="Times New Roman" w:hAnsi="Arial" w:cs="Times New Roman"/>
      <w:sz w:val="20"/>
      <w:szCs w:val="20"/>
    </w:rPr>
  </w:style>
  <w:style w:type="paragraph" w:customStyle="1" w:styleId="5F3C97F95C8546488CC00040797ED1D3">
    <w:name w:val="5F3C97F95C8546488CC00040797ED1D3"/>
    <w:rsid w:val="008F0415"/>
    <w:pPr>
      <w:tabs>
        <w:tab w:val="left" w:pos="4536"/>
      </w:tabs>
      <w:spacing w:before="120" w:after="120" w:line="240" w:lineRule="auto"/>
    </w:pPr>
    <w:rPr>
      <w:rFonts w:ascii="Arial" w:eastAsia="Times New Roman" w:hAnsi="Arial" w:cs="Times New Roman"/>
      <w:sz w:val="20"/>
      <w:szCs w:val="20"/>
    </w:rPr>
  </w:style>
  <w:style w:type="paragraph" w:customStyle="1" w:styleId="19B09628782644698B38D684E8C393EE">
    <w:name w:val="19B09628782644698B38D684E8C393EE"/>
    <w:rsid w:val="008F0415"/>
    <w:pPr>
      <w:tabs>
        <w:tab w:val="left" w:pos="4536"/>
      </w:tabs>
      <w:spacing w:before="120" w:after="120" w:line="240" w:lineRule="auto"/>
    </w:pPr>
    <w:rPr>
      <w:rFonts w:ascii="Arial" w:eastAsia="Times New Roman" w:hAnsi="Arial" w:cs="Times New Roman"/>
      <w:sz w:val="20"/>
      <w:szCs w:val="20"/>
    </w:rPr>
  </w:style>
  <w:style w:type="paragraph" w:customStyle="1" w:styleId="94A14F4C54B6440AA52775BA069509C8">
    <w:name w:val="94A14F4C54B6440AA52775BA069509C8"/>
    <w:rsid w:val="008F0415"/>
    <w:pPr>
      <w:tabs>
        <w:tab w:val="left" w:pos="4536"/>
      </w:tabs>
      <w:spacing w:before="120" w:after="120" w:line="240" w:lineRule="auto"/>
    </w:pPr>
    <w:rPr>
      <w:rFonts w:ascii="Arial" w:eastAsia="Times New Roman" w:hAnsi="Arial" w:cs="Times New Roman"/>
      <w:sz w:val="20"/>
      <w:szCs w:val="20"/>
    </w:rPr>
  </w:style>
  <w:style w:type="paragraph" w:customStyle="1" w:styleId="84AEC757F8D24AE9BDD673AF94EB287E">
    <w:name w:val="84AEC757F8D24AE9BDD673AF94EB287E"/>
    <w:rsid w:val="008F0415"/>
    <w:pPr>
      <w:tabs>
        <w:tab w:val="left" w:pos="4536"/>
      </w:tabs>
      <w:spacing w:before="120" w:after="120" w:line="240" w:lineRule="auto"/>
    </w:pPr>
    <w:rPr>
      <w:rFonts w:ascii="Arial" w:eastAsia="Times New Roman" w:hAnsi="Arial" w:cs="Times New Roman"/>
      <w:sz w:val="20"/>
      <w:szCs w:val="20"/>
    </w:rPr>
  </w:style>
  <w:style w:type="paragraph" w:customStyle="1" w:styleId="29F48A4E58524FD4AA430136FB0C90DD">
    <w:name w:val="29F48A4E58524FD4AA430136FB0C90DD"/>
    <w:rsid w:val="008F0415"/>
    <w:pPr>
      <w:tabs>
        <w:tab w:val="left" w:pos="4536"/>
      </w:tabs>
      <w:spacing w:before="120" w:after="120" w:line="240" w:lineRule="auto"/>
    </w:pPr>
    <w:rPr>
      <w:rFonts w:ascii="Arial" w:eastAsia="Times New Roman" w:hAnsi="Arial" w:cs="Times New Roman"/>
      <w:sz w:val="20"/>
      <w:szCs w:val="20"/>
    </w:rPr>
  </w:style>
  <w:style w:type="paragraph" w:customStyle="1" w:styleId="209B8DAE335349D29BFFC9F6D35C78FC">
    <w:name w:val="209B8DAE335349D29BFFC9F6D35C78FC"/>
    <w:rsid w:val="008F0415"/>
    <w:pPr>
      <w:tabs>
        <w:tab w:val="left" w:pos="4536"/>
      </w:tabs>
      <w:spacing w:before="120" w:after="120" w:line="240" w:lineRule="auto"/>
    </w:pPr>
    <w:rPr>
      <w:rFonts w:ascii="Arial" w:eastAsia="Times New Roman" w:hAnsi="Arial" w:cs="Times New Roman"/>
      <w:sz w:val="20"/>
      <w:szCs w:val="20"/>
    </w:rPr>
  </w:style>
  <w:style w:type="paragraph" w:customStyle="1" w:styleId="9A173F22E7B84D0EA35563729E4F3D68">
    <w:name w:val="9A173F22E7B84D0EA35563729E4F3D68"/>
    <w:rsid w:val="008F0415"/>
    <w:pPr>
      <w:tabs>
        <w:tab w:val="left" w:pos="4536"/>
      </w:tabs>
      <w:spacing w:before="120" w:after="120" w:line="240" w:lineRule="auto"/>
    </w:pPr>
    <w:rPr>
      <w:rFonts w:ascii="Arial" w:eastAsia="Times New Roman" w:hAnsi="Arial" w:cs="Times New Roman"/>
      <w:sz w:val="20"/>
      <w:szCs w:val="20"/>
    </w:rPr>
  </w:style>
  <w:style w:type="paragraph" w:customStyle="1" w:styleId="8205C45AED654A638EE774E9777FD96B">
    <w:name w:val="8205C45AED654A638EE774E9777FD96B"/>
    <w:rsid w:val="008F0415"/>
    <w:pPr>
      <w:tabs>
        <w:tab w:val="left" w:pos="4536"/>
      </w:tabs>
      <w:spacing w:before="120" w:after="120" w:line="240" w:lineRule="auto"/>
    </w:pPr>
    <w:rPr>
      <w:rFonts w:ascii="Arial" w:eastAsia="Times New Roman" w:hAnsi="Arial" w:cs="Times New Roman"/>
      <w:sz w:val="20"/>
      <w:szCs w:val="20"/>
    </w:rPr>
  </w:style>
  <w:style w:type="paragraph" w:customStyle="1" w:styleId="1A2CF7DB102D4D8190EDED4679FB502B">
    <w:name w:val="1A2CF7DB102D4D8190EDED4679FB502B"/>
    <w:rsid w:val="008F0415"/>
    <w:pPr>
      <w:tabs>
        <w:tab w:val="left" w:pos="4536"/>
      </w:tabs>
      <w:spacing w:before="120" w:after="120" w:line="240" w:lineRule="auto"/>
    </w:pPr>
    <w:rPr>
      <w:rFonts w:ascii="Arial" w:eastAsia="Times New Roman" w:hAnsi="Arial" w:cs="Times New Roman"/>
      <w:sz w:val="20"/>
      <w:szCs w:val="20"/>
    </w:rPr>
  </w:style>
  <w:style w:type="paragraph" w:customStyle="1" w:styleId="80774E51206744D69E1842F52D117BF3">
    <w:name w:val="80774E51206744D69E1842F52D117BF3"/>
    <w:rsid w:val="008F0415"/>
    <w:pPr>
      <w:tabs>
        <w:tab w:val="left" w:pos="4536"/>
      </w:tabs>
      <w:spacing w:before="120" w:after="120" w:line="240" w:lineRule="auto"/>
    </w:pPr>
    <w:rPr>
      <w:rFonts w:ascii="Arial" w:eastAsia="Times New Roman" w:hAnsi="Arial" w:cs="Times New Roman"/>
      <w:sz w:val="20"/>
      <w:szCs w:val="20"/>
    </w:rPr>
  </w:style>
  <w:style w:type="paragraph" w:customStyle="1" w:styleId="02987E5867524C8E891462F7DD090997">
    <w:name w:val="02987E5867524C8E891462F7DD090997"/>
    <w:rsid w:val="008F0415"/>
    <w:pPr>
      <w:tabs>
        <w:tab w:val="left" w:pos="4536"/>
      </w:tabs>
      <w:spacing w:before="120" w:after="120" w:line="240" w:lineRule="auto"/>
    </w:pPr>
    <w:rPr>
      <w:rFonts w:ascii="Arial" w:eastAsia="Times New Roman" w:hAnsi="Arial" w:cs="Times New Roman"/>
      <w:sz w:val="20"/>
      <w:szCs w:val="20"/>
    </w:rPr>
  </w:style>
  <w:style w:type="paragraph" w:customStyle="1" w:styleId="2CA8FF0FA0EC41289F70AF4F5927A018">
    <w:name w:val="2CA8FF0FA0EC41289F70AF4F5927A018"/>
    <w:rsid w:val="008F0415"/>
    <w:pPr>
      <w:tabs>
        <w:tab w:val="left" w:pos="4536"/>
      </w:tabs>
      <w:spacing w:before="120" w:after="120" w:line="240" w:lineRule="auto"/>
    </w:pPr>
    <w:rPr>
      <w:rFonts w:ascii="Arial" w:eastAsia="Times New Roman" w:hAnsi="Arial" w:cs="Times New Roman"/>
      <w:sz w:val="20"/>
      <w:szCs w:val="20"/>
    </w:rPr>
  </w:style>
  <w:style w:type="paragraph" w:customStyle="1" w:styleId="49507D7C5D5048428DF3653A79A125B7">
    <w:name w:val="49507D7C5D5048428DF3653A79A125B7"/>
    <w:rsid w:val="008F0415"/>
    <w:pPr>
      <w:spacing w:before="60" w:after="60" w:line="240" w:lineRule="auto"/>
    </w:pPr>
    <w:rPr>
      <w:rFonts w:ascii="Arial" w:eastAsia="Times New Roman" w:hAnsi="Arial" w:cs="Times New Roman"/>
      <w:bCs/>
      <w:szCs w:val="24"/>
    </w:rPr>
  </w:style>
  <w:style w:type="paragraph" w:customStyle="1" w:styleId="AD5FC67ADEF5403CA2E97AF18244A3CB">
    <w:name w:val="AD5FC67ADEF5403CA2E97AF18244A3CB"/>
    <w:rsid w:val="008F0415"/>
    <w:pPr>
      <w:spacing w:before="60" w:after="60" w:line="240" w:lineRule="auto"/>
    </w:pPr>
    <w:rPr>
      <w:rFonts w:ascii="Arial" w:eastAsia="Times New Roman" w:hAnsi="Arial" w:cs="Times New Roman"/>
      <w:bCs/>
      <w:szCs w:val="24"/>
    </w:rPr>
  </w:style>
  <w:style w:type="paragraph" w:customStyle="1" w:styleId="8BE5A9FE5612495D9C7BD052B722E9B8">
    <w:name w:val="8BE5A9FE5612495D9C7BD052B722E9B8"/>
    <w:rsid w:val="008F0415"/>
    <w:pPr>
      <w:spacing w:before="60" w:after="60" w:line="240" w:lineRule="auto"/>
    </w:pPr>
    <w:rPr>
      <w:rFonts w:ascii="Arial" w:eastAsia="Times New Roman" w:hAnsi="Arial" w:cs="Times New Roman"/>
      <w:bCs/>
      <w:szCs w:val="24"/>
    </w:rPr>
  </w:style>
  <w:style w:type="paragraph" w:customStyle="1" w:styleId="5E603318848D4757B47B5CD689607995">
    <w:name w:val="5E603318848D4757B47B5CD689607995"/>
    <w:rsid w:val="008F0415"/>
    <w:pPr>
      <w:spacing w:before="60" w:after="60" w:line="240" w:lineRule="auto"/>
    </w:pPr>
    <w:rPr>
      <w:rFonts w:ascii="Arial" w:eastAsia="Times New Roman" w:hAnsi="Arial" w:cs="Times New Roman"/>
      <w:bCs/>
      <w:szCs w:val="24"/>
    </w:rPr>
  </w:style>
  <w:style w:type="paragraph" w:customStyle="1" w:styleId="0652563149F149EF8AC5C8BCAE2243B3">
    <w:name w:val="0652563149F149EF8AC5C8BCAE2243B3"/>
    <w:rsid w:val="008F0415"/>
    <w:pPr>
      <w:spacing w:before="60" w:after="60" w:line="240" w:lineRule="auto"/>
    </w:pPr>
    <w:rPr>
      <w:rFonts w:ascii="Arial" w:eastAsia="Times New Roman" w:hAnsi="Arial" w:cs="Times New Roman"/>
      <w:bCs/>
      <w:szCs w:val="24"/>
    </w:rPr>
  </w:style>
  <w:style w:type="paragraph" w:customStyle="1" w:styleId="FD55D690209D449F8DF6F671D8915739">
    <w:name w:val="FD55D690209D449F8DF6F671D8915739"/>
    <w:rsid w:val="008F0415"/>
    <w:pPr>
      <w:spacing w:before="60" w:after="60" w:line="240" w:lineRule="auto"/>
    </w:pPr>
    <w:rPr>
      <w:rFonts w:ascii="Arial" w:eastAsia="Times New Roman" w:hAnsi="Arial" w:cs="Times New Roman"/>
      <w:bCs/>
      <w:szCs w:val="24"/>
    </w:rPr>
  </w:style>
  <w:style w:type="paragraph" w:customStyle="1" w:styleId="18B189EAF1B4495B89287123C7172111">
    <w:name w:val="18B189EAF1B4495B89287123C7172111"/>
    <w:rsid w:val="008F0415"/>
    <w:pPr>
      <w:spacing w:before="60" w:after="60" w:line="240" w:lineRule="auto"/>
    </w:pPr>
    <w:rPr>
      <w:rFonts w:ascii="Arial" w:eastAsia="Times New Roman" w:hAnsi="Arial" w:cs="Times New Roman"/>
      <w:bCs/>
      <w:szCs w:val="24"/>
    </w:rPr>
  </w:style>
  <w:style w:type="paragraph" w:customStyle="1" w:styleId="58AA50B428FB4D4B9EDC62CF96F2E47E">
    <w:name w:val="58AA50B428FB4D4B9EDC62CF96F2E47E"/>
    <w:rsid w:val="008F0415"/>
    <w:pPr>
      <w:spacing w:before="60" w:after="60" w:line="240" w:lineRule="auto"/>
    </w:pPr>
    <w:rPr>
      <w:rFonts w:ascii="Arial" w:eastAsia="Times New Roman" w:hAnsi="Arial" w:cs="Times New Roman"/>
      <w:bCs/>
      <w:szCs w:val="24"/>
    </w:rPr>
  </w:style>
  <w:style w:type="paragraph" w:customStyle="1" w:styleId="0665CFF209F0421B82B9459F9C788FF8">
    <w:name w:val="0665CFF209F0421B82B9459F9C788FF8"/>
    <w:rsid w:val="008F0415"/>
    <w:pPr>
      <w:spacing w:before="60" w:after="60" w:line="240" w:lineRule="auto"/>
    </w:pPr>
    <w:rPr>
      <w:rFonts w:ascii="Arial" w:eastAsia="Times New Roman" w:hAnsi="Arial" w:cs="Times New Roman"/>
      <w:bCs/>
      <w:szCs w:val="24"/>
    </w:rPr>
  </w:style>
  <w:style w:type="paragraph" w:customStyle="1" w:styleId="5158F47C0D2D4992AFD7E150A6D266E5">
    <w:name w:val="5158F47C0D2D4992AFD7E150A6D266E5"/>
    <w:rsid w:val="008F0415"/>
    <w:pPr>
      <w:spacing w:before="60" w:after="60" w:line="240" w:lineRule="auto"/>
    </w:pPr>
    <w:rPr>
      <w:rFonts w:ascii="Arial" w:eastAsia="Times New Roman" w:hAnsi="Arial" w:cs="Times New Roman"/>
      <w:bCs/>
      <w:szCs w:val="24"/>
    </w:rPr>
  </w:style>
  <w:style w:type="paragraph" w:customStyle="1" w:styleId="C5F45EE09333445C930D3B0376964CD2">
    <w:name w:val="C5F45EE09333445C930D3B0376964CD2"/>
    <w:rsid w:val="008F0415"/>
    <w:pPr>
      <w:spacing w:before="60" w:after="60" w:line="240" w:lineRule="auto"/>
    </w:pPr>
    <w:rPr>
      <w:rFonts w:ascii="Arial" w:eastAsia="Times New Roman" w:hAnsi="Arial" w:cs="Times New Roman"/>
      <w:bCs/>
      <w:szCs w:val="24"/>
    </w:rPr>
  </w:style>
  <w:style w:type="paragraph" w:customStyle="1" w:styleId="A31F42DA9ECE425BAC6FEA587505C236">
    <w:name w:val="A31F42DA9ECE425BAC6FEA587505C236"/>
    <w:rsid w:val="008F0415"/>
    <w:pPr>
      <w:spacing w:before="60" w:after="60" w:line="240" w:lineRule="auto"/>
    </w:pPr>
    <w:rPr>
      <w:rFonts w:ascii="Arial" w:eastAsia="Times New Roman" w:hAnsi="Arial" w:cs="Times New Roman"/>
      <w:bCs/>
      <w:szCs w:val="24"/>
    </w:rPr>
  </w:style>
  <w:style w:type="paragraph" w:customStyle="1" w:styleId="437EC0742580413EA84AF6968F4082AD">
    <w:name w:val="437EC0742580413EA84AF6968F4082AD"/>
    <w:rsid w:val="008F0415"/>
    <w:pPr>
      <w:spacing w:before="60" w:after="60" w:line="240" w:lineRule="auto"/>
    </w:pPr>
    <w:rPr>
      <w:rFonts w:ascii="Arial" w:eastAsia="Times New Roman" w:hAnsi="Arial" w:cs="Times New Roman"/>
      <w:bCs/>
      <w:szCs w:val="24"/>
    </w:rPr>
  </w:style>
  <w:style w:type="paragraph" w:customStyle="1" w:styleId="5D7B11D86CDC44B89F1A0D266066B4B2">
    <w:name w:val="5D7B11D86CDC44B89F1A0D266066B4B2"/>
    <w:rsid w:val="008F0415"/>
    <w:pPr>
      <w:spacing w:before="60" w:after="60" w:line="240" w:lineRule="auto"/>
    </w:pPr>
    <w:rPr>
      <w:rFonts w:ascii="Arial" w:eastAsia="Times New Roman" w:hAnsi="Arial" w:cs="Times New Roman"/>
      <w:bCs/>
      <w:szCs w:val="24"/>
    </w:rPr>
  </w:style>
  <w:style w:type="paragraph" w:customStyle="1" w:styleId="32E9D60F607F4E3DB3546B9350E52DBC">
    <w:name w:val="32E9D60F607F4E3DB3546B9350E52DBC"/>
    <w:rsid w:val="008F0415"/>
    <w:pPr>
      <w:spacing w:before="60" w:after="60" w:line="240" w:lineRule="auto"/>
    </w:pPr>
    <w:rPr>
      <w:rFonts w:ascii="Arial" w:eastAsia="Times New Roman" w:hAnsi="Arial" w:cs="Times New Roman"/>
      <w:bCs/>
      <w:szCs w:val="24"/>
    </w:rPr>
  </w:style>
  <w:style w:type="paragraph" w:customStyle="1" w:styleId="F20CC9A674894AF49DEC0F7A8BBAC2EF">
    <w:name w:val="F20CC9A674894AF49DEC0F7A8BBAC2EF"/>
    <w:rsid w:val="008F0415"/>
    <w:pPr>
      <w:spacing w:before="60" w:after="60" w:line="240" w:lineRule="auto"/>
    </w:pPr>
    <w:rPr>
      <w:rFonts w:ascii="Arial" w:eastAsia="Times New Roman" w:hAnsi="Arial" w:cs="Times New Roman"/>
      <w:bCs/>
      <w:szCs w:val="24"/>
    </w:rPr>
  </w:style>
  <w:style w:type="paragraph" w:customStyle="1" w:styleId="01C259C85A8E4E32A407526BC2D6072A">
    <w:name w:val="01C259C85A8E4E32A407526BC2D6072A"/>
    <w:rsid w:val="008F0415"/>
    <w:pPr>
      <w:spacing w:before="60" w:after="60" w:line="240" w:lineRule="auto"/>
    </w:pPr>
    <w:rPr>
      <w:rFonts w:ascii="Arial" w:eastAsia="Times New Roman" w:hAnsi="Arial" w:cs="Times New Roman"/>
      <w:bCs/>
      <w:szCs w:val="24"/>
    </w:rPr>
  </w:style>
  <w:style w:type="paragraph" w:customStyle="1" w:styleId="6F329A4E81FB40B2A1DAF1C1C3A7A280">
    <w:name w:val="6F329A4E81FB40B2A1DAF1C1C3A7A280"/>
    <w:rsid w:val="008F0415"/>
    <w:pPr>
      <w:spacing w:before="60" w:after="60" w:line="240" w:lineRule="auto"/>
    </w:pPr>
    <w:rPr>
      <w:rFonts w:ascii="Arial" w:eastAsia="Times New Roman" w:hAnsi="Arial" w:cs="Times New Roman"/>
      <w:bCs/>
      <w:szCs w:val="24"/>
    </w:rPr>
  </w:style>
  <w:style w:type="paragraph" w:customStyle="1" w:styleId="5D7D7D6E5DEE486BA1FDDC9D536F0701">
    <w:name w:val="5D7D7D6E5DEE486BA1FDDC9D536F0701"/>
    <w:rsid w:val="008F0415"/>
    <w:pPr>
      <w:spacing w:before="60" w:after="60" w:line="240" w:lineRule="auto"/>
    </w:pPr>
    <w:rPr>
      <w:rFonts w:ascii="Arial" w:eastAsia="Times New Roman" w:hAnsi="Arial" w:cs="Times New Roman"/>
      <w:bCs/>
      <w:szCs w:val="24"/>
    </w:rPr>
  </w:style>
  <w:style w:type="paragraph" w:customStyle="1" w:styleId="820459281D59488EB4BEC5228E170AB6">
    <w:name w:val="820459281D59488EB4BEC5228E170AB6"/>
    <w:rsid w:val="008F0415"/>
    <w:pPr>
      <w:spacing w:before="60" w:after="60" w:line="240" w:lineRule="auto"/>
    </w:pPr>
    <w:rPr>
      <w:rFonts w:ascii="Arial" w:eastAsia="Times New Roman" w:hAnsi="Arial" w:cs="Times New Roman"/>
      <w:bCs/>
      <w:szCs w:val="24"/>
    </w:rPr>
  </w:style>
  <w:style w:type="paragraph" w:customStyle="1" w:styleId="A80AAF69F1B04E9AA1B527B8C989B2BE">
    <w:name w:val="A80AAF69F1B04E9AA1B527B8C989B2BE"/>
    <w:rsid w:val="008F0415"/>
    <w:pPr>
      <w:spacing w:before="60" w:after="60" w:line="240" w:lineRule="auto"/>
    </w:pPr>
    <w:rPr>
      <w:rFonts w:ascii="Arial" w:eastAsia="Times New Roman" w:hAnsi="Arial" w:cs="Times New Roman"/>
      <w:bCs/>
      <w:szCs w:val="24"/>
    </w:rPr>
  </w:style>
  <w:style w:type="paragraph" w:customStyle="1" w:styleId="F3910ABCF5A34676AE8345B561B7EAA3">
    <w:name w:val="F3910ABCF5A34676AE8345B561B7EAA3"/>
    <w:rsid w:val="008F0415"/>
    <w:pPr>
      <w:spacing w:before="60" w:after="60" w:line="240" w:lineRule="auto"/>
    </w:pPr>
    <w:rPr>
      <w:rFonts w:ascii="Arial" w:eastAsia="Times New Roman" w:hAnsi="Arial" w:cs="Times New Roman"/>
      <w:bCs/>
      <w:szCs w:val="24"/>
    </w:rPr>
  </w:style>
  <w:style w:type="paragraph" w:customStyle="1" w:styleId="F656A8AD55D44708ACC5F8D74C3D67FB">
    <w:name w:val="F656A8AD55D44708ACC5F8D74C3D67FB"/>
    <w:rsid w:val="008F0415"/>
    <w:pPr>
      <w:spacing w:before="60" w:after="60" w:line="240" w:lineRule="auto"/>
    </w:pPr>
    <w:rPr>
      <w:rFonts w:ascii="Arial" w:eastAsia="Times New Roman" w:hAnsi="Arial" w:cs="Times New Roman"/>
      <w:bCs/>
      <w:szCs w:val="24"/>
    </w:rPr>
  </w:style>
  <w:style w:type="paragraph" w:customStyle="1" w:styleId="F4387CA868594F879F727378E4F6D7E0">
    <w:name w:val="F4387CA868594F879F727378E4F6D7E0"/>
    <w:rsid w:val="008F0415"/>
    <w:pPr>
      <w:spacing w:before="60" w:after="60" w:line="240" w:lineRule="auto"/>
    </w:pPr>
    <w:rPr>
      <w:rFonts w:ascii="Arial" w:eastAsia="Times New Roman" w:hAnsi="Arial" w:cs="Times New Roman"/>
      <w:bCs/>
      <w:szCs w:val="24"/>
    </w:rPr>
  </w:style>
  <w:style w:type="paragraph" w:customStyle="1" w:styleId="1F91B5739BEC49FE90F4221794A0DBF8">
    <w:name w:val="1F91B5739BEC49FE90F4221794A0DBF8"/>
    <w:rsid w:val="008F0415"/>
    <w:pPr>
      <w:spacing w:before="60" w:after="60" w:line="240" w:lineRule="auto"/>
    </w:pPr>
    <w:rPr>
      <w:rFonts w:ascii="Arial" w:eastAsia="Times New Roman" w:hAnsi="Arial" w:cs="Times New Roman"/>
      <w:bCs/>
      <w:szCs w:val="24"/>
    </w:rPr>
  </w:style>
  <w:style w:type="paragraph" w:customStyle="1" w:styleId="6C7E1F7779E3463DAE33EC4C9D94EF46">
    <w:name w:val="6C7E1F7779E3463DAE33EC4C9D94EF46"/>
    <w:rsid w:val="008F0415"/>
    <w:pPr>
      <w:spacing w:before="60" w:after="60" w:line="240" w:lineRule="auto"/>
    </w:pPr>
    <w:rPr>
      <w:rFonts w:ascii="Arial" w:eastAsia="Times New Roman" w:hAnsi="Arial" w:cs="Times New Roman"/>
      <w:bCs/>
      <w:szCs w:val="24"/>
    </w:rPr>
  </w:style>
  <w:style w:type="paragraph" w:customStyle="1" w:styleId="CCBBF5B530C8406AB0DA31391B608F88">
    <w:name w:val="CCBBF5B530C8406AB0DA31391B608F88"/>
    <w:rsid w:val="008F0415"/>
    <w:pPr>
      <w:spacing w:before="60" w:after="60" w:line="240" w:lineRule="auto"/>
    </w:pPr>
    <w:rPr>
      <w:rFonts w:ascii="Arial" w:eastAsia="Times New Roman" w:hAnsi="Arial" w:cs="Times New Roman"/>
      <w:bCs/>
      <w:szCs w:val="24"/>
    </w:rPr>
  </w:style>
  <w:style w:type="paragraph" w:customStyle="1" w:styleId="F68C836A54C64CE092206ABC8BBBA448">
    <w:name w:val="F68C836A54C64CE092206ABC8BBBA448"/>
    <w:rsid w:val="008F0415"/>
    <w:pPr>
      <w:spacing w:before="60" w:after="60" w:line="240" w:lineRule="auto"/>
    </w:pPr>
    <w:rPr>
      <w:rFonts w:ascii="Arial" w:eastAsia="Times New Roman" w:hAnsi="Arial" w:cs="Times New Roman"/>
      <w:bCs/>
      <w:szCs w:val="24"/>
    </w:rPr>
  </w:style>
  <w:style w:type="paragraph" w:customStyle="1" w:styleId="3EAF77D6F9834D449814D53C25E07E4D">
    <w:name w:val="3EAF77D6F9834D449814D53C25E07E4D"/>
    <w:rsid w:val="008F0415"/>
    <w:pPr>
      <w:spacing w:before="60" w:after="60" w:line="240" w:lineRule="auto"/>
    </w:pPr>
    <w:rPr>
      <w:rFonts w:ascii="Arial" w:eastAsia="Times New Roman" w:hAnsi="Arial" w:cs="Times New Roman"/>
      <w:bCs/>
      <w:szCs w:val="24"/>
    </w:rPr>
  </w:style>
  <w:style w:type="paragraph" w:customStyle="1" w:styleId="32ED162118AC43FD9D543896D91961DF">
    <w:name w:val="32ED162118AC43FD9D543896D91961DF"/>
    <w:rsid w:val="008F0415"/>
    <w:pPr>
      <w:spacing w:before="60" w:after="60" w:line="240" w:lineRule="auto"/>
    </w:pPr>
    <w:rPr>
      <w:rFonts w:ascii="Arial" w:eastAsia="Times New Roman" w:hAnsi="Arial" w:cs="Times New Roman"/>
      <w:bCs/>
      <w:szCs w:val="24"/>
    </w:rPr>
  </w:style>
  <w:style w:type="paragraph" w:customStyle="1" w:styleId="0E549E78A71241B58450766A3CA2A2D9">
    <w:name w:val="0E549E78A71241B58450766A3CA2A2D9"/>
    <w:rsid w:val="008F0415"/>
    <w:pPr>
      <w:spacing w:before="60" w:after="60" w:line="240" w:lineRule="auto"/>
    </w:pPr>
    <w:rPr>
      <w:rFonts w:ascii="Arial" w:eastAsia="Times New Roman" w:hAnsi="Arial" w:cs="Times New Roman"/>
      <w:bCs/>
      <w:szCs w:val="24"/>
    </w:rPr>
  </w:style>
  <w:style w:type="paragraph" w:customStyle="1" w:styleId="D30A963EB8E743DA92BEE3CAF4C64C79">
    <w:name w:val="D30A963EB8E743DA92BEE3CAF4C64C79"/>
    <w:rsid w:val="008F0415"/>
    <w:pPr>
      <w:spacing w:before="60" w:after="60" w:line="240" w:lineRule="auto"/>
    </w:pPr>
    <w:rPr>
      <w:rFonts w:ascii="Arial" w:eastAsia="Times New Roman" w:hAnsi="Arial" w:cs="Times New Roman"/>
      <w:bCs/>
      <w:szCs w:val="24"/>
    </w:rPr>
  </w:style>
  <w:style w:type="paragraph" w:customStyle="1" w:styleId="9D820CA0D23341959F1B32BCFD0A0573">
    <w:name w:val="9D820CA0D23341959F1B32BCFD0A0573"/>
    <w:rsid w:val="008F0415"/>
    <w:pPr>
      <w:spacing w:before="60" w:after="60" w:line="240" w:lineRule="auto"/>
    </w:pPr>
    <w:rPr>
      <w:rFonts w:ascii="Arial" w:eastAsia="Times New Roman" w:hAnsi="Arial" w:cs="Times New Roman"/>
      <w:bCs/>
      <w:szCs w:val="24"/>
    </w:rPr>
  </w:style>
  <w:style w:type="paragraph" w:customStyle="1" w:styleId="70DF3482626E471E913EB4A5BBAEA9CD">
    <w:name w:val="70DF3482626E471E913EB4A5BBAEA9CD"/>
    <w:rsid w:val="008F0415"/>
    <w:pPr>
      <w:spacing w:before="60" w:after="60" w:line="240" w:lineRule="auto"/>
    </w:pPr>
    <w:rPr>
      <w:rFonts w:ascii="Arial" w:eastAsia="Times New Roman" w:hAnsi="Arial" w:cs="Times New Roman"/>
      <w:bCs/>
      <w:szCs w:val="24"/>
    </w:rPr>
  </w:style>
  <w:style w:type="paragraph" w:customStyle="1" w:styleId="885ACEAB051C498BB4B9AFF63A198217">
    <w:name w:val="885ACEAB051C498BB4B9AFF63A198217"/>
    <w:rsid w:val="008F0415"/>
    <w:pPr>
      <w:spacing w:before="60" w:after="60" w:line="240" w:lineRule="auto"/>
    </w:pPr>
    <w:rPr>
      <w:rFonts w:ascii="Arial" w:eastAsia="Times New Roman" w:hAnsi="Arial" w:cs="Times New Roman"/>
      <w:bCs/>
      <w:szCs w:val="24"/>
    </w:rPr>
  </w:style>
  <w:style w:type="paragraph" w:customStyle="1" w:styleId="3A6809E9B6C04C42B68A4F76ECBF27E4">
    <w:name w:val="3A6809E9B6C04C42B68A4F76ECBF27E4"/>
    <w:rsid w:val="008F0415"/>
    <w:pPr>
      <w:spacing w:before="60" w:after="60" w:line="240" w:lineRule="auto"/>
    </w:pPr>
    <w:rPr>
      <w:rFonts w:ascii="Arial" w:eastAsia="Times New Roman" w:hAnsi="Arial" w:cs="Times New Roman"/>
      <w:bCs/>
      <w:szCs w:val="24"/>
    </w:rPr>
  </w:style>
  <w:style w:type="paragraph" w:customStyle="1" w:styleId="5BF040C3AA4A4198A604D8E4E765E8CF">
    <w:name w:val="5BF040C3AA4A4198A604D8E4E765E8CF"/>
    <w:rsid w:val="008F0415"/>
    <w:pPr>
      <w:spacing w:before="60" w:after="60" w:line="240" w:lineRule="auto"/>
    </w:pPr>
    <w:rPr>
      <w:rFonts w:ascii="Arial" w:eastAsia="Times New Roman" w:hAnsi="Arial" w:cs="Times New Roman"/>
      <w:bCs/>
      <w:szCs w:val="24"/>
    </w:rPr>
  </w:style>
  <w:style w:type="paragraph" w:customStyle="1" w:styleId="A5D827B108AE40138EDD2BA9427BEEEC">
    <w:name w:val="A5D827B108AE40138EDD2BA9427BEEEC"/>
    <w:rsid w:val="008F0415"/>
    <w:pPr>
      <w:spacing w:before="60" w:after="60" w:line="240" w:lineRule="auto"/>
    </w:pPr>
    <w:rPr>
      <w:rFonts w:ascii="Arial" w:eastAsia="Times New Roman" w:hAnsi="Arial" w:cs="Times New Roman"/>
      <w:bCs/>
      <w:szCs w:val="24"/>
    </w:rPr>
  </w:style>
  <w:style w:type="paragraph" w:customStyle="1" w:styleId="DFAFB6234D2A43E2A6E2C1117805D50E">
    <w:name w:val="DFAFB6234D2A43E2A6E2C1117805D50E"/>
    <w:rsid w:val="008F0415"/>
    <w:pPr>
      <w:spacing w:before="60" w:after="60" w:line="240" w:lineRule="auto"/>
    </w:pPr>
    <w:rPr>
      <w:rFonts w:ascii="Arial" w:eastAsia="Times New Roman" w:hAnsi="Arial" w:cs="Times New Roman"/>
      <w:bCs/>
      <w:szCs w:val="24"/>
    </w:rPr>
  </w:style>
  <w:style w:type="paragraph" w:customStyle="1" w:styleId="335D5B931CF64AF9A68ED9766BBD8C13">
    <w:name w:val="335D5B931CF64AF9A68ED9766BBD8C13"/>
    <w:rsid w:val="008F0415"/>
    <w:pPr>
      <w:spacing w:before="60" w:after="60" w:line="240" w:lineRule="auto"/>
    </w:pPr>
    <w:rPr>
      <w:rFonts w:ascii="Arial" w:eastAsia="Times New Roman" w:hAnsi="Arial" w:cs="Times New Roman"/>
      <w:bCs/>
      <w:szCs w:val="24"/>
    </w:rPr>
  </w:style>
  <w:style w:type="paragraph" w:customStyle="1" w:styleId="B2F8F5B75A0B40F58BA348FEF82400EB">
    <w:name w:val="B2F8F5B75A0B40F58BA348FEF82400EB"/>
    <w:rsid w:val="008F0415"/>
    <w:pPr>
      <w:tabs>
        <w:tab w:val="left" w:pos="4536"/>
      </w:tabs>
      <w:spacing w:before="120" w:after="120" w:line="240" w:lineRule="auto"/>
    </w:pPr>
    <w:rPr>
      <w:rFonts w:ascii="Arial" w:eastAsia="Times New Roman" w:hAnsi="Arial" w:cs="Times New Roman"/>
      <w:sz w:val="20"/>
      <w:szCs w:val="20"/>
    </w:rPr>
  </w:style>
  <w:style w:type="paragraph" w:customStyle="1" w:styleId="6193409017BA46E7976ED952CF076155">
    <w:name w:val="6193409017BA46E7976ED952CF076155"/>
    <w:rsid w:val="008F0415"/>
    <w:pPr>
      <w:tabs>
        <w:tab w:val="left" w:pos="4536"/>
      </w:tabs>
      <w:spacing w:before="120" w:after="120" w:line="240" w:lineRule="auto"/>
    </w:pPr>
    <w:rPr>
      <w:rFonts w:ascii="Arial" w:eastAsia="Times New Roman" w:hAnsi="Arial" w:cs="Times New Roman"/>
      <w:sz w:val="20"/>
      <w:szCs w:val="20"/>
    </w:rPr>
  </w:style>
  <w:style w:type="paragraph" w:customStyle="1" w:styleId="9CF7A3CF04EE4053A16334F13EEFEAE0">
    <w:name w:val="9CF7A3CF04EE4053A16334F13EEFEAE0"/>
    <w:rsid w:val="008F0415"/>
    <w:pPr>
      <w:tabs>
        <w:tab w:val="left" w:pos="4536"/>
      </w:tabs>
      <w:spacing w:before="120" w:after="120" w:line="240" w:lineRule="auto"/>
    </w:pPr>
    <w:rPr>
      <w:rFonts w:ascii="Arial" w:eastAsia="Times New Roman" w:hAnsi="Arial" w:cs="Times New Roman"/>
      <w:sz w:val="20"/>
      <w:szCs w:val="20"/>
    </w:rPr>
  </w:style>
  <w:style w:type="paragraph" w:customStyle="1" w:styleId="77B94450EBC14494A4413BD0452A1B44">
    <w:name w:val="77B94450EBC14494A4413BD0452A1B44"/>
    <w:rsid w:val="008F0415"/>
    <w:pPr>
      <w:tabs>
        <w:tab w:val="left" w:pos="4536"/>
      </w:tabs>
      <w:spacing w:before="120" w:after="120" w:line="240" w:lineRule="auto"/>
    </w:pPr>
    <w:rPr>
      <w:rFonts w:ascii="Arial" w:eastAsia="Times New Roman" w:hAnsi="Arial" w:cs="Times New Roman"/>
      <w:sz w:val="20"/>
      <w:szCs w:val="20"/>
    </w:rPr>
  </w:style>
  <w:style w:type="paragraph" w:customStyle="1" w:styleId="B406070DF4AB48E6A307198AE8CA73FC">
    <w:name w:val="B406070DF4AB48E6A307198AE8CA73FC"/>
    <w:rsid w:val="008F0415"/>
    <w:pPr>
      <w:tabs>
        <w:tab w:val="left" w:pos="4536"/>
      </w:tabs>
      <w:spacing w:before="120" w:after="120" w:line="240" w:lineRule="auto"/>
    </w:pPr>
    <w:rPr>
      <w:rFonts w:ascii="Arial" w:eastAsia="Times New Roman" w:hAnsi="Arial" w:cs="Times New Roman"/>
      <w:sz w:val="20"/>
      <w:szCs w:val="20"/>
    </w:rPr>
  </w:style>
  <w:style w:type="paragraph" w:customStyle="1" w:styleId="DEE1108B933E40C1B7F89190FD82FF0F">
    <w:name w:val="DEE1108B933E40C1B7F89190FD82FF0F"/>
    <w:rsid w:val="008F0415"/>
    <w:pPr>
      <w:tabs>
        <w:tab w:val="left" w:pos="4536"/>
      </w:tabs>
      <w:spacing w:before="120" w:after="120" w:line="240" w:lineRule="auto"/>
    </w:pPr>
    <w:rPr>
      <w:rFonts w:ascii="Arial" w:eastAsia="Times New Roman" w:hAnsi="Arial" w:cs="Times New Roman"/>
      <w:sz w:val="20"/>
      <w:szCs w:val="20"/>
    </w:rPr>
  </w:style>
  <w:style w:type="paragraph" w:customStyle="1" w:styleId="4986298E490748909A8ED2A75ADA1A54">
    <w:name w:val="4986298E490748909A8ED2A75ADA1A54"/>
    <w:rsid w:val="008F0415"/>
    <w:pPr>
      <w:spacing w:before="60" w:after="60" w:line="240" w:lineRule="auto"/>
    </w:pPr>
    <w:rPr>
      <w:rFonts w:ascii="Arial" w:eastAsia="Times New Roman" w:hAnsi="Arial" w:cs="Times New Roman"/>
      <w:bCs/>
      <w:szCs w:val="24"/>
    </w:rPr>
  </w:style>
  <w:style w:type="paragraph" w:customStyle="1" w:styleId="066F21B853F74293B9A685A7CF95100A">
    <w:name w:val="066F21B853F74293B9A685A7CF95100A"/>
    <w:rsid w:val="008F0415"/>
    <w:pPr>
      <w:spacing w:before="60" w:after="60" w:line="240" w:lineRule="auto"/>
    </w:pPr>
    <w:rPr>
      <w:rFonts w:ascii="Arial" w:eastAsia="Times New Roman" w:hAnsi="Arial" w:cs="Times New Roman"/>
      <w:bCs/>
      <w:szCs w:val="24"/>
    </w:rPr>
  </w:style>
  <w:style w:type="paragraph" w:customStyle="1" w:styleId="9AC19524DDBA41AC8D611EA4CED5CD1D">
    <w:name w:val="9AC19524DDBA41AC8D611EA4CED5CD1D"/>
    <w:rsid w:val="008F0415"/>
    <w:pPr>
      <w:spacing w:before="60" w:after="60" w:line="240" w:lineRule="auto"/>
    </w:pPr>
    <w:rPr>
      <w:rFonts w:ascii="Arial" w:eastAsia="Times New Roman" w:hAnsi="Arial" w:cs="Times New Roman"/>
      <w:bCs/>
      <w:szCs w:val="24"/>
    </w:rPr>
  </w:style>
  <w:style w:type="paragraph" w:customStyle="1" w:styleId="7A3D38C233384096BDB3BF4C96132833">
    <w:name w:val="7A3D38C233384096BDB3BF4C96132833"/>
    <w:rsid w:val="008F0415"/>
    <w:pPr>
      <w:spacing w:before="60" w:after="60" w:line="240" w:lineRule="auto"/>
    </w:pPr>
    <w:rPr>
      <w:rFonts w:ascii="Arial" w:eastAsia="Times New Roman" w:hAnsi="Arial" w:cs="Times New Roman"/>
      <w:bCs/>
      <w:szCs w:val="24"/>
    </w:rPr>
  </w:style>
  <w:style w:type="paragraph" w:customStyle="1" w:styleId="D6E2BEE3092F42238971CB2B53C80133">
    <w:name w:val="D6E2BEE3092F42238971CB2B53C80133"/>
    <w:rsid w:val="008F0415"/>
    <w:pPr>
      <w:spacing w:before="60" w:after="60" w:line="240" w:lineRule="auto"/>
    </w:pPr>
    <w:rPr>
      <w:rFonts w:ascii="Arial" w:eastAsia="Times New Roman" w:hAnsi="Arial" w:cs="Times New Roman"/>
      <w:bCs/>
      <w:szCs w:val="24"/>
    </w:rPr>
  </w:style>
  <w:style w:type="paragraph" w:customStyle="1" w:styleId="1FE47833FDF84FBD859D50AAFE3C5868">
    <w:name w:val="1FE47833FDF84FBD859D50AAFE3C5868"/>
    <w:rsid w:val="008F0415"/>
    <w:pPr>
      <w:spacing w:before="60" w:after="60" w:line="240" w:lineRule="auto"/>
    </w:pPr>
    <w:rPr>
      <w:rFonts w:ascii="Arial" w:eastAsia="Times New Roman" w:hAnsi="Arial" w:cs="Times New Roman"/>
      <w:bCs/>
      <w:szCs w:val="24"/>
    </w:rPr>
  </w:style>
  <w:style w:type="paragraph" w:customStyle="1" w:styleId="6E510D78FACD47938F1085E15FE0E3E5">
    <w:name w:val="6E510D78FACD47938F1085E15FE0E3E5"/>
    <w:rsid w:val="008F0415"/>
    <w:pPr>
      <w:spacing w:before="60" w:after="60" w:line="240" w:lineRule="auto"/>
    </w:pPr>
    <w:rPr>
      <w:rFonts w:ascii="Arial" w:eastAsia="Times New Roman" w:hAnsi="Arial" w:cs="Times New Roman"/>
      <w:bCs/>
      <w:szCs w:val="24"/>
    </w:rPr>
  </w:style>
  <w:style w:type="paragraph" w:customStyle="1" w:styleId="6793E48B8B2448F8B9E4F04D828FC376">
    <w:name w:val="6793E48B8B2448F8B9E4F04D828FC376"/>
    <w:rsid w:val="008F0415"/>
    <w:pPr>
      <w:spacing w:before="60" w:after="60" w:line="240" w:lineRule="auto"/>
    </w:pPr>
    <w:rPr>
      <w:rFonts w:ascii="Arial" w:eastAsia="Times New Roman" w:hAnsi="Arial" w:cs="Times New Roman"/>
      <w:bCs/>
      <w:szCs w:val="24"/>
    </w:rPr>
  </w:style>
  <w:style w:type="paragraph" w:customStyle="1" w:styleId="B288E68755A445EFA1B903C47657003F">
    <w:name w:val="B288E68755A445EFA1B903C47657003F"/>
    <w:rsid w:val="008F0415"/>
    <w:pPr>
      <w:spacing w:before="60" w:after="60" w:line="240" w:lineRule="auto"/>
    </w:pPr>
    <w:rPr>
      <w:rFonts w:ascii="Arial" w:eastAsia="Times New Roman" w:hAnsi="Arial" w:cs="Times New Roman"/>
      <w:bCs/>
      <w:szCs w:val="24"/>
    </w:rPr>
  </w:style>
  <w:style w:type="paragraph" w:customStyle="1" w:styleId="75A0B60C2BDB4B8B97484A145EC5224E">
    <w:name w:val="75A0B60C2BDB4B8B97484A145EC5224E"/>
    <w:rsid w:val="008F0415"/>
    <w:pPr>
      <w:spacing w:before="60" w:after="60" w:line="240" w:lineRule="auto"/>
    </w:pPr>
    <w:rPr>
      <w:rFonts w:ascii="Arial" w:eastAsia="Times New Roman" w:hAnsi="Arial" w:cs="Times New Roman"/>
      <w:bCs/>
      <w:szCs w:val="24"/>
    </w:rPr>
  </w:style>
  <w:style w:type="paragraph" w:customStyle="1" w:styleId="82D32618EAFB40DEA33DA8F2D1C9C4FE">
    <w:name w:val="82D32618EAFB40DEA33DA8F2D1C9C4FE"/>
    <w:rsid w:val="008F0415"/>
    <w:pPr>
      <w:spacing w:before="60" w:after="60" w:line="240" w:lineRule="auto"/>
    </w:pPr>
    <w:rPr>
      <w:rFonts w:ascii="Arial" w:eastAsia="Times New Roman" w:hAnsi="Arial" w:cs="Times New Roman"/>
      <w:bCs/>
      <w:szCs w:val="24"/>
    </w:rPr>
  </w:style>
  <w:style w:type="paragraph" w:customStyle="1" w:styleId="D7D45921FC9F408198CECB288EF57C33">
    <w:name w:val="D7D45921FC9F408198CECB288EF57C33"/>
    <w:rsid w:val="008F0415"/>
    <w:pPr>
      <w:spacing w:before="60" w:after="60" w:line="240" w:lineRule="auto"/>
    </w:pPr>
    <w:rPr>
      <w:rFonts w:ascii="Arial" w:eastAsia="Times New Roman" w:hAnsi="Arial" w:cs="Times New Roman"/>
      <w:bCs/>
      <w:szCs w:val="24"/>
    </w:rPr>
  </w:style>
  <w:style w:type="paragraph" w:customStyle="1" w:styleId="5182750E8E0C419C991DD44FBA581CDD">
    <w:name w:val="5182750E8E0C419C991DD44FBA581CDD"/>
    <w:rsid w:val="008F0415"/>
    <w:pPr>
      <w:spacing w:before="60" w:after="60" w:line="240" w:lineRule="auto"/>
    </w:pPr>
    <w:rPr>
      <w:rFonts w:ascii="Arial" w:eastAsia="Times New Roman" w:hAnsi="Arial" w:cs="Times New Roman"/>
      <w:bCs/>
      <w:szCs w:val="24"/>
    </w:rPr>
  </w:style>
  <w:style w:type="paragraph" w:customStyle="1" w:styleId="3580DC0FF454464DB0F971B56DBFEC01">
    <w:name w:val="3580DC0FF454464DB0F971B56DBFEC01"/>
    <w:rsid w:val="008F0415"/>
    <w:pPr>
      <w:spacing w:before="60" w:after="60" w:line="240" w:lineRule="auto"/>
    </w:pPr>
    <w:rPr>
      <w:rFonts w:ascii="Arial" w:eastAsia="Times New Roman" w:hAnsi="Arial" w:cs="Times New Roman"/>
      <w:bCs/>
      <w:szCs w:val="24"/>
    </w:rPr>
  </w:style>
  <w:style w:type="paragraph" w:customStyle="1" w:styleId="A4C24F05145649528B28494A50328A09">
    <w:name w:val="A4C24F05145649528B28494A50328A09"/>
    <w:rsid w:val="008F0415"/>
    <w:pPr>
      <w:spacing w:before="60" w:after="60" w:line="240" w:lineRule="auto"/>
    </w:pPr>
    <w:rPr>
      <w:rFonts w:ascii="Arial" w:eastAsia="Times New Roman" w:hAnsi="Arial" w:cs="Times New Roman"/>
      <w:bCs/>
      <w:szCs w:val="24"/>
    </w:rPr>
  </w:style>
  <w:style w:type="paragraph" w:customStyle="1" w:styleId="F0924AB8724F4DBEB5353EFBFC14AFB2">
    <w:name w:val="F0924AB8724F4DBEB5353EFBFC14AFB2"/>
    <w:rsid w:val="008F0415"/>
    <w:pPr>
      <w:spacing w:before="60" w:after="60" w:line="240" w:lineRule="auto"/>
    </w:pPr>
    <w:rPr>
      <w:rFonts w:ascii="Arial" w:eastAsia="Times New Roman" w:hAnsi="Arial" w:cs="Times New Roman"/>
      <w:bCs/>
      <w:szCs w:val="24"/>
    </w:rPr>
  </w:style>
  <w:style w:type="paragraph" w:customStyle="1" w:styleId="77066C3D7BE24E21BF9037230579E9D0">
    <w:name w:val="77066C3D7BE24E21BF9037230579E9D0"/>
    <w:rsid w:val="008F0415"/>
    <w:pPr>
      <w:spacing w:before="60" w:after="60" w:line="240" w:lineRule="auto"/>
    </w:pPr>
    <w:rPr>
      <w:rFonts w:ascii="Arial" w:eastAsia="Times New Roman" w:hAnsi="Arial" w:cs="Times New Roman"/>
      <w:bCs/>
      <w:szCs w:val="24"/>
    </w:rPr>
  </w:style>
  <w:style w:type="paragraph" w:customStyle="1" w:styleId="1ADA4935C74349E985BEA8FD77C7E430">
    <w:name w:val="1ADA4935C74349E985BEA8FD77C7E430"/>
    <w:rsid w:val="008F0415"/>
    <w:pPr>
      <w:spacing w:before="60" w:after="60" w:line="240" w:lineRule="auto"/>
    </w:pPr>
    <w:rPr>
      <w:rFonts w:ascii="Arial" w:eastAsia="Times New Roman" w:hAnsi="Arial" w:cs="Times New Roman"/>
      <w:bCs/>
      <w:szCs w:val="24"/>
    </w:rPr>
  </w:style>
  <w:style w:type="paragraph" w:customStyle="1" w:styleId="EC5F92A23F124F5FA1DE9CC92C6E60C6">
    <w:name w:val="EC5F92A23F124F5FA1DE9CC92C6E60C6"/>
    <w:rsid w:val="008F0415"/>
    <w:pPr>
      <w:spacing w:before="60" w:after="60" w:line="240" w:lineRule="auto"/>
    </w:pPr>
    <w:rPr>
      <w:rFonts w:ascii="Arial" w:eastAsia="Times New Roman" w:hAnsi="Arial" w:cs="Times New Roman"/>
      <w:bCs/>
      <w:szCs w:val="24"/>
    </w:rPr>
  </w:style>
  <w:style w:type="paragraph" w:customStyle="1" w:styleId="9443C9B62E984E09A78529C747A43C41">
    <w:name w:val="9443C9B62E984E09A78529C747A43C41"/>
    <w:rsid w:val="008F0415"/>
    <w:pPr>
      <w:spacing w:before="60" w:after="60" w:line="240" w:lineRule="auto"/>
    </w:pPr>
    <w:rPr>
      <w:rFonts w:ascii="Arial" w:eastAsia="Times New Roman" w:hAnsi="Arial" w:cs="Times New Roman"/>
      <w:bCs/>
      <w:szCs w:val="24"/>
    </w:rPr>
  </w:style>
  <w:style w:type="paragraph" w:customStyle="1" w:styleId="89EC9B8E8CB848608955061735381C17">
    <w:name w:val="89EC9B8E8CB848608955061735381C17"/>
    <w:rsid w:val="008F0415"/>
    <w:pPr>
      <w:spacing w:before="60" w:after="60" w:line="240" w:lineRule="auto"/>
    </w:pPr>
    <w:rPr>
      <w:rFonts w:ascii="Arial" w:eastAsia="Times New Roman" w:hAnsi="Arial" w:cs="Times New Roman"/>
      <w:bCs/>
      <w:szCs w:val="24"/>
    </w:rPr>
  </w:style>
  <w:style w:type="paragraph" w:customStyle="1" w:styleId="5312A7522B464E6DAABCA850FD0A3DD0">
    <w:name w:val="5312A7522B464E6DAABCA850FD0A3DD0"/>
    <w:rsid w:val="008F0415"/>
    <w:pPr>
      <w:spacing w:before="60" w:after="60" w:line="240" w:lineRule="auto"/>
    </w:pPr>
    <w:rPr>
      <w:rFonts w:ascii="Arial" w:eastAsia="Times New Roman" w:hAnsi="Arial" w:cs="Times New Roman"/>
      <w:bCs/>
      <w:szCs w:val="24"/>
    </w:rPr>
  </w:style>
  <w:style w:type="paragraph" w:customStyle="1" w:styleId="487D84A0701549C7BF4093DD89C0F9B0">
    <w:name w:val="487D84A0701549C7BF4093DD89C0F9B0"/>
    <w:rsid w:val="008F0415"/>
    <w:pPr>
      <w:spacing w:before="60" w:after="60" w:line="240" w:lineRule="auto"/>
    </w:pPr>
    <w:rPr>
      <w:rFonts w:ascii="Arial" w:eastAsia="Times New Roman" w:hAnsi="Arial" w:cs="Times New Roman"/>
      <w:bCs/>
      <w:szCs w:val="24"/>
    </w:rPr>
  </w:style>
  <w:style w:type="paragraph" w:customStyle="1" w:styleId="13E4A7EAF408456C8C186411ED7B650E">
    <w:name w:val="13E4A7EAF408456C8C186411ED7B650E"/>
    <w:rsid w:val="008F0415"/>
    <w:pPr>
      <w:spacing w:before="60" w:after="60" w:line="240" w:lineRule="auto"/>
    </w:pPr>
    <w:rPr>
      <w:rFonts w:ascii="Arial" w:eastAsia="Times New Roman" w:hAnsi="Arial" w:cs="Times New Roman"/>
      <w:bCs/>
      <w:szCs w:val="24"/>
    </w:rPr>
  </w:style>
  <w:style w:type="paragraph" w:customStyle="1" w:styleId="30D64360771D4EC79D538CE5C86945B9">
    <w:name w:val="30D64360771D4EC79D538CE5C86945B9"/>
    <w:rsid w:val="008F0415"/>
    <w:pPr>
      <w:spacing w:before="60" w:after="60" w:line="240" w:lineRule="auto"/>
    </w:pPr>
    <w:rPr>
      <w:rFonts w:ascii="Arial" w:eastAsia="Times New Roman" w:hAnsi="Arial" w:cs="Times New Roman"/>
      <w:bCs/>
      <w:szCs w:val="24"/>
    </w:rPr>
  </w:style>
  <w:style w:type="paragraph" w:customStyle="1" w:styleId="66E36FDE8248445FA25ADBC25A6931C7">
    <w:name w:val="66E36FDE8248445FA25ADBC25A6931C7"/>
    <w:rsid w:val="008F0415"/>
    <w:pPr>
      <w:spacing w:before="60" w:after="60" w:line="240" w:lineRule="auto"/>
    </w:pPr>
    <w:rPr>
      <w:rFonts w:ascii="Arial" w:eastAsia="Times New Roman" w:hAnsi="Arial" w:cs="Times New Roman"/>
      <w:bCs/>
      <w:szCs w:val="24"/>
    </w:rPr>
  </w:style>
  <w:style w:type="paragraph" w:customStyle="1" w:styleId="126EAC1CA51443BF98CDC2E21E7B9739">
    <w:name w:val="126EAC1CA51443BF98CDC2E21E7B9739"/>
    <w:rsid w:val="008F0415"/>
    <w:pPr>
      <w:spacing w:before="60" w:after="60" w:line="240" w:lineRule="auto"/>
    </w:pPr>
    <w:rPr>
      <w:rFonts w:ascii="Arial" w:eastAsia="Times New Roman" w:hAnsi="Arial" w:cs="Times New Roman"/>
      <w:bCs/>
      <w:szCs w:val="24"/>
    </w:rPr>
  </w:style>
  <w:style w:type="paragraph" w:customStyle="1" w:styleId="A35E28AF0B1044B08044B625791E8E8C">
    <w:name w:val="A35E28AF0B1044B08044B625791E8E8C"/>
    <w:rsid w:val="008F0415"/>
    <w:pPr>
      <w:tabs>
        <w:tab w:val="left" w:pos="4536"/>
      </w:tabs>
      <w:spacing w:before="120" w:after="120" w:line="240" w:lineRule="auto"/>
    </w:pPr>
    <w:rPr>
      <w:rFonts w:ascii="Arial" w:eastAsia="Times New Roman" w:hAnsi="Arial" w:cs="Times New Roman"/>
      <w:sz w:val="20"/>
      <w:szCs w:val="20"/>
    </w:rPr>
  </w:style>
  <w:style w:type="paragraph" w:customStyle="1" w:styleId="E3FCE76AACFA43B4ABD4CC2F9CAE54C7">
    <w:name w:val="E3FCE76AACFA43B4ABD4CC2F9CAE54C7"/>
    <w:rsid w:val="008F0415"/>
    <w:pPr>
      <w:tabs>
        <w:tab w:val="left" w:pos="4536"/>
      </w:tabs>
      <w:spacing w:before="120" w:after="120" w:line="240" w:lineRule="auto"/>
    </w:pPr>
    <w:rPr>
      <w:rFonts w:ascii="Arial" w:eastAsia="Times New Roman" w:hAnsi="Arial" w:cs="Times New Roman"/>
      <w:sz w:val="20"/>
      <w:szCs w:val="20"/>
    </w:rPr>
  </w:style>
  <w:style w:type="paragraph" w:customStyle="1" w:styleId="D1B074C9A96E45DC8169277B56A5F95D">
    <w:name w:val="D1B074C9A96E45DC8169277B56A5F95D"/>
    <w:rsid w:val="008F0415"/>
    <w:pPr>
      <w:tabs>
        <w:tab w:val="left" w:pos="4536"/>
      </w:tabs>
      <w:spacing w:before="120" w:after="120" w:line="240" w:lineRule="auto"/>
    </w:pPr>
    <w:rPr>
      <w:rFonts w:ascii="Arial" w:eastAsia="Times New Roman" w:hAnsi="Arial" w:cs="Times New Roman"/>
      <w:sz w:val="20"/>
      <w:szCs w:val="20"/>
    </w:rPr>
  </w:style>
  <w:style w:type="paragraph" w:customStyle="1" w:styleId="5B352B94EF5C4E6EAF3FE4E111225D10">
    <w:name w:val="5B352B94EF5C4E6EAF3FE4E111225D10"/>
    <w:rsid w:val="008F0415"/>
    <w:pPr>
      <w:tabs>
        <w:tab w:val="left" w:pos="4536"/>
      </w:tabs>
      <w:spacing w:before="120" w:after="120" w:line="240" w:lineRule="auto"/>
    </w:pPr>
    <w:rPr>
      <w:rFonts w:ascii="Arial" w:eastAsia="Times New Roman" w:hAnsi="Arial" w:cs="Times New Roman"/>
      <w:sz w:val="20"/>
      <w:szCs w:val="20"/>
    </w:rPr>
  </w:style>
  <w:style w:type="paragraph" w:customStyle="1" w:styleId="9CA0CFBA5CB14618AE7281A550F95A20">
    <w:name w:val="9CA0CFBA5CB14618AE7281A550F95A20"/>
    <w:rsid w:val="008F0415"/>
    <w:pPr>
      <w:tabs>
        <w:tab w:val="left" w:pos="4536"/>
      </w:tabs>
      <w:spacing w:before="120" w:after="120" w:line="240" w:lineRule="auto"/>
    </w:pPr>
    <w:rPr>
      <w:rFonts w:ascii="Arial" w:eastAsia="Times New Roman" w:hAnsi="Arial" w:cs="Times New Roman"/>
      <w:sz w:val="20"/>
      <w:szCs w:val="20"/>
    </w:rPr>
  </w:style>
  <w:style w:type="paragraph" w:customStyle="1" w:styleId="7B6BFDDE3662431580999E212CDFA50E">
    <w:name w:val="7B6BFDDE3662431580999E212CDFA50E"/>
    <w:rsid w:val="008F0415"/>
    <w:pPr>
      <w:tabs>
        <w:tab w:val="left" w:pos="4536"/>
      </w:tabs>
      <w:spacing w:before="120" w:after="120" w:line="240" w:lineRule="auto"/>
    </w:pPr>
    <w:rPr>
      <w:rFonts w:ascii="Arial" w:eastAsia="Times New Roman" w:hAnsi="Arial" w:cs="Times New Roman"/>
      <w:sz w:val="20"/>
      <w:szCs w:val="20"/>
    </w:rPr>
  </w:style>
  <w:style w:type="paragraph" w:customStyle="1" w:styleId="A92C931970654899A4257CC62703E491">
    <w:name w:val="A92C931970654899A4257CC62703E491"/>
    <w:rsid w:val="008F0415"/>
    <w:pPr>
      <w:tabs>
        <w:tab w:val="left" w:pos="4536"/>
      </w:tabs>
      <w:spacing w:before="120" w:after="120" w:line="240" w:lineRule="auto"/>
    </w:pPr>
    <w:rPr>
      <w:rFonts w:ascii="Arial" w:eastAsia="Times New Roman" w:hAnsi="Arial" w:cs="Times New Roman"/>
      <w:sz w:val="20"/>
      <w:szCs w:val="20"/>
    </w:rPr>
  </w:style>
  <w:style w:type="paragraph" w:customStyle="1" w:styleId="3DE690BB791E42CDBB8C0D0136E1CD4F">
    <w:name w:val="3DE690BB791E42CDBB8C0D0136E1CD4F"/>
    <w:rsid w:val="008F0415"/>
    <w:pPr>
      <w:tabs>
        <w:tab w:val="left" w:pos="4536"/>
      </w:tabs>
      <w:spacing w:before="120" w:after="120" w:line="240" w:lineRule="auto"/>
    </w:pPr>
    <w:rPr>
      <w:rFonts w:ascii="Arial" w:eastAsia="Times New Roman" w:hAnsi="Arial" w:cs="Times New Roman"/>
      <w:sz w:val="20"/>
      <w:szCs w:val="20"/>
    </w:rPr>
  </w:style>
  <w:style w:type="paragraph" w:customStyle="1" w:styleId="121B453576A94A5B8F4B409A374CD323">
    <w:name w:val="121B453576A94A5B8F4B409A374CD323"/>
    <w:rsid w:val="008F0415"/>
    <w:pPr>
      <w:tabs>
        <w:tab w:val="left" w:pos="4536"/>
      </w:tabs>
      <w:spacing w:before="120" w:after="120" w:line="240" w:lineRule="auto"/>
    </w:pPr>
    <w:rPr>
      <w:rFonts w:ascii="Arial" w:eastAsia="Times New Roman" w:hAnsi="Arial" w:cs="Times New Roman"/>
      <w:sz w:val="20"/>
      <w:szCs w:val="20"/>
    </w:rPr>
  </w:style>
  <w:style w:type="paragraph" w:customStyle="1" w:styleId="AEB7EA2AA245405AB0F76F0A95592B5F">
    <w:name w:val="AEB7EA2AA245405AB0F76F0A95592B5F"/>
    <w:rsid w:val="008F0415"/>
    <w:pPr>
      <w:tabs>
        <w:tab w:val="left" w:pos="4536"/>
      </w:tabs>
      <w:spacing w:before="120" w:after="120" w:line="240" w:lineRule="auto"/>
    </w:pPr>
    <w:rPr>
      <w:rFonts w:ascii="Arial" w:eastAsia="Times New Roman" w:hAnsi="Arial" w:cs="Times New Roman"/>
      <w:sz w:val="20"/>
      <w:szCs w:val="20"/>
    </w:rPr>
  </w:style>
  <w:style w:type="paragraph" w:customStyle="1" w:styleId="D7D60BF818804C758BC3AD64A6B5446E">
    <w:name w:val="D7D60BF818804C758BC3AD64A6B5446E"/>
    <w:rsid w:val="00576873"/>
  </w:style>
  <w:style w:type="paragraph" w:customStyle="1" w:styleId="4D2EDE000B75492584000B911AAE56DC">
    <w:name w:val="4D2EDE000B75492584000B911AAE56DC"/>
    <w:rsid w:val="00BD56C1"/>
  </w:style>
  <w:style w:type="paragraph" w:customStyle="1" w:styleId="A843DB17D5F84A68A261EBDE23E820C7">
    <w:name w:val="A843DB17D5F84A68A261EBDE23E820C7"/>
    <w:rsid w:val="00C374C4"/>
  </w:style>
  <w:style w:type="paragraph" w:customStyle="1" w:styleId="48D3435EA5AF4DC9A1F02C7C94B39F79">
    <w:name w:val="48D3435EA5AF4DC9A1F02C7C94B39F79"/>
    <w:rsid w:val="00C374C4"/>
  </w:style>
  <w:style w:type="paragraph" w:customStyle="1" w:styleId="251348EBBD904024B866DF5D2F016346">
    <w:name w:val="251348EBBD904024B866DF5D2F016346"/>
    <w:rsid w:val="00C374C4"/>
  </w:style>
  <w:style w:type="paragraph" w:customStyle="1" w:styleId="037B7793FEE04F91A8FCD03D5EC90E93">
    <w:name w:val="037B7793FEE04F91A8FCD03D5EC90E93"/>
    <w:rsid w:val="00C374C4"/>
  </w:style>
  <w:style w:type="paragraph" w:customStyle="1" w:styleId="F939A0165C1B4B93B9CC9BF7ABFD728B">
    <w:name w:val="F939A0165C1B4B93B9CC9BF7ABFD728B"/>
    <w:rsid w:val="00C374C4"/>
  </w:style>
  <w:style w:type="paragraph" w:customStyle="1" w:styleId="0DC5645CB89C4CA4A2DA24D202C43D01">
    <w:name w:val="0DC5645CB89C4CA4A2DA24D202C43D01"/>
    <w:rsid w:val="00C374C4"/>
  </w:style>
  <w:style w:type="paragraph" w:customStyle="1" w:styleId="8CEC95A4CB774EA9B065B7163DAEFE08">
    <w:name w:val="8CEC95A4CB774EA9B065B7163DAEFE08"/>
    <w:rsid w:val="00C374C4"/>
  </w:style>
  <w:style w:type="paragraph" w:customStyle="1" w:styleId="371F5238FCC64022BB8C6855CB2D2525">
    <w:name w:val="371F5238FCC64022BB8C6855CB2D2525"/>
    <w:rsid w:val="00C374C4"/>
  </w:style>
  <w:style w:type="paragraph" w:customStyle="1" w:styleId="F64006787E1D4A9BA1C23604B5427E85">
    <w:name w:val="F64006787E1D4A9BA1C23604B5427E85"/>
    <w:rsid w:val="00C374C4"/>
  </w:style>
  <w:style w:type="paragraph" w:customStyle="1" w:styleId="503BA72AC5BF4CD3B5215E025D4C7698">
    <w:name w:val="503BA72AC5BF4CD3B5215E025D4C7698"/>
    <w:rsid w:val="00F743F0"/>
  </w:style>
  <w:style w:type="paragraph" w:customStyle="1" w:styleId="1E06A291B2D641F49C07483B73AECD18">
    <w:name w:val="1E06A291B2D641F49C07483B73AECD18"/>
    <w:rsid w:val="00F743F0"/>
  </w:style>
  <w:style w:type="paragraph" w:customStyle="1" w:styleId="ACE0BAFB26744ACD97F4EEF552789E62">
    <w:name w:val="ACE0BAFB26744ACD97F4EEF552789E62"/>
    <w:rsid w:val="00F743F0"/>
  </w:style>
  <w:style w:type="paragraph" w:customStyle="1" w:styleId="F16DC38B367D403CABC1B72BD6571EEF">
    <w:name w:val="F16DC38B367D403CABC1B72BD6571EEF"/>
    <w:rsid w:val="00F743F0"/>
  </w:style>
  <w:style w:type="paragraph" w:customStyle="1" w:styleId="16FD8DB3E52E49C394643F88E3908738">
    <w:name w:val="16FD8DB3E52E49C394643F88E3908738"/>
    <w:rsid w:val="00F743F0"/>
  </w:style>
  <w:style w:type="paragraph" w:customStyle="1" w:styleId="1CFFD9F5597D43E0865FF43A127F2B5F">
    <w:name w:val="1CFFD9F5597D43E0865FF43A127F2B5F"/>
    <w:rsid w:val="00F743F0"/>
  </w:style>
  <w:style w:type="paragraph" w:customStyle="1" w:styleId="E0B319507DAD48B9A59D2B69F444E88D">
    <w:name w:val="E0B319507DAD48B9A59D2B69F444E88D"/>
    <w:rsid w:val="00F743F0"/>
  </w:style>
  <w:style w:type="paragraph" w:customStyle="1" w:styleId="1F350B8C843B44ED85FF1FDA5BAFC619">
    <w:name w:val="1F350B8C843B44ED85FF1FDA5BAFC619"/>
    <w:rsid w:val="00F743F0"/>
  </w:style>
  <w:style w:type="paragraph" w:customStyle="1" w:styleId="7053A681CA4D4CB18CDCA48616E33469">
    <w:name w:val="7053A681CA4D4CB18CDCA48616E33469"/>
    <w:rsid w:val="00F743F0"/>
  </w:style>
  <w:style w:type="paragraph" w:customStyle="1" w:styleId="E00674DA583C4767B83B5B86055C865B">
    <w:name w:val="E00674DA583C4767B83B5B86055C865B"/>
    <w:rsid w:val="00F743F0"/>
  </w:style>
  <w:style w:type="paragraph" w:customStyle="1" w:styleId="DFC9E8EAE08943A0B49B9F50F52B0173">
    <w:name w:val="DFC9E8EAE08943A0B49B9F50F52B0173"/>
    <w:rsid w:val="00F743F0"/>
  </w:style>
  <w:style w:type="paragraph" w:customStyle="1" w:styleId="68304817C41446889338B2A34BEAE942">
    <w:name w:val="68304817C41446889338B2A34BEAE942"/>
    <w:rsid w:val="00F743F0"/>
  </w:style>
  <w:style w:type="paragraph" w:customStyle="1" w:styleId="E4D983F67DCD46838410EB5336E16D78">
    <w:name w:val="E4D983F67DCD46838410EB5336E16D78"/>
    <w:rsid w:val="00F743F0"/>
  </w:style>
  <w:style w:type="paragraph" w:customStyle="1" w:styleId="8688BC24C7AC4A7293CFA4DE600BAB21">
    <w:name w:val="8688BC24C7AC4A7293CFA4DE600BAB21"/>
    <w:rsid w:val="00F743F0"/>
  </w:style>
  <w:style w:type="paragraph" w:customStyle="1" w:styleId="26522317DE04404A8BD5D4BF44C08509">
    <w:name w:val="26522317DE04404A8BD5D4BF44C08509"/>
    <w:rsid w:val="00F743F0"/>
  </w:style>
  <w:style w:type="paragraph" w:customStyle="1" w:styleId="36BFE098A55841358F011E6D9140D905">
    <w:name w:val="36BFE098A55841358F011E6D9140D905"/>
    <w:rsid w:val="00F743F0"/>
  </w:style>
  <w:style w:type="paragraph" w:customStyle="1" w:styleId="805084F18A6A4756AFE08D63BF96E405">
    <w:name w:val="805084F18A6A4756AFE08D63BF96E405"/>
    <w:rsid w:val="00F743F0"/>
  </w:style>
  <w:style w:type="paragraph" w:customStyle="1" w:styleId="6B8B90D0D7F644CE96A61A5461EEA46F">
    <w:name w:val="6B8B90D0D7F644CE96A61A5461EEA46F"/>
    <w:rsid w:val="00F743F0"/>
  </w:style>
  <w:style w:type="paragraph" w:customStyle="1" w:styleId="7EA31D8F86784C3284F7D751AE5C65D3">
    <w:name w:val="7EA31D8F86784C3284F7D751AE5C65D3"/>
    <w:rsid w:val="00F743F0"/>
  </w:style>
  <w:style w:type="paragraph" w:customStyle="1" w:styleId="198B4BBCC51F43CA887C81B080124FD9">
    <w:name w:val="198B4BBCC51F43CA887C81B080124FD9"/>
    <w:rsid w:val="00F743F0"/>
  </w:style>
  <w:style w:type="paragraph" w:customStyle="1" w:styleId="EB2147C855FA4E3BB0B7B900F8F5A8A1">
    <w:name w:val="EB2147C855FA4E3BB0B7B900F8F5A8A1"/>
    <w:rsid w:val="00F743F0"/>
  </w:style>
  <w:style w:type="paragraph" w:customStyle="1" w:styleId="CDFF3B7EA03847CA87A8707BE5BF51C2">
    <w:name w:val="CDFF3B7EA03847CA87A8707BE5BF51C2"/>
    <w:rsid w:val="00F743F0"/>
  </w:style>
  <w:style w:type="paragraph" w:customStyle="1" w:styleId="FA6C82085B2C45C49610D87D23E987B2">
    <w:name w:val="FA6C82085B2C45C49610D87D23E987B2"/>
    <w:rsid w:val="00F743F0"/>
  </w:style>
  <w:style w:type="paragraph" w:customStyle="1" w:styleId="98FCBB97B72B4A9892FD602363C10B24">
    <w:name w:val="98FCBB97B72B4A9892FD602363C10B24"/>
    <w:rsid w:val="00F743F0"/>
  </w:style>
  <w:style w:type="paragraph" w:customStyle="1" w:styleId="CCE57D0D8FEB4C48B6BB9416AE158491">
    <w:name w:val="CCE57D0D8FEB4C48B6BB9416AE158491"/>
    <w:rsid w:val="00F743F0"/>
  </w:style>
  <w:style w:type="paragraph" w:customStyle="1" w:styleId="604F3913C521478B89376F3EB9163F39">
    <w:name w:val="604F3913C521478B89376F3EB9163F39"/>
    <w:rsid w:val="00F743F0"/>
  </w:style>
  <w:style w:type="paragraph" w:customStyle="1" w:styleId="9D169D96DCC646CF9C2D77469E766476">
    <w:name w:val="9D169D96DCC646CF9C2D77469E766476"/>
    <w:rsid w:val="00F743F0"/>
  </w:style>
  <w:style w:type="paragraph" w:customStyle="1" w:styleId="63A646B506A44D8385ED571934EA9B38">
    <w:name w:val="63A646B506A44D8385ED571934EA9B38"/>
    <w:rsid w:val="00F743F0"/>
  </w:style>
  <w:style w:type="paragraph" w:customStyle="1" w:styleId="17BE01651C37414D86246A761A243917">
    <w:name w:val="17BE01651C37414D86246A761A243917"/>
    <w:rsid w:val="00F743F0"/>
  </w:style>
  <w:style w:type="paragraph" w:customStyle="1" w:styleId="00F20E106ECA4589B62D6888B15820CC">
    <w:name w:val="00F20E106ECA4589B62D6888B15820CC"/>
    <w:rsid w:val="00F743F0"/>
  </w:style>
  <w:style w:type="paragraph" w:customStyle="1" w:styleId="B8F588ACDFB3462C81F32B531F68B962">
    <w:name w:val="B8F588ACDFB3462C81F32B531F68B962"/>
    <w:rsid w:val="00F743F0"/>
  </w:style>
  <w:style w:type="paragraph" w:customStyle="1" w:styleId="5D07CAD7991B41E596385A1B762A0577">
    <w:name w:val="5D07CAD7991B41E596385A1B762A0577"/>
    <w:rsid w:val="00F743F0"/>
  </w:style>
  <w:style w:type="paragraph" w:customStyle="1" w:styleId="CEFC13AC3D824D6CBCCA136B9B6611FE">
    <w:name w:val="CEFC13AC3D824D6CBCCA136B9B6611FE"/>
    <w:rsid w:val="00F743F0"/>
  </w:style>
  <w:style w:type="paragraph" w:customStyle="1" w:styleId="B178D7EB42334CB1BD12E67AF068FD03">
    <w:name w:val="B178D7EB42334CB1BD12E67AF068FD03"/>
    <w:rsid w:val="00F743F0"/>
  </w:style>
  <w:style w:type="paragraph" w:customStyle="1" w:styleId="306D5D316EB548638EE0366ABB966EC9">
    <w:name w:val="306D5D316EB548638EE0366ABB966EC9"/>
    <w:rsid w:val="00F743F0"/>
  </w:style>
  <w:style w:type="paragraph" w:customStyle="1" w:styleId="86CB8871904D494ABB12943C1F5CB2DD">
    <w:name w:val="86CB8871904D494ABB12943C1F5CB2DD"/>
    <w:rsid w:val="00F743F0"/>
  </w:style>
  <w:style w:type="paragraph" w:customStyle="1" w:styleId="08328EE4E817457CAF6BE49508D728B7">
    <w:name w:val="08328EE4E817457CAF6BE49508D728B7"/>
    <w:rsid w:val="00F743F0"/>
  </w:style>
  <w:style w:type="paragraph" w:customStyle="1" w:styleId="1BDF1B638032452C820182FB55E6FA4E">
    <w:name w:val="1BDF1B638032452C820182FB55E6FA4E"/>
    <w:rsid w:val="00F743F0"/>
  </w:style>
  <w:style w:type="paragraph" w:customStyle="1" w:styleId="A8B8527E446F45209959095B50368EA9">
    <w:name w:val="A8B8527E446F45209959095B50368EA9"/>
    <w:rsid w:val="00F743F0"/>
  </w:style>
  <w:style w:type="paragraph" w:customStyle="1" w:styleId="EF7050FA458D47288863C78E4A354DE0">
    <w:name w:val="EF7050FA458D47288863C78E4A354DE0"/>
    <w:rsid w:val="00F743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58514-667B-4486-A492-E79A72A5A245}">
  <ds:schemaRefs>
    <ds:schemaRef ds:uri="http://schemas.microsoft.com/sharepoint/v3/contenttype/forms"/>
  </ds:schemaRefs>
</ds:datastoreItem>
</file>

<file path=customXml/itemProps2.xml><?xml version="1.0" encoding="utf-8"?>
<ds:datastoreItem xmlns:ds="http://schemas.openxmlformats.org/officeDocument/2006/customXml" ds:itemID="{286CD59A-76E4-412B-9A6B-0CE1BFBD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E30DA-4356-4BF9-B444-81139B726465}">
  <ds:schemaRef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382186A-2E45-4F0D-8208-2BC4F4F0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87A8C9DD.dotm</Template>
  <TotalTime>3</TotalTime>
  <Pages>21</Pages>
  <Words>5751</Words>
  <Characters>32784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 Work Australia</dc:creator>
  <cp:lastModifiedBy>WARING,Owen</cp:lastModifiedBy>
  <cp:revision>4</cp:revision>
  <cp:lastPrinted>2020-02-18T01:44:00Z</cp:lastPrinted>
  <dcterms:created xsi:type="dcterms:W3CDTF">2020-02-18T00:57:00Z</dcterms:created>
  <dcterms:modified xsi:type="dcterms:W3CDTF">2020-02-18T01:44:00Z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