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ED2A" w14:textId="0C29C495" w:rsidR="00D60313" w:rsidRDefault="00C3085E" w:rsidP="00080B20">
      <w:pPr>
        <w:pStyle w:val="SWACoverHeader"/>
      </w:pPr>
      <w:r>
        <w:t>H</w:t>
      </w:r>
      <w:r w:rsidR="00C10DB4">
        <w:t>ealth</w:t>
      </w:r>
      <w:r w:rsidR="007C511D">
        <w:rPr>
          <w:rFonts w:hint="eastAsia"/>
        </w:rPr>
        <w:t xml:space="preserve"> </w:t>
      </w:r>
      <w:r w:rsidR="00C10DB4">
        <w:t>monitoring</w:t>
      </w:r>
    </w:p>
    <w:p w14:paraId="3A9B2106" w14:textId="19B2FC1E" w:rsidR="00C504FF" w:rsidRPr="00746222" w:rsidRDefault="00C3085E" w:rsidP="00C504FF">
      <w:pPr>
        <w:pStyle w:val="SWACovernames"/>
      </w:pPr>
      <w:r>
        <w:t>Guide for c</w:t>
      </w:r>
      <w:r w:rsidR="00C504FF" w:rsidRPr="00184D06">
        <w:t>reosote</w:t>
      </w:r>
    </w:p>
    <w:p w14:paraId="6C4EC8EE" w14:textId="5490AC94" w:rsidR="00BC6D23" w:rsidRDefault="00080B20" w:rsidP="00080B20">
      <w:pPr>
        <w:ind w:left="-1276" w:right="-1800"/>
      </w:pPr>
      <w:r w:rsidRPr="00080B20">
        <w:rPr>
          <w:noProof/>
        </w:rPr>
        <w:drawing>
          <wp:inline distT="0" distB="0" distL="0" distR="0" wp14:anchorId="11176C95" wp14:editId="4AAD4C4C">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257F45ED" w14:textId="58978521"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7554D3FA" wp14:editId="52550BE4">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147AD58D" w14:textId="77777777" w:rsidR="00D33E94" w:rsidRPr="009710C1" w:rsidRDefault="00D33E94" w:rsidP="00D33E94">
          <w:pPr>
            <w:pStyle w:val="TOCHeading"/>
            <w:tabs>
              <w:tab w:val="left" w:pos="5023"/>
            </w:tabs>
            <w:rPr>
              <w:lang w:val="en-AU"/>
            </w:rPr>
          </w:pPr>
          <w:r w:rsidRPr="009710C1">
            <w:rPr>
              <w:lang w:val="en-AU"/>
            </w:rPr>
            <w:t>Contents</w:t>
          </w:r>
          <w:r>
            <w:rPr>
              <w:lang w:val="en-AU"/>
            </w:rPr>
            <w:tab/>
          </w:r>
        </w:p>
        <w:p w14:paraId="123405EF" w14:textId="0EFE3ADF" w:rsidR="00D33E94" w:rsidRDefault="00D33E94">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5492" w:history="1">
            <w:r w:rsidRPr="00844CC0">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_Toc22735492 \h </w:instrText>
            </w:r>
            <w:r>
              <w:rPr>
                <w:noProof/>
                <w:webHidden/>
              </w:rPr>
            </w:r>
            <w:r>
              <w:rPr>
                <w:noProof/>
                <w:webHidden/>
              </w:rPr>
              <w:fldChar w:fldCharType="separate"/>
            </w:r>
            <w:r w:rsidR="004B5507">
              <w:rPr>
                <w:noProof/>
                <w:webHidden/>
              </w:rPr>
              <w:t>3</w:t>
            </w:r>
            <w:r>
              <w:rPr>
                <w:noProof/>
                <w:webHidden/>
              </w:rPr>
              <w:fldChar w:fldCharType="end"/>
            </w:r>
          </w:hyperlink>
        </w:p>
        <w:p w14:paraId="70D46735" w14:textId="4DADCD11" w:rsidR="00D33E94" w:rsidRDefault="004B5507">
          <w:pPr>
            <w:pStyle w:val="TOC1"/>
            <w:rPr>
              <w:rFonts w:asciiTheme="minorHAnsi" w:eastAsiaTheme="minorEastAsia" w:hAnsiTheme="minorHAnsi" w:cstheme="minorBidi"/>
              <w:noProof/>
              <w:szCs w:val="22"/>
            </w:rPr>
          </w:pPr>
          <w:hyperlink w:anchor="_Toc22735493" w:history="1">
            <w:r w:rsidR="00D33E94" w:rsidRPr="00844CC0">
              <w:rPr>
                <w:rStyle w:val="Hyperlink"/>
                <w:noProof/>
              </w:rPr>
              <w:t>Creosote</w:t>
            </w:r>
            <w:r w:rsidR="00D33E94">
              <w:rPr>
                <w:noProof/>
                <w:webHidden/>
              </w:rPr>
              <w:tab/>
            </w:r>
            <w:r w:rsidR="00D33E94">
              <w:rPr>
                <w:noProof/>
                <w:webHidden/>
              </w:rPr>
              <w:fldChar w:fldCharType="begin"/>
            </w:r>
            <w:r w:rsidR="00D33E94">
              <w:rPr>
                <w:noProof/>
                <w:webHidden/>
              </w:rPr>
              <w:instrText xml:space="preserve"> PAGEREF _Toc22735493 \h </w:instrText>
            </w:r>
            <w:r w:rsidR="00D33E94">
              <w:rPr>
                <w:noProof/>
                <w:webHidden/>
              </w:rPr>
            </w:r>
            <w:r w:rsidR="00D33E94">
              <w:rPr>
                <w:noProof/>
                <w:webHidden/>
              </w:rPr>
              <w:fldChar w:fldCharType="separate"/>
            </w:r>
            <w:r>
              <w:rPr>
                <w:noProof/>
                <w:webHidden/>
              </w:rPr>
              <w:t>4</w:t>
            </w:r>
            <w:r w:rsidR="00D33E94">
              <w:rPr>
                <w:noProof/>
                <w:webHidden/>
              </w:rPr>
              <w:fldChar w:fldCharType="end"/>
            </w:r>
          </w:hyperlink>
        </w:p>
        <w:p w14:paraId="1F883DBD" w14:textId="7B64596E" w:rsidR="00D33E94" w:rsidRDefault="004B5507">
          <w:pPr>
            <w:pStyle w:val="TOC2"/>
            <w:rPr>
              <w:rFonts w:asciiTheme="minorHAnsi" w:eastAsiaTheme="minorEastAsia" w:hAnsiTheme="minorHAnsi" w:cstheme="minorBidi"/>
              <w:noProof/>
              <w:szCs w:val="22"/>
            </w:rPr>
          </w:pPr>
          <w:hyperlink w:anchor="_Toc22735494" w:history="1">
            <w:r w:rsidR="00D33E94" w:rsidRPr="00844CC0">
              <w:rPr>
                <w:rStyle w:val="Hyperlink"/>
                <w:noProof/>
              </w:rPr>
              <w:t>1.</w:t>
            </w:r>
            <w:r w:rsidR="00D33E94">
              <w:rPr>
                <w:rFonts w:asciiTheme="minorHAnsi" w:eastAsiaTheme="minorEastAsia" w:hAnsiTheme="minorHAnsi" w:cstheme="minorBidi"/>
                <w:noProof/>
                <w:szCs w:val="22"/>
              </w:rPr>
              <w:tab/>
            </w:r>
            <w:r w:rsidR="00D33E94" w:rsidRPr="00844CC0">
              <w:rPr>
                <w:rStyle w:val="Hyperlink"/>
                <w:noProof/>
              </w:rPr>
              <w:t>Health monitoring for creosote under the Work Health and Safety (WHS) Regulations</w:t>
            </w:r>
            <w:r w:rsidR="00D33E94">
              <w:rPr>
                <w:noProof/>
                <w:webHidden/>
              </w:rPr>
              <w:tab/>
            </w:r>
            <w:r w:rsidR="00D33E94">
              <w:rPr>
                <w:noProof/>
                <w:webHidden/>
              </w:rPr>
              <w:fldChar w:fldCharType="begin"/>
            </w:r>
            <w:r w:rsidR="00D33E94">
              <w:rPr>
                <w:noProof/>
                <w:webHidden/>
              </w:rPr>
              <w:instrText xml:space="preserve"> PAGEREF _Toc22735494 \h </w:instrText>
            </w:r>
            <w:r w:rsidR="00D33E94">
              <w:rPr>
                <w:noProof/>
                <w:webHidden/>
              </w:rPr>
            </w:r>
            <w:r w:rsidR="00D33E94">
              <w:rPr>
                <w:noProof/>
                <w:webHidden/>
              </w:rPr>
              <w:fldChar w:fldCharType="separate"/>
            </w:r>
            <w:r>
              <w:rPr>
                <w:noProof/>
                <w:webHidden/>
              </w:rPr>
              <w:t>5</w:t>
            </w:r>
            <w:r w:rsidR="00D33E94">
              <w:rPr>
                <w:noProof/>
                <w:webHidden/>
              </w:rPr>
              <w:fldChar w:fldCharType="end"/>
            </w:r>
          </w:hyperlink>
        </w:p>
        <w:p w14:paraId="48B53B46" w14:textId="328AD732" w:rsidR="00D33E94" w:rsidRDefault="004B5507">
          <w:pPr>
            <w:pStyle w:val="TOC2"/>
            <w:rPr>
              <w:rFonts w:asciiTheme="minorHAnsi" w:eastAsiaTheme="minorEastAsia" w:hAnsiTheme="minorHAnsi" w:cstheme="minorBidi"/>
              <w:noProof/>
              <w:szCs w:val="22"/>
            </w:rPr>
          </w:pPr>
          <w:hyperlink w:anchor="_Toc22735495" w:history="1">
            <w:r w:rsidR="00D33E94" w:rsidRPr="00844CC0">
              <w:rPr>
                <w:rStyle w:val="Hyperlink"/>
                <w:noProof/>
              </w:rPr>
              <w:t>2.</w:t>
            </w:r>
            <w:r w:rsidR="00D33E94">
              <w:rPr>
                <w:rFonts w:asciiTheme="minorHAnsi" w:eastAsiaTheme="minorEastAsia" w:hAnsiTheme="minorHAnsi" w:cstheme="minorBidi"/>
                <w:noProof/>
                <w:szCs w:val="22"/>
              </w:rPr>
              <w:tab/>
            </w:r>
            <w:r w:rsidR="00D33E94" w:rsidRPr="00844CC0">
              <w:rPr>
                <w:rStyle w:val="Hyperlink"/>
                <w:noProof/>
              </w:rPr>
              <w:t>Monitoring exposure to creosote</w:t>
            </w:r>
            <w:r w:rsidR="00D33E94">
              <w:rPr>
                <w:noProof/>
                <w:webHidden/>
              </w:rPr>
              <w:tab/>
            </w:r>
            <w:r w:rsidR="00D33E94">
              <w:rPr>
                <w:noProof/>
                <w:webHidden/>
              </w:rPr>
              <w:fldChar w:fldCharType="begin"/>
            </w:r>
            <w:r w:rsidR="00D33E94">
              <w:rPr>
                <w:noProof/>
                <w:webHidden/>
              </w:rPr>
              <w:instrText xml:space="preserve"> PAGEREF _Toc22735495 \h </w:instrText>
            </w:r>
            <w:r w:rsidR="00D33E94">
              <w:rPr>
                <w:noProof/>
                <w:webHidden/>
              </w:rPr>
            </w:r>
            <w:r w:rsidR="00D33E94">
              <w:rPr>
                <w:noProof/>
                <w:webHidden/>
              </w:rPr>
              <w:fldChar w:fldCharType="separate"/>
            </w:r>
            <w:r>
              <w:rPr>
                <w:noProof/>
                <w:webHidden/>
              </w:rPr>
              <w:t>5</w:t>
            </w:r>
            <w:r w:rsidR="00D33E94">
              <w:rPr>
                <w:noProof/>
                <w:webHidden/>
              </w:rPr>
              <w:fldChar w:fldCharType="end"/>
            </w:r>
          </w:hyperlink>
        </w:p>
        <w:p w14:paraId="6BAFCE6F" w14:textId="0FF996A2" w:rsidR="00D33E94" w:rsidRDefault="004B5507">
          <w:pPr>
            <w:pStyle w:val="TOC3"/>
            <w:tabs>
              <w:tab w:val="right" w:leader="dot" w:pos="9016"/>
            </w:tabs>
            <w:rPr>
              <w:rFonts w:asciiTheme="minorHAnsi" w:eastAsiaTheme="minorEastAsia" w:hAnsiTheme="minorHAnsi" w:cstheme="minorBidi"/>
              <w:noProof/>
              <w:szCs w:val="22"/>
            </w:rPr>
          </w:pPr>
          <w:hyperlink w:anchor="_Toc22735496" w:history="1">
            <w:r w:rsidR="00D33E94" w:rsidRPr="00844CC0">
              <w:rPr>
                <w:rStyle w:val="Hyperlink"/>
                <w:noProof/>
              </w:rPr>
              <w:t>Other health monitoring methods</w:t>
            </w:r>
            <w:r w:rsidR="00D33E94">
              <w:rPr>
                <w:noProof/>
                <w:webHidden/>
              </w:rPr>
              <w:tab/>
            </w:r>
            <w:r w:rsidR="00D33E94">
              <w:rPr>
                <w:noProof/>
                <w:webHidden/>
              </w:rPr>
              <w:fldChar w:fldCharType="begin"/>
            </w:r>
            <w:r w:rsidR="00D33E94">
              <w:rPr>
                <w:noProof/>
                <w:webHidden/>
              </w:rPr>
              <w:instrText xml:space="preserve"> PAGEREF _Toc22735496 \h </w:instrText>
            </w:r>
            <w:r w:rsidR="00D33E94">
              <w:rPr>
                <w:noProof/>
                <w:webHidden/>
              </w:rPr>
            </w:r>
            <w:r w:rsidR="00D33E94">
              <w:rPr>
                <w:noProof/>
                <w:webHidden/>
              </w:rPr>
              <w:fldChar w:fldCharType="separate"/>
            </w:r>
            <w:r>
              <w:rPr>
                <w:noProof/>
                <w:webHidden/>
              </w:rPr>
              <w:t>6</w:t>
            </w:r>
            <w:r w:rsidR="00D33E94">
              <w:rPr>
                <w:noProof/>
                <w:webHidden/>
              </w:rPr>
              <w:fldChar w:fldCharType="end"/>
            </w:r>
          </w:hyperlink>
        </w:p>
        <w:p w14:paraId="528F68A4" w14:textId="2D619FCD" w:rsidR="00D33E94" w:rsidRDefault="004B5507">
          <w:pPr>
            <w:pStyle w:val="TOC3"/>
            <w:tabs>
              <w:tab w:val="right" w:leader="dot" w:pos="9016"/>
            </w:tabs>
            <w:rPr>
              <w:rFonts w:asciiTheme="minorHAnsi" w:eastAsiaTheme="minorEastAsia" w:hAnsiTheme="minorHAnsi" w:cstheme="minorBidi"/>
              <w:noProof/>
              <w:szCs w:val="22"/>
            </w:rPr>
          </w:pPr>
          <w:hyperlink w:anchor="_Toc22735497" w:history="1">
            <w:r w:rsidR="00D33E94" w:rsidRPr="00844CC0">
              <w:rPr>
                <w:rStyle w:val="Hyperlink"/>
                <w:noProof/>
              </w:rPr>
              <w:t>Workplace exposure standard</w:t>
            </w:r>
            <w:r w:rsidR="00D33E94">
              <w:rPr>
                <w:noProof/>
                <w:webHidden/>
              </w:rPr>
              <w:tab/>
            </w:r>
            <w:r w:rsidR="00D33E94">
              <w:rPr>
                <w:noProof/>
                <w:webHidden/>
              </w:rPr>
              <w:fldChar w:fldCharType="begin"/>
            </w:r>
            <w:r w:rsidR="00D33E94">
              <w:rPr>
                <w:noProof/>
                <w:webHidden/>
              </w:rPr>
              <w:instrText xml:space="preserve"> PAGEREF _Toc22735497 \h </w:instrText>
            </w:r>
            <w:r w:rsidR="00D33E94">
              <w:rPr>
                <w:noProof/>
                <w:webHidden/>
              </w:rPr>
            </w:r>
            <w:r w:rsidR="00D33E94">
              <w:rPr>
                <w:noProof/>
                <w:webHidden/>
              </w:rPr>
              <w:fldChar w:fldCharType="separate"/>
            </w:r>
            <w:r>
              <w:rPr>
                <w:noProof/>
                <w:webHidden/>
              </w:rPr>
              <w:t>6</w:t>
            </w:r>
            <w:r w:rsidR="00D33E94">
              <w:rPr>
                <w:noProof/>
                <w:webHidden/>
              </w:rPr>
              <w:fldChar w:fldCharType="end"/>
            </w:r>
          </w:hyperlink>
        </w:p>
        <w:p w14:paraId="62AE4034" w14:textId="44B905B8" w:rsidR="00D33E94" w:rsidRDefault="004B5507">
          <w:pPr>
            <w:pStyle w:val="TOC3"/>
            <w:tabs>
              <w:tab w:val="right" w:leader="dot" w:pos="9016"/>
            </w:tabs>
            <w:rPr>
              <w:rFonts w:asciiTheme="minorHAnsi" w:eastAsiaTheme="minorEastAsia" w:hAnsiTheme="minorHAnsi" w:cstheme="minorBidi"/>
              <w:noProof/>
              <w:szCs w:val="22"/>
            </w:rPr>
          </w:pPr>
          <w:hyperlink w:anchor="_Toc22735498" w:history="1">
            <w:r w:rsidR="00D33E94" w:rsidRPr="00844CC0">
              <w:rPr>
                <w:rStyle w:val="Hyperlink"/>
                <w:noProof/>
              </w:rPr>
              <w:t>Removal from work</w:t>
            </w:r>
            <w:r w:rsidR="00D33E94">
              <w:rPr>
                <w:noProof/>
                <w:webHidden/>
              </w:rPr>
              <w:tab/>
            </w:r>
            <w:r w:rsidR="00D33E94">
              <w:rPr>
                <w:noProof/>
                <w:webHidden/>
              </w:rPr>
              <w:fldChar w:fldCharType="begin"/>
            </w:r>
            <w:r w:rsidR="00D33E94">
              <w:rPr>
                <w:noProof/>
                <w:webHidden/>
              </w:rPr>
              <w:instrText xml:space="preserve"> PAGEREF _Toc22735498 \h </w:instrText>
            </w:r>
            <w:r w:rsidR="00D33E94">
              <w:rPr>
                <w:noProof/>
                <w:webHidden/>
              </w:rPr>
            </w:r>
            <w:r w:rsidR="00D33E94">
              <w:rPr>
                <w:noProof/>
                <w:webHidden/>
              </w:rPr>
              <w:fldChar w:fldCharType="separate"/>
            </w:r>
            <w:r>
              <w:rPr>
                <w:noProof/>
                <w:webHidden/>
              </w:rPr>
              <w:t>7</w:t>
            </w:r>
            <w:r w:rsidR="00D33E94">
              <w:rPr>
                <w:noProof/>
                <w:webHidden/>
              </w:rPr>
              <w:fldChar w:fldCharType="end"/>
            </w:r>
          </w:hyperlink>
        </w:p>
        <w:p w14:paraId="51E208EB" w14:textId="434423B1" w:rsidR="00D33E94" w:rsidRDefault="004B5507">
          <w:pPr>
            <w:pStyle w:val="TOC3"/>
            <w:tabs>
              <w:tab w:val="right" w:leader="dot" w:pos="9016"/>
            </w:tabs>
            <w:rPr>
              <w:rFonts w:asciiTheme="minorHAnsi" w:eastAsiaTheme="minorEastAsia" w:hAnsiTheme="minorHAnsi" w:cstheme="minorBidi"/>
              <w:noProof/>
              <w:szCs w:val="22"/>
            </w:rPr>
          </w:pPr>
          <w:hyperlink w:anchor="_Toc22735499" w:history="1">
            <w:r w:rsidR="00D33E94" w:rsidRPr="00844CC0">
              <w:rPr>
                <w:rStyle w:val="Hyperlink"/>
                <w:noProof/>
              </w:rPr>
              <w:t>Return to work</w:t>
            </w:r>
            <w:r w:rsidR="00D33E94">
              <w:rPr>
                <w:noProof/>
                <w:webHidden/>
              </w:rPr>
              <w:tab/>
            </w:r>
            <w:r w:rsidR="00D33E94">
              <w:rPr>
                <w:noProof/>
                <w:webHidden/>
              </w:rPr>
              <w:fldChar w:fldCharType="begin"/>
            </w:r>
            <w:r w:rsidR="00D33E94">
              <w:rPr>
                <w:noProof/>
                <w:webHidden/>
              </w:rPr>
              <w:instrText xml:space="preserve"> PAGEREF _Toc22735499 \h </w:instrText>
            </w:r>
            <w:r w:rsidR="00D33E94">
              <w:rPr>
                <w:noProof/>
                <w:webHidden/>
              </w:rPr>
            </w:r>
            <w:r w:rsidR="00D33E94">
              <w:rPr>
                <w:noProof/>
                <w:webHidden/>
              </w:rPr>
              <w:fldChar w:fldCharType="separate"/>
            </w:r>
            <w:r>
              <w:rPr>
                <w:noProof/>
                <w:webHidden/>
              </w:rPr>
              <w:t>7</w:t>
            </w:r>
            <w:r w:rsidR="00D33E94">
              <w:rPr>
                <w:noProof/>
                <w:webHidden/>
              </w:rPr>
              <w:fldChar w:fldCharType="end"/>
            </w:r>
          </w:hyperlink>
        </w:p>
        <w:p w14:paraId="677D0D24" w14:textId="0D5541FA" w:rsidR="00D33E94" w:rsidRDefault="004B5507">
          <w:pPr>
            <w:pStyle w:val="TOC2"/>
            <w:rPr>
              <w:rFonts w:asciiTheme="minorHAnsi" w:eastAsiaTheme="minorEastAsia" w:hAnsiTheme="minorHAnsi" w:cstheme="minorBidi"/>
              <w:noProof/>
              <w:szCs w:val="22"/>
            </w:rPr>
          </w:pPr>
          <w:hyperlink w:anchor="_Toc22735500" w:history="1">
            <w:r w:rsidR="00D33E94" w:rsidRPr="00844CC0">
              <w:rPr>
                <w:rStyle w:val="Hyperlink"/>
                <w:noProof/>
              </w:rPr>
              <w:t>3.</w:t>
            </w:r>
            <w:r w:rsidR="00D33E94">
              <w:rPr>
                <w:rFonts w:asciiTheme="minorHAnsi" w:eastAsiaTheme="minorEastAsia" w:hAnsiTheme="minorHAnsi" w:cstheme="minorBidi"/>
                <w:noProof/>
                <w:szCs w:val="22"/>
              </w:rPr>
              <w:tab/>
            </w:r>
            <w:r w:rsidR="00D33E94" w:rsidRPr="00844CC0">
              <w:rPr>
                <w:rStyle w:val="Hyperlink"/>
                <w:noProof/>
              </w:rPr>
              <w:t>Final medical examination</w:t>
            </w:r>
            <w:r w:rsidR="00D33E94">
              <w:rPr>
                <w:noProof/>
                <w:webHidden/>
              </w:rPr>
              <w:tab/>
            </w:r>
            <w:r w:rsidR="00D33E94">
              <w:rPr>
                <w:noProof/>
                <w:webHidden/>
              </w:rPr>
              <w:fldChar w:fldCharType="begin"/>
            </w:r>
            <w:r w:rsidR="00D33E94">
              <w:rPr>
                <w:noProof/>
                <w:webHidden/>
              </w:rPr>
              <w:instrText xml:space="preserve"> PAGEREF _Toc22735500 \h </w:instrText>
            </w:r>
            <w:r w:rsidR="00D33E94">
              <w:rPr>
                <w:noProof/>
                <w:webHidden/>
              </w:rPr>
            </w:r>
            <w:r w:rsidR="00D33E94">
              <w:rPr>
                <w:noProof/>
                <w:webHidden/>
              </w:rPr>
              <w:fldChar w:fldCharType="separate"/>
            </w:r>
            <w:r>
              <w:rPr>
                <w:noProof/>
                <w:webHidden/>
              </w:rPr>
              <w:t>7</w:t>
            </w:r>
            <w:r w:rsidR="00D33E94">
              <w:rPr>
                <w:noProof/>
                <w:webHidden/>
              </w:rPr>
              <w:fldChar w:fldCharType="end"/>
            </w:r>
          </w:hyperlink>
        </w:p>
        <w:p w14:paraId="436DFBE3" w14:textId="55CE080A" w:rsidR="00D33E94" w:rsidRDefault="004B5507">
          <w:pPr>
            <w:pStyle w:val="TOC2"/>
            <w:rPr>
              <w:rFonts w:asciiTheme="minorHAnsi" w:eastAsiaTheme="minorEastAsia" w:hAnsiTheme="minorHAnsi" w:cstheme="minorBidi"/>
              <w:noProof/>
              <w:szCs w:val="22"/>
            </w:rPr>
          </w:pPr>
          <w:hyperlink w:anchor="_Toc22735501" w:history="1">
            <w:r w:rsidR="00D33E94" w:rsidRPr="00844CC0">
              <w:rPr>
                <w:rStyle w:val="Hyperlink"/>
                <w:noProof/>
              </w:rPr>
              <w:t>4.</w:t>
            </w:r>
            <w:r w:rsidR="00D33E94">
              <w:rPr>
                <w:rFonts w:asciiTheme="minorHAnsi" w:eastAsiaTheme="minorEastAsia" w:hAnsiTheme="minorHAnsi" w:cstheme="minorBidi"/>
                <w:noProof/>
                <w:szCs w:val="22"/>
              </w:rPr>
              <w:tab/>
            </w:r>
            <w:r w:rsidR="00D33E94" w:rsidRPr="00844CC0">
              <w:rPr>
                <w:rStyle w:val="Hyperlink"/>
                <w:noProof/>
              </w:rPr>
              <w:t>Route of occupational exposure</w:t>
            </w:r>
            <w:r w:rsidR="00D33E94">
              <w:rPr>
                <w:noProof/>
                <w:webHidden/>
              </w:rPr>
              <w:tab/>
            </w:r>
            <w:r w:rsidR="00D33E94">
              <w:rPr>
                <w:noProof/>
                <w:webHidden/>
              </w:rPr>
              <w:fldChar w:fldCharType="begin"/>
            </w:r>
            <w:r w:rsidR="00D33E94">
              <w:rPr>
                <w:noProof/>
                <w:webHidden/>
              </w:rPr>
              <w:instrText xml:space="preserve"> PAGEREF _Toc22735501 \h </w:instrText>
            </w:r>
            <w:r w:rsidR="00D33E94">
              <w:rPr>
                <w:noProof/>
                <w:webHidden/>
              </w:rPr>
            </w:r>
            <w:r w:rsidR="00D33E94">
              <w:rPr>
                <w:noProof/>
                <w:webHidden/>
              </w:rPr>
              <w:fldChar w:fldCharType="separate"/>
            </w:r>
            <w:r>
              <w:rPr>
                <w:noProof/>
                <w:webHidden/>
              </w:rPr>
              <w:t>8</w:t>
            </w:r>
            <w:r w:rsidR="00D33E94">
              <w:rPr>
                <w:noProof/>
                <w:webHidden/>
              </w:rPr>
              <w:fldChar w:fldCharType="end"/>
            </w:r>
          </w:hyperlink>
        </w:p>
        <w:p w14:paraId="6D651D30" w14:textId="05B5B3EC" w:rsidR="00D33E94" w:rsidRDefault="004B5507">
          <w:pPr>
            <w:pStyle w:val="TOC2"/>
            <w:rPr>
              <w:rFonts w:asciiTheme="minorHAnsi" w:eastAsiaTheme="minorEastAsia" w:hAnsiTheme="minorHAnsi" w:cstheme="minorBidi"/>
              <w:noProof/>
              <w:szCs w:val="22"/>
            </w:rPr>
          </w:pPr>
          <w:hyperlink w:anchor="_Toc22735502" w:history="1">
            <w:r w:rsidR="00D33E94" w:rsidRPr="00844CC0">
              <w:rPr>
                <w:rStyle w:val="Hyperlink"/>
                <w:noProof/>
              </w:rPr>
              <w:t>5.</w:t>
            </w:r>
            <w:r w:rsidR="00D33E94">
              <w:rPr>
                <w:rFonts w:asciiTheme="minorHAnsi" w:eastAsiaTheme="minorEastAsia" w:hAnsiTheme="minorHAnsi" w:cstheme="minorBidi"/>
                <w:noProof/>
                <w:szCs w:val="22"/>
              </w:rPr>
              <w:tab/>
            </w:r>
            <w:r w:rsidR="00D33E94" w:rsidRPr="00844CC0">
              <w:rPr>
                <w:rStyle w:val="Hyperlink"/>
                <w:noProof/>
              </w:rPr>
              <w:t>Target organ/effect</w:t>
            </w:r>
            <w:r w:rsidR="00D33E94">
              <w:rPr>
                <w:noProof/>
                <w:webHidden/>
              </w:rPr>
              <w:tab/>
            </w:r>
            <w:r w:rsidR="00D33E94">
              <w:rPr>
                <w:noProof/>
                <w:webHidden/>
              </w:rPr>
              <w:fldChar w:fldCharType="begin"/>
            </w:r>
            <w:r w:rsidR="00D33E94">
              <w:rPr>
                <w:noProof/>
                <w:webHidden/>
              </w:rPr>
              <w:instrText xml:space="preserve"> PAGEREF _Toc22735502 \h </w:instrText>
            </w:r>
            <w:r w:rsidR="00D33E94">
              <w:rPr>
                <w:noProof/>
                <w:webHidden/>
              </w:rPr>
            </w:r>
            <w:r w:rsidR="00D33E94">
              <w:rPr>
                <w:noProof/>
                <w:webHidden/>
              </w:rPr>
              <w:fldChar w:fldCharType="separate"/>
            </w:r>
            <w:r>
              <w:rPr>
                <w:noProof/>
                <w:webHidden/>
              </w:rPr>
              <w:t>8</w:t>
            </w:r>
            <w:r w:rsidR="00D33E94">
              <w:rPr>
                <w:noProof/>
                <w:webHidden/>
              </w:rPr>
              <w:fldChar w:fldCharType="end"/>
            </w:r>
          </w:hyperlink>
        </w:p>
        <w:p w14:paraId="5B1D9F97" w14:textId="4CB097FA" w:rsidR="00D33E94" w:rsidRDefault="004B5507">
          <w:pPr>
            <w:pStyle w:val="TOC2"/>
            <w:rPr>
              <w:rFonts w:asciiTheme="minorHAnsi" w:eastAsiaTheme="minorEastAsia" w:hAnsiTheme="minorHAnsi" w:cstheme="minorBidi"/>
              <w:noProof/>
              <w:szCs w:val="22"/>
            </w:rPr>
          </w:pPr>
          <w:hyperlink w:anchor="_Toc22735503" w:history="1">
            <w:r w:rsidR="00D33E94" w:rsidRPr="00844CC0">
              <w:rPr>
                <w:rStyle w:val="Hyperlink"/>
                <w:noProof/>
              </w:rPr>
              <w:t>6.</w:t>
            </w:r>
            <w:r w:rsidR="00D33E94">
              <w:rPr>
                <w:rFonts w:asciiTheme="minorHAnsi" w:eastAsiaTheme="minorEastAsia" w:hAnsiTheme="minorHAnsi" w:cstheme="minorBidi"/>
                <w:noProof/>
                <w:szCs w:val="22"/>
              </w:rPr>
              <w:tab/>
            </w:r>
            <w:r w:rsidR="00D33E94" w:rsidRPr="00844CC0">
              <w:rPr>
                <w:rStyle w:val="Hyperlink"/>
                <w:noProof/>
              </w:rPr>
              <w:t>Acute effects</w:t>
            </w:r>
            <w:r w:rsidR="00D33E94">
              <w:rPr>
                <w:noProof/>
                <w:webHidden/>
              </w:rPr>
              <w:tab/>
            </w:r>
            <w:r w:rsidR="00D33E94">
              <w:rPr>
                <w:noProof/>
                <w:webHidden/>
              </w:rPr>
              <w:fldChar w:fldCharType="begin"/>
            </w:r>
            <w:r w:rsidR="00D33E94">
              <w:rPr>
                <w:noProof/>
                <w:webHidden/>
              </w:rPr>
              <w:instrText xml:space="preserve"> PAGEREF _Toc22735503 \h </w:instrText>
            </w:r>
            <w:r w:rsidR="00D33E94">
              <w:rPr>
                <w:noProof/>
                <w:webHidden/>
              </w:rPr>
            </w:r>
            <w:r w:rsidR="00D33E94">
              <w:rPr>
                <w:noProof/>
                <w:webHidden/>
              </w:rPr>
              <w:fldChar w:fldCharType="separate"/>
            </w:r>
            <w:r>
              <w:rPr>
                <w:noProof/>
                <w:webHidden/>
              </w:rPr>
              <w:t>8</w:t>
            </w:r>
            <w:r w:rsidR="00D33E94">
              <w:rPr>
                <w:noProof/>
                <w:webHidden/>
              </w:rPr>
              <w:fldChar w:fldCharType="end"/>
            </w:r>
          </w:hyperlink>
        </w:p>
        <w:p w14:paraId="1A804617" w14:textId="34E47341" w:rsidR="00D33E94" w:rsidRDefault="004B5507">
          <w:pPr>
            <w:pStyle w:val="TOC2"/>
            <w:rPr>
              <w:rFonts w:asciiTheme="minorHAnsi" w:eastAsiaTheme="minorEastAsia" w:hAnsiTheme="minorHAnsi" w:cstheme="minorBidi"/>
              <w:noProof/>
              <w:szCs w:val="22"/>
            </w:rPr>
          </w:pPr>
          <w:hyperlink w:anchor="_Toc22735504" w:history="1">
            <w:r w:rsidR="00D33E94" w:rsidRPr="00844CC0">
              <w:rPr>
                <w:rStyle w:val="Hyperlink"/>
                <w:noProof/>
              </w:rPr>
              <w:t>7.</w:t>
            </w:r>
            <w:r w:rsidR="00D33E94">
              <w:rPr>
                <w:rFonts w:asciiTheme="minorHAnsi" w:eastAsiaTheme="minorEastAsia" w:hAnsiTheme="minorHAnsi" w:cstheme="minorBidi"/>
                <w:noProof/>
                <w:szCs w:val="22"/>
              </w:rPr>
              <w:tab/>
            </w:r>
            <w:r w:rsidR="00D33E94" w:rsidRPr="00844CC0">
              <w:rPr>
                <w:rStyle w:val="Hyperlink"/>
                <w:noProof/>
              </w:rPr>
              <w:t>Chronic effects</w:t>
            </w:r>
            <w:r w:rsidR="00D33E94">
              <w:rPr>
                <w:noProof/>
                <w:webHidden/>
              </w:rPr>
              <w:tab/>
            </w:r>
            <w:r w:rsidR="00D33E94">
              <w:rPr>
                <w:noProof/>
                <w:webHidden/>
              </w:rPr>
              <w:fldChar w:fldCharType="begin"/>
            </w:r>
            <w:r w:rsidR="00D33E94">
              <w:rPr>
                <w:noProof/>
                <w:webHidden/>
              </w:rPr>
              <w:instrText xml:space="preserve"> PAGEREF _Toc22735504 \h </w:instrText>
            </w:r>
            <w:r w:rsidR="00D33E94">
              <w:rPr>
                <w:noProof/>
                <w:webHidden/>
              </w:rPr>
            </w:r>
            <w:r w:rsidR="00D33E94">
              <w:rPr>
                <w:noProof/>
                <w:webHidden/>
              </w:rPr>
              <w:fldChar w:fldCharType="separate"/>
            </w:r>
            <w:r>
              <w:rPr>
                <w:noProof/>
                <w:webHidden/>
              </w:rPr>
              <w:t>9</w:t>
            </w:r>
            <w:r w:rsidR="00D33E94">
              <w:rPr>
                <w:noProof/>
                <w:webHidden/>
              </w:rPr>
              <w:fldChar w:fldCharType="end"/>
            </w:r>
          </w:hyperlink>
        </w:p>
        <w:p w14:paraId="460D98DA" w14:textId="4A24D843" w:rsidR="00D33E94" w:rsidRDefault="004B5507">
          <w:pPr>
            <w:pStyle w:val="TOC2"/>
            <w:rPr>
              <w:rFonts w:asciiTheme="minorHAnsi" w:eastAsiaTheme="minorEastAsia" w:hAnsiTheme="minorHAnsi" w:cstheme="minorBidi"/>
              <w:noProof/>
              <w:szCs w:val="22"/>
            </w:rPr>
          </w:pPr>
          <w:hyperlink w:anchor="_Toc22735505" w:history="1">
            <w:r w:rsidR="00D33E94" w:rsidRPr="00844CC0">
              <w:rPr>
                <w:rStyle w:val="Hyperlink"/>
                <w:noProof/>
              </w:rPr>
              <w:t>8.</w:t>
            </w:r>
            <w:r w:rsidR="00D33E94">
              <w:rPr>
                <w:rFonts w:asciiTheme="minorHAnsi" w:eastAsiaTheme="minorEastAsia" w:hAnsiTheme="minorHAnsi" w:cstheme="minorBidi"/>
                <w:noProof/>
                <w:szCs w:val="22"/>
              </w:rPr>
              <w:tab/>
            </w:r>
            <w:r w:rsidR="00D33E94" w:rsidRPr="00844CC0">
              <w:rPr>
                <w:rStyle w:val="Hyperlink"/>
                <w:noProof/>
              </w:rPr>
              <w:t>Carcinogenicity</w:t>
            </w:r>
            <w:r w:rsidR="00D33E94">
              <w:rPr>
                <w:noProof/>
                <w:webHidden/>
              </w:rPr>
              <w:tab/>
            </w:r>
            <w:r w:rsidR="00D33E94">
              <w:rPr>
                <w:noProof/>
                <w:webHidden/>
              </w:rPr>
              <w:fldChar w:fldCharType="begin"/>
            </w:r>
            <w:r w:rsidR="00D33E94">
              <w:rPr>
                <w:noProof/>
                <w:webHidden/>
              </w:rPr>
              <w:instrText xml:space="preserve"> PAGEREF _Toc22735505 \h </w:instrText>
            </w:r>
            <w:r w:rsidR="00D33E94">
              <w:rPr>
                <w:noProof/>
                <w:webHidden/>
              </w:rPr>
            </w:r>
            <w:r w:rsidR="00D33E94">
              <w:rPr>
                <w:noProof/>
                <w:webHidden/>
              </w:rPr>
              <w:fldChar w:fldCharType="separate"/>
            </w:r>
            <w:r>
              <w:rPr>
                <w:noProof/>
                <w:webHidden/>
              </w:rPr>
              <w:t>9</w:t>
            </w:r>
            <w:r w:rsidR="00D33E94">
              <w:rPr>
                <w:noProof/>
                <w:webHidden/>
              </w:rPr>
              <w:fldChar w:fldCharType="end"/>
            </w:r>
          </w:hyperlink>
        </w:p>
        <w:p w14:paraId="12ADBB64" w14:textId="68E7764C" w:rsidR="00D33E94" w:rsidRDefault="004B5507">
          <w:pPr>
            <w:pStyle w:val="TOC2"/>
            <w:rPr>
              <w:rFonts w:asciiTheme="minorHAnsi" w:eastAsiaTheme="minorEastAsia" w:hAnsiTheme="minorHAnsi" w:cstheme="minorBidi"/>
              <w:noProof/>
              <w:szCs w:val="22"/>
            </w:rPr>
          </w:pPr>
          <w:hyperlink w:anchor="_Toc22735506" w:history="1">
            <w:r w:rsidR="00D33E94" w:rsidRPr="00844CC0">
              <w:rPr>
                <w:rStyle w:val="Hyperlink"/>
                <w:noProof/>
              </w:rPr>
              <w:t>9.</w:t>
            </w:r>
            <w:r w:rsidR="00D33E94">
              <w:rPr>
                <w:rFonts w:asciiTheme="minorHAnsi" w:eastAsiaTheme="minorEastAsia" w:hAnsiTheme="minorHAnsi" w:cstheme="minorBidi"/>
                <w:noProof/>
                <w:szCs w:val="22"/>
              </w:rPr>
              <w:tab/>
            </w:r>
            <w:r w:rsidR="00D33E94" w:rsidRPr="00844CC0">
              <w:rPr>
                <w:rStyle w:val="Hyperlink"/>
                <w:noProof/>
              </w:rPr>
              <w:t>GHS classification</w:t>
            </w:r>
            <w:r w:rsidR="00D33E94">
              <w:rPr>
                <w:noProof/>
                <w:webHidden/>
              </w:rPr>
              <w:tab/>
            </w:r>
            <w:r w:rsidR="00D33E94">
              <w:rPr>
                <w:noProof/>
                <w:webHidden/>
              </w:rPr>
              <w:fldChar w:fldCharType="begin"/>
            </w:r>
            <w:r w:rsidR="00D33E94">
              <w:rPr>
                <w:noProof/>
                <w:webHidden/>
              </w:rPr>
              <w:instrText xml:space="preserve"> PAGEREF _Toc22735506 \h </w:instrText>
            </w:r>
            <w:r w:rsidR="00D33E94">
              <w:rPr>
                <w:noProof/>
                <w:webHidden/>
              </w:rPr>
            </w:r>
            <w:r w:rsidR="00D33E94">
              <w:rPr>
                <w:noProof/>
                <w:webHidden/>
              </w:rPr>
              <w:fldChar w:fldCharType="separate"/>
            </w:r>
            <w:r>
              <w:rPr>
                <w:noProof/>
                <w:webHidden/>
              </w:rPr>
              <w:t>9</w:t>
            </w:r>
            <w:r w:rsidR="00D33E94">
              <w:rPr>
                <w:noProof/>
                <w:webHidden/>
              </w:rPr>
              <w:fldChar w:fldCharType="end"/>
            </w:r>
          </w:hyperlink>
        </w:p>
        <w:p w14:paraId="2DFA96CA" w14:textId="58E1D046" w:rsidR="00D33E94" w:rsidRDefault="004B5507">
          <w:pPr>
            <w:pStyle w:val="TOC2"/>
            <w:rPr>
              <w:rFonts w:asciiTheme="minorHAnsi" w:eastAsiaTheme="minorEastAsia" w:hAnsiTheme="minorHAnsi" w:cstheme="minorBidi"/>
              <w:noProof/>
              <w:szCs w:val="22"/>
            </w:rPr>
          </w:pPr>
          <w:hyperlink w:anchor="_Toc22735507" w:history="1">
            <w:r w:rsidR="00D33E94" w:rsidRPr="00844CC0">
              <w:rPr>
                <w:rStyle w:val="Hyperlink"/>
                <w:noProof/>
              </w:rPr>
              <w:t>Source documents</w:t>
            </w:r>
            <w:r w:rsidR="00D33E94">
              <w:rPr>
                <w:noProof/>
                <w:webHidden/>
              </w:rPr>
              <w:tab/>
            </w:r>
            <w:r w:rsidR="00D33E94">
              <w:rPr>
                <w:noProof/>
                <w:webHidden/>
              </w:rPr>
              <w:fldChar w:fldCharType="begin"/>
            </w:r>
            <w:r w:rsidR="00D33E94">
              <w:rPr>
                <w:noProof/>
                <w:webHidden/>
              </w:rPr>
              <w:instrText xml:space="preserve"> PAGEREF _Toc22735507 \h </w:instrText>
            </w:r>
            <w:r w:rsidR="00D33E94">
              <w:rPr>
                <w:noProof/>
                <w:webHidden/>
              </w:rPr>
            </w:r>
            <w:r w:rsidR="00D33E94">
              <w:rPr>
                <w:noProof/>
                <w:webHidden/>
              </w:rPr>
              <w:fldChar w:fldCharType="separate"/>
            </w:r>
            <w:r>
              <w:rPr>
                <w:noProof/>
                <w:webHidden/>
              </w:rPr>
              <w:t>10</w:t>
            </w:r>
            <w:r w:rsidR="00D33E94">
              <w:rPr>
                <w:noProof/>
                <w:webHidden/>
              </w:rPr>
              <w:fldChar w:fldCharType="end"/>
            </w:r>
          </w:hyperlink>
        </w:p>
        <w:p w14:paraId="0177845A" w14:textId="1C68D06F" w:rsidR="00D33E94" w:rsidRDefault="004B5507">
          <w:pPr>
            <w:pStyle w:val="TOC1"/>
            <w:rPr>
              <w:rFonts w:asciiTheme="minorHAnsi" w:eastAsiaTheme="minorEastAsia" w:hAnsiTheme="minorHAnsi" w:cstheme="minorBidi"/>
              <w:noProof/>
              <w:szCs w:val="22"/>
            </w:rPr>
          </w:pPr>
          <w:hyperlink w:anchor="_Toc22735508" w:history="1">
            <w:r w:rsidR="00D33E94" w:rsidRPr="00844CC0">
              <w:rPr>
                <w:rStyle w:val="Hyperlink"/>
                <w:noProof/>
              </w:rPr>
              <w:t>Health monitoring report – Creosote</w:t>
            </w:r>
            <w:r w:rsidR="00D33E94">
              <w:rPr>
                <w:noProof/>
                <w:webHidden/>
              </w:rPr>
              <w:tab/>
            </w:r>
            <w:r w:rsidR="00D33E94">
              <w:rPr>
                <w:noProof/>
                <w:webHidden/>
              </w:rPr>
              <w:fldChar w:fldCharType="begin"/>
            </w:r>
            <w:r w:rsidR="00D33E94">
              <w:rPr>
                <w:noProof/>
                <w:webHidden/>
              </w:rPr>
              <w:instrText xml:space="preserve"> PAGEREF _Toc22735508 \h </w:instrText>
            </w:r>
            <w:r w:rsidR="00D33E94">
              <w:rPr>
                <w:noProof/>
                <w:webHidden/>
              </w:rPr>
            </w:r>
            <w:r w:rsidR="00D33E94">
              <w:rPr>
                <w:noProof/>
                <w:webHidden/>
              </w:rPr>
              <w:fldChar w:fldCharType="separate"/>
            </w:r>
            <w:r>
              <w:rPr>
                <w:noProof/>
                <w:webHidden/>
              </w:rPr>
              <w:t>12</w:t>
            </w:r>
            <w:r w:rsidR="00D33E94">
              <w:rPr>
                <w:noProof/>
                <w:webHidden/>
              </w:rPr>
              <w:fldChar w:fldCharType="end"/>
            </w:r>
          </w:hyperlink>
        </w:p>
        <w:p w14:paraId="611D1050" w14:textId="331B2F4E" w:rsidR="00D33E94" w:rsidRDefault="004B5507">
          <w:pPr>
            <w:pStyle w:val="TOC2"/>
            <w:rPr>
              <w:rFonts w:asciiTheme="minorHAnsi" w:eastAsiaTheme="minorEastAsia" w:hAnsiTheme="minorHAnsi" w:cstheme="minorBidi"/>
              <w:noProof/>
              <w:szCs w:val="22"/>
            </w:rPr>
          </w:pPr>
          <w:hyperlink w:anchor="_Toc22735509" w:history="1">
            <w:r w:rsidR="00D33E94" w:rsidRPr="00844CC0">
              <w:rPr>
                <w:rStyle w:val="Hyperlink"/>
                <w:noProof/>
              </w:rPr>
              <w:t>Section 1 – A copy of this section to be provided to the PCBU</w:t>
            </w:r>
            <w:r w:rsidR="00D33E94">
              <w:rPr>
                <w:noProof/>
                <w:webHidden/>
              </w:rPr>
              <w:tab/>
            </w:r>
            <w:r w:rsidR="00D33E94">
              <w:rPr>
                <w:noProof/>
                <w:webHidden/>
              </w:rPr>
              <w:fldChar w:fldCharType="begin"/>
            </w:r>
            <w:r w:rsidR="00D33E94">
              <w:rPr>
                <w:noProof/>
                <w:webHidden/>
              </w:rPr>
              <w:instrText xml:space="preserve"> PAGEREF _Toc22735509 \h </w:instrText>
            </w:r>
            <w:r w:rsidR="00D33E94">
              <w:rPr>
                <w:noProof/>
                <w:webHidden/>
              </w:rPr>
            </w:r>
            <w:r w:rsidR="00D33E94">
              <w:rPr>
                <w:noProof/>
                <w:webHidden/>
              </w:rPr>
              <w:fldChar w:fldCharType="separate"/>
            </w:r>
            <w:r>
              <w:rPr>
                <w:noProof/>
                <w:webHidden/>
              </w:rPr>
              <w:t>12</w:t>
            </w:r>
            <w:r w:rsidR="00D33E94">
              <w:rPr>
                <w:noProof/>
                <w:webHidden/>
              </w:rPr>
              <w:fldChar w:fldCharType="end"/>
            </w:r>
          </w:hyperlink>
        </w:p>
        <w:p w14:paraId="3307BFEE" w14:textId="5811F536" w:rsidR="00D33E94" w:rsidRDefault="004B5507">
          <w:pPr>
            <w:pStyle w:val="TOC2"/>
            <w:rPr>
              <w:rFonts w:asciiTheme="minorHAnsi" w:eastAsiaTheme="minorEastAsia" w:hAnsiTheme="minorHAnsi" w:cstheme="minorBidi"/>
              <w:noProof/>
              <w:szCs w:val="22"/>
            </w:rPr>
          </w:pPr>
          <w:hyperlink w:anchor="_Toc22735510" w:history="1">
            <w:r w:rsidR="00D33E94" w:rsidRPr="00844CC0">
              <w:rPr>
                <w:rStyle w:val="Hyperlink"/>
                <w:noProof/>
              </w:rPr>
              <w:t>Section 2 – This section to be retained by the registered medical practitioner</w:t>
            </w:r>
            <w:r w:rsidR="00D33E94">
              <w:rPr>
                <w:noProof/>
                <w:webHidden/>
              </w:rPr>
              <w:tab/>
            </w:r>
            <w:r w:rsidR="00D33E94">
              <w:rPr>
                <w:noProof/>
                <w:webHidden/>
              </w:rPr>
              <w:fldChar w:fldCharType="begin"/>
            </w:r>
            <w:r w:rsidR="00D33E94">
              <w:rPr>
                <w:noProof/>
                <w:webHidden/>
              </w:rPr>
              <w:instrText xml:space="preserve"> PAGEREF _Toc22735510 \h </w:instrText>
            </w:r>
            <w:r w:rsidR="00D33E94">
              <w:rPr>
                <w:noProof/>
                <w:webHidden/>
              </w:rPr>
            </w:r>
            <w:r w:rsidR="00D33E94">
              <w:rPr>
                <w:noProof/>
                <w:webHidden/>
              </w:rPr>
              <w:fldChar w:fldCharType="separate"/>
            </w:r>
            <w:r>
              <w:rPr>
                <w:noProof/>
                <w:webHidden/>
              </w:rPr>
              <w:t>15</w:t>
            </w:r>
            <w:r w:rsidR="00D33E94">
              <w:rPr>
                <w:noProof/>
                <w:webHidden/>
              </w:rPr>
              <w:fldChar w:fldCharType="end"/>
            </w:r>
          </w:hyperlink>
        </w:p>
        <w:p w14:paraId="0D3B89FE" w14:textId="5BC791DF" w:rsidR="00D33E94" w:rsidRPr="00460C52" w:rsidRDefault="00D33E94" w:rsidP="00D33E94">
          <w:r w:rsidRPr="009A58EA">
            <w:rPr>
              <w:b/>
              <w:bCs/>
              <w:noProof/>
            </w:rPr>
            <w:fldChar w:fldCharType="end"/>
          </w:r>
        </w:p>
      </w:sdtContent>
    </w:sdt>
    <w:p w14:paraId="4029987C" w14:textId="77777777" w:rsidR="00D33E94" w:rsidRPr="00460C52" w:rsidRDefault="00D33E94" w:rsidP="00D33E94">
      <w:pPr>
        <w:sectPr w:rsidR="00D33E94"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16CBA444" w14:textId="77777777" w:rsidR="00D33E94" w:rsidRPr="00050EDA" w:rsidRDefault="00D33E94" w:rsidP="00D33E94">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1" w:name="_Toc17710241"/>
      <w:bookmarkStart w:id="2" w:name="_Toc22735492"/>
      <w:r w:rsidRPr="00050EDA">
        <w:rPr>
          <w:rFonts w:eastAsiaTheme="minorHAnsi" w:cstheme="minorBidi"/>
          <w:color w:val="404040" w:themeColor="text1" w:themeTint="BF"/>
          <w:sz w:val="52"/>
          <w:lang w:eastAsia="en-US"/>
        </w:rPr>
        <w:lastRenderedPageBreak/>
        <w:t>Introduction</w:t>
      </w:r>
      <w:bookmarkEnd w:id="1"/>
      <w:bookmarkEnd w:id="2"/>
    </w:p>
    <w:p w14:paraId="1D6988AA" w14:textId="77777777" w:rsidR="00D33E94" w:rsidRDefault="00D33E94" w:rsidP="00D33E94">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74ACB1EE" w14:textId="77777777" w:rsidR="00D33E94" w:rsidRDefault="00D33E94" w:rsidP="00D33E94">
      <w:r>
        <w:t xml:space="preserve">This guide applies to all workplaces covered by the WHS Regulations where health monitoring is required. </w:t>
      </w:r>
    </w:p>
    <w:p w14:paraId="2032DEF0" w14:textId="77777777" w:rsidR="00D33E94" w:rsidRPr="00AE2BC5" w:rsidRDefault="00D33E94" w:rsidP="00D33E94">
      <w:pPr>
        <w:rPr>
          <w:b/>
          <w:u w:val="single"/>
        </w:rPr>
      </w:pPr>
      <w:r w:rsidRPr="00AE2BC5">
        <w:rPr>
          <w:b/>
          <w:u w:val="single"/>
        </w:rPr>
        <w:t>How to use this guide</w:t>
      </w:r>
    </w:p>
    <w:p w14:paraId="5A9F712E" w14:textId="77777777" w:rsidR="00D33E94" w:rsidRDefault="00D33E94" w:rsidP="00D33E94">
      <w:r>
        <w:t xml:space="preserve">This guide includes references to the legal requirements under the WHS Act and WHS Regulations. These are included for convenience only and should not be relied on in place of the full text of the WHS Act or WHS Regulations. </w:t>
      </w:r>
    </w:p>
    <w:p w14:paraId="31C5E34E" w14:textId="77777777" w:rsidR="00D33E94" w:rsidRDefault="00D33E94" w:rsidP="00D33E94">
      <w:r>
        <w:t>The words ‘must’, ‘requires’ or ‘mandatory’ indicate a legal requirement exists that must be complied with. The word ‘should’ is used in this guide to indicate a recommended course of action, while ‘may’ is used to indicate an optional course of action.</w:t>
      </w:r>
    </w:p>
    <w:p w14:paraId="0FADE8E7" w14:textId="77777777" w:rsidR="00D33E94" w:rsidRDefault="00D33E94" w:rsidP="00D33E94">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1DCC96EC" w14:textId="77777777" w:rsidR="00D33E94" w:rsidRDefault="00D33E94" w:rsidP="00D33E94">
      <w:pPr>
        <w:pStyle w:val="ListBullet"/>
        <w:numPr>
          <w:ilvl w:val="0"/>
          <w:numId w:val="35"/>
        </w:numPr>
        <w:rPr>
          <w:i/>
        </w:rPr>
      </w:pPr>
      <w:r>
        <w:rPr>
          <w:i/>
        </w:rPr>
        <w:t>Health monitoring guide for registered medical practitioners</w:t>
      </w:r>
    </w:p>
    <w:p w14:paraId="4CC6ADA1" w14:textId="77777777" w:rsidR="00D33E94" w:rsidRPr="00F758CC" w:rsidRDefault="00D33E94" w:rsidP="00D33E94">
      <w:pPr>
        <w:pStyle w:val="ListBullet"/>
        <w:numPr>
          <w:ilvl w:val="0"/>
          <w:numId w:val="35"/>
        </w:numPr>
        <w:rPr>
          <w:i/>
        </w:rPr>
      </w:pPr>
      <w:r>
        <w:rPr>
          <w:i/>
        </w:rPr>
        <w:t>Health monitoring guides for hazardous chemicals</w:t>
      </w:r>
    </w:p>
    <w:p w14:paraId="7CFFE7C8" w14:textId="77777777" w:rsidR="00D33E94" w:rsidRDefault="00D33E94" w:rsidP="00D33E94">
      <w:pPr>
        <w:pStyle w:val="ListBullet"/>
        <w:numPr>
          <w:ilvl w:val="0"/>
          <w:numId w:val="35"/>
        </w:numPr>
      </w:pPr>
      <w:r w:rsidRPr="00CA490D">
        <w:rPr>
          <w:i/>
        </w:rPr>
        <w:t xml:space="preserve">Health monitoring </w:t>
      </w:r>
      <w:r>
        <w:rPr>
          <w:i/>
        </w:rPr>
        <w:t>g</w:t>
      </w:r>
      <w:r w:rsidRPr="00CA490D">
        <w:rPr>
          <w:i/>
        </w:rPr>
        <w:t>uide for workers</w:t>
      </w:r>
    </w:p>
    <w:p w14:paraId="006BCBE3" w14:textId="77777777" w:rsidR="00D33E94" w:rsidRPr="00050EDA" w:rsidRDefault="00D33E94" w:rsidP="00D33E94">
      <w:pPr>
        <w:pStyle w:val="ListBullet"/>
        <w:numPr>
          <w:ilvl w:val="0"/>
          <w:numId w:val="35"/>
        </w:numPr>
      </w:pPr>
      <w:r w:rsidRPr="00050EDA">
        <w:rPr>
          <w:i/>
        </w:rPr>
        <w:t>Health monitoring guide for persons conducting business or undertakings (PCBUs).</w:t>
      </w:r>
    </w:p>
    <w:p w14:paraId="42796A0E" w14:textId="77777777" w:rsidR="00D33E94" w:rsidRDefault="00D33E94" w:rsidP="00D33E94">
      <w:pPr>
        <w:pStyle w:val="ListBullet"/>
        <w:ind w:left="0" w:firstLine="0"/>
        <w:rPr>
          <w:i/>
        </w:rPr>
      </w:pPr>
    </w:p>
    <w:p w14:paraId="46E66378" w14:textId="77777777" w:rsidR="00D33E94" w:rsidRDefault="00D33E94" w:rsidP="00D33E94">
      <w:pPr>
        <w:pStyle w:val="ListBullet"/>
        <w:ind w:left="0" w:firstLine="0"/>
        <w:rPr>
          <w:i/>
        </w:rPr>
      </w:pPr>
    </w:p>
    <w:p w14:paraId="0F82C35F" w14:textId="77777777" w:rsidR="00D33E94" w:rsidRPr="00050EDA" w:rsidRDefault="00D33E94" w:rsidP="00D33E94">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268DBFA5" w14:textId="77777777" w:rsidR="00D33E94" w:rsidRPr="00050EDA" w:rsidRDefault="00D33E94" w:rsidP="00D33E94">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26FDF642" w14:textId="626059A2" w:rsidR="00D33E94" w:rsidRDefault="00D33E94" w:rsidP="00D33E94">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27361F6D" w14:textId="308D95AB" w:rsidR="00D33E94" w:rsidRPr="00D33E94" w:rsidRDefault="00D33E94" w:rsidP="00D33E94">
      <w:pPr>
        <w:spacing w:before="0" w:after="200" w:line="276" w:lineRule="auto"/>
        <w:rPr>
          <w:rFonts w:eastAsiaTheme="minorHAnsi" w:cstheme="minorBidi"/>
          <w:lang w:eastAsia="en-US"/>
        </w:rPr>
      </w:pPr>
      <w:r>
        <w:rPr>
          <w:rFonts w:eastAsiaTheme="minorHAnsi" w:cstheme="minorBidi"/>
          <w:lang w:eastAsia="en-US"/>
        </w:rPr>
        <w:br w:type="page"/>
      </w:r>
    </w:p>
    <w:p w14:paraId="5111BD57" w14:textId="77777777" w:rsidR="00184D06" w:rsidRPr="009C2CBB" w:rsidRDefault="00184D06" w:rsidP="00184D06">
      <w:pPr>
        <w:pStyle w:val="Heading1"/>
      </w:pPr>
      <w:bookmarkStart w:id="3" w:name="_Toc22735493"/>
      <w:r w:rsidRPr="00184D06">
        <w:lastRenderedPageBreak/>
        <w:t>Creosote</w:t>
      </w:r>
      <w:bookmarkEnd w:id="3"/>
    </w:p>
    <w:p w14:paraId="30999A3C" w14:textId="77777777" w:rsidR="00D260DA" w:rsidRDefault="00D260DA" w:rsidP="00D260DA">
      <w:r>
        <w:t xml:space="preserve">Creosote </w:t>
      </w:r>
      <w:r w:rsidRPr="004676E7">
        <w:rPr>
          <w:rFonts w:eastAsiaTheme="minorHAnsi"/>
        </w:rPr>
        <w:t>(CAS 8001-58-9; 8021-39-4</w:t>
      </w:r>
      <w:r>
        <w:rPr>
          <w:rFonts w:eastAsiaTheme="minorHAnsi"/>
        </w:rPr>
        <w:t xml:space="preserve">; </w:t>
      </w:r>
      <w:r w:rsidRPr="005E4CBA">
        <w:rPr>
          <w:rFonts w:eastAsiaTheme="minorHAnsi"/>
        </w:rPr>
        <w:t>8007-45-2</w:t>
      </w:r>
      <w:r w:rsidRPr="004676E7">
        <w:rPr>
          <w:rFonts w:eastAsiaTheme="minorHAnsi"/>
        </w:rPr>
        <w:t>)</w:t>
      </w:r>
      <w:r>
        <w:t xml:space="preserve"> is the name used for a variety of products that are mixtures of many chemicals. </w:t>
      </w:r>
    </w:p>
    <w:p w14:paraId="0FBEAB4B" w14:textId="77777777" w:rsidR="00D260DA" w:rsidRDefault="00D260DA" w:rsidP="00D260DA">
      <w:r>
        <w:t xml:space="preserve">Creosotes are created by high-temperature treatment of beech and other woods (beechwood creosote) or coal (coal tar creosote). Creosote from coal tar is the most common form of creosote in the workplace. </w:t>
      </w:r>
    </w:p>
    <w:p w14:paraId="20BE1844" w14:textId="77777777" w:rsidR="00D260DA" w:rsidRDefault="00D260DA" w:rsidP="00D260DA">
      <w:r>
        <w:t xml:space="preserve">Creosote is a mixture of several hundred chemicals but only a limited number are present in amounts of more than one per cent. There are six major classes of compounds in creosote: </w:t>
      </w:r>
    </w:p>
    <w:p w14:paraId="37B5AF23" w14:textId="77777777" w:rsidR="00D260DA" w:rsidRDefault="00D260DA" w:rsidP="00D260DA">
      <w:pPr>
        <w:pStyle w:val="SWABullets"/>
        <w:ind w:left="720" w:hanging="360"/>
      </w:pPr>
      <w:r>
        <w:t>aromatic hydrocarbons, including polycyclic aromatic hydrocarbons (PAHs) and alkylated PAHs (that can constitute up to 90 per cent of creosote)</w:t>
      </w:r>
    </w:p>
    <w:p w14:paraId="500CA1AA" w14:textId="77777777" w:rsidR="00D260DA" w:rsidRDefault="00D260DA" w:rsidP="00D260DA">
      <w:pPr>
        <w:pStyle w:val="SWABullets"/>
        <w:ind w:left="720" w:hanging="360"/>
      </w:pPr>
      <w:r>
        <w:t>tar acids</w:t>
      </w:r>
    </w:p>
    <w:p w14:paraId="0FA2C955" w14:textId="77777777" w:rsidR="00D260DA" w:rsidRDefault="00D260DA" w:rsidP="00D260DA">
      <w:pPr>
        <w:pStyle w:val="SWABullets"/>
        <w:ind w:left="720" w:hanging="360"/>
      </w:pPr>
      <w:r>
        <w:t>phenolics</w:t>
      </w:r>
    </w:p>
    <w:p w14:paraId="73127BCC" w14:textId="77777777" w:rsidR="00D260DA" w:rsidRDefault="00D260DA" w:rsidP="00D260DA">
      <w:pPr>
        <w:pStyle w:val="SWABullets"/>
        <w:ind w:left="720" w:hanging="360"/>
      </w:pPr>
      <w:r>
        <w:t>cresols</w:t>
      </w:r>
    </w:p>
    <w:p w14:paraId="27242A9C" w14:textId="77777777" w:rsidR="00D260DA" w:rsidRDefault="00D260DA" w:rsidP="00D260DA">
      <w:pPr>
        <w:pStyle w:val="SWABullets"/>
        <w:ind w:left="720" w:hanging="360"/>
      </w:pPr>
      <w:r>
        <w:t>tar bases/nitrogen-containing heterocycles</w:t>
      </w:r>
    </w:p>
    <w:p w14:paraId="318372EC" w14:textId="77777777" w:rsidR="00D260DA" w:rsidRDefault="00D260DA" w:rsidP="00D260DA">
      <w:pPr>
        <w:pStyle w:val="SWABullets"/>
        <w:ind w:left="720" w:hanging="360"/>
      </w:pPr>
      <w:r>
        <w:t>aromatic amines</w:t>
      </w:r>
    </w:p>
    <w:p w14:paraId="1ADC8FD1" w14:textId="77777777" w:rsidR="00D260DA" w:rsidRDefault="00D260DA" w:rsidP="00D260DA">
      <w:pPr>
        <w:pStyle w:val="SWABullets"/>
        <w:ind w:left="720" w:hanging="360"/>
      </w:pPr>
      <w:r>
        <w:t>sulfur-containing heterocycles, and</w:t>
      </w:r>
    </w:p>
    <w:p w14:paraId="1A8614BA" w14:textId="77777777" w:rsidR="00D260DA" w:rsidRDefault="00D260DA" w:rsidP="00D260DA">
      <w:pPr>
        <w:pStyle w:val="SWABullets"/>
        <w:ind w:left="720" w:hanging="360"/>
      </w:pPr>
      <w:r>
        <w:t xml:space="preserve">oxygen-containing heterocycles, including dibenzofurans. </w:t>
      </w:r>
    </w:p>
    <w:p w14:paraId="24D5E835" w14:textId="77777777" w:rsidR="00D260DA" w:rsidRDefault="00D260DA" w:rsidP="00D260DA">
      <w:r>
        <w:t>Generally, phenolic compounds, low-molecular-weight PAHs, and some heterocycles tend to exist predominantly in the gaseous phase. Creosote constituents may also occur in the atmosphere as particulate matter.</w:t>
      </w:r>
    </w:p>
    <w:p w14:paraId="3D39FB6B" w14:textId="77777777" w:rsidR="00D260DA" w:rsidRDefault="00D260DA" w:rsidP="00D260DA">
      <w:r>
        <w:t>Coal tars are by-products of the high temperature treatment of coal to produce coke or natural gas. Coal tar creosote is a distillation product of coal tar and is a thick, oily liquid that is typically amber to black in colour. Coal tar pitch is a residue produced during the distillation of coal tar and is usually a thick, black or dark brown liquid or semisolid with a smoky or aromatic odour. Coal tar pitch volatiles are compounds given off from coal tar pitch when it is heated. Coal tar creosote, coal tar and coal tar pitch are mixtures of similar compounds and are rarely formed in nature.</w:t>
      </w:r>
    </w:p>
    <w:p w14:paraId="4C417D24" w14:textId="77777777" w:rsidR="00522543" w:rsidRPr="00C3085E" w:rsidRDefault="00522543" w:rsidP="00C3085E">
      <w:pPr>
        <w:rPr>
          <w:rStyle w:val="Strong"/>
        </w:rPr>
      </w:pPr>
      <w:r w:rsidRPr="00C3085E">
        <w:rPr>
          <w:rStyle w:val="Strong"/>
        </w:rPr>
        <w:t>Work activities that may represent a high risk exposure</w:t>
      </w:r>
    </w:p>
    <w:p w14:paraId="076ABA47" w14:textId="77777777" w:rsidR="00522543" w:rsidRDefault="00522543" w:rsidP="00522543">
      <w:r w:rsidRPr="00A35860">
        <w:t>Coal tar creosote is used as a wood preservative and as a pesticide (insecticide, animal dip, fungicide).</w:t>
      </w:r>
      <w:r>
        <w:t xml:space="preserve"> Coal tar, coal tar pitch and coal tar pitch volatiles are used or produced in several industries: road paving, roofing, aluminium smelting, rubber producing and coking.</w:t>
      </w:r>
    </w:p>
    <w:p w14:paraId="2478F45C" w14:textId="77777777" w:rsidR="00522543" w:rsidRDefault="00522543" w:rsidP="00522543">
      <w:r>
        <w:t>Those who may become exposed to creosote:</w:t>
      </w:r>
    </w:p>
    <w:p w14:paraId="4F433A99" w14:textId="77777777" w:rsidR="00522543" w:rsidRDefault="00522543" w:rsidP="00522543">
      <w:pPr>
        <w:pStyle w:val="ListParagraph"/>
        <w:keepNext/>
        <w:numPr>
          <w:ilvl w:val="0"/>
          <w:numId w:val="32"/>
        </w:numPr>
        <w:ind w:left="714" w:hanging="357"/>
        <w:contextualSpacing/>
      </w:pPr>
      <w:r>
        <w:t>workers who use creosote-treated wood in building fences, bridges or railroad tracks or installing telephone poles, or those who inspect or maintain these materials may be exposed to creosote</w:t>
      </w:r>
    </w:p>
    <w:p w14:paraId="612BDCDE" w14:textId="77777777" w:rsidR="00522543" w:rsidRDefault="00522543" w:rsidP="00522543">
      <w:pPr>
        <w:pStyle w:val="ListParagraph"/>
        <w:keepNext/>
        <w:numPr>
          <w:ilvl w:val="0"/>
          <w:numId w:val="32"/>
        </w:numPr>
        <w:ind w:left="714" w:hanging="357"/>
        <w:contextualSpacing/>
      </w:pPr>
      <w:r>
        <w:t>farmers or landscapers who apply coal tar creosote to wood</w:t>
      </w:r>
    </w:p>
    <w:p w14:paraId="6AC50FF4" w14:textId="77777777" w:rsidR="00522543" w:rsidRDefault="00522543" w:rsidP="00522543">
      <w:pPr>
        <w:pStyle w:val="ListParagraph"/>
        <w:keepNext/>
        <w:numPr>
          <w:ilvl w:val="0"/>
          <w:numId w:val="32"/>
        </w:numPr>
        <w:ind w:left="714" w:hanging="357"/>
        <w:contextualSpacing/>
      </w:pPr>
      <w:r>
        <w:t>workers who apply asphalt or other coal tar pitch-containing materials, or</w:t>
      </w:r>
    </w:p>
    <w:p w14:paraId="250205A5" w14:textId="77777777" w:rsidR="00522543" w:rsidRDefault="00522543" w:rsidP="00522543">
      <w:pPr>
        <w:pStyle w:val="ListParagraph"/>
        <w:numPr>
          <w:ilvl w:val="0"/>
          <w:numId w:val="32"/>
        </w:numPr>
      </w:pPr>
      <w:r>
        <w:t>workers in the natural gas, rubber, aluminium, iron, steel or tyre industries.</w:t>
      </w:r>
    </w:p>
    <w:p w14:paraId="599F441C" w14:textId="119D058A" w:rsidR="00522543" w:rsidRDefault="00522543" w:rsidP="00522543">
      <w:r>
        <w:t>Workers may become exposed by breathing in the vapours or through direct skin contact with wood preservation solutions, freshly treated wood, asphalt mixtures or other products of coke-producing industries.</w:t>
      </w:r>
    </w:p>
    <w:p w14:paraId="7C8439C5" w14:textId="77777777" w:rsidR="00C3085E" w:rsidRPr="00C3085E" w:rsidRDefault="00C3085E" w:rsidP="00C3085E">
      <w:pPr>
        <w:rPr>
          <w:rStyle w:val="Strong"/>
        </w:rPr>
      </w:pPr>
      <w:r w:rsidRPr="00C3085E">
        <w:rPr>
          <w:rStyle w:val="Strong"/>
        </w:rPr>
        <w:t>Sources of non-occupational exposure</w:t>
      </w:r>
    </w:p>
    <w:p w14:paraId="77A93EA9" w14:textId="77777777" w:rsidR="00C3085E" w:rsidRPr="00E8415B" w:rsidRDefault="00C3085E" w:rsidP="00C3085E">
      <w:r>
        <w:t xml:space="preserve">Coal tar products are used as ingredients in medicines, such as those to treat skin diseases (for example psoriasis or eczema). Herbal remedies that contain leaves from the creosote bush may also provide a source of creosote exposure. Coal tar creosote may be released into the environment from creosote sources (most commonly from the use as a </w:t>
      </w:r>
      <w:r>
        <w:lastRenderedPageBreak/>
        <w:t>wood preservative) and may enter the food supply. An individual may be exposed from eating contaminated shellfish.</w:t>
      </w:r>
    </w:p>
    <w:p w14:paraId="746EFA41" w14:textId="451CEE31" w:rsidR="00D260DA" w:rsidRDefault="00D260DA" w:rsidP="00D260DA">
      <w:pPr>
        <w:pStyle w:val="Heading2"/>
      </w:pPr>
      <w:bookmarkStart w:id="4" w:name="_Toc22735494"/>
      <w:r>
        <w:t xml:space="preserve">Health monitoring for creosote under the </w:t>
      </w:r>
      <w:r w:rsidR="00522543">
        <w:t>Work </w:t>
      </w:r>
      <w:r w:rsidR="00D64736" w:rsidRPr="00D64736">
        <w:t xml:space="preserve">Health and Safety (WHS) </w:t>
      </w:r>
      <w:r>
        <w:t>Regulations</w:t>
      </w:r>
      <w:bookmarkEnd w:id="4"/>
    </w:p>
    <w:p w14:paraId="60838D44" w14:textId="77777777" w:rsidR="00D260DA" w:rsidRDefault="00D260DA" w:rsidP="00D260DA">
      <w:pPr>
        <w:pStyle w:val="SWAFeaturetext"/>
      </w:pPr>
      <w:r>
        <w:t>Collection of demographic, medical and occupational history</w:t>
      </w:r>
    </w:p>
    <w:p w14:paraId="31CF5B12" w14:textId="77777777" w:rsidR="00D260DA" w:rsidRDefault="00D260DA" w:rsidP="00D260DA">
      <w:pPr>
        <w:pStyle w:val="SWAFeaturetext"/>
      </w:pPr>
      <w:r>
        <w:t>Health advice, including recognition of photosensitivity and skin changes</w:t>
      </w:r>
    </w:p>
    <w:p w14:paraId="7AE5948E" w14:textId="77777777" w:rsidR="00D260DA" w:rsidRDefault="00D260DA" w:rsidP="00D260DA">
      <w:pPr>
        <w:pStyle w:val="SWAFeaturetext"/>
      </w:pPr>
      <w:r>
        <w:t>Physical examination with emphasis on the neurological system and skin, noting any abnormal lesions and evidence of skin sensitisation</w:t>
      </w:r>
    </w:p>
    <w:p w14:paraId="548115AE" w14:textId="77777777" w:rsidR="00D260DA" w:rsidRDefault="00D260DA" w:rsidP="00D260DA">
      <w:pPr>
        <w:pStyle w:val="SWAFeaturetext"/>
      </w:pPr>
      <w:r>
        <w:t xml:space="preserve">Records of personal exposure, including photosensitivity </w:t>
      </w:r>
    </w:p>
    <w:p w14:paraId="7729850E" w14:textId="77777777" w:rsidR="00D260DA" w:rsidRDefault="00D260DA" w:rsidP="00D260DA">
      <w:pPr>
        <w:pStyle w:val="SWAFeaturetext"/>
      </w:pPr>
      <w:r>
        <w:t>Urinary 1-hydroxypyrene</w:t>
      </w:r>
    </w:p>
    <w:p w14:paraId="1B7E379A" w14:textId="77777777" w:rsidR="007C511D" w:rsidRDefault="007C511D" w:rsidP="00D260DA">
      <w:r>
        <w:t>H</w:t>
      </w:r>
      <w:r w:rsidR="006A7B22">
        <w:t xml:space="preserve">ealth monitoring </w:t>
      </w:r>
      <w:r>
        <w:t>under the WHS Regulations is applicable</w:t>
      </w:r>
      <w:r w:rsidR="006A7B22">
        <w:t xml:space="preserve"> to coal tar creosote, coal tar and coal tar pitch as they are all mixtures of similar compounds. </w:t>
      </w:r>
    </w:p>
    <w:p w14:paraId="0EE269EB" w14:textId="349082FF" w:rsidR="00D260DA" w:rsidRDefault="007C511D" w:rsidP="00D260DA">
      <w:r>
        <w:t>In this guide</w:t>
      </w:r>
      <w:r w:rsidR="006A7B22">
        <w:t>, ‘creosote’ is used to refer to all three mixtures.</w:t>
      </w:r>
    </w:p>
    <w:p w14:paraId="1F060B5A" w14:textId="77777777" w:rsidR="00D260DA" w:rsidRDefault="00D260DA" w:rsidP="00D260DA">
      <w:pPr>
        <w:pStyle w:val="Generalchapterfeature"/>
      </w:pPr>
      <w:r>
        <w:t>Health monitoring before starting work in a creosote process</w:t>
      </w:r>
    </w:p>
    <w:p w14:paraId="45EE5143" w14:textId="77777777" w:rsidR="00D260DA" w:rsidRDefault="00D260DA" w:rsidP="00D260DA">
      <w:r>
        <w:t xml:space="preserve">Health monitoring for creosote may be required before the worker starts work so that changes to the worker’s health can be detected. </w:t>
      </w:r>
    </w:p>
    <w:p w14:paraId="62B061D0" w14:textId="77777777" w:rsidR="00D260DA" w:rsidRDefault="00D260DA" w:rsidP="00D260DA">
      <w:pPr>
        <w:keepNext/>
        <w:keepLines/>
      </w:pPr>
      <w:r>
        <w:t xml:space="preserve">Initial discussions about a health monitoring program should include: </w:t>
      </w:r>
    </w:p>
    <w:p w14:paraId="23A546AD" w14:textId="77777777" w:rsidR="00D260DA" w:rsidRDefault="00D260DA" w:rsidP="00D260DA">
      <w:pPr>
        <w:pStyle w:val="SWABullets"/>
        <w:keepNext/>
        <w:keepLines/>
        <w:ind w:left="720" w:hanging="360"/>
      </w:pPr>
      <w:r>
        <w:t xml:space="preserve">possible health effects from exposure to creosote </w:t>
      </w:r>
    </w:p>
    <w:p w14:paraId="169513B9" w14:textId="77777777" w:rsidR="00D260DA" w:rsidRDefault="00D260DA" w:rsidP="00D260DA">
      <w:pPr>
        <w:pStyle w:val="SWABullets"/>
        <w:keepNext/>
        <w:keepLines/>
        <w:ind w:left="720" w:hanging="360"/>
      </w:pPr>
      <w:r>
        <w:t xml:space="preserve">how to recognise and report symptoms, and </w:t>
      </w:r>
    </w:p>
    <w:p w14:paraId="70224E83" w14:textId="77777777" w:rsidR="00D260DA" w:rsidRDefault="00D260DA" w:rsidP="00D260DA">
      <w:pPr>
        <w:pStyle w:val="SWABullets"/>
        <w:ind w:left="720" w:hanging="360"/>
      </w:pPr>
      <w:r>
        <w:t xml:space="preserve">what is involved in the health monitoring program, for example the frequency of testing and the tests that may be needed. </w:t>
      </w:r>
    </w:p>
    <w:p w14:paraId="6F2ADB2B" w14:textId="77777777" w:rsidR="00D260DA" w:rsidRDefault="00D260DA" w:rsidP="00D260DA">
      <w:r>
        <w:t>In particular, workers should be aware of the occurrence and recognition of photosensitivity and skin changes, and the need to report them to the registered medical practitioner as soon as possible, even if they occur between regular monitoring. Creosote compounds may be sensitisers and previous work history with the chemical and symptoms of sensitisation should be investigated.</w:t>
      </w:r>
    </w:p>
    <w:p w14:paraId="5A26E9E5" w14:textId="77777777" w:rsidR="00D260DA" w:rsidRDefault="00D260DA" w:rsidP="00D260DA">
      <w:r>
        <w:t>Photosensitivity is a known symptom of exposure to creosote. Where workers report photosensitivity, an appointment should be arranged with the registered medical practitioner and workers should receive additional counselling on the potential health effects of creosote on the skin.</w:t>
      </w:r>
    </w:p>
    <w:p w14:paraId="21E7D7FA" w14:textId="77777777" w:rsidR="00D260DA" w:rsidRDefault="00D260DA" w:rsidP="00D260DA">
      <w:r>
        <w:t>Any abnormal lesions, in particular, squamous cell carcinoma and hyperkeratosis, should be recorded on a body outline form showing both front and back views and note the size.</w:t>
      </w:r>
    </w:p>
    <w:p w14:paraId="565546DE" w14:textId="77777777" w:rsidR="00D260DA" w:rsidRDefault="00D260DA" w:rsidP="00D260DA">
      <w:r>
        <w:t>Creosote is a respiratory irritant and it is important to investigate respiratory symptoms. However, spirometry may not be required at this stage.</w:t>
      </w:r>
    </w:p>
    <w:p w14:paraId="208CA391" w14:textId="77777777" w:rsidR="00D260DA" w:rsidRDefault="00D260DA" w:rsidP="00D260DA">
      <w:pPr>
        <w:pStyle w:val="Generalchapterfeature"/>
      </w:pPr>
      <w:r>
        <w:t>During exposure to a creosote process</w:t>
      </w:r>
    </w:p>
    <w:p w14:paraId="4E6BC140" w14:textId="5FFE4D8F" w:rsidR="00D260DA" w:rsidRDefault="00D260DA" w:rsidP="00D260DA">
      <w:pPr>
        <w:pStyle w:val="Heading2"/>
      </w:pPr>
      <w:bookmarkStart w:id="5" w:name="_Toc22735495"/>
      <w:r>
        <w:t>Monitoring exposure to creosote</w:t>
      </w:r>
      <w:bookmarkEnd w:id="5"/>
    </w:p>
    <w:p w14:paraId="16E18A58" w14:textId="29C30C37" w:rsidR="00D260DA" w:rsidRDefault="00D260DA" w:rsidP="00D260DA">
      <w:r>
        <w:t>Where workers are exposed, suspected of being exposed or are concerned about exposure to creosote, the</w:t>
      </w:r>
      <w:r w:rsidR="0070212F">
        <w:t xml:space="preserve"> person conducting a business or undertaking</w:t>
      </w:r>
      <w:r>
        <w:t xml:space="preserve"> </w:t>
      </w:r>
      <w:r w:rsidR="0070212F">
        <w:t>(</w:t>
      </w:r>
      <w:r>
        <w:t>PCBU</w:t>
      </w:r>
      <w:r w:rsidR="0070212F">
        <w:t>)</w:t>
      </w:r>
      <w:r>
        <w:t xml:space="preserve"> may have a duty to arrange a health monitoring appointment with a registered medical practitioner. For example, an appointment should be arranged following spills or loss of containment of </w:t>
      </w:r>
      <w:r>
        <w:lastRenderedPageBreak/>
        <w:t>creosote resulting in excessive exposure to workers or when workers develop symptoms of creosote exposure</w:t>
      </w:r>
    </w:p>
    <w:p w14:paraId="6585207E" w14:textId="77777777" w:rsidR="00D260DA" w:rsidRDefault="00D260DA" w:rsidP="00D260DA">
      <w:r>
        <w:t xml:space="preserve">A physical examination should be </w:t>
      </w:r>
      <w:r w:rsidR="00D64736">
        <w:t>carried out</w:t>
      </w:r>
      <w:r>
        <w:t xml:space="preserve"> annually.</w:t>
      </w:r>
    </w:p>
    <w:p w14:paraId="3F3C6966" w14:textId="77777777" w:rsidR="00D260DA" w:rsidRDefault="00D260DA" w:rsidP="00D260DA">
      <w:r>
        <w:t>The assessment of work-related exposure to creosote is difficult because workers are exposed to a mixture of compounds. As PAHs constitute a significant portion of creosote, the biological monitoring method for PAHs may be considered appropriate as an indicator o</w:t>
      </w:r>
      <w:r w:rsidR="006817D4">
        <w:t>f</w:t>
      </w:r>
      <w:r>
        <w:t xml:space="preserve"> creosote exposure. </w:t>
      </w:r>
    </w:p>
    <w:p w14:paraId="0BA44FEA" w14:textId="77777777" w:rsidR="00D260DA" w:rsidRDefault="006817D4" w:rsidP="00D260DA">
      <w:r>
        <w:t>Workers exposed to creosote or</w:t>
      </w:r>
      <w:r w:rsidR="00D260DA">
        <w:t xml:space="preserve"> PAHs are at greater risk of various types of cancer. Several studies have indicated a correlation of urinary levels of 1</w:t>
      </w:r>
      <w:r w:rsidR="00D260DA">
        <w:noBreakHyphen/>
        <w:t>hydroxypyrene (1-HP), a metabolite of pyrene (a chemical prominent in PAH mixtures), with urinary 8</w:t>
      </w:r>
      <w:r w:rsidR="00D260DA">
        <w:noBreakHyphen/>
        <w:t>hydroxyguanosine, a marker of DNA damage. As such, urinary levels of 1-HP have been used as an indicator of PAH exposure, with a biological exposure limit intended to be protective for cancer. Therefore, the following test may be used to test the worker’s exposure levels:</w:t>
      </w:r>
    </w:p>
    <w:p w14:paraId="399A8007" w14:textId="77777777" w:rsidR="00D260DA" w:rsidRDefault="00D260DA" w:rsidP="00D260DA">
      <w:pPr>
        <w:pStyle w:val="ListParagraph"/>
        <w:numPr>
          <w:ilvl w:val="0"/>
          <w:numId w:val="32"/>
        </w:numPr>
      </w:pPr>
      <w:r>
        <w:t>urinary 1-hydroxypyrene</w:t>
      </w:r>
    </w:p>
    <w:p w14:paraId="772E52F9" w14:textId="77777777" w:rsidR="00D260DA" w:rsidRDefault="00D260DA" w:rsidP="00D260DA">
      <w:r>
        <w:t>As 1-HP is primarily excreted in urine as a mixture of glucuronide and sulfate conjugates, hydrolysis of these conjugates should be performed prior to analysis.</w:t>
      </w:r>
    </w:p>
    <w:p w14:paraId="473210C5" w14:textId="77777777" w:rsidR="00D260DA" w:rsidRDefault="00D260DA" w:rsidP="00D260DA">
      <w:r>
        <w:t>Where urinalysis is carried out, the following values should be considered when assessing exposure to creosote:</w:t>
      </w:r>
    </w:p>
    <w:p w14:paraId="66BA2836" w14:textId="77777777" w:rsidR="00D260DA" w:rsidRDefault="00D260DA" w:rsidP="00D260DA">
      <w:pPr>
        <w:pStyle w:val="SWAHeading2Featurepage"/>
      </w:pPr>
      <w:r>
        <w:t>Biological exposure standard for creosote</w:t>
      </w:r>
      <w:r>
        <w:rPr>
          <w:rStyle w:val="FootnoteReference"/>
        </w:rPr>
        <w:footnoteReference w:id="1"/>
      </w:r>
    </w:p>
    <w:p w14:paraId="0EA586DF" w14:textId="77777777" w:rsidR="00D260DA" w:rsidRPr="0009727C" w:rsidRDefault="00D260DA" w:rsidP="00D260DA">
      <w:pPr>
        <w:pStyle w:val="SWAFeaturetext"/>
        <w:rPr>
          <w:i/>
        </w:rPr>
      </w:pPr>
      <w:r w:rsidRPr="0009727C">
        <w:rPr>
          <w:i/>
        </w:rPr>
        <w:t>Urinary 1-hydroxypyrene:</w:t>
      </w:r>
    </w:p>
    <w:p w14:paraId="7F33D806" w14:textId="77777777" w:rsidR="00D260DA" w:rsidRDefault="00D260DA" w:rsidP="00D260DA">
      <w:pPr>
        <w:pStyle w:val="SWAFeaturetext"/>
      </w:pPr>
      <w:r>
        <w:t>1 µg/L</w:t>
      </w:r>
    </w:p>
    <w:p w14:paraId="02F3552B" w14:textId="77777777" w:rsidR="00D260DA" w:rsidRDefault="00D260DA" w:rsidP="00D260DA">
      <w:r>
        <w:t xml:space="preserve">The assessment of exposure to PAH through urinalysis does not distinguish between absorption of airborne PAH and the potential pathway of skin absorption, </w:t>
      </w:r>
      <w:r w:rsidR="006869FC">
        <w:t>which</w:t>
      </w:r>
      <w:r>
        <w:t xml:space="preserve"> can contribute significantly to the total internal dose. The levels of 1-HP in the urine can increase during the course of a workday, reaching maximum values three to nine hours after the end of exposure. Urine samples should be collected at the end of shift at end of the work week. </w:t>
      </w:r>
    </w:p>
    <w:p w14:paraId="4C17172E" w14:textId="77777777" w:rsidR="00D260DA" w:rsidRDefault="00D260DA" w:rsidP="00D260DA">
      <w:pPr>
        <w:pStyle w:val="Heading3"/>
      </w:pPr>
      <w:bookmarkStart w:id="6" w:name="_Toc22735496"/>
      <w:r>
        <w:t>Other health monitoring methods</w:t>
      </w:r>
      <w:bookmarkEnd w:id="6"/>
    </w:p>
    <w:p w14:paraId="2CE12145" w14:textId="77777777" w:rsidR="00D260DA" w:rsidRDefault="00D260DA" w:rsidP="00D260DA">
      <w:pPr>
        <w:rPr>
          <w:lang w:eastAsia="en-US"/>
        </w:rPr>
      </w:pPr>
      <w:r>
        <w:rPr>
          <w:lang w:eastAsia="en-US"/>
        </w:rPr>
        <w:t>Other hydroxylated metabolites have been proposed as markers of PAH exposure. For more information, see the health monitoring guidance for PAHs.</w:t>
      </w:r>
    </w:p>
    <w:p w14:paraId="53C63193" w14:textId="77777777" w:rsidR="00D260DA" w:rsidRPr="00FC6864" w:rsidRDefault="00D260DA" w:rsidP="00D260DA">
      <w:pPr>
        <w:rPr>
          <w:lang w:eastAsia="en-US"/>
        </w:rPr>
      </w:pPr>
      <w:r>
        <w:rPr>
          <w:lang w:eastAsia="en-US"/>
        </w:rPr>
        <w:t xml:space="preserve">Cresol is a component of creosote and urinary cresol levels have been used as an indicator </w:t>
      </w:r>
      <w:r w:rsidR="006869FC">
        <w:rPr>
          <w:lang w:eastAsia="en-US"/>
        </w:rPr>
        <w:t>of</w:t>
      </w:r>
      <w:r>
        <w:rPr>
          <w:lang w:eastAsia="en-US"/>
        </w:rPr>
        <w:t xml:space="preserve"> cresol exposure. How well urine cresol levels correlate with total exposure to creosote, given it consists of a complex mixture of chemicals, and potential adverse effects due to creosote exposure is not known.</w:t>
      </w:r>
    </w:p>
    <w:p w14:paraId="7568C89D" w14:textId="77777777" w:rsidR="00D260DA" w:rsidRPr="001A3BDD" w:rsidRDefault="00D260DA" w:rsidP="00D260DA">
      <w:pPr>
        <w:pStyle w:val="Heading3"/>
      </w:pPr>
      <w:bookmarkStart w:id="7" w:name="_Toc22735497"/>
      <w:r w:rsidRPr="001A3BDD">
        <w:t>Workplace exposure standard</w:t>
      </w:r>
      <w:bookmarkEnd w:id="7"/>
    </w:p>
    <w:p w14:paraId="4FE524AC" w14:textId="77777777" w:rsidR="00D260DA" w:rsidRDefault="00D260DA" w:rsidP="00D260DA">
      <w:r>
        <w:t>There is no workplace exposure standard for creosote. However a workplace exposure standard does exist for coal tar pitch volatiles (as benzene solubles):</w:t>
      </w:r>
    </w:p>
    <w:p w14:paraId="24BCBB38" w14:textId="77777777" w:rsidR="00D260DA" w:rsidRDefault="00D260DA" w:rsidP="00D260DA">
      <w:pPr>
        <w:pStyle w:val="SWABullets"/>
        <w:ind w:left="720" w:hanging="360"/>
      </w:pPr>
      <w:r>
        <w:t>eight hour time weighted average (TWA) of 0.2 mg/m</w:t>
      </w:r>
      <w:r w:rsidRPr="00EE1047">
        <w:rPr>
          <w:vertAlign w:val="superscript"/>
        </w:rPr>
        <w:t>3</w:t>
      </w:r>
      <w:r w:rsidRPr="002163A7">
        <w:t>.</w:t>
      </w:r>
    </w:p>
    <w:p w14:paraId="776719EC" w14:textId="77777777" w:rsidR="00D260DA" w:rsidRDefault="00D260DA" w:rsidP="00D260DA">
      <w:r>
        <w:t>A physical examination and urinary testing may be indicated if the results of air monitoring indicate frequent or potentially high exposure (half of the TWA or above).</w:t>
      </w:r>
    </w:p>
    <w:p w14:paraId="495A76FC" w14:textId="77777777" w:rsidR="00D260DA" w:rsidRDefault="00D260DA" w:rsidP="00D260DA">
      <w:r w:rsidRPr="00B134AD">
        <w:rPr>
          <w:rStyle w:val="Strong"/>
        </w:rPr>
        <w:lastRenderedPageBreak/>
        <w:t>NOTE:</w:t>
      </w:r>
      <w:r>
        <w:t xml:space="preserve"> Creosote compounds are readily absorbed through the skin and air monitoring results may not be a true indication of exposure.</w:t>
      </w:r>
    </w:p>
    <w:p w14:paraId="2E936BF4" w14:textId="77777777" w:rsidR="00D260DA" w:rsidRPr="001A3BDD" w:rsidRDefault="00D260DA" w:rsidP="00D260DA">
      <w:pPr>
        <w:pStyle w:val="Heading3"/>
      </w:pPr>
      <w:bookmarkStart w:id="8" w:name="_Toc22735498"/>
      <w:r w:rsidRPr="001A3BDD">
        <w:t>Removal from work</w:t>
      </w:r>
      <w:bookmarkEnd w:id="8"/>
    </w:p>
    <w:p w14:paraId="68A13147" w14:textId="77777777" w:rsidR="00D260DA" w:rsidRDefault="00D260DA" w:rsidP="00D260DA">
      <w:r>
        <w:t>Where a medical examination indicates the worker is displaying symptoms of exposure to creosote or where results of biological monitoring indicate exposure that may cause adverse health effects (e.g. urinary 1-HP level</w:t>
      </w:r>
      <w:r w:rsidR="006869FC">
        <w:t>s</w:t>
      </w:r>
      <w:r>
        <w:t xml:space="preserve"> greater than 1 µg/L), the registered medical practitioner should consider recommending the worker be removed from creosote</w:t>
      </w:r>
      <w:r>
        <w:noBreakHyphen/>
        <w:t xml:space="preserve">related work. </w:t>
      </w:r>
    </w:p>
    <w:p w14:paraId="0AEC4F22" w14:textId="77777777" w:rsidR="00D260DA" w:rsidRDefault="00D260DA" w:rsidP="00D260DA">
      <w:r>
        <w:t xml:space="preserve">When removal from creosote-related work is indicated the registered medical practitioner must provide the PCBU with the following recommendations: </w:t>
      </w:r>
    </w:p>
    <w:p w14:paraId="26A472C4" w14:textId="77777777" w:rsidR="00D260DA" w:rsidRDefault="00D260DA" w:rsidP="00D260DA">
      <w:pPr>
        <w:pStyle w:val="SWABullets"/>
        <w:ind w:left="720" w:hanging="360"/>
      </w:pPr>
      <w:r>
        <w:t>the worker should be removed from work with creosote, and</w:t>
      </w:r>
    </w:p>
    <w:p w14:paraId="0DD39183" w14:textId="77777777" w:rsidR="00D260DA" w:rsidRDefault="00D260DA" w:rsidP="00D260DA">
      <w:pPr>
        <w:pStyle w:val="SWABullets"/>
        <w:ind w:left="720" w:hanging="360"/>
      </w:pPr>
      <w:r>
        <w:t>the PCBU should review control measures and carry out recommended remedial action.</w:t>
      </w:r>
    </w:p>
    <w:p w14:paraId="08820CEF" w14:textId="77777777" w:rsidR="00D260DA" w:rsidRDefault="00D260DA" w:rsidP="00D260DA">
      <w:r>
        <w:t>The worker must be informed of the results of health monitoring.</w:t>
      </w:r>
    </w:p>
    <w:p w14:paraId="0036E519" w14:textId="77777777" w:rsidR="00D260DA" w:rsidRPr="001A3BDD" w:rsidRDefault="00D260DA" w:rsidP="00D260DA">
      <w:pPr>
        <w:pStyle w:val="Heading3"/>
      </w:pPr>
      <w:bookmarkStart w:id="9" w:name="_Toc22735499"/>
      <w:r w:rsidRPr="001A3BDD">
        <w:t>Return to work</w:t>
      </w:r>
      <w:bookmarkEnd w:id="9"/>
    </w:p>
    <w:p w14:paraId="54FFB35E" w14:textId="77777777" w:rsidR="00D64736" w:rsidRDefault="00D64736" w:rsidP="00D64736">
      <w:pPr>
        <w:rPr>
          <w:rFonts w:ascii="Calibri" w:hAnsi="Calibri"/>
          <w:szCs w:val="22"/>
        </w:rPr>
      </w:pPr>
      <w:r>
        <w:t>Should a worker be removed from creosote-related work, they must not return until the registered medical practitioner has:</w:t>
      </w:r>
    </w:p>
    <w:p w14:paraId="7090FB55" w14:textId="77777777" w:rsidR="00D64736" w:rsidRPr="00D64736" w:rsidRDefault="00D64736" w:rsidP="00731021">
      <w:pPr>
        <w:pStyle w:val="SWABullets"/>
        <w:ind w:left="720" w:hanging="360"/>
      </w:pPr>
      <w:r w:rsidRPr="00D64736">
        <w:rPr>
          <w:rFonts w:eastAsiaTheme="minorHAnsi"/>
        </w:rPr>
        <w:t xml:space="preserve">assessed them as medically fit, and </w:t>
      </w:r>
    </w:p>
    <w:p w14:paraId="0506E079" w14:textId="1B921989" w:rsidR="00D64736" w:rsidRPr="00D64736" w:rsidRDefault="00D64736" w:rsidP="00731021">
      <w:pPr>
        <w:pStyle w:val="SWABullets"/>
        <w:ind w:left="720" w:hanging="360"/>
      </w:pPr>
      <w:r w:rsidRPr="00D64736">
        <w:rPr>
          <w:rFonts w:eastAsiaTheme="minorHAnsi"/>
        </w:rPr>
        <w:t>made a recommendation to the PCBU that the worker can return to</w:t>
      </w:r>
      <w:r w:rsidR="001277B4">
        <w:rPr>
          <w:rFonts w:eastAsiaTheme="minorHAnsi"/>
        </w:rPr>
        <w:t xml:space="preserve"> </w:t>
      </w:r>
      <w:r w:rsidR="00970500">
        <w:rPr>
          <w:rFonts w:eastAsiaTheme="minorHAnsi"/>
        </w:rPr>
        <w:t>remediated</w:t>
      </w:r>
      <w:r w:rsidRPr="00D64736">
        <w:rPr>
          <w:rFonts w:eastAsiaTheme="minorHAnsi"/>
        </w:rPr>
        <w:t xml:space="preserve"> </w:t>
      </w:r>
      <w:r>
        <w:rPr>
          <w:rFonts w:eastAsiaTheme="minorHAnsi"/>
        </w:rPr>
        <w:t>creosote</w:t>
      </w:r>
      <w:r w:rsidRPr="00D64736">
        <w:rPr>
          <w:rFonts w:eastAsiaTheme="minorHAnsi"/>
        </w:rPr>
        <w:t xml:space="preserve">-related work. </w:t>
      </w:r>
    </w:p>
    <w:p w14:paraId="73DE2758" w14:textId="06E604C2" w:rsidR="00D260DA" w:rsidRDefault="00D260DA" w:rsidP="00D64736">
      <w:r>
        <w:t>This assessment should take into consideration the clinical condition of the worker, the worker’s urinary 1-</w:t>
      </w:r>
      <w:r w:rsidR="0070212F">
        <w:t>HP</w:t>
      </w:r>
      <w:r>
        <w:t xml:space="preserve"> levels and remediation of the circumstances that led to the symptoms if possible.</w:t>
      </w:r>
    </w:p>
    <w:p w14:paraId="2C984D50" w14:textId="77777777" w:rsidR="00D260DA" w:rsidRDefault="00D260DA" w:rsidP="00D260DA">
      <w:pPr>
        <w:pStyle w:val="Generalchapterfeature"/>
      </w:pPr>
      <w:r>
        <w:t>At termination of work in a creosote process</w:t>
      </w:r>
    </w:p>
    <w:p w14:paraId="69DAB0BB" w14:textId="76ABF2B9" w:rsidR="00D260DA" w:rsidRDefault="00D260DA" w:rsidP="00D260DA">
      <w:pPr>
        <w:pStyle w:val="Heading2"/>
      </w:pPr>
      <w:bookmarkStart w:id="10" w:name="_Toc22735500"/>
      <w:r>
        <w:t>Final medical examination</w:t>
      </w:r>
      <w:bookmarkEnd w:id="10"/>
    </w:p>
    <w:p w14:paraId="05BAD865" w14:textId="77777777" w:rsidR="00D260DA" w:rsidRDefault="00D260DA" w:rsidP="00D260DA">
      <w:r>
        <w:t xml:space="preserve">A final medical examination should be </w:t>
      </w:r>
      <w:r w:rsidR="00D64736">
        <w:t>carried out</w:t>
      </w:r>
      <w:r>
        <w:t xml:space="preserve"> and include a physical examination with emphasis on the neurological system and skin, noting abnormal lesions and evidence of skin sensitisation.</w:t>
      </w:r>
    </w:p>
    <w:p w14:paraId="6C0C41BA" w14:textId="77777777" w:rsidR="00D260DA" w:rsidRDefault="00D260DA" w:rsidP="00D260DA">
      <w:r>
        <w:t xml:space="preserve">Workers with skin disease, other health conditions or continuing symptoms due to creosote exposure should be advised to seek continuing medical examinations as organised by the </w:t>
      </w:r>
      <w:r w:rsidR="00D64736">
        <w:t>registered medical practitioner</w:t>
      </w:r>
      <w:r>
        <w:t xml:space="preserve"> supervising the health monitoring program.</w:t>
      </w:r>
    </w:p>
    <w:p w14:paraId="2D426EC3" w14:textId="765E24A6" w:rsidR="00D260DA" w:rsidRDefault="00D260DA" w:rsidP="00D260DA">
      <w:r>
        <w:t xml:space="preserve">A health monitoring report from the registered medical practitioner should be provided to the PCBU as soon as practicable after the completion of the monitoring program, </w:t>
      </w:r>
      <w:r w:rsidR="001277B4">
        <w:t xml:space="preserve">and </w:t>
      </w:r>
      <w:r>
        <w:t>at regular intervals for longer term or ongoing health monitoring processes. The report must</w:t>
      </w:r>
      <w:r w:rsidR="009E1EAF">
        <w:t xml:space="preserve"> </w:t>
      </w:r>
      <w:r>
        <w:t>include:</w:t>
      </w:r>
    </w:p>
    <w:p w14:paraId="68A001C9" w14:textId="77777777" w:rsidR="00D260DA" w:rsidRDefault="00D260DA" w:rsidP="00D260DA">
      <w:pPr>
        <w:pStyle w:val="SWABullets"/>
        <w:ind w:left="720" w:hanging="360"/>
      </w:pPr>
      <w:r>
        <w:t>the name and date of birth of the worker</w:t>
      </w:r>
    </w:p>
    <w:p w14:paraId="5D7158C7" w14:textId="77777777" w:rsidR="00D260DA" w:rsidRDefault="00D260DA" w:rsidP="00D260DA">
      <w:pPr>
        <w:pStyle w:val="SWABullets"/>
        <w:ind w:left="720" w:hanging="360"/>
      </w:pPr>
      <w:r>
        <w:t>the name and registration number of the registered medical practitioner</w:t>
      </w:r>
    </w:p>
    <w:p w14:paraId="6067C58C" w14:textId="77777777" w:rsidR="00D260DA" w:rsidRDefault="00D260DA" w:rsidP="00D260DA">
      <w:pPr>
        <w:pStyle w:val="SWABullets"/>
        <w:ind w:left="720" w:hanging="360"/>
      </w:pPr>
      <w:r>
        <w:t>the name and address of the PCBU who commissioned the health monitoring</w:t>
      </w:r>
    </w:p>
    <w:p w14:paraId="08128459" w14:textId="77777777" w:rsidR="00D260DA" w:rsidRDefault="00D260DA" w:rsidP="00D260DA">
      <w:pPr>
        <w:pStyle w:val="SWABullets"/>
        <w:ind w:left="720" w:hanging="360"/>
      </w:pPr>
      <w:r>
        <w:t>the date of the health monitoring</w:t>
      </w:r>
    </w:p>
    <w:p w14:paraId="496C00CE" w14:textId="77777777" w:rsidR="00D260DA" w:rsidRDefault="00D260DA" w:rsidP="00D260DA">
      <w:pPr>
        <w:pStyle w:val="SWABullets"/>
        <w:ind w:left="720" w:hanging="360"/>
      </w:pPr>
      <w:r>
        <w:t>any test results that indicate whether or not the worker has been exposed to a hazardous chemical</w:t>
      </w:r>
    </w:p>
    <w:p w14:paraId="4F67BAB3" w14:textId="67C64F24" w:rsidR="00D260DA" w:rsidRDefault="00D260DA" w:rsidP="00D260DA">
      <w:pPr>
        <w:pStyle w:val="SWABullets"/>
        <w:ind w:left="720" w:hanging="360"/>
      </w:pPr>
      <w:r>
        <w:t>any advice that test results indicate that the worker may have contracted a</w:t>
      </w:r>
      <w:r w:rsidR="00C3085E">
        <w:t>n injury, illness or</w:t>
      </w:r>
      <w:r>
        <w:t xml:space="preserve"> disease as a result of carrying out the work that triggered the requirement for health monitoring</w:t>
      </w:r>
    </w:p>
    <w:p w14:paraId="59723307" w14:textId="77777777" w:rsidR="00D260DA" w:rsidRDefault="00D260DA" w:rsidP="00D260DA">
      <w:pPr>
        <w:pStyle w:val="SWABullets"/>
        <w:ind w:left="720" w:hanging="360"/>
      </w:pPr>
      <w:r>
        <w:lastRenderedPageBreak/>
        <w:t>any recommendation that the PCBU take remedial measures, including whether the worker can continue to carry out the type of work that triggered the requirement for health monitoring, and</w:t>
      </w:r>
    </w:p>
    <w:p w14:paraId="0D1C70C2" w14:textId="77777777" w:rsidR="00D260DA" w:rsidRDefault="00D260DA" w:rsidP="00D260DA">
      <w:pPr>
        <w:pStyle w:val="SWABullets"/>
        <w:ind w:left="720" w:hanging="360"/>
      </w:pPr>
      <w:r>
        <w:t>whether medical counselling is required for the worker in relation to the work that triggered the requirement for health monitoring.</w:t>
      </w:r>
    </w:p>
    <w:p w14:paraId="44E30DDA" w14:textId="77777777" w:rsidR="00D260DA" w:rsidRDefault="00D260DA" w:rsidP="00D260DA">
      <w:pPr>
        <w:pStyle w:val="Generalchapterfeature"/>
      </w:pPr>
      <w:r>
        <w:t>Potential health effects following exposure to creosote</w:t>
      </w:r>
    </w:p>
    <w:p w14:paraId="55972F1F" w14:textId="150DD5F3" w:rsidR="00D260DA" w:rsidRDefault="00D260DA" w:rsidP="00D260DA">
      <w:pPr>
        <w:pStyle w:val="Heading2"/>
      </w:pPr>
      <w:bookmarkStart w:id="11" w:name="_Toc22735501"/>
      <w:r>
        <w:t>Route of occupational exposure</w:t>
      </w:r>
      <w:bookmarkEnd w:id="11"/>
    </w:p>
    <w:p w14:paraId="23F7AAAE" w14:textId="5D7390AD" w:rsidR="00D260DA" w:rsidRDefault="00D260DA" w:rsidP="00D260DA">
      <w:r>
        <w:t xml:space="preserve">The primary routes of </w:t>
      </w:r>
      <w:r w:rsidR="007C511D">
        <w:t xml:space="preserve">creosote </w:t>
      </w:r>
      <w:r>
        <w:t xml:space="preserve">exposure are via inhalation and skin absorption. </w:t>
      </w:r>
    </w:p>
    <w:p w14:paraId="6F5B96B2" w14:textId="12FCBFC7" w:rsidR="00D260DA" w:rsidRDefault="00D260DA" w:rsidP="00D260DA">
      <w:pPr>
        <w:pStyle w:val="Heading2"/>
        <w:keepLines/>
      </w:pPr>
      <w:bookmarkStart w:id="12" w:name="_Toc22735502"/>
      <w:r>
        <w:t>Target organ/effect</w:t>
      </w:r>
      <w:bookmarkEnd w:id="12"/>
    </w:p>
    <w:p w14:paraId="27B1216D" w14:textId="77777777" w:rsidR="00D260DA" w:rsidRDefault="00D260DA" w:rsidP="00D260DA">
      <w:pPr>
        <w:keepNext/>
        <w:keepLines/>
      </w:pPr>
      <w:r>
        <w:t>The target organs and potential effects of creosote exposure include:</w:t>
      </w:r>
    </w:p>
    <w:p w14:paraId="515C28B1" w14:textId="71B8716C" w:rsidR="00D260DA" w:rsidRPr="00C06FF8" w:rsidRDefault="00D260DA" w:rsidP="00D260DA">
      <w:pPr>
        <w:pStyle w:val="Caption"/>
        <w:keepNext/>
        <w:keepLines/>
        <w:rPr>
          <w:b w:val="0"/>
        </w:rPr>
      </w:pPr>
      <w:r>
        <w:t xml:space="preserve">Table </w:t>
      </w:r>
      <w:r w:rsidR="00522543">
        <w:rPr>
          <w:noProof/>
        </w:rPr>
        <w:fldChar w:fldCharType="begin"/>
      </w:r>
      <w:r w:rsidR="00522543">
        <w:rPr>
          <w:noProof/>
        </w:rPr>
        <w:instrText xml:space="preserve"> SEQ Table \* ARABIC </w:instrText>
      </w:r>
      <w:r w:rsidR="00522543">
        <w:rPr>
          <w:noProof/>
        </w:rPr>
        <w:fldChar w:fldCharType="separate"/>
      </w:r>
      <w:r w:rsidR="004B5507">
        <w:rPr>
          <w:noProof/>
        </w:rPr>
        <w:t>1</w:t>
      </w:r>
      <w:r w:rsidR="00522543">
        <w:rPr>
          <w:noProof/>
        </w:rPr>
        <w:fldChar w:fldCharType="end"/>
      </w:r>
      <w:r>
        <w:t xml:space="preserve"> </w:t>
      </w:r>
      <w:r w:rsidRPr="00C06FF8">
        <w:rPr>
          <w:b w:val="0"/>
        </w:rPr>
        <w:t>Target organs and potential effects of creosote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869"/>
        <w:gridCol w:w="5954"/>
      </w:tblGrid>
      <w:tr w:rsidR="00D260DA" w:rsidRPr="00EA37E9" w14:paraId="2B19EFA7" w14:textId="77777777" w:rsidTr="00731021">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626" w:type="pct"/>
            <w:hideMark/>
          </w:tcPr>
          <w:p w14:paraId="5791DCD3" w14:textId="77777777" w:rsidR="00D260DA" w:rsidRPr="00EA37E9" w:rsidRDefault="00D260DA" w:rsidP="00731021">
            <w:pPr>
              <w:keepNext/>
              <w:keepLines/>
            </w:pPr>
            <w:r>
              <w:t>Target organ</w:t>
            </w:r>
          </w:p>
        </w:tc>
        <w:tc>
          <w:tcPr>
            <w:tcW w:w="3374" w:type="pct"/>
            <w:hideMark/>
          </w:tcPr>
          <w:p w14:paraId="11D17248" w14:textId="77777777" w:rsidR="00D260DA" w:rsidRPr="00EA37E9" w:rsidRDefault="00D260DA" w:rsidP="00731021">
            <w:pPr>
              <w:keepNext/>
              <w:keepLines/>
              <w:cnfStyle w:val="100000000000" w:firstRow="1" w:lastRow="0" w:firstColumn="0" w:lastColumn="0" w:oddVBand="0" w:evenVBand="0" w:oddHBand="0" w:evenHBand="0" w:firstRowFirstColumn="0" w:firstRowLastColumn="0" w:lastRowFirstColumn="0" w:lastRowLastColumn="0"/>
            </w:pPr>
            <w:r>
              <w:t>Effect</w:t>
            </w:r>
          </w:p>
        </w:tc>
      </w:tr>
      <w:tr w:rsidR="00D260DA" w:rsidRPr="00EA37E9" w14:paraId="5AED65D9" w14:textId="77777777" w:rsidTr="0073102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1D0B95B0" w14:textId="77777777" w:rsidR="00D260DA" w:rsidRPr="00AA515E" w:rsidRDefault="00D260DA" w:rsidP="00731021">
            <w:pPr>
              <w:keepNext/>
              <w:keepLines/>
              <w:rPr>
                <w:rFonts w:cs="Arial"/>
                <w:bCs w:val="0"/>
              </w:rPr>
            </w:pPr>
            <w:r w:rsidRPr="00FD240E">
              <w:rPr>
                <w:rFonts w:cs="Arial"/>
                <w:bCs w:val="0"/>
              </w:rPr>
              <w:t>Central nervous system</w:t>
            </w:r>
          </w:p>
        </w:tc>
        <w:tc>
          <w:tcPr>
            <w:tcW w:w="3374" w:type="pct"/>
            <w:tcBorders>
              <w:bottom w:val="single" w:sz="4" w:space="0" w:color="AF1E2D"/>
            </w:tcBorders>
            <w:noWrap/>
          </w:tcPr>
          <w:p w14:paraId="607A475E" w14:textId="77777777" w:rsidR="00D260DA" w:rsidRPr="00FD240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Depression</w:t>
            </w:r>
          </w:p>
          <w:p w14:paraId="4E10D776" w14:textId="77777777" w:rsidR="00D260DA" w:rsidRPr="00FD240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Weakness</w:t>
            </w:r>
          </w:p>
          <w:p w14:paraId="77269C6F" w14:textId="77777777" w:rsidR="00D260DA" w:rsidRPr="00FD240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Headache</w:t>
            </w:r>
          </w:p>
          <w:p w14:paraId="1F4C54F9" w14:textId="77777777" w:rsidR="00D260DA" w:rsidRPr="00FD240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Vertigo</w:t>
            </w:r>
          </w:p>
          <w:p w14:paraId="4E6497AB" w14:textId="77777777" w:rsidR="00D260DA" w:rsidRPr="00FD240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Nausea</w:t>
            </w:r>
          </w:p>
          <w:p w14:paraId="041B5257" w14:textId="77777777" w:rsidR="00D260DA" w:rsidRPr="00FD240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Confusion</w:t>
            </w:r>
          </w:p>
          <w:p w14:paraId="27329791" w14:textId="77777777" w:rsidR="00D260DA" w:rsidRPr="00AA515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Convulsions</w:t>
            </w:r>
          </w:p>
        </w:tc>
      </w:tr>
      <w:tr w:rsidR="00D260DA" w:rsidRPr="00EA37E9" w14:paraId="6D897A84" w14:textId="77777777" w:rsidTr="0073102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60691D4E" w14:textId="77777777" w:rsidR="00D260DA" w:rsidRPr="00AA515E" w:rsidRDefault="00D260DA" w:rsidP="00731021">
            <w:pPr>
              <w:rPr>
                <w:rFonts w:cs="Arial"/>
                <w:bCs w:val="0"/>
              </w:rPr>
            </w:pPr>
            <w:r w:rsidRPr="00FD240E">
              <w:rPr>
                <w:rFonts w:cs="Arial"/>
                <w:bCs w:val="0"/>
              </w:rPr>
              <w:t>Skin</w:t>
            </w:r>
          </w:p>
        </w:tc>
        <w:tc>
          <w:tcPr>
            <w:tcW w:w="3374" w:type="pct"/>
            <w:tcBorders>
              <w:bottom w:val="single" w:sz="4" w:space="0" w:color="AF1E2D"/>
            </w:tcBorders>
            <w:noWrap/>
          </w:tcPr>
          <w:p w14:paraId="3B96339F"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Irritation</w:t>
            </w:r>
          </w:p>
          <w:p w14:paraId="0C471F06"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Blistering</w:t>
            </w:r>
          </w:p>
          <w:p w14:paraId="1F7DEEDE"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Hyperpigmentation</w:t>
            </w:r>
          </w:p>
          <w:p w14:paraId="3D416B47"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Warts</w:t>
            </w:r>
          </w:p>
          <w:p w14:paraId="11BD5837"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Photosensitivity</w:t>
            </w:r>
          </w:p>
          <w:p w14:paraId="27EDEC28" w14:textId="77777777" w:rsidR="00D260DA" w:rsidRPr="00AA515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Cancer</w:t>
            </w:r>
          </w:p>
        </w:tc>
      </w:tr>
      <w:tr w:rsidR="00D260DA" w:rsidRPr="00EA37E9" w14:paraId="423F235F" w14:textId="77777777" w:rsidTr="00731021">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4E2E1ECD" w14:textId="77777777" w:rsidR="00D260DA" w:rsidRPr="00AA515E" w:rsidRDefault="00D260DA" w:rsidP="00731021">
            <w:pPr>
              <w:rPr>
                <w:rFonts w:cs="Arial"/>
                <w:bCs w:val="0"/>
              </w:rPr>
            </w:pPr>
            <w:r w:rsidRPr="00FD240E">
              <w:rPr>
                <w:rFonts w:cs="Arial"/>
                <w:bCs w:val="0"/>
              </w:rPr>
              <w:t>Respiratory system</w:t>
            </w:r>
          </w:p>
        </w:tc>
        <w:tc>
          <w:tcPr>
            <w:tcW w:w="3374" w:type="pct"/>
            <w:tcBorders>
              <w:bottom w:val="single" w:sz="4" w:space="0" w:color="AF1E2D"/>
            </w:tcBorders>
            <w:noWrap/>
          </w:tcPr>
          <w:p w14:paraId="5A607A42" w14:textId="77777777" w:rsidR="00D260DA" w:rsidRPr="00AA515E" w:rsidRDefault="00D260DA" w:rsidP="00731021">
            <w:pPr>
              <w:pStyle w:val="Tablebullets"/>
              <w:cnfStyle w:val="000000100000" w:firstRow="0" w:lastRow="0" w:firstColumn="0" w:lastColumn="0" w:oddVBand="0" w:evenVBand="0" w:oddHBand="1" w:evenHBand="0" w:firstRowFirstColumn="0" w:firstRowLastColumn="0" w:lastRowFirstColumn="0" w:lastRowLastColumn="0"/>
            </w:pPr>
            <w:r w:rsidRPr="00FD240E">
              <w:t>Irritation</w:t>
            </w:r>
          </w:p>
        </w:tc>
      </w:tr>
      <w:tr w:rsidR="00D260DA" w:rsidRPr="00EA37E9" w14:paraId="20924BF9" w14:textId="77777777" w:rsidTr="0073102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0B3CD4D9" w14:textId="77777777" w:rsidR="00D260DA" w:rsidRPr="00AA515E" w:rsidRDefault="00D260DA" w:rsidP="00731021">
            <w:pPr>
              <w:rPr>
                <w:rFonts w:cs="Arial"/>
                <w:bCs w:val="0"/>
              </w:rPr>
            </w:pPr>
            <w:r w:rsidRPr="00FD240E">
              <w:rPr>
                <w:rFonts w:cs="Arial"/>
                <w:bCs w:val="0"/>
              </w:rPr>
              <w:t>Eyes</w:t>
            </w:r>
          </w:p>
        </w:tc>
        <w:tc>
          <w:tcPr>
            <w:tcW w:w="3374" w:type="pct"/>
            <w:tcBorders>
              <w:bottom w:val="single" w:sz="4" w:space="0" w:color="AF1E2D"/>
            </w:tcBorders>
            <w:noWrap/>
          </w:tcPr>
          <w:p w14:paraId="37BE3A6F"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Irritation</w:t>
            </w:r>
          </w:p>
          <w:p w14:paraId="17D4979B"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Chemical burns</w:t>
            </w:r>
          </w:p>
          <w:p w14:paraId="51C8E2A2" w14:textId="77777777" w:rsidR="00D260DA" w:rsidRPr="00FD240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Corneal damage</w:t>
            </w:r>
          </w:p>
          <w:p w14:paraId="22AB4C13" w14:textId="77777777" w:rsidR="00D260DA" w:rsidRPr="00AA515E" w:rsidRDefault="00D260DA" w:rsidP="00731021">
            <w:pPr>
              <w:pStyle w:val="Tablebullets"/>
              <w:cnfStyle w:val="000000010000" w:firstRow="0" w:lastRow="0" w:firstColumn="0" w:lastColumn="0" w:oddVBand="0" w:evenVBand="0" w:oddHBand="0" w:evenHBand="1" w:firstRowFirstColumn="0" w:firstRowLastColumn="0" w:lastRowFirstColumn="0" w:lastRowLastColumn="0"/>
            </w:pPr>
            <w:r w:rsidRPr="00FD240E">
              <w:t>Photosensitivity</w:t>
            </w:r>
          </w:p>
        </w:tc>
      </w:tr>
    </w:tbl>
    <w:p w14:paraId="726B5819" w14:textId="7EE11804" w:rsidR="00D260DA" w:rsidRDefault="00D260DA" w:rsidP="00D260DA">
      <w:pPr>
        <w:pStyle w:val="Heading2"/>
      </w:pPr>
      <w:bookmarkStart w:id="13" w:name="_Toc22735503"/>
      <w:r>
        <w:t>Acute effects</w:t>
      </w:r>
      <w:bookmarkEnd w:id="13"/>
    </w:p>
    <w:p w14:paraId="21B5827E" w14:textId="77777777" w:rsidR="00D260DA" w:rsidRDefault="00D260DA" w:rsidP="00D260DA">
      <w:r>
        <w:t xml:space="preserve">Contact with creosote or creosote vapour may cause irritation of the skin. The skin may become red, papular, vesicular or ulcerated, depending on the period of exposure. </w:t>
      </w:r>
    </w:p>
    <w:p w14:paraId="1DF6873B" w14:textId="77777777" w:rsidR="00D260DA" w:rsidRDefault="00D260DA" w:rsidP="00D260DA">
      <w:r>
        <w:t>Vapours and contact can produce an intense burning of the membranes of the eyes and respiratory tract. Eye contact can lead to conjunctivitis and keratitis.</w:t>
      </w:r>
    </w:p>
    <w:p w14:paraId="15AEB4A2" w14:textId="6F1950EA" w:rsidR="00D260DA" w:rsidRDefault="00CC7FC6" w:rsidP="00D260DA">
      <w:pPr>
        <w:spacing w:after="180"/>
      </w:pPr>
      <w:r>
        <w:t>T</w:t>
      </w:r>
      <w:r w:rsidR="00D260DA">
        <w:t xml:space="preserve">he following </w:t>
      </w:r>
      <w:r>
        <w:t xml:space="preserve">summarises the </w:t>
      </w:r>
      <w:r w:rsidR="00D260DA">
        <w:t xml:space="preserve">effects </w:t>
      </w:r>
      <w:r>
        <w:t xml:space="preserve">that </w:t>
      </w:r>
      <w:r w:rsidR="00D260DA">
        <w:t>may be evident on short-term exposure to high concentrations of creosote:</w:t>
      </w:r>
    </w:p>
    <w:p w14:paraId="4331DCFD" w14:textId="1BE3A9B8" w:rsidR="00D260DA" w:rsidRDefault="00D260DA" w:rsidP="00D260DA">
      <w:pPr>
        <w:pStyle w:val="SWABullets"/>
      </w:pPr>
      <w:r>
        <w:t xml:space="preserve">nausea </w:t>
      </w:r>
      <w:r w:rsidR="001B0FD0">
        <w:t>or</w:t>
      </w:r>
      <w:r>
        <w:t xml:space="preserve"> vomiting</w:t>
      </w:r>
    </w:p>
    <w:p w14:paraId="6AF7A448" w14:textId="77777777" w:rsidR="00D260DA" w:rsidRDefault="00D260DA" w:rsidP="00D260DA">
      <w:pPr>
        <w:pStyle w:val="SWABullets"/>
      </w:pPr>
      <w:r>
        <w:t>diarrhoea</w:t>
      </w:r>
    </w:p>
    <w:p w14:paraId="2739016E" w14:textId="77777777" w:rsidR="00D260DA" w:rsidRDefault="00D260DA" w:rsidP="00D260DA">
      <w:pPr>
        <w:pStyle w:val="SWABullets"/>
      </w:pPr>
      <w:r>
        <w:t>salivation</w:t>
      </w:r>
    </w:p>
    <w:p w14:paraId="6C66BCE1" w14:textId="77777777" w:rsidR="00D260DA" w:rsidRDefault="00D260DA" w:rsidP="00D260DA">
      <w:pPr>
        <w:pStyle w:val="SWABullets"/>
      </w:pPr>
      <w:r>
        <w:t>respiratory distress</w:t>
      </w:r>
    </w:p>
    <w:p w14:paraId="3C68FD46" w14:textId="77777777" w:rsidR="00D260DA" w:rsidRDefault="00D260DA" w:rsidP="00D260DA">
      <w:pPr>
        <w:pStyle w:val="SWABullets"/>
      </w:pPr>
      <w:r>
        <w:lastRenderedPageBreak/>
        <w:t>cyanosis</w:t>
      </w:r>
    </w:p>
    <w:p w14:paraId="22C931E2" w14:textId="6DB02B6C" w:rsidR="00D260DA" w:rsidRDefault="00D260DA" w:rsidP="00D260DA">
      <w:pPr>
        <w:pStyle w:val="SWABullets"/>
      </w:pPr>
      <w:r>
        <w:t>pupillary changes</w:t>
      </w:r>
    </w:p>
    <w:p w14:paraId="1A7EBFE7" w14:textId="01AA41A9" w:rsidR="001C48F5" w:rsidRDefault="001C48F5" w:rsidP="00D260DA">
      <w:pPr>
        <w:pStyle w:val="SWABullets"/>
      </w:pPr>
      <w:r>
        <w:t>damage to the cornea</w:t>
      </w:r>
    </w:p>
    <w:p w14:paraId="135F3118" w14:textId="77777777" w:rsidR="007C511D" w:rsidRDefault="001C48F5" w:rsidP="00D260DA">
      <w:pPr>
        <w:pStyle w:val="SWABullets"/>
      </w:pPr>
      <w:r>
        <w:t xml:space="preserve">rash or severe irritation of the skin </w:t>
      </w:r>
    </w:p>
    <w:p w14:paraId="7CAD82B6" w14:textId="4C3D54A0" w:rsidR="001B0FD0" w:rsidRDefault="001C48F5" w:rsidP="007C511D">
      <w:pPr>
        <w:pStyle w:val="SWABullets"/>
        <w:numPr>
          <w:ilvl w:val="1"/>
          <w:numId w:val="3"/>
        </w:numPr>
      </w:pPr>
      <w:r>
        <w:t>reddening, blistering, peeling</w:t>
      </w:r>
    </w:p>
    <w:p w14:paraId="623C98AA" w14:textId="790DAD39" w:rsidR="001C48F5" w:rsidRDefault="001C48F5" w:rsidP="00D260DA">
      <w:pPr>
        <w:pStyle w:val="SWABullets"/>
      </w:pPr>
      <w:r>
        <w:t>increased sensitivity to sunlight</w:t>
      </w:r>
    </w:p>
    <w:p w14:paraId="1B8B8192" w14:textId="3DF8EFEC" w:rsidR="00D260DA" w:rsidRDefault="00D260DA" w:rsidP="00D260DA">
      <w:pPr>
        <w:pStyle w:val="SWABullets"/>
      </w:pPr>
      <w:r>
        <w:t>convulsive movements</w:t>
      </w:r>
    </w:p>
    <w:p w14:paraId="51F6890B" w14:textId="217EB8E9" w:rsidR="00D260DA" w:rsidRDefault="00D260DA" w:rsidP="00D260DA">
      <w:pPr>
        <w:pStyle w:val="SWABullets"/>
        <w:spacing w:after="180"/>
      </w:pPr>
      <w:r>
        <w:t>r</w:t>
      </w:r>
      <w:r w:rsidR="001B0FD0">
        <w:t>apid pulse or vascular collapse</w:t>
      </w:r>
    </w:p>
    <w:p w14:paraId="29FC032F" w14:textId="77777777" w:rsidR="00D260DA" w:rsidRDefault="00D260DA" w:rsidP="00D260DA">
      <w:pPr>
        <w:pStyle w:val="SWABullets"/>
        <w:ind w:left="720" w:hanging="360"/>
      </w:pPr>
      <w:r>
        <w:t>headaches</w:t>
      </w:r>
    </w:p>
    <w:p w14:paraId="4412F2EC" w14:textId="77777777" w:rsidR="00D260DA" w:rsidRDefault="00D260DA" w:rsidP="00D260DA">
      <w:pPr>
        <w:pStyle w:val="SWABullets"/>
        <w:ind w:left="720" w:hanging="360"/>
      </w:pPr>
      <w:r>
        <w:t>fainting</w:t>
      </w:r>
    </w:p>
    <w:p w14:paraId="25FE2133" w14:textId="1678E1D2" w:rsidR="00D260DA" w:rsidRDefault="00D260DA" w:rsidP="00D260DA">
      <w:pPr>
        <w:pStyle w:val="SWABullets"/>
        <w:ind w:left="720" w:hanging="360"/>
      </w:pPr>
      <w:r>
        <w:t xml:space="preserve">vertigo, </w:t>
      </w:r>
      <w:r w:rsidR="005F62BD">
        <w:t>or</w:t>
      </w:r>
    </w:p>
    <w:p w14:paraId="214C76B9" w14:textId="77777777" w:rsidR="00D260DA" w:rsidRDefault="00D260DA" w:rsidP="00D260DA">
      <w:pPr>
        <w:pStyle w:val="SWABullets"/>
        <w:ind w:left="720" w:hanging="360"/>
      </w:pPr>
      <w:r>
        <w:t>mental disturbances.</w:t>
      </w:r>
    </w:p>
    <w:p w14:paraId="0D735ED8" w14:textId="02385B2A" w:rsidR="00D260DA" w:rsidRDefault="00D260DA" w:rsidP="00D260DA">
      <w:pPr>
        <w:pStyle w:val="Heading2"/>
      </w:pPr>
      <w:bookmarkStart w:id="14" w:name="_Toc22735504"/>
      <w:r>
        <w:t>Chronic effects</w:t>
      </w:r>
      <w:bookmarkEnd w:id="14"/>
    </w:p>
    <w:p w14:paraId="1E0A2A76" w14:textId="50D16F63" w:rsidR="00D260DA" w:rsidRDefault="00D260DA" w:rsidP="001C48F5">
      <w:pPr>
        <w:contextualSpacing/>
      </w:pPr>
      <w:r>
        <w:t xml:space="preserve">Chronic exposure may </w:t>
      </w:r>
      <w:r w:rsidR="001C48F5">
        <w:t>lead to:</w:t>
      </w:r>
    </w:p>
    <w:p w14:paraId="0DAAFE89" w14:textId="51D95E7D" w:rsidR="001C48F5" w:rsidRDefault="001C48F5" w:rsidP="001C48F5">
      <w:pPr>
        <w:pStyle w:val="ListParagraph"/>
        <w:numPr>
          <w:ilvl w:val="0"/>
          <w:numId w:val="33"/>
        </w:numPr>
        <w:contextualSpacing/>
      </w:pPr>
      <w:r>
        <w:t>irritation of the respiratory tract</w:t>
      </w:r>
    </w:p>
    <w:p w14:paraId="1B0ACD29" w14:textId="4DB11570" w:rsidR="001C48F5" w:rsidRDefault="001C48F5" w:rsidP="001C48F5">
      <w:pPr>
        <w:pStyle w:val="ListParagraph"/>
        <w:numPr>
          <w:ilvl w:val="0"/>
          <w:numId w:val="33"/>
        </w:numPr>
        <w:contextualSpacing/>
      </w:pPr>
      <w:r>
        <w:t xml:space="preserve">skin cancer, </w:t>
      </w:r>
      <w:r w:rsidR="005F62BD">
        <w:t>or</w:t>
      </w:r>
    </w:p>
    <w:p w14:paraId="3AC096EE" w14:textId="77777777" w:rsidR="007C511D" w:rsidRDefault="001C48F5" w:rsidP="001C48F5">
      <w:pPr>
        <w:pStyle w:val="ListParagraph"/>
        <w:numPr>
          <w:ilvl w:val="0"/>
          <w:numId w:val="33"/>
        </w:numPr>
      </w:pPr>
      <w:r>
        <w:t>other cancers, esp</w:t>
      </w:r>
      <w:r w:rsidR="007C511D">
        <w:t xml:space="preserve">ecially through direct contact </w:t>
      </w:r>
    </w:p>
    <w:p w14:paraId="63C3D525" w14:textId="4BBBC5C4" w:rsidR="001C48F5" w:rsidRDefault="001C48F5" w:rsidP="007C511D">
      <w:pPr>
        <w:pStyle w:val="ListParagraph"/>
        <w:numPr>
          <w:ilvl w:val="1"/>
          <w:numId w:val="33"/>
        </w:numPr>
      </w:pPr>
      <w:r>
        <w:t>for example cancer of the scrotum has been reported in chimney sweeps</w:t>
      </w:r>
      <w:r w:rsidR="007C511D">
        <w:t>.</w:t>
      </w:r>
    </w:p>
    <w:p w14:paraId="070BA7DE" w14:textId="41320FB7" w:rsidR="00D260DA" w:rsidRDefault="00D260DA" w:rsidP="00D260DA">
      <w:pPr>
        <w:pStyle w:val="Heading2"/>
      </w:pPr>
      <w:bookmarkStart w:id="15" w:name="_Toc22735505"/>
      <w:r>
        <w:t>Carcinogenicity</w:t>
      </w:r>
      <w:bookmarkEnd w:id="15"/>
    </w:p>
    <w:p w14:paraId="6533AF8F" w14:textId="77777777" w:rsidR="00D260DA" w:rsidRDefault="00D260DA" w:rsidP="00D260DA">
      <w:r>
        <w:t xml:space="preserve">Creosote </w:t>
      </w:r>
      <w:r w:rsidRPr="00AB3CB6">
        <w:t>has been classified as a Category 1B carcinogen according to the Globally Harmonized System of Classification and Labelling of Chemicals (GHS) as it is presumed to cause cancer in humans.</w:t>
      </w:r>
    </w:p>
    <w:p w14:paraId="0AE2FED5" w14:textId="77777777" w:rsidR="00D260DA" w:rsidRDefault="00D260DA" w:rsidP="00D260DA">
      <w:r>
        <w:t xml:space="preserve">Increased risks of developing lip, skin and scrotal cancers have been observed in studies of wood impregnators and round timber workers. It was believed that the significantly elevated risk for lip and skin cancer could probably be attributed to the combination of exposure to creosote and sunlight. The mortality for cancer of the scrotum was elevated among brick makers exposed to creosote. Prolonged skin exposure to soot and coal tar creosote has been associated with cancer of the scrotum in chimney sweeps. </w:t>
      </w:r>
    </w:p>
    <w:p w14:paraId="4156EAD9" w14:textId="77777777" w:rsidR="00D260DA" w:rsidRDefault="00D260DA" w:rsidP="00D260DA">
      <w:r>
        <w:t xml:space="preserve">Epidemiological studies suggested a possible risk for bladder cancer, multiple myeloma, and lung cancer due to exposure to creosote. Case control studies have suggested an increased risk of brain tumours and neuroblastoma among offspring of male workers with possible creosote exposure. </w:t>
      </w:r>
    </w:p>
    <w:p w14:paraId="3E7C6CE3" w14:textId="77777777" w:rsidR="00D260DA" w:rsidRDefault="00D260DA" w:rsidP="00D260DA">
      <w:r>
        <w:t xml:space="preserve">All of the epidemiological studies were based on qualitative estimations of exposure rather than on measurements. There is consistent evidence from human studies that creosote causes skin cancer, but the studies do not allow dose-response analysis. </w:t>
      </w:r>
    </w:p>
    <w:p w14:paraId="466A0313" w14:textId="5C2ECDB6" w:rsidR="00D260DA" w:rsidRDefault="00D260DA" w:rsidP="00D260DA">
      <w:pPr>
        <w:pStyle w:val="Heading2"/>
        <w:keepLines/>
      </w:pPr>
      <w:bookmarkStart w:id="16" w:name="_Toc22735506"/>
      <w:r>
        <w:t>GHS classification</w:t>
      </w:r>
      <w:bookmarkEnd w:id="16"/>
    </w:p>
    <w:p w14:paraId="6C04DC19" w14:textId="77777777" w:rsidR="00D260DA" w:rsidRDefault="00D260DA" w:rsidP="00D260DA">
      <w:pPr>
        <w:keepNext/>
        <w:keepLines/>
      </w:pPr>
      <w:r>
        <w:t xml:space="preserve">The following GHS health hazard classification for creosote has been taken from Safe Work Australia’s Hazardous Chemicals Information System. </w:t>
      </w:r>
    </w:p>
    <w:p w14:paraId="117C9003" w14:textId="77777777" w:rsidR="00D260DA" w:rsidRDefault="00D260DA" w:rsidP="00D260DA">
      <w:pPr>
        <w:pStyle w:val="SWAFeaturepagetitle"/>
      </w:pPr>
      <w:r>
        <w:t>Hazard category</w:t>
      </w:r>
    </w:p>
    <w:p w14:paraId="72AD9057" w14:textId="77777777" w:rsidR="00D260DA" w:rsidRDefault="00D260DA" w:rsidP="00D260DA">
      <w:pPr>
        <w:pStyle w:val="SWAFeaturetext"/>
        <w:keepNext w:val="0"/>
        <w:keepLines w:val="0"/>
      </w:pPr>
      <w:r>
        <w:t>Carcinogenicity – category 1B</w:t>
      </w:r>
    </w:p>
    <w:p w14:paraId="07873DDD" w14:textId="77777777" w:rsidR="00D260DA" w:rsidRDefault="00D260DA" w:rsidP="00522543">
      <w:pPr>
        <w:pStyle w:val="Heading2"/>
        <w:keepLines/>
        <w:numPr>
          <w:ilvl w:val="0"/>
          <w:numId w:val="0"/>
        </w:numPr>
        <w:ind w:left="357" w:hanging="357"/>
      </w:pPr>
      <w:bookmarkStart w:id="17" w:name="_Toc22735507"/>
      <w:r>
        <w:lastRenderedPageBreak/>
        <w:t>Source documents</w:t>
      </w:r>
      <w:bookmarkEnd w:id="17"/>
    </w:p>
    <w:p w14:paraId="6A5CFC42" w14:textId="4BC5C91B" w:rsidR="00D260DA" w:rsidRDefault="00D260DA" w:rsidP="007C511D">
      <w:bookmarkStart w:id="18" w:name="_Toc322336785"/>
      <w:r w:rsidRPr="005A3F49">
        <w:t>Agency for Toxic Substances and Disease Registry</w:t>
      </w:r>
      <w:r>
        <w:t xml:space="preserve"> (2002)</w:t>
      </w:r>
      <w:r w:rsidRPr="005A3F49">
        <w:t xml:space="preserve"> </w:t>
      </w:r>
      <w:hyperlink r:id="rId22" w:history="1">
        <w:r w:rsidRPr="000414E9">
          <w:rPr>
            <w:rStyle w:val="Hyperlink"/>
            <w:i/>
          </w:rPr>
          <w:t>Toxicological Profile for Creosote</w:t>
        </w:r>
      </w:hyperlink>
      <w:r w:rsidRPr="005A3F49">
        <w:t xml:space="preserve">, Agency for Toxic Substances and Disease Registry, US Department of Health </w:t>
      </w:r>
      <w:r>
        <w:t xml:space="preserve">and </w:t>
      </w:r>
      <w:r w:rsidRPr="005A3F49">
        <w:t xml:space="preserve"> Human Services, Public Health Service, Atlanta.</w:t>
      </w:r>
    </w:p>
    <w:p w14:paraId="0C4659EE" w14:textId="77777777" w:rsidR="00D260DA" w:rsidRPr="005A3F49" w:rsidRDefault="00D260DA" w:rsidP="007C511D">
      <w:bookmarkStart w:id="19" w:name="_Toc322336786"/>
      <w:bookmarkEnd w:id="18"/>
      <w:r w:rsidRPr="005A3F49">
        <w:t>Australian Safety and Compensation Council</w:t>
      </w:r>
      <w:r>
        <w:t xml:space="preserve"> (2008)</w:t>
      </w:r>
      <w:r w:rsidRPr="005A3F49">
        <w:t xml:space="preserve"> </w:t>
      </w:r>
      <w:r w:rsidRPr="00823C96">
        <w:rPr>
          <w:i/>
        </w:rPr>
        <w:t>Guidance Note for the Protection of Workers from the Ultraviolet Radiation in Sunlight</w:t>
      </w:r>
      <w:r w:rsidRPr="005A3F49">
        <w:t>, Australian Safety and Compensation Council, Canberra.</w:t>
      </w:r>
      <w:bookmarkEnd w:id="19"/>
    </w:p>
    <w:bookmarkStart w:id="20" w:name="_Toc322336787"/>
    <w:p w14:paraId="01F4ACCC" w14:textId="7DC0EA6B" w:rsidR="00D260DA" w:rsidRDefault="00D260DA" w:rsidP="007C511D">
      <w:r>
        <w:fldChar w:fldCharType="begin"/>
      </w:r>
      <w:r>
        <w:instrText xml:space="preserve"> HYPERLINK "http://www.testsafe.com.au/__data/assets/pdf_file/0007/16387/Chemical-Analysis-Branch-Handbook-9th-edition-TS033.pdf" </w:instrText>
      </w:r>
      <w:r>
        <w:fldChar w:fldCharType="separate"/>
      </w:r>
      <w:r w:rsidRPr="008E799C">
        <w:rPr>
          <w:rStyle w:val="Hyperlink"/>
          <w:i/>
        </w:rPr>
        <w:t>Chemical analysis branch handbook, 9th Edition, Workplace and biological monitoring exposure analysis</w:t>
      </w:r>
      <w:r>
        <w:rPr>
          <w:rStyle w:val="Hyperlink"/>
          <w:i/>
        </w:rPr>
        <w:fldChar w:fldCharType="end"/>
      </w:r>
      <w:r>
        <w:t>, WorkCover NSW (PDF 3.39MB).</w:t>
      </w:r>
    </w:p>
    <w:p w14:paraId="2295BD77" w14:textId="77777777" w:rsidR="00D260DA" w:rsidRPr="005A3F49" w:rsidRDefault="00D260DA" w:rsidP="007C511D">
      <w:r w:rsidRPr="005A3F49">
        <w:t>Karlehagen</w:t>
      </w:r>
      <w:r>
        <w:t>,</w:t>
      </w:r>
      <w:r w:rsidRPr="005A3F49">
        <w:t xml:space="preserve"> S</w:t>
      </w:r>
      <w:r>
        <w:t>.</w:t>
      </w:r>
      <w:r w:rsidRPr="005A3F49">
        <w:t>, Andersen</w:t>
      </w:r>
      <w:r>
        <w:t>,</w:t>
      </w:r>
      <w:r w:rsidRPr="005A3F49">
        <w:t xml:space="preserve"> A</w:t>
      </w:r>
      <w:r>
        <w:t xml:space="preserve">. and </w:t>
      </w:r>
      <w:r w:rsidRPr="005A3F49">
        <w:t>Ohlson</w:t>
      </w:r>
      <w:r>
        <w:t>,</w:t>
      </w:r>
      <w:r w:rsidRPr="005A3F49">
        <w:t xml:space="preserve"> C</w:t>
      </w:r>
      <w:r>
        <w:t>. (1992)</w:t>
      </w:r>
      <w:r w:rsidRPr="005A3F49">
        <w:t xml:space="preserve"> Cancer incidence among creosote-exposed workers, </w:t>
      </w:r>
      <w:r w:rsidRPr="00FF1309">
        <w:rPr>
          <w:i/>
        </w:rPr>
        <w:t>Scandinavian Journal of Work, Environment and Health</w:t>
      </w:r>
      <w:r w:rsidRPr="005A3F49">
        <w:t>18</w:t>
      </w:r>
      <w:r>
        <w:t>:</w:t>
      </w:r>
      <w:r w:rsidRPr="005A3F49">
        <w:t xml:space="preserve"> 26</w:t>
      </w:r>
      <w:r>
        <w:t>-</w:t>
      </w:r>
      <w:r w:rsidRPr="005A3F49">
        <w:t>29.</w:t>
      </w:r>
    </w:p>
    <w:p w14:paraId="65925047" w14:textId="77777777" w:rsidR="00D260DA" w:rsidRPr="005A3F49" w:rsidRDefault="00D260DA" w:rsidP="007C511D">
      <w:r w:rsidRPr="005A3F49">
        <w:t>Lauwerys</w:t>
      </w:r>
      <w:r>
        <w:t>,</w:t>
      </w:r>
      <w:r w:rsidRPr="005A3F49">
        <w:t xml:space="preserve"> R</w:t>
      </w:r>
      <w:r>
        <w:t>.</w:t>
      </w:r>
      <w:r w:rsidRPr="005A3F49">
        <w:t>R</w:t>
      </w:r>
      <w:r>
        <w:t>. and</w:t>
      </w:r>
      <w:r w:rsidRPr="005A3F49">
        <w:t xml:space="preserve"> Hoet</w:t>
      </w:r>
      <w:r>
        <w:t>,</w:t>
      </w:r>
      <w:r w:rsidRPr="005A3F49">
        <w:t xml:space="preserve"> P</w:t>
      </w:r>
      <w:r>
        <w:t>. (2001)</w:t>
      </w:r>
      <w:r w:rsidRPr="005A3F49">
        <w:t xml:space="preserve"> </w:t>
      </w:r>
      <w:r w:rsidRPr="00823C96">
        <w:rPr>
          <w:i/>
        </w:rPr>
        <w:t>Industrial Chemical Exposure Guidelines for Biological Monitoring</w:t>
      </w:r>
      <w:r w:rsidRPr="005A3F49">
        <w:t>, 3rd edition, Lewis Publishers, Boca Raton.</w:t>
      </w:r>
    </w:p>
    <w:bookmarkEnd w:id="20"/>
    <w:p w14:paraId="391EA0AA" w14:textId="77777777" w:rsidR="00D260DA" w:rsidRPr="005A3F49" w:rsidRDefault="00D260DA" w:rsidP="007C511D">
      <w:r w:rsidRPr="005A3F49">
        <w:t>Pukkala</w:t>
      </w:r>
      <w:r>
        <w:t>,</w:t>
      </w:r>
      <w:r w:rsidRPr="005A3F49">
        <w:t xml:space="preserve"> E</w:t>
      </w:r>
      <w:r>
        <w:t>. (1995)</w:t>
      </w:r>
      <w:r w:rsidRPr="005A3F49">
        <w:t xml:space="preserve"> </w:t>
      </w:r>
      <w:r w:rsidRPr="00574BD2">
        <w:rPr>
          <w:i/>
        </w:rPr>
        <w:t>Cancer Risk by Social Class and Occupation: A Survey of 109,000 Cancer Cases among Finns of Working Age</w:t>
      </w:r>
      <w:r w:rsidRPr="005A3F49">
        <w:t>, Karger, Basel.</w:t>
      </w:r>
    </w:p>
    <w:p w14:paraId="670670AC" w14:textId="6CEE145D" w:rsidR="00D260DA" w:rsidRPr="004309D7" w:rsidRDefault="00D260DA" w:rsidP="007C511D">
      <w:r w:rsidRPr="004309D7">
        <w:t xml:space="preserve">Safe Work Australia (2013); </w:t>
      </w:r>
      <w:hyperlink r:id="rId23" w:history="1">
        <w:r w:rsidRPr="008A1EDE">
          <w:rPr>
            <w:rStyle w:val="Hyperlink"/>
            <w:i/>
          </w:rPr>
          <w:t>Workplace Exposure Standards for Airborne Contaminants</w:t>
        </w:r>
      </w:hyperlink>
      <w:r>
        <w:rPr>
          <w:rStyle w:val="Hyperlink"/>
          <w:i/>
        </w:rPr>
        <w:t xml:space="preserve"> </w:t>
      </w:r>
      <w:r w:rsidRPr="00CE6ACB">
        <w:t>(PDF 873KB)</w:t>
      </w:r>
      <w:r>
        <w:t>.</w:t>
      </w:r>
    </w:p>
    <w:p w14:paraId="7D1D6B4B" w14:textId="0490199E" w:rsidR="00D260DA" w:rsidRPr="005A3F49" w:rsidRDefault="00D260DA" w:rsidP="007C511D">
      <w:r w:rsidRPr="005A3F49">
        <w:t xml:space="preserve">Safe Work Australia; </w:t>
      </w:r>
      <w:hyperlink r:id="rId24" w:history="1">
        <w:r w:rsidRPr="0063406C">
          <w:rPr>
            <w:rStyle w:val="Hyperlink"/>
            <w:i/>
          </w:rPr>
          <w:t>Hazardous Chemicals Information System</w:t>
        </w:r>
      </w:hyperlink>
      <w:r>
        <w:rPr>
          <w:rStyle w:val="Hyperlink"/>
        </w:rPr>
        <w:t>.</w:t>
      </w:r>
    </w:p>
    <w:p w14:paraId="6CAA2344" w14:textId="2733702E" w:rsidR="00D260DA" w:rsidRDefault="00D260DA" w:rsidP="007C511D">
      <w:r w:rsidRPr="005A3F49">
        <w:t>Worksafe Australia</w:t>
      </w:r>
      <w:r>
        <w:t xml:space="preserve"> (1990)</w:t>
      </w:r>
      <w:r w:rsidRPr="005A3F49">
        <w:t xml:space="preserve"> </w:t>
      </w:r>
      <w:hyperlink r:id="rId25" w:history="1">
        <w:r w:rsidRPr="00DF5614">
          <w:rPr>
            <w:rStyle w:val="Hyperlink"/>
            <w:i/>
          </w:rPr>
          <w:t>Occupational Diseases of the Skin</w:t>
        </w:r>
      </w:hyperlink>
      <w:r w:rsidRPr="005A3F49">
        <w:t>, Australian Government Publishing Service, Canberra</w:t>
      </w:r>
      <w:r>
        <w:t xml:space="preserve"> (PDF 919KB)</w:t>
      </w:r>
      <w:r w:rsidRPr="005A3F49">
        <w:t>.</w:t>
      </w:r>
      <w:r w:rsidRPr="00E75ACE">
        <w:t xml:space="preserve"> </w:t>
      </w:r>
    </w:p>
    <w:p w14:paraId="5617CDD4" w14:textId="7B636DDF" w:rsidR="00D260DA" w:rsidRPr="005A3F49" w:rsidRDefault="00D260DA" w:rsidP="007C511D">
      <w:r w:rsidRPr="005A3F49">
        <w:t>World Health Organisation/International Program on Chemical Safety</w:t>
      </w:r>
      <w:r>
        <w:t xml:space="preserve"> (2004)</w:t>
      </w:r>
      <w:r w:rsidRPr="005A3F49">
        <w:t xml:space="preserve"> </w:t>
      </w:r>
      <w:r w:rsidRPr="00823C96">
        <w:rPr>
          <w:i/>
        </w:rPr>
        <w:t>Concise International Chemical Assessment Documents</w:t>
      </w:r>
      <w:r w:rsidRPr="005A3F49">
        <w:t xml:space="preserve"> (CICAD) 62, WHO Geneva </w:t>
      </w:r>
      <w:hyperlink r:id="rId26" w:tooltip="Link to International Program on Chemical Safety web page" w:history="1">
        <w:r w:rsidRPr="005A3F49">
          <w:rPr>
            <w:rStyle w:val="Hyperlink"/>
          </w:rPr>
          <w:t>www.inchem.org</w:t>
        </w:r>
      </w:hyperlink>
      <w:r>
        <w:rPr>
          <w:rStyle w:val="Hyperlink"/>
        </w:rPr>
        <w:t>.</w:t>
      </w:r>
    </w:p>
    <w:p w14:paraId="6A402E08" w14:textId="77777777" w:rsidR="00D260DA" w:rsidRPr="005A3F49" w:rsidRDefault="00D260DA" w:rsidP="00D260DA"/>
    <w:p w14:paraId="3B32D7F3" w14:textId="77777777" w:rsidR="00D260DA" w:rsidRPr="004309D7" w:rsidRDefault="00D260DA" w:rsidP="00D260DA"/>
    <w:p w14:paraId="28936676" w14:textId="77777777" w:rsidR="00D260DA" w:rsidRDefault="00D260DA" w:rsidP="00D260DA">
      <w:pPr>
        <w:sectPr w:rsidR="00D260DA" w:rsidSect="00E22C7D">
          <w:headerReference w:type="default" r:id="rId27"/>
          <w:headerReference w:type="first" r:id="rId28"/>
          <w:footerReference w:type="first" r:id="rId29"/>
          <w:pgSz w:w="11906" w:h="16838"/>
          <w:pgMar w:top="1418" w:right="1797" w:bottom="1440" w:left="1276" w:header="709" w:footer="709" w:gutter="0"/>
          <w:cols w:space="242"/>
          <w:docGrid w:linePitch="360"/>
        </w:sectPr>
      </w:pPr>
    </w:p>
    <w:p w14:paraId="39CE86E6" w14:textId="77777777" w:rsidR="00D260DA" w:rsidRPr="00BC4E65" w:rsidRDefault="00D260DA" w:rsidP="00D260DA">
      <w:pPr>
        <w:ind w:left="-1276"/>
      </w:pPr>
      <w:r>
        <w:rPr>
          <w:noProof/>
        </w:rPr>
        <w:lastRenderedPageBreak/>
        <w:drawing>
          <wp:inline distT="0" distB="0" distL="0" distR="0" wp14:anchorId="48601A8A" wp14:editId="29E6F481">
            <wp:extent cx="7482498" cy="1351128"/>
            <wp:effectExtent l="0" t="0" r="4445" b="1905"/>
            <wp:docPr id="59" name="Picture 5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4319EAB7" w14:textId="77777777" w:rsidR="00D260DA" w:rsidRDefault="00D260DA" w:rsidP="00D260DA">
      <w:pPr>
        <w:pStyle w:val="SWACoverHeader"/>
      </w:pPr>
      <w:r>
        <w:t>Health monitoring report</w:t>
      </w:r>
    </w:p>
    <w:p w14:paraId="544E3B0E" w14:textId="77777777" w:rsidR="00D260DA" w:rsidRDefault="00D260DA" w:rsidP="00D260DA">
      <w:pPr>
        <w:pStyle w:val="SWACovernames"/>
      </w:pPr>
      <w:r>
        <w:t>Creosote</w:t>
      </w:r>
    </w:p>
    <w:p w14:paraId="583C7A5A" w14:textId="77777777" w:rsidR="00D260DA" w:rsidRDefault="00D260DA" w:rsidP="00D260DA">
      <w:pPr>
        <w:ind w:left="-1276"/>
      </w:pPr>
      <w:r>
        <w:rPr>
          <w:noProof/>
        </w:rPr>
        <w:drawing>
          <wp:inline distT="0" distB="0" distL="0" distR="0" wp14:anchorId="1C3EC092" wp14:editId="2E6E745C">
            <wp:extent cx="7567448" cy="4269385"/>
            <wp:effectExtent l="0" t="0" r="0" b="0"/>
            <wp:docPr id="60" name="Picture 60"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14:paraId="232EA89D" w14:textId="77777777" w:rsidR="00D260DA" w:rsidRPr="00FE009B" w:rsidRDefault="00D260DA" w:rsidP="00D260DA"/>
    <w:p w14:paraId="50074150" w14:textId="77777777" w:rsidR="00D260DA" w:rsidRPr="00FE009B" w:rsidRDefault="00D260DA" w:rsidP="00D260DA">
      <w:pPr>
        <w:sectPr w:rsidR="00D260DA" w:rsidRPr="00FE009B" w:rsidSect="00E22C7D">
          <w:headerReference w:type="default" r:id="rId32"/>
          <w:headerReference w:type="first" r:id="rId33"/>
          <w:footerReference w:type="first" r:id="rId34"/>
          <w:pgSz w:w="11906" w:h="16838"/>
          <w:pgMar w:top="1418" w:right="1797" w:bottom="1440" w:left="1276" w:header="709" w:footer="709" w:gutter="0"/>
          <w:cols w:space="242"/>
          <w:docGrid w:linePitch="360"/>
        </w:sectPr>
      </w:pPr>
    </w:p>
    <w:p w14:paraId="41616F55" w14:textId="77777777" w:rsidR="00D260DA" w:rsidRDefault="00D260DA" w:rsidP="00D260DA">
      <w:pPr>
        <w:pStyle w:val="Heading1"/>
      </w:pPr>
      <w:bookmarkStart w:id="21" w:name="_Toc510003710"/>
      <w:bookmarkStart w:id="22" w:name="_Toc22735508"/>
      <w:r w:rsidRPr="00BC4E65">
        <w:lastRenderedPageBreak/>
        <w:t xml:space="preserve">Health monitoring report – </w:t>
      </w:r>
      <w:r>
        <w:t>Creosote</w:t>
      </w:r>
      <w:bookmarkEnd w:id="21"/>
      <w:bookmarkEnd w:id="22"/>
    </w:p>
    <w:p w14:paraId="51F8DE7A" w14:textId="77777777" w:rsidR="00D260DA" w:rsidRPr="00E73656" w:rsidRDefault="00D260DA" w:rsidP="00D260DA">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537BDCEA" w14:textId="77777777" w:rsidR="00D260DA" w:rsidRDefault="00D260DA" w:rsidP="00D260DA">
      <w:r>
        <w:t>There are two sections. Complete both sections and all questions as applicable.</w:t>
      </w:r>
    </w:p>
    <w:p w14:paraId="51D6DABE" w14:textId="00BB145B" w:rsidR="00D260DA" w:rsidRDefault="00D260DA" w:rsidP="00D260DA">
      <w:r w:rsidRPr="00FB694C">
        <w:rPr>
          <w:rStyle w:val="Strong"/>
        </w:rPr>
        <w:t>Section 1</w:t>
      </w:r>
      <w:r w:rsidR="0070212F">
        <w:t xml:space="preserve"> A copy of this section should be forwarded to the person conducting the business or undertaking (PCBU) who has engaged your services.</w:t>
      </w:r>
      <w:r>
        <w:t xml:space="preserve"> </w:t>
      </w:r>
    </w:p>
    <w:p w14:paraId="3A928DC8" w14:textId="703EB8B6" w:rsidR="00D260DA" w:rsidRDefault="00D260DA" w:rsidP="00D260DA">
      <w:r w:rsidRPr="00FB694C">
        <w:rPr>
          <w:rStyle w:val="Strong"/>
        </w:rPr>
        <w:t>Section 2</w:t>
      </w:r>
      <w:r>
        <w:t xml:space="preserve"> </w:t>
      </w:r>
      <w:r w:rsidR="0070212F">
        <w:t>may contain confidential health information. Information that is required to be given to the PCBU should be summarised in Section 1.</w:t>
      </w:r>
    </w:p>
    <w:p w14:paraId="2355F492" w14:textId="6511FE97" w:rsidR="00D260DA" w:rsidRPr="0004512E" w:rsidRDefault="0070212F" w:rsidP="00522543">
      <w:pPr>
        <w:pStyle w:val="Heading2Redforforms"/>
        <w:numPr>
          <w:ilvl w:val="0"/>
          <w:numId w:val="0"/>
        </w:numPr>
        <w:ind w:left="357" w:hanging="357"/>
      </w:pPr>
      <w:bookmarkStart w:id="23" w:name="_Toc22735509"/>
      <w:r>
        <w:t>Section 1 – A c</w:t>
      </w:r>
      <w:r w:rsidR="007C511D">
        <w:t>opy of this section to be provi</w:t>
      </w:r>
      <w:r>
        <w:t>ded to the PCBU</w:t>
      </w:r>
      <w:bookmarkEnd w:id="23"/>
    </w:p>
    <w:p w14:paraId="33944062" w14:textId="4558F787" w:rsidR="00D260DA" w:rsidRPr="009E6477" w:rsidRDefault="00C3085E" w:rsidP="00D260DA">
      <w:pPr>
        <w:pStyle w:val="SWAFeatureHeading"/>
        <w:tabs>
          <w:tab w:val="left" w:pos="4536"/>
        </w:tabs>
      </w:pPr>
      <w:r>
        <w:t>Person conducting a business or undertaking</w:t>
      </w:r>
    </w:p>
    <w:p w14:paraId="5976C40B" w14:textId="625FFD55" w:rsidR="00D260DA" w:rsidRDefault="00D260DA" w:rsidP="00D260DA">
      <w:pPr>
        <w:pStyle w:val="Formquestions"/>
      </w:pPr>
      <w:r w:rsidRPr="00C956A4">
        <w:rPr>
          <w:rStyle w:val="Strong"/>
        </w:rPr>
        <w:t>Company/organisation name:</w:t>
      </w:r>
      <w:r>
        <w:t xml:space="preserve"> </w:t>
      </w:r>
      <w:sdt>
        <w:sdtPr>
          <w:id w:val="1740438972"/>
          <w:placeholder>
            <w:docPart w:val="FAC20C4369324911B11910CEDD39579B"/>
          </w:placeholder>
          <w:showingPlcHdr/>
        </w:sdtPr>
        <w:sdtEndPr/>
        <w:sdtContent>
          <w:r w:rsidR="0070212F" w:rsidRPr="00845A2B">
            <w:rPr>
              <w:rStyle w:val="PlaceholderText"/>
              <w:rFonts w:eastAsiaTheme="minorHAnsi"/>
            </w:rPr>
            <w:t>Click here to enter text.</w:t>
          </w:r>
        </w:sdtContent>
      </w:sdt>
    </w:p>
    <w:p w14:paraId="3C4BCF09" w14:textId="06705FA2" w:rsidR="00D260DA" w:rsidRDefault="00D260DA" w:rsidP="00D260DA">
      <w:pPr>
        <w:pStyle w:val="Formquestions"/>
      </w:pPr>
      <w:r w:rsidRPr="00C956A4">
        <w:rPr>
          <w:rStyle w:val="Strong"/>
        </w:rPr>
        <w:t>Site address:</w:t>
      </w:r>
      <w:r>
        <w:t xml:space="preserve"> </w:t>
      </w:r>
      <w:sdt>
        <w:sdtPr>
          <w:id w:val="-1997564687"/>
          <w:placeholder>
            <w:docPart w:val="B83C8D80DED542B0AA178C4B3F0E2AC5"/>
          </w:placeholder>
          <w:showingPlcHdr/>
        </w:sdtPr>
        <w:sdtEndPr/>
        <w:sdtContent>
          <w:r w:rsidR="0070212F" w:rsidRPr="00845A2B">
            <w:rPr>
              <w:rStyle w:val="PlaceholderText"/>
              <w:rFonts w:eastAsiaTheme="minorHAnsi"/>
            </w:rPr>
            <w:t>Click here to enter text.</w:t>
          </w:r>
        </w:sdtContent>
      </w:sdt>
    </w:p>
    <w:p w14:paraId="43525B78" w14:textId="0A6DF243" w:rsidR="00D260DA" w:rsidRDefault="00D260DA" w:rsidP="00D260DA">
      <w:pPr>
        <w:pStyle w:val="Formquestions"/>
      </w:pPr>
      <w:r w:rsidRPr="00C956A4">
        <w:rPr>
          <w:rStyle w:val="Strong"/>
        </w:rPr>
        <w:t>Suburb:</w:t>
      </w:r>
      <w:r>
        <w:t xml:space="preserve"> </w:t>
      </w:r>
      <w:sdt>
        <w:sdtPr>
          <w:id w:val="1144082117"/>
          <w:placeholder>
            <w:docPart w:val="4620884572FF4C4DA4F0D62669B40A8B"/>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81403001"/>
          <w:placeholder>
            <w:docPart w:val="556E051F11794FDBB235D0B231F11786"/>
          </w:placeholder>
          <w:showingPlcHdr/>
        </w:sdtPr>
        <w:sdtEndPr/>
        <w:sdtContent>
          <w:r w:rsidR="0070212F" w:rsidRPr="00845A2B">
            <w:rPr>
              <w:rStyle w:val="PlaceholderText"/>
              <w:rFonts w:eastAsiaTheme="minorHAnsi"/>
            </w:rPr>
            <w:t>Click here to enter text.</w:t>
          </w:r>
        </w:sdtContent>
      </w:sdt>
    </w:p>
    <w:p w14:paraId="498BE435" w14:textId="6D62E72C" w:rsidR="00D260DA" w:rsidRDefault="00D260DA" w:rsidP="00D260DA">
      <w:pPr>
        <w:pStyle w:val="Formquestions"/>
      </w:pPr>
      <w:r w:rsidRPr="00C956A4">
        <w:rPr>
          <w:rStyle w:val="Strong"/>
        </w:rPr>
        <w:t>Site Tel:</w:t>
      </w:r>
      <w:r>
        <w:t xml:space="preserve"> </w:t>
      </w:r>
      <w:sdt>
        <w:sdtPr>
          <w:id w:val="190496695"/>
          <w:placeholder>
            <w:docPart w:val="7451B3D939A347CCB96610F078F6453B"/>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78174104"/>
          <w:placeholder>
            <w:docPart w:val="C71322C8EB0E462DA49958F559795A9A"/>
          </w:placeholder>
          <w:showingPlcHdr/>
        </w:sdtPr>
        <w:sdtEndPr/>
        <w:sdtContent>
          <w:r w:rsidR="0070212F" w:rsidRPr="00845A2B">
            <w:rPr>
              <w:rStyle w:val="PlaceholderText"/>
              <w:rFonts w:eastAsiaTheme="minorHAnsi"/>
            </w:rPr>
            <w:t>Click here to enter text.</w:t>
          </w:r>
        </w:sdtContent>
      </w:sdt>
      <w:r>
        <w:t xml:space="preserve"> </w:t>
      </w:r>
    </w:p>
    <w:p w14:paraId="16BEA863" w14:textId="21810464" w:rsidR="00D260DA" w:rsidRDefault="00D260DA" w:rsidP="00D260DA">
      <w:pPr>
        <w:pStyle w:val="Formquestions"/>
      </w:pPr>
      <w:r w:rsidRPr="00C956A4">
        <w:rPr>
          <w:rStyle w:val="Strong"/>
        </w:rPr>
        <w:t>Contact Name:</w:t>
      </w:r>
      <w:r>
        <w:t xml:space="preserve"> </w:t>
      </w:r>
      <w:sdt>
        <w:sdtPr>
          <w:id w:val="-1546135442"/>
          <w:placeholder>
            <w:docPart w:val="F6CAC2EFD748451D834106115E77852E"/>
          </w:placeholder>
          <w:showingPlcHdr/>
        </w:sdtPr>
        <w:sdtEndPr/>
        <w:sdtContent>
          <w:r w:rsidR="0070212F" w:rsidRPr="00845A2B">
            <w:rPr>
              <w:rStyle w:val="PlaceholderText"/>
              <w:rFonts w:eastAsiaTheme="minorHAnsi"/>
            </w:rPr>
            <w:t>Click here to enter text.</w:t>
          </w:r>
        </w:sdtContent>
      </w:sdt>
    </w:p>
    <w:p w14:paraId="2B4E9D5B" w14:textId="378292C6" w:rsidR="00D260DA" w:rsidRPr="009E6477" w:rsidRDefault="0070212F" w:rsidP="00D260DA">
      <w:pPr>
        <w:pStyle w:val="SWAFeatureHeading"/>
        <w:tabs>
          <w:tab w:val="left" w:pos="4536"/>
        </w:tabs>
      </w:pPr>
      <w:r>
        <w:t>Other businesses or undertakings engaging the worker</w:t>
      </w:r>
      <w:r>
        <w:tab/>
      </w:r>
      <w:r w:rsidR="007C511D">
        <w:tab/>
      </w:r>
      <w:r w:rsidR="007C511D">
        <w:tab/>
      </w:r>
      <w:sdt>
        <w:sdtPr>
          <w:id w:val="50748796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70212F">
        <w:rPr>
          <w:b w:val="0"/>
        </w:rPr>
        <w:t>(include a separate section for each PCBU)</w:t>
      </w:r>
    </w:p>
    <w:p w14:paraId="01F7792A" w14:textId="10F9E1D9" w:rsidR="00D260DA" w:rsidRDefault="00D260DA" w:rsidP="00D260DA">
      <w:pPr>
        <w:pStyle w:val="Formquestions"/>
      </w:pPr>
      <w:r w:rsidRPr="00C956A4">
        <w:rPr>
          <w:rStyle w:val="Strong"/>
        </w:rPr>
        <w:t>Company/organisation name:</w:t>
      </w:r>
      <w:r>
        <w:t xml:space="preserve"> </w:t>
      </w:r>
      <w:sdt>
        <w:sdtPr>
          <w:id w:val="1392376231"/>
          <w:placeholder>
            <w:docPart w:val="106C48A74B1A44F2BF91B5B6985F6E88"/>
          </w:placeholder>
          <w:showingPlcHdr/>
        </w:sdtPr>
        <w:sdtEndPr/>
        <w:sdtContent>
          <w:r w:rsidR="0070212F" w:rsidRPr="00845A2B">
            <w:rPr>
              <w:rStyle w:val="PlaceholderText"/>
              <w:rFonts w:eastAsiaTheme="minorHAnsi"/>
            </w:rPr>
            <w:t>Click here to enter text.</w:t>
          </w:r>
        </w:sdtContent>
      </w:sdt>
    </w:p>
    <w:p w14:paraId="0DEFF037" w14:textId="2816DA32" w:rsidR="00D260DA" w:rsidRDefault="00D260DA" w:rsidP="00D260DA">
      <w:pPr>
        <w:pStyle w:val="Formquestions"/>
      </w:pPr>
      <w:r w:rsidRPr="00C956A4">
        <w:rPr>
          <w:rStyle w:val="Strong"/>
        </w:rPr>
        <w:t>Site address:</w:t>
      </w:r>
      <w:r>
        <w:t xml:space="preserve"> </w:t>
      </w:r>
      <w:sdt>
        <w:sdtPr>
          <w:id w:val="-334923231"/>
          <w:placeholder>
            <w:docPart w:val="027FD4C7B46D4125B9A80127762D8193"/>
          </w:placeholder>
          <w:showingPlcHdr/>
        </w:sdtPr>
        <w:sdtEndPr/>
        <w:sdtContent>
          <w:r w:rsidR="0070212F" w:rsidRPr="00845A2B">
            <w:rPr>
              <w:rStyle w:val="PlaceholderText"/>
              <w:rFonts w:eastAsiaTheme="minorHAnsi"/>
            </w:rPr>
            <w:t>Click here to enter text.</w:t>
          </w:r>
        </w:sdtContent>
      </w:sdt>
    </w:p>
    <w:p w14:paraId="48DF2B0D" w14:textId="2EE2C219" w:rsidR="00D260DA" w:rsidRDefault="00D260DA" w:rsidP="00D260DA">
      <w:pPr>
        <w:pStyle w:val="Formquestions"/>
      </w:pPr>
      <w:r w:rsidRPr="00C956A4">
        <w:rPr>
          <w:rStyle w:val="Strong"/>
        </w:rPr>
        <w:t>Suburb:</w:t>
      </w:r>
      <w:r>
        <w:t xml:space="preserve"> </w:t>
      </w:r>
      <w:sdt>
        <w:sdtPr>
          <w:id w:val="-1650816198"/>
          <w:placeholder>
            <w:docPart w:val="6A01BAFD236A4518BAFBCC70DCFF71AA"/>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46578183"/>
          <w:placeholder>
            <w:docPart w:val="5771961E794840AD98C3928886CE00FC"/>
          </w:placeholder>
          <w:showingPlcHdr/>
        </w:sdtPr>
        <w:sdtEndPr/>
        <w:sdtContent>
          <w:r w:rsidR="0070212F" w:rsidRPr="00845A2B">
            <w:rPr>
              <w:rStyle w:val="PlaceholderText"/>
              <w:rFonts w:eastAsiaTheme="minorHAnsi"/>
            </w:rPr>
            <w:t>Click here to enter text.</w:t>
          </w:r>
        </w:sdtContent>
      </w:sdt>
    </w:p>
    <w:p w14:paraId="34835DA0" w14:textId="5E04C68C" w:rsidR="00D260DA" w:rsidRDefault="00D260DA" w:rsidP="00D260DA">
      <w:pPr>
        <w:pStyle w:val="Formquestions"/>
      </w:pPr>
      <w:r w:rsidRPr="00C956A4">
        <w:rPr>
          <w:rStyle w:val="Strong"/>
        </w:rPr>
        <w:t>Site Tel:</w:t>
      </w:r>
      <w:r>
        <w:t xml:space="preserve"> </w:t>
      </w:r>
      <w:sdt>
        <w:sdtPr>
          <w:id w:val="1150953772"/>
          <w:placeholder>
            <w:docPart w:val="653AC6A7D57949AA8986F507BBB8EF18"/>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660617510"/>
          <w:placeholder>
            <w:docPart w:val="B49DCD4996E64460A56D6B8503707BA5"/>
          </w:placeholder>
          <w:showingPlcHdr/>
        </w:sdtPr>
        <w:sdtEndPr/>
        <w:sdtContent>
          <w:r w:rsidR="0070212F" w:rsidRPr="00845A2B">
            <w:rPr>
              <w:rStyle w:val="PlaceholderText"/>
              <w:rFonts w:eastAsiaTheme="minorHAnsi"/>
            </w:rPr>
            <w:t>Click here to enter text.</w:t>
          </w:r>
        </w:sdtContent>
      </w:sdt>
      <w:r>
        <w:t xml:space="preserve"> </w:t>
      </w:r>
    </w:p>
    <w:p w14:paraId="2EAB9D0A" w14:textId="087790A2" w:rsidR="00D260DA" w:rsidRDefault="00D260DA" w:rsidP="00D260DA">
      <w:pPr>
        <w:pStyle w:val="Formquestions"/>
      </w:pPr>
      <w:r w:rsidRPr="00C956A4">
        <w:rPr>
          <w:rStyle w:val="Strong"/>
        </w:rPr>
        <w:t>Contact Name:</w:t>
      </w:r>
      <w:r>
        <w:t xml:space="preserve"> </w:t>
      </w:r>
      <w:sdt>
        <w:sdtPr>
          <w:id w:val="169379082"/>
          <w:placeholder>
            <w:docPart w:val="8592B47A0EE04F2A89F23F084A75F131"/>
          </w:placeholder>
          <w:showingPlcHdr/>
        </w:sdtPr>
        <w:sdtEndPr/>
        <w:sdtContent>
          <w:r w:rsidR="0070212F" w:rsidRPr="00845A2B">
            <w:rPr>
              <w:rStyle w:val="PlaceholderText"/>
              <w:rFonts w:eastAsiaTheme="minorHAnsi"/>
            </w:rPr>
            <w:t>Click here to enter text.</w:t>
          </w:r>
        </w:sdtContent>
      </w:sdt>
    </w:p>
    <w:p w14:paraId="08B46147" w14:textId="77777777" w:rsidR="00D260DA" w:rsidRPr="009A7DEF" w:rsidRDefault="00D260DA" w:rsidP="00D260DA">
      <w:pPr>
        <w:pStyle w:val="SWAFeatureHeading"/>
        <w:keepNext w:val="0"/>
        <w:keepLines w:val="0"/>
        <w:tabs>
          <w:tab w:val="left" w:pos="4536"/>
        </w:tabs>
        <w:rPr>
          <w:b w:val="0"/>
        </w:rPr>
      </w:pPr>
      <w:r w:rsidRPr="009E6477">
        <w:t xml:space="preserve">Worker details </w:t>
      </w:r>
      <w:r w:rsidRPr="009A7DEF">
        <w:rPr>
          <w:b w:val="0"/>
        </w:rPr>
        <w:t>(tick all relevant boxes)</w:t>
      </w:r>
    </w:p>
    <w:p w14:paraId="0B048FB4" w14:textId="2B6CD7F6" w:rsidR="00D260DA" w:rsidRPr="00FD7215" w:rsidRDefault="00D260DA" w:rsidP="00D260DA">
      <w:pPr>
        <w:pStyle w:val="Formquestions"/>
      </w:pPr>
      <w:r w:rsidRPr="00FD7215">
        <w:rPr>
          <w:rStyle w:val="Strong"/>
        </w:rPr>
        <w:t>Surname:</w:t>
      </w:r>
      <w:r w:rsidRPr="00FD7215">
        <w:t xml:space="preserve"> </w:t>
      </w:r>
      <w:sdt>
        <w:sdtPr>
          <w:id w:val="521366048"/>
          <w:placeholder>
            <w:docPart w:val="E40B12006572400E83A07E0F72AADC07"/>
          </w:placeholder>
          <w:showingPlcHdr/>
        </w:sdtPr>
        <w:sdtEndPr/>
        <w:sdtContent>
          <w:r w:rsidR="0070212F"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464807531"/>
          <w:placeholder>
            <w:docPart w:val="F173071D04B1409FA60319FA43441335"/>
          </w:placeholder>
          <w:showingPlcHdr/>
        </w:sdtPr>
        <w:sdtEndPr/>
        <w:sdtContent>
          <w:r w:rsidR="0070212F" w:rsidRPr="00845A2B">
            <w:rPr>
              <w:rStyle w:val="PlaceholderText"/>
              <w:rFonts w:eastAsiaTheme="minorHAnsi"/>
            </w:rPr>
            <w:t>Click here to enter text.</w:t>
          </w:r>
        </w:sdtContent>
      </w:sdt>
    </w:p>
    <w:p w14:paraId="490994A0" w14:textId="0128FA45" w:rsidR="00D260DA" w:rsidRDefault="00D260DA" w:rsidP="00D260DA">
      <w:pPr>
        <w:pStyle w:val="Formquestions"/>
      </w:pPr>
      <w:r w:rsidRPr="00FD7215">
        <w:rPr>
          <w:rStyle w:val="Strong"/>
        </w:rPr>
        <w:t>Date of birth:</w:t>
      </w:r>
      <w:r>
        <w:t xml:space="preserve"> </w:t>
      </w:r>
      <w:sdt>
        <w:sdtPr>
          <w:id w:val="-71896373"/>
          <w:placeholder>
            <w:docPart w:val="F7B9968ABF9944119532E8AC50F7E15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rsidR="007C511D">
        <w:tab/>
      </w:r>
      <w:r w:rsidR="007C511D" w:rsidRPr="00FD7215">
        <w:rPr>
          <w:rStyle w:val="Strong"/>
        </w:rPr>
        <w:t>Sex:</w:t>
      </w:r>
      <w:r w:rsidR="007C511D">
        <w:t xml:space="preserve"> </w:t>
      </w:r>
      <w:sdt>
        <w:sdtPr>
          <w:id w:val="-1169785319"/>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Male </w:t>
      </w:r>
      <w:sdt>
        <w:sdtPr>
          <w:id w:val="-36491719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Female</w:t>
      </w:r>
    </w:p>
    <w:p w14:paraId="48C9EC94" w14:textId="27F5EFEE" w:rsidR="00D260DA" w:rsidRDefault="00D260DA" w:rsidP="00D260DA">
      <w:pPr>
        <w:pStyle w:val="Formquestions"/>
      </w:pPr>
      <w:r>
        <w:rPr>
          <w:rStyle w:val="Strong"/>
        </w:rPr>
        <w:t>A</w:t>
      </w:r>
      <w:r w:rsidRPr="00C956A4">
        <w:rPr>
          <w:rStyle w:val="Strong"/>
        </w:rPr>
        <w:t>ddress:</w:t>
      </w:r>
      <w:r>
        <w:t xml:space="preserve"> </w:t>
      </w:r>
      <w:sdt>
        <w:sdtPr>
          <w:id w:val="1098988924"/>
          <w:placeholder>
            <w:docPart w:val="6BB8BA6B3C644E6C9B42F94C35EFD1B6"/>
          </w:placeholder>
          <w:showingPlcHdr/>
        </w:sdtPr>
        <w:sdtEndPr/>
        <w:sdtContent>
          <w:r w:rsidR="0070212F" w:rsidRPr="00845A2B">
            <w:rPr>
              <w:rStyle w:val="PlaceholderText"/>
              <w:rFonts w:eastAsiaTheme="minorHAnsi"/>
            </w:rPr>
            <w:t>Click here to enter text.</w:t>
          </w:r>
        </w:sdtContent>
      </w:sdt>
    </w:p>
    <w:p w14:paraId="0585CC86" w14:textId="2CFBEAEF" w:rsidR="00D260DA" w:rsidRDefault="00D260DA" w:rsidP="00D260DA">
      <w:pPr>
        <w:pStyle w:val="Formquestions"/>
      </w:pPr>
      <w:r w:rsidRPr="00C956A4">
        <w:rPr>
          <w:rStyle w:val="Strong"/>
        </w:rPr>
        <w:t>Suburb:</w:t>
      </w:r>
      <w:r>
        <w:t xml:space="preserve"> </w:t>
      </w:r>
      <w:sdt>
        <w:sdtPr>
          <w:id w:val="262278142"/>
          <w:placeholder>
            <w:docPart w:val="8AEB7FBDD9E0493A89A3186DD75F2712"/>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96325016"/>
          <w:placeholder>
            <w:docPart w:val="5D6894BF390942D99615ED24BE078AE6"/>
          </w:placeholder>
          <w:showingPlcHdr/>
        </w:sdtPr>
        <w:sdtEndPr/>
        <w:sdtContent>
          <w:r w:rsidR="0070212F" w:rsidRPr="00845A2B">
            <w:rPr>
              <w:rStyle w:val="PlaceholderText"/>
              <w:rFonts w:eastAsiaTheme="minorHAnsi"/>
            </w:rPr>
            <w:t>Click here to enter text.</w:t>
          </w:r>
        </w:sdtContent>
      </w:sdt>
    </w:p>
    <w:p w14:paraId="7903F396" w14:textId="2C5494C8" w:rsidR="00D260DA" w:rsidRDefault="00D260DA" w:rsidP="00D260DA">
      <w:pPr>
        <w:pStyle w:val="Formquestions"/>
      </w:pPr>
      <w:r w:rsidRPr="009E6477">
        <w:rPr>
          <w:rStyle w:val="Strong"/>
        </w:rPr>
        <w:t>Current job:</w:t>
      </w:r>
      <w:r>
        <w:t xml:space="preserve"> </w:t>
      </w:r>
      <w:sdt>
        <w:sdtPr>
          <w:id w:val="802586873"/>
          <w:placeholder>
            <w:docPart w:val="D85464037AC746B3A56DCC25938B9C52"/>
          </w:placeholder>
          <w:showingPlcHdr/>
        </w:sdtPr>
        <w:sdtEndPr/>
        <w:sdtContent>
          <w:r w:rsidR="0070212F" w:rsidRPr="00845A2B">
            <w:rPr>
              <w:rStyle w:val="PlaceholderText"/>
              <w:rFonts w:eastAsiaTheme="minorHAnsi"/>
            </w:rPr>
            <w:t>Click here to enter text.</w:t>
          </w:r>
        </w:sdtContent>
      </w:sdt>
      <w:r>
        <w:t xml:space="preserve"> </w:t>
      </w:r>
    </w:p>
    <w:p w14:paraId="27A4C990" w14:textId="680B055E" w:rsidR="00D260DA" w:rsidRDefault="00D260DA" w:rsidP="00D260DA">
      <w:pPr>
        <w:pStyle w:val="Formquestions"/>
      </w:pPr>
      <w:r w:rsidRPr="009E6477">
        <w:rPr>
          <w:rStyle w:val="Strong"/>
        </w:rPr>
        <w:t>Tel (H):</w:t>
      </w:r>
      <w:r>
        <w:t xml:space="preserve"> </w:t>
      </w:r>
      <w:sdt>
        <w:sdtPr>
          <w:id w:val="641091161"/>
          <w:placeholder>
            <w:docPart w:val="C0B883742D43417F965C6451568866EB"/>
          </w:placeholder>
          <w:showingPlcHdr/>
        </w:sdtPr>
        <w:sdtEndPr/>
        <w:sdtContent>
          <w:r w:rsidR="0070212F"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271988970"/>
          <w:placeholder>
            <w:docPart w:val="CCD27143C1054BB38747135993E93376"/>
          </w:placeholder>
          <w:showingPlcHdr/>
        </w:sdtPr>
        <w:sdtEndPr/>
        <w:sdtContent>
          <w:r w:rsidR="0070212F" w:rsidRPr="00845A2B">
            <w:rPr>
              <w:rStyle w:val="PlaceholderText"/>
              <w:rFonts w:eastAsiaTheme="minorHAnsi"/>
            </w:rPr>
            <w:t>Click here to enter text.</w:t>
          </w:r>
        </w:sdtContent>
      </w:sdt>
    </w:p>
    <w:p w14:paraId="77D56DC1" w14:textId="77777777" w:rsidR="00D260DA" w:rsidRDefault="00D260DA" w:rsidP="00D260DA">
      <w:pPr>
        <w:pStyle w:val="Formquestions"/>
      </w:pPr>
      <w:r w:rsidRPr="009E6477">
        <w:rPr>
          <w:rStyle w:val="Strong"/>
        </w:rPr>
        <w:t>Date started employment:</w:t>
      </w:r>
      <w:r>
        <w:t xml:space="preserve"> </w:t>
      </w:r>
      <w:sdt>
        <w:sdtPr>
          <w:id w:val="-931662360"/>
          <w:placeholder>
            <w:docPart w:val="169FEB8DBB924A6EAE9B899F6D9A540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1E07A27" w14:textId="28816D00" w:rsidR="00D260DA" w:rsidRDefault="00D260DA" w:rsidP="00D260DA">
      <w:pPr>
        <w:pStyle w:val="SWAFeatureHeading"/>
        <w:tabs>
          <w:tab w:val="left" w:pos="4536"/>
        </w:tabs>
        <w:rPr>
          <w:b w:val="0"/>
        </w:rPr>
      </w:pPr>
      <w:r w:rsidRPr="009E6477">
        <w:t xml:space="preserve">Employment in </w:t>
      </w:r>
      <w:r>
        <w:t xml:space="preserve">creosote </w:t>
      </w:r>
      <w:r w:rsidRPr="009E6477">
        <w:t xml:space="preserve">risk work </w:t>
      </w:r>
      <w:r w:rsidRPr="009A7DEF">
        <w:rPr>
          <w:b w:val="0"/>
        </w:rPr>
        <w:t>(tick all relevant boxes)</w:t>
      </w:r>
      <w:r w:rsidR="0070212F">
        <w:rPr>
          <w:b w:val="0"/>
        </w:rPr>
        <w:br/>
        <w:t>(information provided by the PCBU)</w:t>
      </w:r>
    </w:p>
    <w:p w14:paraId="2BBAF985" w14:textId="1659F1E1" w:rsidR="00D260DA" w:rsidRPr="003C7400" w:rsidRDefault="00D260DA" w:rsidP="007C511D">
      <w:pPr>
        <w:pStyle w:val="Formquestions"/>
      </w:pPr>
      <w:r w:rsidRPr="003C7400">
        <w:rPr>
          <w:rStyle w:val="Strong"/>
        </w:rPr>
        <w:t>Creosote compound used (if known; please specify):</w:t>
      </w:r>
      <w:r>
        <w:t xml:space="preserve"> </w:t>
      </w:r>
      <w:sdt>
        <w:sdtPr>
          <w:id w:val="-1162550017"/>
          <w:placeholder>
            <w:docPart w:val="1810AB401FBF415BBEA694755401764B"/>
          </w:placeholder>
          <w:showingPlcHdr/>
        </w:sdtPr>
        <w:sdtEndPr/>
        <w:sdtContent>
          <w:r w:rsidR="0070212F" w:rsidRPr="00845A2B">
            <w:rPr>
              <w:rStyle w:val="PlaceholderText"/>
              <w:rFonts w:eastAsiaTheme="minorHAnsi"/>
            </w:rPr>
            <w:t>Click here to enter text.</w:t>
          </w:r>
        </w:sdtContent>
      </w:sdt>
    </w:p>
    <w:p w14:paraId="3F032481" w14:textId="77777777" w:rsidR="00D260DA" w:rsidRDefault="004B5507" w:rsidP="007C511D">
      <w:pPr>
        <w:pStyle w:val="Formquestions"/>
      </w:pPr>
      <w:sdt>
        <w:sdtPr>
          <w:id w:val="642083537"/>
          <w14:checkbox>
            <w14:checked w14:val="0"/>
            <w14:checkedState w14:val="00FC" w14:font="Wingdings"/>
            <w14:uncheckedState w14:val="2610" w14:font="MS Gothic"/>
          </w14:checkbox>
        </w:sdtPr>
        <w:sdtEndPr/>
        <w:sdtContent>
          <w:r w:rsidR="00D260DA" w:rsidRPr="005B58B2">
            <w:rPr>
              <w:rFonts w:ascii="MS Gothic" w:eastAsia="MS Gothic" w:hAnsi="MS Gothic" w:hint="eastAsia"/>
            </w:rPr>
            <w:t>☐</w:t>
          </w:r>
        </w:sdtContent>
      </w:sdt>
      <w:r w:rsidR="00D260DA" w:rsidRPr="005B58B2">
        <w:t xml:space="preserve"> New to creosote work</w:t>
      </w:r>
    </w:p>
    <w:p w14:paraId="769C43C0" w14:textId="77777777" w:rsidR="00D260DA" w:rsidRDefault="004B5507" w:rsidP="007C511D">
      <w:pPr>
        <w:pStyle w:val="Formquestions"/>
      </w:pPr>
      <w:sdt>
        <w:sdtPr>
          <w:id w:val="101750544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w:t>
      </w:r>
      <w:r w:rsidR="00D260DA" w:rsidRPr="009E6477">
        <w:t xml:space="preserve">New worker but not new to </w:t>
      </w:r>
      <w:r w:rsidR="00D260DA" w:rsidRPr="001C33C7">
        <w:t xml:space="preserve">creosote </w:t>
      </w:r>
      <w:r w:rsidR="00D260DA" w:rsidRPr="009E6477">
        <w:t>work</w:t>
      </w:r>
    </w:p>
    <w:p w14:paraId="63E00340" w14:textId="77777777" w:rsidR="00D260DA" w:rsidRDefault="004B5507" w:rsidP="00D260DA">
      <w:pPr>
        <w:pStyle w:val="Formquestions"/>
      </w:pPr>
      <w:sdt>
        <w:sdtPr>
          <w:id w:val="1430933012"/>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w:t>
      </w:r>
      <w:r w:rsidR="00D260DA" w:rsidRPr="009E6477">
        <w:t xml:space="preserve">Current worker continuing in </w:t>
      </w:r>
      <w:r w:rsidR="00D260DA" w:rsidRPr="001C33C7">
        <w:t xml:space="preserve">creosote </w:t>
      </w:r>
      <w:r w:rsidR="00D260DA" w:rsidRPr="009E6477">
        <w:t>work</w:t>
      </w:r>
    </w:p>
    <w:p w14:paraId="23E99AAC" w14:textId="77777777" w:rsidR="00D260DA" w:rsidRDefault="00D260DA" w:rsidP="00D260DA">
      <w:pPr>
        <w:pStyle w:val="Formquestions"/>
      </w:pPr>
      <w:r w:rsidRPr="009E6477">
        <w:rPr>
          <w:rStyle w:val="Strong"/>
        </w:rPr>
        <w:t xml:space="preserve">Worked with </w:t>
      </w:r>
      <w:r w:rsidRPr="001C33C7">
        <w:rPr>
          <w:rStyle w:val="Strong"/>
        </w:rPr>
        <w:t xml:space="preserve">creosote </w:t>
      </w:r>
      <w:r w:rsidRPr="009E6477">
        <w:rPr>
          <w:rStyle w:val="Strong"/>
        </w:rPr>
        <w:t>since:</w:t>
      </w:r>
      <w:r>
        <w:t xml:space="preserve"> </w:t>
      </w:r>
      <w:sdt>
        <w:sdtPr>
          <w:id w:val="-1627381261"/>
          <w:placeholder>
            <w:docPart w:val="9B9B63C6A16D4BC4AC613E478E2AB61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3DF8BF4" w14:textId="64E906DC" w:rsidR="00D260DA" w:rsidRDefault="00D260DA" w:rsidP="00D260DA">
      <w:pPr>
        <w:pStyle w:val="Formquestions"/>
      </w:pPr>
    </w:p>
    <w:p w14:paraId="4208F6D1" w14:textId="77777777" w:rsidR="00D260DA" w:rsidRDefault="00D260DA" w:rsidP="00D260DA">
      <w:pPr>
        <w:pStyle w:val="Formquestions"/>
      </w:pPr>
      <w:r w:rsidRPr="009E6477">
        <w:rPr>
          <w:rStyle w:val="Strong"/>
        </w:rPr>
        <w:t>Risk assessment completed:</w:t>
      </w:r>
      <w:r>
        <w:t xml:space="preserve"> </w:t>
      </w:r>
      <w:sdt>
        <w:sdtPr>
          <w:id w:val="148812513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79737023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6CF18E55" w14:textId="78C24A47" w:rsidR="00D260DA" w:rsidRPr="009A7DEF" w:rsidRDefault="00D260DA" w:rsidP="00D260DA">
      <w:pPr>
        <w:pStyle w:val="SWAFeatureHeading"/>
        <w:tabs>
          <w:tab w:val="left" w:pos="4536"/>
        </w:tabs>
        <w:rPr>
          <w:b w:val="0"/>
        </w:rPr>
      </w:pPr>
      <w:r w:rsidRPr="009E6477">
        <w:t xml:space="preserve">Work environment assessment </w:t>
      </w:r>
      <w:r w:rsidRPr="009A7DEF">
        <w:rPr>
          <w:b w:val="0"/>
        </w:rPr>
        <w:t>(tick all relevant boxes)</w:t>
      </w:r>
      <w:r w:rsidR="0070212F">
        <w:rPr>
          <w:b w:val="0"/>
        </w:rPr>
        <w:br/>
        <w:t>(information provided by the PCBU)</w:t>
      </w:r>
    </w:p>
    <w:p w14:paraId="09EE4DFD" w14:textId="77777777" w:rsidR="00D260DA" w:rsidRDefault="00D260DA" w:rsidP="00D260DA">
      <w:pPr>
        <w:pStyle w:val="Formquestions"/>
      </w:pPr>
      <w:r w:rsidRPr="009E6477">
        <w:rPr>
          <w:b/>
        </w:rPr>
        <w:t>Date of assessment:</w:t>
      </w:r>
      <w:r>
        <w:t xml:space="preserve"> </w:t>
      </w:r>
      <w:sdt>
        <w:sdtPr>
          <w:id w:val="-1572418585"/>
          <w:placeholder>
            <w:docPart w:val="480578E8438D4545AAC447A4B10798C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632A72C" w14:textId="03640EC0" w:rsidR="00D260DA" w:rsidRPr="00900B47" w:rsidRDefault="00D260DA" w:rsidP="00D260DA">
      <w:pPr>
        <w:pStyle w:val="Formquestions"/>
        <w:rPr>
          <w:rStyle w:val="Strong"/>
        </w:rPr>
      </w:pPr>
      <w:r w:rsidRPr="000320E6">
        <w:rPr>
          <w:rStyle w:val="Strong"/>
        </w:rPr>
        <w:t xml:space="preserve">Creosote </w:t>
      </w:r>
      <w:r w:rsidR="009E1EAF" w:rsidRPr="00900B47">
        <w:rPr>
          <w:rStyle w:val="Strong"/>
        </w:rPr>
        <w:t>industry/use</w:t>
      </w:r>
    </w:p>
    <w:p w14:paraId="304408AB" w14:textId="77777777" w:rsidR="00D260DA" w:rsidRDefault="004B5507" w:rsidP="00D260DA">
      <w:pPr>
        <w:pStyle w:val="Formquestions"/>
      </w:pPr>
      <w:sdt>
        <w:sdtPr>
          <w:id w:val="1756856793"/>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Marine piles</w:t>
      </w:r>
      <w:r w:rsidR="00D260DA">
        <w:tab/>
      </w:r>
      <w:sdt>
        <w:sdtPr>
          <w:id w:val="-124757469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Jetty bracing</w:t>
      </w:r>
    </w:p>
    <w:p w14:paraId="3D0D5F1D" w14:textId="77777777" w:rsidR="00D260DA" w:rsidRDefault="004B5507" w:rsidP="00D260DA">
      <w:pPr>
        <w:pStyle w:val="Formquestions"/>
      </w:pPr>
      <w:sdt>
        <w:sdtPr>
          <w:id w:val="39902908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Sea walls</w:t>
      </w:r>
      <w:r w:rsidR="00D260DA">
        <w:tab/>
      </w:r>
      <w:sdt>
        <w:sdtPr>
          <w:id w:val="-1877696412"/>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Railway sleepers </w:t>
      </w:r>
    </w:p>
    <w:p w14:paraId="4506B0F4" w14:textId="77777777" w:rsidR="00D260DA" w:rsidRDefault="004B5507" w:rsidP="00D260DA">
      <w:pPr>
        <w:pStyle w:val="Formquestions"/>
      </w:pPr>
      <w:sdt>
        <w:sdtPr>
          <w:id w:val="1955597146"/>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Power or telecommunication line poles</w:t>
      </w:r>
    </w:p>
    <w:p w14:paraId="2CBF5D2E" w14:textId="77777777" w:rsidR="00D260DA" w:rsidRDefault="004B5507" w:rsidP="00D260DA">
      <w:pPr>
        <w:pStyle w:val="Formquestions"/>
      </w:pPr>
      <w:sdt>
        <w:sdtPr>
          <w:id w:val="-715663245"/>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During manufacture, transport, or disposal of creosote or creosoted wood products</w:t>
      </w:r>
    </w:p>
    <w:p w14:paraId="44666DB3" w14:textId="77777777" w:rsidR="00D260DA" w:rsidRDefault="004B5507" w:rsidP="00D260DA">
      <w:pPr>
        <w:pStyle w:val="Formquestions"/>
      </w:pPr>
      <w:sdt>
        <w:sdtPr>
          <w:id w:val="360247761"/>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Clean-up of creosote contaminated sites</w:t>
      </w:r>
    </w:p>
    <w:p w14:paraId="288B4A84" w14:textId="77777777" w:rsidR="00D260DA" w:rsidRDefault="004B5507" w:rsidP="00D260DA">
      <w:pPr>
        <w:pStyle w:val="Formquestions"/>
      </w:pPr>
      <w:sdt>
        <w:sdtPr>
          <w:id w:val="1121037966"/>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Anti-fouling applications on concrete marine pilings</w:t>
      </w:r>
    </w:p>
    <w:p w14:paraId="02B65F4E" w14:textId="77777777" w:rsidR="00D260DA" w:rsidRDefault="004B5507" w:rsidP="00D260DA">
      <w:pPr>
        <w:pStyle w:val="Formquestions"/>
      </w:pPr>
      <w:sdt>
        <w:sdtPr>
          <w:id w:val="-40822246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Roofing pitch </w:t>
      </w:r>
      <w:r w:rsidR="00D260DA">
        <w:tab/>
      </w:r>
      <w:sdt>
        <w:sdtPr>
          <w:id w:val="126519417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Fuel oil </w:t>
      </w:r>
    </w:p>
    <w:p w14:paraId="2972F367" w14:textId="77777777" w:rsidR="00D260DA" w:rsidRDefault="004B5507" w:rsidP="00D260DA">
      <w:pPr>
        <w:pStyle w:val="Formquestions"/>
      </w:pPr>
      <w:sdt>
        <w:sdtPr>
          <w:id w:val="40958021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Lubricant for die moulds </w:t>
      </w:r>
      <w:r w:rsidR="00D260DA">
        <w:tab/>
      </w:r>
      <w:sdt>
        <w:sdtPr>
          <w:id w:val="-1387324213"/>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Rubber or tyre industry</w:t>
      </w:r>
    </w:p>
    <w:p w14:paraId="39F07583" w14:textId="77777777" w:rsidR="00D260DA" w:rsidRDefault="004B5507" w:rsidP="00D260DA">
      <w:pPr>
        <w:pStyle w:val="Formquestions"/>
      </w:pPr>
      <w:sdt>
        <w:sdtPr>
          <w:id w:val="-368754522"/>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Steel plant work</w:t>
      </w:r>
      <w:r w:rsidR="00D260DA">
        <w:tab/>
      </w:r>
      <w:sdt>
        <w:sdtPr>
          <w:id w:val="1980796137"/>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Aluminium smelters (pot room)</w:t>
      </w:r>
    </w:p>
    <w:p w14:paraId="58D8EAD2" w14:textId="168C9429" w:rsidR="00D260DA" w:rsidRDefault="004B5507" w:rsidP="00D260DA">
      <w:pPr>
        <w:pStyle w:val="Formquestions"/>
      </w:pPr>
      <w:sdt>
        <w:sdtPr>
          <w:id w:val="52784109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Coke or gas manufacturing plants</w:t>
      </w:r>
      <w:r w:rsidR="00D260DA">
        <w:tab/>
      </w:r>
      <w:sdt>
        <w:sdtPr>
          <w:id w:val="107277770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Other (specify): </w:t>
      </w:r>
      <w:sdt>
        <w:sdtPr>
          <w:id w:val="1552426041"/>
          <w:placeholder>
            <w:docPart w:val="C96938E3FFE84940A1A2944706934AA0"/>
          </w:placeholder>
          <w:showingPlcHdr/>
        </w:sdtPr>
        <w:sdtEndPr/>
        <w:sdtContent>
          <w:r w:rsidR="0070212F"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70212F" w14:paraId="2C3CE441" w14:textId="77777777" w:rsidTr="0070212F">
        <w:tc>
          <w:tcPr>
            <w:tcW w:w="9049" w:type="dxa"/>
            <w:tcBorders>
              <w:top w:val="nil"/>
              <w:left w:val="nil"/>
              <w:bottom w:val="nil"/>
              <w:right w:val="nil"/>
            </w:tcBorders>
            <w:shd w:val="clear" w:color="auto" w:fill="auto"/>
          </w:tcPr>
          <w:p w14:paraId="63075B0D" w14:textId="23B96792" w:rsidR="0070212F" w:rsidRPr="0070212F" w:rsidRDefault="0070212F" w:rsidP="0070212F">
            <w:pPr>
              <w:pStyle w:val="Formquestions"/>
            </w:pPr>
            <w:r>
              <w:rPr>
                <w:b/>
              </w:rPr>
              <w:t>Other chemicals the worker may be exposed to:</w:t>
            </w:r>
            <w:r>
              <w:t xml:space="preserve"> </w:t>
            </w:r>
            <w:sdt>
              <w:sdtPr>
                <w:id w:val="234443511"/>
                <w:placeholder>
                  <w:docPart w:val="6A68832015D54FB5BF2DB0FAD97D4A37"/>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D260DA" w:rsidRPr="00C81593" w14:paraId="028303D5" w14:textId="77777777" w:rsidTr="00731021">
        <w:trPr>
          <w:tblHeader/>
        </w:trPr>
        <w:tc>
          <w:tcPr>
            <w:tcW w:w="3660" w:type="pct"/>
            <w:shd w:val="clear" w:color="auto" w:fill="auto"/>
          </w:tcPr>
          <w:p w14:paraId="0BFEC0F0" w14:textId="77777777" w:rsidR="00D260DA" w:rsidRPr="00C81593" w:rsidRDefault="00D260DA" w:rsidP="00731021">
            <w:pPr>
              <w:pStyle w:val="Tableheading"/>
            </w:pPr>
            <w:r w:rsidRPr="00C81593">
              <w:t>Controls</w:t>
            </w:r>
          </w:p>
        </w:tc>
        <w:tc>
          <w:tcPr>
            <w:tcW w:w="707" w:type="pct"/>
            <w:shd w:val="clear" w:color="auto" w:fill="auto"/>
          </w:tcPr>
          <w:p w14:paraId="473C7A19" w14:textId="77777777" w:rsidR="00D260DA" w:rsidRPr="00C81593" w:rsidRDefault="00D260DA" w:rsidP="00731021">
            <w:pPr>
              <w:pStyle w:val="Tableheading"/>
            </w:pPr>
          </w:p>
        </w:tc>
        <w:tc>
          <w:tcPr>
            <w:tcW w:w="633" w:type="pct"/>
            <w:shd w:val="clear" w:color="auto" w:fill="auto"/>
          </w:tcPr>
          <w:p w14:paraId="7624F2C9" w14:textId="77777777" w:rsidR="00D260DA" w:rsidRPr="00C81593" w:rsidRDefault="00D260DA" w:rsidP="00731021">
            <w:pPr>
              <w:pStyle w:val="Tableheading"/>
            </w:pPr>
          </w:p>
        </w:tc>
      </w:tr>
      <w:tr w:rsidR="00D260DA" w:rsidRPr="00C81593" w14:paraId="2B29DB0A" w14:textId="77777777" w:rsidTr="00731021">
        <w:tc>
          <w:tcPr>
            <w:tcW w:w="3660" w:type="pct"/>
            <w:shd w:val="clear" w:color="auto" w:fill="auto"/>
          </w:tcPr>
          <w:p w14:paraId="7736AAC3" w14:textId="77777777" w:rsidR="00D260DA" w:rsidRPr="00C81593" w:rsidRDefault="00D260DA" w:rsidP="00731021">
            <w:pPr>
              <w:pStyle w:val="Tabletext"/>
            </w:pPr>
            <w:r w:rsidRPr="00C81593">
              <w:t>Wear gloves</w:t>
            </w:r>
          </w:p>
        </w:tc>
        <w:tc>
          <w:tcPr>
            <w:tcW w:w="707" w:type="pct"/>
            <w:shd w:val="clear" w:color="auto" w:fill="auto"/>
          </w:tcPr>
          <w:p w14:paraId="0741F760" w14:textId="77777777" w:rsidR="00D260DA" w:rsidRPr="00C81593" w:rsidRDefault="004B5507" w:rsidP="00731021">
            <w:pPr>
              <w:pStyle w:val="Tabletext"/>
            </w:pPr>
            <w:sdt>
              <w:sdtPr>
                <w:id w:val="6160105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633" w:type="pct"/>
            <w:shd w:val="clear" w:color="auto" w:fill="auto"/>
          </w:tcPr>
          <w:p w14:paraId="08BBE416" w14:textId="77777777" w:rsidR="00D260DA" w:rsidRPr="00C81593" w:rsidRDefault="004B5507" w:rsidP="00731021">
            <w:pPr>
              <w:pStyle w:val="Tabletext"/>
            </w:pPr>
            <w:sdt>
              <w:sdtPr>
                <w:id w:val="-1501732153"/>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r>
      <w:tr w:rsidR="00D260DA" w:rsidRPr="00C81593" w14:paraId="3A09F3AD" w14:textId="77777777" w:rsidTr="00731021">
        <w:tc>
          <w:tcPr>
            <w:tcW w:w="3660" w:type="pct"/>
            <w:shd w:val="clear" w:color="auto" w:fill="auto"/>
          </w:tcPr>
          <w:p w14:paraId="7FC4C733" w14:textId="77777777" w:rsidR="00D260DA" w:rsidRPr="00C81593" w:rsidRDefault="00D260DA" w:rsidP="00731021">
            <w:pPr>
              <w:pStyle w:val="Tabletext"/>
            </w:pPr>
            <w:r w:rsidRPr="00C81593">
              <w:t>Respirator use</w:t>
            </w:r>
          </w:p>
        </w:tc>
        <w:tc>
          <w:tcPr>
            <w:tcW w:w="707" w:type="pct"/>
            <w:shd w:val="clear" w:color="auto" w:fill="auto"/>
          </w:tcPr>
          <w:p w14:paraId="3B1AF50D" w14:textId="77777777" w:rsidR="00D260DA" w:rsidRPr="00C81593" w:rsidRDefault="004B5507" w:rsidP="00731021">
            <w:pPr>
              <w:pStyle w:val="Tabletext"/>
            </w:pPr>
            <w:sdt>
              <w:sdtPr>
                <w:id w:val="-98016067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633" w:type="pct"/>
            <w:shd w:val="clear" w:color="auto" w:fill="auto"/>
          </w:tcPr>
          <w:p w14:paraId="1437C193" w14:textId="77777777" w:rsidR="00D260DA" w:rsidRPr="00C81593" w:rsidRDefault="004B5507" w:rsidP="00731021">
            <w:pPr>
              <w:pStyle w:val="Tabletext"/>
            </w:pPr>
            <w:sdt>
              <w:sdtPr>
                <w:id w:val="-43513375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r>
      <w:tr w:rsidR="00522543" w:rsidRPr="00C81593" w14:paraId="27F2A0C1" w14:textId="77777777" w:rsidTr="00683009">
        <w:tc>
          <w:tcPr>
            <w:tcW w:w="5000" w:type="pct"/>
            <w:gridSpan w:val="3"/>
            <w:shd w:val="clear" w:color="auto" w:fill="auto"/>
          </w:tcPr>
          <w:p w14:paraId="2F81F722" w14:textId="0D5B837B" w:rsidR="00522543" w:rsidRDefault="00522543" w:rsidP="00522543">
            <w:pPr>
              <w:pStyle w:val="Tabletext"/>
              <w:tabs>
                <w:tab w:val="right" w:pos="8622"/>
              </w:tabs>
            </w:pPr>
            <w:r>
              <w:t>Respirator type</w:t>
            </w:r>
            <w:r>
              <w:tab/>
            </w:r>
            <w:sdt>
              <w:sdtPr>
                <w:id w:val="-1719575266"/>
                <w:placeholder>
                  <w:docPart w:val="A0FCB90291094849BF9A34615322703E"/>
                </w:placeholder>
                <w:showingPlcHdr/>
              </w:sdtPr>
              <w:sdtEndPr/>
              <w:sdtContent>
                <w:r w:rsidR="0070212F" w:rsidRPr="00845A2B">
                  <w:rPr>
                    <w:rStyle w:val="PlaceholderText"/>
                    <w:rFonts w:eastAsiaTheme="minorHAnsi"/>
                  </w:rPr>
                  <w:t>Click here to enter text.</w:t>
                </w:r>
              </w:sdtContent>
            </w:sdt>
          </w:p>
        </w:tc>
      </w:tr>
      <w:tr w:rsidR="00D260DA" w:rsidRPr="00C81593" w14:paraId="17F1325D" w14:textId="77777777" w:rsidTr="00731021">
        <w:tc>
          <w:tcPr>
            <w:tcW w:w="3660" w:type="pct"/>
            <w:shd w:val="clear" w:color="auto" w:fill="auto"/>
          </w:tcPr>
          <w:p w14:paraId="2AD6146F" w14:textId="77777777" w:rsidR="00D260DA" w:rsidRPr="00C81593" w:rsidRDefault="00D260DA" w:rsidP="00731021">
            <w:pPr>
              <w:pStyle w:val="Tabletext"/>
            </w:pPr>
            <w:r w:rsidRPr="00C81593">
              <w:t>Local exhaust ventilation</w:t>
            </w:r>
          </w:p>
        </w:tc>
        <w:tc>
          <w:tcPr>
            <w:tcW w:w="707" w:type="pct"/>
            <w:shd w:val="clear" w:color="auto" w:fill="auto"/>
          </w:tcPr>
          <w:p w14:paraId="71DA9EF8" w14:textId="77777777" w:rsidR="00D260DA" w:rsidRPr="00C81593" w:rsidRDefault="004B5507" w:rsidP="00731021">
            <w:pPr>
              <w:pStyle w:val="Tabletext"/>
            </w:pPr>
            <w:sdt>
              <w:sdtPr>
                <w:id w:val="-1789350551"/>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633" w:type="pct"/>
            <w:shd w:val="clear" w:color="auto" w:fill="auto"/>
          </w:tcPr>
          <w:p w14:paraId="6B117638" w14:textId="77777777" w:rsidR="00D260DA" w:rsidRPr="00C81593" w:rsidRDefault="004B5507" w:rsidP="00731021">
            <w:pPr>
              <w:pStyle w:val="Tabletext"/>
            </w:pPr>
            <w:sdt>
              <w:sdtPr>
                <w:id w:val="11317817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r>
      <w:tr w:rsidR="00D260DA" w:rsidRPr="00C81593" w14:paraId="61288F7E" w14:textId="77777777" w:rsidTr="00731021">
        <w:tc>
          <w:tcPr>
            <w:tcW w:w="3660" w:type="pct"/>
            <w:shd w:val="clear" w:color="auto" w:fill="auto"/>
          </w:tcPr>
          <w:p w14:paraId="1B25E28B" w14:textId="77777777" w:rsidR="00D260DA" w:rsidRPr="00C81593" w:rsidRDefault="00D260DA" w:rsidP="00731021">
            <w:pPr>
              <w:pStyle w:val="Tabletext"/>
            </w:pPr>
            <w:r w:rsidRPr="00C81593">
              <w:t>Overalls/work clothing</w:t>
            </w:r>
          </w:p>
        </w:tc>
        <w:tc>
          <w:tcPr>
            <w:tcW w:w="707" w:type="pct"/>
            <w:shd w:val="clear" w:color="auto" w:fill="auto"/>
          </w:tcPr>
          <w:p w14:paraId="1770B049" w14:textId="77777777" w:rsidR="00D260DA" w:rsidRPr="00C81593" w:rsidRDefault="004B5507" w:rsidP="00731021">
            <w:pPr>
              <w:pStyle w:val="Tabletext"/>
            </w:pPr>
            <w:sdt>
              <w:sdtPr>
                <w:id w:val="38029228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633" w:type="pct"/>
            <w:shd w:val="clear" w:color="auto" w:fill="auto"/>
          </w:tcPr>
          <w:p w14:paraId="5927A66D" w14:textId="77777777" w:rsidR="00D260DA" w:rsidRPr="00C81593" w:rsidRDefault="004B5507" w:rsidP="00731021">
            <w:pPr>
              <w:pStyle w:val="Tabletext"/>
            </w:pPr>
            <w:sdt>
              <w:sdtPr>
                <w:id w:val="32424546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r>
      <w:tr w:rsidR="00D260DA" w:rsidRPr="00C81593" w14:paraId="604B46CE" w14:textId="77777777" w:rsidTr="00731021">
        <w:tc>
          <w:tcPr>
            <w:tcW w:w="3660" w:type="pct"/>
            <w:shd w:val="clear" w:color="auto" w:fill="auto"/>
          </w:tcPr>
          <w:p w14:paraId="6C15C430" w14:textId="77777777" w:rsidR="00D260DA" w:rsidRPr="00C81593" w:rsidRDefault="00D260DA" w:rsidP="00731021">
            <w:pPr>
              <w:pStyle w:val="Tabletext"/>
            </w:pPr>
            <w:r w:rsidRPr="00C81593">
              <w:t>Laundering by employer</w:t>
            </w:r>
          </w:p>
        </w:tc>
        <w:tc>
          <w:tcPr>
            <w:tcW w:w="707" w:type="pct"/>
            <w:shd w:val="clear" w:color="auto" w:fill="auto"/>
          </w:tcPr>
          <w:p w14:paraId="1A146977" w14:textId="77777777" w:rsidR="00D260DA" w:rsidRPr="00C81593" w:rsidRDefault="004B5507" w:rsidP="00731021">
            <w:pPr>
              <w:pStyle w:val="Tabletext"/>
            </w:pPr>
            <w:sdt>
              <w:sdtPr>
                <w:id w:val="-193604744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633" w:type="pct"/>
            <w:shd w:val="clear" w:color="auto" w:fill="auto"/>
          </w:tcPr>
          <w:p w14:paraId="1C1EAFCF" w14:textId="77777777" w:rsidR="00D260DA" w:rsidRPr="00C81593" w:rsidRDefault="004B5507" w:rsidP="00731021">
            <w:pPr>
              <w:pStyle w:val="Tabletext"/>
            </w:pPr>
            <w:sdt>
              <w:sdtPr>
                <w:id w:val="222187808"/>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r>
      <w:tr w:rsidR="00D260DA" w:rsidRPr="00C81593" w14:paraId="5E8902F3" w14:textId="77777777" w:rsidTr="00731021">
        <w:tc>
          <w:tcPr>
            <w:tcW w:w="3660" w:type="pct"/>
            <w:shd w:val="clear" w:color="auto" w:fill="auto"/>
          </w:tcPr>
          <w:p w14:paraId="42E825ED" w14:textId="77777777" w:rsidR="00D260DA" w:rsidRPr="00C81593" w:rsidRDefault="00D260DA" w:rsidP="00731021">
            <w:pPr>
              <w:pStyle w:val="Tabletext"/>
            </w:pPr>
            <w:r w:rsidRPr="00C81593">
              <w:t xml:space="preserve">Wash basins </w:t>
            </w:r>
            <w:r>
              <w:t>and showers (with hot and</w:t>
            </w:r>
            <w:r w:rsidRPr="00C81593">
              <w:t xml:space="preserve"> cold water)</w:t>
            </w:r>
          </w:p>
        </w:tc>
        <w:tc>
          <w:tcPr>
            <w:tcW w:w="707" w:type="pct"/>
            <w:shd w:val="clear" w:color="auto" w:fill="auto"/>
          </w:tcPr>
          <w:p w14:paraId="5F03CDD0" w14:textId="77777777" w:rsidR="00D260DA" w:rsidRPr="00C81593" w:rsidRDefault="004B5507" w:rsidP="00731021">
            <w:pPr>
              <w:pStyle w:val="Tabletext"/>
            </w:pPr>
            <w:sdt>
              <w:sdtPr>
                <w:id w:val="-1700011630"/>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633" w:type="pct"/>
            <w:shd w:val="clear" w:color="auto" w:fill="auto"/>
          </w:tcPr>
          <w:p w14:paraId="2FFB80CD" w14:textId="77777777" w:rsidR="00D260DA" w:rsidRPr="00C81593" w:rsidRDefault="004B5507" w:rsidP="00731021">
            <w:pPr>
              <w:pStyle w:val="Tabletext"/>
            </w:pPr>
            <w:sdt>
              <w:sdtPr>
                <w:id w:val="30282167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r>
      <w:tr w:rsidR="001277B4" w:rsidRPr="00C81593" w14:paraId="36F2C582" w14:textId="77777777" w:rsidTr="00731021">
        <w:tc>
          <w:tcPr>
            <w:tcW w:w="3660" w:type="pct"/>
            <w:shd w:val="clear" w:color="auto" w:fill="auto"/>
          </w:tcPr>
          <w:p w14:paraId="676031D5" w14:textId="27F5F9AA" w:rsidR="001277B4" w:rsidRPr="00C81593" w:rsidRDefault="001277B4" w:rsidP="00731021">
            <w:pPr>
              <w:pStyle w:val="Tabletext"/>
            </w:pPr>
            <w:r>
              <w:t>O</w:t>
            </w:r>
            <w:r w:rsidRPr="007942C6">
              <w:t>ther please specify</w:t>
            </w:r>
          </w:p>
        </w:tc>
        <w:tc>
          <w:tcPr>
            <w:tcW w:w="707" w:type="pct"/>
            <w:shd w:val="clear" w:color="auto" w:fill="auto"/>
          </w:tcPr>
          <w:p w14:paraId="7064B163" w14:textId="77777777" w:rsidR="001277B4" w:rsidRDefault="001277B4" w:rsidP="00731021">
            <w:pPr>
              <w:pStyle w:val="Tabletext"/>
            </w:pPr>
          </w:p>
        </w:tc>
        <w:tc>
          <w:tcPr>
            <w:tcW w:w="633" w:type="pct"/>
            <w:shd w:val="clear" w:color="auto" w:fill="auto"/>
          </w:tcPr>
          <w:p w14:paraId="61F60A37" w14:textId="77777777" w:rsidR="001277B4" w:rsidRDefault="001277B4" w:rsidP="00731021">
            <w:pPr>
              <w:pStyle w:val="Tabletext"/>
            </w:pPr>
          </w:p>
        </w:tc>
      </w:tr>
      <w:tr w:rsidR="00D260DA" w:rsidRPr="002C4719" w14:paraId="33023C33" w14:textId="77777777" w:rsidTr="00731021">
        <w:tc>
          <w:tcPr>
            <w:tcW w:w="3660" w:type="pct"/>
            <w:shd w:val="clear" w:color="auto" w:fill="auto"/>
          </w:tcPr>
          <w:p w14:paraId="55FD1665" w14:textId="70F23278" w:rsidR="00D260DA" w:rsidRPr="002C4719" w:rsidRDefault="00D260DA" w:rsidP="00731021">
            <w:pPr>
              <w:pStyle w:val="Tabletext"/>
            </w:pPr>
          </w:p>
        </w:tc>
        <w:tc>
          <w:tcPr>
            <w:tcW w:w="707" w:type="pct"/>
            <w:shd w:val="clear" w:color="auto" w:fill="auto"/>
          </w:tcPr>
          <w:p w14:paraId="69511175" w14:textId="1F66B83B" w:rsidR="00D260DA" w:rsidRPr="002C4719" w:rsidRDefault="00D260DA" w:rsidP="00731021">
            <w:pPr>
              <w:pStyle w:val="Tabletext"/>
            </w:pPr>
          </w:p>
        </w:tc>
        <w:tc>
          <w:tcPr>
            <w:tcW w:w="633" w:type="pct"/>
            <w:shd w:val="clear" w:color="auto" w:fill="auto"/>
          </w:tcPr>
          <w:p w14:paraId="66179D81" w14:textId="718AD984" w:rsidR="00D260DA" w:rsidRPr="002C4719" w:rsidRDefault="00D260DA" w:rsidP="00731021">
            <w:pPr>
              <w:pStyle w:val="Tabletext"/>
            </w:pPr>
          </w:p>
        </w:tc>
      </w:tr>
    </w:tbl>
    <w:p w14:paraId="1F553A52" w14:textId="0B7A17E0" w:rsidR="00683009" w:rsidRPr="00131C88" w:rsidRDefault="00C3085E" w:rsidP="00683009">
      <w:pPr>
        <w:pStyle w:val="SWAFeatureHeading"/>
      </w:pPr>
      <w:r>
        <w:t>H</w:t>
      </w:r>
      <w:r w:rsidR="00683009">
        <w:t>ealth</w:t>
      </w:r>
      <w:r w:rsidR="00683009" w:rsidRPr="002220D8">
        <w:t xml:space="preserve"> monitoring results</w:t>
      </w:r>
    </w:p>
    <w:p w14:paraId="23AB2585" w14:textId="77777777" w:rsidR="00683009" w:rsidRPr="003E0500" w:rsidRDefault="00683009" w:rsidP="00683009">
      <w:pPr>
        <w:rPr>
          <w:b/>
        </w:rPr>
      </w:pPr>
      <w:r w:rsidRPr="003E0500">
        <w:rPr>
          <w:b/>
        </w:rPr>
        <w:t>Biological monitoring results</w:t>
      </w:r>
    </w:p>
    <w:p w14:paraId="77CB2EF6" w14:textId="76C793DC" w:rsidR="00683009" w:rsidRPr="00131C88" w:rsidRDefault="001277B4" w:rsidP="00683009">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683009" w:rsidRPr="00995CD4" w14:paraId="015779F5" w14:textId="77777777" w:rsidTr="00C253CC">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48D596CB" w14:textId="77777777" w:rsidR="00683009" w:rsidRPr="00995CD4" w:rsidRDefault="00683009" w:rsidP="00C253CC">
            <w:pPr>
              <w:pStyle w:val="Tableheading"/>
              <w:keepNext/>
              <w:keepLines/>
            </w:pPr>
            <w:r w:rsidRPr="00995CD4">
              <w:lastRenderedPageBreak/>
              <w:t>Date</w:t>
            </w:r>
          </w:p>
        </w:tc>
        <w:tc>
          <w:tcPr>
            <w:tcW w:w="1333" w:type="pct"/>
            <w:tcBorders>
              <w:top w:val="nil"/>
              <w:bottom w:val="dotted" w:sz="4" w:space="0" w:color="auto"/>
            </w:tcBorders>
            <w:shd w:val="clear" w:color="auto" w:fill="auto"/>
          </w:tcPr>
          <w:p w14:paraId="4506B44D" w14:textId="77777777" w:rsidR="00683009" w:rsidRPr="00995CD4" w:rsidRDefault="00683009" w:rsidP="00C253CC">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2D3FBD8C" w14:textId="68CAB5D1" w:rsidR="00683009" w:rsidRPr="00995CD4" w:rsidRDefault="00683009" w:rsidP="00C253CC">
            <w:pPr>
              <w:pStyle w:val="Tableheading"/>
              <w:keepNext/>
              <w:keepLines/>
            </w:pPr>
            <w:r w:rsidRPr="00995CD4">
              <w:t xml:space="preserve">Recommended action </w:t>
            </w:r>
            <w:r w:rsidR="005F62BD">
              <w:t>or</w:t>
            </w:r>
            <w:r w:rsidRPr="00995CD4">
              <w:t xml:space="preserve"> comment</w:t>
            </w:r>
          </w:p>
        </w:tc>
      </w:tr>
      <w:tr w:rsidR="00683009" w:rsidRPr="005D296D" w14:paraId="7A841E7E" w14:textId="77777777" w:rsidTr="00C253CC">
        <w:trPr>
          <w:cnfStyle w:val="000000100000" w:firstRow="0" w:lastRow="0" w:firstColumn="0" w:lastColumn="0" w:oddVBand="0" w:evenVBand="0" w:oddHBand="1" w:evenHBand="0" w:firstRowFirstColumn="0" w:firstRowLastColumn="0" w:lastRowFirstColumn="0" w:lastRowLastColumn="0"/>
        </w:trPr>
        <w:sdt>
          <w:sdtPr>
            <w:id w:val="1390689258"/>
            <w:placeholder>
              <w:docPart w:val="FEDDEB775F974E7CB452A682257F667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13EE542B" w14:textId="17F28955" w:rsidR="00683009" w:rsidRDefault="0070212F" w:rsidP="00C253CC">
                <w:pPr>
                  <w:pStyle w:val="Tabletext"/>
                  <w:keepNext/>
                  <w:keepLines/>
                </w:pPr>
                <w:r w:rsidRPr="00845A2B">
                  <w:rPr>
                    <w:rStyle w:val="PlaceholderText"/>
                    <w:rFonts w:eastAsiaTheme="minorHAnsi"/>
                  </w:rPr>
                  <w:t>Click here to enter text.</w:t>
                </w:r>
              </w:p>
            </w:tc>
          </w:sdtContent>
        </w:sdt>
        <w:sdt>
          <w:sdtPr>
            <w:id w:val="-1075669971"/>
            <w:placeholder>
              <w:docPart w:val="27DB1B85128A499C85A618BA17ECDC83"/>
            </w:placeholder>
            <w:showingPlcHdr/>
          </w:sdtPr>
          <w:sdtEndPr/>
          <w:sdtContent>
            <w:tc>
              <w:tcPr>
                <w:tcW w:w="1333" w:type="pct"/>
                <w:tcBorders>
                  <w:top w:val="dotted" w:sz="4" w:space="0" w:color="auto"/>
                  <w:left w:val="nil"/>
                  <w:bottom w:val="dotted" w:sz="4" w:space="0" w:color="auto"/>
                  <w:right w:val="nil"/>
                </w:tcBorders>
                <w:shd w:val="clear" w:color="auto" w:fill="auto"/>
              </w:tcPr>
              <w:p w14:paraId="391FB6E3" w14:textId="58E32E71" w:rsidR="00683009" w:rsidRDefault="0070212F" w:rsidP="00C253CC">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A545346BF7DE430F98E1595845B5F50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10B7E976" w14:textId="30058FB9" w:rsidR="00683009" w:rsidRDefault="0070212F" w:rsidP="00C253CC">
                <w:pPr>
                  <w:pStyle w:val="Tabletext"/>
                  <w:keepNext/>
                  <w:keepLines/>
                </w:pPr>
                <w:r w:rsidRPr="00845A2B">
                  <w:rPr>
                    <w:rStyle w:val="PlaceholderText"/>
                    <w:rFonts w:eastAsiaTheme="minorHAnsi"/>
                  </w:rPr>
                  <w:t>Click here to enter text.</w:t>
                </w:r>
              </w:p>
            </w:tc>
          </w:sdtContent>
        </w:sdt>
      </w:tr>
      <w:tr w:rsidR="00683009" w:rsidRPr="005D296D" w14:paraId="0A7D1475" w14:textId="77777777" w:rsidTr="00C253CC">
        <w:trPr>
          <w:cnfStyle w:val="000000010000" w:firstRow="0" w:lastRow="0" w:firstColumn="0" w:lastColumn="0" w:oddVBand="0" w:evenVBand="0" w:oddHBand="0" w:evenHBand="1" w:firstRowFirstColumn="0" w:firstRowLastColumn="0" w:lastRowFirstColumn="0" w:lastRowLastColumn="0"/>
        </w:trPr>
        <w:sdt>
          <w:sdtPr>
            <w:id w:val="916903118"/>
            <w:placeholder>
              <w:docPart w:val="02179E4F58CB462FA4510A56879B484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3992C4AE" w14:textId="72937B06" w:rsidR="00683009" w:rsidRPr="005D296D" w:rsidRDefault="0070212F" w:rsidP="00C253CC">
                <w:pPr>
                  <w:pStyle w:val="Tabletext"/>
                </w:pPr>
                <w:r w:rsidRPr="00845A2B">
                  <w:rPr>
                    <w:rStyle w:val="PlaceholderText"/>
                    <w:rFonts w:eastAsiaTheme="minorHAnsi"/>
                  </w:rPr>
                  <w:t>Click here to enter text.</w:t>
                </w:r>
              </w:p>
            </w:tc>
          </w:sdtContent>
        </w:sdt>
        <w:sdt>
          <w:sdtPr>
            <w:id w:val="-2034649043"/>
            <w:placeholder>
              <w:docPart w:val="773BF01740FD42C4BB44BB651F1E4BB1"/>
            </w:placeholder>
            <w:showingPlcHdr/>
          </w:sdtPr>
          <w:sdtEndPr/>
          <w:sdtContent>
            <w:tc>
              <w:tcPr>
                <w:tcW w:w="1333" w:type="pct"/>
                <w:tcBorders>
                  <w:top w:val="dotted" w:sz="4" w:space="0" w:color="auto"/>
                  <w:left w:val="nil"/>
                  <w:bottom w:val="dotted" w:sz="4" w:space="0" w:color="auto"/>
                  <w:right w:val="nil"/>
                </w:tcBorders>
                <w:shd w:val="clear" w:color="auto" w:fill="auto"/>
              </w:tcPr>
              <w:p w14:paraId="4E901942" w14:textId="34F5CB91" w:rsidR="00683009" w:rsidRPr="005D296D" w:rsidRDefault="0070212F" w:rsidP="00C253C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BCA71BE31A4447F2BD9A1D2D75F0316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0925CED9" w14:textId="15526E4E" w:rsidR="00683009" w:rsidRPr="005D296D" w:rsidRDefault="0070212F" w:rsidP="00C253CC">
                <w:pPr>
                  <w:pStyle w:val="Tabletext"/>
                </w:pPr>
                <w:r w:rsidRPr="00845A2B">
                  <w:rPr>
                    <w:rStyle w:val="PlaceholderText"/>
                    <w:rFonts w:eastAsiaTheme="minorHAnsi"/>
                  </w:rPr>
                  <w:t>Click here to enter text.</w:t>
                </w:r>
              </w:p>
            </w:tc>
          </w:sdtContent>
        </w:sdt>
      </w:tr>
      <w:tr w:rsidR="00683009" w:rsidRPr="005D296D" w14:paraId="7A16A265" w14:textId="77777777" w:rsidTr="00C253CC">
        <w:trPr>
          <w:cnfStyle w:val="000000100000" w:firstRow="0" w:lastRow="0" w:firstColumn="0" w:lastColumn="0" w:oddVBand="0" w:evenVBand="0" w:oddHBand="1" w:evenHBand="0" w:firstRowFirstColumn="0" w:firstRowLastColumn="0" w:lastRowFirstColumn="0" w:lastRowLastColumn="0"/>
        </w:trPr>
        <w:sdt>
          <w:sdtPr>
            <w:id w:val="-1910373439"/>
            <w:placeholder>
              <w:docPart w:val="427022235CB94D2BAD7B0E351031B5D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7B8673C3" w14:textId="0E869A49" w:rsidR="00683009" w:rsidRPr="005D296D" w:rsidRDefault="0070212F" w:rsidP="00C253CC">
                <w:pPr>
                  <w:pStyle w:val="Tabletext"/>
                </w:pPr>
                <w:r w:rsidRPr="00845A2B">
                  <w:rPr>
                    <w:rStyle w:val="PlaceholderText"/>
                    <w:rFonts w:eastAsiaTheme="minorHAnsi"/>
                  </w:rPr>
                  <w:t>Click here to enter text.</w:t>
                </w:r>
              </w:p>
            </w:tc>
          </w:sdtContent>
        </w:sdt>
        <w:sdt>
          <w:sdtPr>
            <w:id w:val="1581243915"/>
            <w:placeholder>
              <w:docPart w:val="C0CD0A7649734293B8DB2DAA4323A7FA"/>
            </w:placeholder>
            <w:showingPlcHdr/>
          </w:sdtPr>
          <w:sdtEndPr/>
          <w:sdtContent>
            <w:tc>
              <w:tcPr>
                <w:tcW w:w="1333" w:type="pct"/>
                <w:tcBorders>
                  <w:top w:val="dotted" w:sz="4" w:space="0" w:color="auto"/>
                  <w:left w:val="nil"/>
                  <w:bottom w:val="dotted" w:sz="4" w:space="0" w:color="auto"/>
                  <w:right w:val="nil"/>
                </w:tcBorders>
                <w:shd w:val="clear" w:color="auto" w:fill="auto"/>
              </w:tcPr>
              <w:p w14:paraId="701406EF" w14:textId="6610DF67" w:rsidR="00683009" w:rsidRPr="005D296D" w:rsidRDefault="0070212F" w:rsidP="00C253CC">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91B0786EC53044D995F75B3EF5A73C5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4B5AEBD8" w14:textId="296BDADB" w:rsidR="00683009" w:rsidRPr="005D296D" w:rsidRDefault="0070212F" w:rsidP="00C253CC">
                <w:pPr>
                  <w:pStyle w:val="Tabletext"/>
                </w:pPr>
                <w:r w:rsidRPr="00845A2B">
                  <w:rPr>
                    <w:rStyle w:val="PlaceholderText"/>
                    <w:rFonts w:eastAsiaTheme="minorHAnsi"/>
                  </w:rPr>
                  <w:t>Click here to enter text.</w:t>
                </w:r>
              </w:p>
            </w:tc>
          </w:sdtContent>
        </w:sdt>
      </w:tr>
      <w:tr w:rsidR="00683009" w:rsidRPr="005D296D" w14:paraId="0E8FF597" w14:textId="77777777" w:rsidTr="00C253CC">
        <w:trPr>
          <w:cnfStyle w:val="000000010000" w:firstRow="0" w:lastRow="0" w:firstColumn="0" w:lastColumn="0" w:oddVBand="0" w:evenVBand="0" w:oddHBand="0" w:evenHBand="1" w:firstRowFirstColumn="0" w:firstRowLastColumn="0" w:lastRowFirstColumn="0" w:lastRowLastColumn="0"/>
        </w:trPr>
        <w:sdt>
          <w:sdtPr>
            <w:id w:val="1325165340"/>
            <w:placeholder>
              <w:docPart w:val="987478206F2D43B2A0AF38C784C23D7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5160F03B" w14:textId="340399EB" w:rsidR="00683009" w:rsidRPr="005D296D" w:rsidRDefault="0070212F" w:rsidP="00C253CC">
                <w:pPr>
                  <w:pStyle w:val="Tabletext"/>
                </w:pPr>
                <w:r w:rsidRPr="00845A2B">
                  <w:rPr>
                    <w:rStyle w:val="PlaceholderText"/>
                    <w:rFonts w:eastAsiaTheme="minorHAnsi"/>
                  </w:rPr>
                  <w:t>Click here to enter text.</w:t>
                </w:r>
              </w:p>
            </w:tc>
          </w:sdtContent>
        </w:sdt>
        <w:sdt>
          <w:sdtPr>
            <w:id w:val="-1562859293"/>
            <w:placeholder>
              <w:docPart w:val="7A137806998144FB822CD58183599FD1"/>
            </w:placeholder>
            <w:showingPlcHdr/>
          </w:sdtPr>
          <w:sdtEndPr/>
          <w:sdtContent>
            <w:tc>
              <w:tcPr>
                <w:tcW w:w="1333" w:type="pct"/>
                <w:tcBorders>
                  <w:top w:val="dotted" w:sz="4" w:space="0" w:color="auto"/>
                  <w:left w:val="nil"/>
                  <w:right w:val="nil"/>
                </w:tcBorders>
                <w:shd w:val="clear" w:color="auto" w:fill="auto"/>
              </w:tcPr>
              <w:p w14:paraId="0EECE4DF" w14:textId="097736C2" w:rsidR="00683009" w:rsidRPr="005D296D" w:rsidRDefault="0070212F" w:rsidP="00C253C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6731294CE28D4FA59D1206F29336EA3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311505E5" w14:textId="0630E46D" w:rsidR="00683009" w:rsidRPr="005D296D" w:rsidRDefault="0070212F" w:rsidP="00C253CC">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683009" w14:paraId="3843C48F" w14:textId="77777777" w:rsidTr="00C3085E">
        <w:tc>
          <w:tcPr>
            <w:tcW w:w="9049" w:type="dxa"/>
          </w:tcPr>
          <w:p w14:paraId="43CD5BB3" w14:textId="6ED5EBC9" w:rsidR="00683009" w:rsidRPr="00285AFB" w:rsidRDefault="007C511D" w:rsidP="005A7C92">
            <w:pPr>
              <w:pStyle w:val="Formquestions"/>
            </w:pPr>
            <w:r>
              <w:rPr>
                <w:b/>
              </w:rPr>
              <w:t>C</w:t>
            </w:r>
            <w:r w:rsidRPr="001B334F">
              <w:rPr>
                <w:b/>
              </w:rPr>
              <w:t>omments about health monitoring results (for example any early indications or diagnosis of injury, illness or disease):</w:t>
            </w:r>
            <w:r>
              <w:rPr>
                <w:b/>
              </w:rPr>
              <w:t xml:space="preserve">  </w:t>
            </w:r>
            <w:sdt>
              <w:sdtPr>
                <w:id w:val="-11457087"/>
                <w:placeholder>
                  <w:docPart w:val="13024657CC9C4FA9A7E3B5C8EEB39565"/>
                </w:placeholder>
                <w:showingPlcHdr/>
              </w:sdtPr>
              <w:sdtEndPr/>
              <w:sdtContent>
                <w:r w:rsidR="0070212F" w:rsidRPr="00845A2B">
                  <w:rPr>
                    <w:rStyle w:val="PlaceholderText"/>
                    <w:rFonts w:eastAsiaTheme="minorHAnsi"/>
                  </w:rPr>
                  <w:t>Click here to enter text.</w:t>
                </w:r>
              </w:sdtContent>
            </w:sdt>
          </w:p>
        </w:tc>
      </w:tr>
    </w:tbl>
    <w:p w14:paraId="33F0E492" w14:textId="77777777" w:rsidR="00D260DA" w:rsidRPr="009A7DEF" w:rsidRDefault="00D260DA" w:rsidP="00D260DA">
      <w:pPr>
        <w:pStyle w:val="SWAFeatureHeading"/>
        <w:tabs>
          <w:tab w:val="left" w:pos="4536"/>
        </w:tabs>
        <w:rPr>
          <w:b w:val="0"/>
        </w:rPr>
      </w:pPr>
      <w:r w:rsidRPr="00131C88">
        <w:t xml:space="preserve">Recommendations </w:t>
      </w:r>
      <w:r w:rsidRPr="009A7DEF">
        <w:rPr>
          <w:b w:val="0"/>
        </w:rPr>
        <w:t>(by Medical Practitioner) (tick all relevant boxes)</w:t>
      </w:r>
    </w:p>
    <w:p w14:paraId="12CC2D4A" w14:textId="77777777" w:rsidR="0070212F" w:rsidRDefault="0070212F" w:rsidP="0070212F">
      <w:pPr>
        <w:pStyle w:val="Formquestions"/>
        <w:rPr>
          <w:b/>
        </w:rPr>
      </w:pPr>
      <w:r>
        <w:rPr>
          <w:b/>
        </w:rPr>
        <w:t>Further/additional health monitoring for worker</w:t>
      </w:r>
    </w:p>
    <w:p w14:paraId="3DF2272E" w14:textId="77777777" w:rsidR="0070212F" w:rsidRDefault="004B5507" w:rsidP="0070212F">
      <w:pPr>
        <w:pStyle w:val="Formquestions"/>
        <w:keepNext/>
        <w:keepLines/>
      </w:pPr>
      <w:sdt>
        <w:sdtPr>
          <w:id w:val="1355690765"/>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t xml:space="preserve"> This is the final health monitoring report</w:t>
      </w:r>
    </w:p>
    <w:p w14:paraId="0DD5EB80" w14:textId="77777777" w:rsidR="0070212F" w:rsidRDefault="004B5507" w:rsidP="0070212F">
      <w:pPr>
        <w:pStyle w:val="Formquestions"/>
        <w:keepNext/>
        <w:keepLines/>
      </w:pPr>
      <w:sdt>
        <w:sdtPr>
          <w:id w:val="-1799987556"/>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Repeat health assessment in </w:t>
      </w:r>
      <w:sdt>
        <w:sdtPr>
          <w:id w:val="1493766157"/>
          <w:placeholder>
            <w:docPart w:val="4014BC6BF9754D8AA32A7443CDD8CB38"/>
          </w:placeholder>
          <w:showingPlcHdr/>
        </w:sdtPr>
        <w:sdtEndPr/>
        <w:sdtContent>
          <w:r w:rsidR="0070212F" w:rsidRPr="00F332E1">
            <w:rPr>
              <w:rStyle w:val="PlaceholderText"/>
              <w:rFonts w:eastAsiaTheme="majorEastAsia"/>
            </w:rPr>
            <w:t>Click here to enter text.</w:t>
          </w:r>
        </w:sdtContent>
      </w:sdt>
      <w:r w:rsidR="0070212F" w:rsidRPr="00131C88">
        <w:t xml:space="preserve"> month(s) / </w:t>
      </w:r>
      <w:sdt>
        <w:sdtPr>
          <w:id w:val="-2129771912"/>
          <w:placeholder>
            <w:docPart w:val="83661EC2A3584F3695E37FEA0EE4E4FB"/>
          </w:placeholder>
          <w:showingPlcHdr/>
        </w:sdtPr>
        <w:sdtEndPr/>
        <w:sdtContent>
          <w:r w:rsidR="0070212F" w:rsidRPr="00F332E1">
            <w:rPr>
              <w:rStyle w:val="PlaceholderText"/>
              <w:rFonts w:eastAsiaTheme="majorEastAsia"/>
            </w:rPr>
            <w:t>Click here to enter text.</w:t>
          </w:r>
        </w:sdtContent>
      </w:sdt>
      <w:r w:rsidR="0070212F" w:rsidRPr="00131C88">
        <w:t xml:space="preserve"> week(s)</w:t>
      </w:r>
    </w:p>
    <w:p w14:paraId="62B85488" w14:textId="77777777" w:rsidR="0070212F" w:rsidRDefault="004B5507" w:rsidP="0070212F">
      <w:pPr>
        <w:pStyle w:val="Formquestions"/>
      </w:pPr>
      <w:sdt>
        <w:sdtPr>
          <w:id w:val="-1037581017"/>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Counselling required</w:t>
      </w:r>
    </w:p>
    <w:p w14:paraId="548FC6BD" w14:textId="77777777" w:rsidR="0070212F" w:rsidRPr="00131C88" w:rsidRDefault="004B5507" w:rsidP="0070212F">
      <w:pPr>
        <w:pStyle w:val="Formquestions"/>
        <w:keepNext/>
        <w:keepLines/>
      </w:pPr>
      <w:sdt>
        <w:sdtPr>
          <w:id w:val="-1444151957"/>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Medical examination by </w:t>
      </w:r>
      <w:r w:rsidR="0070212F">
        <w:t xml:space="preserve">registered medical practitioner. </w:t>
      </w:r>
      <w:r w:rsidR="0070212F" w:rsidRPr="00131C88">
        <w:t xml:space="preserve">On </w:t>
      </w:r>
      <w:sdt>
        <w:sdtPr>
          <w:id w:val="1569450285"/>
          <w:placeholder>
            <w:docPart w:val="BB1EE679B24D403C8A3FBDA4F11669BA"/>
          </w:placeholder>
          <w:showingPlcHdr/>
          <w:date>
            <w:dateFormat w:val="d/MM/yyyy"/>
            <w:lid w:val="en-AU"/>
            <w:storeMappedDataAs w:val="dateTime"/>
            <w:calendar w:val="gregorian"/>
          </w:date>
        </w:sdtPr>
        <w:sdtEndPr/>
        <w:sdtContent>
          <w:r w:rsidR="0070212F" w:rsidRPr="00A87704">
            <w:rPr>
              <w:rStyle w:val="PlaceholderText"/>
              <w:rFonts w:eastAsiaTheme="minorHAnsi"/>
            </w:rPr>
            <w:t>Click here to enter a date.</w:t>
          </w:r>
        </w:sdtContent>
      </w:sdt>
    </w:p>
    <w:p w14:paraId="2AC818A1" w14:textId="77777777" w:rsidR="0070212F" w:rsidRPr="00131C88" w:rsidRDefault="004B5507" w:rsidP="0070212F">
      <w:pPr>
        <w:pStyle w:val="Formquestions"/>
      </w:pPr>
      <w:sdt>
        <w:sdtPr>
          <w:id w:val="1084579630"/>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Referred to Medical Specialist </w:t>
      </w:r>
      <w:r w:rsidR="0070212F">
        <w:t>(</w:t>
      </w:r>
      <w:r w:rsidR="0070212F" w:rsidRPr="007A75AC">
        <w:t>respiratory/dermatology/other</w:t>
      </w:r>
      <w:r w:rsidR="0070212F">
        <w:t xml:space="preserve">). On </w:t>
      </w:r>
      <w:sdt>
        <w:sdtPr>
          <w:id w:val="-1091081244"/>
          <w:placeholder>
            <w:docPart w:val="0122E9C1725C468197D634B555437BD0"/>
          </w:placeholder>
          <w:showingPlcHdr/>
          <w:date>
            <w:dateFormat w:val="d/MM/yyyy"/>
            <w:lid w:val="en-AU"/>
            <w:storeMappedDataAs w:val="dateTime"/>
            <w:calendar w:val="gregorian"/>
          </w:date>
        </w:sdtPr>
        <w:sdtEndPr/>
        <w:sdtContent>
          <w:r w:rsidR="0070212F" w:rsidRPr="00A87704">
            <w:rPr>
              <w:rStyle w:val="PlaceholderText"/>
              <w:rFonts w:eastAsiaTheme="minorHAnsi"/>
            </w:rPr>
            <w:t>Click here to enter a date.</w:t>
          </w:r>
        </w:sdtContent>
      </w:sdt>
    </w:p>
    <w:p w14:paraId="59659567" w14:textId="77777777" w:rsidR="0070212F" w:rsidRPr="004B29F3" w:rsidRDefault="0070212F" w:rsidP="0070212F">
      <w:pPr>
        <w:pStyle w:val="Formquestions"/>
        <w:rPr>
          <w:b/>
        </w:rPr>
      </w:pPr>
      <w:r>
        <w:rPr>
          <w:b/>
        </w:rPr>
        <w:t>Recommendations to PCBU</w:t>
      </w:r>
    </w:p>
    <w:p w14:paraId="2921841C" w14:textId="3DC1FA9B" w:rsidR="0070212F" w:rsidRDefault="004B5507" w:rsidP="0070212F">
      <w:pPr>
        <w:pStyle w:val="Formquestions"/>
      </w:pPr>
      <w:sdt>
        <w:sdtPr>
          <w:id w:val="-1542970734"/>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w:t>
      </w:r>
      <w:r w:rsidR="0070212F">
        <w:t>The worker is s</w:t>
      </w:r>
      <w:r w:rsidR="0070212F" w:rsidRPr="00131C88">
        <w:t xml:space="preserve">uitable for work with </w:t>
      </w:r>
      <w:bookmarkStart w:id="24" w:name="Chemical2"/>
      <w:bookmarkEnd w:id="24"/>
      <w:r w:rsidR="0070212F">
        <w:t>creosote</w:t>
      </w:r>
    </w:p>
    <w:p w14:paraId="05D5EB09" w14:textId="77777777" w:rsidR="0070212F" w:rsidRDefault="004B5507" w:rsidP="0070212F">
      <w:pPr>
        <w:pStyle w:val="Formquestions"/>
        <w:keepNext/>
        <w:keepLines/>
      </w:pPr>
      <w:sdt>
        <w:sdtPr>
          <w:id w:val="1918442769"/>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Review workplace controls</w:t>
      </w:r>
    </w:p>
    <w:p w14:paraId="7AA668F8" w14:textId="463FBF65" w:rsidR="0070212F" w:rsidRPr="00131C88" w:rsidRDefault="004B5507" w:rsidP="0070212F">
      <w:pPr>
        <w:pStyle w:val="Formquestions"/>
        <w:keepNext/>
        <w:keepLines/>
      </w:pPr>
      <w:sdt>
        <w:sdtPr>
          <w:id w:val="-858116359"/>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w:t>
      </w:r>
      <w:r w:rsidR="0070212F">
        <w:t>The worker should be removed</w:t>
      </w:r>
      <w:r w:rsidR="0070212F" w:rsidRPr="00131C88">
        <w:t xml:space="preserve"> from work with</w:t>
      </w:r>
      <w:r w:rsidR="0070212F">
        <w:t xml:space="preserve"> </w:t>
      </w:r>
      <w:bookmarkStart w:id="25" w:name="Chemical1"/>
      <w:bookmarkEnd w:id="25"/>
      <w:r w:rsidR="0070212F">
        <w:t xml:space="preserve">creosote. </w:t>
      </w:r>
      <w:r w:rsidR="0070212F" w:rsidRPr="00131C88">
        <w:t xml:space="preserve">On </w:t>
      </w:r>
      <w:sdt>
        <w:sdtPr>
          <w:id w:val="1499084222"/>
          <w:placeholder>
            <w:docPart w:val="3E1087D6CE4C4C969A56C5AD43F15CB4"/>
          </w:placeholder>
          <w:showingPlcHdr/>
          <w:date>
            <w:dateFormat w:val="d/MM/yyyy"/>
            <w:lid w:val="en-AU"/>
            <w:storeMappedDataAs w:val="dateTime"/>
            <w:calendar w:val="gregorian"/>
          </w:date>
        </w:sdtPr>
        <w:sdtEndPr/>
        <w:sdtContent>
          <w:r w:rsidR="0070212F" w:rsidRPr="00A87704">
            <w:rPr>
              <w:rStyle w:val="PlaceholderText"/>
              <w:rFonts w:eastAsiaTheme="minorHAnsi"/>
            </w:rPr>
            <w:t>Click here to enter a date.</w:t>
          </w:r>
        </w:sdtContent>
      </w:sdt>
    </w:p>
    <w:p w14:paraId="5D15F4D8" w14:textId="77777777" w:rsidR="0070212F" w:rsidRDefault="004B5507" w:rsidP="0070212F">
      <w:pPr>
        <w:pStyle w:val="Formquestions"/>
      </w:pPr>
      <w:sdt>
        <w:sdtPr>
          <w:id w:val="-1803769912"/>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rsidRPr="00131C88">
        <w:t xml:space="preserve"> </w:t>
      </w:r>
      <w:r w:rsidR="0070212F">
        <w:t>The worker is f</w:t>
      </w:r>
      <w:r w:rsidR="0070212F" w:rsidRPr="00131C88">
        <w:t>it to resume work</w:t>
      </w:r>
      <w:r w:rsidR="0070212F">
        <w:t xml:space="preserve">. </w:t>
      </w:r>
      <w:r w:rsidR="0070212F" w:rsidRPr="00131C88">
        <w:t xml:space="preserve">On </w:t>
      </w:r>
      <w:sdt>
        <w:sdtPr>
          <w:id w:val="16579810"/>
          <w:placeholder>
            <w:docPart w:val="482D5310338D486AA98C8762F19B3670"/>
          </w:placeholder>
          <w:showingPlcHdr/>
          <w:date>
            <w:dateFormat w:val="d/MM/yyyy"/>
            <w:lid w:val="en-AU"/>
            <w:storeMappedDataAs w:val="dateTime"/>
            <w:calendar w:val="gregorian"/>
          </w:date>
        </w:sdtPr>
        <w:sdtEndPr/>
        <w:sdtContent>
          <w:r w:rsidR="0070212F" w:rsidRPr="00A87704">
            <w:rPr>
              <w:rStyle w:val="PlaceholderText"/>
              <w:rFonts w:eastAsiaTheme="minorHAnsi"/>
            </w:rPr>
            <w:t>Click here to enter a date.</w:t>
          </w:r>
        </w:sdtContent>
      </w:sdt>
    </w:p>
    <w:p w14:paraId="2E5EDAF6" w14:textId="77777777" w:rsidR="0070212F" w:rsidRPr="00131C88" w:rsidRDefault="004B5507" w:rsidP="0070212F">
      <w:pPr>
        <w:pStyle w:val="Formquestions"/>
      </w:pPr>
      <w:sdt>
        <w:sdtPr>
          <w:id w:val="212241829"/>
          <w14:checkbox>
            <w14:checked w14:val="0"/>
            <w14:checkedState w14:val="00FC" w14:font="Wingdings"/>
            <w14:uncheckedState w14:val="2610" w14:font="MS Gothic"/>
          </w14:checkbox>
        </w:sdtPr>
        <w:sdtEndPr/>
        <w:sdtContent>
          <w:r w:rsidR="0070212F">
            <w:rPr>
              <w:rFonts w:ascii="MS Gothic" w:eastAsia="MS Gothic" w:hAnsi="MS Gothic" w:hint="eastAsia"/>
            </w:rPr>
            <w:t>☐</w:t>
          </w:r>
        </w:sdtContent>
      </w:sdt>
      <w:r w:rsidR="0070212F">
        <w:t xml:space="preserve"> Biological monitoring results indicate unacceptably high exposure levels</w:t>
      </w:r>
    </w:p>
    <w:p w14:paraId="0802D6B4" w14:textId="77777777" w:rsidR="0070212F" w:rsidRDefault="0070212F" w:rsidP="0070212F">
      <w:pPr>
        <w:pStyle w:val="Formquestions"/>
      </w:pPr>
      <w:r w:rsidRPr="008512F1">
        <w:rPr>
          <w:rStyle w:val="Strong"/>
        </w:rPr>
        <w:t>Specialist’s name:</w:t>
      </w:r>
      <w:r>
        <w:t xml:space="preserve"> </w:t>
      </w:r>
      <w:sdt>
        <w:sdtPr>
          <w:id w:val="2032831068"/>
          <w:placeholder>
            <w:docPart w:val="5178095CB2514AFD809E03588EDE2B39"/>
          </w:placeholder>
          <w:showingPlcHdr/>
        </w:sdtPr>
        <w:sdtEndPr/>
        <w:sdtContent>
          <w:r w:rsidRPr="00F332E1">
            <w:rPr>
              <w:rStyle w:val="PlaceholderText"/>
              <w:rFonts w:eastAsiaTheme="majorEastAsia"/>
            </w:rPr>
            <w:t>Click here to enter text.</w:t>
          </w:r>
        </w:sdtContent>
      </w:sdt>
    </w:p>
    <w:p w14:paraId="6FF367DE" w14:textId="77777777" w:rsidR="0070212F" w:rsidRPr="00131C88" w:rsidRDefault="0070212F" w:rsidP="0070212F">
      <w:pPr>
        <w:pStyle w:val="Formquestions"/>
      </w:pPr>
      <w:r w:rsidRPr="008512F1">
        <w:rPr>
          <w:rStyle w:val="Strong"/>
        </w:rPr>
        <w:t>Additional comments or recommendations:</w:t>
      </w:r>
      <w:r>
        <w:t xml:space="preserve"> </w:t>
      </w:r>
      <w:sdt>
        <w:sdtPr>
          <w:id w:val="-1802758165"/>
          <w:placeholder>
            <w:docPart w:val="E04F1DA980EA49F9A22A4CA9E1B2377E"/>
          </w:placeholder>
          <w:showingPlcHdr/>
        </w:sdtPr>
        <w:sdtEndPr/>
        <w:sdtContent>
          <w:r w:rsidRPr="00F332E1">
            <w:rPr>
              <w:rStyle w:val="PlaceholderText"/>
              <w:rFonts w:eastAsiaTheme="majorEastAsia"/>
            </w:rPr>
            <w:t>Click here to enter text.</w:t>
          </w:r>
        </w:sdtContent>
      </w:sdt>
    </w:p>
    <w:p w14:paraId="5E443005" w14:textId="7BA5D278" w:rsidR="00D260DA" w:rsidRPr="009A7DEF" w:rsidRDefault="0070212F" w:rsidP="0070212F">
      <w:pPr>
        <w:pStyle w:val="SWAFeatureHeading"/>
        <w:tabs>
          <w:tab w:val="left" w:pos="4536"/>
        </w:tabs>
        <w:rPr>
          <w:b w:val="0"/>
        </w:rPr>
      </w:pPr>
      <w:r>
        <w:t xml:space="preserve"> </w:t>
      </w:r>
      <w:r w:rsidR="00D64736">
        <w:t>Registered medical practitioner</w:t>
      </w:r>
      <w:r w:rsidR="00D260DA">
        <w:t xml:space="preserve"> </w:t>
      </w:r>
      <w:r w:rsidR="00D260DA" w:rsidRPr="009A7DEF">
        <w:rPr>
          <w:b w:val="0"/>
        </w:rPr>
        <w:t>(responsible for supervising health monitoring)</w:t>
      </w:r>
    </w:p>
    <w:p w14:paraId="78F308E7" w14:textId="62E08322" w:rsidR="00D260DA" w:rsidRDefault="00D260DA" w:rsidP="00D260DA">
      <w:pPr>
        <w:pStyle w:val="Formquestions"/>
      </w:pPr>
      <w:r w:rsidRPr="000A663B">
        <w:rPr>
          <w:rStyle w:val="Strong"/>
        </w:rPr>
        <w:t>Name:</w:t>
      </w:r>
      <w:r>
        <w:t xml:space="preserve"> </w:t>
      </w:r>
      <w:sdt>
        <w:sdtPr>
          <w:id w:val="-1078748407"/>
          <w:placeholder>
            <w:docPart w:val="9CAA0F59B12849C0BF437A7EA472F35C"/>
          </w:placeholder>
          <w:showingPlcHdr/>
        </w:sdtPr>
        <w:sdtEndPr/>
        <w:sdtContent>
          <w:r w:rsidR="0070212F"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D260DA" w:rsidRPr="008D070B" w14:paraId="686006DF" w14:textId="77777777" w:rsidTr="00731021">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1EA98500" w14:textId="77777777" w:rsidR="00D260DA" w:rsidRPr="008D070B" w:rsidRDefault="00D260DA" w:rsidP="00731021">
            <w:pPr>
              <w:pStyle w:val="Formquestions"/>
              <w:rPr>
                <w:rStyle w:val="Strong"/>
                <w:b/>
                <w:color w:val="000000" w:themeColor="text1"/>
              </w:rPr>
            </w:pPr>
            <w:r w:rsidRPr="008D070B">
              <w:rPr>
                <w:rStyle w:val="Strong"/>
                <w:b/>
                <w:color w:val="000000" w:themeColor="text1"/>
              </w:rPr>
              <w:t>Signature:</w:t>
            </w:r>
          </w:p>
        </w:tc>
      </w:tr>
      <w:tr w:rsidR="00D260DA" w14:paraId="2E595F2A" w14:textId="77777777" w:rsidTr="00731021">
        <w:trPr>
          <w:trHeight w:val="681"/>
        </w:trPr>
        <w:tc>
          <w:tcPr>
            <w:tcW w:w="9046" w:type="dxa"/>
            <w:tcBorders>
              <w:bottom w:val="dotted" w:sz="4" w:space="0" w:color="auto"/>
            </w:tcBorders>
            <w:shd w:val="clear" w:color="auto" w:fill="auto"/>
          </w:tcPr>
          <w:p w14:paraId="46F489DB" w14:textId="77777777" w:rsidR="00D260DA" w:rsidRDefault="00D260DA" w:rsidP="00731021">
            <w:pPr>
              <w:pStyle w:val="Formquestions"/>
              <w:rPr>
                <w:rStyle w:val="Strong"/>
              </w:rPr>
            </w:pPr>
          </w:p>
        </w:tc>
      </w:tr>
    </w:tbl>
    <w:p w14:paraId="35A4A879" w14:textId="77777777" w:rsidR="00D260DA" w:rsidRDefault="00D260DA" w:rsidP="00D260DA">
      <w:pPr>
        <w:pStyle w:val="Formquestions"/>
      </w:pPr>
      <w:r w:rsidRPr="000A663B">
        <w:rPr>
          <w:rStyle w:val="Strong"/>
        </w:rPr>
        <w:t>Date:</w:t>
      </w:r>
      <w:r>
        <w:t xml:space="preserve"> </w:t>
      </w:r>
      <w:sdt>
        <w:sdtPr>
          <w:id w:val="-58243900"/>
          <w:placeholder>
            <w:docPart w:val="92D4214E9D0E412D807E5EF6AB840FD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8DFF81C" w14:textId="6AD10AB8" w:rsidR="00D260DA" w:rsidRDefault="00D260DA" w:rsidP="00D260DA">
      <w:pPr>
        <w:pStyle w:val="Formquestions"/>
      </w:pPr>
      <w:r w:rsidRPr="000A663B">
        <w:rPr>
          <w:rStyle w:val="Strong"/>
        </w:rPr>
        <w:t>Tel:</w:t>
      </w:r>
      <w:r>
        <w:t xml:space="preserve"> </w:t>
      </w:r>
      <w:sdt>
        <w:sdtPr>
          <w:id w:val="1435552282"/>
          <w:placeholder>
            <w:docPart w:val="9CB88C05C2B947BEAF139BEC6873D4F4"/>
          </w:placeholder>
          <w:showingPlcHdr/>
        </w:sdtPr>
        <w:sdtEndPr/>
        <w:sdtContent>
          <w:r w:rsidR="0070212F"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434587553"/>
          <w:placeholder>
            <w:docPart w:val="9CA76A67454B4DD4BFB70D65EA264DD7"/>
          </w:placeholder>
          <w:showingPlcHdr/>
        </w:sdtPr>
        <w:sdtEndPr/>
        <w:sdtContent>
          <w:r w:rsidR="0070212F" w:rsidRPr="00845A2B">
            <w:rPr>
              <w:rStyle w:val="PlaceholderText"/>
              <w:rFonts w:eastAsiaTheme="minorHAnsi"/>
            </w:rPr>
            <w:t>Click here to enter text.</w:t>
          </w:r>
        </w:sdtContent>
      </w:sdt>
      <w:r>
        <w:t xml:space="preserve"> </w:t>
      </w:r>
    </w:p>
    <w:p w14:paraId="133E0EF6" w14:textId="1FC32724" w:rsidR="00D260DA" w:rsidRDefault="00D260DA" w:rsidP="00D260DA">
      <w:pPr>
        <w:pStyle w:val="Formquestions"/>
      </w:pPr>
      <w:r w:rsidRPr="000A663B">
        <w:rPr>
          <w:rStyle w:val="Strong"/>
        </w:rPr>
        <w:t>Registration Number:</w:t>
      </w:r>
      <w:r>
        <w:t xml:space="preserve"> </w:t>
      </w:r>
      <w:sdt>
        <w:sdtPr>
          <w:id w:val="252167911"/>
          <w:placeholder>
            <w:docPart w:val="73704330C99745078A881F42BF29DF46"/>
          </w:placeholder>
          <w:showingPlcHdr/>
        </w:sdtPr>
        <w:sdtEndPr/>
        <w:sdtContent>
          <w:r w:rsidR="0070212F" w:rsidRPr="00845A2B">
            <w:rPr>
              <w:rStyle w:val="PlaceholderText"/>
              <w:rFonts w:eastAsiaTheme="minorHAnsi"/>
            </w:rPr>
            <w:t>Click here to enter text.</w:t>
          </w:r>
        </w:sdtContent>
      </w:sdt>
    </w:p>
    <w:p w14:paraId="4ED09D1A" w14:textId="1C1C579B" w:rsidR="00D260DA" w:rsidRDefault="00D260DA" w:rsidP="00D260DA">
      <w:pPr>
        <w:pStyle w:val="Formquestions"/>
      </w:pPr>
      <w:r w:rsidRPr="000A663B">
        <w:rPr>
          <w:rStyle w:val="Strong"/>
        </w:rPr>
        <w:t>Medical Practice:</w:t>
      </w:r>
      <w:r>
        <w:t xml:space="preserve"> </w:t>
      </w:r>
      <w:sdt>
        <w:sdtPr>
          <w:id w:val="-66957603"/>
          <w:placeholder>
            <w:docPart w:val="EAF65299209E42E3B96077D59877A364"/>
          </w:placeholder>
          <w:showingPlcHdr/>
        </w:sdtPr>
        <w:sdtEndPr/>
        <w:sdtContent>
          <w:r w:rsidR="0070212F" w:rsidRPr="00845A2B">
            <w:rPr>
              <w:rStyle w:val="PlaceholderText"/>
              <w:rFonts w:eastAsiaTheme="minorHAnsi"/>
            </w:rPr>
            <w:t>Click here to enter text.</w:t>
          </w:r>
        </w:sdtContent>
      </w:sdt>
    </w:p>
    <w:p w14:paraId="3427CEF4" w14:textId="1B09DFC3" w:rsidR="00D260DA" w:rsidRDefault="00D260DA" w:rsidP="00D260DA">
      <w:pPr>
        <w:pStyle w:val="Formquestions"/>
      </w:pPr>
      <w:r>
        <w:rPr>
          <w:rStyle w:val="Strong"/>
        </w:rPr>
        <w:t>A</w:t>
      </w:r>
      <w:r w:rsidRPr="00C956A4">
        <w:rPr>
          <w:rStyle w:val="Strong"/>
        </w:rPr>
        <w:t>ddress:</w:t>
      </w:r>
      <w:r>
        <w:t xml:space="preserve"> </w:t>
      </w:r>
      <w:sdt>
        <w:sdtPr>
          <w:id w:val="-989561154"/>
          <w:placeholder>
            <w:docPart w:val="E2F893297935405DA9D4B884CC783312"/>
          </w:placeholder>
          <w:showingPlcHdr/>
        </w:sdtPr>
        <w:sdtEndPr/>
        <w:sdtContent>
          <w:r w:rsidR="0070212F" w:rsidRPr="00845A2B">
            <w:rPr>
              <w:rStyle w:val="PlaceholderText"/>
              <w:rFonts w:eastAsiaTheme="minorHAnsi"/>
            </w:rPr>
            <w:t>Click here to enter text.</w:t>
          </w:r>
        </w:sdtContent>
      </w:sdt>
    </w:p>
    <w:p w14:paraId="763B3EAE" w14:textId="788C197C" w:rsidR="00D260DA" w:rsidRDefault="00D260DA" w:rsidP="00D260DA">
      <w:pPr>
        <w:pStyle w:val="Formquestions"/>
      </w:pPr>
      <w:r w:rsidRPr="00C956A4">
        <w:rPr>
          <w:rStyle w:val="Strong"/>
        </w:rPr>
        <w:t>Suburb:</w:t>
      </w:r>
      <w:r>
        <w:t xml:space="preserve"> </w:t>
      </w:r>
      <w:sdt>
        <w:sdtPr>
          <w:id w:val="-1842463035"/>
          <w:placeholder>
            <w:docPart w:val="9222FD06AD8C41B99E91EBBE06BB0A85"/>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90904826"/>
          <w:placeholder>
            <w:docPart w:val="92463A3760C34AD18E54A2A215C79F45"/>
          </w:placeholder>
          <w:showingPlcHdr/>
        </w:sdtPr>
        <w:sdtEndPr/>
        <w:sdtContent>
          <w:r w:rsidR="0070212F" w:rsidRPr="00845A2B">
            <w:rPr>
              <w:rStyle w:val="PlaceholderText"/>
              <w:rFonts w:eastAsiaTheme="minorHAnsi"/>
            </w:rPr>
            <w:t>Click here to enter text.</w:t>
          </w:r>
        </w:sdtContent>
      </w:sdt>
    </w:p>
    <w:p w14:paraId="59E08375" w14:textId="77777777" w:rsidR="00D260DA" w:rsidRDefault="00D260DA" w:rsidP="00D260DA"/>
    <w:p w14:paraId="15200F3A" w14:textId="77777777" w:rsidR="00D260DA" w:rsidRDefault="00D260DA" w:rsidP="00D260DA">
      <w:pPr>
        <w:sectPr w:rsidR="00D260DA" w:rsidSect="00E22C7D">
          <w:headerReference w:type="default" r:id="rId35"/>
          <w:headerReference w:type="first" r:id="rId36"/>
          <w:footerReference w:type="first" r:id="rId37"/>
          <w:pgSz w:w="11906" w:h="16838"/>
          <w:pgMar w:top="1418" w:right="1797" w:bottom="1440" w:left="1276" w:header="709" w:footer="709" w:gutter="0"/>
          <w:cols w:space="242"/>
          <w:docGrid w:linePitch="360"/>
        </w:sectPr>
      </w:pPr>
    </w:p>
    <w:p w14:paraId="09F4D0E2" w14:textId="1F0B12CA" w:rsidR="00D260DA" w:rsidRPr="008B28E6" w:rsidRDefault="00D260DA" w:rsidP="00C3085E">
      <w:pPr>
        <w:pStyle w:val="Heading2Redforforms"/>
        <w:numPr>
          <w:ilvl w:val="0"/>
          <w:numId w:val="0"/>
        </w:numPr>
      </w:pPr>
      <w:bookmarkStart w:id="26" w:name="_Toc22735510"/>
      <w:r>
        <w:lastRenderedPageBreak/>
        <w:t xml:space="preserve">Section 2 – This section to be retained by the </w:t>
      </w:r>
      <w:r w:rsidR="00D64736">
        <w:t>registered medical practitioner</w:t>
      </w:r>
      <w:bookmarkEnd w:id="26"/>
    </w:p>
    <w:p w14:paraId="0FFE130B" w14:textId="3A089F60" w:rsidR="00D260DA" w:rsidRPr="009E6477" w:rsidRDefault="00C3085E" w:rsidP="00D260DA">
      <w:pPr>
        <w:pStyle w:val="SWAFeatureHeading"/>
        <w:tabs>
          <w:tab w:val="left" w:pos="4536"/>
        </w:tabs>
      </w:pPr>
      <w:r>
        <w:t>Person conducting a business or undertaking</w:t>
      </w:r>
    </w:p>
    <w:p w14:paraId="212D5587" w14:textId="5C0B0E86" w:rsidR="00D260DA" w:rsidRDefault="00D260DA" w:rsidP="00D260DA">
      <w:pPr>
        <w:pStyle w:val="Formquestions"/>
      </w:pPr>
      <w:r w:rsidRPr="00C956A4">
        <w:rPr>
          <w:rStyle w:val="Strong"/>
        </w:rPr>
        <w:t>Company/organisation name:</w:t>
      </w:r>
      <w:r>
        <w:t xml:space="preserve"> </w:t>
      </w:r>
      <w:sdt>
        <w:sdtPr>
          <w:id w:val="-470901796"/>
          <w:placeholder>
            <w:docPart w:val="75D44FCCE4034B15894A31DBBE25800C"/>
          </w:placeholder>
          <w:showingPlcHdr/>
        </w:sdtPr>
        <w:sdtEndPr/>
        <w:sdtContent>
          <w:r w:rsidR="0070212F" w:rsidRPr="00845A2B">
            <w:rPr>
              <w:rStyle w:val="PlaceholderText"/>
              <w:rFonts w:eastAsiaTheme="minorHAnsi"/>
            </w:rPr>
            <w:t>Click here to enter text.</w:t>
          </w:r>
        </w:sdtContent>
      </w:sdt>
    </w:p>
    <w:p w14:paraId="6336EF49" w14:textId="05D64266" w:rsidR="00D260DA" w:rsidRDefault="00D260DA" w:rsidP="00D260DA">
      <w:pPr>
        <w:pStyle w:val="Formquestions"/>
      </w:pPr>
      <w:r w:rsidRPr="00C956A4">
        <w:rPr>
          <w:rStyle w:val="Strong"/>
        </w:rPr>
        <w:t>Site address:</w:t>
      </w:r>
      <w:r>
        <w:t xml:space="preserve"> </w:t>
      </w:r>
      <w:sdt>
        <w:sdtPr>
          <w:id w:val="-1454640512"/>
          <w:placeholder>
            <w:docPart w:val="876CF9B8C96947E89ABF6263E2AC73BF"/>
          </w:placeholder>
          <w:showingPlcHdr/>
        </w:sdtPr>
        <w:sdtEndPr/>
        <w:sdtContent>
          <w:r w:rsidR="0070212F" w:rsidRPr="00845A2B">
            <w:rPr>
              <w:rStyle w:val="PlaceholderText"/>
              <w:rFonts w:eastAsiaTheme="minorHAnsi"/>
            </w:rPr>
            <w:t>Click here to enter text.</w:t>
          </w:r>
        </w:sdtContent>
      </w:sdt>
    </w:p>
    <w:p w14:paraId="4D86BC27" w14:textId="341F482F" w:rsidR="00D260DA" w:rsidRDefault="00D260DA" w:rsidP="00D260DA">
      <w:pPr>
        <w:pStyle w:val="Formquestions"/>
      </w:pPr>
      <w:r w:rsidRPr="00C956A4">
        <w:rPr>
          <w:rStyle w:val="Strong"/>
        </w:rPr>
        <w:t>Suburb:</w:t>
      </w:r>
      <w:r>
        <w:t xml:space="preserve"> </w:t>
      </w:r>
      <w:sdt>
        <w:sdtPr>
          <w:id w:val="-2111198035"/>
          <w:placeholder>
            <w:docPart w:val="AF6A034248DA46C999CADD2BC81A6599"/>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24662156"/>
          <w:placeholder>
            <w:docPart w:val="5DFA0EE273774BBFAF184CA994DA9D77"/>
          </w:placeholder>
          <w:showingPlcHdr/>
        </w:sdtPr>
        <w:sdtEndPr/>
        <w:sdtContent>
          <w:r w:rsidR="0070212F" w:rsidRPr="00845A2B">
            <w:rPr>
              <w:rStyle w:val="PlaceholderText"/>
              <w:rFonts w:eastAsiaTheme="minorHAnsi"/>
            </w:rPr>
            <w:t>Click here to enter text.</w:t>
          </w:r>
        </w:sdtContent>
      </w:sdt>
    </w:p>
    <w:p w14:paraId="44ED0EF1" w14:textId="534EFAAE" w:rsidR="00D260DA" w:rsidRDefault="00D260DA" w:rsidP="00D260DA">
      <w:pPr>
        <w:pStyle w:val="Formquestions"/>
      </w:pPr>
      <w:r w:rsidRPr="00C956A4">
        <w:rPr>
          <w:rStyle w:val="Strong"/>
        </w:rPr>
        <w:t>Site Tel:</w:t>
      </w:r>
      <w:r>
        <w:t xml:space="preserve"> </w:t>
      </w:r>
      <w:sdt>
        <w:sdtPr>
          <w:id w:val="1648156636"/>
          <w:placeholder>
            <w:docPart w:val="8F2654000E0B4F7CA40B3DAA8C16031F"/>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65547692"/>
          <w:placeholder>
            <w:docPart w:val="6C9650EB6C554ACBB085A19BCC11512C"/>
          </w:placeholder>
          <w:showingPlcHdr/>
        </w:sdtPr>
        <w:sdtEndPr/>
        <w:sdtContent>
          <w:r w:rsidR="0070212F" w:rsidRPr="00845A2B">
            <w:rPr>
              <w:rStyle w:val="PlaceholderText"/>
              <w:rFonts w:eastAsiaTheme="minorHAnsi"/>
            </w:rPr>
            <w:t>Click here to enter text.</w:t>
          </w:r>
        </w:sdtContent>
      </w:sdt>
      <w:r>
        <w:t xml:space="preserve"> </w:t>
      </w:r>
    </w:p>
    <w:p w14:paraId="5563072B" w14:textId="065ECFA6" w:rsidR="00D260DA" w:rsidRDefault="00D260DA" w:rsidP="00D260DA">
      <w:pPr>
        <w:pStyle w:val="Formquestions"/>
      </w:pPr>
      <w:r w:rsidRPr="00C956A4">
        <w:rPr>
          <w:rStyle w:val="Strong"/>
        </w:rPr>
        <w:t>Contact Name:</w:t>
      </w:r>
      <w:r>
        <w:t xml:space="preserve"> </w:t>
      </w:r>
      <w:sdt>
        <w:sdtPr>
          <w:id w:val="-732155641"/>
          <w:placeholder>
            <w:docPart w:val="EFD05D9C858F4777A5D108530F946EAA"/>
          </w:placeholder>
          <w:showingPlcHdr/>
        </w:sdtPr>
        <w:sdtEndPr/>
        <w:sdtContent>
          <w:r w:rsidR="0070212F" w:rsidRPr="00845A2B">
            <w:rPr>
              <w:rStyle w:val="PlaceholderText"/>
              <w:rFonts w:eastAsiaTheme="minorHAnsi"/>
            </w:rPr>
            <w:t>Click here to enter text.</w:t>
          </w:r>
        </w:sdtContent>
      </w:sdt>
    </w:p>
    <w:p w14:paraId="5316F1BC" w14:textId="27687C3B" w:rsidR="00D260DA" w:rsidRPr="009E6477" w:rsidRDefault="00D260DA" w:rsidP="00D260DA">
      <w:pPr>
        <w:pStyle w:val="SWAFeatureHeading"/>
        <w:tabs>
          <w:tab w:val="left" w:pos="4536"/>
        </w:tabs>
      </w:pPr>
      <w:r w:rsidRPr="009E6477">
        <w:t>Other businesses or undertakings engaging the worker</w:t>
      </w:r>
      <w:r w:rsidR="007C511D">
        <w:t xml:space="preserve"> </w:t>
      </w:r>
      <w:r w:rsidR="007C511D">
        <w:tab/>
      </w:r>
      <w:r w:rsidR="007C511D">
        <w:tab/>
      </w:r>
      <w:r w:rsidR="007C511D">
        <w:tab/>
      </w:r>
      <w:sdt>
        <w:sdtPr>
          <w:id w:val="-276410319"/>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N/A</w:t>
      </w:r>
    </w:p>
    <w:p w14:paraId="32448F77" w14:textId="677C8B41" w:rsidR="00D260DA" w:rsidRDefault="00D260DA" w:rsidP="00D260DA">
      <w:pPr>
        <w:pStyle w:val="Formquestions"/>
      </w:pPr>
      <w:r w:rsidRPr="00C956A4">
        <w:rPr>
          <w:rStyle w:val="Strong"/>
        </w:rPr>
        <w:t>Company/organisation name:</w:t>
      </w:r>
      <w:r>
        <w:t xml:space="preserve"> </w:t>
      </w:r>
      <w:sdt>
        <w:sdtPr>
          <w:id w:val="411663816"/>
          <w:placeholder>
            <w:docPart w:val="3F5AA176B29A404581902929B1A4361D"/>
          </w:placeholder>
          <w:showingPlcHdr/>
        </w:sdtPr>
        <w:sdtEndPr/>
        <w:sdtContent>
          <w:r w:rsidR="0070212F" w:rsidRPr="00845A2B">
            <w:rPr>
              <w:rStyle w:val="PlaceholderText"/>
              <w:rFonts w:eastAsiaTheme="minorHAnsi"/>
            </w:rPr>
            <w:t>Click here to enter text.</w:t>
          </w:r>
        </w:sdtContent>
      </w:sdt>
    </w:p>
    <w:p w14:paraId="0B409DBA" w14:textId="696A0920" w:rsidR="00D260DA" w:rsidRDefault="00D260DA" w:rsidP="00D260DA">
      <w:pPr>
        <w:pStyle w:val="Formquestions"/>
      </w:pPr>
      <w:r w:rsidRPr="00C956A4">
        <w:rPr>
          <w:rStyle w:val="Strong"/>
        </w:rPr>
        <w:t>Site address:</w:t>
      </w:r>
      <w:r>
        <w:t xml:space="preserve"> </w:t>
      </w:r>
      <w:sdt>
        <w:sdtPr>
          <w:id w:val="-941607481"/>
          <w:placeholder>
            <w:docPart w:val="3807BF8276454372B3652B080145110A"/>
          </w:placeholder>
          <w:showingPlcHdr/>
        </w:sdtPr>
        <w:sdtEndPr/>
        <w:sdtContent>
          <w:r w:rsidR="0070212F" w:rsidRPr="00845A2B">
            <w:rPr>
              <w:rStyle w:val="PlaceholderText"/>
              <w:rFonts w:eastAsiaTheme="minorHAnsi"/>
            </w:rPr>
            <w:t>Click here to enter text.</w:t>
          </w:r>
        </w:sdtContent>
      </w:sdt>
    </w:p>
    <w:p w14:paraId="48EFA5B6" w14:textId="7F8B726F" w:rsidR="00D260DA" w:rsidRDefault="00D260DA" w:rsidP="00D260DA">
      <w:pPr>
        <w:pStyle w:val="Formquestions"/>
      </w:pPr>
      <w:r w:rsidRPr="00C956A4">
        <w:rPr>
          <w:rStyle w:val="Strong"/>
        </w:rPr>
        <w:t>Suburb:</w:t>
      </w:r>
      <w:r>
        <w:t xml:space="preserve"> </w:t>
      </w:r>
      <w:sdt>
        <w:sdtPr>
          <w:id w:val="1924533859"/>
          <w:placeholder>
            <w:docPart w:val="657A136E0BDD4F1C9D0C171183B2BED7"/>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74983238"/>
          <w:placeholder>
            <w:docPart w:val="63126C4766A54A96B10B26AAC1C2996A"/>
          </w:placeholder>
          <w:showingPlcHdr/>
        </w:sdtPr>
        <w:sdtEndPr/>
        <w:sdtContent>
          <w:r w:rsidR="0070212F" w:rsidRPr="00845A2B">
            <w:rPr>
              <w:rStyle w:val="PlaceholderText"/>
              <w:rFonts w:eastAsiaTheme="minorHAnsi"/>
            </w:rPr>
            <w:t>Click here to enter text.</w:t>
          </w:r>
        </w:sdtContent>
      </w:sdt>
    </w:p>
    <w:p w14:paraId="2CB5195A" w14:textId="375B9B77" w:rsidR="00D260DA" w:rsidRDefault="00D260DA" w:rsidP="00D260DA">
      <w:pPr>
        <w:pStyle w:val="Formquestions"/>
      </w:pPr>
      <w:r w:rsidRPr="00C956A4">
        <w:rPr>
          <w:rStyle w:val="Strong"/>
        </w:rPr>
        <w:t>Site Tel:</w:t>
      </w:r>
      <w:r>
        <w:t xml:space="preserve"> </w:t>
      </w:r>
      <w:sdt>
        <w:sdtPr>
          <w:id w:val="494379078"/>
          <w:placeholder>
            <w:docPart w:val="37E930CACEEF4B50927554DFA1A45031"/>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305700422"/>
          <w:placeholder>
            <w:docPart w:val="9BDD7C33C2A1419D9345C8BB01854E07"/>
          </w:placeholder>
          <w:showingPlcHdr/>
        </w:sdtPr>
        <w:sdtEndPr/>
        <w:sdtContent>
          <w:r w:rsidR="0070212F" w:rsidRPr="00845A2B">
            <w:rPr>
              <w:rStyle w:val="PlaceholderText"/>
              <w:rFonts w:eastAsiaTheme="minorHAnsi"/>
            </w:rPr>
            <w:t>Click here to enter text.</w:t>
          </w:r>
        </w:sdtContent>
      </w:sdt>
      <w:r>
        <w:t xml:space="preserve"> </w:t>
      </w:r>
    </w:p>
    <w:p w14:paraId="3A9A4A31" w14:textId="5966AC1A" w:rsidR="00D260DA" w:rsidRDefault="00D260DA" w:rsidP="00D260DA">
      <w:pPr>
        <w:pStyle w:val="Formquestions"/>
      </w:pPr>
      <w:r w:rsidRPr="00C956A4">
        <w:rPr>
          <w:rStyle w:val="Strong"/>
        </w:rPr>
        <w:t>Contact Name:</w:t>
      </w:r>
      <w:r>
        <w:t xml:space="preserve"> </w:t>
      </w:r>
      <w:sdt>
        <w:sdtPr>
          <w:id w:val="1785232769"/>
          <w:placeholder>
            <w:docPart w:val="6FA732AC71244B5FA65F3CDF134BD760"/>
          </w:placeholder>
          <w:showingPlcHdr/>
        </w:sdtPr>
        <w:sdtEndPr/>
        <w:sdtContent>
          <w:r w:rsidR="0070212F" w:rsidRPr="00845A2B">
            <w:rPr>
              <w:rStyle w:val="PlaceholderText"/>
              <w:rFonts w:eastAsiaTheme="minorHAnsi"/>
            </w:rPr>
            <w:t>Click here to enter text.</w:t>
          </w:r>
        </w:sdtContent>
      </w:sdt>
    </w:p>
    <w:p w14:paraId="4C1D11FE" w14:textId="77777777" w:rsidR="00D260DA" w:rsidRPr="009E6477" w:rsidRDefault="00D260DA" w:rsidP="00D260DA">
      <w:pPr>
        <w:pStyle w:val="SWAFeatureHeading"/>
        <w:keepNext w:val="0"/>
        <w:keepLines w:val="0"/>
        <w:tabs>
          <w:tab w:val="left" w:pos="4536"/>
        </w:tabs>
      </w:pPr>
      <w:r w:rsidRPr="009E6477">
        <w:t xml:space="preserve">Worker details </w:t>
      </w:r>
      <w:r w:rsidRPr="007C511D">
        <w:rPr>
          <w:b w:val="0"/>
        </w:rPr>
        <w:t>(tick</w:t>
      </w:r>
      <w:r w:rsidRPr="00AF2F73">
        <w:rPr>
          <w:b w:val="0"/>
        </w:rPr>
        <w:t xml:space="preserve"> all relevant boxes)</w:t>
      </w:r>
    </w:p>
    <w:p w14:paraId="12480F19" w14:textId="57DB2D68" w:rsidR="00D260DA" w:rsidRPr="00FD7215" w:rsidRDefault="00D260DA" w:rsidP="00D260DA">
      <w:pPr>
        <w:pStyle w:val="Formquestions"/>
      </w:pPr>
      <w:r w:rsidRPr="00FD7215">
        <w:rPr>
          <w:rStyle w:val="Strong"/>
        </w:rPr>
        <w:t>Surname:</w:t>
      </w:r>
      <w:r w:rsidRPr="00FD7215">
        <w:t xml:space="preserve"> </w:t>
      </w:r>
      <w:sdt>
        <w:sdtPr>
          <w:id w:val="721955359"/>
          <w:placeholder>
            <w:docPart w:val="EC97050871A040C494BEFE09FD93E240"/>
          </w:placeholder>
          <w:showingPlcHdr/>
        </w:sdtPr>
        <w:sdtEndPr/>
        <w:sdtContent>
          <w:r w:rsidR="0070212F"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08226472"/>
          <w:placeholder>
            <w:docPart w:val="ED9BA37735D246DDA9E5CE6F4E03F9C3"/>
          </w:placeholder>
          <w:showingPlcHdr/>
        </w:sdtPr>
        <w:sdtEndPr/>
        <w:sdtContent>
          <w:r w:rsidR="0070212F" w:rsidRPr="00845A2B">
            <w:rPr>
              <w:rStyle w:val="PlaceholderText"/>
              <w:rFonts w:eastAsiaTheme="minorHAnsi"/>
            </w:rPr>
            <w:t>Click here to enter text.</w:t>
          </w:r>
        </w:sdtContent>
      </w:sdt>
    </w:p>
    <w:p w14:paraId="7177F30B" w14:textId="77777777" w:rsidR="00D260DA" w:rsidRDefault="00D260DA" w:rsidP="00D260DA">
      <w:pPr>
        <w:pStyle w:val="Formquestions"/>
      </w:pPr>
      <w:r w:rsidRPr="00FD7215">
        <w:rPr>
          <w:rStyle w:val="Strong"/>
        </w:rPr>
        <w:t>Date of birth:</w:t>
      </w:r>
      <w:r>
        <w:t xml:space="preserve"> </w:t>
      </w:r>
      <w:sdt>
        <w:sdtPr>
          <w:id w:val="2025747955"/>
          <w:placeholder>
            <w:docPart w:val="D88FD02AB88F457684ACAEA5EDDE0EC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21B3D958" w14:textId="074E054C" w:rsidR="00D260DA" w:rsidRDefault="00D260DA" w:rsidP="00C3085E">
      <w:pPr>
        <w:pStyle w:val="Formquestions"/>
        <w:tabs>
          <w:tab w:val="left" w:pos="1559"/>
          <w:tab w:val="left" w:pos="2835"/>
        </w:tabs>
      </w:pPr>
      <w:r w:rsidRPr="00FD7215">
        <w:rPr>
          <w:rStyle w:val="Strong"/>
        </w:rPr>
        <w:t>Sex:</w:t>
      </w:r>
      <w:r>
        <w:t xml:space="preserve"> </w:t>
      </w:r>
      <w:sdt>
        <w:sdtPr>
          <w:id w:val="93048151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C3085E">
        <w:tab/>
      </w:r>
      <w:sdt>
        <w:sdtPr>
          <w:id w:val="90464937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C3085E">
        <w:tab/>
      </w:r>
      <w:sdt>
        <w:sdtPr>
          <w:id w:val="-12393008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14:paraId="0BA5D1A0" w14:textId="1B74B99C" w:rsidR="00D260DA" w:rsidRDefault="00D260DA" w:rsidP="00D260DA">
      <w:pPr>
        <w:pStyle w:val="Formquestions"/>
      </w:pPr>
      <w:r>
        <w:rPr>
          <w:rStyle w:val="Strong"/>
        </w:rPr>
        <w:t>A</w:t>
      </w:r>
      <w:r w:rsidRPr="00C956A4">
        <w:rPr>
          <w:rStyle w:val="Strong"/>
        </w:rPr>
        <w:t>ddress:</w:t>
      </w:r>
      <w:r>
        <w:t xml:space="preserve"> </w:t>
      </w:r>
      <w:sdt>
        <w:sdtPr>
          <w:id w:val="41023753"/>
          <w:placeholder>
            <w:docPart w:val="8CE8F6F27766468DB5B73D08AE735A5A"/>
          </w:placeholder>
          <w:showingPlcHdr/>
        </w:sdtPr>
        <w:sdtEndPr/>
        <w:sdtContent>
          <w:r w:rsidR="0070212F" w:rsidRPr="00845A2B">
            <w:rPr>
              <w:rStyle w:val="PlaceholderText"/>
              <w:rFonts w:eastAsiaTheme="minorHAnsi"/>
            </w:rPr>
            <w:t>Click here to enter text.</w:t>
          </w:r>
        </w:sdtContent>
      </w:sdt>
    </w:p>
    <w:p w14:paraId="736793A1" w14:textId="489CA46D" w:rsidR="00D260DA" w:rsidRDefault="00D260DA" w:rsidP="00D260DA">
      <w:pPr>
        <w:pStyle w:val="Formquestions"/>
      </w:pPr>
      <w:r w:rsidRPr="00C956A4">
        <w:rPr>
          <w:rStyle w:val="Strong"/>
        </w:rPr>
        <w:t>Suburb:</w:t>
      </w:r>
      <w:r>
        <w:t xml:space="preserve"> </w:t>
      </w:r>
      <w:sdt>
        <w:sdtPr>
          <w:id w:val="1285621482"/>
          <w:placeholder>
            <w:docPart w:val="2F02C0A48C084015A29E1D3C5C92B701"/>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95434483"/>
          <w:placeholder>
            <w:docPart w:val="14661FD76CE04DCDB76D94C24ECE0B64"/>
          </w:placeholder>
          <w:showingPlcHdr/>
        </w:sdtPr>
        <w:sdtEndPr/>
        <w:sdtContent>
          <w:r w:rsidR="0070212F" w:rsidRPr="00845A2B">
            <w:rPr>
              <w:rStyle w:val="PlaceholderText"/>
              <w:rFonts w:eastAsiaTheme="minorHAnsi"/>
            </w:rPr>
            <w:t>Click here to enter text.</w:t>
          </w:r>
        </w:sdtContent>
      </w:sdt>
    </w:p>
    <w:p w14:paraId="679783A4" w14:textId="3A2F70AC" w:rsidR="00D260DA" w:rsidRDefault="00D260DA" w:rsidP="00D260DA">
      <w:pPr>
        <w:pStyle w:val="Formquestions"/>
      </w:pPr>
      <w:r w:rsidRPr="009E6477">
        <w:rPr>
          <w:rStyle w:val="Strong"/>
        </w:rPr>
        <w:t>Current job:</w:t>
      </w:r>
      <w:r>
        <w:t xml:space="preserve"> </w:t>
      </w:r>
      <w:sdt>
        <w:sdtPr>
          <w:id w:val="-17471016"/>
          <w:placeholder>
            <w:docPart w:val="93EF5056049F48DCB6492AAA4A27B93C"/>
          </w:placeholder>
          <w:showingPlcHdr/>
        </w:sdtPr>
        <w:sdtEndPr/>
        <w:sdtContent>
          <w:r w:rsidR="0070212F" w:rsidRPr="00845A2B">
            <w:rPr>
              <w:rStyle w:val="PlaceholderText"/>
              <w:rFonts w:eastAsiaTheme="minorHAnsi"/>
            </w:rPr>
            <w:t>Click here to enter text.</w:t>
          </w:r>
        </w:sdtContent>
      </w:sdt>
      <w:r>
        <w:t xml:space="preserve"> </w:t>
      </w:r>
    </w:p>
    <w:p w14:paraId="3AA22A08" w14:textId="200AF536" w:rsidR="00D260DA" w:rsidRDefault="00D260DA" w:rsidP="00D260DA">
      <w:pPr>
        <w:pStyle w:val="Formquestions"/>
      </w:pPr>
      <w:r w:rsidRPr="009E6477">
        <w:rPr>
          <w:rStyle w:val="Strong"/>
        </w:rPr>
        <w:t>Tel (H):</w:t>
      </w:r>
      <w:r>
        <w:t xml:space="preserve"> </w:t>
      </w:r>
      <w:sdt>
        <w:sdtPr>
          <w:id w:val="-383179544"/>
          <w:placeholder>
            <w:docPart w:val="E6F00EEAD7644A899A71E7276E61D7A3"/>
          </w:placeholder>
          <w:showingPlcHdr/>
        </w:sdtPr>
        <w:sdtEndPr/>
        <w:sdtContent>
          <w:r w:rsidR="0070212F"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411356336"/>
          <w:placeholder>
            <w:docPart w:val="EE30867A510E4B0FB2ED72EFD834A055"/>
          </w:placeholder>
          <w:showingPlcHdr/>
        </w:sdtPr>
        <w:sdtEndPr/>
        <w:sdtContent>
          <w:r w:rsidR="0070212F" w:rsidRPr="00845A2B">
            <w:rPr>
              <w:rStyle w:val="PlaceholderText"/>
              <w:rFonts w:eastAsiaTheme="minorHAnsi"/>
            </w:rPr>
            <w:t>Click here to enter text.</w:t>
          </w:r>
        </w:sdtContent>
      </w:sdt>
    </w:p>
    <w:p w14:paraId="7A334D9E" w14:textId="77777777" w:rsidR="00D260DA" w:rsidRDefault="00D260DA" w:rsidP="00D260DA">
      <w:pPr>
        <w:pStyle w:val="Formquestions"/>
      </w:pPr>
      <w:r w:rsidRPr="009E6477">
        <w:rPr>
          <w:rStyle w:val="Strong"/>
        </w:rPr>
        <w:t>Date started employment:</w:t>
      </w:r>
      <w:r>
        <w:t xml:space="preserve"> </w:t>
      </w:r>
      <w:sdt>
        <w:sdtPr>
          <w:id w:val="-680194468"/>
          <w:placeholder>
            <w:docPart w:val="D5BD9B1037F144549BFB1747F312190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D35A900" w14:textId="0DF66F48" w:rsidR="00D260DA" w:rsidRPr="00257A7F" w:rsidRDefault="00D260DA" w:rsidP="00D260DA">
      <w:pPr>
        <w:pStyle w:val="Formquestions"/>
      </w:pPr>
      <w:r w:rsidRPr="00257A7F">
        <w:rPr>
          <w:rStyle w:val="Strong"/>
        </w:rPr>
        <w:t>Creosote compound used (if known; please specify):</w:t>
      </w:r>
      <w:r>
        <w:t xml:space="preserve"> </w:t>
      </w:r>
      <w:sdt>
        <w:sdtPr>
          <w:id w:val="-1507434732"/>
          <w:placeholder>
            <w:docPart w:val="0020420014E94832A78C9A06FF3BA75A"/>
          </w:placeholder>
          <w:showingPlcHdr/>
        </w:sdtPr>
        <w:sdtEndPr/>
        <w:sdtContent>
          <w:r w:rsidR="0070212F" w:rsidRPr="00845A2B">
            <w:rPr>
              <w:rStyle w:val="PlaceholderText"/>
              <w:rFonts w:eastAsiaTheme="minorHAnsi"/>
            </w:rPr>
            <w:t>Click here to enter text.</w:t>
          </w:r>
        </w:sdtContent>
      </w:sdt>
    </w:p>
    <w:p w14:paraId="2EA12F8E" w14:textId="598936EB" w:rsidR="00D260DA" w:rsidRPr="00AF2F73" w:rsidRDefault="00D260DA" w:rsidP="00D260DA">
      <w:pPr>
        <w:pStyle w:val="SWAFeatureHeading"/>
        <w:tabs>
          <w:tab w:val="left" w:pos="4536"/>
        </w:tabs>
        <w:rPr>
          <w:b w:val="0"/>
        </w:rPr>
      </w:pPr>
      <w:r>
        <w:t>Past e</w:t>
      </w:r>
      <w:r w:rsidRPr="009E6477">
        <w:t>mp</w:t>
      </w:r>
      <w:r w:rsidR="00C3085E">
        <w:t xml:space="preserve">loyment and </w:t>
      </w:r>
      <w:r>
        <w:t xml:space="preserve">exposure details </w:t>
      </w:r>
      <w:r w:rsidRPr="00AF2F73">
        <w:rPr>
          <w:b w:val="0"/>
        </w:rPr>
        <w:t>(tick all relevant boxes)</w:t>
      </w:r>
    </w:p>
    <w:p w14:paraId="78AA2A28" w14:textId="77777777" w:rsidR="00D260DA" w:rsidRPr="006E302F" w:rsidRDefault="00D260DA" w:rsidP="00D260DA">
      <w:pPr>
        <w:pStyle w:val="Formquestions"/>
      </w:pPr>
      <w:r w:rsidRPr="006E302F">
        <w:t>Were you were exposed to creosote or other sources of polycyclic aromatic hydrocarbons in any of the following circumstances?</w:t>
      </w:r>
    </w:p>
    <w:p w14:paraId="33203CFD" w14:textId="77777777" w:rsidR="00D260DA" w:rsidRDefault="00D260DA" w:rsidP="00D260DA">
      <w:pPr>
        <w:pStyle w:val="Formquestions"/>
      </w:pPr>
      <w:r w:rsidRPr="006E302F">
        <w:t xml:space="preserve">If you answered </w:t>
      </w:r>
      <w:r>
        <w:t>‘yes’</w:t>
      </w:r>
      <w:r w:rsidRPr="006E302F">
        <w:t xml:space="preserve"> to any of the questions, please advise if you experienced any symptoms such as cough or wheeze or asthma when working.</w:t>
      </w:r>
    </w:p>
    <w:p w14:paraId="76D08482" w14:textId="77777777" w:rsidR="00D260DA" w:rsidRPr="00227F32" w:rsidRDefault="00D260DA" w:rsidP="00D260DA">
      <w:pPr>
        <w:pStyle w:val="Formquestions"/>
        <w:rPr>
          <w:rStyle w:val="Strong"/>
        </w:rPr>
      </w:pPr>
      <w:r w:rsidRPr="00227F32">
        <w:rPr>
          <w:rStyle w:val="Strong"/>
        </w:rPr>
        <w:t>Construction, maintenance or disposal of:</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D260DA" w:rsidRPr="008D02A7" w14:paraId="28214E9D" w14:textId="77777777" w:rsidTr="00731021">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38785DD2" w14:textId="77777777" w:rsidR="00D260DA" w:rsidRPr="008D02A7" w:rsidRDefault="00D260DA" w:rsidP="00731021">
            <w:pPr>
              <w:pStyle w:val="Tableheading"/>
              <w:rPr>
                <w:b/>
              </w:rPr>
            </w:pPr>
          </w:p>
        </w:tc>
        <w:tc>
          <w:tcPr>
            <w:tcW w:w="1489" w:type="pct"/>
            <w:shd w:val="clear" w:color="auto" w:fill="auto"/>
          </w:tcPr>
          <w:p w14:paraId="7CB41F05" w14:textId="77777777" w:rsidR="00D260DA" w:rsidRPr="008D02A7" w:rsidRDefault="00D260DA" w:rsidP="00731021">
            <w:pPr>
              <w:pStyle w:val="Tableheading"/>
              <w:rPr>
                <w:b/>
              </w:rPr>
            </w:pPr>
          </w:p>
        </w:tc>
        <w:tc>
          <w:tcPr>
            <w:tcW w:w="548" w:type="pct"/>
            <w:shd w:val="clear" w:color="auto" w:fill="auto"/>
          </w:tcPr>
          <w:p w14:paraId="25170BF0" w14:textId="77777777" w:rsidR="00D260DA" w:rsidRPr="008D02A7" w:rsidRDefault="00D260DA" w:rsidP="00731021">
            <w:pPr>
              <w:pStyle w:val="Tableheading"/>
            </w:pPr>
          </w:p>
        </w:tc>
        <w:tc>
          <w:tcPr>
            <w:tcW w:w="548" w:type="pct"/>
            <w:shd w:val="clear" w:color="auto" w:fill="auto"/>
          </w:tcPr>
          <w:p w14:paraId="0031B941" w14:textId="77777777" w:rsidR="00D260DA" w:rsidRPr="00C81593" w:rsidRDefault="00D260DA" w:rsidP="00731021">
            <w:pPr>
              <w:pStyle w:val="Tableheading"/>
            </w:pPr>
          </w:p>
        </w:tc>
        <w:tc>
          <w:tcPr>
            <w:tcW w:w="2120" w:type="pct"/>
            <w:shd w:val="clear" w:color="auto" w:fill="auto"/>
          </w:tcPr>
          <w:p w14:paraId="0E9C9589" w14:textId="513226CA" w:rsidR="00D260DA" w:rsidRPr="008D02A7" w:rsidRDefault="00C3085E" w:rsidP="00731021">
            <w:pPr>
              <w:pStyle w:val="Tableheading"/>
              <w:rPr>
                <w:b/>
              </w:rPr>
            </w:pPr>
            <w:r>
              <w:rPr>
                <w:b/>
              </w:rPr>
              <w:t>C</w:t>
            </w:r>
            <w:r w:rsidR="00D260DA" w:rsidRPr="008D02A7">
              <w:rPr>
                <w:b/>
              </w:rPr>
              <w:t xml:space="preserve">omments </w:t>
            </w:r>
            <w:r w:rsidR="00D260DA" w:rsidRPr="008D02A7">
              <w:t xml:space="preserve">(all </w:t>
            </w:r>
            <w:r w:rsidR="00D260DA">
              <w:t>‘yes’</w:t>
            </w:r>
            <w:r w:rsidR="00D260DA" w:rsidRPr="008D02A7">
              <w:t xml:space="preserve"> answers)</w:t>
            </w:r>
          </w:p>
        </w:tc>
      </w:tr>
      <w:tr w:rsidR="007C511D" w:rsidRPr="002C4719" w14:paraId="0E49312F" w14:textId="77777777" w:rsidTr="007C511D">
        <w:tc>
          <w:tcPr>
            <w:tcW w:w="1784" w:type="pct"/>
            <w:gridSpan w:val="2"/>
            <w:shd w:val="clear" w:color="auto" w:fill="auto"/>
          </w:tcPr>
          <w:p w14:paraId="23396476" w14:textId="77777777" w:rsidR="007C511D" w:rsidRDefault="007C511D" w:rsidP="00731021">
            <w:pPr>
              <w:pStyle w:val="Tabletext"/>
              <w:rPr>
                <w:rFonts w:cs="Arial"/>
              </w:rPr>
            </w:pPr>
            <w:r w:rsidRPr="002C4719">
              <w:rPr>
                <w:rFonts w:cs="Arial"/>
              </w:rPr>
              <w:t>Marine piles</w:t>
            </w:r>
          </w:p>
        </w:tc>
        <w:tc>
          <w:tcPr>
            <w:tcW w:w="548" w:type="pct"/>
          </w:tcPr>
          <w:p w14:paraId="6BCFC46D" w14:textId="77777777" w:rsidR="007C511D" w:rsidRPr="00C81593" w:rsidRDefault="004B5507" w:rsidP="00731021">
            <w:pPr>
              <w:pStyle w:val="Tabletext"/>
            </w:pPr>
            <w:sdt>
              <w:sdtPr>
                <w:id w:val="577480713"/>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1CAF8754" w14:textId="77777777" w:rsidR="007C511D" w:rsidRPr="00C81593" w:rsidRDefault="004B5507" w:rsidP="00731021">
            <w:pPr>
              <w:pStyle w:val="Tabletext"/>
            </w:pPr>
            <w:sdt>
              <w:sdtPr>
                <w:id w:val="-79876143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335108851"/>
            <w:placeholder>
              <w:docPart w:val="29CD5172524F44339F5092510A4B8EBF"/>
            </w:placeholder>
            <w:showingPlcHdr/>
          </w:sdtPr>
          <w:sdtEndPr/>
          <w:sdtContent>
            <w:tc>
              <w:tcPr>
                <w:tcW w:w="2120" w:type="pct"/>
                <w:shd w:val="clear" w:color="auto" w:fill="auto"/>
              </w:tcPr>
              <w:p w14:paraId="14E77391" w14:textId="63C4A384"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422020DE" w14:textId="77777777" w:rsidTr="007C511D">
        <w:tc>
          <w:tcPr>
            <w:tcW w:w="1784" w:type="pct"/>
            <w:gridSpan w:val="2"/>
            <w:shd w:val="clear" w:color="auto" w:fill="auto"/>
          </w:tcPr>
          <w:p w14:paraId="3012274B" w14:textId="77777777" w:rsidR="007C511D" w:rsidRPr="002C4719" w:rsidRDefault="007C511D" w:rsidP="00731021">
            <w:pPr>
              <w:pStyle w:val="Tabletext"/>
              <w:rPr>
                <w:rFonts w:cs="Arial"/>
              </w:rPr>
            </w:pPr>
            <w:r>
              <w:rPr>
                <w:rFonts w:cs="Arial"/>
              </w:rPr>
              <w:t>Jetty bracing</w:t>
            </w:r>
          </w:p>
        </w:tc>
        <w:tc>
          <w:tcPr>
            <w:tcW w:w="548" w:type="pct"/>
          </w:tcPr>
          <w:p w14:paraId="437A229E" w14:textId="77777777" w:rsidR="007C511D" w:rsidRPr="00C81593" w:rsidRDefault="004B5507" w:rsidP="00731021">
            <w:pPr>
              <w:pStyle w:val="Tabletext"/>
            </w:pPr>
            <w:sdt>
              <w:sdtPr>
                <w:id w:val="125724185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3F8ECDFB" w14:textId="77777777" w:rsidR="007C511D" w:rsidRPr="00C81593" w:rsidRDefault="004B5507" w:rsidP="00731021">
            <w:pPr>
              <w:pStyle w:val="Tabletext"/>
            </w:pPr>
            <w:sdt>
              <w:sdtPr>
                <w:id w:val="57270110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27295107"/>
            <w:placeholder>
              <w:docPart w:val="E4BC83BAB8B44C208F8C47FDFEEF68C5"/>
            </w:placeholder>
            <w:showingPlcHdr/>
          </w:sdtPr>
          <w:sdtEndPr/>
          <w:sdtContent>
            <w:tc>
              <w:tcPr>
                <w:tcW w:w="2120" w:type="pct"/>
                <w:shd w:val="clear" w:color="auto" w:fill="auto"/>
              </w:tcPr>
              <w:p w14:paraId="6480F411" w14:textId="58025EC4"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30E431BF" w14:textId="77777777" w:rsidTr="007C511D">
        <w:tc>
          <w:tcPr>
            <w:tcW w:w="1784" w:type="pct"/>
            <w:gridSpan w:val="2"/>
            <w:shd w:val="clear" w:color="auto" w:fill="auto"/>
          </w:tcPr>
          <w:p w14:paraId="574186AA" w14:textId="77777777" w:rsidR="007C511D" w:rsidRPr="002C4719" w:rsidRDefault="007C511D" w:rsidP="00731021">
            <w:pPr>
              <w:pStyle w:val="Tabletext"/>
              <w:rPr>
                <w:rFonts w:cs="Arial"/>
                <w:b/>
              </w:rPr>
            </w:pPr>
            <w:r w:rsidRPr="002C4719">
              <w:rPr>
                <w:rFonts w:cs="Arial"/>
              </w:rPr>
              <w:t>Sea walls</w:t>
            </w:r>
          </w:p>
        </w:tc>
        <w:tc>
          <w:tcPr>
            <w:tcW w:w="548" w:type="pct"/>
          </w:tcPr>
          <w:p w14:paraId="07D81B87" w14:textId="77777777" w:rsidR="007C511D" w:rsidRPr="00C81593" w:rsidRDefault="004B5507" w:rsidP="00731021">
            <w:pPr>
              <w:pStyle w:val="Tabletext"/>
            </w:pPr>
            <w:sdt>
              <w:sdtPr>
                <w:id w:val="-529640073"/>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08A4AF83" w14:textId="77777777" w:rsidR="007C511D" w:rsidRPr="00C81593" w:rsidRDefault="004B5507" w:rsidP="00731021">
            <w:pPr>
              <w:pStyle w:val="Tabletext"/>
            </w:pPr>
            <w:sdt>
              <w:sdtPr>
                <w:id w:val="-1724336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380790530"/>
            <w:placeholder>
              <w:docPart w:val="A68B88D5FE624334BEFBC44C2041003F"/>
            </w:placeholder>
            <w:showingPlcHdr/>
          </w:sdtPr>
          <w:sdtEndPr/>
          <w:sdtContent>
            <w:tc>
              <w:tcPr>
                <w:tcW w:w="2120" w:type="pct"/>
                <w:shd w:val="clear" w:color="auto" w:fill="auto"/>
              </w:tcPr>
              <w:p w14:paraId="30EDE12C" w14:textId="0B713194"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0FEF50E1" w14:textId="77777777" w:rsidTr="007C511D">
        <w:tc>
          <w:tcPr>
            <w:tcW w:w="1784" w:type="pct"/>
            <w:gridSpan w:val="2"/>
            <w:shd w:val="clear" w:color="auto" w:fill="auto"/>
          </w:tcPr>
          <w:p w14:paraId="0AB63948" w14:textId="77777777" w:rsidR="007C511D" w:rsidRPr="002C4719" w:rsidRDefault="007C511D" w:rsidP="00731021">
            <w:pPr>
              <w:pStyle w:val="Tabletext"/>
              <w:rPr>
                <w:rFonts w:cs="Arial"/>
                <w:b/>
              </w:rPr>
            </w:pPr>
            <w:r w:rsidRPr="002C4719">
              <w:rPr>
                <w:rFonts w:cs="Arial"/>
              </w:rPr>
              <w:lastRenderedPageBreak/>
              <w:t>Railway sleepers</w:t>
            </w:r>
          </w:p>
        </w:tc>
        <w:tc>
          <w:tcPr>
            <w:tcW w:w="548" w:type="pct"/>
          </w:tcPr>
          <w:p w14:paraId="0BC035A2" w14:textId="77777777" w:rsidR="007C511D" w:rsidRPr="00C81593" w:rsidRDefault="004B5507" w:rsidP="00731021">
            <w:pPr>
              <w:pStyle w:val="Tabletext"/>
            </w:pPr>
            <w:sdt>
              <w:sdtPr>
                <w:id w:val="-97807153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67D63D59" w14:textId="77777777" w:rsidR="007C511D" w:rsidRPr="00C81593" w:rsidRDefault="004B5507" w:rsidP="00731021">
            <w:pPr>
              <w:pStyle w:val="Tabletext"/>
            </w:pPr>
            <w:sdt>
              <w:sdtPr>
                <w:id w:val="226658331"/>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618374639"/>
            <w:placeholder>
              <w:docPart w:val="4AF299B1FD4941768407E858A620F44F"/>
            </w:placeholder>
            <w:showingPlcHdr/>
          </w:sdtPr>
          <w:sdtEndPr/>
          <w:sdtContent>
            <w:tc>
              <w:tcPr>
                <w:tcW w:w="2120" w:type="pct"/>
                <w:shd w:val="clear" w:color="auto" w:fill="auto"/>
              </w:tcPr>
              <w:p w14:paraId="20FC73B3" w14:textId="3315027D"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626DD133" w14:textId="77777777" w:rsidTr="00F0517F">
        <w:tc>
          <w:tcPr>
            <w:tcW w:w="1" w:type="pct"/>
            <w:gridSpan w:val="2"/>
            <w:shd w:val="clear" w:color="auto" w:fill="auto"/>
          </w:tcPr>
          <w:p w14:paraId="3F90413D" w14:textId="77777777" w:rsidR="007C511D" w:rsidRPr="002C4719" w:rsidRDefault="007C511D" w:rsidP="00731021">
            <w:pPr>
              <w:pStyle w:val="Tabletext"/>
              <w:rPr>
                <w:rFonts w:cs="Arial"/>
                <w:b/>
              </w:rPr>
            </w:pPr>
            <w:r w:rsidRPr="002C4719">
              <w:rPr>
                <w:rFonts w:cs="Arial"/>
              </w:rPr>
              <w:t>Power or telecommunication line</w:t>
            </w:r>
            <w:r>
              <w:rPr>
                <w:rFonts w:cs="Arial"/>
              </w:rPr>
              <w:t> </w:t>
            </w:r>
            <w:r w:rsidRPr="002C4719">
              <w:rPr>
                <w:rFonts w:cs="Arial"/>
              </w:rPr>
              <w:t>poles</w:t>
            </w:r>
          </w:p>
        </w:tc>
        <w:tc>
          <w:tcPr>
            <w:tcW w:w="548" w:type="pct"/>
          </w:tcPr>
          <w:p w14:paraId="1C23A066" w14:textId="77777777" w:rsidR="007C511D" w:rsidRPr="00C81593" w:rsidRDefault="004B5507" w:rsidP="00731021">
            <w:pPr>
              <w:pStyle w:val="Tabletext"/>
            </w:pPr>
            <w:sdt>
              <w:sdtPr>
                <w:id w:val="198063910"/>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1DCD175D" w14:textId="77777777" w:rsidR="007C511D" w:rsidRPr="00C81593" w:rsidRDefault="004B5507" w:rsidP="00731021">
            <w:pPr>
              <w:pStyle w:val="Tabletext"/>
            </w:pPr>
            <w:sdt>
              <w:sdtPr>
                <w:id w:val="26427037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233208550"/>
            <w:placeholder>
              <w:docPart w:val="A85C48E4F7274943A22859AEB6AB2AB7"/>
            </w:placeholder>
            <w:showingPlcHdr/>
          </w:sdtPr>
          <w:sdtEndPr/>
          <w:sdtContent>
            <w:tc>
              <w:tcPr>
                <w:tcW w:w="2120" w:type="pct"/>
                <w:shd w:val="clear" w:color="auto" w:fill="auto"/>
              </w:tcPr>
              <w:p w14:paraId="60060800" w14:textId="4F1915CE" w:rsidR="007C511D" w:rsidRPr="002C4719" w:rsidRDefault="007C511D" w:rsidP="00731021">
                <w:pPr>
                  <w:pStyle w:val="Tabletext"/>
                </w:pPr>
                <w:r w:rsidRPr="00845A2B">
                  <w:rPr>
                    <w:rStyle w:val="PlaceholderText"/>
                    <w:rFonts w:eastAsiaTheme="minorHAnsi"/>
                  </w:rPr>
                  <w:t>Click here to enter text.</w:t>
                </w:r>
              </w:p>
            </w:tc>
          </w:sdtContent>
        </w:sdt>
      </w:tr>
      <w:tr w:rsidR="009E1EAF" w:rsidRPr="009E1EAF" w14:paraId="41CFE647" w14:textId="77777777" w:rsidTr="005C11F8">
        <w:trPr>
          <w:tblHeader/>
        </w:trPr>
        <w:tc>
          <w:tcPr>
            <w:tcW w:w="1" w:type="pct"/>
            <w:gridSpan w:val="2"/>
            <w:shd w:val="clear" w:color="auto" w:fill="auto"/>
          </w:tcPr>
          <w:p w14:paraId="7E13365D" w14:textId="07CE3508" w:rsidR="009E1EAF" w:rsidRPr="009E1EAF" w:rsidRDefault="009E1EAF" w:rsidP="00731021">
            <w:pPr>
              <w:pStyle w:val="Tableheading"/>
            </w:pPr>
            <w:r w:rsidRPr="009E1EAF">
              <w:rPr>
                <w:rStyle w:val="Strong"/>
                <w:b/>
              </w:rPr>
              <w:t>During:</w:t>
            </w:r>
          </w:p>
        </w:tc>
        <w:tc>
          <w:tcPr>
            <w:tcW w:w="548" w:type="pct"/>
            <w:shd w:val="clear" w:color="auto" w:fill="auto"/>
          </w:tcPr>
          <w:p w14:paraId="421986DF" w14:textId="77777777" w:rsidR="009E1EAF" w:rsidRPr="009E1EAF" w:rsidRDefault="009E1EAF" w:rsidP="00731021">
            <w:pPr>
              <w:pStyle w:val="Tableheading"/>
            </w:pPr>
          </w:p>
        </w:tc>
        <w:tc>
          <w:tcPr>
            <w:tcW w:w="548" w:type="pct"/>
            <w:shd w:val="clear" w:color="auto" w:fill="auto"/>
          </w:tcPr>
          <w:p w14:paraId="6857E0DE" w14:textId="77777777" w:rsidR="009E1EAF" w:rsidRPr="009E1EAF" w:rsidRDefault="009E1EAF" w:rsidP="00731021">
            <w:pPr>
              <w:pStyle w:val="Tableheading"/>
            </w:pPr>
          </w:p>
        </w:tc>
        <w:tc>
          <w:tcPr>
            <w:tcW w:w="2120" w:type="pct"/>
            <w:shd w:val="clear" w:color="auto" w:fill="auto"/>
          </w:tcPr>
          <w:p w14:paraId="0E5A85E9" w14:textId="3BAB9058" w:rsidR="009E1EAF" w:rsidRPr="009E1EAF" w:rsidRDefault="009E1EAF" w:rsidP="00731021">
            <w:pPr>
              <w:pStyle w:val="Tableheading"/>
            </w:pPr>
          </w:p>
        </w:tc>
      </w:tr>
      <w:tr w:rsidR="007C511D" w:rsidRPr="002C4719" w14:paraId="3EF5000C" w14:textId="77777777" w:rsidTr="007C511D">
        <w:tc>
          <w:tcPr>
            <w:tcW w:w="1784" w:type="pct"/>
            <w:gridSpan w:val="2"/>
            <w:shd w:val="clear" w:color="auto" w:fill="auto"/>
          </w:tcPr>
          <w:p w14:paraId="344D601E" w14:textId="77777777" w:rsidR="007C511D" w:rsidRPr="002C4719" w:rsidRDefault="007C511D" w:rsidP="00731021">
            <w:pPr>
              <w:pStyle w:val="Tabletext"/>
              <w:rPr>
                <w:rFonts w:cs="Arial"/>
                <w:b/>
              </w:rPr>
            </w:pPr>
            <w:r>
              <w:rPr>
                <w:rFonts w:cs="Arial"/>
              </w:rPr>
              <w:t>M</w:t>
            </w:r>
            <w:r w:rsidRPr="002C4719">
              <w:rPr>
                <w:rFonts w:cs="Arial"/>
              </w:rPr>
              <w:t>anufacture, transport, or disposal of creosote or creosoted wood products</w:t>
            </w:r>
          </w:p>
        </w:tc>
        <w:tc>
          <w:tcPr>
            <w:tcW w:w="548" w:type="pct"/>
          </w:tcPr>
          <w:p w14:paraId="176D2748" w14:textId="77777777" w:rsidR="007C511D" w:rsidRPr="00C81593" w:rsidRDefault="004B5507" w:rsidP="00731021">
            <w:pPr>
              <w:pStyle w:val="Tabletext"/>
            </w:pPr>
            <w:sdt>
              <w:sdtPr>
                <w:id w:val="-567577593"/>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5188BA77" w14:textId="77777777" w:rsidR="007C511D" w:rsidRPr="00C81593" w:rsidRDefault="004B5507" w:rsidP="00731021">
            <w:pPr>
              <w:pStyle w:val="Tabletext"/>
            </w:pPr>
            <w:sdt>
              <w:sdtPr>
                <w:id w:val="1209767542"/>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911847009"/>
            <w:placeholder>
              <w:docPart w:val="20C03677384F41FCBC8342F2F2E50F38"/>
            </w:placeholder>
            <w:showingPlcHdr/>
          </w:sdtPr>
          <w:sdtEndPr/>
          <w:sdtContent>
            <w:tc>
              <w:tcPr>
                <w:tcW w:w="2120" w:type="pct"/>
                <w:shd w:val="clear" w:color="auto" w:fill="auto"/>
              </w:tcPr>
              <w:p w14:paraId="056641BF" w14:textId="274337FB"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67F52630" w14:textId="77777777" w:rsidTr="009E1EAF">
        <w:tc>
          <w:tcPr>
            <w:tcW w:w="1784" w:type="pct"/>
            <w:gridSpan w:val="2"/>
            <w:shd w:val="clear" w:color="auto" w:fill="auto"/>
          </w:tcPr>
          <w:p w14:paraId="6B8762C6" w14:textId="77777777" w:rsidR="007C511D" w:rsidRPr="002C4719" w:rsidRDefault="007C511D" w:rsidP="00731021">
            <w:pPr>
              <w:pStyle w:val="Tabletext"/>
              <w:rPr>
                <w:rFonts w:cs="Arial"/>
                <w:b/>
              </w:rPr>
            </w:pPr>
            <w:r w:rsidRPr="002C4719">
              <w:rPr>
                <w:rFonts w:cs="Arial"/>
              </w:rPr>
              <w:t>Clean-up of creosote contaminated sites</w:t>
            </w:r>
          </w:p>
        </w:tc>
        <w:tc>
          <w:tcPr>
            <w:tcW w:w="548" w:type="pct"/>
          </w:tcPr>
          <w:p w14:paraId="43E53EB7" w14:textId="77777777" w:rsidR="007C511D" w:rsidRPr="00C81593" w:rsidRDefault="004B5507" w:rsidP="00731021">
            <w:pPr>
              <w:pStyle w:val="Tabletext"/>
            </w:pPr>
            <w:sdt>
              <w:sdtPr>
                <w:id w:val="1126812481"/>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4CA3C4D4" w14:textId="77777777" w:rsidR="007C511D" w:rsidRPr="00C81593" w:rsidRDefault="004B5507" w:rsidP="00731021">
            <w:pPr>
              <w:pStyle w:val="Tabletext"/>
            </w:pPr>
            <w:sdt>
              <w:sdtPr>
                <w:id w:val="-271628906"/>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614824183"/>
            <w:placeholder>
              <w:docPart w:val="E235A60B29B64C039193EF15D03EB4C7"/>
            </w:placeholder>
            <w:showingPlcHdr/>
          </w:sdtPr>
          <w:sdtEndPr/>
          <w:sdtContent>
            <w:tc>
              <w:tcPr>
                <w:tcW w:w="2120" w:type="pct"/>
                <w:shd w:val="clear" w:color="auto" w:fill="auto"/>
              </w:tcPr>
              <w:p w14:paraId="41C2C465" w14:textId="0FEE7498" w:rsidR="007C511D" w:rsidRPr="002C4719" w:rsidRDefault="007C511D" w:rsidP="00731021">
                <w:pPr>
                  <w:pStyle w:val="Tabletext"/>
                </w:pPr>
                <w:r w:rsidRPr="00845A2B">
                  <w:rPr>
                    <w:rStyle w:val="PlaceholderText"/>
                    <w:rFonts w:eastAsiaTheme="minorHAnsi"/>
                  </w:rPr>
                  <w:t>Click here to enter text.</w:t>
                </w:r>
              </w:p>
            </w:tc>
          </w:sdtContent>
        </w:sdt>
      </w:tr>
    </w:tbl>
    <w:p w14:paraId="42C6F4ED" w14:textId="77777777" w:rsidR="00D260DA" w:rsidRPr="00A56114" w:rsidRDefault="00D260DA" w:rsidP="00D260DA">
      <w:pPr>
        <w:pStyle w:val="Formquestions"/>
        <w:rPr>
          <w:rStyle w:val="Strong"/>
        </w:rPr>
      </w:pPr>
      <w:r w:rsidRPr="00A56114">
        <w:rPr>
          <w:rStyle w:val="Strong"/>
        </w:rPr>
        <w:t>When using creosote or products containing polycyclic aromatic hydrocarbons as or in:</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3152"/>
        <w:gridCol w:w="968"/>
        <w:gridCol w:w="968"/>
        <w:gridCol w:w="3745"/>
      </w:tblGrid>
      <w:tr w:rsidR="009E1EAF" w:rsidRPr="009E1EAF" w14:paraId="52DBD678" w14:textId="77777777" w:rsidTr="007C511D">
        <w:trPr>
          <w:cnfStyle w:val="100000000000" w:firstRow="1" w:lastRow="0" w:firstColumn="0" w:lastColumn="0" w:oddVBand="0" w:evenVBand="0" w:oddHBand="0" w:evenHBand="0" w:firstRowFirstColumn="0" w:firstRowLastColumn="0" w:lastRowFirstColumn="0" w:lastRowLastColumn="0"/>
        </w:trPr>
        <w:tc>
          <w:tcPr>
            <w:tcW w:w="1784" w:type="pct"/>
            <w:shd w:val="clear" w:color="auto" w:fill="auto"/>
          </w:tcPr>
          <w:p w14:paraId="75038D79" w14:textId="77777777" w:rsidR="007C511D" w:rsidRPr="009E1EAF" w:rsidRDefault="007C511D" w:rsidP="00731021">
            <w:pPr>
              <w:pStyle w:val="Tabletext"/>
              <w:rPr>
                <w:rFonts w:cs="Arial"/>
                <w:b w:val="0"/>
                <w:color w:val="000000" w:themeColor="text1"/>
              </w:rPr>
            </w:pPr>
            <w:r w:rsidRPr="009E1EAF">
              <w:rPr>
                <w:rFonts w:cs="Arial"/>
                <w:b w:val="0"/>
                <w:color w:val="000000" w:themeColor="text1"/>
              </w:rPr>
              <w:t>Anti-fouling applications on concrete marine pilings</w:t>
            </w:r>
          </w:p>
        </w:tc>
        <w:tc>
          <w:tcPr>
            <w:tcW w:w="548" w:type="pct"/>
            <w:shd w:val="clear" w:color="auto" w:fill="auto"/>
          </w:tcPr>
          <w:p w14:paraId="24574FC6" w14:textId="77777777" w:rsidR="007C511D" w:rsidRPr="009E1EAF" w:rsidRDefault="004B5507" w:rsidP="00731021">
            <w:pPr>
              <w:pStyle w:val="Tabletext"/>
              <w:rPr>
                <w:b w:val="0"/>
                <w:color w:val="000000" w:themeColor="text1"/>
              </w:rPr>
            </w:pPr>
            <w:sdt>
              <w:sdtPr>
                <w:rPr>
                  <w:color w:val="000000" w:themeColor="text1"/>
                </w:rPr>
                <w:id w:val="1837102766"/>
                <w14:checkbox>
                  <w14:checked w14:val="0"/>
                  <w14:checkedState w14:val="00FC" w14:font="Wingdings"/>
                  <w14:uncheckedState w14:val="2610" w14:font="MS Gothic"/>
                </w14:checkbox>
              </w:sdtPr>
              <w:sdtEndPr/>
              <w:sdtContent>
                <w:r w:rsidR="007C511D" w:rsidRPr="009E1EAF">
                  <w:rPr>
                    <w:rFonts w:ascii="MS Gothic" w:eastAsia="MS Gothic" w:hAnsi="MS Gothic" w:hint="eastAsia"/>
                    <w:b w:val="0"/>
                    <w:color w:val="000000" w:themeColor="text1"/>
                  </w:rPr>
                  <w:t>☐</w:t>
                </w:r>
              </w:sdtContent>
            </w:sdt>
            <w:r w:rsidR="007C511D" w:rsidRPr="009E1EAF">
              <w:rPr>
                <w:b w:val="0"/>
                <w:color w:val="000000" w:themeColor="text1"/>
              </w:rPr>
              <w:t xml:space="preserve"> No</w:t>
            </w:r>
          </w:p>
        </w:tc>
        <w:tc>
          <w:tcPr>
            <w:tcW w:w="548" w:type="pct"/>
            <w:shd w:val="clear" w:color="auto" w:fill="auto"/>
          </w:tcPr>
          <w:p w14:paraId="449C194D" w14:textId="77777777" w:rsidR="007C511D" w:rsidRPr="009E1EAF" w:rsidRDefault="004B5507" w:rsidP="00731021">
            <w:pPr>
              <w:pStyle w:val="Tabletext"/>
              <w:rPr>
                <w:b w:val="0"/>
                <w:color w:val="000000" w:themeColor="text1"/>
              </w:rPr>
            </w:pPr>
            <w:sdt>
              <w:sdtPr>
                <w:rPr>
                  <w:color w:val="000000" w:themeColor="text1"/>
                </w:rPr>
                <w:id w:val="-394747813"/>
                <w14:checkbox>
                  <w14:checked w14:val="0"/>
                  <w14:checkedState w14:val="00FC" w14:font="Wingdings"/>
                  <w14:uncheckedState w14:val="2610" w14:font="MS Gothic"/>
                </w14:checkbox>
              </w:sdtPr>
              <w:sdtEndPr/>
              <w:sdtContent>
                <w:r w:rsidR="007C511D" w:rsidRPr="009E1EAF">
                  <w:rPr>
                    <w:rFonts w:ascii="MS Gothic" w:eastAsia="MS Gothic" w:hAnsi="MS Gothic" w:hint="eastAsia"/>
                    <w:b w:val="0"/>
                    <w:color w:val="000000" w:themeColor="text1"/>
                  </w:rPr>
                  <w:t>☐</w:t>
                </w:r>
              </w:sdtContent>
            </w:sdt>
            <w:r w:rsidR="007C511D" w:rsidRPr="009E1EAF">
              <w:rPr>
                <w:b w:val="0"/>
                <w:color w:val="000000" w:themeColor="text1"/>
              </w:rPr>
              <w:t xml:space="preserve"> Yes</w:t>
            </w:r>
          </w:p>
        </w:tc>
        <w:sdt>
          <w:sdtPr>
            <w:rPr>
              <w:color w:val="000000" w:themeColor="text1"/>
            </w:rPr>
            <w:id w:val="776538403"/>
            <w:placeholder>
              <w:docPart w:val="1F98FEC84A0F4D34A5DBF36C8AD46E2A"/>
            </w:placeholder>
            <w:showingPlcHdr/>
          </w:sdtPr>
          <w:sdtEndPr/>
          <w:sdtContent>
            <w:tc>
              <w:tcPr>
                <w:tcW w:w="2120" w:type="pct"/>
                <w:shd w:val="clear" w:color="auto" w:fill="auto"/>
              </w:tcPr>
              <w:p w14:paraId="3383658E" w14:textId="528CD44F" w:rsidR="007C511D" w:rsidRPr="009E1EAF" w:rsidRDefault="007C511D" w:rsidP="00731021">
                <w:pPr>
                  <w:pStyle w:val="Tabletext"/>
                  <w:rPr>
                    <w:b w:val="0"/>
                    <w:color w:val="000000" w:themeColor="text1"/>
                  </w:rPr>
                </w:pPr>
                <w:r w:rsidRPr="009E1EAF">
                  <w:rPr>
                    <w:rStyle w:val="PlaceholderText"/>
                    <w:rFonts w:eastAsiaTheme="minorHAnsi"/>
                    <w:b w:val="0"/>
                    <w:color w:val="000000" w:themeColor="text1"/>
                  </w:rPr>
                  <w:t>Click here to enter text.</w:t>
                </w:r>
              </w:p>
            </w:tc>
          </w:sdtContent>
        </w:sdt>
      </w:tr>
      <w:tr w:rsidR="007C511D" w:rsidRPr="002C4719" w14:paraId="03478D1B" w14:textId="77777777" w:rsidTr="007C511D">
        <w:tc>
          <w:tcPr>
            <w:tcW w:w="1784" w:type="pct"/>
            <w:shd w:val="clear" w:color="auto" w:fill="auto"/>
          </w:tcPr>
          <w:p w14:paraId="11F4938E" w14:textId="77777777" w:rsidR="007C511D" w:rsidRPr="002C4719" w:rsidRDefault="007C511D" w:rsidP="00731021">
            <w:pPr>
              <w:pStyle w:val="Tabletext"/>
              <w:rPr>
                <w:rFonts w:cs="Arial"/>
                <w:b/>
              </w:rPr>
            </w:pPr>
            <w:r>
              <w:rPr>
                <w:rFonts w:cs="Arial"/>
              </w:rPr>
              <w:t>A c</w:t>
            </w:r>
            <w:r w:rsidRPr="002C4719">
              <w:rPr>
                <w:rFonts w:cs="Arial"/>
              </w:rPr>
              <w:t>om</w:t>
            </w:r>
            <w:r>
              <w:rPr>
                <w:rFonts w:cs="Arial"/>
              </w:rPr>
              <w:t xml:space="preserve">ponent of roofing pitch or </w:t>
            </w:r>
            <w:r w:rsidRPr="002C4719">
              <w:rPr>
                <w:rFonts w:cs="Arial"/>
              </w:rPr>
              <w:t xml:space="preserve">fuel oil </w:t>
            </w:r>
          </w:p>
        </w:tc>
        <w:tc>
          <w:tcPr>
            <w:tcW w:w="548" w:type="pct"/>
          </w:tcPr>
          <w:p w14:paraId="6ECD6AAD" w14:textId="77777777" w:rsidR="007C511D" w:rsidRPr="00C81593" w:rsidRDefault="004B5507" w:rsidP="00731021">
            <w:pPr>
              <w:pStyle w:val="Tabletext"/>
            </w:pPr>
            <w:sdt>
              <w:sdtPr>
                <w:id w:val="-105739340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5982629C" w14:textId="77777777" w:rsidR="007C511D" w:rsidRPr="00C81593" w:rsidRDefault="004B5507" w:rsidP="00731021">
            <w:pPr>
              <w:pStyle w:val="Tabletext"/>
            </w:pPr>
            <w:sdt>
              <w:sdtPr>
                <w:id w:val="142368429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243423838"/>
            <w:placeholder>
              <w:docPart w:val="3932152DE76C4C14B50EAA8420176A9E"/>
            </w:placeholder>
            <w:showingPlcHdr/>
          </w:sdtPr>
          <w:sdtEndPr/>
          <w:sdtContent>
            <w:tc>
              <w:tcPr>
                <w:tcW w:w="2120" w:type="pct"/>
                <w:shd w:val="clear" w:color="auto" w:fill="auto"/>
              </w:tcPr>
              <w:p w14:paraId="7A0DECEF" w14:textId="4F6C36E8"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6BEDBC9C" w14:textId="77777777" w:rsidTr="007C511D">
        <w:tc>
          <w:tcPr>
            <w:tcW w:w="1784" w:type="pct"/>
            <w:shd w:val="clear" w:color="auto" w:fill="auto"/>
          </w:tcPr>
          <w:p w14:paraId="059FDC44" w14:textId="77777777" w:rsidR="007C511D" w:rsidRPr="002C4719" w:rsidRDefault="007C511D" w:rsidP="00731021">
            <w:pPr>
              <w:pStyle w:val="Tabletext"/>
              <w:rPr>
                <w:rFonts w:cs="Arial"/>
                <w:b/>
              </w:rPr>
            </w:pPr>
            <w:r w:rsidRPr="002C4719">
              <w:rPr>
                <w:rFonts w:cs="Arial"/>
              </w:rPr>
              <w:t>Lubricant for die moulds</w:t>
            </w:r>
          </w:p>
        </w:tc>
        <w:tc>
          <w:tcPr>
            <w:tcW w:w="548" w:type="pct"/>
          </w:tcPr>
          <w:p w14:paraId="60D1DC04" w14:textId="77777777" w:rsidR="007C511D" w:rsidRPr="00C81593" w:rsidRDefault="004B5507" w:rsidP="00731021">
            <w:pPr>
              <w:pStyle w:val="Tabletext"/>
            </w:pPr>
            <w:sdt>
              <w:sdtPr>
                <w:id w:val="-1684964250"/>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6DF271F2" w14:textId="77777777" w:rsidR="007C511D" w:rsidRPr="00C81593" w:rsidRDefault="004B5507" w:rsidP="00731021">
            <w:pPr>
              <w:pStyle w:val="Tabletext"/>
            </w:pPr>
            <w:sdt>
              <w:sdtPr>
                <w:id w:val="-1605722372"/>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826965238"/>
            <w:placeholder>
              <w:docPart w:val="4ED481E07BAF401F8400165150274941"/>
            </w:placeholder>
            <w:showingPlcHdr/>
          </w:sdtPr>
          <w:sdtEndPr/>
          <w:sdtContent>
            <w:tc>
              <w:tcPr>
                <w:tcW w:w="2120" w:type="pct"/>
                <w:shd w:val="clear" w:color="auto" w:fill="auto"/>
              </w:tcPr>
              <w:p w14:paraId="090A51B8" w14:textId="2049F4F5"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04A4ED26" w14:textId="77777777" w:rsidTr="007C511D">
        <w:tc>
          <w:tcPr>
            <w:tcW w:w="1784" w:type="pct"/>
            <w:shd w:val="clear" w:color="auto" w:fill="auto"/>
          </w:tcPr>
          <w:p w14:paraId="5F232CD9" w14:textId="77777777" w:rsidR="007C511D" w:rsidRPr="002C4719" w:rsidRDefault="007C511D" w:rsidP="00731021">
            <w:pPr>
              <w:pStyle w:val="Tabletext"/>
              <w:rPr>
                <w:rFonts w:cs="Arial"/>
                <w:b/>
              </w:rPr>
            </w:pPr>
            <w:r w:rsidRPr="002C4719">
              <w:rPr>
                <w:rFonts w:cs="Arial"/>
              </w:rPr>
              <w:t>Rubber or tyre industry</w:t>
            </w:r>
          </w:p>
        </w:tc>
        <w:tc>
          <w:tcPr>
            <w:tcW w:w="548" w:type="pct"/>
          </w:tcPr>
          <w:p w14:paraId="637C6516" w14:textId="77777777" w:rsidR="007C511D" w:rsidRPr="00C81593" w:rsidRDefault="004B5507" w:rsidP="00731021">
            <w:pPr>
              <w:pStyle w:val="Tabletext"/>
            </w:pPr>
            <w:sdt>
              <w:sdtPr>
                <w:id w:val="58519733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363ED82E" w14:textId="77777777" w:rsidR="007C511D" w:rsidRPr="00C81593" w:rsidRDefault="004B5507" w:rsidP="00731021">
            <w:pPr>
              <w:pStyle w:val="Tabletext"/>
            </w:pPr>
            <w:sdt>
              <w:sdtPr>
                <w:id w:val="-133714698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295951092"/>
            <w:placeholder>
              <w:docPart w:val="54C54B75AF1245B1BEA0ECFB02B923AF"/>
            </w:placeholder>
            <w:showingPlcHdr/>
          </w:sdtPr>
          <w:sdtEndPr/>
          <w:sdtContent>
            <w:tc>
              <w:tcPr>
                <w:tcW w:w="2120" w:type="pct"/>
                <w:shd w:val="clear" w:color="auto" w:fill="auto"/>
              </w:tcPr>
              <w:p w14:paraId="23F838BA" w14:textId="10CF4439"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426BA09D" w14:textId="77777777" w:rsidTr="007C511D">
        <w:tc>
          <w:tcPr>
            <w:tcW w:w="1784" w:type="pct"/>
            <w:shd w:val="clear" w:color="auto" w:fill="auto"/>
          </w:tcPr>
          <w:p w14:paraId="66808A3B" w14:textId="77777777" w:rsidR="007C511D" w:rsidRPr="002C4719" w:rsidRDefault="007C511D" w:rsidP="00731021">
            <w:pPr>
              <w:pStyle w:val="Tabletext"/>
              <w:rPr>
                <w:rFonts w:cs="Arial"/>
                <w:b/>
              </w:rPr>
            </w:pPr>
            <w:r w:rsidRPr="002C4719">
              <w:rPr>
                <w:rFonts w:cs="Arial"/>
              </w:rPr>
              <w:t>Steel plant work</w:t>
            </w:r>
          </w:p>
        </w:tc>
        <w:tc>
          <w:tcPr>
            <w:tcW w:w="548" w:type="pct"/>
          </w:tcPr>
          <w:p w14:paraId="6C43F882" w14:textId="77777777" w:rsidR="007C511D" w:rsidRPr="00C81593" w:rsidRDefault="004B5507" w:rsidP="00731021">
            <w:pPr>
              <w:pStyle w:val="Tabletext"/>
            </w:pPr>
            <w:sdt>
              <w:sdtPr>
                <w:id w:val="930243591"/>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06A195D5" w14:textId="77777777" w:rsidR="007C511D" w:rsidRPr="00C81593" w:rsidRDefault="004B5507" w:rsidP="00731021">
            <w:pPr>
              <w:pStyle w:val="Tabletext"/>
            </w:pPr>
            <w:sdt>
              <w:sdtPr>
                <w:id w:val="-130314724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905126466"/>
            <w:placeholder>
              <w:docPart w:val="44F5550614E04D18809D66AD98387D1E"/>
            </w:placeholder>
            <w:showingPlcHdr/>
          </w:sdtPr>
          <w:sdtEndPr/>
          <w:sdtContent>
            <w:tc>
              <w:tcPr>
                <w:tcW w:w="2120" w:type="pct"/>
                <w:shd w:val="clear" w:color="auto" w:fill="auto"/>
              </w:tcPr>
              <w:p w14:paraId="7FFDB091" w14:textId="07913489"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68C438DE" w14:textId="77777777" w:rsidTr="007C511D">
        <w:tc>
          <w:tcPr>
            <w:tcW w:w="1784" w:type="pct"/>
            <w:shd w:val="clear" w:color="auto" w:fill="auto"/>
          </w:tcPr>
          <w:p w14:paraId="58BBE941" w14:textId="77777777" w:rsidR="007C511D" w:rsidRPr="002C4719" w:rsidRDefault="007C511D" w:rsidP="00731021">
            <w:pPr>
              <w:pStyle w:val="Tabletext"/>
              <w:rPr>
                <w:rFonts w:cs="Arial"/>
                <w:b/>
              </w:rPr>
            </w:pPr>
            <w:r w:rsidRPr="002C4719">
              <w:rPr>
                <w:rFonts w:cs="Arial"/>
              </w:rPr>
              <w:t>Aluminium smelters (pot room)</w:t>
            </w:r>
          </w:p>
        </w:tc>
        <w:tc>
          <w:tcPr>
            <w:tcW w:w="548" w:type="pct"/>
          </w:tcPr>
          <w:p w14:paraId="3BF041FF" w14:textId="77777777" w:rsidR="007C511D" w:rsidRPr="00C81593" w:rsidRDefault="004B5507" w:rsidP="00731021">
            <w:pPr>
              <w:pStyle w:val="Tabletext"/>
            </w:pPr>
            <w:sdt>
              <w:sdtPr>
                <w:id w:val="-155592231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0B20B63F" w14:textId="77777777" w:rsidR="007C511D" w:rsidRPr="00C81593" w:rsidRDefault="004B5507" w:rsidP="00731021">
            <w:pPr>
              <w:pStyle w:val="Tabletext"/>
            </w:pPr>
            <w:sdt>
              <w:sdtPr>
                <w:id w:val="-143820879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994339141"/>
            <w:placeholder>
              <w:docPart w:val="32E604D91A8847DFAD29DB2817D19418"/>
            </w:placeholder>
            <w:showingPlcHdr/>
          </w:sdtPr>
          <w:sdtEndPr/>
          <w:sdtContent>
            <w:tc>
              <w:tcPr>
                <w:tcW w:w="2120" w:type="pct"/>
                <w:shd w:val="clear" w:color="auto" w:fill="auto"/>
              </w:tcPr>
              <w:p w14:paraId="00FC43DD" w14:textId="529F2FCF"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2DF68BF4" w14:textId="77777777" w:rsidTr="007C511D">
        <w:tc>
          <w:tcPr>
            <w:tcW w:w="1784" w:type="pct"/>
            <w:shd w:val="clear" w:color="auto" w:fill="auto"/>
          </w:tcPr>
          <w:p w14:paraId="3F907EF0" w14:textId="77777777" w:rsidR="007C511D" w:rsidRPr="002C4719" w:rsidRDefault="007C511D" w:rsidP="00731021">
            <w:pPr>
              <w:pStyle w:val="Tabletext"/>
              <w:rPr>
                <w:rFonts w:cs="Arial"/>
                <w:b/>
              </w:rPr>
            </w:pPr>
            <w:r w:rsidRPr="002C4719">
              <w:rPr>
                <w:rFonts w:cs="Arial"/>
              </w:rPr>
              <w:t>Coke or gas manufacturing plants</w:t>
            </w:r>
          </w:p>
        </w:tc>
        <w:tc>
          <w:tcPr>
            <w:tcW w:w="548" w:type="pct"/>
          </w:tcPr>
          <w:p w14:paraId="25628738" w14:textId="77777777" w:rsidR="007C511D" w:rsidRPr="00C81593" w:rsidRDefault="004B5507" w:rsidP="00731021">
            <w:pPr>
              <w:pStyle w:val="Tabletext"/>
            </w:pPr>
            <w:sdt>
              <w:sdtPr>
                <w:id w:val="-674577499"/>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4FEA3480" w14:textId="77777777" w:rsidR="007C511D" w:rsidRPr="00C81593" w:rsidRDefault="004B5507" w:rsidP="00731021">
            <w:pPr>
              <w:pStyle w:val="Tabletext"/>
            </w:pPr>
            <w:sdt>
              <w:sdtPr>
                <w:id w:val="3393540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302524206"/>
            <w:placeholder>
              <w:docPart w:val="F5266A9CC9354B3E940103510E8B1B4E"/>
            </w:placeholder>
            <w:showingPlcHdr/>
          </w:sdtPr>
          <w:sdtEndPr/>
          <w:sdtContent>
            <w:tc>
              <w:tcPr>
                <w:tcW w:w="2120" w:type="pct"/>
                <w:shd w:val="clear" w:color="auto" w:fill="auto"/>
              </w:tcPr>
              <w:p w14:paraId="66ED0570" w14:textId="168E71E7" w:rsidR="007C511D" w:rsidRPr="002C4719" w:rsidRDefault="007C511D" w:rsidP="00731021">
                <w:pPr>
                  <w:pStyle w:val="Tabletext"/>
                </w:pPr>
                <w:r w:rsidRPr="00845A2B">
                  <w:rPr>
                    <w:rStyle w:val="PlaceholderText"/>
                    <w:rFonts w:eastAsiaTheme="minorHAnsi"/>
                  </w:rPr>
                  <w:t>Click here to enter text.</w:t>
                </w:r>
              </w:p>
            </w:tc>
          </w:sdtContent>
        </w:sdt>
      </w:tr>
      <w:tr w:rsidR="007C511D" w:rsidRPr="002C4719" w14:paraId="3C51B2C8" w14:textId="77777777" w:rsidTr="009E1EAF">
        <w:tc>
          <w:tcPr>
            <w:tcW w:w="1784" w:type="pct"/>
            <w:shd w:val="clear" w:color="auto" w:fill="auto"/>
          </w:tcPr>
          <w:p w14:paraId="2203C53A" w14:textId="77777777" w:rsidR="007C511D" w:rsidRPr="002C4719" w:rsidRDefault="007C511D" w:rsidP="00731021">
            <w:pPr>
              <w:pStyle w:val="Tabletext"/>
              <w:rPr>
                <w:rFonts w:cs="Arial"/>
              </w:rPr>
            </w:pPr>
            <w:r>
              <w:rPr>
                <w:rFonts w:cs="Arial"/>
              </w:rPr>
              <w:t>Other (please specify)</w:t>
            </w:r>
          </w:p>
        </w:tc>
        <w:tc>
          <w:tcPr>
            <w:tcW w:w="548" w:type="pct"/>
          </w:tcPr>
          <w:p w14:paraId="05B21758" w14:textId="77777777" w:rsidR="007C511D" w:rsidRPr="00C81593" w:rsidRDefault="004B5507" w:rsidP="00731021">
            <w:pPr>
              <w:pStyle w:val="Tabletext"/>
            </w:pPr>
            <w:sdt>
              <w:sdtPr>
                <w:id w:val="-91330757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548" w:type="pct"/>
            <w:shd w:val="clear" w:color="auto" w:fill="auto"/>
          </w:tcPr>
          <w:p w14:paraId="1C363335" w14:textId="77777777" w:rsidR="007C511D" w:rsidRPr="00C81593" w:rsidRDefault="004B5507" w:rsidP="00731021">
            <w:pPr>
              <w:pStyle w:val="Tabletext"/>
            </w:pPr>
            <w:sdt>
              <w:sdtPr>
                <w:id w:val="-591777823"/>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487021657"/>
            <w:placeholder>
              <w:docPart w:val="4D97F5D37C8A4495996C99520E704841"/>
            </w:placeholder>
            <w:showingPlcHdr/>
          </w:sdtPr>
          <w:sdtEndPr/>
          <w:sdtContent>
            <w:tc>
              <w:tcPr>
                <w:tcW w:w="2120" w:type="pct"/>
                <w:shd w:val="clear" w:color="auto" w:fill="auto"/>
              </w:tcPr>
              <w:p w14:paraId="6657407C" w14:textId="78D5BDF3" w:rsidR="007C511D" w:rsidRPr="002C4719" w:rsidRDefault="007C511D" w:rsidP="00731021">
                <w:pPr>
                  <w:pStyle w:val="Tabletext"/>
                </w:pPr>
                <w:r w:rsidRPr="00845A2B">
                  <w:rPr>
                    <w:rStyle w:val="PlaceholderText"/>
                    <w:rFonts w:eastAsiaTheme="minorHAnsi"/>
                  </w:rPr>
                  <w:t>Click here to enter text.</w:t>
                </w:r>
              </w:p>
            </w:tc>
          </w:sdtContent>
        </w:sdt>
      </w:tr>
    </w:tbl>
    <w:p w14:paraId="2544856A" w14:textId="77777777" w:rsidR="00D260DA" w:rsidRPr="00C245AE" w:rsidRDefault="00D260DA" w:rsidP="00D260DA">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D260DA" w:rsidRPr="002C4719" w14:paraId="0D4AB308" w14:textId="77777777" w:rsidTr="00731021">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50BEF66B" w14:textId="77777777" w:rsidR="00D260DA" w:rsidRPr="002C4719" w:rsidRDefault="00D260DA" w:rsidP="00731021">
            <w:pPr>
              <w:pStyle w:val="Tableheading"/>
              <w:ind w:right="34"/>
              <w:jc w:val="right"/>
            </w:pPr>
          </w:p>
        </w:tc>
        <w:tc>
          <w:tcPr>
            <w:tcW w:w="1552" w:type="pct"/>
            <w:shd w:val="clear" w:color="auto" w:fill="auto"/>
          </w:tcPr>
          <w:p w14:paraId="49004894" w14:textId="77777777" w:rsidR="00D260DA" w:rsidRDefault="00D260DA" w:rsidP="00731021">
            <w:pPr>
              <w:pStyle w:val="Tableheading"/>
              <w:rPr>
                <w:szCs w:val="19"/>
              </w:rPr>
            </w:pPr>
          </w:p>
        </w:tc>
        <w:tc>
          <w:tcPr>
            <w:tcW w:w="549" w:type="pct"/>
            <w:shd w:val="clear" w:color="auto" w:fill="auto"/>
          </w:tcPr>
          <w:p w14:paraId="2AED2A36" w14:textId="77777777" w:rsidR="00D260DA" w:rsidRPr="00D536CD" w:rsidRDefault="00D260DA" w:rsidP="00731021">
            <w:pPr>
              <w:pStyle w:val="Tableheading"/>
              <w:rPr>
                <w:szCs w:val="19"/>
              </w:rPr>
            </w:pPr>
          </w:p>
        </w:tc>
        <w:tc>
          <w:tcPr>
            <w:tcW w:w="483" w:type="pct"/>
            <w:shd w:val="clear" w:color="auto" w:fill="auto"/>
          </w:tcPr>
          <w:p w14:paraId="6779284A" w14:textId="77777777" w:rsidR="00D260DA" w:rsidRPr="008D02A7" w:rsidRDefault="00D260DA" w:rsidP="00731021">
            <w:pPr>
              <w:pStyle w:val="Tableheading"/>
            </w:pPr>
          </w:p>
        </w:tc>
        <w:tc>
          <w:tcPr>
            <w:tcW w:w="2120" w:type="pct"/>
            <w:shd w:val="clear" w:color="auto" w:fill="auto"/>
          </w:tcPr>
          <w:p w14:paraId="2E0B9472" w14:textId="59D0B61F" w:rsidR="00D260DA" w:rsidRPr="002C4719" w:rsidRDefault="00C3085E" w:rsidP="00731021">
            <w:pPr>
              <w:pStyle w:val="Tableheading"/>
            </w:pPr>
            <w:r>
              <w:rPr>
                <w:b/>
              </w:rPr>
              <w:t>C</w:t>
            </w:r>
            <w:r w:rsidR="00D260DA" w:rsidRPr="008D02A7">
              <w:rPr>
                <w:b/>
              </w:rPr>
              <w:t xml:space="preserve">omments </w:t>
            </w:r>
            <w:r w:rsidR="00D260DA" w:rsidRPr="008D02A7">
              <w:t xml:space="preserve">(all </w:t>
            </w:r>
            <w:r w:rsidR="00D260DA">
              <w:t>‘yes’</w:t>
            </w:r>
            <w:r w:rsidR="00D260DA" w:rsidRPr="008D02A7">
              <w:t xml:space="preserve"> answers)</w:t>
            </w:r>
          </w:p>
        </w:tc>
      </w:tr>
      <w:tr w:rsidR="007C511D" w:rsidRPr="002C4719" w14:paraId="254A1922" w14:textId="77777777" w:rsidTr="007C511D">
        <w:tc>
          <w:tcPr>
            <w:tcW w:w="1848" w:type="pct"/>
            <w:gridSpan w:val="2"/>
            <w:shd w:val="clear" w:color="auto" w:fill="auto"/>
          </w:tcPr>
          <w:p w14:paraId="237E0A3D" w14:textId="587A1EBA" w:rsidR="007C511D" w:rsidRPr="00F24BEC" w:rsidRDefault="007C511D" w:rsidP="00731021">
            <w:pPr>
              <w:pStyle w:val="Tabletext"/>
              <w:rPr>
                <w:rFonts w:cs="Arial"/>
                <w:b/>
              </w:rPr>
            </w:pPr>
            <w:r w:rsidRPr="00F24BEC">
              <w:rPr>
                <w:rFonts w:cs="Arial"/>
                <w:szCs w:val="19"/>
              </w:rPr>
              <w:t>Did you suffer any incapacity lasting two weeks or longer in the last two years</w:t>
            </w:r>
          </w:p>
        </w:tc>
        <w:tc>
          <w:tcPr>
            <w:tcW w:w="549" w:type="pct"/>
            <w:shd w:val="clear" w:color="auto" w:fill="auto"/>
          </w:tcPr>
          <w:p w14:paraId="355B9343" w14:textId="77777777" w:rsidR="007C511D" w:rsidRPr="00C81593" w:rsidRDefault="004B5507" w:rsidP="00731021">
            <w:pPr>
              <w:pStyle w:val="Tabletext"/>
            </w:pPr>
            <w:sdt>
              <w:sdtPr>
                <w:id w:val="-199824860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152D47A9" w14:textId="77777777" w:rsidR="007C511D" w:rsidRPr="00C81593" w:rsidRDefault="004B5507" w:rsidP="00731021">
            <w:pPr>
              <w:pStyle w:val="Tabletext"/>
            </w:pPr>
            <w:sdt>
              <w:sdtPr>
                <w:id w:val="132201194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776330609"/>
            <w:placeholder>
              <w:docPart w:val="1B1D88D9D64347D4B940B839174282FB"/>
            </w:placeholder>
            <w:showingPlcHdr/>
          </w:sdtPr>
          <w:sdtEndPr/>
          <w:sdtContent>
            <w:tc>
              <w:tcPr>
                <w:tcW w:w="2120" w:type="pct"/>
                <w:shd w:val="clear" w:color="auto" w:fill="auto"/>
              </w:tcPr>
              <w:p w14:paraId="0522DB77" w14:textId="4BE23932"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32E5ABDB" w14:textId="77777777" w:rsidTr="007C511D">
        <w:tc>
          <w:tcPr>
            <w:tcW w:w="1848" w:type="pct"/>
            <w:gridSpan w:val="2"/>
            <w:shd w:val="clear" w:color="auto" w:fill="auto"/>
          </w:tcPr>
          <w:p w14:paraId="38C6A6E9" w14:textId="046473A1" w:rsidR="007C511D" w:rsidRPr="00F24BEC" w:rsidRDefault="007C511D" w:rsidP="00731021">
            <w:pPr>
              <w:pStyle w:val="Tabletext"/>
              <w:rPr>
                <w:rFonts w:cs="Arial"/>
                <w:szCs w:val="19"/>
              </w:rPr>
            </w:pPr>
            <w:r w:rsidRPr="00F24BEC">
              <w:rPr>
                <w:rFonts w:cs="Arial"/>
                <w:szCs w:val="19"/>
              </w:rPr>
              <w:t>Have you ever had any operations or accidents or been hospitalised for any reason</w:t>
            </w:r>
          </w:p>
        </w:tc>
        <w:tc>
          <w:tcPr>
            <w:tcW w:w="549" w:type="pct"/>
            <w:shd w:val="clear" w:color="auto" w:fill="auto"/>
          </w:tcPr>
          <w:p w14:paraId="37FE0DFD" w14:textId="77777777" w:rsidR="007C511D" w:rsidRPr="00C81593" w:rsidRDefault="004B5507" w:rsidP="00731021">
            <w:pPr>
              <w:pStyle w:val="Tabletext"/>
            </w:pPr>
            <w:sdt>
              <w:sdtPr>
                <w:id w:val="24393023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286B787B" w14:textId="77777777" w:rsidR="007C511D" w:rsidRPr="00C81593" w:rsidRDefault="004B5507" w:rsidP="00731021">
            <w:pPr>
              <w:pStyle w:val="Tabletext"/>
            </w:pPr>
            <w:sdt>
              <w:sdtPr>
                <w:id w:val="-79575739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177625797"/>
            <w:placeholder>
              <w:docPart w:val="2B28A6D3FB414E319511B9626FF21471"/>
            </w:placeholder>
            <w:showingPlcHdr/>
          </w:sdtPr>
          <w:sdtEndPr/>
          <w:sdtContent>
            <w:tc>
              <w:tcPr>
                <w:tcW w:w="2120" w:type="pct"/>
                <w:shd w:val="clear" w:color="auto" w:fill="auto"/>
              </w:tcPr>
              <w:p w14:paraId="3DF9CACB" w14:textId="22A952E5"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3CF70EB3" w14:textId="77777777" w:rsidTr="007C511D">
        <w:tc>
          <w:tcPr>
            <w:tcW w:w="1848" w:type="pct"/>
            <w:gridSpan w:val="2"/>
            <w:shd w:val="clear" w:color="auto" w:fill="auto"/>
          </w:tcPr>
          <w:p w14:paraId="5D76736A" w14:textId="56E84AE1" w:rsidR="007C511D" w:rsidRPr="00F24BEC" w:rsidRDefault="007C511D" w:rsidP="00731021">
            <w:pPr>
              <w:pStyle w:val="Tabletext"/>
              <w:rPr>
                <w:rFonts w:cs="Arial"/>
                <w:szCs w:val="19"/>
              </w:rPr>
            </w:pPr>
            <w:r w:rsidRPr="00F24BEC">
              <w:rPr>
                <w:rFonts w:cs="Arial"/>
                <w:szCs w:val="19"/>
              </w:rPr>
              <w:t>Are you currently being treated by a doctor or other health professional for any illness or injury</w:t>
            </w:r>
          </w:p>
        </w:tc>
        <w:tc>
          <w:tcPr>
            <w:tcW w:w="549" w:type="pct"/>
            <w:shd w:val="clear" w:color="auto" w:fill="auto"/>
          </w:tcPr>
          <w:p w14:paraId="24368D17" w14:textId="77777777" w:rsidR="007C511D" w:rsidRPr="00C81593" w:rsidRDefault="004B5507" w:rsidP="00731021">
            <w:pPr>
              <w:pStyle w:val="Tabletext"/>
            </w:pPr>
            <w:sdt>
              <w:sdtPr>
                <w:id w:val="-36853060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5BCF6E31" w14:textId="77777777" w:rsidR="007C511D" w:rsidRPr="00C81593" w:rsidRDefault="004B5507" w:rsidP="00731021">
            <w:pPr>
              <w:pStyle w:val="Tabletext"/>
            </w:pPr>
            <w:sdt>
              <w:sdtPr>
                <w:id w:val="-1732297696"/>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445695639"/>
            <w:placeholder>
              <w:docPart w:val="266F047B90134103A7C6BB9FF3329FA0"/>
            </w:placeholder>
            <w:showingPlcHdr/>
          </w:sdtPr>
          <w:sdtEndPr/>
          <w:sdtContent>
            <w:tc>
              <w:tcPr>
                <w:tcW w:w="2120" w:type="pct"/>
                <w:shd w:val="clear" w:color="auto" w:fill="auto"/>
              </w:tcPr>
              <w:p w14:paraId="3FC3288A" w14:textId="25F147AC"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68EA24EF" w14:textId="77777777" w:rsidTr="007C511D">
        <w:tc>
          <w:tcPr>
            <w:tcW w:w="1848" w:type="pct"/>
            <w:gridSpan w:val="2"/>
            <w:shd w:val="clear" w:color="auto" w:fill="auto"/>
          </w:tcPr>
          <w:p w14:paraId="0FB4E43D" w14:textId="45074DF8" w:rsidR="007C511D" w:rsidRPr="00F24BEC" w:rsidRDefault="007C511D" w:rsidP="00731021">
            <w:pPr>
              <w:pStyle w:val="Tabletext"/>
              <w:rPr>
                <w:rFonts w:cs="Arial"/>
                <w:szCs w:val="19"/>
              </w:rPr>
            </w:pPr>
            <w:r w:rsidRPr="00F24BEC">
              <w:rPr>
                <w:rFonts w:cs="Arial"/>
                <w:szCs w:val="19"/>
              </w:rPr>
              <w:t>Are you currently receiving any medical treatment or taking any medications</w:t>
            </w:r>
            <w:r>
              <w:rPr>
                <w:rFonts w:cs="Arial"/>
                <w:szCs w:val="19"/>
              </w:rPr>
              <w:t>.</w:t>
            </w:r>
            <w:r w:rsidRPr="00F24BEC">
              <w:rPr>
                <w:rFonts w:cs="Arial"/>
                <w:szCs w:val="19"/>
              </w:rPr>
              <w:t xml:space="preserve"> Please detail.</w:t>
            </w:r>
          </w:p>
        </w:tc>
        <w:tc>
          <w:tcPr>
            <w:tcW w:w="549" w:type="pct"/>
            <w:shd w:val="clear" w:color="auto" w:fill="auto"/>
          </w:tcPr>
          <w:p w14:paraId="29A4C005" w14:textId="77777777" w:rsidR="007C511D" w:rsidRPr="00C81593" w:rsidRDefault="004B5507" w:rsidP="00731021">
            <w:pPr>
              <w:pStyle w:val="Tabletext"/>
            </w:pPr>
            <w:sdt>
              <w:sdtPr>
                <w:id w:val="-84470640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30673AB6" w14:textId="77777777" w:rsidR="007C511D" w:rsidRPr="00C81593" w:rsidRDefault="004B5507" w:rsidP="00731021">
            <w:pPr>
              <w:pStyle w:val="Tabletext"/>
            </w:pPr>
            <w:sdt>
              <w:sdtPr>
                <w:id w:val="-59308519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920263265"/>
            <w:placeholder>
              <w:docPart w:val="FD1D24A840CE4D72B715CA1D69E580E2"/>
            </w:placeholder>
            <w:showingPlcHdr/>
          </w:sdtPr>
          <w:sdtEndPr/>
          <w:sdtContent>
            <w:tc>
              <w:tcPr>
                <w:tcW w:w="2120" w:type="pct"/>
                <w:shd w:val="clear" w:color="auto" w:fill="auto"/>
              </w:tcPr>
              <w:p w14:paraId="0344291E" w14:textId="1E757C96"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3E67C310" w14:textId="77777777" w:rsidTr="001277B4">
        <w:tc>
          <w:tcPr>
            <w:tcW w:w="1848" w:type="pct"/>
            <w:gridSpan w:val="2"/>
            <w:shd w:val="clear" w:color="auto" w:fill="auto"/>
          </w:tcPr>
          <w:p w14:paraId="514BBC76" w14:textId="047A0070" w:rsidR="007C511D" w:rsidRPr="00F24BEC" w:rsidRDefault="007C511D" w:rsidP="00C3085E">
            <w:pPr>
              <w:pStyle w:val="Tabletext"/>
              <w:rPr>
                <w:rFonts w:cs="Arial"/>
                <w:szCs w:val="19"/>
              </w:rPr>
            </w:pPr>
            <w:r w:rsidRPr="0033714C">
              <w:rPr>
                <w:rFonts w:cs="Arial"/>
                <w:szCs w:val="20"/>
              </w:rPr>
              <w:t>Do you currently smoke</w:t>
            </w:r>
          </w:p>
        </w:tc>
        <w:tc>
          <w:tcPr>
            <w:tcW w:w="549" w:type="pct"/>
            <w:shd w:val="clear" w:color="auto" w:fill="auto"/>
          </w:tcPr>
          <w:p w14:paraId="6189DD8C" w14:textId="77777777" w:rsidR="007C511D" w:rsidRPr="00C81593" w:rsidRDefault="004B5507" w:rsidP="00731021">
            <w:pPr>
              <w:pStyle w:val="Tabletext"/>
            </w:pPr>
            <w:sdt>
              <w:sdtPr>
                <w:id w:val="1134757680"/>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0105262B" w14:textId="77777777" w:rsidR="007C511D" w:rsidRPr="00C81593" w:rsidRDefault="004B5507" w:rsidP="00731021">
            <w:pPr>
              <w:pStyle w:val="Tabletext"/>
            </w:pPr>
            <w:sdt>
              <w:sdtPr>
                <w:id w:val="-25255353"/>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567340027"/>
            <w:placeholder>
              <w:docPart w:val="546DB2CB9A4D45D38BEEAC0B9A2E2E7F"/>
            </w:placeholder>
            <w:showingPlcHdr/>
          </w:sdtPr>
          <w:sdtEndPr/>
          <w:sdtContent>
            <w:tc>
              <w:tcPr>
                <w:tcW w:w="2120" w:type="pct"/>
                <w:shd w:val="clear" w:color="auto" w:fill="auto"/>
              </w:tcPr>
              <w:p w14:paraId="3D95FF16" w14:textId="084EED65" w:rsidR="007C511D" w:rsidRPr="00126BD3" w:rsidRDefault="007C511D" w:rsidP="00731021">
                <w:pPr>
                  <w:pStyle w:val="Tabletext"/>
                </w:pPr>
                <w:r w:rsidRPr="00845A2B">
                  <w:rPr>
                    <w:rStyle w:val="PlaceholderText"/>
                    <w:rFonts w:eastAsiaTheme="minorHAnsi"/>
                  </w:rPr>
                  <w:t>Click here to enter text.</w:t>
                </w:r>
              </w:p>
            </w:tc>
          </w:sdtContent>
        </w:sdt>
      </w:tr>
      <w:tr w:rsidR="001277B4" w:rsidRPr="002C4719" w14:paraId="36B55432" w14:textId="77777777" w:rsidTr="001277B4">
        <w:tc>
          <w:tcPr>
            <w:tcW w:w="1848" w:type="pct"/>
            <w:gridSpan w:val="2"/>
            <w:shd w:val="clear" w:color="auto" w:fill="auto"/>
          </w:tcPr>
          <w:p w14:paraId="0BB4F004" w14:textId="5B9940F9" w:rsidR="001277B4" w:rsidRPr="0033714C" w:rsidRDefault="001277B4" w:rsidP="001277B4">
            <w:pPr>
              <w:pStyle w:val="Tabletext"/>
              <w:rPr>
                <w:rFonts w:cs="Arial"/>
                <w:szCs w:val="20"/>
              </w:rPr>
            </w:pPr>
            <w:r>
              <w:t>Do you practice</w:t>
            </w:r>
            <w:r w:rsidRPr="00F111D9">
              <w:t xml:space="preserve"> personal hygiene</w:t>
            </w:r>
            <w:r>
              <w:t xml:space="preserve"> at work, </w:t>
            </w:r>
            <w:r w:rsidRPr="00F111D9">
              <w:t>for example nail biting, frequency of hand washing</w:t>
            </w:r>
            <w:r>
              <w:t>, eating or smoking, clean shaven, s</w:t>
            </w:r>
            <w:r w:rsidRPr="002E0E0F">
              <w:t xml:space="preserve">hower </w:t>
            </w:r>
            <w:r w:rsidRPr="002E0E0F">
              <w:lastRenderedPageBreak/>
              <w:t>and change into clean clothes at end of shift</w:t>
            </w:r>
          </w:p>
        </w:tc>
        <w:tc>
          <w:tcPr>
            <w:tcW w:w="549" w:type="pct"/>
            <w:shd w:val="clear" w:color="auto" w:fill="auto"/>
          </w:tcPr>
          <w:p w14:paraId="37688BB1" w14:textId="215E80B4" w:rsidR="001277B4" w:rsidRDefault="004B5507" w:rsidP="001277B4">
            <w:pPr>
              <w:pStyle w:val="Tabletext"/>
            </w:pPr>
            <w:sdt>
              <w:sdtPr>
                <w:id w:val="-1532960841"/>
                <w14:checkbox>
                  <w14:checked w14:val="0"/>
                  <w14:checkedState w14:val="00FC" w14:font="Wingdings"/>
                  <w14:uncheckedState w14:val="2610" w14:font="MS Gothic"/>
                </w14:checkbox>
              </w:sdtPr>
              <w:sdtEndPr/>
              <w:sdtContent>
                <w:r w:rsidR="001277B4">
                  <w:rPr>
                    <w:rFonts w:ascii="MS Gothic" w:eastAsia="MS Gothic" w:hAnsi="MS Gothic" w:hint="eastAsia"/>
                  </w:rPr>
                  <w:t>☐</w:t>
                </w:r>
              </w:sdtContent>
            </w:sdt>
            <w:r w:rsidR="001277B4">
              <w:t xml:space="preserve"> No</w:t>
            </w:r>
          </w:p>
        </w:tc>
        <w:tc>
          <w:tcPr>
            <w:tcW w:w="483" w:type="pct"/>
            <w:shd w:val="clear" w:color="auto" w:fill="auto"/>
          </w:tcPr>
          <w:p w14:paraId="40C3CEA8" w14:textId="417C309D" w:rsidR="001277B4" w:rsidRDefault="004B5507" w:rsidP="001277B4">
            <w:pPr>
              <w:pStyle w:val="Tabletext"/>
            </w:pPr>
            <w:sdt>
              <w:sdtPr>
                <w:id w:val="-794988036"/>
                <w14:checkbox>
                  <w14:checked w14:val="0"/>
                  <w14:checkedState w14:val="00FC" w14:font="Wingdings"/>
                  <w14:uncheckedState w14:val="2610" w14:font="MS Gothic"/>
                </w14:checkbox>
              </w:sdtPr>
              <w:sdtEndPr/>
              <w:sdtContent>
                <w:r w:rsidR="001277B4">
                  <w:rPr>
                    <w:rFonts w:ascii="MS Gothic" w:eastAsia="MS Gothic" w:hAnsi="MS Gothic" w:hint="eastAsia"/>
                  </w:rPr>
                  <w:t>☐</w:t>
                </w:r>
              </w:sdtContent>
            </w:sdt>
            <w:r w:rsidR="001277B4">
              <w:t xml:space="preserve"> Yes</w:t>
            </w:r>
          </w:p>
        </w:tc>
        <w:tc>
          <w:tcPr>
            <w:tcW w:w="2120" w:type="pct"/>
            <w:shd w:val="clear" w:color="auto" w:fill="auto"/>
          </w:tcPr>
          <w:p w14:paraId="32DBD634" w14:textId="77777777" w:rsidR="001277B4" w:rsidRDefault="001277B4" w:rsidP="001277B4">
            <w:pPr>
              <w:pStyle w:val="Tabletext"/>
            </w:pPr>
          </w:p>
        </w:tc>
      </w:tr>
    </w:tbl>
    <w:p w14:paraId="2DB31A79" w14:textId="77777777" w:rsidR="00D260DA" w:rsidRPr="0038593B" w:rsidRDefault="00D260DA" w:rsidP="00D260DA">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9E1EAF" w:rsidRPr="002C4719" w14:paraId="643E052E" w14:textId="77777777" w:rsidTr="009E1EAF">
        <w:trPr>
          <w:cnfStyle w:val="100000000000" w:firstRow="1" w:lastRow="0" w:firstColumn="0" w:lastColumn="0" w:oddVBand="0" w:evenVBand="0" w:oddHBand="0" w:evenHBand="0" w:firstRowFirstColumn="0" w:firstRowLastColumn="0" w:lastRowFirstColumn="0" w:lastRowLastColumn="0"/>
          <w:tblHeader/>
        </w:trPr>
        <w:tc>
          <w:tcPr>
            <w:tcW w:w="2397" w:type="pct"/>
            <w:gridSpan w:val="2"/>
            <w:shd w:val="clear" w:color="auto" w:fill="auto"/>
          </w:tcPr>
          <w:p w14:paraId="2011E5DC" w14:textId="3F28A8D1" w:rsidR="009E1EAF" w:rsidRPr="00D536CD" w:rsidRDefault="009E1EAF" w:rsidP="00731021">
            <w:pPr>
              <w:pStyle w:val="Tableheading"/>
              <w:keepNext/>
              <w:keepLines/>
              <w:rPr>
                <w:szCs w:val="19"/>
              </w:rPr>
            </w:pPr>
            <w:r w:rsidRPr="00AD7CB2">
              <w:rPr>
                <w:rStyle w:val="Strong"/>
              </w:rPr>
              <w:t>Do you have or have you ever had:</w:t>
            </w:r>
          </w:p>
        </w:tc>
        <w:tc>
          <w:tcPr>
            <w:tcW w:w="483" w:type="pct"/>
            <w:shd w:val="clear" w:color="auto" w:fill="auto"/>
          </w:tcPr>
          <w:p w14:paraId="69ABE5D6" w14:textId="77777777" w:rsidR="009E1EAF" w:rsidRPr="008D02A7" w:rsidRDefault="009E1EAF" w:rsidP="00731021">
            <w:pPr>
              <w:pStyle w:val="Tableheading"/>
              <w:keepNext/>
              <w:keepLines/>
            </w:pPr>
          </w:p>
        </w:tc>
        <w:tc>
          <w:tcPr>
            <w:tcW w:w="2120" w:type="pct"/>
            <w:shd w:val="clear" w:color="auto" w:fill="auto"/>
          </w:tcPr>
          <w:p w14:paraId="029D366F" w14:textId="2FAFD828" w:rsidR="009E1EAF" w:rsidRPr="002C4719" w:rsidRDefault="009E1EAF" w:rsidP="00731021">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7C511D" w:rsidRPr="002C4719" w14:paraId="4F27D161" w14:textId="77777777" w:rsidTr="007C511D">
        <w:tc>
          <w:tcPr>
            <w:tcW w:w="1848" w:type="pct"/>
            <w:shd w:val="clear" w:color="auto" w:fill="auto"/>
          </w:tcPr>
          <w:p w14:paraId="1E3A5F78" w14:textId="0515ADB6" w:rsidR="007C511D" w:rsidRPr="00F24BEC" w:rsidRDefault="007C511D" w:rsidP="00731021">
            <w:pPr>
              <w:pStyle w:val="Tabletext"/>
              <w:rPr>
                <w:rFonts w:cs="Arial"/>
                <w:szCs w:val="19"/>
              </w:rPr>
            </w:pPr>
            <w:r w:rsidRPr="00F24BEC">
              <w:rPr>
                <w:rFonts w:cs="Arial"/>
                <w:szCs w:val="19"/>
              </w:rPr>
              <w:t xml:space="preserve">Itchy eyes, runny </w:t>
            </w:r>
            <w:r>
              <w:rPr>
                <w:rFonts w:cs="Arial"/>
                <w:szCs w:val="19"/>
              </w:rPr>
              <w:t>or</w:t>
            </w:r>
            <w:r w:rsidRPr="00F24BEC">
              <w:rPr>
                <w:rFonts w:cs="Arial"/>
                <w:szCs w:val="19"/>
              </w:rPr>
              <w:t xml:space="preserve"> congested nose</w:t>
            </w:r>
          </w:p>
        </w:tc>
        <w:tc>
          <w:tcPr>
            <w:tcW w:w="549" w:type="pct"/>
            <w:shd w:val="clear" w:color="auto" w:fill="auto"/>
          </w:tcPr>
          <w:p w14:paraId="406D4DF1" w14:textId="77777777" w:rsidR="007C511D" w:rsidRPr="00C81593" w:rsidRDefault="004B5507" w:rsidP="00731021">
            <w:pPr>
              <w:pStyle w:val="Tabletext"/>
            </w:pPr>
            <w:sdt>
              <w:sdtPr>
                <w:id w:val="1882582200"/>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3C53FE1A" w14:textId="77777777" w:rsidR="007C511D" w:rsidRPr="00C81593" w:rsidRDefault="004B5507" w:rsidP="00731021">
            <w:pPr>
              <w:pStyle w:val="Tabletext"/>
            </w:pPr>
            <w:sdt>
              <w:sdtPr>
                <w:id w:val="-1373922652"/>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437995425"/>
            <w:placeholder>
              <w:docPart w:val="025DF69E3B7C4C1A941927F85B46E19E"/>
            </w:placeholder>
            <w:showingPlcHdr/>
          </w:sdtPr>
          <w:sdtEndPr/>
          <w:sdtContent>
            <w:tc>
              <w:tcPr>
                <w:tcW w:w="2120" w:type="pct"/>
                <w:shd w:val="clear" w:color="auto" w:fill="auto"/>
              </w:tcPr>
              <w:p w14:paraId="7D480654" w14:textId="36F3EB2F"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4E48109D" w14:textId="77777777" w:rsidTr="007C511D">
        <w:tc>
          <w:tcPr>
            <w:tcW w:w="1848" w:type="pct"/>
            <w:shd w:val="clear" w:color="auto" w:fill="auto"/>
          </w:tcPr>
          <w:p w14:paraId="020DC0DE" w14:textId="27E22C5A" w:rsidR="007C511D" w:rsidRPr="00F24BEC" w:rsidRDefault="007C511D" w:rsidP="00731021">
            <w:pPr>
              <w:pStyle w:val="Tabletext"/>
              <w:rPr>
                <w:rFonts w:cs="Arial"/>
                <w:szCs w:val="19"/>
              </w:rPr>
            </w:pPr>
            <w:r w:rsidRPr="00F24BEC">
              <w:rPr>
                <w:rFonts w:cs="Arial"/>
                <w:szCs w:val="19"/>
              </w:rPr>
              <w:t>Shortness of breath on exertion</w:t>
            </w:r>
          </w:p>
        </w:tc>
        <w:tc>
          <w:tcPr>
            <w:tcW w:w="549" w:type="pct"/>
            <w:shd w:val="clear" w:color="auto" w:fill="auto"/>
          </w:tcPr>
          <w:p w14:paraId="64ACC576" w14:textId="77777777" w:rsidR="007C511D" w:rsidRPr="00C81593" w:rsidRDefault="004B5507" w:rsidP="00731021">
            <w:pPr>
              <w:pStyle w:val="Tabletext"/>
            </w:pPr>
            <w:sdt>
              <w:sdtPr>
                <w:id w:val="198596528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53201E47" w14:textId="77777777" w:rsidR="007C511D" w:rsidRPr="00C81593" w:rsidRDefault="004B5507" w:rsidP="00731021">
            <w:pPr>
              <w:pStyle w:val="Tabletext"/>
            </w:pPr>
            <w:sdt>
              <w:sdtPr>
                <w:id w:val="178329497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622842779"/>
            <w:placeholder>
              <w:docPart w:val="07283CEB8DA1457EA1D62B91C5D6A32D"/>
            </w:placeholder>
            <w:showingPlcHdr/>
          </w:sdtPr>
          <w:sdtEndPr/>
          <w:sdtContent>
            <w:tc>
              <w:tcPr>
                <w:tcW w:w="2120" w:type="pct"/>
                <w:shd w:val="clear" w:color="auto" w:fill="auto"/>
              </w:tcPr>
              <w:p w14:paraId="1236758B" w14:textId="64086595"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54549C19" w14:textId="77777777" w:rsidTr="007C511D">
        <w:tc>
          <w:tcPr>
            <w:tcW w:w="1848" w:type="pct"/>
            <w:shd w:val="clear" w:color="auto" w:fill="auto"/>
          </w:tcPr>
          <w:p w14:paraId="79D89E39" w14:textId="6B5D8E04" w:rsidR="007C511D" w:rsidRPr="00F24BEC" w:rsidRDefault="007C511D" w:rsidP="00731021">
            <w:pPr>
              <w:pStyle w:val="Tabletext"/>
              <w:rPr>
                <w:rFonts w:cs="Arial"/>
                <w:szCs w:val="19"/>
              </w:rPr>
            </w:pPr>
            <w:r w:rsidRPr="00F24BEC">
              <w:rPr>
                <w:rFonts w:cs="Arial"/>
                <w:szCs w:val="19"/>
              </w:rPr>
              <w:t xml:space="preserve">Wheezing, bronchitis or asthma now or in the past </w:t>
            </w:r>
          </w:p>
        </w:tc>
        <w:tc>
          <w:tcPr>
            <w:tcW w:w="549" w:type="pct"/>
            <w:shd w:val="clear" w:color="auto" w:fill="auto"/>
          </w:tcPr>
          <w:p w14:paraId="063AE526" w14:textId="77777777" w:rsidR="007C511D" w:rsidRPr="00C81593" w:rsidRDefault="004B5507" w:rsidP="00731021">
            <w:pPr>
              <w:pStyle w:val="Tabletext"/>
            </w:pPr>
            <w:sdt>
              <w:sdtPr>
                <w:id w:val="1875417905"/>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1C75A0C6" w14:textId="77777777" w:rsidR="007C511D" w:rsidRPr="00C81593" w:rsidRDefault="004B5507" w:rsidP="00731021">
            <w:pPr>
              <w:pStyle w:val="Tabletext"/>
            </w:pPr>
            <w:sdt>
              <w:sdtPr>
                <w:id w:val="170453300"/>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715663142"/>
            <w:placeholder>
              <w:docPart w:val="7744329618CA4BF88343B245347F9974"/>
            </w:placeholder>
            <w:showingPlcHdr/>
          </w:sdtPr>
          <w:sdtEndPr/>
          <w:sdtContent>
            <w:tc>
              <w:tcPr>
                <w:tcW w:w="2120" w:type="pct"/>
                <w:shd w:val="clear" w:color="auto" w:fill="auto"/>
              </w:tcPr>
              <w:p w14:paraId="67A587B8" w14:textId="07C9A7B6"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312D872F" w14:textId="77777777" w:rsidTr="007C511D">
        <w:tc>
          <w:tcPr>
            <w:tcW w:w="1848" w:type="pct"/>
            <w:shd w:val="clear" w:color="auto" w:fill="auto"/>
          </w:tcPr>
          <w:p w14:paraId="78C0BF23" w14:textId="1F66969B" w:rsidR="007C511D" w:rsidRPr="00F24BEC" w:rsidRDefault="007C511D" w:rsidP="00731021">
            <w:pPr>
              <w:pStyle w:val="Tabletext"/>
              <w:rPr>
                <w:rFonts w:cs="Arial"/>
                <w:szCs w:val="19"/>
              </w:rPr>
            </w:pPr>
            <w:r w:rsidRPr="00F24BEC">
              <w:rPr>
                <w:rFonts w:cs="Arial"/>
                <w:szCs w:val="19"/>
              </w:rPr>
              <w:t>Any other lung or respiratory conditions (emphysema, pneumonia or sinusitis)</w:t>
            </w:r>
          </w:p>
        </w:tc>
        <w:tc>
          <w:tcPr>
            <w:tcW w:w="549" w:type="pct"/>
            <w:shd w:val="clear" w:color="auto" w:fill="auto"/>
          </w:tcPr>
          <w:p w14:paraId="15718C91" w14:textId="77777777" w:rsidR="007C511D" w:rsidRPr="00C81593" w:rsidRDefault="004B5507" w:rsidP="00731021">
            <w:pPr>
              <w:pStyle w:val="Tabletext"/>
            </w:pPr>
            <w:sdt>
              <w:sdtPr>
                <w:id w:val="208448307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402A4B0D" w14:textId="77777777" w:rsidR="007C511D" w:rsidRPr="00C81593" w:rsidRDefault="004B5507" w:rsidP="00731021">
            <w:pPr>
              <w:pStyle w:val="Tabletext"/>
            </w:pPr>
            <w:sdt>
              <w:sdtPr>
                <w:id w:val="289099519"/>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243269800"/>
            <w:placeholder>
              <w:docPart w:val="4D09E94761454698B25FDBD244C2755B"/>
            </w:placeholder>
            <w:showingPlcHdr/>
          </w:sdtPr>
          <w:sdtEndPr/>
          <w:sdtContent>
            <w:tc>
              <w:tcPr>
                <w:tcW w:w="2120" w:type="pct"/>
                <w:shd w:val="clear" w:color="auto" w:fill="auto"/>
              </w:tcPr>
              <w:p w14:paraId="318E0A4A" w14:textId="3E6E7E79"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1C1E1487" w14:textId="77777777" w:rsidTr="007C511D">
        <w:tc>
          <w:tcPr>
            <w:tcW w:w="1848" w:type="pct"/>
            <w:shd w:val="clear" w:color="auto" w:fill="auto"/>
          </w:tcPr>
          <w:p w14:paraId="569AA1F7" w14:textId="756E918E" w:rsidR="007C511D" w:rsidRPr="00F24BEC" w:rsidRDefault="007C511D" w:rsidP="00731021">
            <w:pPr>
              <w:pStyle w:val="Tabletext"/>
              <w:rPr>
                <w:rFonts w:cs="Arial"/>
                <w:szCs w:val="19"/>
              </w:rPr>
            </w:pPr>
            <w:r w:rsidRPr="00F24BEC">
              <w:rPr>
                <w:rFonts w:cs="Arial"/>
                <w:szCs w:val="19"/>
              </w:rPr>
              <w:t>Breathing problems, nasal blockage, nose bleeds or lump in nose</w:t>
            </w:r>
          </w:p>
        </w:tc>
        <w:tc>
          <w:tcPr>
            <w:tcW w:w="549" w:type="pct"/>
            <w:shd w:val="clear" w:color="auto" w:fill="auto"/>
          </w:tcPr>
          <w:p w14:paraId="054461FE" w14:textId="77777777" w:rsidR="007C511D" w:rsidRPr="00C81593" w:rsidRDefault="004B5507" w:rsidP="00731021">
            <w:pPr>
              <w:pStyle w:val="Tabletext"/>
            </w:pPr>
            <w:sdt>
              <w:sdtPr>
                <w:id w:val="1418294003"/>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2B6FF7E9" w14:textId="77777777" w:rsidR="007C511D" w:rsidRPr="00C81593" w:rsidRDefault="004B5507" w:rsidP="00731021">
            <w:pPr>
              <w:pStyle w:val="Tabletext"/>
            </w:pPr>
            <w:sdt>
              <w:sdtPr>
                <w:id w:val="827171562"/>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312139707"/>
            <w:placeholder>
              <w:docPart w:val="503B6EA002AF4C858E8A02133481FAA0"/>
            </w:placeholder>
            <w:showingPlcHdr/>
          </w:sdtPr>
          <w:sdtEndPr/>
          <w:sdtContent>
            <w:tc>
              <w:tcPr>
                <w:tcW w:w="2120" w:type="pct"/>
                <w:shd w:val="clear" w:color="auto" w:fill="auto"/>
              </w:tcPr>
              <w:p w14:paraId="018666B0" w14:textId="1B13C52B"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43229C46" w14:textId="77777777" w:rsidTr="007C511D">
        <w:tc>
          <w:tcPr>
            <w:tcW w:w="1848" w:type="pct"/>
            <w:shd w:val="clear" w:color="auto" w:fill="auto"/>
          </w:tcPr>
          <w:p w14:paraId="10EEF169" w14:textId="2B08CC48" w:rsidR="007C511D" w:rsidRPr="00F24BEC" w:rsidRDefault="007C511D" w:rsidP="00731021">
            <w:pPr>
              <w:pStyle w:val="Tabletext"/>
              <w:rPr>
                <w:rFonts w:cs="Arial"/>
                <w:szCs w:val="19"/>
              </w:rPr>
            </w:pPr>
            <w:r w:rsidRPr="00F24BEC">
              <w:rPr>
                <w:rFonts w:cs="Arial"/>
                <w:szCs w:val="19"/>
              </w:rPr>
              <w:t>Any neurological condition affecting nerves in your feet or hands, your coordination or balance</w:t>
            </w:r>
          </w:p>
        </w:tc>
        <w:tc>
          <w:tcPr>
            <w:tcW w:w="549" w:type="pct"/>
            <w:shd w:val="clear" w:color="auto" w:fill="auto"/>
          </w:tcPr>
          <w:p w14:paraId="39B00BFB" w14:textId="77777777" w:rsidR="007C511D" w:rsidRPr="00C81593" w:rsidRDefault="004B5507" w:rsidP="00731021">
            <w:pPr>
              <w:pStyle w:val="Tabletext"/>
            </w:pPr>
            <w:sdt>
              <w:sdtPr>
                <w:id w:val="-103766283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31C876EC" w14:textId="77777777" w:rsidR="007C511D" w:rsidRPr="00C81593" w:rsidRDefault="004B5507" w:rsidP="00731021">
            <w:pPr>
              <w:pStyle w:val="Tabletext"/>
            </w:pPr>
            <w:sdt>
              <w:sdtPr>
                <w:id w:val="-204381928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904277621"/>
            <w:placeholder>
              <w:docPart w:val="6C687AC2CD9D48C089FD74DA39479696"/>
            </w:placeholder>
            <w:showingPlcHdr/>
          </w:sdtPr>
          <w:sdtEndPr/>
          <w:sdtContent>
            <w:tc>
              <w:tcPr>
                <w:tcW w:w="2120" w:type="pct"/>
                <w:shd w:val="clear" w:color="auto" w:fill="auto"/>
              </w:tcPr>
              <w:p w14:paraId="7287144C" w14:textId="3330CBD8"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0F8916AE" w14:textId="77777777" w:rsidTr="007C511D">
        <w:tc>
          <w:tcPr>
            <w:tcW w:w="1848" w:type="pct"/>
            <w:shd w:val="clear" w:color="auto" w:fill="auto"/>
          </w:tcPr>
          <w:p w14:paraId="0FC60BE6" w14:textId="26CFD46E" w:rsidR="007C511D" w:rsidRPr="00F24BEC" w:rsidRDefault="007C511D" w:rsidP="00731021">
            <w:pPr>
              <w:pStyle w:val="Tabletext"/>
              <w:rPr>
                <w:rFonts w:cs="Arial"/>
                <w:szCs w:val="19"/>
              </w:rPr>
            </w:pPr>
            <w:r w:rsidRPr="00F24BEC">
              <w:rPr>
                <w:rFonts w:cs="Arial"/>
                <w:szCs w:val="19"/>
              </w:rPr>
              <w:t>Liver disease (including alcohol related or other hepatitis)</w:t>
            </w:r>
          </w:p>
        </w:tc>
        <w:tc>
          <w:tcPr>
            <w:tcW w:w="549" w:type="pct"/>
            <w:shd w:val="clear" w:color="auto" w:fill="auto"/>
          </w:tcPr>
          <w:p w14:paraId="3BC32D54" w14:textId="77777777" w:rsidR="007C511D" w:rsidRPr="00C81593" w:rsidRDefault="004B5507" w:rsidP="00731021">
            <w:pPr>
              <w:pStyle w:val="Tabletext"/>
            </w:pPr>
            <w:sdt>
              <w:sdtPr>
                <w:id w:val="-122297960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49AEC0E3" w14:textId="77777777" w:rsidR="007C511D" w:rsidRPr="00C81593" w:rsidRDefault="004B5507" w:rsidP="00731021">
            <w:pPr>
              <w:pStyle w:val="Tabletext"/>
            </w:pPr>
            <w:sdt>
              <w:sdtPr>
                <w:id w:val="-294604986"/>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2035230454"/>
            <w:placeholder>
              <w:docPart w:val="1DF381B08C5449B6AB5872A120308CFC"/>
            </w:placeholder>
            <w:showingPlcHdr/>
          </w:sdtPr>
          <w:sdtEndPr/>
          <w:sdtContent>
            <w:tc>
              <w:tcPr>
                <w:tcW w:w="2120" w:type="pct"/>
                <w:shd w:val="clear" w:color="auto" w:fill="auto"/>
              </w:tcPr>
              <w:p w14:paraId="502AA858" w14:textId="08634A59"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037DBF81" w14:textId="77777777" w:rsidTr="007C511D">
        <w:tc>
          <w:tcPr>
            <w:tcW w:w="1848" w:type="pct"/>
            <w:shd w:val="clear" w:color="auto" w:fill="auto"/>
          </w:tcPr>
          <w:p w14:paraId="0EEB3E4C" w14:textId="79EF7C4B" w:rsidR="007C511D" w:rsidRPr="00F24BEC" w:rsidRDefault="007C511D" w:rsidP="00731021">
            <w:pPr>
              <w:pStyle w:val="Tabletext"/>
              <w:rPr>
                <w:rFonts w:cs="Arial"/>
                <w:szCs w:val="19"/>
              </w:rPr>
            </w:pPr>
            <w:r w:rsidRPr="00F24BEC">
              <w:rPr>
                <w:rFonts w:cs="Arial"/>
                <w:szCs w:val="19"/>
              </w:rPr>
              <w:t xml:space="preserve">Heavy use or substance abuse of drugs </w:t>
            </w:r>
            <w:r>
              <w:rPr>
                <w:rFonts w:cs="Arial"/>
                <w:szCs w:val="19"/>
              </w:rPr>
              <w:t>or</w:t>
            </w:r>
            <w:r w:rsidRPr="00F24BEC">
              <w:rPr>
                <w:rFonts w:cs="Arial"/>
                <w:szCs w:val="19"/>
              </w:rPr>
              <w:t xml:space="preserve"> alcohol</w:t>
            </w:r>
          </w:p>
        </w:tc>
        <w:tc>
          <w:tcPr>
            <w:tcW w:w="549" w:type="pct"/>
            <w:shd w:val="clear" w:color="auto" w:fill="auto"/>
          </w:tcPr>
          <w:p w14:paraId="71C1A9D2" w14:textId="77777777" w:rsidR="007C511D" w:rsidRPr="00C81593" w:rsidRDefault="004B5507" w:rsidP="00731021">
            <w:pPr>
              <w:pStyle w:val="Tabletext"/>
            </w:pPr>
            <w:sdt>
              <w:sdtPr>
                <w:id w:val="-39437462"/>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2D9CD0AE" w14:textId="77777777" w:rsidR="007C511D" w:rsidRPr="00C81593" w:rsidRDefault="004B5507" w:rsidP="00731021">
            <w:pPr>
              <w:pStyle w:val="Tabletext"/>
            </w:pPr>
            <w:sdt>
              <w:sdtPr>
                <w:id w:val="-1732995538"/>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1300223393"/>
            <w:placeholder>
              <w:docPart w:val="8328C04FEB35465A9D781450C6C9D8D6"/>
            </w:placeholder>
            <w:showingPlcHdr/>
          </w:sdtPr>
          <w:sdtEndPr/>
          <w:sdtContent>
            <w:tc>
              <w:tcPr>
                <w:tcW w:w="2120" w:type="pct"/>
                <w:shd w:val="clear" w:color="auto" w:fill="auto"/>
              </w:tcPr>
              <w:p w14:paraId="73FE728F" w14:textId="0ADE404E"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0621670E" w14:textId="77777777" w:rsidTr="007C511D">
        <w:tc>
          <w:tcPr>
            <w:tcW w:w="1848" w:type="pct"/>
            <w:shd w:val="clear" w:color="auto" w:fill="auto"/>
          </w:tcPr>
          <w:p w14:paraId="4BD8B835" w14:textId="516D5EE3" w:rsidR="007C511D" w:rsidRPr="00F24BEC" w:rsidRDefault="007C511D" w:rsidP="00731021">
            <w:pPr>
              <w:pStyle w:val="Tabletext"/>
              <w:rPr>
                <w:rFonts w:cs="Arial"/>
                <w:szCs w:val="19"/>
              </w:rPr>
            </w:pPr>
            <w:r w:rsidRPr="00F24BEC">
              <w:rPr>
                <w:rFonts w:cs="Arial"/>
                <w:szCs w:val="19"/>
              </w:rPr>
              <w:t>Skin disorders or dermatitis</w:t>
            </w:r>
          </w:p>
        </w:tc>
        <w:tc>
          <w:tcPr>
            <w:tcW w:w="549" w:type="pct"/>
            <w:shd w:val="clear" w:color="auto" w:fill="auto"/>
          </w:tcPr>
          <w:p w14:paraId="541FAD6F" w14:textId="77777777" w:rsidR="007C511D" w:rsidRPr="00C81593" w:rsidRDefault="004B5507" w:rsidP="00731021">
            <w:pPr>
              <w:pStyle w:val="Tabletext"/>
            </w:pPr>
            <w:sdt>
              <w:sdtPr>
                <w:id w:val="-72992359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5E4D4F8B" w14:textId="77777777" w:rsidR="007C511D" w:rsidRPr="00C81593" w:rsidRDefault="004B5507" w:rsidP="00731021">
            <w:pPr>
              <w:pStyle w:val="Tabletext"/>
            </w:pPr>
            <w:sdt>
              <w:sdtPr>
                <w:id w:val="3802509"/>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884149725"/>
            <w:placeholder>
              <w:docPart w:val="ECBF49B033084486B875A4587A50F22D"/>
            </w:placeholder>
            <w:showingPlcHdr/>
          </w:sdtPr>
          <w:sdtEndPr/>
          <w:sdtContent>
            <w:tc>
              <w:tcPr>
                <w:tcW w:w="2120" w:type="pct"/>
                <w:shd w:val="clear" w:color="auto" w:fill="auto"/>
              </w:tcPr>
              <w:p w14:paraId="56F167A1" w14:textId="33C2CCDC"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7931DAE4" w14:textId="77777777" w:rsidTr="007C511D">
        <w:tc>
          <w:tcPr>
            <w:tcW w:w="1848" w:type="pct"/>
            <w:shd w:val="clear" w:color="auto" w:fill="auto"/>
          </w:tcPr>
          <w:p w14:paraId="73DBA34F" w14:textId="499C891C" w:rsidR="007C511D" w:rsidRPr="00F24BEC" w:rsidRDefault="007C511D" w:rsidP="00731021">
            <w:pPr>
              <w:pStyle w:val="Tabletext"/>
              <w:rPr>
                <w:rFonts w:cs="Arial"/>
                <w:szCs w:val="19"/>
              </w:rPr>
            </w:pPr>
            <w:r w:rsidRPr="00F24BEC">
              <w:rPr>
                <w:rFonts w:cs="Arial"/>
                <w:szCs w:val="19"/>
              </w:rPr>
              <w:t>Any form of cancer</w:t>
            </w:r>
          </w:p>
        </w:tc>
        <w:tc>
          <w:tcPr>
            <w:tcW w:w="549" w:type="pct"/>
            <w:shd w:val="clear" w:color="auto" w:fill="auto"/>
          </w:tcPr>
          <w:p w14:paraId="4C150AE7" w14:textId="77777777" w:rsidR="007C511D" w:rsidRPr="00C81593" w:rsidRDefault="004B5507" w:rsidP="00731021">
            <w:pPr>
              <w:pStyle w:val="Tabletext"/>
            </w:pPr>
            <w:sdt>
              <w:sdtPr>
                <w:id w:val="489836906"/>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5E502DD6" w14:textId="77777777" w:rsidR="007C511D" w:rsidRPr="00C81593" w:rsidRDefault="004B5507" w:rsidP="00731021">
            <w:pPr>
              <w:pStyle w:val="Tabletext"/>
            </w:pPr>
            <w:sdt>
              <w:sdtPr>
                <w:id w:val="-1512060334"/>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26840386"/>
            <w:placeholder>
              <w:docPart w:val="67EC25ABDD84486E973C736932FBB4BC"/>
            </w:placeholder>
            <w:showingPlcHdr/>
          </w:sdtPr>
          <w:sdtEndPr/>
          <w:sdtContent>
            <w:tc>
              <w:tcPr>
                <w:tcW w:w="2120" w:type="pct"/>
                <w:shd w:val="clear" w:color="auto" w:fill="auto"/>
              </w:tcPr>
              <w:p w14:paraId="44FB567D" w14:textId="0BEAE6F6" w:rsidR="007C511D" w:rsidRPr="00126BD3" w:rsidRDefault="007C511D" w:rsidP="00731021">
                <w:pPr>
                  <w:pStyle w:val="Tabletext"/>
                </w:pPr>
                <w:r w:rsidRPr="00845A2B">
                  <w:rPr>
                    <w:rStyle w:val="PlaceholderText"/>
                    <w:rFonts w:eastAsiaTheme="minorHAnsi"/>
                  </w:rPr>
                  <w:t>Click here to enter text.</w:t>
                </w:r>
              </w:p>
            </w:tc>
          </w:sdtContent>
        </w:sdt>
      </w:tr>
      <w:tr w:rsidR="007C511D" w:rsidRPr="002C4719" w14:paraId="47D93940" w14:textId="77777777" w:rsidTr="007C511D">
        <w:tc>
          <w:tcPr>
            <w:tcW w:w="1848" w:type="pct"/>
            <w:shd w:val="clear" w:color="auto" w:fill="auto"/>
          </w:tcPr>
          <w:p w14:paraId="13B7DAF9" w14:textId="18BD12EA" w:rsidR="007C511D" w:rsidRPr="00F24BEC" w:rsidRDefault="007C511D" w:rsidP="00731021">
            <w:pPr>
              <w:pStyle w:val="Tabletext"/>
              <w:rPr>
                <w:rFonts w:cs="Arial"/>
                <w:szCs w:val="19"/>
              </w:rPr>
            </w:pPr>
            <w:r w:rsidRPr="00F24BEC">
              <w:rPr>
                <w:rFonts w:cs="Arial"/>
                <w:szCs w:val="19"/>
              </w:rPr>
              <w:t xml:space="preserve">Itchy eyes, runny </w:t>
            </w:r>
            <w:r>
              <w:rPr>
                <w:rFonts w:cs="Arial"/>
                <w:szCs w:val="19"/>
              </w:rPr>
              <w:t>or</w:t>
            </w:r>
            <w:r w:rsidRPr="00F24BEC">
              <w:rPr>
                <w:rFonts w:cs="Arial"/>
                <w:szCs w:val="19"/>
              </w:rPr>
              <w:t xml:space="preserve"> congested nose</w:t>
            </w:r>
          </w:p>
        </w:tc>
        <w:tc>
          <w:tcPr>
            <w:tcW w:w="549" w:type="pct"/>
            <w:shd w:val="clear" w:color="auto" w:fill="auto"/>
          </w:tcPr>
          <w:p w14:paraId="0F585089" w14:textId="77777777" w:rsidR="007C511D" w:rsidRPr="00C81593" w:rsidRDefault="004B5507" w:rsidP="00731021">
            <w:pPr>
              <w:pStyle w:val="Tabletext"/>
            </w:pPr>
            <w:sdt>
              <w:sdtPr>
                <w:id w:val="-2092848506"/>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No</w:t>
            </w:r>
          </w:p>
        </w:tc>
        <w:tc>
          <w:tcPr>
            <w:tcW w:w="483" w:type="pct"/>
            <w:shd w:val="clear" w:color="auto" w:fill="auto"/>
          </w:tcPr>
          <w:p w14:paraId="4A165596" w14:textId="77777777" w:rsidR="007C511D" w:rsidRPr="00C81593" w:rsidRDefault="004B5507" w:rsidP="00731021">
            <w:pPr>
              <w:pStyle w:val="Tabletext"/>
            </w:pPr>
            <w:sdt>
              <w:sdtPr>
                <w:id w:val="976410037"/>
                <w14:checkbox>
                  <w14:checked w14:val="0"/>
                  <w14:checkedState w14:val="00FC" w14:font="Wingdings"/>
                  <w14:uncheckedState w14:val="2610" w14:font="MS Gothic"/>
                </w14:checkbox>
              </w:sdtPr>
              <w:sdtEndPr/>
              <w:sdtContent>
                <w:r w:rsidR="007C511D">
                  <w:rPr>
                    <w:rFonts w:ascii="MS Gothic" w:eastAsia="MS Gothic" w:hAnsi="MS Gothic" w:hint="eastAsia"/>
                  </w:rPr>
                  <w:t>☐</w:t>
                </w:r>
              </w:sdtContent>
            </w:sdt>
            <w:r w:rsidR="007C511D">
              <w:t xml:space="preserve"> Yes</w:t>
            </w:r>
          </w:p>
        </w:tc>
        <w:sdt>
          <w:sdtPr>
            <w:id w:val="-352343794"/>
            <w:placeholder>
              <w:docPart w:val="3B30BEB70C904C8CAC8962653A796AE0"/>
            </w:placeholder>
            <w:showingPlcHdr/>
          </w:sdtPr>
          <w:sdtEndPr/>
          <w:sdtContent>
            <w:tc>
              <w:tcPr>
                <w:tcW w:w="2120" w:type="pct"/>
                <w:shd w:val="clear" w:color="auto" w:fill="auto"/>
              </w:tcPr>
              <w:p w14:paraId="55DE2FB6" w14:textId="16985347" w:rsidR="007C511D" w:rsidRPr="00126BD3" w:rsidRDefault="007C511D" w:rsidP="00731021">
                <w:pPr>
                  <w:pStyle w:val="Tabletext"/>
                </w:pPr>
                <w:r w:rsidRPr="00845A2B">
                  <w:rPr>
                    <w:rStyle w:val="PlaceholderText"/>
                    <w:rFonts w:eastAsiaTheme="minorHAnsi"/>
                  </w:rPr>
                  <w:t>Click here to enter text.</w:t>
                </w:r>
              </w:p>
            </w:tc>
          </w:sdtContent>
        </w:sdt>
      </w:tr>
    </w:tbl>
    <w:p w14:paraId="737627CF" w14:textId="77777777" w:rsidR="00D260DA" w:rsidRPr="00C13E1A" w:rsidRDefault="00D260DA" w:rsidP="00D260DA">
      <w:pPr>
        <w:pStyle w:val="SWAFeatureHeading"/>
        <w:tabs>
          <w:tab w:val="left" w:pos="4536"/>
        </w:tabs>
        <w:rPr>
          <w:b w:val="0"/>
        </w:rPr>
      </w:pPr>
      <w:r>
        <w:t xml:space="preserve">General health assessment </w:t>
      </w:r>
      <w:r w:rsidRPr="00C13E1A">
        <w:rPr>
          <w:b w:val="0"/>
        </w:rPr>
        <w:t>(if applicable)</w:t>
      </w:r>
    </w:p>
    <w:p w14:paraId="16E22F0E" w14:textId="140CA783" w:rsidR="00D260DA" w:rsidRDefault="00D260DA" w:rsidP="00D260DA">
      <w:pPr>
        <w:pStyle w:val="Formquestions"/>
      </w:pPr>
      <w:r w:rsidRPr="00CB43F3">
        <w:rPr>
          <w:rStyle w:val="Strong"/>
        </w:rPr>
        <w:t>Height:</w:t>
      </w:r>
      <w:r>
        <w:t xml:space="preserve"> </w:t>
      </w:r>
      <w:sdt>
        <w:sdtPr>
          <w:id w:val="788395901"/>
          <w:placeholder>
            <w:docPart w:val="6CE8CD4ABB734E86AE6F80C20036A3C6"/>
          </w:placeholder>
          <w:showingPlcHdr/>
        </w:sdtPr>
        <w:sdtEndPr/>
        <w:sdtContent>
          <w:r w:rsidR="0070212F"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501355245"/>
          <w:placeholder>
            <w:docPart w:val="F0AE1B1F4FEA4A229665659187E92DDD"/>
          </w:placeholder>
          <w:showingPlcHdr/>
        </w:sdtPr>
        <w:sdtEndPr/>
        <w:sdtContent>
          <w:r w:rsidR="0070212F" w:rsidRPr="00845A2B">
            <w:rPr>
              <w:rStyle w:val="PlaceholderText"/>
              <w:rFonts w:eastAsiaTheme="minorHAnsi"/>
            </w:rPr>
            <w:t>Click here to enter text.</w:t>
          </w:r>
        </w:sdtContent>
      </w:sdt>
      <w:r>
        <w:t xml:space="preserve"> </w:t>
      </w:r>
      <w:r w:rsidRPr="000A4A11">
        <w:t>kg</w:t>
      </w:r>
      <w:r>
        <w:t xml:space="preserve"> </w:t>
      </w:r>
    </w:p>
    <w:p w14:paraId="7E33F37D" w14:textId="0DBE44B4" w:rsidR="00D260DA" w:rsidRPr="000A4A11" w:rsidRDefault="00D260DA" w:rsidP="00D260DA">
      <w:pPr>
        <w:pStyle w:val="Formquestions"/>
      </w:pPr>
      <w:r w:rsidRPr="00CB43F3">
        <w:rPr>
          <w:rStyle w:val="Strong"/>
        </w:rPr>
        <w:t>BP:</w:t>
      </w:r>
      <w:r>
        <w:t xml:space="preserve"> </w:t>
      </w:r>
      <w:sdt>
        <w:sdtPr>
          <w:id w:val="1340121247"/>
          <w:placeholder>
            <w:docPart w:val="DDA7C9F0A8E240FCA7BAC398AEFF9B4F"/>
          </w:placeholder>
          <w:showingPlcHdr/>
        </w:sdtPr>
        <w:sdtEndPr/>
        <w:sdtContent>
          <w:r w:rsidR="0070212F" w:rsidRPr="00845A2B">
            <w:rPr>
              <w:rStyle w:val="PlaceholderText"/>
              <w:rFonts w:eastAsiaTheme="minorHAnsi"/>
            </w:rPr>
            <w:t>Click here to enter text.</w:t>
          </w:r>
        </w:sdtContent>
      </w:sdt>
      <w:r>
        <w:t xml:space="preserve"> </w:t>
      </w:r>
      <w:r w:rsidRPr="000A4A11">
        <w:t>/</w:t>
      </w:r>
      <w:r>
        <w:t xml:space="preserve"> </w:t>
      </w:r>
      <w:sdt>
        <w:sdtPr>
          <w:id w:val="1523507456"/>
          <w:placeholder>
            <w:docPart w:val="E11CFE0C39364243BB6C2C250AE6E132"/>
          </w:placeholder>
          <w:showingPlcHdr/>
        </w:sdtPr>
        <w:sdtEndPr/>
        <w:sdtContent>
          <w:r w:rsidR="0070212F" w:rsidRPr="00845A2B">
            <w:rPr>
              <w:rStyle w:val="PlaceholderText"/>
              <w:rFonts w:eastAsiaTheme="minorHAnsi"/>
            </w:rPr>
            <w:t>Click here to enter text.</w:t>
          </w:r>
        </w:sdtContent>
      </w:sdt>
      <w:r w:rsidRPr="000A4A11">
        <w:t xml:space="preserve"> mmHg</w:t>
      </w:r>
    </w:p>
    <w:p w14:paraId="6A366BDA" w14:textId="77777777" w:rsidR="00D260DA" w:rsidRPr="00A852BE" w:rsidRDefault="00D260DA" w:rsidP="00D260DA">
      <w:pPr>
        <w:pStyle w:val="Formquestions"/>
        <w:rPr>
          <w:rStyle w:val="Strong"/>
        </w:rPr>
      </w:pPr>
      <w:r w:rsidRPr="00A852BE">
        <w:rPr>
          <w:rStyle w:val="Strong"/>
        </w:rPr>
        <w:t>Urinalysis</w:t>
      </w:r>
    </w:p>
    <w:p w14:paraId="44D46F59" w14:textId="77777777" w:rsidR="00D260DA" w:rsidRPr="000A4A11" w:rsidRDefault="00D260DA" w:rsidP="00D260DA">
      <w:pPr>
        <w:pStyle w:val="Formquestions"/>
      </w:pPr>
      <w:r w:rsidRPr="00640372">
        <w:rPr>
          <w:b/>
        </w:rPr>
        <w:t>Blood:</w:t>
      </w:r>
      <w:r>
        <w:t xml:space="preserve"> </w:t>
      </w:r>
      <w:sdt>
        <w:sdtPr>
          <w:id w:val="62527485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93963604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24C08B6A" w14:textId="7DB67065" w:rsidR="00D260DA" w:rsidRDefault="00D260DA" w:rsidP="00D260DA">
      <w:pPr>
        <w:pStyle w:val="Formquestions"/>
      </w:pPr>
      <w:r w:rsidRPr="00B914FF">
        <w:rPr>
          <w:b/>
        </w:rPr>
        <w:t>Protein:</w:t>
      </w:r>
      <w:r>
        <w:t xml:space="preserve"> </w:t>
      </w:r>
      <w:sdt>
        <w:sdtPr>
          <w:id w:val="1101536685"/>
          <w:placeholder>
            <w:docPart w:val="D11C74C6FE734026A2CF432C715BF918"/>
          </w:placeholder>
          <w:showingPlcHdr/>
        </w:sdtPr>
        <w:sdtEndPr/>
        <w:sdtContent>
          <w:r w:rsidR="0070212F" w:rsidRPr="00845A2B">
            <w:rPr>
              <w:rStyle w:val="PlaceholderText"/>
              <w:rFonts w:eastAsiaTheme="minorHAnsi"/>
            </w:rPr>
            <w:t>Click here to enter text.</w:t>
          </w:r>
        </w:sdtContent>
      </w:sdt>
      <w:r>
        <w:t xml:space="preserve"> </w:t>
      </w:r>
      <w:r w:rsidR="007C511D">
        <w:tab/>
      </w:r>
      <w:r w:rsidRPr="007C511D">
        <w:rPr>
          <w:b/>
        </w:rPr>
        <w:t>Referred for further testing</w:t>
      </w:r>
    </w:p>
    <w:p w14:paraId="09B1326F" w14:textId="76863B7C" w:rsidR="00D260DA" w:rsidRDefault="00D260DA" w:rsidP="00D260DA">
      <w:pPr>
        <w:pStyle w:val="Formquestions"/>
      </w:pPr>
      <w:r w:rsidRPr="00677EBD">
        <w:rPr>
          <w:b/>
        </w:rPr>
        <w:t>Sugar:</w:t>
      </w:r>
      <w:r>
        <w:t xml:space="preserve"> </w:t>
      </w:r>
      <w:sdt>
        <w:sdtPr>
          <w:id w:val="-798147192"/>
          <w:placeholder>
            <w:docPart w:val="1109993C28A2451FADB9260C550634AA"/>
          </w:placeholder>
          <w:showingPlcHdr/>
        </w:sdtPr>
        <w:sdtEndPr/>
        <w:sdtContent>
          <w:r w:rsidR="0070212F" w:rsidRPr="00845A2B">
            <w:rPr>
              <w:rStyle w:val="PlaceholderText"/>
              <w:rFonts w:eastAsiaTheme="minorHAnsi"/>
            </w:rPr>
            <w:t>Click here to enter text.</w:t>
          </w:r>
        </w:sdtContent>
      </w:sdt>
      <w:r>
        <w:t xml:space="preserve"> </w:t>
      </w:r>
      <w:r>
        <w:tab/>
      </w:r>
      <w:sdt>
        <w:sdtPr>
          <w:id w:val="-67317539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2868989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D260DA" w:rsidRPr="00C13E1A" w14:paraId="2F8A71F7" w14:textId="77777777" w:rsidTr="00731021">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0C78A1C4" w14:textId="77777777" w:rsidR="00D260DA" w:rsidRPr="00C13E1A" w:rsidRDefault="00D260DA" w:rsidP="00731021">
            <w:pPr>
              <w:pStyle w:val="Tableheading"/>
              <w:keepNext/>
              <w:keepLines/>
              <w:rPr>
                <w:b/>
              </w:rPr>
            </w:pPr>
            <w:r>
              <w:rPr>
                <w:b/>
              </w:rPr>
              <w:lastRenderedPageBreak/>
              <w:t>Cardiovascular system</w:t>
            </w:r>
          </w:p>
        </w:tc>
        <w:tc>
          <w:tcPr>
            <w:tcW w:w="1134" w:type="dxa"/>
            <w:gridSpan w:val="2"/>
            <w:shd w:val="clear" w:color="auto" w:fill="auto"/>
            <w:vAlign w:val="bottom"/>
          </w:tcPr>
          <w:p w14:paraId="0AE2A45D" w14:textId="77777777" w:rsidR="00D260DA" w:rsidRPr="00C13E1A" w:rsidRDefault="00D260DA" w:rsidP="00731021">
            <w:pPr>
              <w:pStyle w:val="Tableheading"/>
              <w:keepNext/>
              <w:keepLines/>
              <w:rPr>
                <w:b/>
              </w:rPr>
            </w:pPr>
          </w:p>
        </w:tc>
        <w:tc>
          <w:tcPr>
            <w:tcW w:w="1391" w:type="dxa"/>
            <w:gridSpan w:val="3"/>
            <w:shd w:val="clear" w:color="auto" w:fill="auto"/>
            <w:vAlign w:val="bottom"/>
          </w:tcPr>
          <w:p w14:paraId="33C83431" w14:textId="77777777" w:rsidR="00D260DA" w:rsidRPr="00C13E1A" w:rsidRDefault="00D260DA" w:rsidP="00731021">
            <w:pPr>
              <w:pStyle w:val="Tableheading"/>
              <w:keepNext/>
              <w:keepLines/>
              <w:rPr>
                <w:b/>
              </w:rPr>
            </w:pPr>
          </w:p>
        </w:tc>
        <w:tc>
          <w:tcPr>
            <w:tcW w:w="3719" w:type="dxa"/>
            <w:shd w:val="clear" w:color="auto" w:fill="auto"/>
            <w:vAlign w:val="bottom"/>
          </w:tcPr>
          <w:p w14:paraId="2286FC51" w14:textId="77777777" w:rsidR="00D260DA" w:rsidRPr="00C13E1A" w:rsidRDefault="00D260DA" w:rsidP="00731021">
            <w:pPr>
              <w:pStyle w:val="Tableheading"/>
              <w:keepNext/>
              <w:keepLines/>
              <w:rPr>
                <w:b/>
              </w:rPr>
            </w:pPr>
            <w:r>
              <w:rPr>
                <w:b/>
              </w:rPr>
              <w:t xml:space="preserve">Medical comments </w:t>
            </w:r>
            <w:r>
              <w:rPr>
                <w:b/>
              </w:rPr>
              <w:br/>
            </w:r>
            <w:r w:rsidRPr="002B751E">
              <w:t xml:space="preserve">(for all </w:t>
            </w:r>
            <w:r>
              <w:t>yes/</w:t>
            </w:r>
            <w:r w:rsidRPr="002B751E">
              <w:t>abnormal)</w:t>
            </w:r>
          </w:p>
        </w:tc>
      </w:tr>
      <w:tr w:rsidR="00D260DA" w:rsidRPr="00126BD3" w14:paraId="15F484D7" w14:textId="77777777" w:rsidTr="00731021">
        <w:tc>
          <w:tcPr>
            <w:tcW w:w="2802" w:type="dxa"/>
            <w:shd w:val="clear" w:color="auto" w:fill="auto"/>
            <w:vAlign w:val="center"/>
          </w:tcPr>
          <w:p w14:paraId="6D42CF98" w14:textId="77777777" w:rsidR="00D260DA" w:rsidRPr="004658EC" w:rsidRDefault="00D260DA" w:rsidP="00731021">
            <w:pPr>
              <w:pStyle w:val="Tabletext"/>
              <w:keepNext/>
              <w:keepLines/>
            </w:pPr>
            <w:r w:rsidRPr="00175ECC">
              <w:rPr>
                <w:rFonts w:cs="Arial"/>
                <w:szCs w:val="20"/>
              </w:rPr>
              <w:t>Blood pressure</w:t>
            </w:r>
          </w:p>
        </w:tc>
        <w:tc>
          <w:tcPr>
            <w:tcW w:w="1134" w:type="dxa"/>
            <w:gridSpan w:val="2"/>
            <w:shd w:val="clear" w:color="auto" w:fill="auto"/>
          </w:tcPr>
          <w:p w14:paraId="3722E345" w14:textId="77777777" w:rsidR="00D260DA" w:rsidRPr="00C81593" w:rsidRDefault="004B5507" w:rsidP="00731021">
            <w:pPr>
              <w:pStyle w:val="Tabletext"/>
              <w:keepNext/>
              <w:keepLines/>
            </w:pPr>
            <w:sdt>
              <w:sdtPr>
                <w:id w:val="1336112772"/>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Normal</w:t>
            </w:r>
          </w:p>
        </w:tc>
        <w:tc>
          <w:tcPr>
            <w:tcW w:w="1391" w:type="dxa"/>
            <w:gridSpan w:val="3"/>
            <w:shd w:val="clear" w:color="auto" w:fill="auto"/>
          </w:tcPr>
          <w:p w14:paraId="50759B04" w14:textId="77777777" w:rsidR="00D260DA" w:rsidRPr="00C81593" w:rsidRDefault="004B5507" w:rsidP="00731021">
            <w:pPr>
              <w:pStyle w:val="Tabletext"/>
              <w:keepNext/>
              <w:keepLines/>
            </w:pPr>
            <w:sdt>
              <w:sdtPr>
                <w:id w:val="-208182652"/>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Abnormal</w:t>
            </w:r>
          </w:p>
        </w:tc>
        <w:sdt>
          <w:sdtPr>
            <w:id w:val="-927034320"/>
            <w:placeholder>
              <w:docPart w:val="6072E1D7C4D2468AB0E36BA5616AEC9E"/>
            </w:placeholder>
            <w:showingPlcHdr/>
          </w:sdtPr>
          <w:sdtEndPr/>
          <w:sdtContent>
            <w:tc>
              <w:tcPr>
                <w:tcW w:w="3719" w:type="dxa"/>
                <w:shd w:val="clear" w:color="auto" w:fill="auto"/>
              </w:tcPr>
              <w:p w14:paraId="4AC8D732" w14:textId="45AE81E1" w:rsidR="00D260DA" w:rsidRPr="00126BD3" w:rsidRDefault="0070212F" w:rsidP="00731021">
                <w:pPr>
                  <w:pStyle w:val="Tabletext"/>
                  <w:keepNext/>
                  <w:keepLines/>
                </w:pPr>
                <w:r w:rsidRPr="00845A2B">
                  <w:rPr>
                    <w:rStyle w:val="PlaceholderText"/>
                    <w:rFonts w:eastAsiaTheme="minorHAnsi"/>
                  </w:rPr>
                  <w:t>Click here to enter text.</w:t>
                </w:r>
              </w:p>
            </w:tc>
          </w:sdtContent>
        </w:sdt>
      </w:tr>
      <w:tr w:rsidR="00D260DA" w:rsidRPr="00126BD3" w14:paraId="6FDF5CA9" w14:textId="77777777" w:rsidTr="00731021">
        <w:tc>
          <w:tcPr>
            <w:tcW w:w="2802" w:type="dxa"/>
            <w:shd w:val="clear" w:color="auto" w:fill="auto"/>
            <w:vAlign w:val="center"/>
          </w:tcPr>
          <w:p w14:paraId="6098E041" w14:textId="77777777" w:rsidR="00D260DA" w:rsidRPr="004658EC" w:rsidRDefault="00D260DA" w:rsidP="00731021">
            <w:pPr>
              <w:pStyle w:val="Tabletext"/>
              <w:keepNext/>
              <w:keepLines/>
            </w:pPr>
            <w:r w:rsidRPr="00175ECC">
              <w:rPr>
                <w:rFonts w:cs="Arial"/>
                <w:szCs w:val="20"/>
              </w:rPr>
              <w:t>Heart rate</w:t>
            </w:r>
          </w:p>
        </w:tc>
        <w:tc>
          <w:tcPr>
            <w:tcW w:w="1134" w:type="dxa"/>
            <w:gridSpan w:val="2"/>
            <w:shd w:val="clear" w:color="auto" w:fill="auto"/>
          </w:tcPr>
          <w:p w14:paraId="63E007A3" w14:textId="77777777" w:rsidR="00D260DA" w:rsidRPr="00C81593" w:rsidRDefault="004B5507" w:rsidP="00731021">
            <w:pPr>
              <w:pStyle w:val="Tabletext"/>
              <w:keepNext/>
              <w:keepLines/>
            </w:pPr>
            <w:sdt>
              <w:sdtPr>
                <w:id w:val="1485205643"/>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Normal</w:t>
            </w:r>
          </w:p>
        </w:tc>
        <w:tc>
          <w:tcPr>
            <w:tcW w:w="1391" w:type="dxa"/>
            <w:gridSpan w:val="3"/>
            <w:shd w:val="clear" w:color="auto" w:fill="auto"/>
          </w:tcPr>
          <w:p w14:paraId="2491D2E1" w14:textId="77777777" w:rsidR="00D260DA" w:rsidRPr="00C81593" w:rsidRDefault="004B5507" w:rsidP="00731021">
            <w:pPr>
              <w:pStyle w:val="Tabletext"/>
              <w:keepNext/>
              <w:keepLines/>
            </w:pPr>
            <w:sdt>
              <w:sdtPr>
                <w:id w:val="-775175058"/>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Abnormal</w:t>
            </w:r>
          </w:p>
        </w:tc>
        <w:sdt>
          <w:sdtPr>
            <w:id w:val="436789539"/>
            <w:placeholder>
              <w:docPart w:val="89D1B6EF37B94834A710EFFA5A709C70"/>
            </w:placeholder>
            <w:showingPlcHdr/>
          </w:sdtPr>
          <w:sdtEndPr/>
          <w:sdtContent>
            <w:tc>
              <w:tcPr>
                <w:tcW w:w="3719" w:type="dxa"/>
                <w:shd w:val="clear" w:color="auto" w:fill="auto"/>
              </w:tcPr>
              <w:p w14:paraId="0953D357" w14:textId="7F4B9AEF" w:rsidR="00D260DA" w:rsidRPr="00126BD3" w:rsidRDefault="0070212F" w:rsidP="00731021">
                <w:pPr>
                  <w:pStyle w:val="Tabletext"/>
                  <w:keepNext/>
                  <w:keepLines/>
                </w:pPr>
                <w:r w:rsidRPr="00845A2B">
                  <w:rPr>
                    <w:rStyle w:val="PlaceholderText"/>
                    <w:rFonts w:eastAsiaTheme="minorHAnsi"/>
                  </w:rPr>
                  <w:t>Click here to enter text.</w:t>
                </w:r>
              </w:p>
            </w:tc>
          </w:sdtContent>
        </w:sdt>
      </w:tr>
      <w:tr w:rsidR="00D260DA" w:rsidRPr="00126BD3" w14:paraId="5BB178E9" w14:textId="77777777" w:rsidTr="00731021">
        <w:tc>
          <w:tcPr>
            <w:tcW w:w="2802" w:type="dxa"/>
            <w:shd w:val="clear" w:color="auto" w:fill="auto"/>
          </w:tcPr>
          <w:p w14:paraId="66F2B81A" w14:textId="77777777" w:rsidR="00D260DA" w:rsidRPr="00175ECC" w:rsidRDefault="00D260DA" w:rsidP="00731021">
            <w:pPr>
              <w:keepNext/>
              <w:keepLines/>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088DAF44" w14:textId="77777777" w:rsidR="00D260DA" w:rsidRPr="00C81593" w:rsidRDefault="004B5507" w:rsidP="00731021">
            <w:pPr>
              <w:pStyle w:val="Tabletext"/>
              <w:keepNext/>
              <w:keepLines/>
            </w:pPr>
            <w:sdt>
              <w:sdtPr>
                <w:id w:val="1677692707"/>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Normal</w:t>
            </w:r>
          </w:p>
        </w:tc>
        <w:tc>
          <w:tcPr>
            <w:tcW w:w="1391" w:type="dxa"/>
            <w:gridSpan w:val="3"/>
            <w:shd w:val="clear" w:color="auto" w:fill="auto"/>
          </w:tcPr>
          <w:p w14:paraId="3E8973CF" w14:textId="77777777" w:rsidR="00D260DA" w:rsidRPr="00C81593" w:rsidRDefault="004B5507" w:rsidP="00731021">
            <w:pPr>
              <w:pStyle w:val="Tabletext"/>
              <w:keepNext/>
              <w:keepLines/>
            </w:pPr>
            <w:sdt>
              <w:sdtPr>
                <w:id w:val="-2142648844"/>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Abnormal</w:t>
            </w:r>
          </w:p>
        </w:tc>
        <w:sdt>
          <w:sdtPr>
            <w:id w:val="2071457898"/>
            <w:placeholder>
              <w:docPart w:val="71F2896B1520476EA4C4B7B082914C86"/>
            </w:placeholder>
            <w:showingPlcHdr/>
          </w:sdtPr>
          <w:sdtEndPr/>
          <w:sdtContent>
            <w:tc>
              <w:tcPr>
                <w:tcW w:w="3719" w:type="dxa"/>
                <w:shd w:val="clear" w:color="auto" w:fill="auto"/>
              </w:tcPr>
              <w:p w14:paraId="3A2C9734" w14:textId="3651C2C6" w:rsidR="00D260DA" w:rsidRDefault="0070212F" w:rsidP="00731021">
                <w:pPr>
                  <w:pStyle w:val="Tabletext"/>
                  <w:keepNext/>
                  <w:keepLines/>
                </w:pPr>
                <w:r w:rsidRPr="00845A2B">
                  <w:rPr>
                    <w:rStyle w:val="PlaceholderText"/>
                    <w:rFonts w:eastAsiaTheme="minorHAnsi"/>
                  </w:rPr>
                  <w:t>Click here to enter text.</w:t>
                </w:r>
              </w:p>
            </w:tc>
          </w:sdtContent>
        </w:sdt>
      </w:tr>
      <w:tr w:rsidR="00D260DA" w:rsidRPr="00126BD3" w14:paraId="2A3CC0A4" w14:textId="77777777" w:rsidTr="00731021">
        <w:tc>
          <w:tcPr>
            <w:tcW w:w="2802" w:type="dxa"/>
            <w:shd w:val="clear" w:color="auto" w:fill="auto"/>
          </w:tcPr>
          <w:p w14:paraId="42786660" w14:textId="77777777" w:rsidR="00D260DA" w:rsidRPr="00175ECC" w:rsidRDefault="00D260DA" w:rsidP="00731021">
            <w:pPr>
              <w:keepNext/>
              <w:keepLines/>
              <w:spacing w:before="40" w:after="40"/>
              <w:rPr>
                <w:rFonts w:cs="Arial"/>
                <w:b/>
                <w:szCs w:val="20"/>
              </w:rPr>
            </w:pPr>
            <w:r w:rsidRPr="00175ECC">
              <w:rPr>
                <w:rFonts w:cs="Arial"/>
                <w:szCs w:val="20"/>
              </w:rPr>
              <w:t>Murmurs present</w:t>
            </w:r>
          </w:p>
        </w:tc>
        <w:tc>
          <w:tcPr>
            <w:tcW w:w="1134" w:type="dxa"/>
            <w:gridSpan w:val="2"/>
            <w:shd w:val="clear" w:color="auto" w:fill="auto"/>
          </w:tcPr>
          <w:p w14:paraId="1FFC41A6" w14:textId="77777777" w:rsidR="00D260DA" w:rsidRPr="00C81593" w:rsidRDefault="004B5507" w:rsidP="00731021">
            <w:pPr>
              <w:pStyle w:val="Tabletext"/>
              <w:keepNext/>
              <w:keepLines/>
            </w:pPr>
            <w:sdt>
              <w:sdtPr>
                <w:id w:val="-1908597293"/>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c>
          <w:tcPr>
            <w:tcW w:w="1391" w:type="dxa"/>
            <w:gridSpan w:val="3"/>
            <w:shd w:val="clear" w:color="auto" w:fill="auto"/>
          </w:tcPr>
          <w:p w14:paraId="2B6F4FCD" w14:textId="77777777" w:rsidR="00D260DA" w:rsidRPr="00C81593" w:rsidRDefault="004B5507" w:rsidP="00731021">
            <w:pPr>
              <w:pStyle w:val="Tabletext"/>
              <w:keepNext/>
              <w:keepLines/>
            </w:pPr>
            <w:sdt>
              <w:sdtPr>
                <w:id w:val="-204034637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sdt>
          <w:sdtPr>
            <w:id w:val="-1148279223"/>
            <w:placeholder>
              <w:docPart w:val="0B7DF568962A45B49BE465B099EC3F61"/>
            </w:placeholder>
            <w:showingPlcHdr/>
          </w:sdtPr>
          <w:sdtEndPr/>
          <w:sdtContent>
            <w:tc>
              <w:tcPr>
                <w:tcW w:w="3719" w:type="dxa"/>
                <w:shd w:val="clear" w:color="auto" w:fill="auto"/>
              </w:tcPr>
              <w:p w14:paraId="685544C9" w14:textId="1C5A23A4" w:rsidR="00D260DA" w:rsidRDefault="0070212F" w:rsidP="00731021">
                <w:pPr>
                  <w:pStyle w:val="Tabletext"/>
                  <w:keepNext/>
                  <w:keepLines/>
                </w:pPr>
                <w:r w:rsidRPr="00845A2B">
                  <w:rPr>
                    <w:rStyle w:val="PlaceholderText"/>
                    <w:rFonts w:eastAsiaTheme="minorHAnsi"/>
                  </w:rPr>
                  <w:t>Click here to enter text.</w:t>
                </w:r>
              </w:p>
            </w:tc>
          </w:sdtContent>
        </w:sdt>
      </w:tr>
      <w:tr w:rsidR="00D260DA" w:rsidRPr="00126BD3" w14:paraId="77BCF5DD" w14:textId="77777777" w:rsidTr="00731021">
        <w:tc>
          <w:tcPr>
            <w:tcW w:w="2802" w:type="dxa"/>
            <w:shd w:val="clear" w:color="auto" w:fill="auto"/>
          </w:tcPr>
          <w:p w14:paraId="77B72373" w14:textId="77777777" w:rsidR="00D260DA" w:rsidRPr="00175ECC" w:rsidRDefault="00D260DA" w:rsidP="00731021">
            <w:pPr>
              <w:keepNext/>
              <w:keepLines/>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47D7E4BE" w14:textId="77777777" w:rsidR="00D260DA" w:rsidRPr="00C81593" w:rsidRDefault="004B5507" w:rsidP="00731021">
            <w:pPr>
              <w:pStyle w:val="Tabletext"/>
              <w:keepNext/>
              <w:keepLines/>
            </w:pPr>
            <w:sdt>
              <w:sdtPr>
                <w:id w:val="-1429426155"/>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c>
          <w:tcPr>
            <w:tcW w:w="1391" w:type="dxa"/>
            <w:gridSpan w:val="3"/>
            <w:shd w:val="clear" w:color="auto" w:fill="auto"/>
          </w:tcPr>
          <w:p w14:paraId="406F3181" w14:textId="77777777" w:rsidR="00D260DA" w:rsidRPr="00C81593" w:rsidRDefault="004B5507" w:rsidP="00731021">
            <w:pPr>
              <w:pStyle w:val="Tabletext"/>
              <w:keepNext/>
              <w:keepLines/>
            </w:pPr>
            <w:sdt>
              <w:sdtPr>
                <w:id w:val="187734023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sdt>
          <w:sdtPr>
            <w:id w:val="2127340336"/>
            <w:placeholder>
              <w:docPart w:val="60BC9960ADBA42DBB6F3654774B27961"/>
            </w:placeholder>
            <w:showingPlcHdr/>
          </w:sdtPr>
          <w:sdtEndPr/>
          <w:sdtContent>
            <w:tc>
              <w:tcPr>
                <w:tcW w:w="3719" w:type="dxa"/>
                <w:shd w:val="clear" w:color="auto" w:fill="auto"/>
              </w:tcPr>
              <w:p w14:paraId="04CAEB99" w14:textId="71808624" w:rsidR="00D260DA" w:rsidRPr="00126BD3" w:rsidRDefault="0070212F" w:rsidP="00731021">
                <w:pPr>
                  <w:pStyle w:val="Tabletext"/>
                  <w:keepNext/>
                  <w:keepLines/>
                </w:pPr>
                <w:r w:rsidRPr="00845A2B">
                  <w:rPr>
                    <w:rStyle w:val="PlaceholderText"/>
                    <w:rFonts w:eastAsiaTheme="minorHAnsi"/>
                  </w:rPr>
                  <w:t>Click here to enter text.</w:t>
                </w:r>
              </w:p>
            </w:tc>
          </w:sdtContent>
        </w:sdt>
      </w:tr>
      <w:tr w:rsidR="00D260DA" w:rsidRPr="00C13E1A" w14:paraId="135AD372" w14:textId="77777777" w:rsidTr="00731021">
        <w:trPr>
          <w:tblHeader/>
        </w:trPr>
        <w:tc>
          <w:tcPr>
            <w:tcW w:w="3342" w:type="dxa"/>
            <w:gridSpan w:val="2"/>
            <w:shd w:val="clear" w:color="auto" w:fill="auto"/>
          </w:tcPr>
          <w:p w14:paraId="230D6AAC" w14:textId="77777777" w:rsidR="00D260DA" w:rsidRPr="00C13E1A" w:rsidRDefault="00D260DA" w:rsidP="00731021">
            <w:pPr>
              <w:pStyle w:val="Tableheading"/>
              <w:keepNext/>
              <w:keepLines/>
              <w:rPr>
                <w:b w:val="0"/>
              </w:rPr>
            </w:pPr>
            <w:r>
              <w:t>Respiratory system</w:t>
            </w:r>
          </w:p>
        </w:tc>
        <w:tc>
          <w:tcPr>
            <w:tcW w:w="994" w:type="dxa"/>
            <w:gridSpan w:val="2"/>
            <w:shd w:val="clear" w:color="auto" w:fill="auto"/>
          </w:tcPr>
          <w:p w14:paraId="54C2180F" w14:textId="77777777" w:rsidR="00D260DA" w:rsidRPr="00C13E1A" w:rsidRDefault="00D260DA" w:rsidP="00731021">
            <w:pPr>
              <w:pStyle w:val="Tableheading"/>
              <w:keepNext/>
              <w:keepLines/>
              <w:rPr>
                <w:b w:val="0"/>
              </w:rPr>
            </w:pPr>
          </w:p>
        </w:tc>
        <w:tc>
          <w:tcPr>
            <w:tcW w:w="875" w:type="dxa"/>
            <w:shd w:val="clear" w:color="auto" w:fill="auto"/>
          </w:tcPr>
          <w:p w14:paraId="3521CD8B" w14:textId="77777777" w:rsidR="00D260DA" w:rsidRPr="00C13E1A" w:rsidRDefault="00D260DA" w:rsidP="00731021">
            <w:pPr>
              <w:pStyle w:val="Tableheading"/>
              <w:keepNext/>
              <w:keepLines/>
              <w:rPr>
                <w:b w:val="0"/>
              </w:rPr>
            </w:pPr>
          </w:p>
        </w:tc>
        <w:tc>
          <w:tcPr>
            <w:tcW w:w="3835" w:type="dxa"/>
            <w:gridSpan w:val="2"/>
            <w:shd w:val="clear" w:color="auto" w:fill="auto"/>
          </w:tcPr>
          <w:p w14:paraId="6CD71C05" w14:textId="504477EA" w:rsidR="00D260DA" w:rsidRPr="00C13E1A" w:rsidRDefault="00D260DA" w:rsidP="00731021">
            <w:pPr>
              <w:pStyle w:val="Tableheading"/>
              <w:keepNext/>
              <w:keepLines/>
              <w:rPr>
                <w:b w:val="0"/>
              </w:rPr>
            </w:pPr>
          </w:p>
        </w:tc>
      </w:tr>
      <w:tr w:rsidR="00D260DA" w:rsidRPr="00126BD3" w14:paraId="01DD3FB2" w14:textId="77777777" w:rsidTr="00731021">
        <w:tc>
          <w:tcPr>
            <w:tcW w:w="3342" w:type="dxa"/>
            <w:gridSpan w:val="2"/>
            <w:shd w:val="clear" w:color="auto" w:fill="auto"/>
            <w:vAlign w:val="center"/>
          </w:tcPr>
          <w:p w14:paraId="1E6E77FC" w14:textId="77777777" w:rsidR="00D260DA" w:rsidRPr="004658EC" w:rsidRDefault="00D260DA" w:rsidP="00731021">
            <w:pPr>
              <w:pStyle w:val="Tabletext"/>
            </w:pPr>
            <w:r w:rsidRPr="004658EC">
              <w:t xml:space="preserve">Breathing </w:t>
            </w:r>
            <w:r>
              <w:t>normal and regular in character</w:t>
            </w:r>
          </w:p>
        </w:tc>
        <w:tc>
          <w:tcPr>
            <w:tcW w:w="994" w:type="dxa"/>
            <w:gridSpan w:val="2"/>
            <w:shd w:val="clear" w:color="auto" w:fill="auto"/>
          </w:tcPr>
          <w:p w14:paraId="0EFDC189" w14:textId="77777777" w:rsidR="00D260DA" w:rsidRPr="00C81593" w:rsidRDefault="004B5507" w:rsidP="00731021">
            <w:pPr>
              <w:pStyle w:val="Tabletext"/>
              <w:keepNext/>
              <w:keepLines/>
            </w:pPr>
            <w:sdt>
              <w:sdtPr>
                <w:id w:val="1483045535"/>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875" w:type="dxa"/>
            <w:shd w:val="clear" w:color="auto" w:fill="auto"/>
          </w:tcPr>
          <w:p w14:paraId="37F66715" w14:textId="77777777" w:rsidR="00D260DA" w:rsidRPr="00C81593" w:rsidRDefault="004B5507" w:rsidP="00731021">
            <w:pPr>
              <w:pStyle w:val="Tabletext"/>
              <w:keepNext/>
              <w:keepLines/>
            </w:pPr>
            <w:sdt>
              <w:sdtPr>
                <w:id w:val="-1884854549"/>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sdt>
          <w:sdtPr>
            <w:id w:val="-1419936451"/>
            <w:placeholder>
              <w:docPart w:val="E7159378B1ED47F2ADDE853C1AC36CF7"/>
            </w:placeholder>
            <w:showingPlcHdr/>
          </w:sdtPr>
          <w:sdtEndPr/>
          <w:sdtContent>
            <w:tc>
              <w:tcPr>
                <w:tcW w:w="3835" w:type="dxa"/>
                <w:gridSpan w:val="2"/>
                <w:shd w:val="clear" w:color="auto" w:fill="auto"/>
              </w:tcPr>
              <w:p w14:paraId="02DD60F5" w14:textId="4178693C" w:rsidR="00D260DA" w:rsidRPr="00126BD3" w:rsidRDefault="0070212F" w:rsidP="00731021">
                <w:pPr>
                  <w:pStyle w:val="Tabletext"/>
                  <w:keepNext/>
                  <w:keepLines/>
                </w:pPr>
                <w:r w:rsidRPr="00845A2B">
                  <w:rPr>
                    <w:rStyle w:val="PlaceholderText"/>
                    <w:rFonts w:eastAsiaTheme="minorHAnsi"/>
                  </w:rPr>
                  <w:t>Click here to enter text.</w:t>
                </w:r>
              </w:p>
            </w:tc>
          </w:sdtContent>
        </w:sdt>
      </w:tr>
      <w:tr w:rsidR="00D260DA" w:rsidRPr="00126BD3" w14:paraId="32A2CFBB" w14:textId="77777777" w:rsidTr="00731021">
        <w:tc>
          <w:tcPr>
            <w:tcW w:w="3342" w:type="dxa"/>
            <w:gridSpan w:val="2"/>
            <w:shd w:val="clear" w:color="auto" w:fill="auto"/>
            <w:vAlign w:val="center"/>
          </w:tcPr>
          <w:p w14:paraId="1FE134FC" w14:textId="77777777" w:rsidR="00D260DA" w:rsidRPr="004658EC" w:rsidRDefault="00D260DA" w:rsidP="00731021">
            <w:pPr>
              <w:pStyle w:val="Tabletext"/>
            </w:pPr>
            <w:r>
              <w:t>Auscultation normal</w:t>
            </w:r>
          </w:p>
        </w:tc>
        <w:tc>
          <w:tcPr>
            <w:tcW w:w="994" w:type="dxa"/>
            <w:gridSpan w:val="2"/>
            <w:shd w:val="clear" w:color="auto" w:fill="auto"/>
          </w:tcPr>
          <w:p w14:paraId="1DBA5D31" w14:textId="77777777" w:rsidR="00D260DA" w:rsidRPr="00C81593" w:rsidRDefault="004B5507" w:rsidP="00731021">
            <w:pPr>
              <w:pStyle w:val="Tabletext"/>
              <w:keepNext/>
              <w:keepLines/>
            </w:pPr>
            <w:sdt>
              <w:sdtPr>
                <w:id w:val="-222451778"/>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tc>
          <w:tcPr>
            <w:tcW w:w="875" w:type="dxa"/>
            <w:shd w:val="clear" w:color="auto" w:fill="auto"/>
          </w:tcPr>
          <w:p w14:paraId="1195F519" w14:textId="77777777" w:rsidR="00D260DA" w:rsidRPr="00C81593" w:rsidRDefault="004B5507" w:rsidP="00731021">
            <w:pPr>
              <w:pStyle w:val="Tabletext"/>
              <w:keepNext/>
              <w:keepLines/>
            </w:pPr>
            <w:sdt>
              <w:sdtPr>
                <w:id w:val="2055813586"/>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sdt>
          <w:sdtPr>
            <w:id w:val="-2141414732"/>
            <w:placeholder>
              <w:docPart w:val="5F5C572E42634EA499AB91C81F469CA1"/>
            </w:placeholder>
            <w:showingPlcHdr/>
          </w:sdtPr>
          <w:sdtEndPr/>
          <w:sdtContent>
            <w:tc>
              <w:tcPr>
                <w:tcW w:w="3835" w:type="dxa"/>
                <w:gridSpan w:val="2"/>
                <w:shd w:val="clear" w:color="auto" w:fill="auto"/>
              </w:tcPr>
              <w:p w14:paraId="40E880D2" w14:textId="39989444" w:rsidR="00D260DA" w:rsidRPr="00126BD3" w:rsidRDefault="0070212F" w:rsidP="00731021">
                <w:pPr>
                  <w:pStyle w:val="Tabletext"/>
                  <w:keepNext/>
                  <w:keepLines/>
                </w:pPr>
                <w:r w:rsidRPr="00845A2B">
                  <w:rPr>
                    <w:rStyle w:val="PlaceholderText"/>
                    <w:rFonts w:eastAsiaTheme="minorHAnsi"/>
                  </w:rPr>
                  <w:t>Click here to enter text.</w:t>
                </w:r>
              </w:p>
            </w:tc>
          </w:sdtContent>
        </w:sdt>
      </w:tr>
      <w:tr w:rsidR="00D260DA" w:rsidRPr="00126BD3" w14:paraId="770E5C8C" w14:textId="77777777" w:rsidTr="00731021">
        <w:tc>
          <w:tcPr>
            <w:tcW w:w="3342" w:type="dxa"/>
            <w:gridSpan w:val="2"/>
            <w:shd w:val="clear" w:color="auto" w:fill="auto"/>
            <w:vAlign w:val="center"/>
          </w:tcPr>
          <w:p w14:paraId="2B0811CD" w14:textId="77777777" w:rsidR="00D260DA" w:rsidRPr="004658EC" w:rsidRDefault="00D260DA" w:rsidP="00731021">
            <w:pPr>
              <w:pStyle w:val="Tabletext"/>
            </w:pPr>
            <w:r w:rsidRPr="004658EC">
              <w:t>Signs of p</w:t>
            </w:r>
            <w:r>
              <w:t>ast/present respiratory disease</w:t>
            </w:r>
          </w:p>
        </w:tc>
        <w:tc>
          <w:tcPr>
            <w:tcW w:w="994" w:type="dxa"/>
            <w:gridSpan w:val="2"/>
            <w:shd w:val="clear" w:color="auto" w:fill="auto"/>
          </w:tcPr>
          <w:p w14:paraId="6F9FA948" w14:textId="77777777" w:rsidR="00D260DA" w:rsidRPr="00C81593" w:rsidRDefault="004B5507" w:rsidP="00731021">
            <w:pPr>
              <w:pStyle w:val="Tabletext"/>
              <w:keepNext/>
              <w:keepLines/>
            </w:pPr>
            <w:sdt>
              <w:sdtPr>
                <w:id w:val="1541093428"/>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No</w:t>
            </w:r>
          </w:p>
        </w:tc>
        <w:tc>
          <w:tcPr>
            <w:tcW w:w="875" w:type="dxa"/>
            <w:shd w:val="clear" w:color="auto" w:fill="auto"/>
          </w:tcPr>
          <w:p w14:paraId="5B2E17C1" w14:textId="77777777" w:rsidR="00D260DA" w:rsidRPr="00C81593" w:rsidRDefault="004B5507" w:rsidP="00731021">
            <w:pPr>
              <w:pStyle w:val="Tabletext"/>
              <w:keepNext/>
              <w:keepLines/>
            </w:pPr>
            <w:sdt>
              <w:sdtPr>
                <w:id w:val="1892385552"/>
                <w14:checkbox>
                  <w14:checked w14:val="0"/>
                  <w14:checkedState w14:val="00FC" w14:font="Wingdings"/>
                  <w14:uncheckedState w14:val="2610" w14:font="MS Gothic"/>
                </w14:checkbox>
              </w:sdtPr>
              <w:sdtEndPr/>
              <w:sdtContent>
                <w:r w:rsidR="00D260DA">
                  <w:rPr>
                    <w:rFonts w:ascii="MS Gothic" w:eastAsia="MS Gothic" w:hAnsi="MS Gothic" w:hint="eastAsia"/>
                  </w:rPr>
                  <w:t>☐</w:t>
                </w:r>
              </w:sdtContent>
            </w:sdt>
            <w:r w:rsidR="00D260DA">
              <w:t xml:space="preserve"> Yes</w:t>
            </w:r>
          </w:p>
        </w:tc>
        <w:sdt>
          <w:sdtPr>
            <w:id w:val="1511945785"/>
            <w:placeholder>
              <w:docPart w:val="8E1C19327F704D33A2247477F69F2A31"/>
            </w:placeholder>
            <w:showingPlcHdr/>
          </w:sdtPr>
          <w:sdtEndPr/>
          <w:sdtContent>
            <w:tc>
              <w:tcPr>
                <w:tcW w:w="3835" w:type="dxa"/>
                <w:gridSpan w:val="2"/>
                <w:shd w:val="clear" w:color="auto" w:fill="auto"/>
              </w:tcPr>
              <w:p w14:paraId="125236D6" w14:textId="263AB158" w:rsidR="00D260DA" w:rsidRPr="00126BD3" w:rsidRDefault="0070212F" w:rsidP="00731021">
                <w:pPr>
                  <w:pStyle w:val="Tabletext"/>
                  <w:keepNext/>
                  <w:keepLines/>
                </w:pPr>
                <w:r w:rsidRPr="00845A2B">
                  <w:rPr>
                    <w:rStyle w:val="PlaceholderText"/>
                    <w:rFonts w:eastAsiaTheme="minorHAnsi"/>
                  </w:rPr>
                  <w:t>Click here to enter text.</w:t>
                </w:r>
              </w:p>
            </w:tc>
          </w:sdtContent>
        </w:sdt>
      </w:tr>
      <w:tr w:rsidR="00D260DA" w:rsidRPr="00C13E1A" w14:paraId="68A6928A" w14:textId="77777777" w:rsidTr="00731021">
        <w:trPr>
          <w:tblHeader/>
        </w:trPr>
        <w:tc>
          <w:tcPr>
            <w:tcW w:w="3342" w:type="dxa"/>
            <w:gridSpan w:val="2"/>
            <w:shd w:val="clear" w:color="auto" w:fill="auto"/>
          </w:tcPr>
          <w:p w14:paraId="37ADFBA6" w14:textId="77777777" w:rsidR="00D260DA" w:rsidRPr="00C13E1A" w:rsidRDefault="00D260DA" w:rsidP="00731021">
            <w:pPr>
              <w:pStyle w:val="Tableheading"/>
              <w:keepNext/>
              <w:keepLines/>
              <w:rPr>
                <w:b w:val="0"/>
              </w:rPr>
            </w:pPr>
            <w:r>
              <w:lastRenderedPageBreak/>
              <w:t>Skin</w:t>
            </w:r>
          </w:p>
        </w:tc>
        <w:tc>
          <w:tcPr>
            <w:tcW w:w="994" w:type="dxa"/>
            <w:gridSpan w:val="2"/>
            <w:shd w:val="clear" w:color="auto" w:fill="auto"/>
          </w:tcPr>
          <w:p w14:paraId="289BE998" w14:textId="77777777" w:rsidR="00D260DA" w:rsidRPr="00C13E1A" w:rsidRDefault="00D260DA" w:rsidP="00731021">
            <w:pPr>
              <w:pStyle w:val="Tableheading"/>
              <w:keepNext/>
              <w:keepLines/>
              <w:rPr>
                <w:b w:val="0"/>
              </w:rPr>
            </w:pPr>
          </w:p>
        </w:tc>
        <w:tc>
          <w:tcPr>
            <w:tcW w:w="875" w:type="dxa"/>
            <w:shd w:val="clear" w:color="auto" w:fill="auto"/>
          </w:tcPr>
          <w:p w14:paraId="005D4157" w14:textId="77777777" w:rsidR="00D260DA" w:rsidRPr="00C13E1A" w:rsidRDefault="00D260DA" w:rsidP="00731021">
            <w:pPr>
              <w:pStyle w:val="Tableheading"/>
              <w:keepNext/>
              <w:keepLines/>
              <w:rPr>
                <w:b w:val="0"/>
              </w:rPr>
            </w:pPr>
          </w:p>
        </w:tc>
        <w:tc>
          <w:tcPr>
            <w:tcW w:w="3835" w:type="dxa"/>
            <w:gridSpan w:val="2"/>
            <w:shd w:val="clear" w:color="auto" w:fill="auto"/>
          </w:tcPr>
          <w:p w14:paraId="14A06746" w14:textId="25322048" w:rsidR="00D260DA" w:rsidRPr="00C13E1A" w:rsidRDefault="00D260DA" w:rsidP="00731021">
            <w:pPr>
              <w:pStyle w:val="Tableheading"/>
              <w:keepNext/>
              <w:keepLines/>
              <w:rPr>
                <w:b w:val="0"/>
              </w:rPr>
            </w:pPr>
          </w:p>
        </w:tc>
      </w:tr>
      <w:tr w:rsidR="00D260DA" w:rsidRPr="003D5D22" w14:paraId="77A66489" w14:textId="77777777" w:rsidTr="00731021">
        <w:tc>
          <w:tcPr>
            <w:tcW w:w="3342" w:type="dxa"/>
            <w:gridSpan w:val="2"/>
            <w:shd w:val="clear" w:color="auto" w:fill="auto"/>
            <w:vAlign w:val="center"/>
          </w:tcPr>
          <w:p w14:paraId="5950A37C" w14:textId="77777777" w:rsidR="00D260DA" w:rsidRPr="003D5D22" w:rsidRDefault="00D260DA" w:rsidP="00731021">
            <w:pPr>
              <w:pStyle w:val="Tabletext"/>
              <w:keepNext/>
              <w:keepLines/>
            </w:pPr>
            <w:r w:rsidRPr="003D5D22">
              <w:t>Eczema, dermatitis or allergy</w:t>
            </w:r>
          </w:p>
        </w:tc>
        <w:tc>
          <w:tcPr>
            <w:tcW w:w="994" w:type="dxa"/>
            <w:gridSpan w:val="2"/>
            <w:shd w:val="clear" w:color="auto" w:fill="auto"/>
          </w:tcPr>
          <w:p w14:paraId="059CB8EC" w14:textId="77777777" w:rsidR="00D260DA" w:rsidRPr="003D5D22" w:rsidRDefault="004B5507" w:rsidP="00731021">
            <w:pPr>
              <w:pStyle w:val="Tabletext"/>
              <w:keepNext/>
              <w:keepLines/>
            </w:pPr>
            <w:sdt>
              <w:sdtPr>
                <w:id w:val="-696378972"/>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No</w:t>
            </w:r>
          </w:p>
        </w:tc>
        <w:tc>
          <w:tcPr>
            <w:tcW w:w="875" w:type="dxa"/>
            <w:shd w:val="clear" w:color="auto" w:fill="auto"/>
          </w:tcPr>
          <w:p w14:paraId="686EE649" w14:textId="77777777" w:rsidR="00D260DA" w:rsidRPr="003D5D22" w:rsidRDefault="004B5507" w:rsidP="00731021">
            <w:pPr>
              <w:pStyle w:val="Tabletext"/>
              <w:keepNext/>
              <w:keepLines/>
            </w:pPr>
            <w:sdt>
              <w:sdtPr>
                <w:id w:val="-164166178"/>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Yes</w:t>
            </w:r>
          </w:p>
        </w:tc>
        <w:sdt>
          <w:sdtPr>
            <w:id w:val="1769038318"/>
            <w:placeholder>
              <w:docPart w:val="509CAD9ECEB4424E94BB13F5350B3699"/>
            </w:placeholder>
            <w:showingPlcHdr/>
          </w:sdtPr>
          <w:sdtEndPr/>
          <w:sdtContent>
            <w:tc>
              <w:tcPr>
                <w:tcW w:w="3835" w:type="dxa"/>
                <w:gridSpan w:val="2"/>
                <w:shd w:val="clear" w:color="auto" w:fill="auto"/>
              </w:tcPr>
              <w:p w14:paraId="01857356" w14:textId="374E5BE5" w:rsidR="00D260DA" w:rsidRPr="003D5D22" w:rsidRDefault="0070212F" w:rsidP="00731021">
                <w:pPr>
                  <w:pStyle w:val="Tabletext"/>
                  <w:keepNext/>
                  <w:keepLines/>
                </w:pPr>
                <w:r w:rsidRPr="00845A2B">
                  <w:rPr>
                    <w:rStyle w:val="PlaceholderText"/>
                    <w:rFonts w:eastAsiaTheme="minorHAnsi"/>
                  </w:rPr>
                  <w:t>Click here to enter text.</w:t>
                </w:r>
              </w:p>
            </w:tc>
          </w:sdtContent>
        </w:sdt>
      </w:tr>
      <w:tr w:rsidR="00D260DA" w:rsidRPr="003D5D22" w14:paraId="75D23043" w14:textId="77777777" w:rsidTr="00731021">
        <w:tc>
          <w:tcPr>
            <w:tcW w:w="3342" w:type="dxa"/>
            <w:gridSpan w:val="2"/>
            <w:shd w:val="clear" w:color="auto" w:fill="auto"/>
            <w:vAlign w:val="center"/>
          </w:tcPr>
          <w:p w14:paraId="456BC1C0" w14:textId="77777777" w:rsidR="00D260DA" w:rsidRPr="003D5D22" w:rsidRDefault="00D260DA" w:rsidP="00731021">
            <w:pPr>
              <w:pStyle w:val="Tabletext"/>
              <w:keepNext/>
              <w:keepLines/>
            </w:pPr>
            <w:r w:rsidRPr="003D5D22">
              <w:t>Skin cancer or other abnormality</w:t>
            </w:r>
          </w:p>
        </w:tc>
        <w:tc>
          <w:tcPr>
            <w:tcW w:w="994" w:type="dxa"/>
            <w:gridSpan w:val="2"/>
            <w:shd w:val="clear" w:color="auto" w:fill="auto"/>
          </w:tcPr>
          <w:p w14:paraId="51F4AA02" w14:textId="77777777" w:rsidR="00D260DA" w:rsidRPr="003D5D22" w:rsidRDefault="004B5507" w:rsidP="00731021">
            <w:pPr>
              <w:pStyle w:val="Tabletext"/>
              <w:keepNext/>
              <w:keepLines/>
            </w:pPr>
            <w:sdt>
              <w:sdtPr>
                <w:id w:val="1374804524"/>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No</w:t>
            </w:r>
          </w:p>
        </w:tc>
        <w:tc>
          <w:tcPr>
            <w:tcW w:w="875" w:type="dxa"/>
            <w:shd w:val="clear" w:color="auto" w:fill="auto"/>
          </w:tcPr>
          <w:p w14:paraId="322ADE9A" w14:textId="77777777" w:rsidR="00D260DA" w:rsidRPr="003D5D22" w:rsidRDefault="004B5507" w:rsidP="00731021">
            <w:pPr>
              <w:pStyle w:val="Tabletext"/>
              <w:keepNext/>
              <w:keepLines/>
            </w:pPr>
            <w:sdt>
              <w:sdtPr>
                <w:id w:val="938714703"/>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Yes</w:t>
            </w:r>
          </w:p>
        </w:tc>
        <w:sdt>
          <w:sdtPr>
            <w:id w:val="-2111966291"/>
            <w:placeholder>
              <w:docPart w:val="9DAE2632E589451CABE3DC990F4826FF"/>
            </w:placeholder>
            <w:showingPlcHdr/>
          </w:sdtPr>
          <w:sdtEndPr/>
          <w:sdtContent>
            <w:tc>
              <w:tcPr>
                <w:tcW w:w="3835" w:type="dxa"/>
                <w:gridSpan w:val="2"/>
                <w:shd w:val="clear" w:color="auto" w:fill="auto"/>
              </w:tcPr>
              <w:p w14:paraId="31AA858D" w14:textId="5C644556" w:rsidR="00D260DA" w:rsidRPr="003D5D22" w:rsidRDefault="0070212F" w:rsidP="00731021">
                <w:pPr>
                  <w:pStyle w:val="Tabletext"/>
                  <w:keepNext/>
                  <w:keepLines/>
                </w:pPr>
                <w:r w:rsidRPr="00845A2B">
                  <w:rPr>
                    <w:rStyle w:val="PlaceholderText"/>
                    <w:rFonts w:eastAsiaTheme="minorHAnsi"/>
                  </w:rPr>
                  <w:t>Click here to enter text.</w:t>
                </w:r>
              </w:p>
            </w:tc>
          </w:sdtContent>
        </w:sdt>
      </w:tr>
      <w:tr w:rsidR="00D260DA" w:rsidRPr="003D5D22" w14:paraId="3AE179BB" w14:textId="77777777" w:rsidTr="00731021">
        <w:tc>
          <w:tcPr>
            <w:tcW w:w="3342" w:type="dxa"/>
            <w:gridSpan w:val="2"/>
            <w:shd w:val="clear" w:color="auto" w:fill="auto"/>
            <w:vAlign w:val="center"/>
          </w:tcPr>
          <w:p w14:paraId="1B926377" w14:textId="77777777" w:rsidR="00D260DA" w:rsidRPr="003D5D22" w:rsidRDefault="00D260DA" w:rsidP="00731021">
            <w:pPr>
              <w:pStyle w:val="Tabletext"/>
              <w:keepNext/>
              <w:keepLines/>
            </w:pPr>
            <w:r w:rsidRPr="003D5D22">
              <w:t>Evidence of nail biting</w:t>
            </w:r>
          </w:p>
        </w:tc>
        <w:tc>
          <w:tcPr>
            <w:tcW w:w="994" w:type="dxa"/>
            <w:gridSpan w:val="2"/>
            <w:shd w:val="clear" w:color="auto" w:fill="auto"/>
          </w:tcPr>
          <w:p w14:paraId="59FEA013" w14:textId="77777777" w:rsidR="00D260DA" w:rsidRPr="003D5D22" w:rsidRDefault="004B5507" w:rsidP="00731021">
            <w:pPr>
              <w:pStyle w:val="Tabletext"/>
              <w:keepNext/>
              <w:keepLines/>
            </w:pPr>
            <w:sdt>
              <w:sdtPr>
                <w:id w:val="-1795056874"/>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No</w:t>
            </w:r>
          </w:p>
        </w:tc>
        <w:tc>
          <w:tcPr>
            <w:tcW w:w="875" w:type="dxa"/>
            <w:shd w:val="clear" w:color="auto" w:fill="auto"/>
          </w:tcPr>
          <w:p w14:paraId="184FDC8F" w14:textId="77777777" w:rsidR="00D260DA" w:rsidRPr="003D5D22" w:rsidRDefault="004B5507" w:rsidP="00731021">
            <w:pPr>
              <w:pStyle w:val="Tabletext"/>
              <w:keepNext/>
              <w:keepLines/>
            </w:pPr>
            <w:sdt>
              <w:sdtPr>
                <w:id w:val="-321963349"/>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Yes</w:t>
            </w:r>
          </w:p>
        </w:tc>
        <w:sdt>
          <w:sdtPr>
            <w:id w:val="-71976950"/>
            <w:placeholder>
              <w:docPart w:val="45B78085D9F64AE1AA50E727B0DD8FEE"/>
            </w:placeholder>
            <w:showingPlcHdr/>
          </w:sdtPr>
          <w:sdtEndPr/>
          <w:sdtContent>
            <w:tc>
              <w:tcPr>
                <w:tcW w:w="3835" w:type="dxa"/>
                <w:gridSpan w:val="2"/>
                <w:shd w:val="clear" w:color="auto" w:fill="auto"/>
              </w:tcPr>
              <w:p w14:paraId="4ACD23C1" w14:textId="0CB5BEE8" w:rsidR="00D260DA" w:rsidRPr="003D5D22" w:rsidRDefault="0070212F" w:rsidP="00731021">
                <w:pPr>
                  <w:pStyle w:val="Tabletext"/>
                  <w:keepNext/>
                  <w:keepLines/>
                </w:pPr>
                <w:r w:rsidRPr="00845A2B">
                  <w:rPr>
                    <w:rStyle w:val="PlaceholderText"/>
                    <w:rFonts w:eastAsiaTheme="minorHAnsi"/>
                  </w:rPr>
                  <w:t>Click here to enter text.</w:t>
                </w:r>
              </w:p>
            </w:tc>
          </w:sdtContent>
        </w:sdt>
      </w:tr>
      <w:tr w:rsidR="00D260DA" w:rsidRPr="003D5D22" w14:paraId="0D1780B2" w14:textId="77777777" w:rsidTr="00731021">
        <w:tc>
          <w:tcPr>
            <w:tcW w:w="3342" w:type="dxa"/>
            <w:gridSpan w:val="2"/>
            <w:shd w:val="clear" w:color="auto" w:fill="auto"/>
          </w:tcPr>
          <w:p w14:paraId="7707D3DF" w14:textId="77777777" w:rsidR="00D260DA" w:rsidRPr="003D5D22" w:rsidRDefault="00D260DA" w:rsidP="00731021">
            <w:pPr>
              <w:pStyle w:val="Tabletext"/>
              <w:keepNext/>
              <w:keepLines/>
            </w:pPr>
            <w:r w:rsidRPr="003D5D22">
              <w:t>Other</w:t>
            </w:r>
          </w:p>
        </w:tc>
        <w:tc>
          <w:tcPr>
            <w:tcW w:w="994" w:type="dxa"/>
            <w:gridSpan w:val="2"/>
            <w:shd w:val="clear" w:color="auto" w:fill="auto"/>
          </w:tcPr>
          <w:p w14:paraId="02580328" w14:textId="77777777" w:rsidR="00D260DA" w:rsidRPr="003D5D22" w:rsidRDefault="004B5507" w:rsidP="00731021">
            <w:pPr>
              <w:pStyle w:val="Tabletext"/>
              <w:keepNext/>
              <w:keepLines/>
            </w:pPr>
            <w:sdt>
              <w:sdtPr>
                <w:id w:val="-1171710633"/>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No</w:t>
            </w:r>
          </w:p>
        </w:tc>
        <w:tc>
          <w:tcPr>
            <w:tcW w:w="875" w:type="dxa"/>
            <w:shd w:val="clear" w:color="auto" w:fill="auto"/>
          </w:tcPr>
          <w:p w14:paraId="057DD3CD" w14:textId="77777777" w:rsidR="00D260DA" w:rsidRPr="003D5D22" w:rsidRDefault="004B5507" w:rsidP="00731021">
            <w:pPr>
              <w:pStyle w:val="Tabletext"/>
              <w:keepNext/>
              <w:keepLines/>
            </w:pPr>
            <w:sdt>
              <w:sdtPr>
                <w:id w:val="-730771290"/>
                <w14:checkbox>
                  <w14:checked w14:val="0"/>
                  <w14:checkedState w14:val="00FC" w14:font="Wingdings"/>
                  <w14:uncheckedState w14:val="2610" w14:font="MS Gothic"/>
                </w14:checkbox>
              </w:sdtPr>
              <w:sdtEndPr/>
              <w:sdtContent>
                <w:r w:rsidR="00D260DA" w:rsidRPr="003D5D22">
                  <w:rPr>
                    <w:rFonts w:eastAsia="MS Gothic" w:hint="eastAsia"/>
                  </w:rPr>
                  <w:t>☐</w:t>
                </w:r>
              </w:sdtContent>
            </w:sdt>
            <w:r w:rsidR="00D260DA" w:rsidRPr="003D5D22">
              <w:t xml:space="preserve"> Yes</w:t>
            </w:r>
          </w:p>
        </w:tc>
        <w:sdt>
          <w:sdtPr>
            <w:id w:val="1325776975"/>
            <w:placeholder>
              <w:docPart w:val="ACB228F214C74DBA96BB206219A53677"/>
            </w:placeholder>
            <w:showingPlcHdr/>
          </w:sdtPr>
          <w:sdtEndPr/>
          <w:sdtContent>
            <w:tc>
              <w:tcPr>
                <w:tcW w:w="3835" w:type="dxa"/>
                <w:gridSpan w:val="2"/>
                <w:shd w:val="clear" w:color="auto" w:fill="auto"/>
              </w:tcPr>
              <w:p w14:paraId="473310C7" w14:textId="144B189D" w:rsidR="00D260DA" w:rsidRPr="003D5D22" w:rsidRDefault="0070212F" w:rsidP="00731021">
                <w:pPr>
                  <w:pStyle w:val="Tabletext"/>
                  <w:keepNext/>
                  <w:keepLines/>
                </w:pPr>
                <w:r w:rsidRPr="00845A2B">
                  <w:rPr>
                    <w:rStyle w:val="PlaceholderText"/>
                    <w:rFonts w:eastAsiaTheme="minorHAnsi"/>
                  </w:rPr>
                  <w:t>Click here to enter text.</w:t>
                </w:r>
              </w:p>
            </w:tc>
          </w:sdtContent>
        </w:sdt>
      </w:tr>
    </w:tbl>
    <w:p w14:paraId="59B0F21F" w14:textId="77777777" w:rsidR="00D260DA" w:rsidRPr="00225D49" w:rsidRDefault="00D260DA" w:rsidP="00D260DA">
      <w:r w:rsidRPr="00225D49">
        <w:rPr>
          <w:noProof/>
        </w:rPr>
        <w:drawing>
          <wp:inline distT="0" distB="0" distL="0" distR="0" wp14:anchorId="5E72C6A9" wp14:editId="743C280B">
            <wp:extent cx="5650000" cy="5206621"/>
            <wp:effectExtent l="0" t="0" r="8255" b="0"/>
            <wp:docPr id="169" name="Picture 169"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744577B5" w14:textId="3E1A3975" w:rsidR="00D260DA" w:rsidRDefault="00D260DA" w:rsidP="00D260DA">
      <w:pPr>
        <w:pStyle w:val="Caption"/>
      </w:pPr>
      <w:r>
        <w:t xml:space="preserve">Figure </w:t>
      </w:r>
      <w:r w:rsidR="00522543">
        <w:rPr>
          <w:noProof/>
        </w:rPr>
        <w:fldChar w:fldCharType="begin"/>
      </w:r>
      <w:r w:rsidR="00522543">
        <w:rPr>
          <w:noProof/>
        </w:rPr>
        <w:instrText xml:space="preserve"> SEQ Figure \* ARABIC </w:instrText>
      </w:r>
      <w:r w:rsidR="00522543">
        <w:rPr>
          <w:noProof/>
        </w:rPr>
        <w:fldChar w:fldCharType="separate"/>
      </w:r>
      <w:r w:rsidR="004B5507">
        <w:rPr>
          <w:noProof/>
        </w:rPr>
        <w:t>1</w:t>
      </w:r>
      <w:r w:rsidR="00522543">
        <w:rPr>
          <w:noProof/>
        </w:rPr>
        <w:fldChar w:fldCharType="end"/>
      </w:r>
      <w:r>
        <w:t xml:space="preserve"> </w:t>
      </w:r>
      <w:r w:rsidRPr="00906E40">
        <w:rPr>
          <w:b w:val="0"/>
        </w:rPr>
        <w:t>Template of the human body to indicate the location of abnormalities</w:t>
      </w:r>
    </w:p>
    <w:p w14:paraId="280E62E7" w14:textId="77777777" w:rsidR="00D260DA" w:rsidRPr="006D1163" w:rsidRDefault="00D260DA" w:rsidP="00D260DA">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215436087"/>
        <w:placeholder>
          <w:docPart w:val="11BCD9456AD2477F9082DB9E4FF117C2"/>
        </w:placeholder>
        <w:showingPlcHdr/>
      </w:sdtPr>
      <w:sdtEndPr/>
      <w:sdtContent>
        <w:p w14:paraId="4AF4ED0B" w14:textId="0B211D51" w:rsidR="00D260DA" w:rsidRPr="000A4A11" w:rsidRDefault="0070212F" w:rsidP="00C64FB7">
          <w:pPr>
            <w:pStyle w:val="Formquestions"/>
          </w:pPr>
          <w:r w:rsidRPr="00845A2B">
            <w:rPr>
              <w:rStyle w:val="PlaceholderText"/>
              <w:rFonts w:eastAsiaTheme="minorHAnsi"/>
            </w:rPr>
            <w:t>Click here to enter text.</w:t>
          </w:r>
        </w:p>
      </w:sdtContent>
    </w:sdt>
    <w:p w14:paraId="31369085" w14:textId="77777777" w:rsidR="00D260DA" w:rsidRPr="00341073" w:rsidRDefault="00D64736" w:rsidP="00D260DA">
      <w:pPr>
        <w:pStyle w:val="SWAFeatureHeading"/>
        <w:tabs>
          <w:tab w:val="left" w:pos="4536"/>
        </w:tabs>
        <w:rPr>
          <w:b w:val="0"/>
        </w:rPr>
      </w:pPr>
      <w:r>
        <w:t>Registered medical practitioner</w:t>
      </w:r>
      <w:r w:rsidR="00D260DA" w:rsidRPr="000A4A11">
        <w:t xml:space="preserve"> </w:t>
      </w:r>
      <w:r w:rsidR="00D260DA" w:rsidRPr="00341073">
        <w:rPr>
          <w:b w:val="0"/>
        </w:rPr>
        <w:t>(responsible for supervising health monitoring)</w:t>
      </w:r>
    </w:p>
    <w:p w14:paraId="155309C6" w14:textId="4638F4F1" w:rsidR="00D260DA" w:rsidRPr="00C64FB7" w:rsidRDefault="00D260DA" w:rsidP="00C64FB7">
      <w:pPr>
        <w:pStyle w:val="Formquestions"/>
        <w:rPr>
          <w:color w:val="000000" w:themeColor="text1"/>
        </w:rPr>
      </w:pPr>
      <w:r w:rsidRPr="00C64FB7">
        <w:rPr>
          <w:rStyle w:val="Strong"/>
          <w:color w:val="000000" w:themeColor="text1"/>
        </w:rPr>
        <w:t>Name:</w:t>
      </w:r>
      <w:r w:rsidRPr="00C64FB7">
        <w:rPr>
          <w:color w:val="000000" w:themeColor="text1"/>
        </w:rPr>
        <w:t xml:space="preserve"> </w:t>
      </w:r>
      <w:sdt>
        <w:sdtPr>
          <w:rPr>
            <w:color w:val="000000" w:themeColor="text1"/>
          </w:rPr>
          <w:id w:val="-155390687"/>
          <w:placeholder>
            <w:docPart w:val="8A38C924B12F48718A24A7A3170574CA"/>
          </w:placeholder>
          <w:showingPlcHdr/>
        </w:sdtPr>
        <w:sdtEndPr/>
        <w:sdtContent>
          <w:r w:rsidR="0070212F" w:rsidRPr="00C64FB7">
            <w:rPr>
              <w:rStyle w:val="PlaceholderText"/>
              <w:rFonts w:eastAsiaTheme="minorHAnsi"/>
              <w:color w:val="000000" w:themeColor="text1"/>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C64FB7" w:rsidRPr="00C64FB7" w14:paraId="05F0A147" w14:textId="77777777" w:rsidTr="00731021">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2DAAA109" w14:textId="77777777" w:rsidR="00D260DA" w:rsidRPr="00C64FB7" w:rsidRDefault="00D260DA" w:rsidP="00C64FB7">
            <w:pPr>
              <w:pStyle w:val="Formquestions"/>
              <w:rPr>
                <w:rStyle w:val="Strong"/>
                <w:b/>
                <w:color w:val="000000" w:themeColor="text1"/>
              </w:rPr>
            </w:pPr>
            <w:r w:rsidRPr="00C64FB7">
              <w:rPr>
                <w:rStyle w:val="Strong"/>
                <w:b/>
                <w:color w:val="000000" w:themeColor="text1"/>
              </w:rPr>
              <w:lastRenderedPageBreak/>
              <w:t>Signature:</w:t>
            </w:r>
          </w:p>
        </w:tc>
      </w:tr>
      <w:tr w:rsidR="00D260DA" w14:paraId="58419881" w14:textId="77777777" w:rsidTr="00731021">
        <w:trPr>
          <w:trHeight w:val="681"/>
        </w:trPr>
        <w:tc>
          <w:tcPr>
            <w:tcW w:w="9046" w:type="dxa"/>
            <w:tcBorders>
              <w:bottom w:val="dotted" w:sz="4" w:space="0" w:color="auto"/>
            </w:tcBorders>
            <w:shd w:val="clear" w:color="auto" w:fill="auto"/>
          </w:tcPr>
          <w:p w14:paraId="7B67CD72" w14:textId="77777777" w:rsidR="00D260DA" w:rsidRDefault="00D260DA" w:rsidP="00731021">
            <w:pPr>
              <w:pStyle w:val="Formquestions"/>
              <w:rPr>
                <w:rStyle w:val="Strong"/>
              </w:rPr>
            </w:pPr>
          </w:p>
        </w:tc>
      </w:tr>
    </w:tbl>
    <w:p w14:paraId="67848412" w14:textId="77777777" w:rsidR="00D260DA" w:rsidRDefault="00D260DA" w:rsidP="00D260DA">
      <w:pPr>
        <w:pStyle w:val="Formquestions"/>
      </w:pPr>
      <w:r w:rsidRPr="000A663B">
        <w:rPr>
          <w:rStyle w:val="Strong"/>
        </w:rPr>
        <w:t>Date:</w:t>
      </w:r>
      <w:r>
        <w:t xml:space="preserve"> </w:t>
      </w:r>
      <w:sdt>
        <w:sdtPr>
          <w:id w:val="1792869717"/>
          <w:placeholder>
            <w:docPart w:val="FF7E1BE34EEC46BF9C383CA76844D9AA"/>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61CBA65D" w14:textId="2909F717" w:rsidR="00D260DA" w:rsidRDefault="00D260DA" w:rsidP="00D260DA">
      <w:pPr>
        <w:pStyle w:val="Formquestions"/>
      </w:pPr>
      <w:r w:rsidRPr="000A663B">
        <w:rPr>
          <w:rStyle w:val="Strong"/>
        </w:rPr>
        <w:t>Tel:</w:t>
      </w:r>
      <w:r>
        <w:t xml:space="preserve"> </w:t>
      </w:r>
      <w:sdt>
        <w:sdtPr>
          <w:id w:val="-479080971"/>
          <w:placeholder>
            <w:docPart w:val="DACC357CB35142A685F75B5C705DDF65"/>
          </w:placeholder>
          <w:showingPlcHdr/>
        </w:sdtPr>
        <w:sdtEndPr/>
        <w:sdtContent>
          <w:r w:rsidR="0070212F"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572422198"/>
          <w:placeholder>
            <w:docPart w:val="38C6FF02AE274308A14D476EF6BA9F8C"/>
          </w:placeholder>
          <w:showingPlcHdr/>
        </w:sdtPr>
        <w:sdtEndPr/>
        <w:sdtContent>
          <w:r w:rsidR="0070212F" w:rsidRPr="00845A2B">
            <w:rPr>
              <w:rStyle w:val="PlaceholderText"/>
              <w:rFonts w:eastAsiaTheme="minorHAnsi"/>
            </w:rPr>
            <w:t>Click here to enter text.</w:t>
          </w:r>
        </w:sdtContent>
      </w:sdt>
      <w:r>
        <w:t xml:space="preserve"> </w:t>
      </w:r>
    </w:p>
    <w:p w14:paraId="5CBA3957" w14:textId="6F5C498B" w:rsidR="00D260DA" w:rsidRDefault="00D260DA" w:rsidP="00D260DA">
      <w:pPr>
        <w:pStyle w:val="Formquestions"/>
      </w:pPr>
      <w:r w:rsidRPr="000A663B">
        <w:rPr>
          <w:rStyle w:val="Strong"/>
        </w:rPr>
        <w:t>Registration Number:</w:t>
      </w:r>
      <w:r>
        <w:t xml:space="preserve"> </w:t>
      </w:r>
      <w:sdt>
        <w:sdtPr>
          <w:id w:val="1286938790"/>
          <w:placeholder>
            <w:docPart w:val="53AAEA0D7F114516887F75B518155AA1"/>
          </w:placeholder>
          <w:showingPlcHdr/>
        </w:sdtPr>
        <w:sdtEndPr/>
        <w:sdtContent>
          <w:r w:rsidR="0070212F" w:rsidRPr="00845A2B">
            <w:rPr>
              <w:rStyle w:val="PlaceholderText"/>
              <w:rFonts w:eastAsiaTheme="minorHAnsi"/>
            </w:rPr>
            <w:t>Click here to enter text.</w:t>
          </w:r>
        </w:sdtContent>
      </w:sdt>
    </w:p>
    <w:p w14:paraId="6F36AC99" w14:textId="147873A5" w:rsidR="00D260DA" w:rsidRDefault="00D260DA" w:rsidP="00D260DA">
      <w:pPr>
        <w:pStyle w:val="Formquestions"/>
      </w:pPr>
      <w:r w:rsidRPr="000A663B">
        <w:rPr>
          <w:rStyle w:val="Strong"/>
        </w:rPr>
        <w:t>Medical Practice:</w:t>
      </w:r>
      <w:r>
        <w:t xml:space="preserve"> </w:t>
      </w:r>
      <w:sdt>
        <w:sdtPr>
          <w:id w:val="-882870277"/>
          <w:placeholder>
            <w:docPart w:val="81075DEBF2C6490EB4A816F6DA64B7B1"/>
          </w:placeholder>
          <w:showingPlcHdr/>
        </w:sdtPr>
        <w:sdtEndPr/>
        <w:sdtContent>
          <w:r w:rsidR="0070212F" w:rsidRPr="00845A2B">
            <w:rPr>
              <w:rStyle w:val="PlaceholderText"/>
              <w:rFonts w:eastAsiaTheme="minorHAnsi"/>
            </w:rPr>
            <w:t>Click here to enter text.</w:t>
          </w:r>
        </w:sdtContent>
      </w:sdt>
    </w:p>
    <w:p w14:paraId="1F885C4D" w14:textId="44A21B12" w:rsidR="00D260DA" w:rsidRDefault="00D260DA" w:rsidP="00D260DA">
      <w:pPr>
        <w:pStyle w:val="Formquestions"/>
      </w:pPr>
      <w:r>
        <w:rPr>
          <w:rStyle w:val="Strong"/>
        </w:rPr>
        <w:t>A</w:t>
      </w:r>
      <w:r w:rsidRPr="00C956A4">
        <w:rPr>
          <w:rStyle w:val="Strong"/>
        </w:rPr>
        <w:t>ddress:</w:t>
      </w:r>
      <w:r>
        <w:t xml:space="preserve"> </w:t>
      </w:r>
      <w:sdt>
        <w:sdtPr>
          <w:id w:val="975189800"/>
          <w:placeholder>
            <w:docPart w:val="D281BA2DB0674CCC8AB2BC2D74AC6D99"/>
          </w:placeholder>
          <w:showingPlcHdr/>
        </w:sdtPr>
        <w:sdtEndPr/>
        <w:sdtContent>
          <w:r w:rsidR="0070212F" w:rsidRPr="00845A2B">
            <w:rPr>
              <w:rStyle w:val="PlaceholderText"/>
              <w:rFonts w:eastAsiaTheme="minorHAnsi"/>
            </w:rPr>
            <w:t>Click here to enter text.</w:t>
          </w:r>
        </w:sdtContent>
      </w:sdt>
    </w:p>
    <w:p w14:paraId="4D49AD0B" w14:textId="2C2DD97C" w:rsidR="00D260DA" w:rsidRDefault="00D260DA" w:rsidP="00D260DA">
      <w:pPr>
        <w:pStyle w:val="Formquestions"/>
      </w:pPr>
      <w:r w:rsidRPr="00C956A4">
        <w:rPr>
          <w:rStyle w:val="Strong"/>
        </w:rPr>
        <w:t>Suburb:</w:t>
      </w:r>
      <w:r>
        <w:t xml:space="preserve"> </w:t>
      </w:r>
      <w:sdt>
        <w:sdtPr>
          <w:id w:val="1305192432"/>
          <w:placeholder>
            <w:docPart w:val="A9105D8D4A454C76B6AF0DAD5121B994"/>
          </w:placeholder>
          <w:showingPlcHdr/>
        </w:sdtPr>
        <w:sdtEndPr/>
        <w:sdtContent>
          <w:r w:rsidR="0070212F"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8470394"/>
          <w:placeholder>
            <w:docPart w:val="5D904E6AB88B4FAF9C291CFB0BD9B862"/>
          </w:placeholder>
          <w:showingPlcHdr/>
        </w:sdtPr>
        <w:sdtEndPr/>
        <w:sdtContent>
          <w:r w:rsidR="0070212F" w:rsidRPr="00845A2B">
            <w:rPr>
              <w:rStyle w:val="PlaceholderText"/>
              <w:rFonts w:eastAsiaTheme="minorHAnsi"/>
            </w:rPr>
            <w:t>Click here to enter text.</w:t>
          </w:r>
        </w:sdtContent>
      </w:sdt>
    </w:p>
    <w:p w14:paraId="1E806C3E" w14:textId="77777777" w:rsidR="00D260DA" w:rsidRPr="00C10DB4" w:rsidRDefault="00D260DA" w:rsidP="00D260DA"/>
    <w:p w14:paraId="3FC559EB" w14:textId="77777777" w:rsidR="004A3932" w:rsidRPr="00C10DB4" w:rsidRDefault="004A3932" w:rsidP="00D260DA"/>
    <w:sectPr w:rsidR="004A3932" w:rsidRPr="00C10DB4" w:rsidSect="000B06A9">
      <w:headerReference w:type="default" r:id="rId39"/>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DC44B" w14:textId="77777777" w:rsidR="006A7B22" w:rsidRDefault="006A7B22" w:rsidP="003411E8">
      <w:r>
        <w:separator/>
      </w:r>
    </w:p>
  </w:endnote>
  <w:endnote w:type="continuationSeparator" w:id="0">
    <w:p w14:paraId="01902BFC" w14:textId="77777777" w:rsidR="006A7B22" w:rsidRDefault="006A7B22"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41DAD" w14:textId="77777777" w:rsidR="00FF6A30" w:rsidRDefault="00FF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33CA936A" w14:textId="0186C769" w:rsidR="006A7B22" w:rsidRDefault="006A7B22" w:rsidP="00E754C1">
        <w:pPr>
          <w:pStyle w:val="Footer"/>
          <w:jc w:val="right"/>
        </w:pPr>
        <w:r>
          <w:fldChar w:fldCharType="begin"/>
        </w:r>
        <w:r>
          <w:instrText xml:space="preserve"> PAGE   \* MERGEFORMAT </w:instrText>
        </w:r>
        <w:r>
          <w:fldChar w:fldCharType="separate"/>
        </w:r>
        <w:r w:rsidR="004B5507">
          <w:rPr>
            <w:noProof/>
          </w:rPr>
          <w:t>20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E90F" w14:textId="3332A295" w:rsidR="006A7B22" w:rsidRPr="005A6BEF" w:rsidRDefault="006A7B22" w:rsidP="005A6B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2B77" w14:textId="77777777" w:rsidR="00D33E94" w:rsidRDefault="00D33E94">
    <w:pPr>
      <w:pStyle w:val="Footer"/>
      <w:jc w:val="right"/>
    </w:pPr>
    <w:bookmarkStart w:id="0" w:name="_GoBack"/>
    <w:bookmarkEnd w:id="0"/>
  </w:p>
  <w:p w14:paraId="00586B25" w14:textId="77777777" w:rsidR="00D33E94" w:rsidRPr="00510E89" w:rsidRDefault="00D33E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467914"/>
      <w:docPartObj>
        <w:docPartGallery w:val="Page Numbers (Bottom of Page)"/>
        <w:docPartUnique/>
      </w:docPartObj>
    </w:sdtPr>
    <w:sdtEndPr>
      <w:rPr>
        <w:noProof/>
      </w:rPr>
    </w:sdtEndPr>
    <w:sdtContent>
      <w:p w14:paraId="4188C1E3" w14:textId="77777777" w:rsidR="006A7B22" w:rsidRDefault="006A7B22">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682EE58" w14:textId="77777777" w:rsidR="006A7B22" w:rsidRPr="00510E89" w:rsidRDefault="006A7B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1824" w14:textId="77777777" w:rsidR="006A7B22" w:rsidRPr="00510E89" w:rsidRDefault="006A7B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078620"/>
      <w:docPartObj>
        <w:docPartGallery w:val="Page Numbers (Bottom of Page)"/>
        <w:docPartUnique/>
      </w:docPartObj>
    </w:sdtPr>
    <w:sdtEndPr>
      <w:rPr>
        <w:noProof/>
      </w:rPr>
    </w:sdtEndPr>
    <w:sdtContent>
      <w:p w14:paraId="4F2D6327" w14:textId="77777777" w:rsidR="006A7B22" w:rsidRPr="00510E89" w:rsidRDefault="006A7B22"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BA2E4" w14:textId="77777777" w:rsidR="006A7B22" w:rsidRDefault="006A7B22" w:rsidP="003411E8">
      <w:r>
        <w:separator/>
      </w:r>
    </w:p>
  </w:footnote>
  <w:footnote w:type="continuationSeparator" w:id="0">
    <w:p w14:paraId="3BD0C4BE" w14:textId="77777777" w:rsidR="006A7B22" w:rsidRDefault="006A7B22" w:rsidP="003411E8">
      <w:r>
        <w:continuationSeparator/>
      </w:r>
    </w:p>
  </w:footnote>
  <w:footnote w:id="1">
    <w:p w14:paraId="4CF14045" w14:textId="77777777" w:rsidR="006A7B22" w:rsidRDefault="006A7B22" w:rsidP="00D260DA">
      <w:pPr>
        <w:pStyle w:val="FootnoteText"/>
      </w:pPr>
      <w:r>
        <w:rPr>
          <w:rStyle w:val="FootnoteReference"/>
        </w:rPr>
        <w:footnoteRef/>
      </w:r>
      <w:r>
        <w:t xml:space="preserve"> Biological exposure limit for PAHs. </w:t>
      </w:r>
      <w:r w:rsidRPr="006D4795">
        <w:t xml:space="preserve">See </w:t>
      </w:r>
      <w:hyperlink r:id="rId1" w:history="1">
        <w:r w:rsidRPr="00AF5DF1">
          <w:rPr>
            <w:rStyle w:val="Hyperlink"/>
          </w:rPr>
          <w:t>Chemical analysis branch handbook, 9th Edition, Workplace and biological monitoring exposure analysis</w:t>
        </w:r>
      </w:hyperlink>
      <w:r w:rsidRPr="006D4795">
        <w:t>, WorkCover NSW (PDF 3.39MB) for more details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6E3F" w14:textId="77777777" w:rsidR="00FF6A30" w:rsidRDefault="00FF6A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5588" w14:textId="6F2C46BC" w:rsidR="006A7B22" w:rsidRDefault="00522543" w:rsidP="00455C2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4B5507">
      <w:rPr>
        <w:noProof/>
      </w:rPr>
      <w:t>Health monitoring report – Creosote</w:t>
    </w:r>
    <w:r>
      <w:rPr>
        <w:noProof/>
      </w:rPr>
      <w:fldChar w:fldCharType="end"/>
    </w:r>
  </w:p>
  <w:p w14:paraId="6C271CA6" w14:textId="77777777" w:rsidR="001277B4" w:rsidRPr="0041006E" w:rsidRDefault="001277B4" w:rsidP="001277B4">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7A9FBCB7" w14:textId="77777777" w:rsidR="001277B4" w:rsidRPr="00B50B16" w:rsidRDefault="001277B4" w:rsidP="00455C2E">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AABA7" w14:textId="705AF5D2" w:rsidR="006A7B22" w:rsidRPr="00363985" w:rsidRDefault="006A7B22" w:rsidP="00363985">
    <w:pPr>
      <w:rPr>
        <w:rStyle w:val="SubtleReference"/>
        <w:smallCaps w:val="0"/>
        <w:color w:val="auto"/>
        <w:u w:val="none"/>
      </w:rPr>
    </w:pPr>
    <w:r>
      <w:fldChar w:fldCharType="begin"/>
    </w:r>
    <w:r>
      <w:instrText xml:space="preserve"> STYLEREF  "Title,SWA Title"  \* MERGEFORMAT </w:instrText>
    </w:r>
    <w:r>
      <w:fldChar w:fldCharType="separate"/>
    </w:r>
    <w:r w:rsidR="004B5507">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2B58" w14:textId="0066A56F" w:rsidR="006A7B22" w:rsidRPr="00873D77" w:rsidRDefault="0052254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4B5507">
      <w:rPr>
        <w:noProof/>
      </w:rPr>
      <w:t>Health monitoring report – Creosote</w:t>
    </w:r>
    <w:r>
      <w:rPr>
        <w:noProof/>
      </w:rPr>
      <w:fldChar w:fldCharType="end"/>
    </w:r>
  </w:p>
  <w:p w14:paraId="77CFA91B" w14:textId="77777777" w:rsidR="006A7B22" w:rsidRPr="0041006E" w:rsidRDefault="006A7B22"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4D30" w14:textId="005119BD" w:rsidR="006A7B22" w:rsidRPr="0065260A" w:rsidRDefault="006A7B22" w:rsidP="0065260A">
    <w:r w:rsidRPr="0065260A">
      <w:fldChar w:fldCharType="begin"/>
    </w:r>
    <w:r w:rsidRPr="0065260A">
      <w:instrText xml:space="preserve"> STYLEREF  "SWA Section title"  \* MERGEFORMAT </w:instrText>
    </w:r>
    <w:r w:rsidRPr="0065260A">
      <w:fldChar w:fldCharType="separate"/>
    </w:r>
    <w:r w:rsidR="004B5507">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2579" w14:textId="5732F335" w:rsidR="006A7B22" w:rsidRDefault="00D33E94" w:rsidP="00FF6A30">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24D5521F" wp14:editId="26BC425C">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FF6A30">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093B" w14:textId="77777777" w:rsidR="00D33E94" w:rsidRPr="0065260A" w:rsidRDefault="00D33E94"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1C3D" w14:textId="77777777" w:rsidR="00D33E94" w:rsidRDefault="00D33E94"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5018" w14:textId="65DB0E10" w:rsidR="006A7B22" w:rsidRPr="00363985" w:rsidRDefault="00522543" w:rsidP="00455C2E">
    <w:pPr>
      <w:pStyle w:val="Headertext"/>
    </w:pPr>
    <w:r>
      <w:rPr>
        <w:noProof/>
      </w:rPr>
      <w:fldChar w:fldCharType="begin"/>
    </w:r>
    <w:r>
      <w:rPr>
        <w:noProof/>
      </w:rPr>
      <w:instrText xml:space="preserve"> STYLEREF  "Heading 1,SWA Heading 1"  \* MERGEFORMAT </w:instrText>
    </w:r>
    <w:r>
      <w:rPr>
        <w:noProof/>
      </w:rPr>
      <w:fldChar w:fldCharType="separate"/>
    </w:r>
    <w:r w:rsidR="004B5507">
      <w:rPr>
        <w:noProof/>
      </w:rPr>
      <w:t>Creosote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9E01B" w14:textId="0AFA1A2F" w:rsidR="006A7B22" w:rsidRPr="0065260A" w:rsidRDefault="006A7B22" w:rsidP="0065260A">
    <w:r>
      <w:fldChar w:fldCharType="begin"/>
    </w:r>
    <w:r>
      <w:instrText xml:space="preserve"> STYLEREF  "Title,SWA Title"  \* MERGEFORMAT </w:instrText>
    </w:r>
    <w:r>
      <w:fldChar w:fldCharType="separate"/>
    </w:r>
    <w:r w:rsidR="004B5507">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E408" w14:textId="77777777" w:rsidR="006A7B22" w:rsidRPr="00690167" w:rsidRDefault="006A7B22"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508B" w14:textId="6404E076" w:rsidR="006A7B22" w:rsidRPr="00363985" w:rsidRDefault="006A7B22" w:rsidP="00363985">
    <w:pPr>
      <w:rPr>
        <w:rStyle w:val="SubtleReference"/>
        <w:smallCaps w:val="0"/>
        <w:color w:val="auto"/>
        <w:u w:val="none"/>
      </w:rPr>
    </w:pPr>
    <w:r>
      <w:fldChar w:fldCharType="begin"/>
    </w:r>
    <w:r>
      <w:instrText xml:space="preserve"> STYLEREF  "Title,SWA Title"  \* MERGEFORMAT </w:instrText>
    </w:r>
    <w:r>
      <w:fldChar w:fldCharType="separate"/>
    </w:r>
    <w:r w:rsidR="004B5507">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0C2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6F731B"/>
    <w:multiLevelType w:val="hybridMultilevel"/>
    <w:tmpl w:val="8572C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217C28"/>
    <w:multiLevelType w:val="hybridMultilevel"/>
    <w:tmpl w:val="C5AAC8C4"/>
    <w:lvl w:ilvl="0" w:tplc="808E31B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477C48"/>
    <w:multiLevelType w:val="hybridMultilevel"/>
    <w:tmpl w:val="49BAE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31"/>
  </w:num>
  <w:num w:numId="5">
    <w:abstractNumId w:val="30"/>
  </w:num>
  <w:num w:numId="6">
    <w:abstractNumId w:val="28"/>
  </w:num>
  <w:num w:numId="7">
    <w:abstractNumId w:val="25"/>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6"/>
  </w:num>
  <w:num w:numId="23">
    <w:abstractNumId w:val="34"/>
  </w:num>
  <w:num w:numId="24">
    <w:abstractNumId w:val="14"/>
  </w:num>
  <w:num w:numId="25">
    <w:abstractNumId w:val="13"/>
  </w:num>
  <w:num w:numId="26">
    <w:abstractNumId w:val="20"/>
  </w:num>
  <w:num w:numId="27">
    <w:abstractNumId w:val="27"/>
  </w:num>
  <w:num w:numId="28">
    <w:abstractNumId w:val="11"/>
  </w:num>
  <w:num w:numId="29">
    <w:abstractNumId w:val="12"/>
  </w:num>
  <w:num w:numId="30">
    <w:abstractNumId w:val="29"/>
  </w:num>
  <w:num w:numId="31">
    <w:abstractNumId w:val="32"/>
  </w:num>
  <w:num w:numId="32">
    <w:abstractNumId w:val="15"/>
  </w:num>
  <w:num w:numId="33">
    <w:abstractNumId w:val="24"/>
  </w:num>
  <w:num w:numId="34">
    <w:abstractNumId w:val="2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403"/>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7B5"/>
    <w:rsid w:val="000A4A11"/>
    <w:rsid w:val="000A614C"/>
    <w:rsid w:val="000A663B"/>
    <w:rsid w:val="000A6FAB"/>
    <w:rsid w:val="000B06A9"/>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7B4"/>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0FD0"/>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48F5"/>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2D6F"/>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5DC8"/>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53B"/>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1F5"/>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3F0A"/>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B5507"/>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477B"/>
    <w:rsid w:val="00515A16"/>
    <w:rsid w:val="00516067"/>
    <w:rsid w:val="0051663F"/>
    <w:rsid w:val="00520607"/>
    <w:rsid w:val="00521B8D"/>
    <w:rsid w:val="00521E29"/>
    <w:rsid w:val="00522543"/>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A6BEF"/>
    <w:rsid w:val="005A7C92"/>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D5D2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2BD"/>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4251"/>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17D4"/>
    <w:rsid w:val="00683009"/>
    <w:rsid w:val="00683866"/>
    <w:rsid w:val="006869FC"/>
    <w:rsid w:val="00690167"/>
    <w:rsid w:val="00695D45"/>
    <w:rsid w:val="00695E14"/>
    <w:rsid w:val="00696FD8"/>
    <w:rsid w:val="006977D6"/>
    <w:rsid w:val="006A1474"/>
    <w:rsid w:val="006A17AC"/>
    <w:rsid w:val="006A243F"/>
    <w:rsid w:val="006A2FD8"/>
    <w:rsid w:val="006A32A4"/>
    <w:rsid w:val="006A3D58"/>
    <w:rsid w:val="006A56CD"/>
    <w:rsid w:val="006A5733"/>
    <w:rsid w:val="006A6379"/>
    <w:rsid w:val="006A6DBE"/>
    <w:rsid w:val="006A7671"/>
    <w:rsid w:val="006A7B22"/>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12F"/>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021"/>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478"/>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511D"/>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279"/>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37A5"/>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0500"/>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1EAF"/>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5860"/>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2DCC"/>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0AA9"/>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059"/>
    <w:rsid w:val="00BD75BB"/>
    <w:rsid w:val="00BE171E"/>
    <w:rsid w:val="00BE3157"/>
    <w:rsid w:val="00BE3419"/>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085E"/>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04FF"/>
    <w:rsid w:val="00C512DD"/>
    <w:rsid w:val="00C528DC"/>
    <w:rsid w:val="00C52A31"/>
    <w:rsid w:val="00C55B69"/>
    <w:rsid w:val="00C60157"/>
    <w:rsid w:val="00C60785"/>
    <w:rsid w:val="00C60BAA"/>
    <w:rsid w:val="00C64FB7"/>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C7FC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0DA"/>
    <w:rsid w:val="00D26AB1"/>
    <w:rsid w:val="00D26C0B"/>
    <w:rsid w:val="00D276F5"/>
    <w:rsid w:val="00D27892"/>
    <w:rsid w:val="00D32BDA"/>
    <w:rsid w:val="00D33E94"/>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736"/>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3266"/>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6AD"/>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4D41"/>
    <w:rsid w:val="00E05285"/>
    <w:rsid w:val="00E05D12"/>
    <w:rsid w:val="00E0674A"/>
    <w:rsid w:val="00E07AD1"/>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1B35"/>
    <w:rsid w:val="00E32284"/>
    <w:rsid w:val="00E33C4F"/>
    <w:rsid w:val="00E36E8B"/>
    <w:rsid w:val="00E374B0"/>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6254"/>
    <w:rsid w:val="00E7753B"/>
    <w:rsid w:val="00E77BB6"/>
    <w:rsid w:val="00E8056D"/>
    <w:rsid w:val="00E80952"/>
    <w:rsid w:val="00E82FF1"/>
    <w:rsid w:val="00E832A0"/>
    <w:rsid w:val="00E835B5"/>
    <w:rsid w:val="00E84104"/>
    <w:rsid w:val="00E8415B"/>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 w:val="00FF6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AF51DE9"/>
  <w15:docId w15:val="{B1CC29FF-32FE-4813-8CBF-18BD90B0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522543"/>
    <w:pPr>
      <w:keepNext/>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522543"/>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D260DA"/>
    <w:pPr>
      <w:spacing w:before="0" w:after="0"/>
    </w:pPr>
    <w:rPr>
      <w:i/>
      <w:sz w:val="16"/>
      <w:szCs w:val="20"/>
    </w:rPr>
  </w:style>
  <w:style w:type="character" w:customStyle="1" w:styleId="FootnoteTextChar">
    <w:name w:val="Footnote Text Char"/>
    <w:basedOn w:val="DefaultParagraphFont"/>
    <w:link w:val="FootnoteText"/>
    <w:rsid w:val="00D260DA"/>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3D51F5"/>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7C511D"/>
    <w:pPr>
      <w:spacing w:before="0" w:after="60"/>
    </w:pPr>
    <w:rPr>
      <w:sz w:val="16"/>
      <w:lang w:eastAsia="en-US"/>
    </w:rPr>
  </w:style>
  <w:style w:type="paragraph" w:customStyle="1" w:styleId="SWA-FOROFFICIALUSEONLY">
    <w:name w:val="SWA - FOR OFFICIAL USE ONLY"/>
    <w:basedOn w:val="Normal"/>
    <w:qFormat/>
    <w:rsid w:val="00D33E94"/>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D33E94"/>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inchem.org/"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australia.gov.au/system/files/documents/1702/occupational_diseases_skin_1990.pdf" TargetMode="External"/><Relationship Id="rId33" Type="http://schemas.openxmlformats.org/officeDocument/2006/relationships/header" Target="header9.xml"/><Relationship Id="rId38"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5.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cis.safeworkaustralia.gov.au/" TargetMode="External"/><Relationship Id="rId32" Type="http://schemas.openxmlformats.org/officeDocument/2006/relationships/header" Target="header8.xm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feworkaustralia.gov.au/system/files/documents/1705/workplace-exposure-standards-airborne-contaminants-v2.pdf" TargetMode="Externa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asp?id=66&amp;tid=18" TargetMode="External"/><Relationship Id="rId27" Type="http://schemas.openxmlformats.org/officeDocument/2006/relationships/header" Target="header6.xml"/><Relationship Id="rId30" Type="http://schemas.openxmlformats.org/officeDocument/2006/relationships/image" Target="media/image4.jpeg"/><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B9968ABF9944119532E8AC50F7E15E"/>
        <w:category>
          <w:name w:val="General"/>
          <w:gallery w:val="placeholder"/>
        </w:category>
        <w:types>
          <w:type w:val="bbPlcHdr"/>
        </w:types>
        <w:behaviors>
          <w:behavior w:val="content"/>
        </w:behaviors>
        <w:guid w:val="{30487160-6F33-478F-A8A8-7146F3022A39}"/>
      </w:docPartPr>
      <w:docPartBody>
        <w:p w:rsidR="006D4DAD" w:rsidRDefault="00E93591" w:rsidP="00E93591">
          <w:pPr>
            <w:pStyle w:val="F7B9968ABF9944119532E8AC50F7E15E"/>
          </w:pPr>
          <w:r w:rsidRPr="003F6A7B">
            <w:rPr>
              <w:rStyle w:val="PlaceholderText"/>
              <w:rFonts w:eastAsiaTheme="minorHAnsi"/>
            </w:rPr>
            <w:t>Click here to enter a date.</w:t>
          </w:r>
        </w:p>
      </w:docPartBody>
    </w:docPart>
    <w:docPart>
      <w:docPartPr>
        <w:name w:val="169FEB8DBB924A6EAE9B899F6D9A540C"/>
        <w:category>
          <w:name w:val="General"/>
          <w:gallery w:val="placeholder"/>
        </w:category>
        <w:types>
          <w:type w:val="bbPlcHdr"/>
        </w:types>
        <w:behaviors>
          <w:behavior w:val="content"/>
        </w:behaviors>
        <w:guid w:val="{D6F132E6-9872-4EE3-A555-11F161FDA777}"/>
      </w:docPartPr>
      <w:docPartBody>
        <w:p w:rsidR="006D4DAD" w:rsidRDefault="00E93591" w:rsidP="00E93591">
          <w:pPr>
            <w:pStyle w:val="169FEB8DBB924A6EAE9B899F6D9A540C"/>
          </w:pPr>
          <w:r w:rsidRPr="003F6A7B">
            <w:rPr>
              <w:rStyle w:val="PlaceholderText"/>
              <w:rFonts w:eastAsiaTheme="minorHAnsi"/>
            </w:rPr>
            <w:t>Click here to enter a date.</w:t>
          </w:r>
        </w:p>
      </w:docPartBody>
    </w:docPart>
    <w:docPart>
      <w:docPartPr>
        <w:name w:val="9B9B63C6A16D4BC4AC613E478E2AB612"/>
        <w:category>
          <w:name w:val="General"/>
          <w:gallery w:val="placeholder"/>
        </w:category>
        <w:types>
          <w:type w:val="bbPlcHdr"/>
        </w:types>
        <w:behaviors>
          <w:behavior w:val="content"/>
        </w:behaviors>
        <w:guid w:val="{6053C7C1-9CA4-4253-8AEA-F4660E29FF79}"/>
      </w:docPartPr>
      <w:docPartBody>
        <w:p w:rsidR="006D4DAD" w:rsidRDefault="00E93591" w:rsidP="00E93591">
          <w:pPr>
            <w:pStyle w:val="9B9B63C6A16D4BC4AC613E478E2AB612"/>
          </w:pPr>
          <w:r w:rsidRPr="003F6A7B">
            <w:rPr>
              <w:rStyle w:val="PlaceholderText"/>
              <w:rFonts w:eastAsiaTheme="minorHAnsi"/>
            </w:rPr>
            <w:t>Click here to enter a date.</w:t>
          </w:r>
        </w:p>
      </w:docPartBody>
    </w:docPart>
    <w:docPart>
      <w:docPartPr>
        <w:name w:val="480578E8438D4545AAC447A4B10798C6"/>
        <w:category>
          <w:name w:val="General"/>
          <w:gallery w:val="placeholder"/>
        </w:category>
        <w:types>
          <w:type w:val="bbPlcHdr"/>
        </w:types>
        <w:behaviors>
          <w:behavior w:val="content"/>
        </w:behaviors>
        <w:guid w:val="{876B075C-64E9-4111-A91E-D4317D95A84A}"/>
      </w:docPartPr>
      <w:docPartBody>
        <w:p w:rsidR="006D4DAD" w:rsidRDefault="00E93591" w:rsidP="00E93591">
          <w:pPr>
            <w:pStyle w:val="480578E8438D4545AAC447A4B10798C6"/>
          </w:pPr>
          <w:r w:rsidRPr="003F6A7B">
            <w:rPr>
              <w:rStyle w:val="PlaceholderText"/>
              <w:rFonts w:eastAsiaTheme="minorHAnsi"/>
            </w:rPr>
            <w:t>Click here to enter a date.</w:t>
          </w:r>
        </w:p>
      </w:docPartBody>
    </w:docPart>
    <w:docPart>
      <w:docPartPr>
        <w:name w:val="92D4214E9D0E412D807E5EF6AB840FD4"/>
        <w:category>
          <w:name w:val="General"/>
          <w:gallery w:val="placeholder"/>
        </w:category>
        <w:types>
          <w:type w:val="bbPlcHdr"/>
        </w:types>
        <w:behaviors>
          <w:behavior w:val="content"/>
        </w:behaviors>
        <w:guid w:val="{6BC7F360-1A63-4FB6-95E7-5CEC1D447D1D}"/>
      </w:docPartPr>
      <w:docPartBody>
        <w:p w:rsidR="006D4DAD" w:rsidRDefault="00E93591" w:rsidP="00E93591">
          <w:pPr>
            <w:pStyle w:val="92D4214E9D0E412D807E5EF6AB840FD4"/>
          </w:pPr>
          <w:r w:rsidRPr="00A87704">
            <w:rPr>
              <w:rStyle w:val="PlaceholderText"/>
              <w:rFonts w:eastAsiaTheme="minorHAnsi"/>
            </w:rPr>
            <w:t>Click here to enter a date.</w:t>
          </w:r>
        </w:p>
      </w:docPartBody>
    </w:docPart>
    <w:docPart>
      <w:docPartPr>
        <w:name w:val="D88FD02AB88F457684ACAEA5EDDE0EC3"/>
        <w:category>
          <w:name w:val="General"/>
          <w:gallery w:val="placeholder"/>
        </w:category>
        <w:types>
          <w:type w:val="bbPlcHdr"/>
        </w:types>
        <w:behaviors>
          <w:behavior w:val="content"/>
        </w:behaviors>
        <w:guid w:val="{D34B184D-1F9E-4AC3-B6D8-9E259E139FE3}"/>
      </w:docPartPr>
      <w:docPartBody>
        <w:p w:rsidR="006D4DAD" w:rsidRDefault="00E93591" w:rsidP="00E93591">
          <w:pPr>
            <w:pStyle w:val="D88FD02AB88F457684ACAEA5EDDE0EC3"/>
          </w:pPr>
          <w:r w:rsidRPr="003F6A7B">
            <w:rPr>
              <w:rStyle w:val="PlaceholderText"/>
              <w:rFonts w:eastAsiaTheme="minorHAnsi"/>
            </w:rPr>
            <w:t>Click here to enter a date.</w:t>
          </w:r>
        </w:p>
      </w:docPartBody>
    </w:docPart>
    <w:docPart>
      <w:docPartPr>
        <w:name w:val="D5BD9B1037F144549BFB1747F3121900"/>
        <w:category>
          <w:name w:val="General"/>
          <w:gallery w:val="placeholder"/>
        </w:category>
        <w:types>
          <w:type w:val="bbPlcHdr"/>
        </w:types>
        <w:behaviors>
          <w:behavior w:val="content"/>
        </w:behaviors>
        <w:guid w:val="{B00BE123-A3EC-4685-9BA5-59F667583203}"/>
      </w:docPartPr>
      <w:docPartBody>
        <w:p w:rsidR="006D4DAD" w:rsidRDefault="00E93591" w:rsidP="00E93591">
          <w:pPr>
            <w:pStyle w:val="D5BD9B1037F144549BFB1747F3121900"/>
          </w:pPr>
          <w:r w:rsidRPr="003F6A7B">
            <w:rPr>
              <w:rStyle w:val="PlaceholderText"/>
              <w:rFonts w:eastAsiaTheme="minorHAnsi"/>
            </w:rPr>
            <w:t>Click here to enter a date.</w:t>
          </w:r>
        </w:p>
      </w:docPartBody>
    </w:docPart>
    <w:docPart>
      <w:docPartPr>
        <w:name w:val="FF7E1BE34EEC46BF9C383CA76844D9AA"/>
        <w:category>
          <w:name w:val="General"/>
          <w:gallery w:val="placeholder"/>
        </w:category>
        <w:types>
          <w:type w:val="bbPlcHdr"/>
        </w:types>
        <w:behaviors>
          <w:behavior w:val="content"/>
        </w:behaviors>
        <w:guid w:val="{3DCC025D-38DA-4766-BFF7-332AAFBE86FE}"/>
      </w:docPartPr>
      <w:docPartBody>
        <w:p w:rsidR="006D4DAD" w:rsidRDefault="00E93591" w:rsidP="00E93591">
          <w:pPr>
            <w:pStyle w:val="FF7E1BE34EEC46BF9C383CA76844D9AA"/>
          </w:pPr>
          <w:r w:rsidRPr="00A87704">
            <w:rPr>
              <w:rStyle w:val="PlaceholderText"/>
              <w:rFonts w:eastAsiaTheme="minorHAnsi"/>
            </w:rPr>
            <w:t>Click here to enter a date.</w:t>
          </w:r>
        </w:p>
      </w:docPartBody>
    </w:docPart>
    <w:docPart>
      <w:docPartPr>
        <w:name w:val="FAC20C4369324911B11910CEDD39579B"/>
        <w:category>
          <w:name w:val="General"/>
          <w:gallery w:val="placeholder"/>
        </w:category>
        <w:types>
          <w:type w:val="bbPlcHdr"/>
        </w:types>
        <w:behaviors>
          <w:behavior w:val="content"/>
        </w:behaviors>
        <w:guid w:val="{C0CBF8C8-A05B-4117-9B90-04B36891BEAD}"/>
      </w:docPartPr>
      <w:docPartBody>
        <w:p w:rsidR="00793CC5" w:rsidRDefault="00A1061C">
          <w:r w:rsidRPr="00845A2B">
            <w:rPr>
              <w:rStyle w:val="PlaceholderText"/>
            </w:rPr>
            <w:t>Click here to enter text.</w:t>
          </w:r>
        </w:p>
      </w:docPartBody>
    </w:docPart>
    <w:docPart>
      <w:docPartPr>
        <w:name w:val="B83C8D80DED542B0AA178C4B3F0E2AC5"/>
        <w:category>
          <w:name w:val="General"/>
          <w:gallery w:val="placeholder"/>
        </w:category>
        <w:types>
          <w:type w:val="bbPlcHdr"/>
        </w:types>
        <w:behaviors>
          <w:behavior w:val="content"/>
        </w:behaviors>
        <w:guid w:val="{3B9B8614-2708-4160-8638-3CD34D58FE1A}"/>
      </w:docPartPr>
      <w:docPartBody>
        <w:p w:rsidR="00793CC5" w:rsidRDefault="00A1061C">
          <w:r w:rsidRPr="00845A2B">
            <w:rPr>
              <w:rStyle w:val="PlaceholderText"/>
            </w:rPr>
            <w:t>Click here to enter text.</w:t>
          </w:r>
        </w:p>
      </w:docPartBody>
    </w:docPart>
    <w:docPart>
      <w:docPartPr>
        <w:name w:val="4620884572FF4C4DA4F0D62669B40A8B"/>
        <w:category>
          <w:name w:val="General"/>
          <w:gallery w:val="placeholder"/>
        </w:category>
        <w:types>
          <w:type w:val="bbPlcHdr"/>
        </w:types>
        <w:behaviors>
          <w:behavior w:val="content"/>
        </w:behaviors>
        <w:guid w:val="{96923985-E441-493C-83ED-69587AD5D527}"/>
      </w:docPartPr>
      <w:docPartBody>
        <w:p w:rsidR="00793CC5" w:rsidRDefault="00A1061C">
          <w:r w:rsidRPr="00845A2B">
            <w:rPr>
              <w:rStyle w:val="PlaceholderText"/>
            </w:rPr>
            <w:t>Click here to enter text.</w:t>
          </w:r>
        </w:p>
      </w:docPartBody>
    </w:docPart>
    <w:docPart>
      <w:docPartPr>
        <w:name w:val="556E051F11794FDBB235D0B231F11786"/>
        <w:category>
          <w:name w:val="General"/>
          <w:gallery w:val="placeholder"/>
        </w:category>
        <w:types>
          <w:type w:val="bbPlcHdr"/>
        </w:types>
        <w:behaviors>
          <w:behavior w:val="content"/>
        </w:behaviors>
        <w:guid w:val="{834895DB-CB20-44D2-9E60-BD614393ECEF}"/>
      </w:docPartPr>
      <w:docPartBody>
        <w:p w:rsidR="00793CC5" w:rsidRDefault="00A1061C">
          <w:r w:rsidRPr="00845A2B">
            <w:rPr>
              <w:rStyle w:val="PlaceholderText"/>
            </w:rPr>
            <w:t>Click here to enter text.</w:t>
          </w:r>
        </w:p>
      </w:docPartBody>
    </w:docPart>
    <w:docPart>
      <w:docPartPr>
        <w:name w:val="7451B3D939A347CCB96610F078F6453B"/>
        <w:category>
          <w:name w:val="General"/>
          <w:gallery w:val="placeholder"/>
        </w:category>
        <w:types>
          <w:type w:val="bbPlcHdr"/>
        </w:types>
        <w:behaviors>
          <w:behavior w:val="content"/>
        </w:behaviors>
        <w:guid w:val="{17D64E37-1DA3-4AAF-8DEF-4856A920DE89}"/>
      </w:docPartPr>
      <w:docPartBody>
        <w:p w:rsidR="00793CC5" w:rsidRDefault="00A1061C">
          <w:r w:rsidRPr="00845A2B">
            <w:rPr>
              <w:rStyle w:val="PlaceholderText"/>
            </w:rPr>
            <w:t>Click here to enter text.</w:t>
          </w:r>
        </w:p>
      </w:docPartBody>
    </w:docPart>
    <w:docPart>
      <w:docPartPr>
        <w:name w:val="C71322C8EB0E462DA49958F559795A9A"/>
        <w:category>
          <w:name w:val="General"/>
          <w:gallery w:val="placeholder"/>
        </w:category>
        <w:types>
          <w:type w:val="bbPlcHdr"/>
        </w:types>
        <w:behaviors>
          <w:behavior w:val="content"/>
        </w:behaviors>
        <w:guid w:val="{306E1272-4518-40A7-BA95-0370A7FC2E05}"/>
      </w:docPartPr>
      <w:docPartBody>
        <w:p w:rsidR="00793CC5" w:rsidRDefault="00A1061C">
          <w:r w:rsidRPr="00845A2B">
            <w:rPr>
              <w:rStyle w:val="PlaceholderText"/>
            </w:rPr>
            <w:t>Click here to enter text.</w:t>
          </w:r>
        </w:p>
      </w:docPartBody>
    </w:docPart>
    <w:docPart>
      <w:docPartPr>
        <w:name w:val="F6CAC2EFD748451D834106115E77852E"/>
        <w:category>
          <w:name w:val="General"/>
          <w:gallery w:val="placeholder"/>
        </w:category>
        <w:types>
          <w:type w:val="bbPlcHdr"/>
        </w:types>
        <w:behaviors>
          <w:behavior w:val="content"/>
        </w:behaviors>
        <w:guid w:val="{B28B45B3-25BE-4011-94B5-0DD505500E4A}"/>
      </w:docPartPr>
      <w:docPartBody>
        <w:p w:rsidR="00793CC5" w:rsidRDefault="00A1061C">
          <w:r w:rsidRPr="00845A2B">
            <w:rPr>
              <w:rStyle w:val="PlaceholderText"/>
            </w:rPr>
            <w:t>Click here to enter text.</w:t>
          </w:r>
        </w:p>
      </w:docPartBody>
    </w:docPart>
    <w:docPart>
      <w:docPartPr>
        <w:name w:val="106C48A74B1A44F2BF91B5B6985F6E88"/>
        <w:category>
          <w:name w:val="General"/>
          <w:gallery w:val="placeholder"/>
        </w:category>
        <w:types>
          <w:type w:val="bbPlcHdr"/>
        </w:types>
        <w:behaviors>
          <w:behavior w:val="content"/>
        </w:behaviors>
        <w:guid w:val="{3720F457-3BFE-4F82-A082-3547054FBABD}"/>
      </w:docPartPr>
      <w:docPartBody>
        <w:p w:rsidR="00793CC5" w:rsidRDefault="00A1061C">
          <w:r w:rsidRPr="00845A2B">
            <w:rPr>
              <w:rStyle w:val="PlaceholderText"/>
            </w:rPr>
            <w:t>Click here to enter text.</w:t>
          </w:r>
        </w:p>
      </w:docPartBody>
    </w:docPart>
    <w:docPart>
      <w:docPartPr>
        <w:name w:val="027FD4C7B46D4125B9A80127762D8193"/>
        <w:category>
          <w:name w:val="General"/>
          <w:gallery w:val="placeholder"/>
        </w:category>
        <w:types>
          <w:type w:val="bbPlcHdr"/>
        </w:types>
        <w:behaviors>
          <w:behavior w:val="content"/>
        </w:behaviors>
        <w:guid w:val="{78FEEF15-C5C7-485A-9540-15D98854C003}"/>
      </w:docPartPr>
      <w:docPartBody>
        <w:p w:rsidR="00793CC5" w:rsidRDefault="00A1061C">
          <w:r w:rsidRPr="00845A2B">
            <w:rPr>
              <w:rStyle w:val="PlaceholderText"/>
            </w:rPr>
            <w:t>Click here to enter text.</w:t>
          </w:r>
        </w:p>
      </w:docPartBody>
    </w:docPart>
    <w:docPart>
      <w:docPartPr>
        <w:name w:val="6A01BAFD236A4518BAFBCC70DCFF71AA"/>
        <w:category>
          <w:name w:val="General"/>
          <w:gallery w:val="placeholder"/>
        </w:category>
        <w:types>
          <w:type w:val="bbPlcHdr"/>
        </w:types>
        <w:behaviors>
          <w:behavior w:val="content"/>
        </w:behaviors>
        <w:guid w:val="{A79B2E8A-D49D-42F4-B27C-3AE295253AE1}"/>
      </w:docPartPr>
      <w:docPartBody>
        <w:p w:rsidR="00793CC5" w:rsidRDefault="00A1061C">
          <w:r w:rsidRPr="00845A2B">
            <w:rPr>
              <w:rStyle w:val="PlaceholderText"/>
            </w:rPr>
            <w:t>Click here to enter text.</w:t>
          </w:r>
        </w:p>
      </w:docPartBody>
    </w:docPart>
    <w:docPart>
      <w:docPartPr>
        <w:name w:val="5771961E794840AD98C3928886CE00FC"/>
        <w:category>
          <w:name w:val="General"/>
          <w:gallery w:val="placeholder"/>
        </w:category>
        <w:types>
          <w:type w:val="bbPlcHdr"/>
        </w:types>
        <w:behaviors>
          <w:behavior w:val="content"/>
        </w:behaviors>
        <w:guid w:val="{5312DC1B-E13A-42C9-A56F-7D4645CC0FDC}"/>
      </w:docPartPr>
      <w:docPartBody>
        <w:p w:rsidR="00793CC5" w:rsidRDefault="00A1061C">
          <w:r w:rsidRPr="00845A2B">
            <w:rPr>
              <w:rStyle w:val="PlaceholderText"/>
            </w:rPr>
            <w:t>Click here to enter text.</w:t>
          </w:r>
        </w:p>
      </w:docPartBody>
    </w:docPart>
    <w:docPart>
      <w:docPartPr>
        <w:name w:val="653AC6A7D57949AA8986F507BBB8EF18"/>
        <w:category>
          <w:name w:val="General"/>
          <w:gallery w:val="placeholder"/>
        </w:category>
        <w:types>
          <w:type w:val="bbPlcHdr"/>
        </w:types>
        <w:behaviors>
          <w:behavior w:val="content"/>
        </w:behaviors>
        <w:guid w:val="{52CEDAC6-58B1-4B35-8FF1-50C66745F5E2}"/>
      </w:docPartPr>
      <w:docPartBody>
        <w:p w:rsidR="00793CC5" w:rsidRDefault="00A1061C">
          <w:r w:rsidRPr="00845A2B">
            <w:rPr>
              <w:rStyle w:val="PlaceholderText"/>
            </w:rPr>
            <w:t>Click here to enter text.</w:t>
          </w:r>
        </w:p>
      </w:docPartBody>
    </w:docPart>
    <w:docPart>
      <w:docPartPr>
        <w:name w:val="B49DCD4996E64460A56D6B8503707BA5"/>
        <w:category>
          <w:name w:val="General"/>
          <w:gallery w:val="placeholder"/>
        </w:category>
        <w:types>
          <w:type w:val="bbPlcHdr"/>
        </w:types>
        <w:behaviors>
          <w:behavior w:val="content"/>
        </w:behaviors>
        <w:guid w:val="{98EDCF8C-82E1-4C38-A7E0-740EDE687BF5}"/>
      </w:docPartPr>
      <w:docPartBody>
        <w:p w:rsidR="00793CC5" w:rsidRDefault="00A1061C">
          <w:r w:rsidRPr="00845A2B">
            <w:rPr>
              <w:rStyle w:val="PlaceholderText"/>
            </w:rPr>
            <w:t>Click here to enter text.</w:t>
          </w:r>
        </w:p>
      </w:docPartBody>
    </w:docPart>
    <w:docPart>
      <w:docPartPr>
        <w:name w:val="8592B47A0EE04F2A89F23F084A75F131"/>
        <w:category>
          <w:name w:val="General"/>
          <w:gallery w:val="placeholder"/>
        </w:category>
        <w:types>
          <w:type w:val="bbPlcHdr"/>
        </w:types>
        <w:behaviors>
          <w:behavior w:val="content"/>
        </w:behaviors>
        <w:guid w:val="{7568038F-92C9-44A3-9919-35C5621EB1BA}"/>
      </w:docPartPr>
      <w:docPartBody>
        <w:p w:rsidR="00793CC5" w:rsidRDefault="00A1061C">
          <w:r w:rsidRPr="00845A2B">
            <w:rPr>
              <w:rStyle w:val="PlaceholderText"/>
            </w:rPr>
            <w:t>Click here to enter text.</w:t>
          </w:r>
        </w:p>
      </w:docPartBody>
    </w:docPart>
    <w:docPart>
      <w:docPartPr>
        <w:name w:val="E40B12006572400E83A07E0F72AADC07"/>
        <w:category>
          <w:name w:val="General"/>
          <w:gallery w:val="placeholder"/>
        </w:category>
        <w:types>
          <w:type w:val="bbPlcHdr"/>
        </w:types>
        <w:behaviors>
          <w:behavior w:val="content"/>
        </w:behaviors>
        <w:guid w:val="{F8CACE2B-5D6A-484D-B456-02B11FD16580}"/>
      </w:docPartPr>
      <w:docPartBody>
        <w:p w:rsidR="00793CC5" w:rsidRDefault="00A1061C">
          <w:r w:rsidRPr="00845A2B">
            <w:rPr>
              <w:rStyle w:val="PlaceholderText"/>
            </w:rPr>
            <w:t>Click here to enter text.</w:t>
          </w:r>
        </w:p>
      </w:docPartBody>
    </w:docPart>
    <w:docPart>
      <w:docPartPr>
        <w:name w:val="F173071D04B1409FA60319FA43441335"/>
        <w:category>
          <w:name w:val="General"/>
          <w:gallery w:val="placeholder"/>
        </w:category>
        <w:types>
          <w:type w:val="bbPlcHdr"/>
        </w:types>
        <w:behaviors>
          <w:behavior w:val="content"/>
        </w:behaviors>
        <w:guid w:val="{7966A3B3-A5CF-4C26-B81E-DD6E807DBE3E}"/>
      </w:docPartPr>
      <w:docPartBody>
        <w:p w:rsidR="00793CC5" w:rsidRDefault="00A1061C">
          <w:r w:rsidRPr="00845A2B">
            <w:rPr>
              <w:rStyle w:val="PlaceholderText"/>
            </w:rPr>
            <w:t>Click here to enter text.</w:t>
          </w:r>
        </w:p>
      </w:docPartBody>
    </w:docPart>
    <w:docPart>
      <w:docPartPr>
        <w:name w:val="6BB8BA6B3C644E6C9B42F94C35EFD1B6"/>
        <w:category>
          <w:name w:val="General"/>
          <w:gallery w:val="placeholder"/>
        </w:category>
        <w:types>
          <w:type w:val="bbPlcHdr"/>
        </w:types>
        <w:behaviors>
          <w:behavior w:val="content"/>
        </w:behaviors>
        <w:guid w:val="{A67D6FB4-0DFD-45DD-81D6-EDC35195226C}"/>
      </w:docPartPr>
      <w:docPartBody>
        <w:p w:rsidR="00793CC5" w:rsidRDefault="00A1061C">
          <w:r w:rsidRPr="00845A2B">
            <w:rPr>
              <w:rStyle w:val="PlaceholderText"/>
            </w:rPr>
            <w:t>Click here to enter text.</w:t>
          </w:r>
        </w:p>
      </w:docPartBody>
    </w:docPart>
    <w:docPart>
      <w:docPartPr>
        <w:name w:val="8AEB7FBDD9E0493A89A3186DD75F2712"/>
        <w:category>
          <w:name w:val="General"/>
          <w:gallery w:val="placeholder"/>
        </w:category>
        <w:types>
          <w:type w:val="bbPlcHdr"/>
        </w:types>
        <w:behaviors>
          <w:behavior w:val="content"/>
        </w:behaviors>
        <w:guid w:val="{8E63619F-1012-4E25-91D9-907ACE748C15}"/>
      </w:docPartPr>
      <w:docPartBody>
        <w:p w:rsidR="00793CC5" w:rsidRDefault="00A1061C">
          <w:r w:rsidRPr="00845A2B">
            <w:rPr>
              <w:rStyle w:val="PlaceholderText"/>
            </w:rPr>
            <w:t>Click here to enter text.</w:t>
          </w:r>
        </w:p>
      </w:docPartBody>
    </w:docPart>
    <w:docPart>
      <w:docPartPr>
        <w:name w:val="5D6894BF390942D99615ED24BE078AE6"/>
        <w:category>
          <w:name w:val="General"/>
          <w:gallery w:val="placeholder"/>
        </w:category>
        <w:types>
          <w:type w:val="bbPlcHdr"/>
        </w:types>
        <w:behaviors>
          <w:behavior w:val="content"/>
        </w:behaviors>
        <w:guid w:val="{0A3F0922-BC70-4C67-B468-459AF7198A78}"/>
      </w:docPartPr>
      <w:docPartBody>
        <w:p w:rsidR="00793CC5" w:rsidRDefault="00A1061C">
          <w:r w:rsidRPr="00845A2B">
            <w:rPr>
              <w:rStyle w:val="PlaceholderText"/>
            </w:rPr>
            <w:t>Click here to enter text.</w:t>
          </w:r>
        </w:p>
      </w:docPartBody>
    </w:docPart>
    <w:docPart>
      <w:docPartPr>
        <w:name w:val="D85464037AC746B3A56DCC25938B9C52"/>
        <w:category>
          <w:name w:val="General"/>
          <w:gallery w:val="placeholder"/>
        </w:category>
        <w:types>
          <w:type w:val="bbPlcHdr"/>
        </w:types>
        <w:behaviors>
          <w:behavior w:val="content"/>
        </w:behaviors>
        <w:guid w:val="{204C527C-8DCF-4F05-A770-5332923DB741}"/>
      </w:docPartPr>
      <w:docPartBody>
        <w:p w:rsidR="00793CC5" w:rsidRDefault="00A1061C">
          <w:r w:rsidRPr="00845A2B">
            <w:rPr>
              <w:rStyle w:val="PlaceholderText"/>
            </w:rPr>
            <w:t>Click here to enter text.</w:t>
          </w:r>
        </w:p>
      </w:docPartBody>
    </w:docPart>
    <w:docPart>
      <w:docPartPr>
        <w:name w:val="C0B883742D43417F965C6451568866EB"/>
        <w:category>
          <w:name w:val="General"/>
          <w:gallery w:val="placeholder"/>
        </w:category>
        <w:types>
          <w:type w:val="bbPlcHdr"/>
        </w:types>
        <w:behaviors>
          <w:behavior w:val="content"/>
        </w:behaviors>
        <w:guid w:val="{9C49B69B-6EDD-48B3-8817-A01FF266669D}"/>
      </w:docPartPr>
      <w:docPartBody>
        <w:p w:rsidR="00793CC5" w:rsidRDefault="00A1061C">
          <w:r w:rsidRPr="00845A2B">
            <w:rPr>
              <w:rStyle w:val="PlaceholderText"/>
            </w:rPr>
            <w:t>Click here to enter text.</w:t>
          </w:r>
        </w:p>
      </w:docPartBody>
    </w:docPart>
    <w:docPart>
      <w:docPartPr>
        <w:name w:val="CCD27143C1054BB38747135993E93376"/>
        <w:category>
          <w:name w:val="General"/>
          <w:gallery w:val="placeholder"/>
        </w:category>
        <w:types>
          <w:type w:val="bbPlcHdr"/>
        </w:types>
        <w:behaviors>
          <w:behavior w:val="content"/>
        </w:behaviors>
        <w:guid w:val="{3C645B24-F6B5-4D3E-A2FE-7BC26283C3AD}"/>
      </w:docPartPr>
      <w:docPartBody>
        <w:p w:rsidR="00793CC5" w:rsidRDefault="00A1061C">
          <w:r w:rsidRPr="00845A2B">
            <w:rPr>
              <w:rStyle w:val="PlaceholderText"/>
            </w:rPr>
            <w:t>Click here to enter text.</w:t>
          </w:r>
        </w:p>
      </w:docPartBody>
    </w:docPart>
    <w:docPart>
      <w:docPartPr>
        <w:name w:val="1810AB401FBF415BBEA694755401764B"/>
        <w:category>
          <w:name w:val="General"/>
          <w:gallery w:val="placeholder"/>
        </w:category>
        <w:types>
          <w:type w:val="bbPlcHdr"/>
        </w:types>
        <w:behaviors>
          <w:behavior w:val="content"/>
        </w:behaviors>
        <w:guid w:val="{8201A3B7-4953-42D6-9CF9-A3EE4ECED568}"/>
      </w:docPartPr>
      <w:docPartBody>
        <w:p w:rsidR="00793CC5" w:rsidRDefault="00A1061C">
          <w:r w:rsidRPr="00845A2B">
            <w:rPr>
              <w:rStyle w:val="PlaceholderText"/>
            </w:rPr>
            <w:t>Click here to enter text.</w:t>
          </w:r>
        </w:p>
      </w:docPartBody>
    </w:docPart>
    <w:docPart>
      <w:docPartPr>
        <w:name w:val="C96938E3FFE84940A1A2944706934AA0"/>
        <w:category>
          <w:name w:val="General"/>
          <w:gallery w:val="placeholder"/>
        </w:category>
        <w:types>
          <w:type w:val="bbPlcHdr"/>
        </w:types>
        <w:behaviors>
          <w:behavior w:val="content"/>
        </w:behaviors>
        <w:guid w:val="{B4F1DD42-23BF-41B0-BFBF-14B5B46522A3}"/>
      </w:docPartPr>
      <w:docPartBody>
        <w:p w:rsidR="00793CC5" w:rsidRDefault="00A1061C">
          <w:r w:rsidRPr="00845A2B">
            <w:rPr>
              <w:rStyle w:val="PlaceholderText"/>
            </w:rPr>
            <w:t>Click here to enter text.</w:t>
          </w:r>
        </w:p>
      </w:docPartBody>
    </w:docPart>
    <w:docPart>
      <w:docPartPr>
        <w:name w:val="A0FCB90291094849BF9A34615322703E"/>
        <w:category>
          <w:name w:val="General"/>
          <w:gallery w:val="placeholder"/>
        </w:category>
        <w:types>
          <w:type w:val="bbPlcHdr"/>
        </w:types>
        <w:behaviors>
          <w:behavior w:val="content"/>
        </w:behaviors>
        <w:guid w:val="{A4ACEB46-5508-4FF2-AC73-788C9869C90B}"/>
      </w:docPartPr>
      <w:docPartBody>
        <w:p w:rsidR="00793CC5" w:rsidRDefault="00A1061C">
          <w:r w:rsidRPr="00845A2B">
            <w:rPr>
              <w:rStyle w:val="PlaceholderText"/>
            </w:rPr>
            <w:t>Click here to enter text.</w:t>
          </w:r>
        </w:p>
      </w:docPartBody>
    </w:docPart>
    <w:docPart>
      <w:docPartPr>
        <w:name w:val="FEDDEB775F974E7CB452A682257F6679"/>
        <w:category>
          <w:name w:val="General"/>
          <w:gallery w:val="placeholder"/>
        </w:category>
        <w:types>
          <w:type w:val="bbPlcHdr"/>
        </w:types>
        <w:behaviors>
          <w:behavior w:val="content"/>
        </w:behaviors>
        <w:guid w:val="{67C7E521-7F25-4382-B6FD-6D3189A2BFE5}"/>
      </w:docPartPr>
      <w:docPartBody>
        <w:p w:rsidR="00793CC5" w:rsidRDefault="00A1061C">
          <w:r w:rsidRPr="00845A2B">
            <w:rPr>
              <w:rStyle w:val="PlaceholderText"/>
            </w:rPr>
            <w:t>Click here to enter text.</w:t>
          </w:r>
        </w:p>
      </w:docPartBody>
    </w:docPart>
    <w:docPart>
      <w:docPartPr>
        <w:name w:val="27DB1B85128A499C85A618BA17ECDC83"/>
        <w:category>
          <w:name w:val="General"/>
          <w:gallery w:val="placeholder"/>
        </w:category>
        <w:types>
          <w:type w:val="bbPlcHdr"/>
        </w:types>
        <w:behaviors>
          <w:behavior w:val="content"/>
        </w:behaviors>
        <w:guid w:val="{3F60C7DC-169B-4A71-95EC-048C1C7095DD}"/>
      </w:docPartPr>
      <w:docPartBody>
        <w:p w:rsidR="00793CC5" w:rsidRDefault="00A1061C">
          <w:r w:rsidRPr="00845A2B">
            <w:rPr>
              <w:rStyle w:val="PlaceholderText"/>
            </w:rPr>
            <w:t>Click here to enter text.</w:t>
          </w:r>
        </w:p>
      </w:docPartBody>
    </w:docPart>
    <w:docPart>
      <w:docPartPr>
        <w:name w:val="A545346BF7DE430F98E1595845B5F50B"/>
        <w:category>
          <w:name w:val="General"/>
          <w:gallery w:val="placeholder"/>
        </w:category>
        <w:types>
          <w:type w:val="bbPlcHdr"/>
        </w:types>
        <w:behaviors>
          <w:behavior w:val="content"/>
        </w:behaviors>
        <w:guid w:val="{DD01CC06-D931-40AE-A5B9-463CAAF207A3}"/>
      </w:docPartPr>
      <w:docPartBody>
        <w:p w:rsidR="00793CC5" w:rsidRDefault="00A1061C">
          <w:r w:rsidRPr="00845A2B">
            <w:rPr>
              <w:rStyle w:val="PlaceholderText"/>
            </w:rPr>
            <w:t>Click here to enter text.</w:t>
          </w:r>
        </w:p>
      </w:docPartBody>
    </w:docPart>
    <w:docPart>
      <w:docPartPr>
        <w:name w:val="02179E4F58CB462FA4510A56879B484D"/>
        <w:category>
          <w:name w:val="General"/>
          <w:gallery w:val="placeholder"/>
        </w:category>
        <w:types>
          <w:type w:val="bbPlcHdr"/>
        </w:types>
        <w:behaviors>
          <w:behavior w:val="content"/>
        </w:behaviors>
        <w:guid w:val="{1451BE65-1DD2-4A6A-8F5F-96B05A1B96A3}"/>
      </w:docPartPr>
      <w:docPartBody>
        <w:p w:rsidR="00793CC5" w:rsidRDefault="00A1061C">
          <w:r w:rsidRPr="00845A2B">
            <w:rPr>
              <w:rStyle w:val="PlaceholderText"/>
            </w:rPr>
            <w:t>Click here to enter text.</w:t>
          </w:r>
        </w:p>
      </w:docPartBody>
    </w:docPart>
    <w:docPart>
      <w:docPartPr>
        <w:name w:val="773BF01740FD42C4BB44BB651F1E4BB1"/>
        <w:category>
          <w:name w:val="General"/>
          <w:gallery w:val="placeholder"/>
        </w:category>
        <w:types>
          <w:type w:val="bbPlcHdr"/>
        </w:types>
        <w:behaviors>
          <w:behavior w:val="content"/>
        </w:behaviors>
        <w:guid w:val="{B9163E47-5327-4873-9F89-80BDCBE9B52A}"/>
      </w:docPartPr>
      <w:docPartBody>
        <w:p w:rsidR="00793CC5" w:rsidRDefault="00A1061C">
          <w:r w:rsidRPr="00845A2B">
            <w:rPr>
              <w:rStyle w:val="PlaceholderText"/>
            </w:rPr>
            <w:t>Click here to enter text.</w:t>
          </w:r>
        </w:p>
      </w:docPartBody>
    </w:docPart>
    <w:docPart>
      <w:docPartPr>
        <w:name w:val="BCA71BE31A4447F2BD9A1D2D75F0316E"/>
        <w:category>
          <w:name w:val="General"/>
          <w:gallery w:val="placeholder"/>
        </w:category>
        <w:types>
          <w:type w:val="bbPlcHdr"/>
        </w:types>
        <w:behaviors>
          <w:behavior w:val="content"/>
        </w:behaviors>
        <w:guid w:val="{ED9B5133-FA4B-479C-B55B-62B9CCD651D1}"/>
      </w:docPartPr>
      <w:docPartBody>
        <w:p w:rsidR="00793CC5" w:rsidRDefault="00A1061C">
          <w:r w:rsidRPr="00845A2B">
            <w:rPr>
              <w:rStyle w:val="PlaceholderText"/>
            </w:rPr>
            <w:t>Click here to enter text.</w:t>
          </w:r>
        </w:p>
      </w:docPartBody>
    </w:docPart>
    <w:docPart>
      <w:docPartPr>
        <w:name w:val="427022235CB94D2BAD7B0E351031B5D7"/>
        <w:category>
          <w:name w:val="General"/>
          <w:gallery w:val="placeholder"/>
        </w:category>
        <w:types>
          <w:type w:val="bbPlcHdr"/>
        </w:types>
        <w:behaviors>
          <w:behavior w:val="content"/>
        </w:behaviors>
        <w:guid w:val="{8E3F3035-7F31-429F-BDFC-EBCD66502BAF}"/>
      </w:docPartPr>
      <w:docPartBody>
        <w:p w:rsidR="00793CC5" w:rsidRDefault="00A1061C">
          <w:r w:rsidRPr="00845A2B">
            <w:rPr>
              <w:rStyle w:val="PlaceholderText"/>
            </w:rPr>
            <w:t>Click here to enter text.</w:t>
          </w:r>
        </w:p>
      </w:docPartBody>
    </w:docPart>
    <w:docPart>
      <w:docPartPr>
        <w:name w:val="C0CD0A7649734293B8DB2DAA4323A7FA"/>
        <w:category>
          <w:name w:val="General"/>
          <w:gallery w:val="placeholder"/>
        </w:category>
        <w:types>
          <w:type w:val="bbPlcHdr"/>
        </w:types>
        <w:behaviors>
          <w:behavior w:val="content"/>
        </w:behaviors>
        <w:guid w:val="{DF706F7C-53FC-4D28-9831-0A2DA249E113}"/>
      </w:docPartPr>
      <w:docPartBody>
        <w:p w:rsidR="00793CC5" w:rsidRDefault="00A1061C">
          <w:r w:rsidRPr="00845A2B">
            <w:rPr>
              <w:rStyle w:val="PlaceholderText"/>
            </w:rPr>
            <w:t>Click here to enter text.</w:t>
          </w:r>
        </w:p>
      </w:docPartBody>
    </w:docPart>
    <w:docPart>
      <w:docPartPr>
        <w:name w:val="91B0786EC53044D995F75B3EF5A73C51"/>
        <w:category>
          <w:name w:val="General"/>
          <w:gallery w:val="placeholder"/>
        </w:category>
        <w:types>
          <w:type w:val="bbPlcHdr"/>
        </w:types>
        <w:behaviors>
          <w:behavior w:val="content"/>
        </w:behaviors>
        <w:guid w:val="{DE78B491-368C-474D-88C5-E07BF073FA54}"/>
      </w:docPartPr>
      <w:docPartBody>
        <w:p w:rsidR="00793CC5" w:rsidRDefault="00A1061C">
          <w:r w:rsidRPr="00845A2B">
            <w:rPr>
              <w:rStyle w:val="PlaceholderText"/>
            </w:rPr>
            <w:t>Click here to enter text.</w:t>
          </w:r>
        </w:p>
      </w:docPartBody>
    </w:docPart>
    <w:docPart>
      <w:docPartPr>
        <w:name w:val="987478206F2D43B2A0AF38C784C23D73"/>
        <w:category>
          <w:name w:val="General"/>
          <w:gallery w:val="placeholder"/>
        </w:category>
        <w:types>
          <w:type w:val="bbPlcHdr"/>
        </w:types>
        <w:behaviors>
          <w:behavior w:val="content"/>
        </w:behaviors>
        <w:guid w:val="{76435B9F-2656-4B0A-9216-028AF968497A}"/>
      </w:docPartPr>
      <w:docPartBody>
        <w:p w:rsidR="00793CC5" w:rsidRDefault="00A1061C">
          <w:r w:rsidRPr="00845A2B">
            <w:rPr>
              <w:rStyle w:val="PlaceholderText"/>
            </w:rPr>
            <w:t>Click here to enter text.</w:t>
          </w:r>
        </w:p>
      </w:docPartBody>
    </w:docPart>
    <w:docPart>
      <w:docPartPr>
        <w:name w:val="7A137806998144FB822CD58183599FD1"/>
        <w:category>
          <w:name w:val="General"/>
          <w:gallery w:val="placeholder"/>
        </w:category>
        <w:types>
          <w:type w:val="bbPlcHdr"/>
        </w:types>
        <w:behaviors>
          <w:behavior w:val="content"/>
        </w:behaviors>
        <w:guid w:val="{3B910F3C-9780-4EA8-B4F4-93D8FDCA2514}"/>
      </w:docPartPr>
      <w:docPartBody>
        <w:p w:rsidR="00793CC5" w:rsidRDefault="00A1061C">
          <w:r w:rsidRPr="00845A2B">
            <w:rPr>
              <w:rStyle w:val="PlaceholderText"/>
            </w:rPr>
            <w:t>Click here to enter text.</w:t>
          </w:r>
        </w:p>
      </w:docPartBody>
    </w:docPart>
    <w:docPart>
      <w:docPartPr>
        <w:name w:val="6731294CE28D4FA59D1206F29336EA36"/>
        <w:category>
          <w:name w:val="General"/>
          <w:gallery w:val="placeholder"/>
        </w:category>
        <w:types>
          <w:type w:val="bbPlcHdr"/>
        </w:types>
        <w:behaviors>
          <w:behavior w:val="content"/>
        </w:behaviors>
        <w:guid w:val="{BA9B4B43-97BA-42B9-8EF5-2EF040C66F89}"/>
      </w:docPartPr>
      <w:docPartBody>
        <w:p w:rsidR="00793CC5" w:rsidRDefault="00A1061C">
          <w:r w:rsidRPr="00845A2B">
            <w:rPr>
              <w:rStyle w:val="PlaceholderText"/>
            </w:rPr>
            <w:t>Click here to enter text.</w:t>
          </w:r>
        </w:p>
      </w:docPartBody>
    </w:docPart>
    <w:docPart>
      <w:docPartPr>
        <w:name w:val="13024657CC9C4FA9A7E3B5C8EEB39565"/>
        <w:category>
          <w:name w:val="General"/>
          <w:gallery w:val="placeholder"/>
        </w:category>
        <w:types>
          <w:type w:val="bbPlcHdr"/>
        </w:types>
        <w:behaviors>
          <w:behavior w:val="content"/>
        </w:behaviors>
        <w:guid w:val="{FBC830FA-4028-4B13-AFBD-A59CCE1CB5EA}"/>
      </w:docPartPr>
      <w:docPartBody>
        <w:p w:rsidR="00793CC5" w:rsidRDefault="00A1061C">
          <w:r w:rsidRPr="00845A2B">
            <w:rPr>
              <w:rStyle w:val="PlaceholderText"/>
            </w:rPr>
            <w:t>Click here to enter text.</w:t>
          </w:r>
        </w:p>
      </w:docPartBody>
    </w:docPart>
    <w:docPart>
      <w:docPartPr>
        <w:name w:val="9CAA0F59B12849C0BF437A7EA472F35C"/>
        <w:category>
          <w:name w:val="General"/>
          <w:gallery w:val="placeholder"/>
        </w:category>
        <w:types>
          <w:type w:val="bbPlcHdr"/>
        </w:types>
        <w:behaviors>
          <w:behavior w:val="content"/>
        </w:behaviors>
        <w:guid w:val="{4BF79DD1-8A43-4515-BE42-866106B8925C}"/>
      </w:docPartPr>
      <w:docPartBody>
        <w:p w:rsidR="00793CC5" w:rsidRDefault="00A1061C">
          <w:r w:rsidRPr="00845A2B">
            <w:rPr>
              <w:rStyle w:val="PlaceholderText"/>
            </w:rPr>
            <w:t>Click here to enter text.</w:t>
          </w:r>
        </w:p>
      </w:docPartBody>
    </w:docPart>
    <w:docPart>
      <w:docPartPr>
        <w:name w:val="9CB88C05C2B947BEAF139BEC6873D4F4"/>
        <w:category>
          <w:name w:val="General"/>
          <w:gallery w:val="placeholder"/>
        </w:category>
        <w:types>
          <w:type w:val="bbPlcHdr"/>
        </w:types>
        <w:behaviors>
          <w:behavior w:val="content"/>
        </w:behaviors>
        <w:guid w:val="{0D97798A-C06A-4779-ABA9-6738A2F91EA9}"/>
      </w:docPartPr>
      <w:docPartBody>
        <w:p w:rsidR="00793CC5" w:rsidRDefault="00A1061C">
          <w:r w:rsidRPr="00845A2B">
            <w:rPr>
              <w:rStyle w:val="PlaceholderText"/>
            </w:rPr>
            <w:t>Click here to enter text.</w:t>
          </w:r>
        </w:p>
      </w:docPartBody>
    </w:docPart>
    <w:docPart>
      <w:docPartPr>
        <w:name w:val="9CA76A67454B4DD4BFB70D65EA264DD7"/>
        <w:category>
          <w:name w:val="General"/>
          <w:gallery w:val="placeholder"/>
        </w:category>
        <w:types>
          <w:type w:val="bbPlcHdr"/>
        </w:types>
        <w:behaviors>
          <w:behavior w:val="content"/>
        </w:behaviors>
        <w:guid w:val="{37413626-AF03-4C5A-8D48-5903C984F2F5}"/>
      </w:docPartPr>
      <w:docPartBody>
        <w:p w:rsidR="00793CC5" w:rsidRDefault="00A1061C">
          <w:r w:rsidRPr="00845A2B">
            <w:rPr>
              <w:rStyle w:val="PlaceholderText"/>
            </w:rPr>
            <w:t>Click here to enter text.</w:t>
          </w:r>
        </w:p>
      </w:docPartBody>
    </w:docPart>
    <w:docPart>
      <w:docPartPr>
        <w:name w:val="73704330C99745078A881F42BF29DF46"/>
        <w:category>
          <w:name w:val="General"/>
          <w:gallery w:val="placeholder"/>
        </w:category>
        <w:types>
          <w:type w:val="bbPlcHdr"/>
        </w:types>
        <w:behaviors>
          <w:behavior w:val="content"/>
        </w:behaviors>
        <w:guid w:val="{968BE214-6C8E-4089-B7E0-2A532649DEBF}"/>
      </w:docPartPr>
      <w:docPartBody>
        <w:p w:rsidR="00793CC5" w:rsidRDefault="00A1061C">
          <w:r w:rsidRPr="00845A2B">
            <w:rPr>
              <w:rStyle w:val="PlaceholderText"/>
            </w:rPr>
            <w:t>Click here to enter text.</w:t>
          </w:r>
        </w:p>
      </w:docPartBody>
    </w:docPart>
    <w:docPart>
      <w:docPartPr>
        <w:name w:val="EAF65299209E42E3B96077D59877A364"/>
        <w:category>
          <w:name w:val="General"/>
          <w:gallery w:val="placeholder"/>
        </w:category>
        <w:types>
          <w:type w:val="bbPlcHdr"/>
        </w:types>
        <w:behaviors>
          <w:behavior w:val="content"/>
        </w:behaviors>
        <w:guid w:val="{52785963-48BF-4FAB-9014-7DC4339A0E2A}"/>
      </w:docPartPr>
      <w:docPartBody>
        <w:p w:rsidR="00793CC5" w:rsidRDefault="00A1061C">
          <w:r w:rsidRPr="00845A2B">
            <w:rPr>
              <w:rStyle w:val="PlaceholderText"/>
            </w:rPr>
            <w:t>Click here to enter text.</w:t>
          </w:r>
        </w:p>
      </w:docPartBody>
    </w:docPart>
    <w:docPart>
      <w:docPartPr>
        <w:name w:val="E2F893297935405DA9D4B884CC783312"/>
        <w:category>
          <w:name w:val="General"/>
          <w:gallery w:val="placeholder"/>
        </w:category>
        <w:types>
          <w:type w:val="bbPlcHdr"/>
        </w:types>
        <w:behaviors>
          <w:behavior w:val="content"/>
        </w:behaviors>
        <w:guid w:val="{EC62DE97-0171-4834-843B-F85A2FA3D279}"/>
      </w:docPartPr>
      <w:docPartBody>
        <w:p w:rsidR="00793CC5" w:rsidRDefault="00A1061C">
          <w:r w:rsidRPr="00845A2B">
            <w:rPr>
              <w:rStyle w:val="PlaceholderText"/>
            </w:rPr>
            <w:t>Click here to enter text.</w:t>
          </w:r>
        </w:p>
      </w:docPartBody>
    </w:docPart>
    <w:docPart>
      <w:docPartPr>
        <w:name w:val="9222FD06AD8C41B99E91EBBE06BB0A85"/>
        <w:category>
          <w:name w:val="General"/>
          <w:gallery w:val="placeholder"/>
        </w:category>
        <w:types>
          <w:type w:val="bbPlcHdr"/>
        </w:types>
        <w:behaviors>
          <w:behavior w:val="content"/>
        </w:behaviors>
        <w:guid w:val="{43B0CD60-D0DA-4F7B-B7E1-6540E9CEE6D7}"/>
      </w:docPartPr>
      <w:docPartBody>
        <w:p w:rsidR="00793CC5" w:rsidRDefault="00A1061C">
          <w:r w:rsidRPr="00845A2B">
            <w:rPr>
              <w:rStyle w:val="PlaceholderText"/>
            </w:rPr>
            <w:t>Click here to enter text.</w:t>
          </w:r>
        </w:p>
      </w:docPartBody>
    </w:docPart>
    <w:docPart>
      <w:docPartPr>
        <w:name w:val="92463A3760C34AD18E54A2A215C79F45"/>
        <w:category>
          <w:name w:val="General"/>
          <w:gallery w:val="placeholder"/>
        </w:category>
        <w:types>
          <w:type w:val="bbPlcHdr"/>
        </w:types>
        <w:behaviors>
          <w:behavior w:val="content"/>
        </w:behaviors>
        <w:guid w:val="{C0634344-BE3D-4035-8BD2-D3882EC62889}"/>
      </w:docPartPr>
      <w:docPartBody>
        <w:p w:rsidR="00793CC5" w:rsidRDefault="00A1061C">
          <w:r w:rsidRPr="00845A2B">
            <w:rPr>
              <w:rStyle w:val="PlaceholderText"/>
            </w:rPr>
            <w:t>Click here to enter text.</w:t>
          </w:r>
        </w:p>
      </w:docPartBody>
    </w:docPart>
    <w:docPart>
      <w:docPartPr>
        <w:name w:val="75D44FCCE4034B15894A31DBBE25800C"/>
        <w:category>
          <w:name w:val="General"/>
          <w:gallery w:val="placeholder"/>
        </w:category>
        <w:types>
          <w:type w:val="bbPlcHdr"/>
        </w:types>
        <w:behaviors>
          <w:behavior w:val="content"/>
        </w:behaviors>
        <w:guid w:val="{C36D52EF-8D49-4B36-B8AB-6E91C5BB89F8}"/>
      </w:docPartPr>
      <w:docPartBody>
        <w:p w:rsidR="00793CC5" w:rsidRDefault="00A1061C">
          <w:r w:rsidRPr="00845A2B">
            <w:rPr>
              <w:rStyle w:val="PlaceholderText"/>
            </w:rPr>
            <w:t>Click here to enter text.</w:t>
          </w:r>
        </w:p>
      </w:docPartBody>
    </w:docPart>
    <w:docPart>
      <w:docPartPr>
        <w:name w:val="876CF9B8C96947E89ABF6263E2AC73BF"/>
        <w:category>
          <w:name w:val="General"/>
          <w:gallery w:val="placeholder"/>
        </w:category>
        <w:types>
          <w:type w:val="bbPlcHdr"/>
        </w:types>
        <w:behaviors>
          <w:behavior w:val="content"/>
        </w:behaviors>
        <w:guid w:val="{E84AEE96-7A73-49E0-862C-CDF02FBF8EA7}"/>
      </w:docPartPr>
      <w:docPartBody>
        <w:p w:rsidR="00793CC5" w:rsidRDefault="00A1061C">
          <w:r w:rsidRPr="00845A2B">
            <w:rPr>
              <w:rStyle w:val="PlaceholderText"/>
            </w:rPr>
            <w:t>Click here to enter text.</w:t>
          </w:r>
        </w:p>
      </w:docPartBody>
    </w:docPart>
    <w:docPart>
      <w:docPartPr>
        <w:name w:val="AF6A034248DA46C999CADD2BC81A6599"/>
        <w:category>
          <w:name w:val="General"/>
          <w:gallery w:val="placeholder"/>
        </w:category>
        <w:types>
          <w:type w:val="bbPlcHdr"/>
        </w:types>
        <w:behaviors>
          <w:behavior w:val="content"/>
        </w:behaviors>
        <w:guid w:val="{10128508-EB6B-4BD0-8E96-009F686F98A2}"/>
      </w:docPartPr>
      <w:docPartBody>
        <w:p w:rsidR="00793CC5" w:rsidRDefault="00A1061C">
          <w:r w:rsidRPr="00845A2B">
            <w:rPr>
              <w:rStyle w:val="PlaceholderText"/>
            </w:rPr>
            <w:t>Click here to enter text.</w:t>
          </w:r>
        </w:p>
      </w:docPartBody>
    </w:docPart>
    <w:docPart>
      <w:docPartPr>
        <w:name w:val="5DFA0EE273774BBFAF184CA994DA9D77"/>
        <w:category>
          <w:name w:val="General"/>
          <w:gallery w:val="placeholder"/>
        </w:category>
        <w:types>
          <w:type w:val="bbPlcHdr"/>
        </w:types>
        <w:behaviors>
          <w:behavior w:val="content"/>
        </w:behaviors>
        <w:guid w:val="{2028F13E-18F3-4E32-AFFF-1981FEDDC620}"/>
      </w:docPartPr>
      <w:docPartBody>
        <w:p w:rsidR="00793CC5" w:rsidRDefault="00A1061C">
          <w:r w:rsidRPr="00845A2B">
            <w:rPr>
              <w:rStyle w:val="PlaceholderText"/>
            </w:rPr>
            <w:t>Click here to enter text.</w:t>
          </w:r>
        </w:p>
      </w:docPartBody>
    </w:docPart>
    <w:docPart>
      <w:docPartPr>
        <w:name w:val="8F2654000E0B4F7CA40B3DAA8C16031F"/>
        <w:category>
          <w:name w:val="General"/>
          <w:gallery w:val="placeholder"/>
        </w:category>
        <w:types>
          <w:type w:val="bbPlcHdr"/>
        </w:types>
        <w:behaviors>
          <w:behavior w:val="content"/>
        </w:behaviors>
        <w:guid w:val="{AAC4493A-DC1D-4661-AF4A-31C4938E7489}"/>
      </w:docPartPr>
      <w:docPartBody>
        <w:p w:rsidR="00793CC5" w:rsidRDefault="00A1061C">
          <w:r w:rsidRPr="00845A2B">
            <w:rPr>
              <w:rStyle w:val="PlaceholderText"/>
            </w:rPr>
            <w:t>Click here to enter text.</w:t>
          </w:r>
        </w:p>
      </w:docPartBody>
    </w:docPart>
    <w:docPart>
      <w:docPartPr>
        <w:name w:val="6C9650EB6C554ACBB085A19BCC11512C"/>
        <w:category>
          <w:name w:val="General"/>
          <w:gallery w:val="placeholder"/>
        </w:category>
        <w:types>
          <w:type w:val="bbPlcHdr"/>
        </w:types>
        <w:behaviors>
          <w:behavior w:val="content"/>
        </w:behaviors>
        <w:guid w:val="{837BC5C3-E0A9-41B3-A0B2-66D5286AF625}"/>
      </w:docPartPr>
      <w:docPartBody>
        <w:p w:rsidR="00793CC5" w:rsidRDefault="00A1061C">
          <w:r w:rsidRPr="00845A2B">
            <w:rPr>
              <w:rStyle w:val="PlaceholderText"/>
            </w:rPr>
            <w:t>Click here to enter text.</w:t>
          </w:r>
        </w:p>
      </w:docPartBody>
    </w:docPart>
    <w:docPart>
      <w:docPartPr>
        <w:name w:val="EFD05D9C858F4777A5D108530F946EAA"/>
        <w:category>
          <w:name w:val="General"/>
          <w:gallery w:val="placeholder"/>
        </w:category>
        <w:types>
          <w:type w:val="bbPlcHdr"/>
        </w:types>
        <w:behaviors>
          <w:behavior w:val="content"/>
        </w:behaviors>
        <w:guid w:val="{3A7C44C7-E4FE-4A1E-B034-4592CAE50154}"/>
      </w:docPartPr>
      <w:docPartBody>
        <w:p w:rsidR="00793CC5" w:rsidRDefault="00A1061C">
          <w:r w:rsidRPr="00845A2B">
            <w:rPr>
              <w:rStyle w:val="PlaceholderText"/>
            </w:rPr>
            <w:t>Click here to enter text.</w:t>
          </w:r>
        </w:p>
      </w:docPartBody>
    </w:docPart>
    <w:docPart>
      <w:docPartPr>
        <w:name w:val="3F5AA176B29A404581902929B1A4361D"/>
        <w:category>
          <w:name w:val="General"/>
          <w:gallery w:val="placeholder"/>
        </w:category>
        <w:types>
          <w:type w:val="bbPlcHdr"/>
        </w:types>
        <w:behaviors>
          <w:behavior w:val="content"/>
        </w:behaviors>
        <w:guid w:val="{78129D46-97A5-4447-9544-A805C299AA68}"/>
      </w:docPartPr>
      <w:docPartBody>
        <w:p w:rsidR="00793CC5" w:rsidRDefault="00A1061C">
          <w:r w:rsidRPr="00845A2B">
            <w:rPr>
              <w:rStyle w:val="PlaceholderText"/>
            </w:rPr>
            <w:t>Click here to enter text.</w:t>
          </w:r>
        </w:p>
      </w:docPartBody>
    </w:docPart>
    <w:docPart>
      <w:docPartPr>
        <w:name w:val="3807BF8276454372B3652B080145110A"/>
        <w:category>
          <w:name w:val="General"/>
          <w:gallery w:val="placeholder"/>
        </w:category>
        <w:types>
          <w:type w:val="bbPlcHdr"/>
        </w:types>
        <w:behaviors>
          <w:behavior w:val="content"/>
        </w:behaviors>
        <w:guid w:val="{94EF42BC-53AF-43B5-86E3-A4E20E2FF040}"/>
      </w:docPartPr>
      <w:docPartBody>
        <w:p w:rsidR="00793CC5" w:rsidRDefault="00A1061C">
          <w:r w:rsidRPr="00845A2B">
            <w:rPr>
              <w:rStyle w:val="PlaceholderText"/>
            </w:rPr>
            <w:t>Click here to enter text.</w:t>
          </w:r>
        </w:p>
      </w:docPartBody>
    </w:docPart>
    <w:docPart>
      <w:docPartPr>
        <w:name w:val="657A136E0BDD4F1C9D0C171183B2BED7"/>
        <w:category>
          <w:name w:val="General"/>
          <w:gallery w:val="placeholder"/>
        </w:category>
        <w:types>
          <w:type w:val="bbPlcHdr"/>
        </w:types>
        <w:behaviors>
          <w:behavior w:val="content"/>
        </w:behaviors>
        <w:guid w:val="{A28CD3E3-0821-46A2-8F27-239F57278982}"/>
      </w:docPartPr>
      <w:docPartBody>
        <w:p w:rsidR="00793CC5" w:rsidRDefault="00A1061C">
          <w:r w:rsidRPr="00845A2B">
            <w:rPr>
              <w:rStyle w:val="PlaceholderText"/>
            </w:rPr>
            <w:t>Click here to enter text.</w:t>
          </w:r>
        </w:p>
      </w:docPartBody>
    </w:docPart>
    <w:docPart>
      <w:docPartPr>
        <w:name w:val="63126C4766A54A96B10B26AAC1C2996A"/>
        <w:category>
          <w:name w:val="General"/>
          <w:gallery w:val="placeholder"/>
        </w:category>
        <w:types>
          <w:type w:val="bbPlcHdr"/>
        </w:types>
        <w:behaviors>
          <w:behavior w:val="content"/>
        </w:behaviors>
        <w:guid w:val="{BA1666E8-2D68-4308-97C4-BCC5049C7026}"/>
      </w:docPartPr>
      <w:docPartBody>
        <w:p w:rsidR="00793CC5" w:rsidRDefault="00A1061C">
          <w:r w:rsidRPr="00845A2B">
            <w:rPr>
              <w:rStyle w:val="PlaceholderText"/>
            </w:rPr>
            <w:t>Click here to enter text.</w:t>
          </w:r>
        </w:p>
      </w:docPartBody>
    </w:docPart>
    <w:docPart>
      <w:docPartPr>
        <w:name w:val="37E930CACEEF4B50927554DFA1A45031"/>
        <w:category>
          <w:name w:val="General"/>
          <w:gallery w:val="placeholder"/>
        </w:category>
        <w:types>
          <w:type w:val="bbPlcHdr"/>
        </w:types>
        <w:behaviors>
          <w:behavior w:val="content"/>
        </w:behaviors>
        <w:guid w:val="{11870000-E647-4756-BD35-E514362E9ED0}"/>
      </w:docPartPr>
      <w:docPartBody>
        <w:p w:rsidR="00793CC5" w:rsidRDefault="00A1061C">
          <w:r w:rsidRPr="00845A2B">
            <w:rPr>
              <w:rStyle w:val="PlaceholderText"/>
            </w:rPr>
            <w:t>Click here to enter text.</w:t>
          </w:r>
        </w:p>
      </w:docPartBody>
    </w:docPart>
    <w:docPart>
      <w:docPartPr>
        <w:name w:val="9BDD7C33C2A1419D9345C8BB01854E07"/>
        <w:category>
          <w:name w:val="General"/>
          <w:gallery w:val="placeholder"/>
        </w:category>
        <w:types>
          <w:type w:val="bbPlcHdr"/>
        </w:types>
        <w:behaviors>
          <w:behavior w:val="content"/>
        </w:behaviors>
        <w:guid w:val="{7672C5B5-F537-4EED-9D2F-46A30DE268AF}"/>
      </w:docPartPr>
      <w:docPartBody>
        <w:p w:rsidR="00793CC5" w:rsidRDefault="00A1061C">
          <w:r w:rsidRPr="00845A2B">
            <w:rPr>
              <w:rStyle w:val="PlaceholderText"/>
            </w:rPr>
            <w:t>Click here to enter text.</w:t>
          </w:r>
        </w:p>
      </w:docPartBody>
    </w:docPart>
    <w:docPart>
      <w:docPartPr>
        <w:name w:val="6FA732AC71244B5FA65F3CDF134BD760"/>
        <w:category>
          <w:name w:val="General"/>
          <w:gallery w:val="placeholder"/>
        </w:category>
        <w:types>
          <w:type w:val="bbPlcHdr"/>
        </w:types>
        <w:behaviors>
          <w:behavior w:val="content"/>
        </w:behaviors>
        <w:guid w:val="{CC618F8B-FAF1-4ECC-9298-A9017C9C44C2}"/>
      </w:docPartPr>
      <w:docPartBody>
        <w:p w:rsidR="00793CC5" w:rsidRDefault="00A1061C">
          <w:r w:rsidRPr="00845A2B">
            <w:rPr>
              <w:rStyle w:val="PlaceholderText"/>
            </w:rPr>
            <w:t>Click here to enter text.</w:t>
          </w:r>
        </w:p>
      </w:docPartBody>
    </w:docPart>
    <w:docPart>
      <w:docPartPr>
        <w:name w:val="EC97050871A040C494BEFE09FD93E240"/>
        <w:category>
          <w:name w:val="General"/>
          <w:gallery w:val="placeholder"/>
        </w:category>
        <w:types>
          <w:type w:val="bbPlcHdr"/>
        </w:types>
        <w:behaviors>
          <w:behavior w:val="content"/>
        </w:behaviors>
        <w:guid w:val="{23440671-1083-480F-8347-1579D6A28352}"/>
      </w:docPartPr>
      <w:docPartBody>
        <w:p w:rsidR="00793CC5" w:rsidRDefault="00A1061C">
          <w:r w:rsidRPr="00845A2B">
            <w:rPr>
              <w:rStyle w:val="PlaceholderText"/>
            </w:rPr>
            <w:t>Click here to enter text.</w:t>
          </w:r>
        </w:p>
      </w:docPartBody>
    </w:docPart>
    <w:docPart>
      <w:docPartPr>
        <w:name w:val="ED9BA37735D246DDA9E5CE6F4E03F9C3"/>
        <w:category>
          <w:name w:val="General"/>
          <w:gallery w:val="placeholder"/>
        </w:category>
        <w:types>
          <w:type w:val="bbPlcHdr"/>
        </w:types>
        <w:behaviors>
          <w:behavior w:val="content"/>
        </w:behaviors>
        <w:guid w:val="{CB8C9D79-CEE5-4CD7-A64D-9C41C23BFCA1}"/>
      </w:docPartPr>
      <w:docPartBody>
        <w:p w:rsidR="00793CC5" w:rsidRDefault="00A1061C">
          <w:r w:rsidRPr="00845A2B">
            <w:rPr>
              <w:rStyle w:val="PlaceholderText"/>
            </w:rPr>
            <w:t>Click here to enter text.</w:t>
          </w:r>
        </w:p>
      </w:docPartBody>
    </w:docPart>
    <w:docPart>
      <w:docPartPr>
        <w:name w:val="8CE8F6F27766468DB5B73D08AE735A5A"/>
        <w:category>
          <w:name w:val="General"/>
          <w:gallery w:val="placeholder"/>
        </w:category>
        <w:types>
          <w:type w:val="bbPlcHdr"/>
        </w:types>
        <w:behaviors>
          <w:behavior w:val="content"/>
        </w:behaviors>
        <w:guid w:val="{1A8DC0E1-BD5E-4A5C-8173-161BD7D9D317}"/>
      </w:docPartPr>
      <w:docPartBody>
        <w:p w:rsidR="00793CC5" w:rsidRDefault="00A1061C">
          <w:r w:rsidRPr="00845A2B">
            <w:rPr>
              <w:rStyle w:val="PlaceholderText"/>
            </w:rPr>
            <w:t>Click here to enter text.</w:t>
          </w:r>
        </w:p>
      </w:docPartBody>
    </w:docPart>
    <w:docPart>
      <w:docPartPr>
        <w:name w:val="2F02C0A48C084015A29E1D3C5C92B701"/>
        <w:category>
          <w:name w:val="General"/>
          <w:gallery w:val="placeholder"/>
        </w:category>
        <w:types>
          <w:type w:val="bbPlcHdr"/>
        </w:types>
        <w:behaviors>
          <w:behavior w:val="content"/>
        </w:behaviors>
        <w:guid w:val="{F803E352-2912-41B8-8E29-8700F0506195}"/>
      </w:docPartPr>
      <w:docPartBody>
        <w:p w:rsidR="00793CC5" w:rsidRDefault="00A1061C">
          <w:r w:rsidRPr="00845A2B">
            <w:rPr>
              <w:rStyle w:val="PlaceholderText"/>
            </w:rPr>
            <w:t>Click here to enter text.</w:t>
          </w:r>
        </w:p>
      </w:docPartBody>
    </w:docPart>
    <w:docPart>
      <w:docPartPr>
        <w:name w:val="14661FD76CE04DCDB76D94C24ECE0B64"/>
        <w:category>
          <w:name w:val="General"/>
          <w:gallery w:val="placeholder"/>
        </w:category>
        <w:types>
          <w:type w:val="bbPlcHdr"/>
        </w:types>
        <w:behaviors>
          <w:behavior w:val="content"/>
        </w:behaviors>
        <w:guid w:val="{40DB2D8E-51C4-4D2C-8815-4562285278A3}"/>
      </w:docPartPr>
      <w:docPartBody>
        <w:p w:rsidR="00793CC5" w:rsidRDefault="00A1061C">
          <w:r w:rsidRPr="00845A2B">
            <w:rPr>
              <w:rStyle w:val="PlaceholderText"/>
            </w:rPr>
            <w:t>Click here to enter text.</w:t>
          </w:r>
        </w:p>
      </w:docPartBody>
    </w:docPart>
    <w:docPart>
      <w:docPartPr>
        <w:name w:val="93EF5056049F48DCB6492AAA4A27B93C"/>
        <w:category>
          <w:name w:val="General"/>
          <w:gallery w:val="placeholder"/>
        </w:category>
        <w:types>
          <w:type w:val="bbPlcHdr"/>
        </w:types>
        <w:behaviors>
          <w:behavior w:val="content"/>
        </w:behaviors>
        <w:guid w:val="{89D63023-458F-43A8-9175-1C25BF9BCE3F}"/>
      </w:docPartPr>
      <w:docPartBody>
        <w:p w:rsidR="00793CC5" w:rsidRDefault="00A1061C">
          <w:r w:rsidRPr="00845A2B">
            <w:rPr>
              <w:rStyle w:val="PlaceholderText"/>
            </w:rPr>
            <w:t>Click here to enter text.</w:t>
          </w:r>
        </w:p>
      </w:docPartBody>
    </w:docPart>
    <w:docPart>
      <w:docPartPr>
        <w:name w:val="E6F00EEAD7644A899A71E7276E61D7A3"/>
        <w:category>
          <w:name w:val="General"/>
          <w:gallery w:val="placeholder"/>
        </w:category>
        <w:types>
          <w:type w:val="bbPlcHdr"/>
        </w:types>
        <w:behaviors>
          <w:behavior w:val="content"/>
        </w:behaviors>
        <w:guid w:val="{9E814BE2-A4DF-43BB-ADAB-C31BDC9202D5}"/>
      </w:docPartPr>
      <w:docPartBody>
        <w:p w:rsidR="00793CC5" w:rsidRDefault="00A1061C">
          <w:r w:rsidRPr="00845A2B">
            <w:rPr>
              <w:rStyle w:val="PlaceholderText"/>
            </w:rPr>
            <w:t>Click here to enter text.</w:t>
          </w:r>
        </w:p>
      </w:docPartBody>
    </w:docPart>
    <w:docPart>
      <w:docPartPr>
        <w:name w:val="EE30867A510E4B0FB2ED72EFD834A055"/>
        <w:category>
          <w:name w:val="General"/>
          <w:gallery w:val="placeholder"/>
        </w:category>
        <w:types>
          <w:type w:val="bbPlcHdr"/>
        </w:types>
        <w:behaviors>
          <w:behavior w:val="content"/>
        </w:behaviors>
        <w:guid w:val="{76486E8A-0B73-4F1D-A94D-14C9A8BFD2EC}"/>
      </w:docPartPr>
      <w:docPartBody>
        <w:p w:rsidR="00793CC5" w:rsidRDefault="00A1061C">
          <w:r w:rsidRPr="00845A2B">
            <w:rPr>
              <w:rStyle w:val="PlaceholderText"/>
            </w:rPr>
            <w:t>Click here to enter text.</w:t>
          </w:r>
        </w:p>
      </w:docPartBody>
    </w:docPart>
    <w:docPart>
      <w:docPartPr>
        <w:name w:val="0020420014E94832A78C9A06FF3BA75A"/>
        <w:category>
          <w:name w:val="General"/>
          <w:gallery w:val="placeholder"/>
        </w:category>
        <w:types>
          <w:type w:val="bbPlcHdr"/>
        </w:types>
        <w:behaviors>
          <w:behavior w:val="content"/>
        </w:behaviors>
        <w:guid w:val="{74ADA1AA-A8F9-4217-AD8A-E83122C53895}"/>
      </w:docPartPr>
      <w:docPartBody>
        <w:p w:rsidR="00793CC5" w:rsidRDefault="00A1061C">
          <w:r w:rsidRPr="00845A2B">
            <w:rPr>
              <w:rStyle w:val="PlaceholderText"/>
            </w:rPr>
            <w:t>Click here to enter text.</w:t>
          </w:r>
        </w:p>
      </w:docPartBody>
    </w:docPart>
    <w:docPart>
      <w:docPartPr>
        <w:name w:val="6CE8CD4ABB734E86AE6F80C20036A3C6"/>
        <w:category>
          <w:name w:val="General"/>
          <w:gallery w:val="placeholder"/>
        </w:category>
        <w:types>
          <w:type w:val="bbPlcHdr"/>
        </w:types>
        <w:behaviors>
          <w:behavior w:val="content"/>
        </w:behaviors>
        <w:guid w:val="{7C3FB611-92FC-417A-BA0D-99CC1E7F6DDD}"/>
      </w:docPartPr>
      <w:docPartBody>
        <w:p w:rsidR="00793CC5" w:rsidRDefault="00A1061C">
          <w:r w:rsidRPr="00845A2B">
            <w:rPr>
              <w:rStyle w:val="PlaceholderText"/>
            </w:rPr>
            <w:t>Click here to enter text.</w:t>
          </w:r>
        </w:p>
      </w:docPartBody>
    </w:docPart>
    <w:docPart>
      <w:docPartPr>
        <w:name w:val="F0AE1B1F4FEA4A229665659187E92DDD"/>
        <w:category>
          <w:name w:val="General"/>
          <w:gallery w:val="placeholder"/>
        </w:category>
        <w:types>
          <w:type w:val="bbPlcHdr"/>
        </w:types>
        <w:behaviors>
          <w:behavior w:val="content"/>
        </w:behaviors>
        <w:guid w:val="{DE0AA902-8308-4FD1-9110-D81FE22C607D}"/>
      </w:docPartPr>
      <w:docPartBody>
        <w:p w:rsidR="00793CC5" w:rsidRDefault="00A1061C">
          <w:r w:rsidRPr="00845A2B">
            <w:rPr>
              <w:rStyle w:val="PlaceholderText"/>
            </w:rPr>
            <w:t>Click here to enter text.</w:t>
          </w:r>
        </w:p>
      </w:docPartBody>
    </w:docPart>
    <w:docPart>
      <w:docPartPr>
        <w:name w:val="DDA7C9F0A8E240FCA7BAC398AEFF9B4F"/>
        <w:category>
          <w:name w:val="General"/>
          <w:gallery w:val="placeholder"/>
        </w:category>
        <w:types>
          <w:type w:val="bbPlcHdr"/>
        </w:types>
        <w:behaviors>
          <w:behavior w:val="content"/>
        </w:behaviors>
        <w:guid w:val="{014BE3A0-A7B9-4DDB-A2C5-76DA5AC1B07F}"/>
      </w:docPartPr>
      <w:docPartBody>
        <w:p w:rsidR="00793CC5" w:rsidRDefault="00A1061C">
          <w:r w:rsidRPr="00845A2B">
            <w:rPr>
              <w:rStyle w:val="PlaceholderText"/>
            </w:rPr>
            <w:t>Click here to enter text.</w:t>
          </w:r>
        </w:p>
      </w:docPartBody>
    </w:docPart>
    <w:docPart>
      <w:docPartPr>
        <w:name w:val="E11CFE0C39364243BB6C2C250AE6E132"/>
        <w:category>
          <w:name w:val="General"/>
          <w:gallery w:val="placeholder"/>
        </w:category>
        <w:types>
          <w:type w:val="bbPlcHdr"/>
        </w:types>
        <w:behaviors>
          <w:behavior w:val="content"/>
        </w:behaviors>
        <w:guid w:val="{B8DEBC98-DE91-41A0-91FA-B687AC10993F}"/>
      </w:docPartPr>
      <w:docPartBody>
        <w:p w:rsidR="00793CC5" w:rsidRDefault="00A1061C">
          <w:r w:rsidRPr="00845A2B">
            <w:rPr>
              <w:rStyle w:val="PlaceholderText"/>
            </w:rPr>
            <w:t>Click here to enter text.</w:t>
          </w:r>
        </w:p>
      </w:docPartBody>
    </w:docPart>
    <w:docPart>
      <w:docPartPr>
        <w:name w:val="D11C74C6FE734026A2CF432C715BF918"/>
        <w:category>
          <w:name w:val="General"/>
          <w:gallery w:val="placeholder"/>
        </w:category>
        <w:types>
          <w:type w:val="bbPlcHdr"/>
        </w:types>
        <w:behaviors>
          <w:behavior w:val="content"/>
        </w:behaviors>
        <w:guid w:val="{A976FAB3-2B25-4706-95A9-AF1B7E9C26E1}"/>
      </w:docPartPr>
      <w:docPartBody>
        <w:p w:rsidR="00793CC5" w:rsidRDefault="00A1061C">
          <w:r w:rsidRPr="00845A2B">
            <w:rPr>
              <w:rStyle w:val="PlaceholderText"/>
            </w:rPr>
            <w:t>Click here to enter text.</w:t>
          </w:r>
        </w:p>
      </w:docPartBody>
    </w:docPart>
    <w:docPart>
      <w:docPartPr>
        <w:name w:val="1109993C28A2451FADB9260C550634AA"/>
        <w:category>
          <w:name w:val="General"/>
          <w:gallery w:val="placeholder"/>
        </w:category>
        <w:types>
          <w:type w:val="bbPlcHdr"/>
        </w:types>
        <w:behaviors>
          <w:behavior w:val="content"/>
        </w:behaviors>
        <w:guid w:val="{66EE83EA-E595-4753-B289-D28FC99A5DDE}"/>
      </w:docPartPr>
      <w:docPartBody>
        <w:p w:rsidR="00793CC5" w:rsidRDefault="00A1061C">
          <w:r w:rsidRPr="00845A2B">
            <w:rPr>
              <w:rStyle w:val="PlaceholderText"/>
            </w:rPr>
            <w:t>Click here to enter text.</w:t>
          </w:r>
        </w:p>
      </w:docPartBody>
    </w:docPart>
    <w:docPart>
      <w:docPartPr>
        <w:name w:val="6072E1D7C4D2468AB0E36BA5616AEC9E"/>
        <w:category>
          <w:name w:val="General"/>
          <w:gallery w:val="placeholder"/>
        </w:category>
        <w:types>
          <w:type w:val="bbPlcHdr"/>
        </w:types>
        <w:behaviors>
          <w:behavior w:val="content"/>
        </w:behaviors>
        <w:guid w:val="{3AC1140B-DA4D-44BF-8D3D-D2075DD3474D}"/>
      </w:docPartPr>
      <w:docPartBody>
        <w:p w:rsidR="00793CC5" w:rsidRDefault="00A1061C">
          <w:r w:rsidRPr="00845A2B">
            <w:rPr>
              <w:rStyle w:val="PlaceholderText"/>
            </w:rPr>
            <w:t>Click here to enter text.</w:t>
          </w:r>
        </w:p>
      </w:docPartBody>
    </w:docPart>
    <w:docPart>
      <w:docPartPr>
        <w:name w:val="89D1B6EF37B94834A710EFFA5A709C70"/>
        <w:category>
          <w:name w:val="General"/>
          <w:gallery w:val="placeholder"/>
        </w:category>
        <w:types>
          <w:type w:val="bbPlcHdr"/>
        </w:types>
        <w:behaviors>
          <w:behavior w:val="content"/>
        </w:behaviors>
        <w:guid w:val="{77B8EFA3-B7F0-4742-9181-824814F8F69D}"/>
      </w:docPartPr>
      <w:docPartBody>
        <w:p w:rsidR="00793CC5" w:rsidRDefault="00A1061C">
          <w:r w:rsidRPr="00845A2B">
            <w:rPr>
              <w:rStyle w:val="PlaceholderText"/>
            </w:rPr>
            <w:t>Click here to enter text.</w:t>
          </w:r>
        </w:p>
      </w:docPartBody>
    </w:docPart>
    <w:docPart>
      <w:docPartPr>
        <w:name w:val="71F2896B1520476EA4C4B7B082914C86"/>
        <w:category>
          <w:name w:val="General"/>
          <w:gallery w:val="placeholder"/>
        </w:category>
        <w:types>
          <w:type w:val="bbPlcHdr"/>
        </w:types>
        <w:behaviors>
          <w:behavior w:val="content"/>
        </w:behaviors>
        <w:guid w:val="{51D0E7AF-BD4D-49EA-A635-FE019883C572}"/>
      </w:docPartPr>
      <w:docPartBody>
        <w:p w:rsidR="00793CC5" w:rsidRDefault="00A1061C">
          <w:r w:rsidRPr="00845A2B">
            <w:rPr>
              <w:rStyle w:val="PlaceholderText"/>
            </w:rPr>
            <w:t>Click here to enter text.</w:t>
          </w:r>
        </w:p>
      </w:docPartBody>
    </w:docPart>
    <w:docPart>
      <w:docPartPr>
        <w:name w:val="0B7DF568962A45B49BE465B099EC3F61"/>
        <w:category>
          <w:name w:val="General"/>
          <w:gallery w:val="placeholder"/>
        </w:category>
        <w:types>
          <w:type w:val="bbPlcHdr"/>
        </w:types>
        <w:behaviors>
          <w:behavior w:val="content"/>
        </w:behaviors>
        <w:guid w:val="{1957C6D5-107F-4CC1-82F5-3AD0853D7172}"/>
      </w:docPartPr>
      <w:docPartBody>
        <w:p w:rsidR="00793CC5" w:rsidRDefault="00A1061C">
          <w:r w:rsidRPr="00845A2B">
            <w:rPr>
              <w:rStyle w:val="PlaceholderText"/>
            </w:rPr>
            <w:t>Click here to enter text.</w:t>
          </w:r>
        </w:p>
      </w:docPartBody>
    </w:docPart>
    <w:docPart>
      <w:docPartPr>
        <w:name w:val="60BC9960ADBA42DBB6F3654774B27961"/>
        <w:category>
          <w:name w:val="General"/>
          <w:gallery w:val="placeholder"/>
        </w:category>
        <w:types>
          <w:type w:val="bbPlcHdr"/>
        </w:types>
        <w:behaviors>
          <w:behavior w:val="content"/>
        </w:behaviors>
        <w:guid w:val="{6F0C2D3B-662C-4891-B758-37A46450766F}"/>
      </w:docPartPr>
      <w:docPartBody>
        <w:p w:rsidR="00793CC5" w:rsidRDefault="00A1061C">
          <w:r w:rsidRPr="00845A2B">
            <w:rPr>
              <w:rStyle w:val="PlaceholderText"/>
            </w:rPr>
            <w:t>Click here to enter text.</w:t>
          </w:r>
        </w:p>
      </w:docPartBody>
    </w:docPart>
    <w:docPart>
      <w:docPartPr>
        <w:name w:val="E7159378B1ED47F2ADDE853C1AC36CF7"/>
        <w:category>
          <w:name w:val="General"/>
          <w:gallery w:val="placeholder"/>
        </w:category>
        <w:types>
          <w:type w:val="bbPlcHdr"/>
        </w:types>
        <w:behaviors>
          <w:behavior w:val="content"/>
        </w:behaviors>
        <w:guid w:val="{7E1B4230-BBAE-416F-BE47-EA2E3957B438}"/>
      </w:docPartPr>
      <w:docPartBody>
        <w:p w:rsidR="00793CC5" w:rsidRDefault="00A1061C">
          <w:r w:rsidRPr="00845A2B">
            <w:rPr>
              <w:rStyle w:val="PlaceholderText"/>
            </w:rPr>
            <w:t>Click here to enter text.</w:t>
          </w:r>
        </w:p>
      </w:docPartBody>
    </w:docPart>
    <w:docPart>
      <w:docPartPr>
        <w:name w:val="5F5C572E42634EA499AB91C81F469CA1"/>
        <w:category>
          <w:name w:val="General"/>
          <w:gallery w:val="placeholder"/>
        </w:category>
        <w:types>
          <w:type w:val="bbPlcHdr"/>
        </w:types>
        <w:behaviors>
          <w:behavior w:val="content"/>
        </w:behaviors>
        <w:guid w:val="{BBFA9D64-A9AF-4734-AA72-382E54872937}"/>
      </w:docPartPr>
      <w:docPartBody>
        <w:p w:rsidR="00793CC5" w:rsidRDefault="00A1061C">
          <w:r w:rsidRPr="00845A2B">
            <w:rPr>
              <w:rStyle w:val="PlaceholderText"/>
            </w:rPr>
            <w:t>Click here to enter text.</w:t>
          </w:r>
        </w:p>
      </w:docPartBody>
    </w:docPart>
    <w:docPart>
      <w:docPartPr>
        <w:name w:val="8E1C19327F704D33A2247477F69F2A31"/>
        <w:category>
          <w:name w:val="General"/>
          <w:gallery w:val="placeholder"/>
        </w:category>
        <w:types>
          <w:type w:val="bbPlcHdr"/>
        </w:types>
        <w:behaviors>
          <w:behavior w:val="content"/>
        </w:behaviors>
        <w:guid w:val="{CC550650-0A74-467C-ADE6-975581D7C8EB}"/>
      </w:docPartPr>
      <w:docPartBody>
        <w:p w:rsidR="00793CC5" w:rsidRDefault="00A1061C">
          <w:r w:rsidRPr="00845A2B">
            <w:rPr>
              <w:rStyle w:val="PlaceholderText"/>
            </w:rPr>
            <w:t>Click here to enter text.</w:t>
          </w:r>
        </w:p>
      </w:docPartBody>
    </w:docPart>
    <w:docPart>
      <w:docPartPr>
        <w:name w:val="509CAD9ECEB4424E94BB13F5350B3699"/>
        <w:category>
          <w:name w:val="General"/>
          <w:gallery w:val="placeholder"/>
        </w:category>
        <w:types>
          <w:type w:val="bbPlcHdr"/>
        </w:types>
        <w:behaviors>
          <w:behavior w:val="content"/>
        </w:behaviors>
        <w:guid w:val="{2E2AF457-AAA9-4F56-8B99-F7486DC09EDD}"/>
      </w:docPartPr>
      <w:docPartBody>
        <w:p w:rsidR="00793CC5" w:rsidRDefault="00A1061C">
          <w:r w:rsidRPr="00845A2B">
            <w:rPr>
              <w:rStyle w:val="PlaceholderText"/>
            </w:rPr>
            <w:t>Click here to enter text.</w:t>
          </w:r>
        </w:p>
      </w:docPartBody>
    </w:docPart>
    <w:docPart>
      <w:docPartPr>
        <w:name w:val="9DAE2632E589451CABE3DC990F4826FF"/>
        <w:category>
          <w:name w:val="General"/>
          <w:gallery w:val="placeholder"/>
        </w:category>
        <w:types>
          <w:type w:val="bbPlcHdr"/>
        </w:types>
        <w:behaviors>
          <w:behavior w:val="content"/>
        </w:behaviors>
        <w:guid w:val="{27ACB36C-7B7A-41A4-AAB7-06205B0B9B7A}"/>
      </w:docPartPr>
      <w:docPartBody>
        <w:p w:rsidR="00793CC5" w:rsidRDefault="00A1061C">
          <w:r w:rsidRPr="00845A2B">
            <w:rPr>
              <w:rStyle w:val="PlaceholderText"/>
            </w:rPr>
            <w:t>Click here to enter text.</w:t>
          </w:r>
        </w:p>
      </w:docPartBody>
    </w:docPart>
    <w:docPart>
      <w:docPartPr>
        <w:name w:val="45B78085D9F64AE1AA50E727B0DD8FEE"/>
        <w:category>
          <w:name w:val="General"/>
          <w:gallery w:val="placeholder"/>
        </w:category>
        <w:types>
          <w:type w:val="bbPlcHdr"/>
        </w:types>
        <w:behaviors>
          <w:behavior w:val="content"/>
        </w:behaviors>
        <w:guid w:val="{E27DB97F-9ABE-4B3E-8913-A0ADA3D529C8}"/>
      </w:docPartPr>
      <w:docPartBody>
        <w:p w:rsidR="00793CC5" w:rsidRDefault="00A1061C">
          <w:r w:rsidRPr="00845A2B">
            <w:rPr>
              <w:rStyle w:val="PlaceholderText"/>
            </w:rPr>
            <w:t>Click here to enter text.</w:t>
          </w:r>
        </w:p>
      </w:docPartBody>
    </w:docPart>
    <w:docPart>
      <w:docPartPr>
        <w:name w:val="ACB228F214C74DBA96BB206219A53677"/>
        <w:category>
          <w:name w:val="General"/>
          <w:gallery w:val="placeholder"/>
        </w:category>
        <w:types>
          <w:type w:val="bbPlcHdr"/>
        </w:types>
        <w:behaviors>
          <w:behavior w:val="content"/>
        </w:behaviors>
        <w:guid w:val="{599FEB01-4838-4C28-AE27-9EE606D711F6}"/>
      </w:docPartPr>
      <w:docPartBody>
        <w:p w:rsidR="00793CC5" w:rsidRDefault="00A1061C">
          <w:r w:rsidRPr="00845A2B">
            <w:rPr>
              <w:rStyle w:val="PlaceholderText"/>
            </w:rPr>
            <w:t>Click here to enter text.</w:t>
          </w:r>
        </w:p>
      </w:docPartBody>
    </w:docPart>
    <w:docPart>
      <w:docPartPr>
        <w:name w:val="11BCD9456AD2477F9082DB9E4FF117C2"/>
        <w:category>
          <w:name w:val="General"/>
          <w:gallery w:val="placeholder"/>
        </w:category>
        <w:types>
          <w:type w:val="bbPlcHdr"/>
        </w:types>
        <w:behaviors>
          <w:behavior w:val="content"/>
        </w:behaviors>
        <w:guid w:val="{148850C8-E393-4067-A1C8-C15B149BEE7C}"/>
      </w:docPartPr>
      <w:docPartBody>
        <w:p w:rsidR="00793CC5" w:rsidRDefault="00A1061C">
          <w:r w:rsidRPr="00845A2B">
            <w:rPr>
              <w:rStyle w:val="PlaceholderText"/>
            </w:rPr>
            <w:t>Click here to enter text.</w:t>
          </w:r>
        </w:p>
      </w:docPartBody>
    </w:docPart>
    <w:docPart>
      <w:docPartPr>
        <w:name w:val="8A38C924B12F48718A24A7A3170574CA"/>
        <w:category>
          <w:name w:val="General"/>
          <w:gallery w:val="placeholder"/>
        </w:category>
        <w:types>
          <w:type w:val="bbPlcHdr"/>
        </w:types>
        <w:behaviors>
          <w:behavior w:val="content"/>
        </w:behaviors>
        <w:guid w:val="{3457D7B5-96D2-4027-BBA0-DCC76F983D12}"/>
      </w:docPartPr>
      <w:docPartBody>
        <w:p w:rsidR="00793CC5" w:rsidRDefault="00A1061C">
          <w:r w:rsidRPr="00845A2B">
            <w:rPr>
              <w:rStyle w:val="PlaceholderText"/>
            </w:rPr>
            <w:t>Click here to enter text.</w:t>
          </w:r>
        </w:p>
      </w:docPartBody>
    </w:docPart>
    <w:docPart>
      <w:docPartPr>
        <w:name w:val="DACC357CB35142A685F75B5C705DDF65"/>
        <w:category>
          <w:name w:val="General"/>
          <w:gallery w:val="placeholder"/>
        </w:category>
        <w:types>
          <w:type w:val="bbPlcHdr"/>
        </w:types>
        <w:behaviors>
          <w:behavior w:val="content"/>
        </w:behaviors>
        <w:guid w:val="{403A6006-2395-4B90-8410-64A8637AD006}"/>
      </w:docPartPr>
      <w:docPartBody>
        <w:p w:rsidR="00793CC5" w:rsidRDefault="00A1061C">
          <w:r w:rsidRPr="00845A2B">
            <w:rPr>
              <w:rStyle w:val="PlaceholderText"/>
            </w:rPr>
            <w:t>Click here to enter text.</w:t>
          </w:r>
        </w:p>
      </w:docPartBody>
    </w:docPart>
    <w:docPart>
      <w:docPartPr>
        <w:name w:val="38C6FF02AE274308A14D476EF6BA9F8C"/>
        <w:category>
          <w:name w:val="General"/>
          <w:gallery w:val="placeholder"/>
        </w:category>
        <w:types>
          <w:type w:val="bbPlcHdr"/>
        </w:types>
        <w:behaviors>
          <w:behavior w:val="content"/>
        </w:behaviors>
        <w:guid w:val="{FCB0F5B2-D596-48A2-B190-CA20ADC73160}"/>
      </w:docPartPr>
      <w:docPartBody>
        <w:p w:rsidR="00793CC5" w:rsidRDefault="00A1061C">
          <w:r w:rsidRPr="00845A2B">
            <w:rPr>
              <w:rStyle w:val="PlaceholderText"/>
            </w:rPr>
            <w:t>Click here to enter text.</w:t>
          </w:r>
        </w:p>
      </w:docPartBody>
    </w:docPart>
    <w:docPart>
      <w:docPartPr>
        <w:name w:val="53AAEA0D7F114516887F75B518155AA1"/>
        <w:category>
          <w:name w:val="General"/>
          <w:gallery w:val="placeholder"/>
        </w:category>
        <w:types>
          <w:type w:val="bbPlcHdr"/>
        </w:types>
        <w:behaviors>
          <w:behavior w:val="content"/>
        </w:behaviors>
        <w:guid w:val="{8E72E3CF-1488-45C7-B984-6CD2FB8DDDEE}"/>
      </w:docPartPr>
      <w:docPartBody>
        <w:p w:rsidR="00793CC5" w:rsidRDefault="00A1061C">
          <w:r w:rsidRPr="00845A2B">
            <w:rPr>
              <w:rStyle w:val="PlaceholderText"/>
            </w:rPr>
            <w:t>Click here to enter text.</w:t>
          </w:r>
        </w:p>
      </w:docPartBody>
    </w:docPart>
    <w:docPart>
      <w:docPartPr>
        <w:name w:val="81075DEBF2C6490EB4A816F6DA64B7B1"/>
        <w:category>
          <w:name w:val="General"/>
          <w:gallery w:val="placeholder"/>
        </w:category>
        <w:types>
          <w:type w:val="bbPlcHdr"/>
        </w:types>
        <w:behaviors>
          <w:behavior w:val="content"/>
        </w:behaviors>
        <w:guid w:val="{86B3B4F8-6321-4029-9F44-1CA8B58585C2}"/>
      </w:docPartPr>
      <w:docPartBody>
        <w:p w:rsidR="00793CC5" w:rsidRDefault="00A1061C">
          <w:r w:rsidRPr="00845A2B">
            <w:rPr>
              <w:rStyle w:val="PlaceholderText"/>
            </w:rPr>
            <w:t>Click here to enter text.</w:t>
          </w:r>
        </w:p>
      </w:docPartBody>
    </w:docPart>
    <w:docPart>
      <w:docPartPr>
        <w:name w:val="D281BA2DB0674CCC8AB2BC2D74AC6D99"/>
        <w:category>
          <w:name w:val="General"/>
          <w:gallery w:val="placeholder"/>
        </w:category>
        <w:types>
          <w:type w:val="bbPlcHdr"/>
        </w:types>
        <w:behaviors>
          <w:behavior w:val="content"/>
        </w:behaviors>
        <w:guid w:val="{1105EAEB-6EA1-41B1-961A-B9BF664B611C}"/>
      </w:docPartPr>
      <w:docPartBody>
        <w:p w:rsidR="00793CC5" w:rsidRDefault="00A1061C">
          <w:r w:rsidRPr="00845A2B">
            <w:rPr>
              <w:rStyle w:val="PlaceholderText"/>
            </w:rPr>
            <w:t>Click here to enter text.</w:t>
          </w:r>
        </w:p>
      </w:docPartBody>
    </w:docPart>
    <w:docPart>
      <w:docPartPr>
        <w:name w:val="A9105D8D4A454C76B6AF0DAD5121B994"/>
        <w:category>
          <w:name w:val="General"/>
          <w:gallery w:val="placeholder"/>
        </w:category>
        <w:types>
          <w:type w:val="bbPlcHdr"/>
        </w:types>
        <w:behaviors>
          <w:behavior w:val="content"/>
        </w:behaviors>
        <w:guid w:val="{A995C14D-5EB3-4DDC-A641-CCFA5542CB11}"/>
      </w:docPartPr>
      <w:docPartBody>
        <w:p w:rsidR="00793CC5" w:rsidRDefault="00A1061C">
          <w:r w:rsidRPr="00845A2B">
            <w:rPr>
              <w:rStyle w:val="PlaceholderText"/>
            </w:rPr>
            <w:t>Click here to enter text.</w:t>
          </w:r>
        </w:p>
      </w:docPartBody>
    </w:docPart>
    <w:docPart>
      <w:docPartPr>
        <w:name w:val="5D904E6AB88B4FAF9C291CFB0BD9B862"/>
        <w:category>
          <w:name w:val="General"/>
          <w:gallery w:val="placeholder"/>
        </w:category>
        <w:types>
          <w:type w:val="bbPlcHdr"/>
        </w:types>
        <w:behaviors>
          <w:behavior w:val="content"/>
        </w:behaviors>
        <w:guid w:val="{430E70C4-BE5B-4383-A18A-2ABE5E0AFBB3}"/>
      </w:docPartPr>
      <w:docPartBody>
        <w:p w:rsidR="00793CC5" w:rsidRDefault="00A1061C">
          <w:r w:rsidRPr="00845A2B">
            <w:rPr>
              <w:rStyle w:val="PlaceholderText"/>
            </w:rPr>
            <w:t>Click here to enter text.</w:t>
          </w:r>
        </w:p>
      </w:docPartBody>
    </w:docPart>
    <w:docPart>
      <w:docPartPr>
        <w:name w:val="6A68832015D54FB5BF2DB0FAD97D4A37"/>
        <w:category>
          <w:name w:val="General"/>
          <w:gallery w:val="placeholder"/>
        </w:category>
        <w:types>
          <w:type w:val="bbPlcHdr"/>
        </w:types>
        <w:behaviors>
          <w:behavior w:val="content"/>
        </w:behaviors>
        <w:guid w:val="{43C2B0BB-6B94-4585-B622-92DB78596FA6}"/>
      </w:docPartPr>
      <w:docPartBody>
        <w:p w:rsidR="00793CC5" w:rsidRDefault="00A1061C" w:rsidP="00A1061C">
          <w:pPr>
            <w:pStyle w:val="6A68832015D54FB5BF2DB0FAD97D4A37"/>
          </w:pPr>
          <w:r w:rsidRPr="00845A2B">
            <w:rPr>
              <w:rStyle w:val="PlaceholderText"/>
            </w:rPr>
            <w:t>Click here to enter text.</w:t>
          </w:r>
        </w:p>
      </w:docPartBody>
    </w:docPart>
    <w:docPart>
      <w:docPartPr>
        <w:name w:val="4014BC6BF9754D8AA32A7443CDD8CB38"/>
        <w:category>
          <w:name w:val="General"/>
          <w:gallery w:val="placeholder"/>
        </w:category>
        <w:types>
          <w:type w:val="bbPlcHdr"/>
        </w:types>
        <w:behaviors>
          <w:behavior w:val="content"/>
        </w:behaviors>
        <w:guid w:val="{62081198-4CB2-4497-B8A6-79139E4D82F4}"/>
      </w:docPartPr>
      <w:docPartBody>
        <w:p w:rsidR="00793CC5" w:rsidRDefault="00A1061C" w:rsidP="00A1061C">
          <w:pPr>
            <w:pStyle w:val="4014BC6BF9754D8AA32A7443CDD8CB38"/>
          </w:pPr>
          <w:r w:rsidRPr="00F332E1">
            <w:rPr>
              <w:rStyle w:val="PlaceholderText"/>
            </w:rPr>
            <w:t>Click here to enter text.</w:t>
          </w:r>
        </w:p>
      </w:docPartBody>
    </w:docPart>
    <w:docPart>
      <w:docPartPr>
        <w:name w:val="83661EC2A3584F3695E37FEA0EE4E4FB"/>
        <w:category>
          <w:name w:val="General"/>
          <w:gallery w:val="placeholder"/>
        </w:category>
        <w:types>
          <w:type w:val="bbPlcHdr"/>
        </w:types>
        <w:behaviors>
          <w:behavior w:val="content"/>
        </w:behaviors>
        <w:guid w:val="{065450CC-F7BC-41C6-AEDC-7CA89E2DA6A3}"/>
      </w:docPartPr>
      <w:docPartBody>
        <w:p w:rsidR="00793CC5" w:rsidRDefault="00A1061C" w:rsidP="00A1061C">
          <w:pPr>
            <w:pStyle w:val="83661EC2A3584F3695E37FEA0EE4E4FB"/>
          </w:pPr>
          <w:r w:rsidRPr="00F332E1">
            <w:rPr>
              <w:rStyle w:val="PlaceholderText"/>
            </w:rPr>
            <w:t>Click here to enter text.</w:t>
          </w:r>
        </w:p>
      </w:docPartBody>
    </w:docPart>
    <w:docPart>
      <w:docPartPr>
        <w:name w:val="BB1EE679B24D403C8A3FBDA4F11669BA"/>
        <w:category>
          <w:name w:val="General"/>
          <w:gallery w:val="placeholder"/>
        </w:category>
        <w:types>
          <w:type w:val="bbPlcHdr"/>
        </w:types>
        <w:behaviors>
          <w:behavior w:val="content"/>
        </w:behaviors>
        <w:guid w:val="{457C5294-9834-4AE5-A9A2-AB1957F05FB8}"/>
      </w:docPartPr>
      <w:docPartBody>
        <w:p w:rsidR="00793CC5" w:rsidRDefault="00A1061C" w:rsidP="00A1061C">
          <w:pPr>
            <w:pStyle w:val="BB1EE679B24D403C8A3FBDA4F11669BA"/>
          </w:pPr>
          <w:r w:rsidRPr="00A87704">
            <w:rPr>
              <w:rStyle w:val="PlaceholderText"/>
              <w:rFonts w:eastAsiaTheme="minorHAnsi"/>
            </w:rPr>
            <w:t>Click here to enter a date.</w:t>
          </w:r>
        </w:p>
      </w:docPartBody>
    </w:docPart>
    <w:docPart>
      <w:docPartPr>
        <w:name w:val="0122E9C1725C468197D634B555437BD0"/>
        <w:category>
          <w:name w:val="General"/>
          <w:gallery w:val="placeholder"/>
        </w:category>
        <w:types>
          <w:type w:val="bbPlcHdr"/>
        </w:types>
        <w:behaviors>
          <w:behavior w:val="content"/>
        </w:behaviors>
        <w:guid w:val="{BED2E8CD-5B3B-4F33-A6E8-EA890F40B7F1}"/>
      </w:docPartPr>
      <w:docPartBody>
        <w:p w:rsidR="00793CC5" w:rsidRDefault="00A1061C" w:rsidP="00A1061C">
          <w:pPr>
            <w:pStyle w:val="0122E9C1725C468197D634B555437BD0"/>
          </w:pPr>
          <w:r w:rsidRPr="00A87704">
            <w:rPr>
              <w:rStyle w:val="PlaceholderText"/>
              <w:rFonts w:eastAsiaTheme="minorHAnsi"/>
            </w:rPr>
            <w:t>Click here to enter a date.</w:t>
          </w:r>
        </w:p>
      </w:docPartBody>
    </w:docPart>
    <w:docPart>
      <w:docPartPr>
        <w:name w:val="3E1087D6CE4C4C969A56C5AD43F15CB4"/>
        <w:category>
          <w:name w:val="General"/>
          <w:gallery w:val="placeholder"/>
        </w:category>
        <w:types>
          <w:type w:val="bbPlcHdr"/>
        </w:types>
        <w:behaviors>
          <w:behavior w:val="content"/>
        </w:behaviors>
        <w:guid w:val="{E14324BF-FDCF-4963-8761-A966357A1655}"/>
      </w:docPartPr>
      <w:docPartBody>
        <w:p w:rsidR="00793CC5" w:rsidRDefault="00A1061C" w:rsidP="00A1061C">
          <w:pPr>
            <w:pStyle w:val="3E1087D6CE4C4C969A56C5AD43F15CB4"/>
          </w:pPr>
          <w:r w:rsidRPr="00A87704">
            <w:rPr>
              <w:rStyle w:val="PlaceholderText"/>
              <w:rFonts w:eastAsiaTheme="minorHAnsi"/>
            </w:rPr>
            <w:t>Click here to enter a date.</w:t>
          </w:r>
        </w:p>
      </w:docPartBody>
    </w:docPart>
    <w:docPart>
      <w:docPartPr>
        <w:name w:val="482D5310338D486AA98C8762F19B3670"/>
        <w:category>
          <w:name w:val="General"/>
          <w:gallery w:val="placeholder"/>
        </w:category>
        <w:types>
          <w:type w:val="bbPlcHdr"/>
        </w:types>
        <w:behaviors>
          <w:behavior w:val="content"/>
        </w:behaviors>
        <w:guid w:val="{D8B943BA-A7EA-4AA5-8D31-FB370CC104C8}"/>
      </w:docPartPr>
      <w:docPartBody>
        <w:p w:rsidR="00793CC5" w:rsidRDefault="00A1061C" w:rsidP="00A1061C">
          <w:pPr>
            <w:pStyle w:val="482D5310338D486AA98C8762F19B3670"/>
          </w:pPr>
          <w:r w:rsidRPr="00A87704">
            <w:rPr>
              <w:rStyle w:val="PlaceholderText"/>
              <w:rFonts w:eastAsiaTheme="minorHAnsi"/>
            </w:rPr>
            <w:t>Click here to enter a date.</w:t>
          </w:r>
        </w:p>
      </w:docPartBody>
    </w:docPart>
    <w:docPart>
      <w:docPartPr>
        <w:name w:val="5178095CB2514AFD809E03588EDE2B39"/>
        <w:category>
          <w:name w:val="General"/>
          <w:gallery w:val="placeholder"/>
        </w:category>
        <w:types>
          <w:type w:val="bbPlcHdr"/>
        </w:types>
        <w:behaviors>
          <w:behavior w:val="content"/>
        </w:behaviors>
        <w:guid w:val="{AAAC43CC-303E-4FE0-9437-F556D073EF91}"/>
      </w:docPartPr>
      <w:docPartBody>
        <w:p w:rsidR="00793CC5" w:rsidRDefault="00A1061C" w:rsidP="00A1061C">
          <w:pPr>
            <w:pStyle w:val="5178095CB2514AFD809E03588EDE2B39"/>
          </w:pPr>
          <w:r w:rsidRPr="00F332E1">
            <w:rPr>
              <w:rStyle w:val="PlaceholderText"/>
            </w:rPr>
            <w:t>Click here to enter text.</w:t>
          </w:r>
        </w:p>
      </w:docPartBody>
    </w:docPart>
    <w:docPart>
      <w:docPartPr>
        <w:name w:val="E04F1DA980EA49F9A22A4CA9E1B2377E"/>
        <w:category>
          <w:name w:val="General"/>
          <w:gallery w:val="placeholder"/>
        </w:category>
        <w:types>
          <w:type w:val="bbPlcHdr"/>
        </w:types>
        <w:behaviors>
          <w:behavior w:val="content"/>
        </w:behaviors>
        <w:guid w:val="{C1AB3F0F-4560-4B56-A531-B9ED2374139D}"/>
      </w:docPartPr>
      <w:docPartBody>
        <w:p w:rsidR="00793CC5" w:rsidRDefault="00A1061C" w:rsidP="00A1061C">
          <w:pPr>
            <w:pStyle w:val="E04F1DA980EA49F9A22A4CA9E1B2377E"/>
          </w:pPr>
          <w:r w:rsidRPr="00F332E1">
            <w:rPr>
              <w:rStyle w:val="PlaceholderText"/>
            </w:rPr>
            <w:t>Click here to enter text.</w:t>
          </w:r>
        </w:p>
      </w:docPartBody>
    </w:docPart>
    <w:docPart>
      <w:docPartPr>
        <w:name w:val="29CD5172524F44339F5092510A4B8EBF"/>
        <w:category>
          <w:name w:val="General"/>
          <w:gallery w:val="placeholder"/>
        </w:category>
        <w:types>
          <w:type w:val="bbPlcHdr"/>
        </w:types>
        <w:behaviors>
          <w:behavior w:val="content"/>
        </w:behaviors>
        <w:guid w:val="{E4C1D919-FC24-49F8-8D60-54B0E07F8B3B}"/>
      </w:docPartPr>
      <w:docPartBody>
        <w:p w:rsidR="00B41B24" w:rsidRDefault="003979CA" w:rsidP="003979CA">
          <w:pPr>
            <w:pStyle w:val="29CD5172524F44339F5092510A4B8EBF"/>
          </w:pPr>
          <w:r w:rsidRPr="00845A2B">
            <w:rPr>
              <w:rStyle w:val="PlaceholderText"/>
            </w:rPr>
            <w:t>Click here to enter text.</w:t>
          </w:r>
        </w:p>
      </w:docPartBody>
    </w:docPart>
    <w:docPart>
      <w:docPartPr>
        <w:name w:val="E4BC83BAB8B44C208F8C47FDFEEF68C5"/>
        <w:category>
          <w:name w:val="General"/>
          <w:gallery w:val="placeholder"/>
        </w:category>
        <w:types>
          <w:type w:val="bbPlcHdr"/>
        </w:types>
        <w:behaviors>
          <w:behavior w:val="content"/>
        </w:behaviors>
        <w:guid w:val="{69A21CBE-F268-4609-90AA-A43D4D0CB1A2}"/>
      </w:docPartPr>
      <w:docPartBody>
        <w:p w:rsidR="00B41B24" w:rsidRDefault="003979CA" w:rsidP="003979CA">
          <w:pPr>
            <w:pStyle w:val="E4BC83BAB8B44C208F8C47FDFEEF68C5"/>
          </w:pPr>
          <w:r w:rsidRPr="00845A2B">
            <w:rPr>
              <w:rStyle w:val="PlaceholderText"/>
            </w:rPr>
            <w:t>Click here to enter text.</w:t>
          </w:r>
        </w:p>
      </w:docPartBody>
    </w:docPart>
    <w:docPart>
      <w:docPartPr>
        <w:name w:val="A68B88D5FE624334BEFBC44C2041003F"/>
        <w:category>
          <w:name w:val="General"/>
          <w:gallery w:val="placeholder"/>
        </w:category>
        <w:types>
          <w:type w:val="bbPlcHdr"/>
        </w:types>
        <w:behaviors>
          <w:behavior w:val="content"/>
        </w:behaviors>
        <w:guid w:val="{76A33951-43D9-498C-A258-43751AB2D517}"/>
      </w:docPartPr>
      <w:docPartBody>
        <w:p w:rsidR="00B41B24" w:rsidRDefault="003979CA" w:rsidP="003979CA">
          <w:pPr>
            <w:pStyle w:val="A68B88D5FE624334BEFBC44C2041003F"/>
          </w:pPr>
          <w:r w:rsidRPr="00845A2B">
            <w:rPr>
              <w:rStyle w:val="PlaceholderText"/>
            </w:rPr>
            <w:t>Click here to enter text.</w:t>
          </w:r>
        </w:p>
      </w:docPartBody>
    </w:docPart>
    <w:docPart>
      <w:docPartPr>
        <w:name w:val="4AF299B1FD4941768407E858A620F44F"/>
        <w:category>
          <w:name w:val="General"/>
          <w:gallery w:val="placeholder"/>
        </w:category>
        <w:types>
          <w:type w:val="bbPlcHdr"/>
        </w:types>
        <w:behaviors>
          <w:behavior w:val="content"/>
        </w:behaviors>
        <w:guid w:val="{148558A5-929A-4823-AF4D-19FAC22B5AE5}"/>
      </w:docPartPr>
      <w:docPartBody>
        <w:p w:rsidR="00B41B24" w:rsidRDefault="003979CA" w:rsidP="003979CA">
          <w:pPr>
            <w:pStyle w:val="4AF299B1FD4941768407E858A620F44F"/>
          </w:pPr>
          <w:r w:rsidRPr="00845A2B">
            <w:rPr>
              <w:rStyle w:val="PlaceholderText"/>
            </w:rPr>
            <w:t>Click here to enter text.</w:t>
          </w:r>
        </w:p>
      </w:docPartBody>
    </w:docPart>
    <w:docPart>
      <w:docPartPr>
        <w:name w:val="A85C48E4F7274943A22859AEB6AB2AB7"/>
        <w:category>
          <w:name w:val="General"/>
          <w:gallery w:val="placeholder"/>
        </w:category>
        <w:types>
          <w:type w:val="bbPlcHdr"/>
        </w:types>
        <w:behaviors>
          <w:behavior w:val="content"/>
        </w:behaviors>
        <w:guid w:val="{E5A12100-D0B0-4689-8717-6B3F2007BB02}"/>
      </w:docPartPr>
      <w:docPartBody>
        <w:p w:rsidR="00B41B24" w:rsidRDefault="003979CA" w:rsidP="003979CA">
          <w:pPr>
            <w:pStyle w:val="A85C48E4F7274943A22859AEB6AB2AB7"/>
          </w:pPr>
          <w:r w:rsidRPr="00845A2B">
            <w:rPr>
              <w:rStyle w:val="PlaceholderText"/>
            </w:rPr>
            <w:t>Click here to enter text.</w:t>
          </w:r>
        </w:p>
      </w:docPartBody>
    </w:docPart>
    <w:docPart>
      <w:docPartPr>
        <w:name w:val="20C03677384F41FCBC8342F2F2E50F38"/>
        <w:category>
          <w:name w:val="General"/>
          <w:gallery w:val="placeholder"/>
        </w:category>
        <w:types>
          <w:type w:val="bbPlcHdr"/>
        </w:types>
        <w:behaviors>
          <w:behavior w:val="content"/>
        </w:behaviors>
        <w:guid w:val="{B06C024B-B2CA-4A88-A205-AD0D262D31F0}"/>
      </w:docPartPr>
      <w:docPartBody>
        <w:p w:rsidR="00B41B24" w:rsidRDefault="003979CA" w:rsidP="003979CA">
          <w:pPr>
            <w:pStyle w:val="20C03677384F41FCBC8342F2F2E50F38"/>
          </w:pPr>
          <w:r w:rsidRPr="00845A2B">
            <w:rPr>
              <w:rStyle w:val="PlaceholderText"/>
            </w:rPr>
            <w:t>Click here to enter text.</w:t>
          </w:r>
        </w:p>
      </w:docPartBody>
    </w:docPart>
    <w:docPart>
      <w:docPartPr>
        <w:name w:val="E235A60B29B64C039193EF15D03EB4C7"/>
        <w:category>
          <w:name w:val="General"/>
          <w:gallery w:val="placeholder"/>
        </w:category>
        <w:types>
          <w:type w:val="bbPlcHdr"/>
        </w:types>
        <w:behaviors>
          <w:behavior w:val="content"/>
        </w:behaviors>
        <w:guid w:val="{8BEE83B1-878C-4BBC-BF05-AAFCA8932B16}"/>
      </w:docPartPr>
      <w:docPartBody>
        <w:p w:rsidR="00B41B24" w:rsidRDefault="003979CA" w:rsidP="003979CA">
          <w:pPr>
            <w:pStyle w:val="E235A60B29B64C039193EF15D03EB4C7"/>
          </w:pPr>
          <w:r w:rsidRPr="00845A2B">
            <w:rPr>
              <w:rStyle w:val="PlaceholderText"/>
            </w:rPr>
            <w:t>Click here to enter text.</w:t>
          </w:r>
        </w:p>
      </w:docPartBody>
    </w:docPart>
    <w:docPart>
      <w:docPartPr>
        <w:name w:val="1F98FEC84A0F4D34A5DBF36C8AD46E2A"/>
        <w:category>
          <w:name w:val="General"/>
          <w:gallery w:val="placeholder"/>
        </w:category>
        <w:types>
          <w:type w:val="bbPlcHdr"/>
        </w:types>
        <w:behaviors>
          <w:behavior w:val="content"/>
        </w:behaviors>
        <w:guid w:val="{D425DE9A-007D-4464-B9DF-DC9E12ACE862}"/>
      </w:docPartPr>
      <w:docPartBody>
        <w:p w:rsidR="00B41B24" w:rsidRDefault="003979CA" w:rsidP="003979CA">
          <w:pPr>
            <w:pStyle w:val="1F98FEC84A0F4D34A5DBF36C8AD46E2A"/>
          </w:pPr>
          <w:r w:rsidRPr="00845A2B">
            <w:rPr>
              <w:rStyle w:val="PlaceholderText"/>
            </w:rPr>
            <w:t>Click here to enter text.</w:t>
          </w:r>
        </w:p>
      </w:docPartBody>
    </w:docPart>
    <w:docPart>
      <w:docPartPr>
        <w:name w:val="3932152DE76C4C14B50EAA8420176A9E"/>
        <w:category>
          <w:name w:val="General"/>
          <w:gallery w:val="placeholder"/>
        </w:category>
        <w:types>
          <w:type w:val="bbPlcHdr"/>
        </w:types>
        <w:behaviors>
          <w:behavior w:val="content"/>
        </w:behaviors>
        <w:guid w:val="{A3E438DE-E2B0-429C-888B-7623EFE1253F}"/>
      </w:docPartPr>
      <w:docPartBody>
        <w:p w:rsidR="00B41B24" w:rsidRDefault="003979CA" w:rsidP="003979CA">
          <w:pPr>
            <w:pStyle w:val="3932152DE76C4C14B50EAA8420176A9E"/>
          </w:pPr>
          <w:r w:rsidRPr="00845A2B">
            <w:rPr>
              <w:rStyle w:val="PlaceholderText"/>
            </w:rPr>
            <w:t>Click here to enter text.</w:t>
          </w:r>
        </w:p>
      </w:docPartBody>
    </w:docPart>
    <w:docPart>
      <w:docPartPr>
        <w:name w:val="4ED481E07BAF401F8400165150274941"/>
        <w:category>
          <w:name w:val="General"/>
          <w:gallery w:val="placeholder"/>
        </w:category>
        <w:types>
          <w:type w:val="bbPlcHdr"/>
        </w:types>
        <w:behaviors>
          <w:behavior w:val="content"/>
        </w:behaviors>
        <w:guid w:val="{947FD003-AE15-4AEB-9D68-66F5A1573FDC}"/>
      </w:docPartPr>
      <w:docPartBody>
        <w:p w:rsidR="00B41B24" w:rsidRDefault="003979CA" w:rsidP="003979CA">
          <w:pPr>
            <w:pStyle w:val="4ED481E07BAF401F8400165150274941"/>
          </w:pPr>
          <w:r w:rsidRPr="00845A2B">
            <w:rPr>
              <w:rStyle w:val="PlaceholderText"/>
            </w:rPr>
            <w:t>Click here to enter text.</w:t>
          </w:r>
        </w:p>
      </w:docPartBody>
    </w:docPart>
    <w:docPart>
      <w:docPartPr>
        <w:name w:val="54C54B75AF1245B1BEA0ECFB02B923AF"/>
        <w:category>
          <w:name w:val="General"/>
          <w:gallery w:val="placeholder"/>
        </w:category>
        <w:types>
          <w:type w:val="bbPlcHdr"/>
        </w:types>
        <w:behaviors>
          <w:behavior w:val="content"/>
        </w:behaviors>
        <w:guid w:val="{1C0DF1E8-459A-4ADB-9837-F44D2E4E3C81}"/>
      </w:docPartPr>
      <w:docPartBody>
        <w:p w:rsidR="00B41B24" w:rsidRDefault="003979CA" w:rsidP="003979CA">
          <w:pPr>
            <w:pStyle w:val="54C54B75AF1245B1BEA0ECFB02B923AF"/>
          </w:pPr>
          <w:r w:rsidRPr="00845A2B">
            <w:rPr>
              <w:rStyle w:val="PlaceholderText"/>
            </w:rPr>
            <w:t>Click here to enter text.</w:t>
          </w:r>
        </w:p>
      </w:docPartBody>
    </w:docPart>
    <w:docPart>
      <w:docPartPr>
        <w:name w:val="44F5550614E04D18809D66AD98387D1E"/>
        <w:category>
          <w:name w:val="General"/>
          <w:gallery w:val="placeholder"/>
        </w:category>
        <w:types>
          <w:type w:val="bbPlcHdr"/>
        </w:types>
        <w:behaviors>
          <w:behavior w:val="content"/>
        </w:behaviors>
        <w:guid w:val="{94DC1085-A9B7-4FD1-9220-FB3D9632C7E6}"/>
      </w:docPartPr>
      <w:docPartBody>
        <w:p w:rsidR="00B41B24" w:rsidRDefault="003979CA" w:rsidP="003979CA">
          <w:pPr>
            <w:pStyle w:val="44F5550614E04D18809D66AD98387D1E"/>
          </w:pPr>
          <w:r w:rsidRPr="00845A2B">
            <w:rPr>
              <w:rStyle w:val="PlaceholderText"/>
            </w:rPr>
            <w:t>Click here to enter text.</w:t>
          </w:r>
        </w:p>
      </w:docPartBody>
    </w:docPart>
    <w:docPart>
      <w:docPartPr>
        <w:name w:val="32E604D91A8847DFAD29DB2817D19418"/>
        <w:category>
          <w:name w:val="General"/>
          <w:gallery w:val="placeholder"/>
        </w:category>
        <w:types>
          <w:type w:val="bbPlcHdr"/>
        </w:types>
        <w:behaviors>
          <w:behavior w:val="content"/>
        </w:behaviors>
        <w:guid w:val="{49B8C6CC-64CC-40CB-88D8-DCB0EDE60DC2}"/>
      </w:docPartPr>
      <w:docPartBody>
        <w:p w:rsidR="00B41B24" w:rsidRDefault="003979CA" w:rsidP="003979CA">
          <w:pPr>
            <w:pStyle w:val="32E604D91A8847DFAD29DB2817D19418"/>
          </w:pPr>
          <w:r w:rsidRPr="00845A2B">
            <w:rPr>
              <w:rStyle w:val="PlaceholderText"/>
            </w:rPr>
            <w:t>Click here to enter text.</w:t>
          </w:r>
        </w:p>
      </w:docPartBody>
    </w:docPart>
    <w:docPart>
      <w:docPartPr>
        <w:name w:val="F5266A9CC9354B3E940103510E8B1B4E"/>
        <w:category>
          <w:name w:val="General"/>
          <w:gallery w:val="placeholder"/>
        </w:category>
        <w:types>
          <w:type w:val="bbPlcHdr"/>
        </w:types>
        <w:behaviors>
          <w:behavior w:val="content"/>
        </w:behaviors>
        <w:guid w:val="{6C686953-B35E-4A23-95ED-FFA2CFDD98D1}"/>
      </w:docPartPr>
      <w:docPartBody>
        <w:p w:rsidR="00B41B24" w:rsidRDefault="003979CA" w:rsidP="003979CA">
          <w:pPr>
            <w:pStyle w:val="F5266A9CC9354B3E940103510E8B1B4E"/>
          </w:pPr>
          <w:r w:rsidRPr="00845A2B">
            <w:rPr>
              <w:rStyle w:val="PlaceholderText"/>
            </w:rPr>
            <w:t>Click here to enter text.</w:t>
          </w:r>
        </w:p>
      </w:docPartBody>
    </w:docPart>
    <w:docPart>
      <w:docPartPr>
        <w:name w:val="4D97F5D37C8A4495996C99520E704841"/>
        <w:category>
          <w:name w:val="General"/>
          <w:gallery w:val="placeholder"/>
        </w:category>
        <w:types>
          <w:type w:val="bbPlcHdr"/>
        </w:types>
        <w:behaviors>
          <w:behavior w:val="content"/>
        </w:behaviors>
        <w:guid w:val="{D683F686-1F9E-42D5-B6EF-981C731BBD80}"/>
      </w:docPartPr>
      <w:docPartBody>
        <w:p w:rsidR="00B41B24" w:rsidRDefault="003979CA" w:rsidP="003979CA">
          <w:pPr>
            <w:pStyle w:val="4D97F5D37C8A4495996C99520E704841"/>
          </w:pPr>
          <w:r w:rsidRPr="00845A2B">
            <w:rPr>
              <w:rStyle w:val="PlaceholderText"/>
            </w:rPr>
            <w:t>Click here to enter text.</w:t>
          </w:r>
        </w:p>
      </w:docPartBody>
    </w:docPart>
    <w:docPart>
      <w:docPartPr>
        <w:name w:val="1B1D88D9D64347D4B940B839174282FB"/>
        <w:category>
          <w:name w:val="General"/>
          <w:gallery w:val="placeholder"/>
        </w:category>
        <w:types>
          <w:type w:val="bbPlcHdr"/>
        </w:types>
        <w:behaviors>
          <w:behavior w:val="content"/>
        </w:behaviors>
        <w:guid w:val="{B936B3CA-8E8A-460D-8936-659092ADB90B}"/>
      </w:docPartPr>
      <w:docPartBody>
        <w:p w:rsidR="00B41B24" w:rsidRDefault="003979CA" w:rsidP="003979CA">
          <w:pPr>
            <w:pStyle w:val="1B1D88D9D64347D4B940B839174282FB"/>
          </w:pPr>
          <w:r w:rsidRPr="00845A2B">
            <w:rPr>
              <w:rStyle w:val="PlaceholderText"/>
            </w:rPr>
            <w:t>Click here to enter text.</w:t>
          </w:r>
        </w:p>
      </w:docPartBody>
    </w:docPart>
    <w:docPart>
      <w:docPartPr>
        <w:name w:val="2B28A6D3FB414E319511B9626FF21471"/>
        <w:category>
          <w:name w:val="General"/>
          <w:gallery w:val="placeholder"/>
        </w:category>
        <w:types>
          <w:type w:val="bbPlcHdr"/>
        </w:types>
        <w:behaviors>
          <w:behavior w:val="content"/>
        </w:behaviors>
        <w:guid w:val="{5F323996-99B0-493B-8874-8BEEB0D971E3}"/>
      </w:docPartPr>
      <w:docPartBody>
        <w:p w:rsidR="00B41B24" w:rsidRDefault="003979CA" w:rsidP="003979CA">
          <w:pPr>
            <w:pStyle w:val="2B28A6D3FB414E319511B9626FF21471"/>
          </w:pPr>
          <w:r w:rsidRPr="00845A2B">
            <w:rPr>
              <w:rStyle w:val="PlaceholderText"/>
            </w:rPr>
            <w:t>Click here to enter text.</w:t>
          </w:r>
        </w:p>
      </w:docPartBody>
    </w:docPart>
    <w:docPart>
      <w:docPartPr>
        <w:name w:val="266F047B90134103A7C6BB9FF3329FA0"/>
        <w:category>
          <w:name w:val="General"/>
          <w:gallery w:val="placeholder"/>
        </w:category>
        <w:types>
          <w:type w:val="bbPlcHdr"/>
        </w:types>
        <w:behaviors>
          <w:behavior w:val="content"/>
        </w:behaviors>
        <w:guid w:val="{8A682C50-8DE8-4684-8782-B2E622A52E49}"/>
      </w:docPartPr>
      <w:docPartBody>
        <w:p w:rsidR="00B41B24" w:rsidRDefault="003979CA" w:rsidP="003979CA">
          <w:pPr>
            <w:pStyle w:val="266F047B90134103A7C6BB9FF3329FA0"/>
          </w:pPr>
          <w:r w:rsidRPr="00845A2B">
            <w:rPr>
              <w:rStyle w:val="PlaceholderText"/>
            </w:rPr>
            <w:t>Click here to enter text.</w:t>
          </w:r>
        </w:p>
      </w:docPartBody>
    </w:docPart>
    <w:docPart>
      <w:docPartPr>
        <w:name w:val="FD1D24A840CE4D72B715CA1D69E580E2"/>
        <w:category>
          <w:name w:val="General"/>
          <w:gallery w:val="placeholder"/>
        </w:category>
        <w:types>
          <w:type w:val="bbPlcHdr"/>
        </w:types>
        <w:behaviors>
          <w:behavior w:val="content"/>
        </w:behaviors>
        <w:guid w:val="{383FFA17-6488-4D79-80DE-940EB32DFB1E}"/>
      </w:docPartPr>
      <w:docPartBody>
        <w:p w:rsidR="00B41B24" w:rsidRDefault="003979CA" w:rsidP="003979CA">
          <w:pPr>
            <w:pStyle w:val="FD1D24A840CE4D72B715CA1D69E580E2"/>
          </w:pPr>
          <w:r w:rsidRPr="00845A2B">
            <w:rPr>
              <w:rStyle w:val="PlaceholderText"/>
            </w:rPr>
            <w:t>Click here to enter text.</w:t>
          </w:r>
        </w:p>
      </w:docPartBody>
    </w:docPart>
    <w:docPart>
      <w:docPartPr>
        <w:name w:val="546DB2CB9A4D45D38BEEAC0B9A2E2E7F"/>
        <w:category>
          <w:name w:val="General"/>
          <w:gallery w:val="placeholder"/>
        </w:category>
        <w:types>
          <w:type w:val="bbPlcHdr"/>
        </w:types>
        <w:behaviors>
          <w:behavior w:val="content"/>
        </w:behaviors>
        <w:guid w:val="{9D6BBCC6-02BD-4144-AE06-48AAFD4756AA}"/>
      </w:docPartPr>
      <w:docPartBody>
        <w:p w:rsidR="00B41B24" w:rsidRDefault="003979CA" w:rsidP="003979CA">
          <w:pPr>
            <w:pStyle w:val="546DB2CB9A4D45D38BEEAC0B9A2E2E7F"/>
          </w:pPr>
          <w:r w:rsidRPr="00845A2B">
            <w:rPr>
              <w:rStyle w:val="PlaceholderText"/>
            </w:rPr>
            <w:t>Click here to enter text.</w:t>
          </w:r>
        </w:p>
      </w:docPartBody>
    </w:docPart>
    <w:docPart>
      <w:docPartPr>
        <w:name w:val="3B30BEB70C904C8CAC8962653A796AE0"/>
        <w:category>
          <w:name w:val="General"/>
          <w:gallery w:val="placeholder"/>
        </w:category>
        <w:types>
          <w:type w:val="bbPlcHdr"/>
        </w:types>
        <w:behaviors>
          <w:behavior w:val="content"/>
        </w:behaviors>
        <w:guid w:val="{36982B2A-3AF5-48A4-88EA-8B45390D26DA}"/>
      </w:docPartPr>
      <w:docPartBody>
        <w:p w:rsidR="00B41B24" w:rsidRDefault="003979CA" w:rsidP="003979CA">
          <w:pPr>
            <w:pStyle w:val="3B30BEB70C904C8CAC8962653A796AE0"/>
          </w:pPr>
          <w:r w:rsidRPr="00845A2B">
            <w:rPr>
              <w:rStyle w:val="PlaceholderText"/>
            </w:rPr>
            <w:t>Click here to enter text.</w:t>
          </w:r>
        </w:p>
      </w:docPartBody>
    </w:docPart>
    <w:docPart>
      <w:docPartPr>
        <w:name w:val="67EC25ABDD84486E973C736932FBB4BC"/>
        <w:category>
          <w:name w:val="General"/>
          <w:gallery w:val="placeholder"/>
        </w:category>
        <w:types>
          <w:type w:val="bbPlcHdr"/>
        </w:types>
        <w:behaviors>
          <w:behavior w:val="content"/>
        </w:behaviors>
        <w:guid w:val="{953C94D1-5461-4533-A7D2-90C2CEB00958}"/>
      </w:docPartPr>
      <w:docPartBody>
        <w:p w:rsidR="00B41B24" w:rsidRDefault="003979CA" w:rsidP="003979CA">
          <w:pPr>
            <w:pStyle w:val="67EC25ABDD84486E973C736932FBB4BC"/>
          </w:pPr>
          <w:r w:rsidRPr="00845A2B">
            <w:rPr>
              <w:rStyle w:val="PlaceholderText"/>
            </w:rPr>
            <w:t>Click here to enter text.</w:t>
          </w:r>
        </w:p>
      </w:docPartBody>
    </w:docPart>
    <w:docPart>
      <w:docPartPr>
        <w:name w:val="ECBF49B033084486B875A4587A50F22D"/>
        <w:category>
          <w:name w:val="General"/>
          <w:gallery w:val="placeholder"/>
        </w:category>
        <w:types>
          <w:type w:val="bbPlcHdr"/>
        </w:types>
        <w:behaviors>
          <w:behavior w:val="content"/>
        </w:behaviors>
        <w:guid w:val="{B584C0D4-76D6-48BC-87A3-A5BC9FC29D9D}"/>
      </w:docPartPr>
      <w:docPartBody>
        <w:p w:rsidR="00B41B24" w:rsidRDefault="003979CA" w:rsidP="003979CA">
          <w:pPr>
            <w:pStyle w:val="ECBF49B033084486B875A4587A50F22D"/>
          </w:pPr>
          <w:r w:rsidRPr="00845A2B">
            <w:rPr>
              <w:rStyle w:val="PlaceholderText"/>
            </w:rPr>
            <w:t>Click here to enter text.</w:t>
          </w:r>
        </w:p>
      </w:docPartBody>
    </w:docPart>
    <w:docPart>
      <w:docPartPr>
        <w:name w:val="8328C04FEB35465A9D781450C6C9D8D6"/>
        <w:category>
          <w:name w:val="General"/>
          <w:gallery w:val="placeholder"/>
        </w:category>
        <w:types>
          <w:type w:val="bbPlcHdr"/>
        </w:types>
        <w:behaviors>
          <w:behavior w:val="content"/>
        </w:behaviors>
        <w:guid w:val="{DA77BDAD-3F31-4EB5-8F0A-E0145BE18E48}"/>
      </w:docPartPr>
      <w:docPartBody>
        <w:p w:rsidR="00B41B24" w:rsidRDefault="003979CA" w:rsidP="003979CA">
          <w:pPr>
            <w:pStyle w:val="8328C04FEB35465A9D781450C6C9D8D6"/>
          </w:pPr>
          <w:r w:rsidRPr="00845A2B">
            <w:rPr>
              <w:rStyle w:val="PlaceholderText"/>
            </w:rPr>
            <w:t>Click here to enter text.</w:t>
          </w:r>
        </w:p>
      </w:docPartBody>
    </w:docPart>
    <w:docPart>
      <w:docPartPr>
        <w:name w:val="1DF381B08C5449B6AB5872A120308CFC"/>
        <w:category>
          <w:name w:val="General"/>
          <w:gallery w:val="placeholder"/>
        </w:category>
        <w:types>
          <w:type w:val="bbPlcHdr"/>
        </w:types>
        <w:behaviors>
          <w:behavior w:val="content"/>
        </w:behaviors>
        <w:guid w:val="{093F1FBF-0D42-4FCB-B374-2D397149171C}"/>
      </w:docPartPr>
      <w:docPartBody>
        <w:p w:rsidR="00B41B24" w:rsidRDefault="003979CA" w:rsidP="003979CA">
          <w:pPr>
            <w:pStyle w:val="1DF381B08C5449B6AB5872A120308CFC"/>
          </w:pPr>
          <w:r w:rsidRPr="00845A2B">
            <w:rPr>
              <w:rStyle w:val="PlaceholderText"/>
            </w:rPr>
            <w:t>Click here to enter text.</w:t>
          </w:r>
        </w:p>
      </w:docPartBody>
    </w:docPart>
    <w:docPart>
      <w:docPartPr>
        <w:name w:val="6C687AC2CD9D48C089FD74DA39479696"/>
        <w:category>
          <w:name w:val="General"/>
          <w:gallery w:val="placeholder"/>
        </w:category>
        <w:types>
          <w:type w:val="bbPlcHdr"/>
        </w:types>
        <w:behaviors>
          <w:behavior w:val="content"/>
        </w:behaviors>
        <w:guid w:val="{7F7D819F-8AE0-4F0A-882E-8B39BF8E17E1}"/>
      </w:docPartPr>
      <w:docPartBody>
        <w:p w:rsidR="00B41B24" w:rsidRDefault="003979CA" w:rsidP="003979CA">
          <w:pPr>
            <w:pStyle w:val="6C687AC2CD9D48C089FD74DA39479696"/>
          </w:pPr>
          <w:r w:rsidRPr="00845A2B">
            <w:rPr>
              <w:rStyle w:val="PlaceholderText"/>
            </w:rPr>
            <w:t>Click here to enter text.</w:t>
          </w:r>
        </w:p>
      </w:docPartBody>
    </w:docPart>
    <w:docPart>
      <w:docPartPr>
        <w:name w:val="503B6EA002AF4C858E8A02133481FAA0"/>
        <w:category>
          <w:name w:val="General"/>
          <w:gallery w:val="placeholder"/>
        </w:category>
        <w:types>
          <w:type w:val="bbPlcHdr"/>
        </w:types>
        <w:behaviors>
          <w:behavior w:val="content"/>
        </w:behaviors>
        <w:guid w:val="{A25C9455-D680-4301-9919-CE294A94864B}"/>
      </w:docPartPr>
      <w:docPartBody>
        <w:p w:rsidR="00B41B24" w:rsidRDefault="003979CA" w:rsidP="003979CA">
          <w:pPr>
            <w:pStyle w:val="503B6EA002AF4C858E8A02133481FAA0"/>
          </w:pPr>
          <w:r w:rsidRPr="00845A2B">
            <w:rPr>
              <w:rStyle w:val="PlaceholderText"/>
            </w:rPr>
            <w:t>Click here to enter text.</w:t>
          </w:r>
        </w:p>
      </w:docPartBody>
    </w:docPart>
    <w:docPart>
      <w:docPartPr>
        <w:name w:val="4D09E94761454698B25FDBD244C2755B"/>
        <w:category>
          <w:name w:val="General"/>
          <w:gallery w:val="placeholder"/>
        </w:category>
        <w:types>
          <w:type w:val="bbPlcHdr"/>
        </w:types>
        <w:behaviors>
          <w:behavior w:val="content"/>
        </w:behaviors>
        <w:guid w:val="{25E8E2FF-0A90-4FDE-9F83-42DA4CCF45B7}"/>
      </w:docPartPr>
      <w:docPartBody>
        <w:p w:rsidR="00B41B24" w:rsidRDefault="003979CA" w:rsidP="003979CA">
          <w:pPr>
            <w:pStyle w:val="4D09E94761454698B25FDBD244C2755B"/>
          </w:pPr>
          <w:r w:rsidRPr="00845A2B">
            <w:rPr>
              <w:rStyle w:val="PlaceholderText"/>
            </w:rPr>
            <w:t>Click here to enter text.</w:t>
          </w:r>
        </w:p>
      </w:docPartBody>
    </w:docPart>
    <w:docPart>
      <w:docPartPr>
        <w:name w:val="7744329618CA4BF88343B245347F9974"/>
        <w:category>
          <w:name w:val="General"/>
          <w:gallery w:val="placeholder"/>
        </w:category>
        <w:types>
          <w:type w:val="bbPlcHdr"/>
        </w:types>
        <w:behaviors>
          <w:behavior w:val="content"/>
        </w:behaviors>
        <w:guid w:val="{07423E04-C109-4EE3-B17F-FF2CD08A4D61}"/>
      </w:docPartPr>
      <w:docPartBody>
        <w:p w:rsidR="00B41B24" w:rsidRDefault="003979CA" w:rsidP="003979CA">
          <w:pPr>
            <w:pStyle w:val="7744329618CA4BF88343B245347F9974"/>
          </w:pPr>
          <w:r w:rsidRPr="00845A2B">
            <w:rPr>
              <w:rStyle w:val="PlaceholderText"/>
            </w:rPr>
            <w:t>Click here to enter text.</w:t>
          </w:r>
        </w:p>
      </w:docPartBody>
    </w:docPart>
    <w:docPart>
      <w:docPartPr>
        <w:name w:val="07283CEB8DA1457EA1D62B91C5D6A32D"/>
        <w:category>
          <w:name w:val="General"/>
          <w:gallery w:val="placeholder"/>
        </w:category>
        <w:types>
          <w:type w:val="bbPlcHdr"/>
        </w:types>
        <w:behaviors>
          <w:behavior w:val="content"/>
        </w:behaviors>
        <w:guid w:val="{19468582-9420-41F7-835C-F2F6EE584C87}"/>
      </w:docPartPr>
      <w:docPartBody>
        <w:p w:rsidR="00B41B24" w:rsidRDefault="003979CA" w:rsidP="003979CA">
          <w:pPr>
            <w:pStyle w:val="07283CEB8DA1457EA1D62B91C5D6A32D"/>
          </w:pPr>
          <w:r w:rsidRPr="00845A2B">
            <w:rPr>
              <w:rStyle w:val="PlaceholderText"/>
            </w:rPr>
            <w:t>Click here to enter text.</w:t>
          </w:r>
        </w:p>
      </w:docPartBody>
    </w:docPart>
    <w:docPart>
      <w:docPartPr>
        <w:name w:val="025DF69E3B7C4C1A941927F85B46E19E"/>
        <w:category>
          <w:name w:val="General"/>
          <w:gallery w:val="placeholder"/>
        </w:category>
        <w:types>
          <w:type w:val="bbPlcHdr"/>
        </w:types>
        <w:behaviors>
          <w:behavior w:val="content"/>
        </w:behaviors>
        <w:guid w:val="{A8FA192F-B3F6-40F9-8C12-96864AE08E23}"/>
      </w:docPartPr>
      <w:docPartBody>
        <w:p w:rsidR="00B41B24" w:rsidRDefault="003979CA" w:rsidP="003979CA">
          <w:pPr>
            <w:pStyle w:val="025DF69E3B7C4C1A941927F85B46E19E"/>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91"/>
    <w:rsid w:val="001E56CC"/>
    <w:rsid w:val="003979CA"/>
    <w:rsid w:val="00402431"/>
    <w:rsid w:val="004D78F9"/>
    <w:rsid w:val="006D4DAD"/>
    <w:rsid w:val="00793CC5"/>
    <w:rsid w:val="009E6CC2"/>
    <w:rsid w:val="00A1061C"/>
    <w:rsid w:val="00A168CE"/>
    <w:rsid w:val="00B41B24"/>
    <w:rsid w:val="00E93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9CA"/>
    <w:rPr>
      <w:color w:val="808080"/>
    </w:rPr>
  </w:style>
  <w:style w:type="paragraph" w:customStyle="1" w:styleId="1B6B81D108FB44778088C698330AC929">
    <w:name w:val="1B6B81D108FB44778088C698330AC929"/>
    <w:rsid w:val="00E93591"/>
    <w:pPr>
      <w:tabs>
        <w:tab w:val="left" w:pos="4536"/>
      </w:tabs>
      <w:spacing w:before="120" w:after="120" w:line="240" w:lineRule="auto"/>
    </w:pPr>
    <w:rPr>
      <w:rFonts w:ascii="Arial" w:eastAsia="Times New Roman" w:hAnsi="Arial" w:cs="Times New Roman"/>
      <w:sz w:val="20"/>
      <w:szCs w:val="20"/>
    </w:rPr>
  </w:style>
  <w:style w:type="paragraph" w:customStyle="1" w:styleId="8D1F310C02D9487F8FA09716BC2D2B1E">
    <w:name w:val="8D1F310C02D9487F8FA09716BC2D2B1E"/>
    <w:rsid w:val="00E93591"/>
    <w:pPr>
      <w:tabs>
        <w:tab w:val="left" w:pos="4536"/>
      </w:tabs>
      <w:spacing w:before="120" w:after="120" w:line="240" w:lineRule="auto"/>
    </w:pPr>
    <w:rPr>
      <w:rFonts w:ascii="Arial" w:eastAsia="Times New Roman" w:hAnsi="Arial" w:cs="Times New Roman"/>
      <w:sz w:val="20"/>
      <w:szCs w:val="20"/>
    </w:rPr>
  </w:style>
  <w:style w:type="paragraph" w:customStyle="1" w:styleId="C7E3455F62934E94A338F4DB4C151635">
    <w:name w:val="C7E3455F62934E94A338F4DB4C15163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76BD789BB03B44FEB43683B6D2DBDF19">
    <w:name w:val="76BD789BB03B44FEB43683B6D2DBDF19"/>
    <w:rsid w:val="00E93591"/>
    <w:pPr>
      <w:tabs>
        <w:tab w:val="left" w:pos="4536"/>
      </w:tabs>
      <w:spacing w:before="120" w:after="120" w:line="240" w:lineRule="auto"/>
    </w:pPr>
    <w:rPr>
      <w:rFonts w:ascii="Arial" w:eastAsia="Times New Roman" w:hAnsi="Arial" w:cs="Times New Roman"/>
      <w:sz w:val="20"/>
      <w:szCs w:val="20"/>
    </w:rPr>
  </w:style>
  <w:style w:type="paragraph" w:customStyle="1" w:styleId="7B3425B5F5914794A59D26D9AC023F13">
    <w:name w:val="7B3425B5F5914794A59D26D9AC023F13"/>
    <w:rsid w:val="00E93591"/>
    <w:pPr>
      <w:tabs>
        <w:tab w:val="left" w:pos="4536"/>
      </w:tabs>
      <w:spacing w:before="120" w:after="120" w:line="240" w:lineRule="auto"/>
    </w:pPr>
    <w:rPr>
      <w:rFonts w:ascii="Arial" w:eastAsia="Times New Roman" w:hAnsi="Arial" w:cs="Times New Roman"/>
      <w:sz w:val="20"/>
      <w:szCs w:val="20"/>
    </w:rPr>
  </w:style>
  <w:style w:type="paragraph" w:customStyle="1" w:styleId="1FBD3B56756642FF95EFB6B44A48922C">
    <w:name w:val="1FBD3B56756642FF95EFB6B44A48922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0A6AB56EDC445F68D8AC15032396B74">
    <w:name w:val="F0A6AB56EDC445F68D8AC15032396B74"/>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129715D69FC42A3B811CC6C1A638EFD">
    <w:name w:val="6129715D69FC42A3B811CC6C1A638EFD"/>
    <w:rsid w:val="00E93591"/>
    <w:pPr>
      <w:tabs>
        <w:tab w:val="left" w:pos="4536"/>
      </w:tabs>
      <w:spacing w:before="120" w:after="120" w:line="240" w:lineRule="auto"/>
    </w:pPr>
    <w:rPr>
      <w:rFonts w:ascii="Arial" w:eastAsia="Times New Roman" w:hAnsi="Arial" w:cs="Times New Roman"/>
      <w:sz w:val="20"/>
      <w:szCs w:val="20"/>
    </w:rPr>
  </w:style>
  <w:style w:type="paragraph" w:customStyle="1" w:styleId="C135B3449CCA4966A5FC2A0C2F2BA152">
    <w:name w:val="C135B3449CCA4966A5FC2A0C2F2BA15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730EDA3D793F413DA362B8AC455B73B0">
    <w:name w:val="730EDA3D793F413DA362B8AC455B73B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14A4ABF59FF42BF93CA20ABD5CD52BF">
    <w:name w:val="314A4ABF59FF42BF93CA20ABD5CD52BF"/>
    <w:rsid w:val="00E93591"/>
    <w:pPr>
      <w:tabs>
        <w:tab w:val="left" w:pos="4536"/>
      </w:tabs>
      <w:spacing w:before="120" w:after="120" w:line="240" w:lineRule="auto"/>
    </w:pPr>
    <w:rPr>
      <w:rFonts w:ascii="Arial" w:eastAsia="Times New Roman" w:hAnsi="Arial" w:cs="Times New Roman"/>
      <w:sz w:val="20"/>
      <w:szCs w:val="20"/>
    </w:rPr>
  </w:style>
  <w:style w:type="paragraph" w:customStyle="1" w:styleId="7EE77E338F0848D8BECA602BAC1D46C7">
    <w:name w:val="7EE77E338F0848D8BECA602BAC1D46C7"/>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CB7D33466674A1B8D3F5E95FDA3950F">
    <w:name w:val="FCB7D33466674A1B8D3F5E95FDA3950F"/>
    <w:rsid w:val="00E93591"/>
    <w:pPr>
      <w:tabs>
        <w:tab w:val="left" w:pos="4536"/>
      </w:tabs>
      <w:spacing w:before="120" w:after="120" w:line="240" w:lineRule="auto"/>
    </w:pPr>
    <w:rPr>
      <w:rFonts w:ascii="Arial" w:eastAsia="Times New Roman" w:hAnsi="Arial" w:cs="Times New Roman"/>
      <w:sz w:val="20"/>
      <w:szCs w:val="20"/>
    </w:rPr>
  </w:style>
  <w:style w:type="paragraph" w:customStyle="1" w:styleId="936E20965408404B94272C8F49507CBB">
    <w:name w:val="936E20965408404B94272C8F49507CBB"/>
    <w:rsid w:val="00E93591"/>
    <w:pPr>
      <w:tabs>
        <w:tab w:val="left" w:pos="4536"/>
      </w:tabs>
      <w:spacing w:before="120" w:after="120" w:line="240" w:lineRule="auto"/>
    </w:pPr>
    <w:rPr>
      <w:rFonts w:ascii="Arial" w:eastAsia="Times New Roman" w:hAnsi="Arial" w:cs="Times New Roman"/>
      <w:sz w:val="20"/>
      <w:szCs w:val="20"/>
    </w:rPr>
  </w:style>
  <w:style w:type="paragraph" w:customStyle="1" w:styleId="CC550F314811477D9079C213907B658C">
    <w:name w:val="CC550F314811477D9079C213907B658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0343D58ACD3047DCB7678E63A6075E2F">
    <w:name w:val="0343D58ACD3047DCB7678E63A6075E2F"/>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7B9968ABF9944119532E8AC50F7E15E">
    <w:name w:val="F7B9968ABF9944119532E8AC50F7E15E"/>
    <w:rsid w:val="00E93591"/>
    <w:pPr>
      <w:tabs>
        <w:tab w:val="left" w:pos="4536"/>
      </w:tabs>
      <w:spacing w:before="120" w:after="120" w:line="240" w:lineRule="auto"/>
    </w:pPr>
    <w:rPr>
      <w:rFonts w:ascii="Arial" w:eastAsia="Times New Roman" w:hAnsi="Arial" w:cs="Times New Roman"/>
      <w:sz w:val="20"/>
      <w:szCs w:val="20"/>
    </w:rPr>
  </w:style>
  <w:style w:type="paragraph" w:customStyle="1" w:styleId="5828B42FD2054946AF5154E02A8FC96A">
    <w:name w:val="5828B42FD2054946AF5154E02A8FC96A"/>
    <w:rsid w:val="00E93591"/>
    <w:pPr>
      <w:tabs>
        <w:tab w:val="left" w:pos="4536"/>
      </w:tabs>
      <w:spacing w:before="120" w:after="120" w:line="240" w:lineRule="auto"/>
    </w:pPr>
    <w:rPr>
      <w:rFonts w:ascii="Arial" w:eastAsia="Times New Roman" w:hAnsi="Arial" w:cs="Times New Roman"/>
      <w:sz w:val="20"/>
      <w:szCs w:val="20"/>
    </w:rPr>
  </w:style>
  <w:style w:type="paragraph" w:customStyle="1" w:styleId="11A5FD4BCACC4F3AA27B8E3B343A205E">
    <w:name w:val="11A5FD4BCACC4F3AA27B8E3B343A205E"/>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6765CD9C09B4680AA56039785981025">
    <w:name w:val="66765CD9C09B4680AA5603978598102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A4DA6E0515B40E9A0084593A3A3D4C5">
    <w:name w:val="2A4DA6E0515B40E9A0084593A3A3D4C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760F208128E2494A90F56DD9349A463A">
    <w:name w:val="760F208128E2494A90F56DD9349A463A"/>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BCD2FC669F348249C6A81C74C1A93CA">
    <w:name w:val="6BCD2FC669F348249C6A81C74C1A93CA"/>
    <w:rsid w:val="00E93591"/>
    <w:pPr>
      <w:tabs>
        <w:tab w:val="left" w:pos="4536"/>
      </w:tabs>
      <w:spacing w:before="120" w:after="120" w:line="240" w:lineRule="auto"/>
    </w:pPr>
    <w:rPr>
      <w:rFonts w:ascii="Arial" w:eastAsia="Times New Roman" w:hAnsi="Arial" w:cs="Times New Roman"/>
      <w:sz w:val="20"/>
      <w:szCs w:val="20"/>
    </w:rPr>
  </w:style>
  <w:style w:type="paragraph" w:customStyle="1" w:styleId="169FEB8DBB924A6EAE9B899F6D9A540C">
    <w:name w:val="169FEB8DBB924A6EAE9B899F6D9A540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8243E565BE1D4F218D9FD261B56D85F4">
    <w:name w:val="8243E565BE1D4F218D9FD261B56D85F4"/>
    <w:rsid w:val="00E93591"/>
    <w:pPr>
      <w:tabs>
        <w:tab w:val="left" w:pos="4536"/>
      </w:tabs>
      <w:spacing w:before="120" w:after="120" w:line="240" w:lineRule="auto"/>
    </w:pPr>
    <w:rPr>
      <w:rFonts w:ascii="Arial" w:eastAsia="Times New Roman" w:hAnsi="Arial" w:cs="Times New Roman"/>
      <w:sz w:val="20"/>
      <w:szCs w:val="20"/>
    </w:rPr>
  </w:style>
  <w:style w:type="paragraph" w:customStyle="1" w:styleId="9B9B63C6A16D4BC4AC613E478E2AB612">
    <w:name w:val="9B9B63C6A16D4BC4AC613E478E2AB61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480578E8438D4545AAC447A4B10798C6">
    <w:name w:val="480578E8438D4545AAC447A4B10798C6"/>
    <w:rsid w:val="00E93591"/>
    <w:pPr>
      <w:tabs>
        <w:tab w:val="left" w:pos="4536"/>
      </w:tabs>
      <w:spacing w:before="120" w:after="120" w:line="240" w:lineRule="auto"/>
    </w:pPr>
    <w:rPr>
      <w:rFonts w:ascii="Arial" w:eastAsia="Times New Roman" w:hAnsi="Arial" w:cs="Times New Roman"/>
      <w:sz w:val="20"/>
      <w:szCs w:val="20"/>
    </w:rPr>
  </w:style>
  <w:style w:type="paragraph" w:customStyle="1" w:styleId="084544A7060B4748894083D628FDD96F">
    <w:name w:val="084544A7060B4748894083D628FDD96F"/>
    <w:rsid w:val="00E93591"/>
    <w:pPr>
      <w:tabs>
        <w:tab w:val="left" w:pos="4536"/>
      </w:tabs>
      <w:spacing w:before="120" w:after="120" w:line="240" w:lineRule="auto"/>
    </w:pPr>
    <w:rPr>
      <w:rFonts w:ascii="Arial" w:eastAsia="Times New Roman" w:hAnsi="Arial" w:cs="Times New Roman"/>
      <w:sz w:val="20"/>
      <w:szCs w:val="20"/>
    </w:rPr>
  </w:style>
  <w:style w:type="paragraph" w:customStyle="1" w:styleId="E231544C39024FF8A371E924C231930B">
    <w:name w:val="E231544C39024FF8A371E924C231930B"/>
    <w:rsid w:val="00E93591"/>
    <w:pPr>
      <w:spacing w:before="60" w:after="60" w:line="240" w:lineRule="auto"/>
    </w:pPr>
    <w:rPr>
      <w:rFonts w:ascii="Arial" w:eastAsia="Times New Roman" w:hAnsi="Arial" w:cs="Times New Roman"/>
      <w:bCs/>
      <w:szCs w:val="24"/>
    </w:rPr>
  </w:style>
  <w:style w:type="paragraph" w:customStyle="1" w:styleId="8B869AE185DD4266B65E22438875D6DA">
    <w:name w:val="8B869AE185DD4266B65E22438875D6DA"/>
    <w:rsid w:val="00E93591"/>
    <w:pPr>
      <w:spacing w:before="60" w:after="60" w:line="240" w:lineRule="auto"/>
    </w:pPr>
    <w:rPr>
      <w:rFonts w:ascii="Arial" w:eastAsia="Times New Roman" w:hAnsi="Arial" w:cs="Times New Roman"/>
      <w:bCs/>
      <w:szCs w:val="24"/>
    </w:rPr>
  </w:style>
  <w:style w:type="paragraph" w:customStyle="1" w:styleId="917299665C294CE485633F88356511FA">
    <w:name w:val="917299665C294CE485633F88356511FA"/>
    <w:rsid w:val="00E93591"/>
    <w:pPr>
      <w:spacing w:before="60" w:after="60" w:line="240" w:lineRule="auto"/>
    </w:pPr>
    <w:rPr>
      <w:rFonts w:ascii="Arial" w:eastAsia="Times New Roman" w:hAnsi="Arial" w:cs="Times New Roman"/>
      <w:bCs/>
      <w:szCs w:val="24"/>
    </w:rPr>
  </w:style>
  <w:style w:type="paragraph" w:customStyle="1" w:styleId="5190EF34656A4CBDA079437215E3233B">
    <w:name w:val="5190EF34656A4CBDA079437215E3233B"/>
    <w:rsid w:val="00E93591"/>
    <w:pPr>
      <w:spacing w:before="60" w:after="60" w:line="240" w:lineRule="auto"/>
    </w:pPr>
    <w:rPr>
      <w:rFonts w:ascii="Arial" w:eastAsia="Times New Roman" w:hAnsi="Arial" w:cs="Times New Roman"/>
      <w:bCs/>
      <w:szCs w:val="24"/>
    </w:rPr>
  </w:style>
  <w:style w:type="paragraph" w:customStyle="1" w:styleId="32CD4EA371C642ECAE80AF940CD8F30A">
    <w:name w:val="32CD4EA371C642ECAE80AF940CD8F30A"/>
    <w:rsid w:val="00E93591"/>
    <w:pPr>
      <w:spacing w:before="60" w:after="60" w:line="240" w:lineRule="auto"/>
    </w:pPr>
    <w:rPr>
      <w:rFonts w:ascii="Arial" w:eastAsia="Times New Roman" w:hAnsi="Arial" w:cs="Times New Roman"/>
      <w:bCs/>
      <w:szCs w:val="24"/>
    </w:rPr>
  </w:style>
  <w:style w:type="paragraph" w:customStyle="1" w:styleId="B7F951A3EA7549ACB2C0C72E732E7695">
    <w:name w:val="B7F951A3EA7549ACB2C0C72E732E7695"/>
    <w:rsid w:val="00E93591"/>
    <w:pPr>
      <w:spacing w:before="60" w:after="60" w:line="240" w:lineRule="auto"/>
    </w:pPr>
    <w:rPr>
      <w:rFonts w:ascii="Arial" w:eastAsia="Times New Roman" w:hAnsi="Arial" w:cs="Times New Roman"/>
      <w:bCs/>
      <w:szCs w:val="24"/>
    </w:rPr>
  </w:style>
  <w:style w:type="paragraph" w:customStyle="1" w:styleId="0BF8E9E6D4E545D08120FF7FCC2CE86A">
    <w:name w:val="0BF8E9E6D4E545D08120FF7FCC2CE86A"/>
    <w:rsid w:val="00E93591"/>
    <w:pPr>
      <w:spacing w:before="60" w:after="60" w:line="240" w:lineRule="auto"/>
    </w:pPr>
    <w:rPr>
      <w:rFonts w:ascii="Arial" w:eastAsia="Times New Roman" w:hAnsi="Arial" w:cs="Times New Roman"/>
      <w:bCs/>
      <w:szCs w:val="24"/>
    </w:rPr>
  </w:style>
  <w:style w:type="paragraph" w:customStyle="1" w:styleId="AFA5D12B3D0C4EEBB9E49D8D346C5DC1">
    <w:name w:val="AFA5D12B3D0C4EEBB9E49D8D346C5DC1"/>
    <w:rsid w:val="00E93591"/>
    <w:pPr>
      <w:spacing w:before="60" w:after="60" w:line="240" w:lineRule="auto"/>
    </w:pPr>
    <w:rPr>
      <w:rFonts w:ascii="Arial" w:eastAsia="Times New Roman" w:hAnsi="Arial" w:cs="Times New Roman"/>
      <w:bCs/>
      <w:szCs w:val="24"/>
    </w:rPr>
  </w:style>
  <w:style w:type="paragraph" w:customStyle="1" w:styleId="9A8EBEF4A3FE4C6DA8103EFE9EB73FAD">
    <w:name w:val="9A8EBEF4A3FE4C6DA8103EFE9EB73FAD"/>
    <w:rsid w:val="00E93591"/>
    <w:pPr>
      <w:spacing w:before="60" w:after="60" w:line="240" w:lineRule="auto"/>
    </w:pPr>
    <w:rPr>
      <w:rFonts w:ascii="Arial" w:eastAsia="Times New Roman" w:hAnsi="Arial" w:cs="Times New Roman"/>
      <w:bCs/>
      <w:szCs w:val="24"/>
    </w:rPr>
  </w:style>
  <w:style w:type="paragraph" w:customStyle="1" w:styleId="C6FE76ABD62D41FCA1B46DB1A3E3925C">
    <w:name w:val="C6FE76ABD62D41FCA1B46DB1A3E3925C"/>
    <w:rsid w:val="00E93591"/>
    <w:pPr>
      <w:spacing w:before="60" w:after="60" w:line="240" w:lineRule="auto"/>
    </w:pPr>
    <w:rPr>
      <w:rFonts w:ascii="Arial" w:eastAsia="Times New Roman" w:hAnsi="Arial" w:cs="Times New Roman"/>
      <w:bCs/>
      <w:szCs w:val="24"/>
    </w:rPr>
  </w:style>
  <w:style w:type="paragraph" w:customStyle="1" w:styleId="9F2803A8ABCA4A6A9A1DCE7B2DAEFD39">
    <w:name w:val="9F2803A8ABCA4A6A9A1DCE7B2DAEFD39"/>
    <w:rsid w:val="00E93591"/>
    <w:pPr>
      <w:spacing w:before="60" w:after="60" w:line="240" w:lineRule="auto"/>
    </w:pPr>
    <w:rPr>
      <w:rFonts w:ascii="Arial" w:eastAsia="Times New Roman" w:hAnsi="Arial" w:cs="Times New Roman"/>
      <w:bCs/>
      <w:szCs w:val="24"/>
    </w:rPr>
  </w:style>
  <w:style w:type="paragraph" w:customStyle="1" w:styleId="72E9FA86270D405A8AAAB42A93595521">
    <w:name w:val="72E9FA86270D405A8AAAB42A93595521"/>
    <w:rsid w:val="00E93591"/>
    <w:pPr>
      <w:spacing w:before="60" w:after="60" w:line="240" w:lineRule="auto"/>
    </w:pPr>
    <w:rPr>
      <w:rFonts w:ascii="Arial" w:eastAsia="Times New Roman" w:hAnsi="Arial" w:cs="Times New Roman"/>
      <w:bCs/>
      <w:szCs w:val="24"/>
    </w:rPr>
  </w:style>
  <w:style w:type="paragraph" w:customStyle="1" w:styleId="778829F09F5C4433B1AC7D4C5500BC82">
    <w:name w:val="778829F09F5C4433B1AC7D4C5500BC82"/>
    <w:rsid w:val="00E93591"/>
    <w:pPr>
      <w:spacing w:before="60" w:after="60" w:line="240" w:lineRule="auto"/>
    </w:pPr>
    <w:rPr>
      <w:rFonts w:ascii="Arial" w:eastAsia="Times New Roman" w:hAnsi="Arial" w:cs="Times New Roman"/>
      <w:bCs/>
      <w:szCs w:val="24"/>
    </w:rPr>
  </w:style>
  <w:style w:type="paragraph" w:customStyle="1" w:styleId="F8C59BF2DDDB47058258FA472DE5510A">
    <w:name w:val="F8C59BF2DDDB47058258FA472DE5510A"/>
    <w:rsid w:val="00E93591"/>
    <w:pPr>
      <w:spacing w:before="60" w:after="60" w:line="240" w:lineRule="auto"/>
    </w:pPr>
    <w:rPr>
      <w:rFonts w:ascii="Arial" w:eastAsia="Times New Roman" w:hAnsi="Arial" w:cs="Times New Roman"/>
      <w:bCs/>
      <w:szCs w:val="24"/>
    </w:rPr>
  </w:style>
  <w:style w:type="paragraph" w:customStyle="1" w:styleId="E2A18911449E4D89A664EB2DFA385103">
    <w:name w:val="E2A18911449E4D89A664EB2DFA385103"/>
    <w:rsid w:val="00E93591"/>
    <w:pPr>
      <w:spacing w:before="60" w:after="60" w:line="240" w:lineRule="auto"/>
    </w:pPr>
    <w:rPr>
      <w:rFonts w:ascii="Arial" w:eastAsia="Times New Roman" w:hAnsi="Arial" w:cs="Times New Roman"/>
      <w:bCs/>
      <w:szCs w:val="24"/>
    </w:rPr>
  </w:style>
  <w:style w:type="paragraph" w:customStyle="1" w:styleId="B2A63865CC27496F89C1A4FE62498D88">
    <w:name w:val="B2A63865CC27496F89C1A4FE62498D88"/>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B41EC0121FD41EDB26869F7F5C648B8">
    <w:name w:val="2B41EC0121FD41EDB26869F7F5C648B8"/>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BE5BA8CB2214F50A25AFDA6B8A42612">
    <w:name w:val="6BE5BA8CB2214F50A25AFDA6B8A4261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57F14FED6BE4220BFCF00E5C4EA0D8B">
    <w:name w:val="F57F14FED6BE4220BFCF00E5C4EA0D8B"/>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F477ED6BFCD4B6A94C4656F910C1B3C">
    <w:name w:val="6F477ED6BFCD4B6A94C4656F910C1B3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C3583DB09EBA44C296C1717A15A02205">
    <w:name w:val="C3583DB09EBA44C296C1717A15A0220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929DF2CA1603403E81DFA06A3382B90F">
    <w:name w:val="929DF2CA1603403E81DFA06A3382B90F"/>
    <w:rsid w:val="00E93591"/>
    <w:pPr>
      <w:tabs>
        <w:tab w:val="left" w:pos="4536"/>
      </w:tabs>
      <w:spacing w:before="120" w:after="120" w:line="240" w:lineRule="auto"/>
    </w:pPr>
    <w:rPr>
      <w:rFonts w:ascii="Arial" w:eastAsia="Times New Roman" w:hAnsi="Arial" w:cs="Times New Roman"/>
      <w:sz w:val="20"/>
      <w:szCs w:val="20"/>
    </w:rPr>
  </w:style>
  <w:style w:type="paragraph" w:customStyle="1" w:styleId="E05C1E042B13409884C80BF47EC561B2">
    <w:name w:val="E05C1E042B13409884C80BF47EC561B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4580641579094B01886A59C49202F75E">
    <w:name w:val="4580641579094B01886A59C49202F75E"/>
    <w:rsid w:val="00E93591"/>
    <w:pPr>
      <w:tabs>
        <w:tab w:val="left" w:pos="4536"/>
      </w:tabs>
      <w:spacing w:before="120" w:after="120" w:line="240" w:lineRule="auto"/>
    </w:pPr>
    <w:rPr>
      <w:rFonts w:ascii="Arial" w:eastAsia="Times New Roman" w:hAnsi="Arial" w:cs="Times New Roman"/>
      <w:sz w:val="20"/>
      <w:szCs w:val="20"/>
    </w:rPr>
  </w:style>
  <w:style w:type="paragraph" w:customStyle="1" w:styleId="92D4214E9D0E412D807E5EF6AB840FD4">
    <w:name w:val="92D4214E9D0E412D807E5EF6AB840FD4"/>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3D16BA6C2F24310831B4515A1319E4D">
    <w:name w:val="D3D16BA6C2F24310831B4515A1319E4D"/>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90C6724CECA4008B2DA66BCFA6E3B99">
    <w:name w:val="390C6724CECA4008B2DA66BCFA6E3B99"/>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6079D197C054FC0AA3A97567F92C288">
    <w:name w:val="26079D197C054FC0AA3A97567F92C288"/>
    <w:rsid w:val="00E93591"/>
    <w:pPr>
      <w:tabs>
        <w:tab w:val="left" w:pos="4536"/>
      </w:tabs>
      <w:spacing w:before="120" w:after="120" w:line="240" w:lineRule="auto"/>
    </w:pPr>
    <w:rPr>
      <w:rFonts w:ascii="Arial" w:eastAsia="Times New Roman" w:hAnsi="Arial" w:cs="Times New Roman"/>
      <w:sz w:val="20"/>
      <w:szCs w:val="20"/>
    </w:rPr>
  </w:style>
  <w:style w:type="paragraph" w:customStyle="1" w:styleId="46BBC42F38A0438E9BED6466C68D0FF4">
    <w:name w:val="46BBC42F38A0438E9BED6466C68D0FF4"/>
    <w:rsid w:val="00E93591"/>
    <w:pPr>
      <w:tabs>
        <w:tab w:val="left" w:pos="4536"/>
      </w:tabs>
      <w:spacing w:before="120" w:after="120" w:line="240" w:lineRule="auto"/>
    </w:pPr>
    <w:rPr>
      <w:rFonts w:ascii="Arial" w:eastAsia="Times New Roman" w:hAnsi="Arial" w:cs="Times New Roman"/>
      <w:sz w:val="20"/>
      <w:szCs w:val="20"/>
    </w:rPr>
  </w:style>
  <w:style w:type="paragraph" w:customStyle="1" w:styleId="50C868DC08614E35A8D85C4A8B53A308">
    <w:name w:val="50C868DC08614E35A8D85C4A8B53A308"/>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91DAE5DB1804F2D9685889D7FA47CFB">
    <w:name w:val="291DAE5DB1804F2D9685889D7FA47CFB"/>
    <w:rsid w:val="00E93591"/>
    <w:pPr>
      <w:tabs>
        <w:tab w:val="left" w:pos="4536"/>
      </w:tabs>
      <w:spacing w:before="120" w:after="120" w:line="240" w:lineRule="auto"/>
    </w:pPr>
    <w:rPr>
      <w:rFonts w:ascii="Arial" w:eastAsia="Times New Roman" w:hAnsi="Arial" w:cs="Times New Roman"/>
      <w:sz w:val="20"/>
      <w:szCs w:val="20"/>
    </w:rPr>
  </w:style>
  <w:style w:type="paragraph" w:customStyle="1" w:styleId="1E365DCF51104362896B2150802DF3B5">
    <w:name w:val="1E365DCF51104362896B2150802DF3B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829C8B9085044530815E174129640ECD">
    <w:name w:val="829C8B9085044530815E174129640ECD"/>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BA34C2CC118467BBE488113C2D5B0D0">
    <w:name w:val="DBA34C2CC118467BBE488113C2D5B0D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0A9E2163D9D8476AA47A5AF38BE4484A">
    <w:name w:val="0A9E2163D9D8476AA47A5AF38BE4484A"/>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9966A957F9B4D20BD9AA15942D4EF5C">
    <w:name w:val="F9966A957F9B4D20BD9AA15942D4EF5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01344FE5E854265BBDC1CC232A8F2D0">
    <w:name w:val="D01344FE5E854265BBDC1CC232A8F2D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A290E1C26886407994D185DA18AA3084">
    <w:name w:val="A290E1C26886407994D185DA18AA3084"/>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0EFD4971A45412590CE3D55DCF8E69E">
    <w:name w:val="60EFD4971A45412590CE3D55DCF8E69E"/>
    <w:rsid w:val="00E93591"/>
    <w:pPr>
      <w:tabs>
        <w:tab w:val="left" w:pos="4536"/>
      </w:tabs>
      <w:spacing w:before="120" w:after="120" w:line="240" w:lineRule="auto"/>
    </w:pPr>
    <w:rPr>
      <w:rFonts w:ascii="Arial" w:eastAsia="Times New Roman" w:hAnsi="Arial" w:cs="Times New Roman"/>
      <w:sz w:val="20"/>
      <w:szCs w:val="20"/>
    </w:rPr>
  </w:style>
  <w:style w:type="paragraph" w:customStyle="1" w:styleId="ED873E6258894202A42C14F8B02A07C5">
    <w:name w:val="ED873E6258894202A42C14F8B02A07C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92D88B964A446C8887E337B4D73B47C">
    <w:name w:val="D92D88B964A446C8887E337B4D73B47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0D87A8E95B240E8A4B6DCBCBE81B083">
    <w:name w:val="30D87A8E95B240E8A4B6DCBCBE81B083"/>
    <w:rsid w:val="00E93591"/>
    <w:pPr>
      <w:tabs>
        <w:tab w:val="left" w:pos="4536"/>
      </w:tabs>
      <w:spacing w:before="120" w:after="120" w:line="240" w:lineRule="auto"/>
    </w:pPr>
    <w:rPr>
      <w:rFonts w:ascii="Arial" w:eastAsia="Times New Roman" w:hAnsi="Arial" w:cs="Times New Roman"/>
      <w:sz w:val="20"/>
      <w:szCs w:val="20"/>
    </w:rPr>
  </w:style>
  <w:style w:type="paragraph" w:customStyle="1" w:styleId="482E0AF1CB644E349B82A6A288E2B999">
    <w:name w:val="482E0AF1CB644E349B82A6A288E2B999"/>
    <w:rsid w:val="00E93591"/>
    <w:pPr>
      <w:tabs>
        <w:tab w:val="left" w:pos="4536"/>
      </w:tabs>
      <w:spacing w:before="120" w:after="120" w:line="240" w:lineRule="auto"/>
    </w:pPr>
    <w:rPr>
      <w:rFonts w:ascii="Arial" w:eastAsia="Times New Roman" w:hAnsi="Arial" w:cs="Times New Roman"/>
      <w:sz w:val="20"/>
      <w:szCs w:val="20"/>
    </w:rPr>
  </w:style>
  <w:style w:type="paragraph" w:customStyle="1" w:styleId="4695BDE96466457BAB0CFD3E54AFA1E0">
    <w:name w:val="4695BDE96466457BAB0CFD3E54AFA1E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B7E0206EDE24D28B1391739DDA40A0C">
    <w:name w:val="2B7E0206EDE24D28B1391739DDA40A0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A38AF2855054DD6A5109B8E4177EA71">
    <w:name w:val="FA38AF2855054DD6A5109B8E4177EA71"/>
    <w:rsid w:val="00E93591"/>
    <w:pPr>
      <w:tabs>
        <w:tab w:val="left" w:pos="4536"/>
      </w:tabs>
      <w:spacing w:before="120" w:after="120" w:line="240" w:lineRule="auto"/>
    </w:pPr>
    <w:rPr>
      <w:rFonts w:ascii="Arial" w:eastAsia="Times New Roman" w:hAnsi="Arial" w:cs="Times New Roman"/>
      <w:sz w:val="20"/>
      <w:szCs w:val="20"/>
    </w:rPr>
  </w:style>
  <w:style w:type="paragraph" w:customStyle="1" w:styleId="B929EEEE34444821BE2D8F0B7B9F60C0">
    <w:name w:val="B929EEEE34444821BE2D8F0B7B9F60C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5C833FBA0DF44A29D5A53D435D75778">
    <w:name w:val="25C833FBA0DF44A29D5A53D435D75778"/>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88FD02AB88F457684ACAEA5EDDE0EC3">
    <w:name w:val="D88FD02AB88F457684ACAEA5EDDE0EC3"/>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F3FC76321E34ECD9EEC52FB6F0DF973">
    <w:name w:val="3F3FC76321E34ECD9EEC52FB6F0DF973"/>
    <w:rsid w:val="00E93591"/>
    <w:pPr>
      <w:tabs>
        <w:tab w:val="left" w:pos="4536"/>
      </w:tabs>
      <w:spacing w:before="120" w:after="120" w:line="240" w:lineRule="auto"/>
    </w:pPr>
    <w:rPr>
      <w:rFonts w:ascii="Arial" w:eastAsia="Times New Roman" w:hAnsi="Arial" w:cs="Times New Roman"/>
      <w:sz w:val="20"/>
      <w:szCs w:val="20"/>
    </w:rPr>
  </w:style>
  <w:style w:type="paragraph" w:customStyle="1" w:styleId="812E59DF9863400F9B67D9AD46370A00">
    <w:name w:val="812E59DF9863400F9B67D9AD46370A0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147B596900447E6BC3C1C546AE82D85">
    <w:name w:val="F147B596900447E6BC3C1C546AE82D8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8BCA1F75504945E487F9F353B6AAFF52">
    <w:name w:val="8BCA1F75504945E487F9F353B6AAFF5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BA53F1CC6CC040AB8FDA2C45E2A91B2B">
    <w:name w:val="BA53F1CC6CC040AB8FDA2C45E2A91B2B"/>
    <w:rsid w:val="00E93591"/>
    <w:pPr>
      <w:tabs>
        <w:tab w:val="left" w:pos="4536"/>
      </w:tabs>
      <w:spacing w:before="120" w:after="120" w:line="240" w:lineRule="auto"/>
    </w:pPr>
    <w:rPr>
      <w:rFonts w:ascii="Arial" w:eastAsia="Times New Roman" w:hAnsi="Arial" w:cs="Times New Roman"/>
      <w:sz w:val="20"/>
      <w:szCs w:val="20"/>
    </w:rPr>
  </w:style>
  <w:style w:type="paragraph" w:customStyle="1" w:styleId="E234A619ABE844E680FEE96B76ED50C6">
    <w:name w:val="E234A619ABE844E680FEE96B76ED50C6"/>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5BD9B1037F144549BFB1747F3121900">
    <w:name w:val="D5BD9B1037F144549BFB1747F312190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4B5E4E850C4942E0991A33FCB4A9BCE0">
    <w:name w:val="4B5E4E850C4942E0991A33FCB4A9BCE0"/>
    <w:rsid w:val="00E93591"/>
    <w:pPr>
      <w:tabs>
        <w:tab w:val="left" w:pos="4536"/>
      </w:tabs>
      <w:spacing w:before="120" w:after="120" w:line="240" w:lineRule="auto"/>
    </w:pPr>
    <w:rPr>
      <w:rFonts w:ascii="Arial" w:eastAsia="Times New Roman" w:hAnsi="Arial" w:cs="Times New Roman"/>
      <w:sz w:val="20"/>
      <w:szCs w:val="20"/>
    </w:rPr>
  </w:style>
  <w:style w:type="paragraph" w:customStyle="1" w:styleId="846E579B4F014577B00A5AC56ACD89F3">
    <w:name w:val="846E579B4F014577B00A5AC56ACD89F3"/>
    <w:rsid w:val="00E93591"/>
    <w:pPr>
      <w:spacing w:before="60" w:after="60" w:line="240" w:lineRule="auto"/>
    </w:pPr>
    <w:rPr>
      <w:rFonts w:ascii="Arial" w:eastAsia="Times New Roman" w:hAnsi="Arial" w:cs="Times New Roman"/>
      <w:bCs/>
      <w:szCs w:val="24"/>
    </w:rPr>
  </w:style>
  <w:style w:type="paragraph" w:customStyle="1" w:styleId="C370FE3C25214A5C991466E528121E0A">
    <w:name w:val="C370FE3C25214A5C991466E528121E0A"/>
    <w:rsid w:val="00E93591"/>
    <w:pPr>
      <w:spacing w:before="60" w:after="60" w:line="240" w:lineRule="auto"/>
    </w:pPr>
    <w:rPr>
      <w:rFonts w:ascii="Arial" w:eastAsia="Times New Roman" w:hAnsi="Arial" w:cs="Times New Roman"/>
      <w:bCs/>
      <w:szCs w:val="24"/>
    </w:rPr>
  </w:style>
  <w:style w:type="paragraph" w:customStyle="1" w:styleId="40816A0BEF0E41D494A348DA05D44494">
    <w:name w:val="40816A0BEF0E41D494A348DA05D44494"/>
    <w:rsid w:val="00E93591"/>
    <w:pPr>
      <w:spacing w:before="60" w:after="60" w:line="240" w:lineRule="auto"/>
    </w:pPr>
    <w:rPr>
      <w:rFonts w:ascii="Arial" w:eastAsia="Times New Roman" w:hAnsi="Arial" w:cs="Times New Roman"/>
      <w:bCs/>
      <w:szCs w:val="24"/>
    </w:rPr>
  </w:style>
  <w:style w:type="paragraph" w:customStyle="1" w:styleId="C3A8535DAE864423834C283C8FBF2315">
    <w:name w:val="C3A8535DAE864423834C283C8FBF2315"/>
    <w:rsid w:val="00E93591"/>
    <w:pPr>
      <w:spacing w:before="60" w:after="60" w:line="240" w:lineRule="auto"/>
    </w:pPr>
    <w:rPr>
      <w:rFonts w:ascii="Arial" w:eastAsia="Times New Roman" w:hAnsi="Arial" w:cs="Times New Roman"/>
      <w:bCs/>
      <w:szCs w:val="24"/>
    </w:rPr>
  </w:style>
  <w:style w:type="paragraph" w:customStyle="1" w:styleId="ECED40BF2ED343119B9526DE4E6428E1">
    <w:name w:val="ECED40BF2ED343119B9526DE4E6428E1"/>
    <w:rsid w:val="00E93591"/>
    <w:pPr>
      <w:spacing w:before="60" w:after="60" w:line="240" w:lineRule="auto"/>
    </w:pPr>
    <w:rPr>
      <w:rFonts w:ascii="Arial" w:eastAsia="Times New Roman" w:hAnsi="Arial" w:cs="Times New Roman"/>
      <w:bCs/>
      <w:szCs w:val="24"/>
    </w:rPr>
  </w:style>
  <w:style w:type="paragraph" w:customStyle="1" w:styleId="9B716543A1A4466289F73795C92C41B9">
    <w:name w:val="9B716543A1A4466289F73795C92C41B9"/>
    <w:rsid w:val="00E93591"/>
    <w:pPr>
      <w:spacing w:before="60" w:after="60" w:line="240" w:lineRule="auto"/>
    </w:pPr>
    <w:rPr>
      <w:rFonts w:ascii="Arial" w:eastAsia="Times New Roman" w:hAnsi="Arial" w:cs="Times New Roman"/>
      <w:bCs/>
      <w:szCs w:val="24"/>
    </w:rPr>
  </w:style>
  <w:style w:type="paragraph" w:customStyle="1" w:styleId="5EAA6D3EF36945199AD6C63D0FD046BF">
    <w:name w:val="5EAA6D3EF36945199AD6C63D0FD046BF"/>
    <w:rsid w:val="00E93591"/>
    <w:pPr>
      <w:spacing w:before="60" w:after="60" w:line="240" w:lineRule="auto"/>
    </w:pPr>
    <w:rPr>
      <w:rFonts w:ascii="Arial" w:eastAsia="Times New Roman" w:hAnsi="Arial" w:cs="Times New Roman"/>
      <w:bCs/>
      <w:szCs w:val="24"/>
    </w:rPr>
  </w:style>
  <w:style w:type="paragraph" w:customStyle="1" w:styleId="1EFB51D4A3604C25A99AE3DE12CCA5F3">
    <w:name w:val="1EFB51D4A3604C25A99AE3DE12CCA5F3"/>
    <w:rsid w:val="00E93591"/>
    <w:pPr>
      <w:spacing w:before="60" w:after="60" w:line="240" w:lineRule="auto"/>
    </w:pPr>
    <w:rPr>
      <w:rFonts w:ascii="Arial" w:eastAsia="Times New Roman" w:hAnsi="Arial" w:cs="Times New Roman"/>
      <w:bCs/>
      <w:szCs w:val="24"/>
    </w:rPr>
  </w:style>
  <w:style w:type="paragraph" w:customStyle="1" w:styleId="6A2A4DF2F8144BFBB73427D69F03F780">
    <w:name w:val="6A2A4DF2F8144BFBB73427D69F03F780"/>
    <w:rsid w:val="00E93591"/>
    <w:pPr>
      <w:spacing w:before="60" w:after="60" w:line="240" w:lineRule="auto"/>
    </w:pPr>
    <w:rPr>
      <w:rFonts w:ascii="Arial" w:eastAsia="Times New Roman" w:hAnsi="Arial" w:cs="Times New Roman"/>
      <w:bCs/>
      <w:szCs w:val="24"/>
    </w:rPr>
  </w:style>
  <w:style w:type="paragraph" w:customStyle="1" w:styleId="3472C7A7B2254480AA0E202963ED5D74">
    <w:name w:val="3472C7A7B2254480AA0E202963ED5D74"/>
    <w:rsid w:val="00E93591"/>
    <w:pPr>
      <w:spacing w:before="60" w:after="60" w:line="240" w:lineRule="auto"/>
    </w:pPr>
    <w:rPr>
      <w:rFonts w:ascii="Arial" w:eastAsia="Times New Roman" w:hAnsi="Arial" w:cs="Times New Roman"/>
      <w:bCs/>
      <w:szCs w:val="24"/>
    </w:rPr>
  </w:style>
  <w:style w:type="paragraph" w:customStyle="1" w:styleId="308A26CEF9234BAA8A88FEECD32A4856">
    <w:name w:val="308A26CEF9234BAA8A88FEECD32A4856"/>
    <w:rsid w:val="00E93591"/>
    <w:pPr>
      <w:spacing w:before="60" w:after="60" w:line="240" w:lineRule="auto"/>
    </w:pPr>
    <w:rPr>
      <w:rFonts w:ascii="Arial" w:eastAsia="Times New Roman" w:hAnsi="Arial" w:cs="Times New Roman"/>
      <w:bCs/>
      <w:szCs w:val="24"/>
    </w:rPr>
  </w:style>
  <w:style w:type="paragraph" w:customStyle="1" w:styleId="1AD3924FC1814B6EAFA611E80B1EA0BB">
    <w:name w:val="1AD3924FC1814B6EAFA611E80B1EA0BB"/>
    <w:rsid w:val="00E93591"/>
    <w:pPr>
      <w:spacing w:before="60" w:after="60" w:line="240" w:lineRule="auto"/>
    </w:pPr>
    <w:rPr>
      <w:rFonts w:ascii="Arial" w:eastAsia="Times New Roman" w:hAnsi="Arial" w:cs="Times New Roman"/>
      <w:bCs/>
      <w:szCs w:val="24"/>
    </w:rPr>
  </w:style>
  <w:style w:type="paragraph" w:customStyle="1" w:styleId="F44008CC72C04A5AA04A59275B4F3233">
    <w:name w:val="F44008CC72C04A5AA04A59275B4F3233"/>
    <w:rsid w:val="00E93591"/>
    <w:pPr>
      <w:spacing w:before="60" w:after="60" w:line="240" w:lineRule="auto"/>
    </w:pPr>
    <w:rPr>
      <w:rFonts w:ascii="Arial" w:eastAsia="Times New Roman" w:hAnsi="Arial" w:cs="Times New Roman"/>
      <w:bCs/>
      <w:szCs w:val="24"/>
    </w:rPr>
  </w:style>
  <w:style w:type="paragraph" w:customStyle="1" w:styleId="0F4652EBED07415DBB899841220F4A2B">
    <w:name w:val="0F4652EBED07415DBB899841220F4A2B"/>
    <w:rsid w:val="00E93591"/>
    <w:pPr>
      <w:spacing w:before="60" w:after="60" w:line="240" w:lineRule="auto"/>
    </w:pPr>
    <w:rPr>
      <w:rFonts w:ascii="Arial" w:eastAsia="Times New Roman" w:hAnsi="Arial" w:cs="Times New Roman"/>
      <w:bCs/>
      <w:szCs w:val="24"/>
    </w:rPr>
  </w:style>
  <w:style w:type="paragraph" w:customStyle="1" w:styleId="EEF14533147A40DB9FB4464433DD6F80">
    <w:name w:val="EEF14533147A40DB9FB4464433DD6F80"/>
    <w:rsid w:val="00E93591"/>
    <w:pPr>
      <w:spacing w:before="60" w:after="60" w:line="240" w:lineRule="auto"/>
    </w:pPr>
    <w:rPr>
      <w:rFonts w:ascii="Arial" w:eastAsia="Times New Roman" w:hAnsi="Arial" w:cs="Times New Roman"/>
      <w:bCs/>
      <w:szCs w:val="24"/>
    </w:rPr>
  </w:style>
  <w:style w:type="paragraph" w:customStyle="1" w:styleId="D71FFE329F49497A9B280987D5D473CF">
    <w:name w:val="D71FFE329F49497A9B280987D5D473CF"/>
    <w:rsid w:val="00E93591"/>
    <w:pPr>
      <w:spacing w:before="60" w:after="60" w:line="240" w:lineRule="auto"/>
    </w:pPr>
    <w:rPr>
      <w:rFonts w:ascii="Arial" w:eastAsia="Times New Roman" w:hAnsi="Arial" w:cs="Times New Roman"/>
      <w:bCs/>
      <w:szCs w:val="24"/>
    </w:rPr>
  </w:style>
  <w:style w:type="paragraph" w:customStyle="1" w:styleId="A5AA3DA7E2C141CDAEB268AEAE569F57">
    <w:name w:val="A5AA3DA7E2C141CDAEB268AEAE569F57"/>
    <w:rsid w:val="00E93591"/>
    <w:pPr>
      <w:spacing w:before="60" w:after="60" w:line="240" w:lineRule="auto"/>
    </w:pPr>
    <w:rPr>
      <w:rFonts w:ascii="Arial" w:eastAsia="Times New Roman" w:hAnsi="Arial" w:cs="Times New Roman"/>
      <w:bCs/>
      <w:szCs w:val="24"/>
    </w:rPr>
  </w:style>
  <w:style w:type="paragraph" w:customStyle="1" w:styleId="AF407392CC6B4B0B9A2E1FB3617CCF21">
    <w:name w:val="AF407392CC6B4B0B9A2E1FB3617CCF21"/>
    <w:rsid w:val="00E93591"/>
    <w:pPr>
      <w:spacing w:before="60" w:after="60" w:line="240" w:lineRule="auto"/>
    </w:pPr>
    <w:rPr>
      <w:rFonts w:ascii="Arial" w:eastAsia="Times New Roman" w:hAnsi="Arial" w:cs="Times New Roman"/>
      <w:bCs/>
      <w:szCs w:val="24"/>
    </w:rPr>
  </w:style>
  <w:style w:type="paragraph" w:customStyle="1" w:styleId="FC87FBB54E754B2992C80271939DD204">
    <w:name w:val="FC87FBB54E754B2992C80271939DD204"/>
    <w:rsid w:val="00E93591"/>
    <w:pPr>
      <w:spacing w:before="60" w:after="60" w:line="240" w:lineRule="auto"/>
    </w:pPr>
    <w:rPr>
      <w:rFonts w:ascii="Arial" w:eastAsia="Times New Roman" w:hAnsi="Arial" w:cs="Times New Roman"/>
      <w:bCs/>
      <w:szCs w:val="24"/>
    </w:rPr>
  </w:style>
  <w:style w:type="paragraph" w:customStyle="1" w:styleId="1C0741927CE2466CAEB0BC40ABD3D29D">
    <w:name w:val="1C0741927CE2466CAEB0BC40ABD3D29D"/>
    <w:rsid w:val="00E93591"/>
    <w:pPr>
      <w:spacing w:before="60" w:after="60" w:line="240" w:lineRule="auto"/>
    </w:pPr>
    <w:rPr>
      <w:rFonts w:ascii="Arial" w:eastAsia="Times New Roman" w:hAnsi="Arial" w:cs="Times New Roman"/>
      <w:bCs/>
      <w:szCs w:val="24"/>
    </w:rPr>
  </w:style>
  <w:style w:type="paragraph" w:customStyle="1" w:styleId="51299F9CD6664C15A50DA4FBCC833B97">
    <w:name w:val="51299F9CD6664C15A50DA4FBCC833B97"/>
    <w:rsid w:val="00E93591"/>
    <w:pPr>
      <w:spacing w:before="60" w:after="60" w:line="240" w:lineRule="auto"/>
    </w:pPr>
    <w:rPr>
      <w:rFonts w:ascii="Arial" w:eastAsia="Times New Roman" w:hAnsi="Arial" w:cs="Times New Roman"/>
      <w:bCs/>
      <w:szCs w:val="24"/>
    </w:rPr>
  </w:style>
  <w:style w:type="paragraph" w:customStyle="1" w:styleId="F205A0D39ABF4DC58F80AAB7E4CB0E22">
    <w:name w:val="F205A0D39ABF4DC58F80AAB7E4CB0E22"/>
    <w:rsid w:val="00E93591"/>
    <w:pPr>
      <w:spacing w:before="60" w:after="60" w:line="240" w:lineRule="auto"/>
    </w:pPr>
    <w:rPr>
      <w:rFonts w:ascii="Arial" w:eastAsia="Times New Roman" w:hAnsi="Arial" w:cs="Times New Roman"/>
      <w:bCs/>
      <w:szCs w:val="24"/>
    </w:rPr>
  </w:style>
  <w:style w:type="paragraph" w:customStyle="1" w:styleId="180E1BC6CD284A1691D94D27832D4A38">
    <w:name w:val="180E1BC6CD284A1691D94D27832D4A38"/>
    <w:rsid w:val="00E93591"/>
    <w:pPr>
      <w:spacing w:before="60" w:after="60" w:line="240" w:lineRule="auto"/>
    </w:pPr>
    <w:rPr>
      <w:rFonts w:ascii="Arial" w:eastAsia="Times New Roman" w:hAnsi="Arial" w:cs="Times New Roman"/>
      <w:bCs/>
      <w:szCs w:val="24"/>
    </w:rPr>
  </w:style>
  <w:style w:type="paragraph" w:customStyle="1" w:styleId="2D530645152A4EEDBB43C9EDB8E639A7">
    <w:name w:val="2D530645152A4EEDBB43C9EDB8E639A7"/>
    <w:rsid w:val="00E93591"/>
    <w:pPr>
      <w:spacing w:before="60" w:after="60" w:line="240" w:lineRule="auto"/>
    </w:pPr>
    <w:rPr>
      <w:rFonts w:ascii="Arial" w:eastAsia="Times New Roman" w:hAnsi="Arial" w:cs="Times New Roman"/>
      <w:bCs/>
      <w:szCs w:val="24"/>
    </w:rPr>
  </w:style>
  <w:style w:type="paragraph" w:customStyle="1" w:styleId="B510F719EDD64E719C2C31D68700F191">
    <w:name w:val="B510F719EDD64E719C2C31D68700F191"/>
    <w:rsid w:val="00E93591"/>
    <w:pPr>
      <w:spacing w:before="60" w:after="60" w:line="240" w:lineRule="auto"/>
    </w:pPr>
    <w:rPr>
      <w:rFonts w:ascii="Arial" w:eastAsia="Times New Roman" w:hAnsi="Arial" w:cs="Times New Roman"/>
      <w:bCs/>
      <w:szCs w:val="24"/>
    </w:rPr>
  </w:style>
  <w:style w:type="paragraph" w:customStyle="1" w:styleId="2240D41056394A12A5082BAD2E5E8B7B">
    <w:name w:val="2240D41056394A12A5082BAD2E5E8B7B"/>
    <w:rsid w:val="00E93591"/>
    <w:pPr>
      <w:spacing w:before="60" w:after="60" w:line="240" w:lineRule="auto"/>
    </w:pPr>
    <w:rPr>
      <w:rFonts w:ascii="Arial" w:eastAsia="Times New Roman" w:hAnsi="Arial" w:cs="Times New Roman"/>
      <w:bCs/>
      <w:szCs w:val="24"/>
    </w:rPr>
  </w:style>
  <w:style w:type="paragraph" w:customStyle="1" w:styleId="5F869848CE2F4161BA1C2B969795584C">
    <w:name w:val="5F869848CE2F4161BA1C2B969795584C"/>
    <w:rsid w:val="00E93591"/>
    <w:pPr>
      <w:spacing w:before="60" w:after="60" w:line="240" w:lineRule="auto"/>
    </w:pPr>
    <w:rPr>
      <w:rFonts w:ascii="Arial" w:eastAsia="Times New Roman" w:hAnsi="Arial" w:cs="Times New Roman"/>
      <w:bCs/>
      <w:szCs w:val="24"/>
    </w:rPr>
  </w:style>
  <w:style w:type="paragraph" w:customStyle="1" w:styleId="99BCCB4EA4014BAD8548809F652158DE">
    <w:name w:val="99BCCB4EA4014BAD8548809F652158DE"/>
    <w:rsid w:val="00E93591"/>
    <w:pPr>
      <w:spacing w:before="60" w:after="60" w:line="240" w:lineRule="auto"/>
    </w:pPr>
    <w:rPr>
      <w:rFonts w:ascii="Arial" w:eastAsia="Times New Roman" w:hAnsi="Arial" w:cs="Times New Roman"/>
      <w:bCs/>
      <w:szCs w:val="24"/>
    </w:rPr>
  </w:style>
  <w:style w:type="paragraph" w:customStyle="1" w:styleId="EF1C8E931BE04A00807922BFB57ACAD3">
    <w:name w:val="EF1C8E931BE04A00807922BFB57ACAD3"/>
    <w:rsid w:val="00E93591"/>
    <w:pPr>
      <w:spacing w:before="60" w:after="60" w:line="240" w:lineRule="auto"/>
    </w:pPr>
    <w:rPr>
      <w:rFonts w:ascii="Arial" w:eastAsia="Times New Roman" w:hAnsi="Arial" w:cs="Times New Roman"/>
      <w:bCs/>
      <w:szCs w:val="24"/>
    </w:rPr>
  </w:style>
  <w:style w:type="paragraph" w:customStyle="1" w:styleId="F2A06F99FA2844DDA6834791F47FF6BC">
    <w:name w:val="F2A06F99FA2844DDA6834791F47FF6BC"/>
    <w:rsid w:val="00E93591"/>
    <w:pPr>
      <w:spacing w:before="60" w:after="60" w:line="240" w:lineRule="auto"/>
    </w:pPr>
    <w:rPr>
      <w:rFonts w:ascii="Arial" w:eastAsia="Times New Roman" w:hAnsi="Arial" w:cs="Times New Roman"/>
      <w:bCs/>
      <w:szCs w:val="24"/>
    </w:rPr>
  </w:style>
  <w:style w:type="paragraph" w:customStyle="1" w:styleId="E7EE80490AAB4D899D2F5FB6C025AD5C">
    <w:name w:val="E7EE80490AAB4D899D2F5FB6C025AD5C"/>
    <w:rsid w:val="00E93591"/>
    <w:pPr>
      <w:spacing w:before="60" w:after="60" w:line="240" w:lineRule="auto"/>
    </w:pPr>
    <w:rPr>
      <w:rFonts w:ascii="Arial" w:eastAsia="Times New Roman" w:hAnsi="Arial" w:cs="Times New Roman"/>
      <w:bCs/>
      <w:szCs w:val="24"/>
    </w:rPr>
  </w:style>
  <w:style w:type="paragraph" w:customStyle="1" w:styleId="BA87146603EC428BAD11BC74AD6E464C">
    <w:name w:val="BA87146603EC428BAD11BC74AD6E464C"/>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77C16539BD147F1A507D515D82982B8">
    <w:name w:val="377C16539BD147F1A507D515D82982B8"/>
    <w:rsid w:val="00E93591"/>
    <w:pPr>
      <w:tabs>
        <w:tab w:val="left" w:pos="4536"/>
      </w:tabs>
      <w:spacing w:before="120" w:after="120" w:line="240" w:lineRule="auto"/>
    </w:pPr>
    <w:rPr>
      <w:rFonts w:ascii="Arial" w:eastAsia="Times New Roman" w:hAnsi="Arial" w:cs="Times New Roman"/>
      <w:sz w:val="20"/>
      <w:szCs w:val="20"/>
    </w:rPr>
  </w:style>
  <w:style w:type="paragraph" w:customStyle="1" w:styleId="6DA0D8ED1BC84F87BB8C0E48744009EB">
    <w:name w:val="6DA0D8ED1BC84F87BB8C0E48744009EB"/>
    <w:rsid w:val="00E93591"/>
    <w:pPr>
      <w:tabs>
        <w:tab w:val="left" w:pos="4536"/>
      </w:tabs>
      <w:spacing w:before="120" w:after="120" w:line="240" w:lineRule="auto"/>
    </w:pPr>
    <w:rPr>
      <w:rFonts w:ascii="Arial" w:eastAsia="Times New Roman" w:hAnsi="Arial" w:cs="Times New Roman"/>
      <w:sz w:val="20"/>
      <w:szCs w:val="20"/>
    </w:rPr>
  </w:style>
  <w:style w:type="paragraph" w:customStyle="1" w:styleId="B3BEFD1F951D487289585E0DA2E13C25">
    <w:name w:val="B3BEFD1F951D487289585E0DA2E13C2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0E57F54A6A9C4411822D06ABFB7AF6E5">
    <w:name w:val="0E57F54A6A9C4411822D06ABFB7AF6E5"/>
    <w:rsid w:val="00E93591"/>
    <w:pPr>
      <w:tabs>
        <w:tab w:val="left" w:pos="4536"/>
      </w:tabs>
      <w:spacing w:before="120" w:after="120" w:line="240" w:lineRule="auto"/>
    </w:pPr>
    <w:rPr>
      <w:rFonts w:ascii="Arial" w:eastAsia="Times New Roman" w:hAnsi="Arial" w:cs="Times New Roman"/>
      <w:sz w:val="20"/>
      <w:szCs w:val="20"/>
    </w:rPr>
  </w:style>
  <w:style w:type="paragraph" w:customStyle="1" w:styleId="BE6849C82758466786C7ACC80AA27F42">
    <w:name w:val="BE6849C82758466786C7ACC80AA27F4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7B715852B40049558D5C2DC0954AF4DE">
    <w:name w:val="7B715852B40049558D5C2DC0954AF4DE"/>
    <w:rsid w:val="00E93591"/>
    <w:pPr>
      <w:spacing w:before="60" w:after="60" w:line="240" w:lineRule="auto"/>
    </w:pPr>
    <w:rPr>
      <w:rFonts w:ascii="Arial" w:eastAsia="Times New Roman" w:hAnsi="Arial" w:cs="Times New Roman"/>
      <w:bCs/>
      <w:szCs w:val="24"/>
    </w:rPr>
  </w:style>
  <w:style w:type="paragraph" w:customStyle="1" w:styleId="D8877EA5CA6A48F9B2A258CA5B939012">
    <w:name w:val="D8877EA5CA6A48F9B2A258CA5B939012"/>
    <w:rsid w:val="00E93591"/>
    <w:pPr>
      <w:spacing w:before="60" w:after="60" w:line="240" w:lineRule="auto"/>
    </w:pPr>
    <w:rPr>
      <w:rFonts w:ascii="Arial" w:eastAsia="Times New Roman" w:hAnsi="Arial" w:cs="Times New Roman"/>
      <w:bCs/>
      <w:szCs w:val="24"/>
    </w:rPr>
  </w:style>
  <w:style w:type="paragraph" w:customStyle="1" w:styleId="80372F16859C42ABAC6BB5387132FD03">
    <w:name w:val="80372F16859C42ABAC6BB5387132FD03"/>
    <w:rsid w:val="00E93591"/>
    <w:pPr>
      <w:spacing w:before="60" w:after="60" w:line="240" w:lineRule="auto"/>
    </w:pPr>
    <w:rPr>
      <w:rFonts w:ascii="Arial" w:eastAsia="Times New Roman" w:hAnsi="Arial" w:cs="Times New Roman"/>
      <w:bCs/>
      <w:szCs w:val="24"/>
    </w:rPr>
  </w:style>
  <w:style w:type="paragraph" w:customStyle="1" w:styleId="239EAD2267634723B5B8C1076D1C16B0">
    <w:name w:val="239EAD2267634723B5B8C1076D1C16B0"/>
    <w:rsid w:val="00E93591"/>
    <w:pPr>
      <w:spacing w:before="60" w:after="60" w:line="240" w:lineRule="auto"/>
    </w:pPr>
    <w:rPr>
      <w:rFonts w:ascii="Arial" w:eastAsia="Times New Roman" w:hAnsi="Arial" w:cs="Times New Roman"/>
      <w:bCs/>
      <w:szCs w:val="24"/>
    </w:rPr>
  </w:style>
  <w:style w:type="paragraph" w:customStyle="1" w:styleId="DD0DF817ABC241B9998F853838F03961">
    <w:name w:val="DD0DF817ABC241B9998F853838F03961"/>
    <w:rsid w:val="00E93591"/>
    <w:pPr>
      <w:spacing w:before="60" w:after="60" w:line="240" w:lineRule="auto"/>
    </w:pPr>
    <w:rPr>
      <w:rFonts w:ascii="Arial" w:eastAsia="Times New Roman" w:hAnsi="Arial" w:cs="Times New Roman"/>
      <w:bCs/>
      <w:szCs w:val="24"/>
    </w:rPr>
  </w:style>
  <w:style w:type="paragraph" w:customStyle="1" w:styleId="8A02CC01C6844D89B193EF01B6318BDF">
    <w:name w:val="8A02CC01C6844D89B193EF01B6318BDF"/>
    <w:rsid w:val="00E93591"/>
    <w:pPr>
      <w:spacing w:before="60" w:after="60" w:line="240" w:lineRule="auto"/>
    </w:pPr>
    <w:rPr>
      <w:rFonts w:ascii="Arial" w:eastAsia="Times New Roman" w:hAnsi="Arial" w:cs="Times New Roman"/>
      <w:bCs/>
      <w:szCs w:val="24"/>
    </w:rPr>
  </w:style>
  <w:style w:type="paragraph" w:customStyle="1" w:styleId="E5F007A3D5374D78BF5B569C4C1225B7">
    <w:name w:val="E5F007A3D5374D78BF5B569C4C1225B7"/>
    <w:rsid w:val="00E93591"/>
    <w:pPr>
      <w:spacing w:before="60" w:after="60" w:line="240" w:lineRule="auto"/>
    </w:pPr>
    <w:rPr>
      <w:rFonts w:ascii="Arial" w:eastAsia="Times New Roman" w:hAnsi="Arial" w:cs="Times New Roman"/>
      <w:bCs/>
      <w:szCs w:val="24"/>
    </w:rPr>
  </w:style>
  <w:style w:type="paragraph" w:customStyle="1" w:styleId="E8048FAF845A4057B996AF2AD2987875">
    <w:name w:val="E8048FAF845A4057B996AF2AD2987875"/>
    <w:rsid w:val="00E93591"/>
    <w:pPr>
      <w:spacing w:before="60" w:after="60" w:line="240" w:lineRule="auto"/>
    </w:pPr>
    <w:rPr>
      <w:rFonts w:ascii="Arial" w:eastAsia="Times New Roman" w:hAnsi="Arial" w:cs="Times New Roman"/>
      <w:bCs/>
      <w:szCs w:val="24"/>
    </w:rPr>
  </w:style>
  <w:style w:type="paragraph" w:customStyle="1" w:styleId="D3B9EFA1E2EB49A083BDA430C428D1BF">
    <w:name w:val="D3B9EFA1E2EB49A083BDA430C428D1BF"/>
    <w:rsid w:val="00E93591"/>
    <w:pPr>
      <w:spacing w:before="60" w:after="60" w:line="240" w:lineRule="auto"/>
    </w:pPr>
    <w:rPr>
      <w:rFonts w:ascii="Arial" w:eastAsia="Times New Roman" w:hAnsi="Arial" w:cs="Times New Roman"/>
      <w:bCs/>
      <w:szCs w:val="24"/>
    </w:rPr>
  </w:style>
  <w:style w:type="paragraph" w:customStyle="1" w:styleId="D33906CF6554449DBE38E067E3BEB53E">
    <w:name w:val="D33906CF6554449DBE38E067E3BEB53E"/>
    <w:rsid w:val="00E93591"/>
    <w:pPr>
      <w:spacing w:before="60" w:after="60" w:line="240" w:lineRule="auto"/>
    </w:pPr>
    <w:rPr>
      <w:rFonts w:ascii="Arial" w:eastAsia="Times New Roman" w:hAnsi="Arial" w:cs="Times New Roman"/>
      <w:bCs/>
      <w:szCs w:val="24"/>
    </w:rPr>
  </w:style>
  <w:style w:type="paragraph" w:customStyle="1" w:styleId="814D776D25E64C9CB4A1882A70EB6D8C">
    <w:name w:val="814D776D25E64C9CB4A1882A70EB6D8C"/>
    <w:rsid w:val="00E93591"/>
    <w:pPr>
      <w:spacing w:before="60" w:after="60" w:line="240" w:lineRule="auto"/>
    </w:pPr>
    <w:rPr>
      <w:rFonts w:ascii="Arial" w:eastAsia="Times New Roman" w:hAnsi="Arial" w:cs="Times New Roman"/>
      <w:bCs/>
      <w:szCs w:val="24"/>
    </w:rPr>
  </w:style>
  <w:style w:type="paragraph" w:customStyle="1" w:styleId="F6E27964DB86460790CB5880D631EDB9">
    <w:name w:val="F6E27964DB86460790CB5880D631EDB9"/>
    <w:rsid w:val="00E93591"/>
    <w:pPr>
      <w:spacing w:before="60" w:after="60" w:line="240" w:lineRule="auto"/>
    </w:pPr>
    <w:rPr>
      <w:rFonts w:ascii="Arial" w:eastAsia="Times New Roman" w:hAnsi="Arial" w:cs="Times New Roman"/>
      <w:bCs/>
      <w:szCs w:val="24"/>
    </w:rPr>
  </w:style>
  <w:style w:type="paragraph" w:customStyle="1" w:styleId="F5230A1EE0534FEB85B11D89E9378FF2">
    <w:name w:val="F5230A1EE0534FEB85B11D89E9378FF2"/>
    <w:rsid w:val="00E93591"/>
    <w:pPr>
      <w:tabs>
        <w:tab w:val="left" w:pos="4536"/>
      </w:tabs>
      <w:spacing w:before="120" w:after="120" w:line="240" w:lineRule="auto"/>
    </w:pPr>
    <w:rPr>
      <w:rFonts w:ascii="Arial" w:eastAsia="Times New Roman" w:hAnsi="Arial" w:cs="Times New Roman"/>
      <w:sz w:val="20"/>
      <w:szCs w:val="20"/>
    </w:rPr>
  </w:style>
  <w:style w:type="paragraph" w:customStyle="1" w:styleId="B1AFB56BD0C34F89896C4DA8B67EF503">
    <w:name w:val="B1AFB56BD0C34F89896C4DA8B67EF503"/>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F7E1BE34EEC46BF9C383CA76844D9AA">
    <w:name w:val="FF7E1BE34EEC46BF9C383CA76844D9AA"/>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DFEC6A9BFBB444AB43B53A62B413C57">
    <w:name w:val="3DFEC6A9BFBB444AB43B53A62B413C57"/>
    <w:rsid w:val="00E93591"/>
    <w:pPr>
      <w:tabs>
        <w:tab w:val="left" w:pos="4536"/>
      </w:tabs>
      <w:spacing w:before="120" w:after="120" w:line="240" w:lineRule="auto"/>
    </w:pPr>
    <w:rPr>
      <w:rFonts w:ascii="Arial" w:eastAsia="Times New Roman" w:hAnsi="Arial" w:cs="Times New Roman"/>
      <w:sz w:val="20"/>
      <w:szCs w:val="20"/>
    </w:rPr>
  </w:style>
  <w:style w:type="paragraph" w:customStyle="1" w:styleId="320513C2BC1C441597A24B4BD0666FDE">
    <w:name w:val="320513C2BC1C441597A24B4BD0666FDE"/>
    <w:rsid w:val="00E93591"/>
    <w:pPr>
      <w:tabs>
        <w:tab w:val="left" w:pos="4536"/>
      </w:tabs>
      <w:spacing w:before="120" w:after="120" w:line="240" w:lineRule="auto"/>
    </w:pPr>
    <w:rPr>
      <w:rFonts w:ascii="Arial" w:eastAsia="Times New Roman" w:hAnsi="Arial" w:cs="Times New Roman"/>
      <w:sz w:val="20"/>
      <w:szCs w:val="20"/>
    </w:rPr>
  </w:style>
  <w:style w:type="paragraph" w:customStyle="1" w:styleId="F8F64FDBED4F4B238731E8E442121634">
    <w:name w:val="F8F64FDBED4F4B238731E8E442121634"/>
    <w:rsid w:val="00E93591"/>
    <w:pPr>
      <w:tabs>
        <w:tab w:val="left" w:pos="4536"/>
      </w:tabs>
      <w:spacing w:before="120" w:after="120" w:line="240" w:lineRule="auto"/>
    </w:pPr>
    <w:rPr>
      <w:rFonts w:ascii="Arial" w:eastAsia="Times New Roman" w:hAnsi="Arial" w:cs="Times New Roman"/>
      <w:sz w:val="20"/>
      <w:szCs w:val="20"/>
    </w:rPr>
  </w:style>
  <w:style w:type="paragraph" w:customStyle="1" w:styleId="23DBB6EE8D7A4E0F99154C0646241B77">
    <w:name w:val="23DBB6EE8D7A4E0F99154C0646241B77"/>
    <w:rsid w:val="00E93591"/>
    <w:pPr>
      <w:tabs>
        <w:tab w:val="left" w:pos="4536"/>
      </w:tabs>
      <w:spacing w:before="120" w:after="120" w:line="240" w:lineRule="auto"/>
    </w:pPr>
    <w:rPr>
      <w:rFonts w:ascii="Arial" w:eastAsia="Times New Roman" w:hAnsi="Arial" w:cs="Times New Roman"/>
      <w:sz w:val="20"/>
      <w:szCs w:val="20"/>
    </w:rPr>
  </w:style>
  <w:style w:type="paragraph" w:customStyle="1" w:styleId="D7576948CE7D4FCAB16D1791E7E9AB61">
    <w:name w:val="D7576948CE7D4FCAB16D1791E7E9AB61"/>
    <w:rsid w:val="00E93591"/>
    <w:pPr>
      <w:tabs>
        <w:tab w:val="left" w:pos="4536"/>
      </w:tabs>
      <w:spacing w:before="120" w:after="120" w:line="240" w:lineRule="auto"/>
    </w:pPr>
    <w:rPr>
      <w:rFonts w:ascii="Arial" w:eastAsia="Times New Roman" w:hAnsi="Arial" w:cs="Times New Roman"/>
      <w:sz w:val="20"/>
      <w:szCs w:val="20"/>
    </w:rPr>
  </w:style>
  <w:style w:type="paragraph" w:customStyle="1" w:styleId="E0B2FDE7AE10453F957B1E061E607289">
    <w:name w:val="E0B2FDE7AE10453F957B1E061E607289"/>
    <w:rsid w:val="00E93591"/>
    <w:pPr>
      <w:tabs>
        <w:tab w:val="left" w:pos="4536"/>
      </w:tabs>
      <w:spacing w:before="120" w:after="120" w:line="240" w:lineRule="auto"/>
    </w:pPr>
    <w:rPr>
      <w:rFonts w:ascii="Arial" w:eastAsia="Times New Roman" w:hAnsi="Arial" w:cs="Times New Roman"/>
      <w:sz w:val="20"/>
      <w:szCs w:val="20"/>
    </w:rPr>
  </w:style>
  <w:style w:type="paragraph" w:customStyle="1" w:styleId="E2F8706FB3164D75BD38C9295529A84A">
    <w:name w:val="E2F8706FB3164D75BD38C9295529A84A"/>
    <w:rsid w:val="00E93591"/>
    <w:pPr>
      <w:tabs>
        <w:tab w:val="left" w:pos="4536"/>
      </w:tabs>
      <w:spacing w:before="120" w:after="120" w:line="240" w:lineRule="auto"/>
    </w:pPr>
    <w:rPr>
      <w:rFonts w:ascii="Arial" w:eastAsia="Times New Roman" w:hAnsi="Arial" w:cs="Times New Roman"/>
      <w:sz w:val="20"/>
      <w:szCs w:val="20"/>
    </w:rPr>
  </w:style>
  <w:style w:type="paragraph" w:customStyle="1" w:styleId="A71966313C9840C8B41A8EEEF31B1A66">
    <w:name w:val="A71966313C9840C8B41A8EEEF31B1A66"/>
    <w:rsid w:val="00402431"/>
  </w:style>
  <w:style w:type="paragraph" w:customStyle="1" w:styleId="9C76C25EED4D46518B24DDDD80EB40D9">
    <w:name w:val="9C76C25EED4D46518B24DDDD80EB40D9"/>
    <w:rsid w:val="009E6CC2"/>
  </w:style>
  <w:style w:type="paragraph" w:customStyle="1" w:styleId="0F7D7507157542D486C3C0D3B6448082">
    <w:name w:val="0F7D7507157542D486C3C0D3B6448082"/>
    <w:rsid w:val="009E6CC2"/>
  </w:style>
  <w:style w:type="paragraph" w:customStyle="1" w:styleId="36A7A821A9F040F6B4314725CA99640F">
    <w:name w:val="36A7A821A9F040F6B4314725CA99640F"/>
    <w:rsid w:val="009E6CC2"/>
  </w:style>
  <w:style w:type="paragraph" w:customStyle="1" w:styleId="A0DB1B04871D4DA282B72C4F3421E09C">
    <w:name w:val="A0DB1B04871D4DA282B72C4F3421E09C"/>
    <w:rsid w:val="009E6CC2"/>
  </w:style>
  <w:style w:type="paragraph" w:customStyle="1" w:styleId="460E6851B6C44FBCBF326B134376D2E1">
    <w:name w:val="460E6851B6C44FBCBF326B134376D2E1"/>
    <w:rsid w:val="009E6CC2"/>
  </w:style>
  <w:style w:type="paragraph" w:customStyle="1" w:styleId="D78DBD09F2E2436D95C00223B175C68F">
    <w:name w:val="D78DBD09F2E2436D95C00223B175C68F"/>
    <w:rsid w:val="009E6CC2"/>
  </w:style>
  <w:style w:type="paragraph" w:customStyle="1" w:styleId="A87502265199433D847AADE8772A75CC">
    <w:name w:val="A87502265199433D847AADE8772A75CC"/>
    <w:rsid w:val="009E6CC2"/>
  </w:style>
  <w:style w:type="paragraph" w:customStyle="1" w:styleId="303083810CA74681A4B0BBA05A721DAC">
    <w:name w:val="303083810CA74681A4B0BBA05A721DAC"/>
    <w:rsid w:val="009E6CC2"/>
  </w:style>
  <w:style w:type="paragraph" w:customStyle="1" w:styleId="8C4BE8DFE9944FFBBA2D8E978FE6BDAB">
    <w:name w:val="8C4BE8DFE9944FFBBA2D8E978FE6BDAB"/>
    <w:rsid w:val="009E6CC2"/>
  </w:style>
  <w:style w:type="paragraph" w:customStyle="1" w:styleId="F6C77F381A784582B80AC04B4F12DF8C">
    <w:name w:val="F6C77F381A784582B80AC04B4F12DF8C"/>
    <w:rsid w:val="009E6CC2"/>
  </w:style>
  <w:style w:type="paragraph" w:customStyle="1" w:styleId="6D86FAC894804CEE906044077F1D7735">
    <w:name w:val="6D86FAC894804CEE906044077F1D7735"/>
    <w:rsid w:val="009E6CC2"/>
  </w:style>
  <w:style w:type="paragraph" w:customStyle="1" w:styleId="C3D0E9004B324530A3588519C2655B36">
    <w:name w:val="C3D0E9004B324530A3588519C2655B36"/>
    <w:rsid w:val="009E6CC2"/>
  </w:style>
  <w:style w:type="paragraph" w:customStyle="1" w:styleId="83E08E78EFAC4F7EA708DB09E518B39A">
    <w:name w:val="83E08E78EFAC4F7EA708DB09E518B39A"/>
    <w:rsid w:val="00A168CE"/>
  </w:style>
  <w:style w:type="paragraph" w:customStyle="1" w:styleId="E0ABF95BEC9549029A7DBFE8A238F7F6">
    <w:name w:val="E0ABF95BEC9549029A7DBFE8A238F7F6"/>
    <w:rsid w:val="00A1061C"/>
  </w:style>
  <w:style w:type="paragraph" w:customStyle="1" w:styleId="BE81E796A02D4555A313E28E266C5C63">
    <w:name w:val="BE81E796A02D4555A313E28E266C5C63"/>
    <w:rsid w:val="00A1061C"/>
  </w:style>
  <w:style w:type="paragraph" w:customStyle="1" w:styleId="25069677CA984DC2A956EB09AC44CA87">
    <w:name w:val="25069677CA984DC2A956EB09AC44CA87"/>
    <w:rsid w:val="00A1061C"/>
  </w:style>
  <w:style w:type="paragraph" w:customStyle="1" w:styleId="90ABF2A4ED0A4EBCAE03F00973A05C53">
    <w:name w:val="90ABF2A4ED0A4EBCAE03F00973A05C53"/>
    <w:rsid w:val="00A1061C"/>
  </w:style>
  <w:style w:type="paragraph" w:customStyle="1" w:styleId="5F12F409402C4424BDA16B335B8A9116">
    <w:name w:val="5F12F409402C4424BDA16B335B8A9116"/>
    <w:rsid w:val="00A1061C"/>
  </w:style>
  <w:style w:type="paragraph" w:customStyle="1" w:styleId="AB3F6CB73F5743EE806EB30C497C3D5F">
    <w:name w:val="AB3F6CB73F5743EE806EB30C497C3D5F"/>
    <w:rsid w:val="00A1061C"/>
  </w:style>
  <w:style w:type="paragraph" w:customStyle="1" w:styleId="759200C49FB74BF885660B35C40216E8">
    <w:name w:val="759200C49FB74BF885660B35C40216E8"/>
    <w:rsid w:val="00A1061C"/>
  </w:style>
  <w:style w:type="paragraph" w:customStyle="1" w:styleId="568D8BDB499643F0A8EFCA7A343F2773">
    <w:name w:val="568D8BDB499643F0A8EFCA7A343F2773"/>
    <w:rsid w:val="00A1061C"/>
  </w:style>
  <w:style w:type="paragraph" w:customStyle="1" w:styleId="6A68832015D54FB5BF2DB0FAD97D4A37">
    <w:name w:val="6A68832015D54FB5BF2DB0FAD97D4A37"/>
    <w:rsid w:val="00A1061C"/>
  </w:style>
  <w:style w:type="paragraph" w:customStyle="1" w:styleId="4014BC6BF9754D8AA32A7443CDD8CB38">
    <w:name w:val="4014BC6BF9754D8AA32A7443CDD8CB38"/>
    <w:rsid w:val="00A1061C"/>
  </w:style>
  <w:style w:type="paragraph" w:customStyle="1" w:styleId="83661EC2A3584F3695E37FEA0EE4E4FB">
    <w:name w:val="83661EC2A3584F3695E37FEA0EE4E4FB"/>
    <w:rsid w:val="00A1061C"/>
  </w:style>
  <w:style w:type="paragraph" w:customStyle="1" w:styleId="BB1EE679B24D403C8A3FBDA4F11669BA">
    <w:name w:val="BB1EE679B24D403C8A3FBDA4F11669BA"/>
    <w:rsid w:val="00A1061C"/>
  </w:style>
  <w:style w:type="paragraph" w:customStyle="1" w:styleId="0122E9C1725C468197D634B555437BD0">
    <w:name w:val="0122E9C1725C468197D634B555437BD0"/>
    <w:rsid w:val="00A1061C"/>
  </w:style>
  <w:style w:type="paragraph" w:customStyle="1" w:styleId="3E1087D6CE4C4C969A56C5AD43F15CB4">
    <w:name w:val="3E1087D6CE4C4C969A56C5AD43F15CB4"/>
    <w:rsid w:val="00A1061C"/>
  </w:style>
  <w:style w:type="paragraph" w:customStyle="1" w:styleId="482D5310338D486AA98C8762F19B3670">
    <w:name w:val="482D5310338D486AA98C8762F19B3670"/>
    <w:rsid w:val="00A1061C"/>
  </w:style>
  <w:style w:type="paragraph" w:customStyle="1" w:styleId="5178095CB2514AFD809E03588EDE2B39">
    <w:name w:val="5178095CB2514AFD809E03588EDE2B39"/>
    <w:rsid w:val="00A1061C"/>
  </w:style>
  <w:style w:type="paragraph" w:customStyle="1" w:styleId="E04F1DA980EA49F9A22A4CA9E1B2377E">
    <w:name w:val="E04F1DA980EA49F9A22A4CA9E1B2377E"/>
    <w:rsid w:val="00A1061C"/>
  </w:style>
  <w:style w:type="paragraph" w:customStyle="1" w:styleId="29CD5172524F44339F5092510A4B8EBF">
    <w:name w:val="29CD5172524F44339F5092510A4B8EBF"/>
    <w:rsid w:val="003979CA"/>
  </w:style>
  <w:style w:type="paragraph" w:customStyle="1" w:styleId="E4BC83BAB8B44C208F8C47FDFEEF68C5">
    <w:name w:val="E4BC83BAB8B44C208F8C47FDFEEF68C5"/>
    <w:rsid w:val="003979CA"/>
  </w:style>
  <w:style w:type="paragraph" w:customStyle="1" w:styleId="A68B88D5FE624334BEFBC44C2041003F">
    <w:name w:val="A68B88D5FE624334BEFBC44C2041003F"/>
    <w:rsid w:val="003979CA"/>
  </w:style>
  <w:style w:type="paragraph" w:customStyle="1" w:styleId="4AF299B1FD4941768407E858A620F44F">
    <w:name w:val="4AF299B1FD4941768407E858A620F44F"/>
    <w:rsid w:val="003979CA"/>
  </w:style>
  <w:style w:type="paragraph" w:customStyle="1" w:styleId="A85C48E4F7274943A22859AEB6AB2AB7">
    <w:name w:val="A85C48E4F7274943A22859AEB6AB2AB7"/>
    <w:rsid w:val="003979CA"/>
  </w:style>
  <w:style w:type="paragraph" w:customStyle="1" w:styleId="20C03677384F41FCBC8342F2F2E50F38">
    <w:name w:val="20C03677384F41FCBC8342F2F2E50F38"/>
    <w:rsid w:val="003979CA"/>
  </w:style>
  <w:style w:type="paragraph" w:customStyle="1" w:styleId="E235A60B29B64C039193EF15D03EB4C7">
    <w:name w:val="E235A60B29B64C039193EF15D03EB4C7"/>
    <w:rsid w:val="003979CA"/>
  </w:style>
  <w:style w:type="paragraph" w:customStyle="1" w:styleId="1F98FEC84A0F4D34A5DBF36C8AD46E2A">
    <w:name w:val="1F98FEC84A0F4D34A5DBF36C8AD46E2A"/>
    <w:rsid w:val="003979CA"/>
  </w:style>
  <w:style w:type="paragraph" w:customStyle="1" w:styleId="3932152DE76C4C14B50EAA8420176A9E">
    <w:name w:val="3932152DE76C4C14B50EAA8420176A9E"/>
    <w:rsid w:val="003979CA"/>
  </w:style>
  <w:style w:type="paragraph" w:customStyle="1" w:styleId="4ED481E07BAF401F8400165150274941">
    <w:name w:val="4ED481E07BAF401F8400165150274941"/>
    <w:rsid w:val="003979CA"/>
  </w:style>
  <w:style w:type="paragraph" w:customStyle="1" w:styleId="54C54B75AF1245B1BEA0ECFB02B923AF">
    <w:name w:val="54C54B75AF1245B1BEA0ECFB02B923AF"/>
    <w:rsid w:val="003979CA"/>
  </w:style>
  <w:style w:type="paragraph" w:customStyle="1" w:styleId="44F5550614E04D18809D66AD98387D1E">
    <w:name w:val="44F5550614E04D18809D66AD98387D1E"/>
    <w:rsid w:val="003979CA"/>
  </w:style>
  <w:style w:type="paragraph" w:customStyle="1" w:styleId="32E604D91A8847DFAD29DB2817D19418">
    <w:name w:val="32E604D91A8847DFAD29DB2817D19418"/>
    <w:rsid w:val="003979CA"/>
  </w:style>
  <w:style w:type="paragraph" w:customStyle="1" w:styleId="F5266A9CC9354B3E940103510E8B1B4E">
    <w:name w:val="F5266A9CC9354B3E940103510E8B1B4E"/>
    <w:rsid w:val="003979CA"/>
  </w:style>
  <w:style w:type="paragraph" w:customStyle="1" w:styleId="4D97F5D37C8A4495996C99520E704841">
    <w:name w:val="4D97F5D37C8A4495996C99520E704841"/>
    <w:rsid w:val="003979CA"/>
  </w:style>
  <w:style w:type="paragraph" w:customStyle="1" w:styleId="1B1D88D9D64347D4B940B839174282FB">
    <w:name w:val="1B1D88D9D64347D4B940B839174282FB"/>
    <w:rsid w:val="003979CA"/>
  </w:style>
  <w:style w:type="paragraph" w:customStyle="1" w:styleId="2B28A6D3FB414E319511B9626FF21471">
    <w:name w:val="2B28A6D3FB414E319511B9626FF21471"/>
    <w:rsid w:val="003979CA"/>
  </w:style>
  <w:style w:type="paragraph" w:customStyle="1" w:styleId="266F047B90134103A7C6BB9FF3329FA0">
    <w:name w:val="266F047B90134103A7C6BB9FF3329FA0"/>
    <w:rsid w:val="003979CA"/>
  </w:style>
  <w:style w:type="paragraph" w:customStyle="1" w:styleId="FD1D24A840CE4D72B715CA1D69E580E2">
    <w:name w:val="FD1D24A840CE4D72B715CA1D69E580E2"/>
    <w:rsid w:val="003979CA"/>
  </w:style>
  <w:style w:type="paragraph" w:customStyle="1" w:styleId="546DB2CB9A4D45D38BEEAC0B9A2E2E7F">
    <w:name w:val="546DB2CB9A4D45D38BEEAC0B9A2E2E7F"/>
    <w:rsid w:val="003979CA"/>
  </w:style>
  <w:style w:type="paragraph" w:customStyle="1" w:styleId="3B30BEB70C904C8CAC8962653A796AE0">
    <w:name w:val="3B30BEB70C904C8CAC8962653A796AE0"/>
    <w:rsid w:val="003979CA"/>
  </w:style>
  <w:style w:type="paragraph" w:customStyle="1" w:styleId="67EC25ABDD84486E973C736932FBB4BC">
    <w:name w:val="67EC25ABDD84486E973C736932FBB4BC"/>
    <w:rsid w:val="003979CA"/>
  </w:style>
  <w:style w:type="paragraph" w:customStyle="1" w:styleId="ECBF49B033084486B875A4587A50F22D">
    <w:name w:val="ECBF49B033084486B875A4587A50F22D"/>
    <w:rsid w:val="003979CA"/>
  </w:style>
  <w:style w:type="paragraph" w:customStyle="1" w:styleId="8328C04FEB35465A9D781450C6C9D8D6">
    <w:name w:val="8328C04FEB35465A9D781450C6C9D8D6"/>
    <w:rsid w:val="003979CA"/>
  </w:style>
  <w:style w:type="paragraph" w:customStyle="1" w:styleId="1DF381B08C5449B6AB5872A120308CFC">
    <w:name w:val="1DF381B08C5449B6AB5872A120308CFC"/>
    <w:rsid w:val="003979CA"/>
  </w:style>
  <w:style w:type="paragraph" w:customStyle="1" w:styleId="6C687AC2CD9D48C089FD74DA39479696">
    <w:name w:val="6C687AC2CD9D48C089FD74DA39479696"/>
    <w:rsid w:val="003979CA"/>
  </w:style>
  <w:style w:type="paragraph" w:customStyle="1" w:styleId="503B6EA002AF4C858E8A02133481FAA0">
    <w:name w:val="503B6EA002AF4C858E8A02133481FAA0"/>
    <w:rsid w:val="003979CA"/>
  </w:style>
  <w:style w:type="paragraph" w:customStyle="1" w:styleId="4D09E94761454698B25FDBD244C2755B">
    <w:name w:val="4D09E94761454698B25FDBD244C2755B"/>
    <w:rsid w:val="003979CA"/>
  </w:style>
  <w:style w:type="paragraph" w:customStyle="1" w:styleId="7744329618CA4BF88343B245347F9974">
    <w:name w:val="7744329618CA4BF88343B245347F9974"/>
    <w:rsid w:val="003979CA"/>
  </w:style>
  <w:style w:type="paragraph" w:customStyle="1" w:styleId="07283CEB8DA1457EA1D62B91C5D6A32D">
    <w:name w:val="07283CEB8DA1457EA1D62B91C5D6A32D"/>
    <w:rsid w:val="003979CA"/>
  </w:style>
  <w:style w:type="paragraph" w:customStyle="1" w:styleId="025DF69E3B7C4C1A941927F85B46E19E">
    <w:name w:val="025DF69E3B7C4C1A941927F85B46E19E"/>
    <w:rsid w:val="00397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E30DA-4356-4BF9-B444-81139B726465}">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4.xml><?xml version="1.0" encoding="utf-8"?>
<ds:datastoreItem xmlns:ds="http://schemas.openxmlformats.org/officeDocument/2006/customXml" ds:itemID="{C1C137D2-CB74-4B26-9CAC-BD8FECE4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26BFEFE0.dotm</Template>
  <TotalTime>1</TotalTime>
  <Pages>20</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2020-02-18T01:50:00Z</cp:lastPrinted>
  <dcterms:created xsi:type="dcterms:W3CDTF">2020-02-18T00:55:00Z</dcterms:created>
  <dcterms:modified xsi:type="dcterms:W3CDTF">2020-02-18T01:50:00Z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