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13" w:rsidRDefault="00C96FBA" w:rsidP="00080B20">
      <w:pPr>
        <w:pStyle w:val="SWACoverHeader"/>
      </w:pPr>
      <w:r>
        <w:t>H</w:t>
      </w:r>
      <w:r w:rsidR="00C10DB4">
        <w:t>ealth</w:t>
      </w:r>
      <w:r w:rsidR="000E47B0">
        <w:rPr>
          <w:rFonts w:hint="eastAsia"/>
        </w:rPr>
        <w:t> </w:t>
      </w:r>
      <w:r w:rsidR="00C10DB4">
        <w:t>monitoring</w:t>
      </w:r>
    </w:p>
    <w:p w:rsidR="00EA625A" w:rsidRPr="00746222" w:rsidRDefault="00C96FBA" w:rsidP="00EA625A">
      <w:pPr>
        <w:pStyle w:val="SWACovernames"/>
      </w:pPr>
      <w:r>
        <w:t xml:space="preserve">Guide for </w:t>
      </w:r>
      <w:r w:rsidR="0064444B">
        <w:t>MIBK (4-m</w:t>
      </w:r>
      <w:r w:rsidR="00EA625A">
        <w:t>ethylpentan-2-</w:t>
      </w:r>
      <w:r>
        <w:t>one, m</w:t>
      </w:r>
      <w:r w:rsidR="00EA625A">
        <w:t>ethyl</w:t>
      </w:r>
      <w:r w:rsidR="00103C90">
        <w:t> </w:t>
      </w:r>
      <w:r>
        <w:t>i</w:t>
      </w:r>
      <w:r w:rsidR="00EA625A">
        <w:t>sobutyl</w:t>
      </w:r>
      <w:r w:rsidR="00EA625A">
        <w:rPr>
          <w:rFonts w:hint="eastAsia"/>
        </w:rPr>
        <w:t> </w:t>
      </w:r>
      <w:r>
        <w:t>k</w:t>
      </w:r>
      <w:r w:rsidR="00EA625A">
        <w:t>etone)</w:t>
      </w:r>
    </w:p>
    <w:p w:rsidR="00BC6D23" w:rsidRDefault="00080B20" w:rsidP="00080B20">
      <w:pPr>
        <w:ind w:left="-1276" w:right="-1800"/>
      </w:pPr>
      <w:r w:rsidRPr="00080B20">
        <w:rPr>
          <w:noProof/>
        </w:rPr>
        <w:drawing>
          <wp:inline distT="0" distB="0" distL="0" distR="0" wp14:anchorId="0FCB2849" wp14:editId="7FD53A87">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rsidR="001D7C48" w:rsidRDefault="00EA37E9" w:rsidP="003066FC">
      <w:pPr>
        <w:pStyle w:val="SWACoverintroparagraph"/>
        <w:spacing w:before="1800"/>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anchor distT="0" distB="0" distL="114300" distR="114300" simplePos="0" relativeHeight="251658240" behindDoc="0" locked="0" layoutInCell="1" allowOverlap="1">
            <wp:simplePos x="3480179" y="900752"/>
            <wp:positionH relativeFrom="column">
              <wp:align>right</wp:align>
            </wp:positionH>
            <wp:positionV relativeFrom="paragraph">
              <wp:align>top</wp:align>
            </wp:positionV>
            <wp:extent cx="2934970" cy="586740"/>
            <wp:effectExtent l="0" t="0" r="0" b="3810"/>
            <wp:wrapSquare wrapText="bothSides"/>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anchor>
        </w:drawing>
      </w:r>
    </w:p>
    <w:bookmarkStart w:id="1" w:name="_Toc510003727"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rsidR="00CF53B3" w:rsidRPr="009710C1" w:rsidRDefault="00CF53B3" w:rsidP="00CF53B3">
          <w:pPr>
            <w:pStyle w:val="TOCHeading"/>
            <w:tabs>
              <w:tab w:val="left" w:pos="5023"/>
            </w:tabs>
            <w:rPr>
              <w:lang w:val="en-AU"/>
            </w:rPr>
          </w:pPr>
          <w:r w:rsidRPr="009710C1">
            <w:rPr>
              <w:lang w:val="en-AU"/>
            </w:rPr>
            <w:t>Contents</w:t>
          </w:r>
          <w:r>
            <w:rPr>
              <w:lang w:val="en-AU"/>
            </w:rPr>
            <w:tab/>
          </w:r>
        </w:p>
        <w:p w:rsidR="00CF53B3" w:rsidRDefault="00CF53B3">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6356" w:history="1">
            <w:r w:rsidRPr="00F30068">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_Toc22736356 \h </w:instrText>
            </w:r>
            <w:r>
              <w:rPr>
                <w:noProof/>
                <w:webHidden/>
              </w:rPr>
            </w:r>
            <w:r>
              <w:rPr>
                <w:noProof/>
                <w:webHidden/>
              </w:rPr>
              <w:fldChar w:fldCharType="separate"/>
            </w:r>
            <w:r w:rsidR="006D36D7">
              <w:rPr>
                <w:noProof/>
                <w:webHidden/>
              </w:rPr>
              <w:t>3</w:t>
            </w:r>
            <w:r>
              <w:rPr>
                <w:noProof/>
                <w:webHidden/>
              </w:rPr>
              <w:fldChar w:fldCharType="end"/>
            </w:r>
          </w:hyperlink>
        </w:p>
        <w:p w:rsidR="00CF53B3" w:rsidRDefault="006D36D7">
          <w:pPr>
            <w:pStyle w:val="TOC1"/>
            <w:rPr>
              <w:rFonts w:asciiTheme="minorHAnsi" w:eastAsiaTheme="minorEastAsia" w:hAnsiTheme="minorHAnsi" w:cstheme="minorBidi"/>
              <w:noProof/>
              <w:szCs w:val="22"/>
            </w:rPr>
          </w:pPr>
          <w:hyperlink w:anchor="_Toc22736357" w:history="1">
            <w:r w:rsidR="00CF53B3" w:rsidRPr="00F30068">
              <w:rPr>
                <w:rStyle w:val="Hyperlink"/>
                <w:noProof/>
              </w:rPr>
              <w:t>MIBK (4-methylpentan-2-one, methyl isobutyl ketone)</w:t>
            </w:r>
            <w:r w:rsidR="00CF53B3">
              <w:rPr>
                <w:noProof/>
                <w:webHidden/>
              </w:rPr>
              <w:tab/>
            </w:r>
            <w:r w:rsidR="00CF53B3">
              <w:rPr>
                <w:noProof/>
                <w:webHidden/>
              </w:rPr>
              <w:fldChar w:fldCharType="begin"/>
            </w:r>
            <w:r w:rsidR="00CF53B3">
              <w:rPr>
                <w:noProof/>
                <w:webHidden/>
              </w:rPr>
              <w:instrText xml:space="preserve"> PAGEREF _Toc22736357 \h </w:instrText>
            </w:r>
            <w:r w:rsidR="00CF53B3">
              <w:rPr>
                <w:noProof/>
                <w:webHidden/>
              </w:rPr>
            </w:r>
            <w:r w:rsidR="00CF53B3">
              <w:rPr>
                <w:noProof/>
                <w:webHidden/>
              </w:rPr>
              <w:fldChar w:fldCharType="separate"/>
            </w:r>
            <w:r>
              <w:rPr>
                <w:noProof/>
                <w:webHidden/>
              </w:rPr>
              <w:t>4</w:t>
            </w:r>
            <w:r w:rsidR="00CF53B3">
              <w:rPr>
                <w:noProof/>
                <w:webHidden/>
              </w:rPr>
              <w:fldChar w:fldCharType="end"/>
            </w:r>
          </w:hyperlink>
        </w:p>
        <w:p w:rsidR="00CF53B3" w:rsidRDefault="006D36D7">
          <w:pPr>
            <w:pStyle w:val="TOC2"/>
            <w:rPr>
              <w:rFonts w:asciiTheme="minorHAnsi" w:eastAsiaTheme="minorEastAsia" w:hAnsiTheme="minorHAnsi" w:cstheme="minorBidi"/>
              <w:noProof/>
              <w:szCs w:val="22"/>
            </w:rPr>
          </w:pPr>
          <w:hyperlink w:anchor="_Toc22736358" w:history="1">
            <w:r w:rsidR="00CF53B3" w:rsidRPr="00F30068">
              <w:rPr>
                <w:rStyle w:val="Hyperlink"/>
                <w:rFonts w:eastAsiaTheme="minorHAnsi"/>
                <w:noProof/>
              </w:rPr>
              <w:t>1.</w:t>
            </w:r>
            <w:r w:rsidR="00CF53B3">
              <w:rPr>
                <w:rFonts w:asciiTheme="minorHAnsi" w:eastAsiaTheme="minorEastAsia" w:hAnsiTheme="minorHAnsi" w:cstheme="minorBidi"/>
                <w:noProof/>
                <w:szCs w:val="22"/>
              </w:rPr>
              <w:tab/>
            </w:r>
            <w:r w:rsidR="00CF53B3" w:rsidRPr="00F30068">
              <w:rPr>
                <w:rStyle w:val="Hyperlink"/>
                <w:rFonts w:eastAsiaTheme="minorHAnsi"/>
                <w:noProof/>
              </w:rPr>
              <w:t>Health monitoring for MIBK under the Work Health and Safety (WHS) Regulations</w:t>
            </w:r>
            <w:r w:rsidR="00CF53B3">
              <w:rPr>
                <w:noProof/>
                <w:webHidden/>
              </w:rPr>
              <w:tab/>
            </w:r>
            <w:r w:rsidR="00CF53B3">
              <w:rPr>
                <w:noProof/>
                <w:webHidden/>
              </w:rPr>
              <w:fldChar w:fldCharType="begin"/>
            </w:r>
            <w:r w:rsidR="00CF53B3">
              <w:rPr>
                <w:noProof/>
                <w:webHidden/>
              </w:rPr>
              <w:instrText xml:space="preserve"> PAGEREF _Toc22736358 \h </w:instrText>
            </w:r>
            <w:r w:rsidR="00CF53B3">
              <w:rPr>
                <w:noProof/>
                <w:webHidden/>
              </w:rPr>
            </w:r>
            <w:r w:rsidR="00CF53B3">
              <w:rPr>
                <w:noProof/>
                <w:webHidden/>
              </w:rPr>
              <w:fldChar w:fldCharType="separate"/>
            </w:r>
            <w:r>
              <w:rPr>
                <w:noProof/>
                <w:webHidden/>
              </w:rPr>
              <w:t>4</w:t>
            </w:r>
            <w:r w:rsidR="00CF53B3">
              <w:rPr>
                <w:noProof/>
                <w:webHidden/>
              </w:rPr>
              <w:fldChar w:fldCharType="end"/>
            </w:r>
          </w:hyperlink>
        </w:p>
        <w:p w:rsidR="00CF53B3" w:rsidRDefault="006D36D7">
          <w:pPr>
            <w:pStyle w:val="TOC2"/>
            <w:rPr>
              <w:rFonts w:asciiTheme="minorHAnsi" w:eastAsiaTheme="minorEastAsia" w:hAnsiTheme="minorHAnsi" w:cstheme="minorBidi"/>
              <w:noProof/>
              <w:szCs w:val="22"/>
            </w:rPr>
          </w:pPr>
          <w:hyperlink w:anchor="_Toc22736359" w:history="1">
            <w:r w:rsidR="00CF53B3" w:rsidRPr="00F30068">
              <w:rPr>
                <w:rStyle w:val="Hyperlink"/>
                <w:rFonts w:eastAsiaTheme="minorHAnsi"/>
                <w:noProof/>
              </w:rPr>
              <w:t>2.</w:t>
            </w:r>
            <w:r w:rsidR="00CF53B3">
              <w:rPr>
                <w:rFonts w:asciiTheme="minorHAnsi" w:eastAsiaTheme="minorEastAsia" w:hAnsiTheme="minorHAnsi" w:cstheme="minorBidi"/>
                <w:noProof/>
                <w:szCs w:val="22"/>
              </w:rPr>
              <w:tab/>
            </w:r>
            <w:r w:rsidR="00CF53B3" w:rsidRPr="00F30068">
              <w:rPr>
                <w:rStyle w:val="Hyperlink"/>
                <w:rFonts w:eastAsiaTheme="minorHAnsi"/>
                <w:noProof/>
              </w:rPr>
              <w:t>Monitoring exposure to MIBK</w:t>
            </w:r>
            <w:r w:rsidR="00CF53B3">
              <w:rPr>
                <w:noProof/>
                <w:webHidden/>
              </w:rPr>
              <w:tab/>
            </w:r>
            <w:r w:rsidR="00CF53B3">
              <w:rPr>
                <w:noProof/>
                <w:webHidden/>
              </w:rPr>
              <w:fldChar w:fldCharType="begin"/>
            </w:r>
            <w:r w:rsidR="00CF53B3">
              <w:rPr>
                <w:noProof/>
                <w:webHidden/>
              </w:rPr>
              <w:instrText xml:space="preserve"> PAGEREF _Toc22736359 \h </w:instrText>
            </w:r>
            <w:r w:rsidR="00CF53B3">
              <w:rPr>
                <w:noProof/>
                <w:webHidden/>
              </w:rPr>
            </w:r>
            <w:r w:rsidR="00CF53B3">
              <w:rPr>
                <w:noProof/>
                <w:webHidden/>
              </w:rPr>
              <w:fldChar w:fldCharType="separate"/>
            </w:r>
            <w:r>
              <w:rPr>
                <w:noProof/>
                <w:webHidden/>
              </w:rPr>
              <w:t>5</w:t>
            </w:r>
            <w:r w:rsidR="00CF53B3">
              <w:rPr>
                <w:noProof/>
                <w:webHidden/>
              </w:rPr>
              <w:fldChar w:fldCharType="end"/>
            </w:r>
          </w:hyperlink>
        </w:p>
        <w:p w:rsidR="00CF53B3" w:rsidRDefault="006D36D7">
          <w:pPr>
            <w:pStyle w:val="TOC3"/>
            <w:tabs>
              <w:tab w:val="right" w:leader="dot" w:pos="9016"/>
            </w:tabs>
            <w:rPr>
              <w:rFonts w:asciiTheme="minorHAnsi" w:eastAsiaTheme="minorEastAsia" w:hAnsiTheme="minorHAnsi" w:cstheme="minorBidi"/>
              <w:noProof/>
              <w:szCs w:val="22"/>
            </w:rPr>
          </w:pPr>
          <w:hyperlink w:anchor="_Toc22736360" w:history="1">
            <w:r w:rsidR="00CF53B3" w:rsidRPr="00F30068">
              <w:rPr>
                <w:rStyle w:val="Hyperlink"/>
                <w:noProof/>
              </w:rPr>
              <w:t>Workplace exposure standard</w:t>
            </w:r>
            <w:r w:rsidR="00CF53B3">
              <w:rPr>
                <w:noProof/>
                <w:webHidden/>
              </w:rPr>
              <w:tab/>
            </w:r>
            <w:r w:rsidR="00CF53B3">
              <w:rPr>
                <w:noProof/>
                <w:webHidden/>
              </w:rPr>
              <w:fldChar w:fldCharType="begin"/>
            </w:r>
            <w:r w:rsidR="00CF53B3">
              <w:rPr>
                <w:noProof/>
                <w:webHidden/>
              </w:rPr>
              <w:instrText xml:space="preserve"> PAGEREF _Toc22736360 \h </w:instrText>
            </w:r>
            <w:r w:rsidR="00CF53B3">
              <w:rPr>
                <w:noProof/>
                <w:webHidden/>
              </w:rPr>
            </w:r>
            <w:r w:rsidR="00CF53B3">
              <w:rPr>
                <w:noProof/>
                <w:webHidden/>
              </w:rPr>
              <w:fldChar w:fldCharType="separate"/>
            </w:r>
            <w:r>
              <w:rPr>
                <w:noProof/>
                <w:webHidden/>
              </w:rPr>
              <w:t>5</w:t>
            </w:r>
            <w:r w:rsidR="00CF53B3">
              <w:rPr>
                <w:noProof/>
                <w:webHidden/>
              </w:rPr>
              <w:fldChar w:fldCharType="end"/>
            </w:r>
          </w:hyperlink>
        </w:p>
        <w:p w:rsidR="00CF53B3" w:rsidRDefault="006D36D7">
          <w:pPr>
            <w:pStyle w:val="TOC3"/>
            <w:tabs>
              <w:tab w:val="right" w:leader="dot" w:pos="9016"/>
            </w:tabs>
            <w:rPr>
              <w:rFonts w:asciiTheme="minorHAnsi" w:eastAsiaTheme="minorEastAsia" w:hAnsiTheme="minorHAnsi" w:cstheme="minorBidi"/>
              <w:noProof/>
              <w:szCs w:val="22"/>
            </w:rPr>
          </w:pPr>
          <w:hyperlink w:anchor="_Toc22736361" w:history="1">
            <w:r w:rsidR="00CF53B3" w:rsidRPr="00F30068">
              <w:rPr>
                <w:rStyle w:val="Hyperlink"/>
                <w:noProof/>
              </w:rPr>
              <w:t>Removal from work</w:t>
            </w:r>
            <w:r w:rsidR="00CF53B3">
              <w:rPr>
                <w:noProof/>
                <w:webHidden/>
              </w:rPr>
              <w:tab/>
            </w:r>
            <w:r w:rsidR="00CF53B3">
              <w:rPr>
                <w:noProof/>
                <w:webHidden/>
              </w:rPr>
              <w:fldChar w:fldCharType="begin"/>
            </w:r>
            <w:r w:rsidR="00CF53B3">
              <w:rPr>
                <w:noProof/>
                <w:webHidden/>
              </w:rPr>
              <w:instrText xml:space="preserve"> PAGEREF _Toc22736361 \h </w:instrText>
            </w:r>
            <w:r w:rsidR="00CF53B3">
              <w:rPr>
                <w:noProof/>
                <w:webHidden/>
              </w:rPr>
            </w:r>
            <w:r w:rsidR="00CF53B3">
              <w:rPr>
                <w:noProof/>
                <w:webHidden/>
              </w:rPr>
              <w:fldChar w:fldCharType="separate"/>
            </w:r>
            <w:r>
              <w:rPr>
                <w:noProof/>
                <w:webHidden/>
              </w:rPr>
              <w:t>5</w:t>
            </w:r>
            <w:r w:rsidR="00CF53B3">
              <w:rPr>
                <w:noProof/>
                <w:webHidden/>
              </w:rPr>
              <w:fldChar w:fldCharType="end"/>
            </w:r>
          </w:hyperlink>
        </w:p>
        <w:p w:rsidR="00CF53B3" w:rsidRDefault="006D36D7">
          <w:pPr>
            <w:pStyle w:val="TOC3"/>
            <w:tabs>
              <w:tab w:val="right" w:leader="dot" w:pos="9016"/>
            </w:tabs>
            <w:rPr>
              <w:rFonts w:asciiTheme="minorHAnsi" w:eastAsiaTheme="minorEastAsia" w:hAnsiTheme="minorHAnsi" w:cstheme="minorBidi"/>
              <w:noProof/>
              <w:szCs w:val="22"/>
            </w:rPr>
          </w:pPr>
          <w:hyperlink w:anchor="_Toc22736362" w:history="1">
            <w:r w:rsidR="00CF53B3" w:rsidRPr="00F30068">
              <w:rPr>
                <w:rStyle w:val="Hyperlink"/>
                <w:noProof/>
              </w:rPr>
              <w:t>Return to work</w:t>
            </w:r>
            <w:r w:rsidR="00CF53B3">
              <w:rPr>
                <w:noProof/>
                <w:webHidden/>
              </w:rPr>
              <w:tab/>
            </w:r>
            <w:r w:rsidR="00CF53B3">
              <w:rPr>
                <w:noProof/>
                <w:webHidden/>
              </w:rPr>
              <w:fldChar w:fldCharType="begin"/>
            </w:r>
            <w:r w:rsidR="00CF53B3">
              <w:rPr>
                <w:noProof/>
                <w:webHidden/>
              </w:rPr>
              <w:instrText xml:space="preserve"> PAGEREF _Toc22736362 \h </w:instrText>
            </w:r>
            <w:r w:rsidR="00CF53B3">
              <w:rPr>
                <w:noProof/>
                <w:webHidden/>
              </w:rPr>
            </w:r>
            <w:r w:rsidR="00CF53B3">
              <w:rPr>
                <w:noProof/>
                <w:webHidden/>
              </w:rPr>
              <w:fldChar w:fldCharType="separate"/>
            </w:r>
            <w:r>
              <w:rPr>
                <w:noProof/>
                <w:webHidden/>
              </w:rPr>
              <w:t>6</w:t>
            </w:r>
            <w:r w:rsidR="00CF53B3">
              <w:rPr>
                <w:noProof/>
                <w:webHidden/>
              </w:rPr>
              <w:fldChar w:fldCharType="end"/>
            </w:r>
          </w:hyperlink>
        </w:p>
        <w:p w:rsidR="00CF53B3" w:rsidRDefault="006D36D7">
          <w:pPr>
            <w:pStyle w:val="TOC2"/>
            <w:rPr>
              <w:rFonts w:asciiTheme="minorHAnsi" w:eastAsiaTheme="minorEastAsia" w:hAnsiTheme="minorHAnsi" w:cstheme="minorBidi"/>
              <w:noProof/>
              <w:szCs w:val="22"/>
            </w:rPr>
          </w:pPr>
          <w:hyperlink w:anchor="_Toc22736363" w:history="1">
            <w:r w:rsidR="00CF53B3" w:rsidRPr="00F30068">
              <w:rPr>
                <w:rStyle w:val="Hyperlink"/>
                <w:rFonts w:eastAsiaTheme="minorHAnsi"/>
                <w:noProof/>
              </w:rPr>
              <w:t>3.</w:t>
            </w:r>
            <w:r w:rsidR="00CF53B3">
              <w:rPr>
                <w:rFonts w:asciiTheme="minorHAnsi" w:eastAsiaTheme="minorEastAsia" w:hAnsiTheme="minorHAnsi" w:cstheme="minorBidi"/>
                <w:noProof/>
                <w:szCs w:val="22"/>
              </w:rPr>
              <w:tab/>
            </w:r>
            <w:r w:rsidR="00CF53B3" w:rsidRPr="00F30068">
              <w:rPr>
                <w:rStyle w:val="Hyperlink"/>
                <w:rFonts w:eastAsiaTheme="minorHAnsi"/>
                <w:noProof/>
              </w:rPr>
              <w:t>Final medical examination</w:t>
            </w:r>
            <w:r w:rsidR="00CF53B3">
              <w:rPr>
                <w:noProof/>
                <w:webHidden/>
              </w:rPr>
              <w:tab/>
            </w:r>
            <w:r w:rsidR="00CF53B3">
              <w:rPr>
                <w:noProof/>
                <w:webHidden/>
              </w:rPr>
              <w:fldChar w:fldCharType="begin"/>
            </w:r>
            <w:r w:rsidR="00CF53B3">
              <w:rPr>
                <w:noProof/>
                <w:webHidden/>
              </w:rPr>
              <w:instrText xml:space="preserve"> PAGEREF _Toc22736363 \h </w:instrText>
            </w:r>
            <w:r w:rsidR="00CF53B3">
              <w:rPr>
                <w:noProof/>
                <w:webHidden/>
              </w:rPr>
            </w:r>
            <w:r w:rsidR="00CF53B3">
              <w:rPr>
                <w:noProof/>
                <w:webHidden/>
              </w:rPr>
              <w:fldChar w:fldCharType="separate"/>
            </w:r>
            <w:r>
              <w:rPr>
                <w:noProof/>
                <w:webHidden/>
              </w:rPr>
              <w:t>6</w:t>
            </w:r>
            <w:r w:rsidR="00CF53B3">
              <w:rPr>
                <w:noProof/>
                <w:webHidden/>
              </w:rPr>
              <w:fldChar w:fldCharType="end"/>
            </w:r>
          </w:hyperlink>
        </w:p>
        <w:p w:rsidR="00CF53B3" w:rsidRDefault="006D36D7">
          <w:pPr>
            <w:pStyle w:val="TOC2"/>
            <w:rPr>
              <w:rFonts w:asciiTheme="minorHAnsi" w:eastAsiaTheme="minorEastAsia" w:hAnsiTheme="minorHAnsi" w:cstheme="minorBidi"/>
              <w:noProof/>
              <w:szCs w:val="22"/>
            </w:rPr>
          </w:pPr>
          <w:hyperlink w:anchor="_Toc22736364" w:history="1">
            <w:r w:rsidR="00CF53B3" w:rsidRPr="00F30068">
              <w:rPr>
                <w:rStyle w:val="Hyperlink"/>
                <w:rFonts w:eastAsiaTheme="minorHAnsi"/>
                <w:noProof/>
              </w:rPr>
              <w:t>4.</w:t>
            </w:r>
            <w:r w:rsidR="00CF53B3">
              <w:rPr>
                <w:rFonts w:asciiTheme="minorHAnsi" w:eastAsiaTheme="minorEastAsia" w:hAnsiTheme="minorHAnsi" w:cstheme="minorBidi"/>
                <w:noProof/>
                <w:szCs w:val="22"/>
              </w:rPr>
              <w:tab/>
            </w:r>
            <w:r w:rsidR="00CF53B3" w:rsidRPr="00F30068">
              <w:rPr>
                <w:rStyle w:val="Hyperlink"/>
                <w:rFonts w:eastAsiaTheme="minorHAnsi"/>
                <w:noProof/>
              </w:rPr>
              <w:t>Route of occupational exposure</w:t>
            </w:r>
            <w:r w:rsidR="00CF53B3">
              <w:rPr>
                <w:noProof/>
                <w:webHidden/>
              </w:rPr>
              <w:tab/>
            </w:r>
            <w:r w:rsidR="00CF53B3">
              <w:rPr>
                <w:noProof/>
                <w:webHidden/>
              </w:rPr>
              <w:fldChar w:fldCharType="begin"/>
            </w:r>
            <w:r w:rsidR="00CF53B3">
              <w:rPr>
                <w:noProof/>
                <w:webHidden/>
              </w:rPr>
              <w:instrText xml:space="preserve"> PAGEREF _Toc22736364 \h </w:instrText>
            </w:r>
            <w:r w:rsidR="00CF53B3">
              <w:rPr>
                <w:noProof/>
                <w:webHidden/>
              </w:rPr>
            </w:r>
            <w:r w:rsidR="00CF53B3">
              <w:rPr>
                <w:noProof/>
                <w:webHidden/>
              </w:rPr>
              <w:fldChar w:fldCharType="separate"/>
            </w:r>
            <w:r>
              <w:rPr>
                <w:noProof/>
                <w:webHidden/>
              </w:rPr>
              <w:t>6</w:t>
            </w:r>
            <w:r w:rsidR="00CF53B3">
              <w:rPr>
                <w:noProof/>
                <w:webHidden/>
              </w:rPr>
              <w:fldChar w:fldCharType="end"/>
            </w:r>
          </w:hyperlink>
        </w:p>
        <w:p w:rsidR="00CF53B3" w:rsidRDefault="006D36D7">
          <w:pPr>
            <w:pStyle w:val="TOC2"/>
            <w:rPr>
              <w:rFonts w:asciiTheme="minorHAnsi" w:eastAsiaTheme="minorEastAsia" w:hAnsiTheme="minorHAnsi" w:cstheme="minorBidi"/>
              <w:noProof/>
              <w:szCs w:val="22"/>
            </w:rPr>
          </w:pPr>
          <w:hyperlink w:anchor="_Toc22736365" w:history="1">
            <w:r w:rsidR="00CF53B3" w:rsidRPr="00F30068">
              <w:rPr>
                <w:rStyle w:val="Hyperlink"/>
                <w:rFonts w:eastAsiaTheme="minorHAnsi"/>
                <w:noProof/>
              </w:rPr>
              <w:t>5.</w:t>
            </w:r>
            <w:r w:rsidR="00CF53B3">
              <w:rPr>
                <w:rFonts w:asciiTheme="minorHAnsi" w:eastAsiaTheme="minorEastAsia" w:hAnsiTheme="minorHAnsi" w:cstheme="minorBidi"/>
                <w:noProof/>
                <w:szCs w:val="22"/>
              </w:rPr>
              <w:tab/>
            </w:r>
            <w:r w:rsidR="00CF53B3" w:rsidRPr="00F30068">
              <w:rPr>
                <w:rStyle w:val="Hyperlink"/>
                <w:rFonts w:eastAsiaTheme="minorHAnsi"/>
                <w:noProof/>
              </w:rPr>
              <w:t>Target organ/effect</w:t>
            </w:r>
            <w:r w:rsidR="00CF53B3">
              <w:rPr>
                <w:noProof/>
                <w:webHidden/>
              </w:rPr>
              <w:tab/>
            </w:r>
            <w:r w:rsidR="00CF53B3">
              <w:rPr>
                <w:noProof/>
                <w:webHidden/>
              </w:rPr>
              <w:fldChar w:fldCharType="begin"/>
            </w:r>
            <w:r w:rsidR="00CF53B3">
              <w:rPr>
                <w:noProof/>
                <w:webHidden/>
              </w:rPr>
              <w:instrText xml:space="preserve"> PAGEREF _Toc22736365 \h </w:instrText>
            </w:r>
            <w:r w:rsidR="00CF53B3">
              <w:rPr>
                <w:noProof/>
                <w:webHidden/>
              </w:rPr>
            </w:r>
            <w:r w:rsidR="00CF53B3">
              <w:rPr>
                <w:noProof/>
                <w:webHidden/>
              </w:rPr>
              <w:fldChar w:fldCharType="separate"/>
            </w:r>
            <w:r>
              <w:rPr>
                <w:noProof/>
                <w:webHidden/>
              </w:rPr>
              <w:t>7</w:t>
            </w:r>
            <w:r w:rsidR="00CF53B3">
              <w:rPr>
                <w:noProof/>
                <w:webHidden/>
              </w:rPr>
              <w:fldChar w:fldCharType="end"/>
            </w:r>
          </w:hyperlink>
        </w:p>
        <w:p w:rsidR="00CF53B3" w:rsidRDefault="006D36D7">
          <w:pPr>
            <w:pStyle w:val="TOC2"/>
            <w:rPr>
              <w:rFonts w:asciiTheme="minorHAnsi" w:eastAsiaTheme="minorEastAsia" w:hAnsiTheme="minorHAnsi" w:cstheme="minorBidi"/>
              <w:noProof/>
              <w:szCs w:val="22"/>
            </w:rPr>
          </w:pPr>
          <w:hyperlink w:anchor="_Toc22736366" w:history="1">
            <w:r w:rsidR="00CF53B3" w:rsidRPr="00F30068">
              <w:rPr>
                <w:rStyle w:val="Hyperlink"/>
                <w:rFonts w:eastAsiaTheme="minorHAnsi"/>
                <w:noProof/>
              </w:rPr>
              <w:t>6.</w:t>
            </w:r>
            <w:r w:rsidR="00CF53B3">
              <w:rPr>
                <w:rFonts w:asciiTheme="minorHAnsi" w:eastAsiaTheme="minorEastAsia" w:hAnsiTheme="minorHAnsi" w:cstheme="minorBidi"/>
                <w:noProof/>
                <w:szCs w:val="22"/>
              </w:rPr>
              <w:tab/>
            </w:r>
            <w:r w:rsidR="00CF53B3" w:rsidRPr="00F30068">
              <w:rPr>
                <w:rStyle w:val="Hyperlink"/>
                <w:rFonts w:eastAsiaTheme="minorHAnsi"/>
                <w:noProof/>
              </w:rPr>
              <w:t>Acute effects</w:t>
            </w:r>
            <w:r w:rsidR="00CF53B3">
              <w:rPr>
                <w:noProof/>
                <w:webHidden/>
              </w:rPr>
              <w:tab/>
            </w:r>
            <w:r w:rsidR="00CF53B3">
              <w:rPr>
                <w:noProof/>
                <w:webHidden/>
              </w:rPr>
              <w:fldChar w:fldCharType="begin"/>
            </w:r>
            <w:r w:rsidR="00CF53B3">
              <w:rPr>
                <w:noProof/>
                <w:webHidden/>
              </w:rPr>
              <w:instrText xml:space="preserve"> PAGEREF _Toc22736366 \h </w:instrText>
            </w:r>
            <w:r w:rsidR="00CF53B3">
              <w:rPr>
                <w:noProof/>
                <w:webHidden/>
              </w:rPr>
            </w:r>
            <w:r w:rsidR="00CF53B3">
              <w:rPr>
                <w:noProof/>
                <w:webHidden/>
              </w:rPr>
              <w:fldChar w:fldCharType="separate"/>
            </w:r>
            <w:r>
              <w:rPr>
                <w:noProof/>
                <w:webHidden/>
              </w:rPr>
              <w:t>7</w:t>
            </w:r>
            <w:r w:rsidR="00CF53B3">
              <w:rPr>
                <w:noProof/>
                <w:webHidden/>
              </w:rPr>
              <w:fldChar w:fldCharType="end"/>
            </w:r>
          </w:hyperlink>
        </w:p>
        <w:p w:rsidR="00CF53B3" w:rsidRDefault="006D36D7">
          <w:pPr>
            <w:pStyle w:val="TOC2"/>
            <w:rPr>
              <w:rFonts w:asciiTheme="minorHAnsi" w:eastAsiaTheme="minorEastAsia" w:hAnsiTheme="minorHAnsi" w:cstheme="minorBidi"/>
              <w:noProof/>
              <w:szCs w:val="22"/>
            </w:rPr>
          </w:pPr>
          <w:hyperlink w:anchor="_Toc22736367" w:history="1">
            <w:r w:rsidR="00CF53B3" w:rsidRPr="00F30068">
              <w:rPr>
                <w:rStyle w:val="Hyperlink"/>
                <w:rFonts w:eastAsiaTheme="minorHAnsi"/>
                <w:noProof/>
              </w:rPr>
              <w:t>7.</w:t>
            </w:r>
            <w:r w:rsidR="00CF53B3">
              <w:rPr>
                <w:rFonts w:asciiTheme="minorHAnsi" w:eastAsiaTheme="minorEastAsia" w:hAnsiTheme="minorHAnsi" w:cstheme="minorBidi"/>
                <w:noProof/>
                <w:szCs w:val="22"/>
              </w:rPr>
              <w:tab/>
            </w:r>
            <w:r w:rsidR="00CF53B3" w:rsidRPr="00F30068">
              <w:rPr>
                <w:rStyle w:val="Hyperlink"/>
                <w:rFonts w:eastAsiaTheme="minorHAnsi"/>
                <w:noProof/>
              </w:rPr>
              <w:t>Chronic effects</w:t>
            </w:r>
            <w:r w:rsidR="00CF53B3">
              <w:rPr>
                <w:noProof/>
                <w:webHidden/>
              </w:rPr>
              <w:tab/>
            </w:r>
            <w:r w:rsidR="00CF53B3">
              <w:rPr>
                <w:noProof/>
                <w:webHidden/>
              </w:rPr>
              <w:fldChar w:fldCharType="begin"/>
            </w:r>
            <w:r w:rsidR="00CF53B3">
              <w:rPr>
                <w:noProof/>
                <w:webHidden/>
              </w:rPr>
              <w:instrText xml:space="preserve"> PAGEREF _Toc22736367 \h </w:instrText>
            </w:r>
            <w:r w:rsidR="00CF53B3">
              <w:rPr>
                <w:noProof/>
                <w:webHidden/>
              </w:rPr>
            </w:r>
            <w:r w:rsidR="00CF53B3">
              <w:rPr>
                <w:noProof/>
                <w:webHidden/>
              </w:rPr>
              <w:fldChar w:fldCharType="separate"/>
            </w:r>
            <w:r>
              <w:rPr>
                <w:noProof/>
                <w:webHidden/>
              </w:rPr>
              <w:t>7</w:t>
            </w:r>
            <w:r w:rsidR="00CF53B3">
              <w:rPr>
                <w:noProof/>
                <w:webHidden/>
              </w:rPr>
              <w:fldChar w:fldCharType="end"/>
            </w:r>
          </w:hyperlink>
        </w:p>
        <w:p w:rsidR="00CF53B3" w:rsidRDefault="006D36D7">
          <w:pPr>
            <w:pStyle w:val="TOC2"/>
            <w:rPr>
              <w:rFonts w:asciiTheme="minorHAnsi" w:eastAsiaTheme="minorEastAsia" w:hAnsiTheme="minorHAnsi" w:cstheme="minorBidi"/>
              <w:noProof/>
              <w:szCs w:val="22"/>
            </w:rPr>
          </w:pPr>
          <w:hyperlink w:anchor="_Toc22736368" w:history="1">
            <w:r w:rsidR="00CF53B3" w:rsidRPr="00F30068">
              <w:rPr>
                <w:rStyle w:val="Hyperlink"/>
                <w:rFonts w:eastAsiaTheme="minorHAnsi"/>
                <w:noProof/>
              </w:rPr>
              <w:t>8.</w:t>
            </w:r>
            <w:r w:rsidR="00CF53B3">
              <w:rPr>
                <w:rFonts w:asciiTheme="minorHAnsi" w:eastAsiaTheme="minorEastAsia" w:hAnsiTheme="minorHAnsi" w:cstheme="minorBidi"/>
                <w:noProof/>
                <w:szCs w:val="22"/>
              </w:rPr>
              <w:tab/>
            </w:r>
            <w:r w:rsidR="00CF53B3" w:rsidRPr="00F30068">
              <w:rPr>
                <w:rStyle w:val="Hyperlink"/>
                <w:rFonts w:eastAsiaTheme="minorHAnsi"/>
                <w:noProof/>
              </w:rPr>
              <w:t>Carcinogenicity</w:t>
            </w:r>
            <w:r w:rsidR="00CF53B3">
              <w:rPr>
                <w:noProof/>
                <w:webHidden/>
              </w:rPr>
              <w:tab/>
            </w:r>
            <w:r w:rsidR="00CF53B3">
              <w:rPr>
                <w:noProof/>
                <w:webHidden/>
              </w:rPr>
              <w:fldChar w:fldCharType="begin"/>
            </w:r>
            <w:r w:rsidR="00CF53B3">
              <w:rPr>
                <w:noProof/>
                <w:webHidden/>
              </w:rPr>
              <w:instrText xml:space="preserve"> PAGEREF _Toc22736368 \h </w:instrText>
            </w:r>
            <w:r w:rsidR="00CF53B3">
              <w:rPr>
                <w:noProof/>
                <w:webHidden/>
              </w:rPr>
            </w:r>
            <w:r w:rsidR="00CF53B3">
              <w:rPr>
                <w:noProof/>
                <w:webHidden/>
              </w:rPr>
              <w:fldChar w:fldCharType="separate"/>
            </w:r>
            <w:r>
              <w:rPr>
                <w:noProof/>
                <w:webHidden/>
              </w:rPr>
              <w:t>7</w:t>
            </w:r>
            <w:r w:rsidR="00CF53B3">
              <w:rPr>
                <w:noProof/>
                <w:webHidden/>
              </w:rPr>
              <w:fldChar w:fldCharType="end"/>
            </w:r>
          </w:hyperlink>
        </w:p>
        <w:p w:rsidR="00CF53B3" w:rsidRDefault="006D36D7">
          <w:pPr>
            <w:pStyle w:val="TOC2"/>
            <w:rPr>
              <w:rFonts w:asciiTheme="minorHAnsi" w:eastAsiaTheme="minorEastAsia" w:hAnsiTheme="minorHAnsi" w:cstheme="minorBidi"/>
              <w:noProof/>
              <w:szCs w:val="22"/>
            </w:rPr>
          </w:pPr>
          <w:hyperlink w:anchor="_Toc22736369" w:history="1">
            <w:r w:rsidR="00CF53B3" w:rsidRPr="00F30068">
              <w:rPr>
                <w:rStyle w:val="Hyperlink"/>
                <w:rFonts w:eastAsiaTheme="minorHAnsi"/>
                <w:noProof/>
              </w:rPr>
              <w:t>9.</w:t>
            </w:r>
            <w:r w:rsidR="00CF53B3">
              <w:rPr>
                <w:rFonts w:asciiTheme="minorHAnsi" w:eastAsiaTheme="minorEastAsia" w:hAnsiTheme="minorHAnsi" w:cstheme="minorBidi"/>
                <w:noProof/>
                <w:szCs w:val="22"/>
              </w:rPr>
              <w:tab/>
            </w:r>
            <w:r w:rsidR="00CF53B3" w:rsidRPr="00F30068">
              <w:rPr>
                <w:rStyle w:val="Hyperlink"/>
                <w:rFonts w:eastAsiaTheme="minorHAnsi"/>
                <w:noProof/>
              </w:rPr>
              <w:t>GHS classification</w:t>
            </w:r>
            <w:r w:rsidR="00CF53B3">
              <w:rPr>
                <w:noProof/>
                <w:webHidden/>
              </w:rPr>
              <w:tab/>
            </w:r>
            <w:r w:rsidR="00CF53B3">
              <w:rPr>
                <w:noProof/>
                <w:webHidden/>
              </w:rPr>
              <w:fldChar w:fldCharType="begin"/>
            </w:r>
            <w:r w:rsidR="00CF53B3">
              <w:rPr>
                <w:noProof/>
                <w:webHidden/>
              </w:rPr>
              <w:instrText xml:space="preserve"> PAGEREF _Toc22736369 \h </w:instrText>
            </w:r>
            <w:r w:rsidR="00CF53B3">
              <w:rPr>
                <w:noProof/>
                <w:webHidden/>
              </w:rPr>
            </w:r>
            <w:r w:rsidR="00CF53B3">
              <w:rPr>
                <w:noProof/>
                <w:webHidden/>
              </w:rPr>
              <w:fldChar w:fldCharType="separate"/>
            </w:r>
            <w:r>
              <w:rPr>
                <w:noProof/>
                <w:webHidden/>
              </w:rPr>
              <w:t>8</w:t>
            </w:r>
            <w:r w:rsidR="00CF53B3">
              <w:rPr>
                <w:noProof/>
                <w:webHidden/>
              </w:rPr>
              <w:fldChar w:fldCharType="end"/>
            </w:r>
          </w:hyperlink>
        </w:p>
        <w:p w:rsidR="00CF53B3" w:rsidRDefault="006D36D7">
          <w:pPr>
            <w:pStyle w:val="TOC2"/>
            <w:rPr>
              <w:rFonts w:asciiTheme="minorHAnsi" w:eastAsiaTheme="minorEastAsia" w:hAnsiTheme="minorHAnsi" w:cstheme="minorBidi"/>
              <w:noProof/>
              <w:szCs w:val="22"/>
            </w:rPr>
          </w:pPr>
          <w:hyperlink w:anchor="_Toc22736370" w:history="1">
            <w:r w:rsidR="00CF53B3" w:rsidRPr="00F30068">
              <w:rPr>
                <w:rStyle w:val="Hyperlink"/>
                <w:rFonts w:eastAsiaTheme="minorHAnsi"/>
                <w:noProof/>
              </w:rPr>
              <w:t>Source documents</w:t>
            </w:r>
            <w:r w:rsidR="00CF53B3">
              <w:rPr>
                <w:noProof/>
                <w:webHidden/>
              </w:rPr>
              <w:tab/>
            </w:r>
            <w:r w:rsidR="00CF53B3">
              <w:rPr>
                <w:noProof/>
                <w:webHidden/>
              </w:rPr>
              <w:fldChar w:fldCharType="begin"/>
            </w:r>
            <w:r w:rsidR="00CF53B3">
              <w:rPr>
                <w:noProof/>
                <w:webHidden/>
              </w:rPr>
              <w:instrText xml:space="preserve"> PAGEREF _Toc22736370 \h </w:instrText>
            </w:r>
            <w:r w:rsidR="00CF53B3">
              <w:rPr>
                <w:noProof/>
                <w:webHidden/>
              </w:rPr>
            </w:r>
            <w:r w:rsidR="00CF53B3">
              <w:rPr>
                <w:noProof/>
                <w:webHidden/>
              </w:rPr>
              <w:fldChar w:fldCharType="separate"/>
            </w:r>
            <w:r>
              <w:rPr>
                <w:noProof/>
                <w:webHidden/>
              </w:rPr>
              <w:t>8</w:t>
            </w:r>
            <w:r w:rsidR="00CF53B3">
              <w:rPr>
                <w:noProof/>
                <w:webHidden/>
              </w:rPr>
              <w:fldChar w:fldCharType="end"/>
            </w:r>
          </w:hyperlink>
        </w:p>
        <w:p w:rsidR="00CF53B3" w:rsidRDefault="006D36D7">
          <w:pPr>
            <w:pStyle w:val="TOC1"/>
            <w:rPr>
              <w:rFonts w:asciiTheme="minorHAnsi" w:eastAsiaTheme="minorEastAsia" w:hAnsiTheme="minorHAnsi" w:cstheme="minorBidi"/>
              <w:noProof/>
              <w:szCs w:val="22"/>
            </w:rPr>
          </w:pPr>
          <w:hyperlink w:anchor="_Toc22736371" w:history="1">
            <w:r w:rsidR="00CF53B3" w:rsidRPr="00F30068">
              <w:rPr>
                <w:rStyle w:val="Hyperlink"/>
                <w:noProof/>
              </w:rPr>
              <w:t>Health monitoring report – MIBK</w:t>
            </w:r>
            <w:r w:rsidR="00CF53B3">
              <w:rPr>
                <w:noProof/>
                <w:webHidden/>
              </w:rPr>
              <w:tab/>
            </w:r>
            <w:r w:rsidR="00CF53B3">
              <w:rPr>
                <w:noProof/>
                <w:webHidden/>
              </w:rPr>
              <w:fldChar w:fldCharType="begin"/>
            </w:r>
            <w:r w:rsidR="00CF53B3">
              <w:rPr>
                <w:noProof/>
                <w:webHidden/>
              </w:rPr>
              <w:instrText xml:space="preserve"> PAGEREF _Toc22736371 \h </w:instrText>
            </w:r>
            <w:r w:rsidR="00CF53B3">
              <w:rPr>
                <w:noProof/>
                <w:webHidden/>
              </w:rPr>
            </w:r>
            <w:r w:rsidR="00CF53B3">
              <w:rPr>
                <w:noProof/>
                <w:webHidden/>
              </w:rPr>
              <w:fldChar w:fldCharType="separate"/>
            </w:r>
            <w:r>
              <w:rPr>
                <w:noProof/>
                <w:webHidden/>
              </w:rPr>
              <w:t>11</w:t>
            </w:r>
            <w:r w:rsidR="00CF53B3">
              <w:rPr>
                <w:noProof/>
                <w:webHidden/>
              </w:rPr>
              <w:fldChar w:fldCharType="end"/>
            </w:r>
          </w:hyperlink>
        </w:p>
        <w:p w:rsidR="00CF53B3" w:rsidRDefault="006D36D7">
          <w:pPr>
            <w:pStyle w:val="TOC2"/>
            <w:rPr>
              <w:rFonts w:asciiTheme="minorHAnsi" w:eastAsiaTheme="minorEastAsia" w:hAnsiTheme="minorHAnsi" w:cstheme="minorBidi"/>
              <w:noProof/>
              <w:szCs w:val="22"/>
            </w:rPr>
          </w:pPr>
          <w:hyperlink w:anchor="_Toc22736372" w:history="1">
            <w:r w:rsidR="00CF53B3" w:rsidRPr="00F30068">
              <w:rPr>
                <w:rStyle w:val="Hyperlink"/>
                <w:noProof/>
              </w:rPr>
              <w:t>Section 1 – A copy of this section to be provided to the PCBU</w:t>
            </w:r>
            <w:r w:rsidR="00CF53B3">
              <w:rPr>
                <w:noProof/>
                <w:webHidden/>
              </w:rPr>
              <w:tab/>
            </w:r>
            <w:r w:rsidR="00CF53B3">
              <w:rPr>
                <w:noProof/>
                <w:webHidden/>
              </w:rPr>
              <w:fldChar w:fldCharType="begin"/>
            </w:r>
            <w:r w:rsidR="00CF53B3">
              <w:rPr>
                <w:noProof/>
                <w:webHidden/>
              </w:rPr>
              <w:instrText xml:space="preserve"> PAGEREF _Toc22736372 \h </w:instrText>
            </w:r>
            <w:r w:rsidR="00CF53B3">
              <w:rPr>
                <w:noProof/>
                <w:webHidden/>
              </w:rPr>
            </w:r>
            <w:r w:rsidR="00CF53B3">
              <w:rPr>
                <w:noProof/>
                <w:webHidden/>
              </w:rPr>
              <w:fldChar w:fldCharType="separate"/>
            </w:r>
            <w:r>
              <w:rPr>
                <w:noProof/>
                <w:webHidden/>
              </w:rPr>
              <w:t>11</w:t>
            </w:r>
            <w:r w:rsidR="00CF53B3">
              <w:rPr>
                <w:noProof/>
                <w:webHidden/>
              </w:rPr>
              <w:fldChar w:fldCharType="end"/>
            </w:r>
          </w:hyperlink>
        </w:p>
        <w:p w:rsidR="00CF53B3" w:rsidRDefault="006D36D7">
          <w:pPr>
            <w:pStyle w:val="TOC2"/>
            <w:rPr>
              <w:rFonts w:asciiTheme="minorHAnsi" w:eastAsiaTheme="minorEastAsia" w:hAnsiTheme="minorHAnsi" w:cstheme="minorBidi"/>
              <w:noProof/>
              <w:szCs w:val="22"/>
            </w:rPr>
          </w:pPr>
          <w:hyperlink w:anchor="_Toc22736373" w:history="1">
            <w:r w:rsidR="00CF53B3" w:rsidRPr="00F30068">
              <w:rPr>
                <w:rStyle w:val="Hyperlink"/>
                <w:noProof/>
              </w:rPr>
              <w:t>Section 2 – This section to be retained by the registered medical practitioner</w:t>
            </w:r>
            <w:r w:rsidR="00CF53B3">
              <w:rPr>
                <w:noProof/>
                <w:webHidden/>
              </w:rPr>
              <w:tab/>
            </w:r>
            <w:r w:rsidR="00CF53B3">
              <w:rPr>
                <w:noProof/>
                <w:webHidden/>
              </w:rPr>
              <w:fldChar w:fldCharType="begin"/>
            </w:r>
            <w:r w:rsidR="00CF53B3">
              <w:rPr>
                <w:noProof/>
                <w:webHidden/>
              </w:rPr>
              <w:instrText xml:space="preserve"> PAGEREF _Toc22736373 \h </w:instrText>
            </w:r>
            <w:r w:rsidR="00CF53B3">
              <w:rPr>
                <w:noProof/>
                <w:webHidden/>
              </w:rPr>
            </w:r>
            <w:r w:rsidR="00CF53B3">
              <w:rPr>
                <w:noProof/>
                <w:webHidden/>
              </w:rPr>
              <w:fldChar w:fldCharType="separate"/>
            </w:r>
            <w:r>
              <w:rPr>
                <w:noProof/>
                <w:webHidden/>
              </w:rPr>
              <w:t>14</w:t>
            </w:r>
            <w:r w:rsidR="00CF53B3">
              <w:rPr>
                <w:noProof/>
                <w:webHidden/>
              </w:rPr>
              <w:fldChar w:fldCharType="end"/>
            </w:r>
          </w:hyperlink>
        </w:p>
        <w:p w:rsidR="00CF53B3" w:rsidRPr="00460C52" w:rsidRDefault="00CF53B3" w:rsidP="00CF53B3">
          <w:r w:rsidRPr="009A58EA">
            <w:rPr>
              <w:b/>
              <w:bCs/>
              <w:noProof/>
            </w:rPr>
            <w:fldChar w:fldCharType="end"/>
          </w:r>
        </w:p>
      </w:sdtContent>
    </w:sdt>
    <w:p w:rsidR="00CF53B3" w:rsidRPr="00460C52" w:rsidRDefault="00CF53B3" w:rsidP="00CF53B3">
      <w:pPr>
        <w:sectPr w:rsidR="00CF53B3"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rsidR="00CF53B3" w:rsidRPr="00050EDA" w:rsidRDefault="00CF53B3" w:rsidP="00CF53B3">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6356"/>
      <w:r w:rsidRPr="00050EDA">
        <w:rPr>
          <w:rFonts w:eastAsiaTheme="minorHAnsi" w:cstheme="minorBidi"/>
          <w:color w:val="404040" w:themeColor="text1" w:themeTint="BF"/>
          <w:sz w:val="52"/>
          <w:lang w:eastAsia="en-US"/>
        </w:rPr>
        <w:lastRenderedPageBreak/>
        <w:t>Introduction</w:t>
      </w:r>
      <w:bookmarkEnd w:id="2"/>
      <w:bookmarkEnd w:id="3"/>
    </w:p>
    <w:p w:rsidR="00CF53B3" w:rsidRDefault="00CF53B3" w:rsidP="00CF53B3">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rsidR="00CF53B3" w:rsidRDefault="00CF53B3" w:rsidP="00CF53B3">
      <w:r>
        <w:t xml:space="preserve">This guide applies to all workplaces covered by the WHS Regulations where health monitoring is required. </w:t>
      </w:r>
    </w:p>
    <w:p w:rsidR="00CF53B3" w:rsidRPr="00AE2BC5" w:rsidRDefault="00CF53B3" w:rsidP="00CF53B3">
      <w:pPr>
        <w:rPr>
          <w:b/>
          <w:u w:val="single"/>
        </w:rPr>
      </w:pPr>
      <w:r w:rsidRPr="00AE2BC5">
        <w:rPr>
          <w:b/>
          <w:u w:val="single"/>
        </w:rPr>
        <w:t>How to use this guide</w:t>
      </w:r>
    </w:p>
    <w:p w:rsidR="00CF53B3" w:rsidRDefault="00CF53B3" w:rsidP="00CF53B3">
      <w:r>
        <w:t xml:space="preserve">This guide includes references to the legal requirements under the WHS Act and WHS Regulations. These are included for convenience only and should not be relied on in place of the full text of the WHS Act or WHS Regulations. </w:t>
      </w:r>
    </w:p>
    <w:p w:rsidR="00CF53B3" w:rsidRDefault="00CF53B3" w:rsidP="00CF53B3">
      <w:r>
        <w:t>The words ‘must’, ‘requires’ or ‘mandatory’ indicate a legal requirement exists that must be complied with. The word ‘should’ is used in this guide to indicate a recommended course of action, while ‘may’ is used to indicate an optional course of action.</w:t>
      </w:r>
    </w:p>
    <w:p w:rsidR="00CF53B3" w:rsidRDefault="00CF53B3" w:rsidP="00CF53B3">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rsidR="00CF53B3" w:rsidRDefault="00CF53B3" w:rsidP="00CF53B3">
      <w:pPr>
        <w:pStyle w:val="ListBullet"/>
        <w:numPr>
          <w:ilvl w:val="0"/>
          <w:numId w:val="36"/>
        </w:numPr>
        <w:rPr>
          <w:i/>
        </w:rPr>
      </w:pPr>
      <w:r>
        <w:rPr>
          <w:i/>
        </w:rPr>
        <w:t>Health monitoring guide for registered medical practitioners</w:t>
      </w:r>
    </w:p>
    <w:p w:rsidR="00CF53B3" w:rsidRPr="00F758CC" w:rsidRDefault="00CF53B3" w:rsidP="00CF53B3">
      <w:pPr>
        <w:pStyle w:val="ListBullet"/>
        <w:numPr>
          <w:ilvl w:val="0"/>
          <w:numId w:val="36"/>
        </w:numPr>
        <w:rPr>
          <w:i/>
        </w:rPr>
      </w:pPr>
      <w:r>
        <w:rPr>
          <w:i/>
        </w:rPr>
        <w:t>Health monitoring guides for hazardous chemicals</w:t>
      </w:r>
    </w:p>
    <w:p w:rsidR="00CF53B3" w:rsidRDefault="00CF53B3" w:rsidP="00CF53B3">
      <w:pPr>
        <w:pStyle w:val="ListBullet"/>
        <w:numPr>
          <w:ilvl w:val="0"/>
          <w:numId w:val="36"/>
        </w:numPr>
      </w:pPr>
      <w:r w:rsidRPr="00CA490D">
        <w:rPr>
          <w:i/>
        </w:rPr>
        <w:t xml:space="preserve">Health monitoring </w:t>
      </w:r>
      <w:r>
        <w:rPr>
          <w:i/>
        </w:rPr>
        <w:t>g</w:t>
      </w:r>
      <w:r w:rsidRPr="00CA490D">
        <w:rPr>
          <w:i/>
        </w:rPr>
        <w:t>uide for workers</w:t>
      </w:r>
    </w:p>
    <w:p w:rsidR="00CF53B3" w:rsidRPr="00050EDA" w:rsidRDefault="00CF53B3" w:rsidP="00CF53B3">
      <w:pPr>
        <w:pStyle w:val="ListBullet"/>
        <w:numPr>
          <w:ilvl w:val="0"/>
          <w:numId w:val="36"/>
        </w:numPr>
      </w:pPr>
      <w:r w:rsidRPr="00050EDA">
        <w:rPr>
          <w:i/>
        </w:rPr>
        <w:t>Health monitoring guide for persons conducting business or undertakings (PCBUs).</w:t>
      </w:r>
    </w:p>
    <w:p w:rsidR="00CF53B3" w:rsidRDefault="00CF53B3" w:rsidP="00CF53B3">
      <w:pPr>
        <w:pStyle w:val="ListBullet"/>
        <w:ind w:left="0" w:firstLine="0"/>
        <w:rPr>
          <w:i/>
        </w:rPr>
      </w:pPr>
    </w:p>
    <w:p w:rsidR="00CF53B3" w:rsidRDefault="00CF53B3" w:rsidP="00CF53B3">
      <w:pPr>
        <w:pStyle w:val="ListBullet"/>
        <w:ind w:left="0" w:firstLine="0"/>
        <w:rPr>
          <w:i/>
        </w:rPr>
      </w:pPr>
    </w:p>
    <w:p w:rsidR="00CF53B3" w:rsidRPr="00050EDA" w:rsidRDefault="00CF53B3" w:rsidP="00CF53B3">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rsidR="00CF53B3" w:rsidRPr="00050EDA" w:rsidRDefault="00CF53B3" w:rsidP="00CF53B3">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rsidR="00CF53B3" w:rsidRDefault="00CF53B3" w:rsidP="00CF53B3">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rsidR="00CF53B3" w:rsidRPr="00CF53B3" w:rsidRDefault="00CF53B3" w:rsidP="00CF53B3">
      <w:pPr>
        <w:spacing w:before="0" w:after="200" w:line="276" w:lineRule="auto"/>
        <w:rPr>
          <w:rFonts w:eastAsiaTheme="minorHAnsi" w:cstheme="minorBidi"/>
          <w:lang w:eastAsia="en-US"/>
        </w:rPr>
      </w:pPr>
      <w:r>
        <w:rPr>
          <w:rFonts w:eastAsiaTheme="minorHAnsi" w:cstheme="minorBidi"/>
          <w:lang w:eastAsia="en-US"/>
        </w:rPr>
        <w:br w:type="page"/>
      </w:r>
    </w:p>
    <w:p w:rsidR="003066FC" w:rsidRPr="009C2CBB" w:rsidRDefault="0064444B" w:rsidP="003066FC">
      <w:pPr>
        <w:pStyle w:val="Heading1"/>
      </w:pPr>
      <w:bookmarkStart w:id="4" w:name="_Toc22736357"/>
      <w:r>
        <w:lastRenderedPageBreak/>
        <w:t>MIBK (4-methylpentan-2-one, m</w:t>
      </w:r>
      <w:r w:rsidR="003066FC">
        <w:t xml:space="preserve">ethyl </w:t>
      </w:r>
      <w:r>
        <w:t>i</w:t>
      </w:r>
      <w:r w:rsidR="003066FC">
        <w:t>sobutyl</w:t>
      </w:r>
      <w:r>
        <w:rPr>
          <w:rFonts w:hint="eastAsia"/>
        </w:rPr>
        <w:t xml:space="preserve"> </w:t>
      </w:r>
      <w:r>
        <w:t>k</w:t>
      </w:r>
      <w:r w:rsidR="003066FC">
        <w:t>etone)</w:t>
      </w:r>
      <w:bookmarkEnd w:id="1"/>
      <w:bookmarkEnd w:id="4"/>
    </w:p>
    <w:p w:rsidR="003066FC" w:rsidRDefault="003066FC" w:rsidP="003066FC">
      <w:pPr>
        <w:tabs>
          <w:tab w:val="left" w:pos="4536"/>
        </w:tabs>
        <w:rPr>
          <w:rFonts w:eastAsiaTheme="minorHAnsi"/>
        </w:rPr>
      </w:pPr>
      <w:r>
        <w:rPr>
          <w:rFonts w:eastAsiaTheme="minorHAnsi"/>
        </w:rPr>
        <w:t>Methyl isobutyl ketone (</w:t>
      </w:r>
      <w:r w:rsidRPr="008B40CD">
        <w:rPr>
          <w:rFonts w:eastAsiaTheme="minorHAnsi"/>
        </w:rPr>
        <w:t>MIBK</w:t>
      </w:r>
      <w:r>
        <w:rPr>
          <w:rFonts w:eastAsiaTheme="minorHAnsi"/>
        </w:rPr>
        <w:t>)</w:t>
      </w:r>
      <w:r w:rsidRPr="008B40CD">
        <w:rPr>
          <w:rFonts w:eastAsiaTheme="minorHAnsi"/>
        </w:rPr>
        <w:t xml:space="preserve"> (CAS 108-10-1) is a colourless, flammable liquid with a sweet odour that is moderately soluble in water.</w:t>
      </w:r>
    </w:p>
    <w:p w:rsidR="003066FC" w:rsidRPr="008B40CD" w:rsidRDefault="003066FC" w:rsidP="003066FC">
      <w:pPr>
        <w:tabs>
          <w:tab w:val="left" w:pos="4536"/>
        </w:tabs>
        <w:rPr>
          <w:rFonts w:eastAsiaTheme="minorHAnsi"/>
        </w:rPr>
      </w:pPr>
      <w:r w:rsidRPr="0063406C">
        <w:rPr>
          <w:rFonts w:eastAsiaTheme="minorHAnsi"/>
          <w:i/>
        </w:rPr>
        <w:t xml:space="preserve">Synonyms: </w:t>
      </w:r>
      <w:r w:rsidRPr="008B40CD">
        <w:rPr>
          <w:rFonts w:eastAsiaTheme="minorHAnsi"/>
        </w:rPr>
        <w:t>isobutyl methyl ketone, 4-methyl 2-pentanone and isopropyl acetone.</w:t>
      </w:r>
    </w:p>
    <w:p w:rsidR="0080114E" w:rsidRPr="00C96FBA" w:rsidRDefault="0080114E" w:rsidP="00C96FBA">
      <w:pPr>
        <w:rPr>
          <w:rStyle w:val="Strong"/>
          <w:rFonts w:eastAsiaTheme="minorHAnsi"/>
        </w:rPr>
      </w:pPr>
      <w:r w:rsidRPr="00C96FBA">
        <w:rPr>
          <w:rStyle w:val="Strong"/>
          <w:rFonts w:eastAsiaTheme="minorHAnsi"/>
        </w:rPr>
        <w:t>Work activities that may represent a high risk exposure</w:t>
      </w:r>
    </w:p>
    <w:p w:rsidR="00A95480" w:rsidRPr="008B40CD" w:rsidRDefault="00A95480" w:rsidP="00A95480">
      <w:pPr>
        <w:tabs>
          <w:tab w:val="left" w:pos="4536"/>
        </w:tabs>
        <w:rPr>
          <w:rFonts w:eastAsiaTheme="minorHAnsi"/>
        </w:rPr>
      </w:pPr>
      <w:r>
        <w:rPr>
          <w:rFonts w:eastAsiaTheme="minorHAnsi"/>
        </w:rPr>
        <w:t>MIBK is used in the manufacturing of paints, rubbers, pharmaceuticals and cleaners. It is used in the semiconductor industry and is effective at dissolving resins and surface coatings.</w:t>
      </w:r>
    </w:p>
    <w:p w:rsidR="0080114E" w:rsidRPr="008B40CD" w:rsidRDefault="0080114E" w:rsidP="0080114E">
      <w:pPr>
        <w:tabs>
          <w:tab w:val="left" w:pos="4536"/>
        </w:tabs>
        <w:rPr>
          <w:rFonts w:eastAsiaTheme="minorHAnsi"/>
        </w:rPr>
      </w:pPr>
      <w:r w:rsidRPr="008B40CD">
        <w:rPr>
          <w:rFonts w:eastAsiaTheme="minorHAnsi"/>
        </w:rPr>
        <w:t>The major uses of MIBK are:</w:t>
      </w:r>
    </w:p>
    <w:p w:rsidR="0080114E" w:rsidRPr="008B40CD" w:rsidRDefault="0080114E" w:rsidP="0080114E">
      <w:pPr>
        <w:pStyle w:val="SWABullets"/>
        <w:rPr>
          <w:rFonts w:eastAsiaTheme="minorHAnsi"/>
        </w:rPr>
      </w:pPr>
      <w:r w:rsidRPr="008B40CD">
        <w:rPr>
          <w:rFonts w:eastAsiaTheme="minorHAnsi"/>
        </w:rPr>
        <w:t>solvent for gums, resins, paints, varnishes, lacquers and nitrocellulose</w:t>
      </w:r>
    </w:p>
    <w:p w:rsidR="0080114E" w:rsidRPr="008B40CD" w:rsidRDefault="0080114E" w:rsidP="0080114E">
      <w:pPr>
        <w:pStyle w:val="SWABullets"/>
        <w:rPr>
          <w:rFonts w:eastAsiaTheme="minorHAnsi"/>
        </w:rPr>
      </w:pPr>
      <w:r w:rsidRPr="008B40CD">
        <w:rPr>
          <w:rFonts w:eastAsiaTheme="minorHAnsi"/>
        </w:rPr>
        <w:t>alcohol denaturant</w:t>
      </w:r>
    </w:p>
    <w:p w:rsidR="0080114E" w:rsidRPr="008B40CD" w:rsidRDefault="0080114E" w:rsidP="0080114E">
      <w:pPr>
        <w:pStyle w:val="SWABullets"/>
        <w:rPr>
          <w:rFonts w:eastAsiaTheme="minorHAnsi"/>
        </w:rPr>
      </w:pPr>
      <w:r w:rsidRPr="008B40CD">
        <w:rPr>
          <w:rFonts w:eastAsiaTheme="minorHAnsi"/>
        </w:rPr>
        <w:t>extraction of rare metals</w:t>
      </w:r>
    </w:p>
    <w:p w:rsidR="0080114E" w:rsidRPr="008B40CD" w:rsidRDefault="0080114E" w:rsidP="0080114E">
      <w:pPr>
        <w:pStyle w:val="SWABullets"/>
        <w:rPr>
          <w:rFonts w:eastAsiaTheme="minorHAnsi"/>
        </w:rPr>
      </w:pPr>
      <w:r w:rsidRPr="008B40CD">
        <w:rPr>
          <w:rFonts w:eastAsiaTheme="minorHAnsi"/>
        </w:rPr>
        <w:t>synthetic flavouring adjuvant</w:t>
      </w:r>
    </w:p>
    <w:p w:rsidR="0080114E" w:rsidRPr="008B40CD" w:rsidRDefault="0080114E" w:rsidP="0080114E">
      <w:pPr>
        <w:pStyle w:val="SWABullets"/>
        <w:rPr>
          <w:rFonts w:eastAsiaTheme="minorHAnsi"/>
        </w:rPr>
      </w:pPr>
      <w:r w:rsidRPr="008B40CD">
        <w:rPr>
          <w:rFonts w:eastAsiaTheme="minorHAnsi"/>
        </w:rPr>
        <w:t>viscosity adjuster, and</w:t>
      </w:r>
    </w:p>
    <w:p w:rsidR="0080114E" w:rsidRDefault="0080114E" w:rsidP="0080114E">
      <w:pPr>
        <w:pStyle w:val="SWABullets"/>
        <w:rPr>
          <w:rFonts w:eastAsiaTheme="minorHAnsi"/>
        </w:rPr>
      </w:pPr>
      <w:r w:rsidRPr="008B40CD">
        <w:rPr>
          <w:rFonts w:eastAsiaTheme="minorHAnsi"/>
        </w:rPr>
        <w:t>extraction solvent in the synthesis and purification of drugs.</w:t>
      </w:r>
    </w:p>
    <w:p w:rsidR="00C96FBA" w:rsidRPr="00C96FBA" w:rsidRDefault="00C96FBA" w:rsidP="00C96FBA">
      <w:pPr>
        <w:rPr>
          <w:rStyle w:val="Strong"/>
          <w:rFonts w:eastAsiaTheme="minorHAnsi"/>
        </w:rPr>
      </w:pPr>
      <w:r w:rsidRPr="00C96FBA">
        <w:rPr>
          <w:rStyle w:val="Strong"/>
          <w:rFonts w:eastAsiaTheme="minorHAnsi"/>
        </w:rPr>
        <w:t>Sources of non-occupational exposure</w:t>
      </w:r>
    </w:p>
    <w:p w:rsidR="00C96FBA" w:rsidRPr="008B40CD" w:rsidRDefault="00C96FBA" w:rsidP="00C96FBA">
      <w:pPr>
        <w:tabs>
          <w:tab w:val="left" w:pos="4536"/>
        </w:tabs>
        <w:rPr>
          <w:rFonts w:eastAsiaTheme="minorHAnsi"/>
        </w:rPr>
      </w:pPr>
      <w:r w:rsidRPr="008B40CD">
        <w:rPr>
          <w:rFonts w:eastAsiaTheme="minorHAnsi"/>
        </w:rPr>
        <w:t>Exposure to MIBK can occur outside the workplace including from use or handling of:</w:t>
      </w:r>
    </w:p>
    <w:p w:rsidR="00C96FBA" w:rsidRPr="008B40CD" w:rsidRDefault="00C96FBA" w:rsidP="00C96FBA">
      <w:pPr>
        <w:pStyle w:val="SWABullets"/>
        <w:rPr>
          <w:rFonts w:eastAsiaTheme="minorHAnsi"/>
        </w:rPr>
      </w:pPr>
      <w:r w:rsidRPr="008B40CD">
        <w:rPr>
          <w:rFonts w:eastAsiaTheme="minorHAnsi"/>
        </w:rPr>
        <w:t>paints, lacquers, varnishes (arts and crafts, home maintenance, aerosol)</w:t>
      </w:r>
    </w:p>
    <w:p w:rsidR="00C96FBA" w:rsidRPr="008B40CD" w:rsidRDefault="00C96FBA" w:rsidP="00C96FBA">
      <w:pPr>
        <w:pStyle w:val="SWABullets"/>
        <w:rPr>
          <w:rFonts w:eastAsiaTheme="minorHAnsi"/>
        </w:rPr>
      </w:pPr>
      <w:r w:rsidRPr="008B40CD">
        <w:rPr>
          <w:rFonts w:eastAsiaTheme="minorHAnsi"/>
        </w:rPr>
        <w:t>insulating materials and corrosion inhibitors</w:t>
      </w:r>
    </w:p>
    <w:p w:rsidR="00C96FBA" w:rsidRPr="008B40CD" w:rsidRDefault="00C96FBA" w:rsidP="00C96FBA">
      <w:pPr>
        <w:pStyle w:val="SWABullets"/>
        <w:rPr>
          <w:rFonts w:eastAsiaTheme="minorHAnsi"/>
        </w:rPr>
      </w:pPr>
      <w:r w:rsidRPr="008B40CD">
        <w:rPr>
          <w:rFonts w:eastAsiaTheme="minorHAnsi"/>
        </w:rPr>
        <w:t>adhesives and binding agents</w:t>
      </w:r>
    </w:p>
    <w:p w:rsidR="00C96FBA" w:rsidRPr="008B40CD" w:rsidRDefault="00C96FBA" w:rsidP="00C96FBA">
      <w:pPr>
        <w:pStyle w:val="SWABullets"/>
        <w:rPr>
          <w:rFonts w:eastAsiaTheme="minorHAnsi"/>
        </w:rPr>
      </w:pPr>
      <w:r w:rsidRPr="008B40CD">
        <w:rPr>
          <w:rFonts w:eastAsiaTheme="minorHAnsi"/>
        </w:rPr>
        <w:t>cleaning/washing agents</w:t>
      </w:r>
    </w:p>
    <w:p w:rsidR="00C96FBA" w:rsidRPr="008B40CD" w:rsidRDefault="00C96FBA" w:rsidP="00C96FBA">
      <w:pPr>
        <w:pStyle w:val="SWABullets"/>
        <w:rPr>
          <w:rFonts w:eastAsiaTheme="minorHAnsi"/>
        </w:rPr>
      </w:pPr>
      <w:r w:rsidRPr="008B40CD">
        <w:rPr>
          <w:rFonts w:eastAsiaTheme="minorHAnsi"/>
        </w:rPr>
        <w:t xml:space="preserve">fillers </w:t>
      </w:r>
    </w:p>
    <w:p w:rsidR="00C96FBA" w:rsidRPr="008B40CD" w:rsidRDefault="00C96FBA" w:rsidP="00C96FBA">
      <w:pPr>
        <w:pStyle w:val="SWABullets"/>
        <w:rPr>
          <w:rFonts w:eastAsiaTheme="minorHAnsi"/>
        </w:rPr>
      </w:pPr>
      <w:r w:rsidRPr="008B40CD">
        <w:rPr>
          <w:rFonts w:eastAsiaTheme="minorHAnsi"/>
        </w:rPr>
        <w:t>anti-condensation agents</w:t>
      </w:r>
    </w:p>
    <w:p w:rsidR="00C96FBA" w:rsidRPr="008B40CD" w:rsidRDefault="00C96FBA" w:rsidP="00C96FBA">
      <w:pPr>
        <w:pStyle w:val="SWABullets"/>
        <w:rPr>
          <w:rFonts w:eastAsiaTheme="minorHAnsi"/>
        </w:rPr>
      </w:pPr>
      <w:r w:rsidRPr="008B40CD">
        <w:rPr>
          <w:rFonts w:eastAsiaTheme="minorHAnsi"/>
        </w:rPr>
        <w:t>surface treatment, and</w:t>
      </w:r>
    </w:p>
    <w:p w:rsidR="00C96FBA" w:rsidRPr="00C96FBA" w:rsidRDefault="00C96FBA" w:rsidP="00C96FBA">
      <w:pPr>
        <w:pStyle w:val="SWABullets"/>
        <w:rPr>
          <w:rFonts w:eastAsiaTheme="minorHAnsi"/>
        </w:rPr>
      </w:pPr>
      <w:r w:rsidRPr="008B40CD">
        <w:rPr>
          <w:rFonts w:eastAsiaTheme="minorHAnsi"/>
        </w:rPr>
        <w:t>non industrial pesticides and preservatives</w:t>
      </w:r>
      <w:r>
        <w:rPr>
          <w:rFonts w:eastAsiaTheme="minorHAnsi"/>
        </w:rPr>
        <w:t>.</w:t>
      </w:r>
    </w:p>
    <w:p w:rsidR="003066FC" w:rsidRPr="008B40CD" w:rsidRDefault="00A95480" w:rsidP="003066FC">
      <w:pPr>
        <w:pStyle w:val="Heading2"/>
        <w:rPr>
          <w:rFonts w:eastAsiaTheme="minorHAnsi"/>
        </w:rPr>
      </w:pPr>
      <w:bookmarkStart w:id="5" w:name="_Toc22736358"/>
      <w:r>
        <w:rPr>
          <w:rFonts w:eastAsiaTheme="minorHAnsi"/>
        </w:rPr>
        <w:t xml:space="preserve">Health monitoring </w:t>
      </w:r>
      <w:r w:rsidR="000319A8">
        <w:rPr>
          <w:rFonts w:eastAsiaTheme="minorHAnsi"/>
        </w:rPr>
        <w:t>for MIBK under the</w:t>
      </w:r>
      <w:r w:rsidR="00C96FBA">
        <w:rPr>
          <w:rFonts w:eastAsiaTheme="minorHAnsi"/>
        </w:rPr>
        <w:t xml:space="preserve"> </w:t>
      </w:r>
      <w:r w:rsidR="009940B3">
        <w:rPr>
          <w:rFonts w:eastAsiaTheme="minorHAnsi"/>
        </w:rPr>
        <w:t>Work Health and Safety (</w:t>
      </w:r>
      <w:r w:rsidR="009940B3" w:rsidRPr="00B25755">
        <w:rPr>
          <w:rFonts w:eastAsiaTheme="minorHAnsi"/>
        </w:rPr>
        <w:t>WHS</w:t>
      </w:r>
      <w:r w:rsidR="009940B3">
        <w:rPr>
          <w:rFonts w:eastAsiaTheme="minorHAnsi"/>
        </w:rPr>
        <w:t>)</w:t>
      </w:r>
      <w:r w:rsidR="003066FC">
        <w:rPr>
          <w:rFonts w:eastAsiaTheme="minorHAnsi" w:hint="eastAsia"/>
        </w:rPr>
        <w:t> </w:t>
      </w:r>
      <w:r w:rsidR="003066FC" w:rsidRPr="008B40CD">
        <w:rPr>
          <w:rFonts w:eastAsiaTheme="minorHAnsi"/>
        </w:rPr>
        <w:t>Regulations</w:t>
      </w:r>
      <w:bookmarkEnd w:id="5"/>
    </w:p>
    <w:p w:rsidR="003066FC" w:rsidRPr="008B40CD" w:rsidRDefault="003066FC" w:rsidP="003066FC">
      <w:pPr>
        <w:pStyle w:val="SWAFeaturetext"/>
        <w:rPr>
          <w:rFonts w:eastAsiaTheme="minorHAnsi"/>
        </w:rPr>
      </w:pPr>
      <w:r w:rsidRPr="008B40CD">
        <w:rPr>
          <w:rFonts w:eastAsiaTheme="minorHAnsi"/>
        </w:rPr>
        <w:t>Collection of demographic, medical and occupational history</w:t>
      </w:r>
    </w:p>
    <w:p w:rsidR="003066FC" w:rsidRPr="008B40CD" w:rsidRDefault="003066FC" w:rsidP="003066FC">
      <w:pPr>
        <w:pStyle w:val="SWAFeaturetext"/>
        <w:rPr>
          <w:rFonts w:eastAsiaTheme="minorHAnsi"/>
        </w:rPr>
      </w:pPr>
      <w:r w:rsidRPr="008B40CD">
        <w:rPr>
          <w:rFonts w:eastAsiaTheme="minorHAnsi"/>
        </w:rPr>
        <w:t>Physical examination with emphasis on the respiratory system and skin</w:t>
      </w:r>
    </w:p>
    <w:p w:rsidR="003066FC" w:rsidRPr="008B40CD" w:rsidRDefault="003066FC" w:rsidP="003066FC">
      <w:pPr>
        <w:pStyle w:val="SWAFeaturetext"/>
        <w:rPr>
          <w:rFonts w:eastAsiaTheme="minorHAnsi"/>
        </w:rPr>
      </w:pPr>
      <w:r>
        <w:rPr>
          <w:rFonts w:eastAsiaTheme="minorHAnsi"/>
        </w:rPr>
        <w:t>U</w:t>
      </w:r>
      <w:r w:rsidRPr="008B40CD">
        <w:rPr>
          <w:rFonts w:eastAsiaTheme="minorHAnsi"/>
        </w:rPr>
        <w:t>rinary MIBK level</w:t>
      </w:r>
    </w:p>
    <w:p w:rsidR="003066FC" w:rsidRPr="00A95480" w:rsidRDefault="003066FC" w:rsidP="003066FC">
      <w:pPr>
        <w:tabs>
          <w:tab w:val="left" w:pos="4536"/>
        </w:tabs>
        <w:rPr>
          <w:rFonts w:eastAsiaTheme="minorHAnsi"/>
          <w:sz w:val="4"/>
          <w:szCs w:val="4"/>
        </w:rPr>
      </w:pPr>
    </w:p>
    <w:p w:rsidR="003066FC" w:rsidRDefault="003066FC" w:rsidP="003066FC">
      <w:pPr>
        <w:pStyle w:val="Generalchapterfeature"/>
        <w:rPr>
          <w:rFonts w:eastAsiaTheme="minorHAnsi"/>
        </w:rPr>
      </w:pPr>
      <w:r>
        <w:rPr>
          <w:rFonts w:eastAsiaTheme="minorHAnsi"/>
        </w:rPr>
        <w:t>Health monitoring before starting work in an MIBK process</w:t>
      </w:r>
    </w:p>
    <w:p w:rsidR="003066FC" w:rsidRPr="008B40CD" w:rsidRDefault="003066FC" w:rsidP="003066FC">
      <w:pPr>
        <w:tabs>
          <w:tab w:val="left" w:pos="4536"/>
        </w:tabs>
        <w:rPr>
          <w:rFonts w:eastAsiaTheme="minorHAnsi"/>
        </w:rPr>
      </w:pPr>
      <w:r w:rsidRPr="008B40CD">
        <w:rPr>
          <w:rFonts w:eastAsiaTheme="minorHAnsi"/>
        </w:rPr>
        <w:t>Health monitoring for MIBK exposure may be required before the worker starts work so that changes to the worker’s health can be detected.</w:t>
      </w:r>
    </w:p>
    <w:p w:rsidR="003066FC" w:rsidRPr="008B40CD" w:rsidRDefault="003066FC" w:rsidP="003066FC">
      <w:pPr>
        <w:tabs>
          <w:tab w:val="left" w:pos="4536"/>
        </w:tabs>
        <w:rPr>
          <w:rFonts w:eastAsiaTheme="minorHAnsi"/>
        </w:rPr>
      </w:pPr>
      <w:r w:rsidRPr="008B40CD">
        <w:rPr>
          <w:rFonts w:eastAsiaTheme="minorHAnsi"/>
        </w:rPr>
        <w:t xml:space="preserve">Initial discussions about a health monitoring program should include: </w:t>
      </w:r>
    </w:p>
    <w:p w:rsidR="003066FC" w:rsidRPr="008B40CD" w:rsidRDefault="003066FC" w:rsidP="003066FC">
      <w:pPr>
        <w:pStyle w:val="SWABullets"/>
        <w:rPr>
          <w:rFonts w:eastAsiaTheme="minorHAnsi"/>
        </w:rPr>
      </w:pPr>
      <w:r w:rsidRPr="008B40CD">
        <w:rPr>
          <w:rFonts w:eastAsiaTheme="minorHAnsi"/>
        </w:rPr>
        <w:t xml:space="preserve">possible health effects from exposure to MIBK </w:t>
      </w:r>
    </w:p>
    <w:p w:rsidR="003066FC" w:rsidRPr="008B40CD" w:rsidRDefault="003066FC" w:rsidP="003066FC">
      <w:pPr>
        <w:pStyle w:val="SWABullets"/>
        <w:rPr>
          <w:rFonts w:eastAsiaTheme="minorHAnsi"/>
        </w:rPr>
      </w:pPr>
      <w:r w:rsidRPr="008B40CD">
        <w:rPr>
          <w:rFonts w:eastAsiaTheme="minorHAnsi"/>
        </w:rPr>
        <w:t xml:space="preserve">how to recognise and report symptoms, and </w:t>
      </w:r>
    </w:p>
    <w:p w:rsidR="003066FC" w:rsidRPr="008B40CD" w:rsidRDefault="003066FC" w:rsidP="003066FC">
      <w:pPr>
        <w:pStyle w:val="SWABullets"/>
        <w:rPr>
          <w:rFonts w:eastAsiaTheme="minorHAnsi"/>
        </w:rPr>
      </w:pPr>
      <w:r w:rsidRPr="008B40CD">
        <w:rPr>
          <w:rFonts w:eastAsiaTheme="minorHAnsi"/>
        </w:rPr>
        <w:t>what is involved in the health monitoring program, for example the frequency of testing and the tests that may be needed.</w:t>
      </w:r>
    </w:p>
    <w:p w:rsidR="003066FC" w:rsidRPr="008B40CD" w:rsidRDefault="003066FC" w:rsidP="003066FC">
      <w:pPr>
        <w:tabs>
          <w:tab w:val="left" w:pos="4536"/>
        </w:tabs>
        <w:rPr>
          <w:rFonts w:eastAsiaTheme="minorHAnsi"/>
        </w:rPr>
      </w:pPr>
      <w:r w:rsidRPr="008B40CD">
        <w:rPr>
          <w:rFonts w:eastAsiaTheme="minorHAnsi"/>
        </w:rPr>
        <w:lastRenderedPageBreak/>
        <w:t xml:space="preserve">An </w:t>
      </w:r>
      <w:r w:rsidR="00507B16">
        <w:rPr>
          <w:rFonts w:eastAsiaTheme="minorHAnsi"/>
        </w:rPr>
        <w:t xml:space="preserve">initial physical examination by </w:t>
      </w:r>
      <w:r w:rsidR="009940B3">
        <w:rPr>
          <w:rFonts w:eastAsiaTheme="minorHAnsi"/>
        </w:rPr>
        <w:t>the registered</w:t>
      </w:r>
      <w:r w:rsidR="00507B16">
        <w:rPr>
          <w:rFonts w:eastAsiaTheme="minorHAnsi"/>
        </w:rPr>
        <w:t xml:space="preserve"> medical practitioner should place</w:t>
      </w:r>
      <w:r w:rsidRPr="008B40CD">
        <w:rPr>
          <w:rFonts w:eastAsiaTheme="minorHAnsi"/>
        </w:rPr>
        <w:t xml:space="preserve"> emphasis on the skin, eyes and respiratory system if work and medical history indicates this is necessary, for example through the presence of symptoms.</w:t>
      </w:r>
    </w:p>
    <w:p w:rsidR="003066FC" w:rsidRPr="008B40CD" w:rsidRDefault="003066FC" w:rsidP="003066FC">
      <w:pPr>
        <w:tabs>
          <w:tab w:val="left" w:pos="4536"/>
        </w:tabs>
        <w:rPr>
          <w:rFonts w:eastAsiaTheme="minorHAnsi"/>
        </w:rPr>
      </w:pPr>
      <w:r w:rsidRPr="008B40CD">
        <w:rPr>
          <w:rFonts w:eastAsiaTheme="minorHAnsi"/>
        </w:rPr>
        <w:t>MIBK is a respiratory irritant and it is important to investigate respiratory symptoms. However, spirometry may not be required at this stage.</w:t>
      </w:r>
    </w:p>
    <w:p w:rsidR="003066FC" w:rsidRDefault="003066FC" w:rsidP="003066FC">
      <w:pPr>
        <w:pStyle w:val="Generalchapterfeature"/>
        <w:rPr>
          <w:rFonts w:eastAsiaTheme="minorHAnsi"/>
        </w:rPr>
      </w:pPr>
      <w:r>
        <w:rPr>
          <w:rFonts w:eastAsiaTheme="minorHAnsi"/>
        </w:rPr>
        <w:t>During exposure to an MIBK process</w:t>
      </w:r>
    </w:p>
    <w:p w:rsidR="003066FC" w:rsidRPr="008B40CD" w:rsidRDefault="003066FC" w:rsidP="003066FC">
      <w:pPr>
        <w:pStyle w:val="Heading2"/>
        <w:rPr>
          <w:rFonts w:eastAsiaTheme="minorHAnsi"/>
        </w:rPr>
      </w:pPr>
      <w:bookmarkStart w:id="6" w:name="_Toc22736359"/>
      <w:r w:rsidRPr="008B40CD">
        <w:rPr>
          <w:rFonts w:eastAsiaTheme="minorHAnsi"/>
        </w:rPr>
        <w:t>Monitoring exposure to MIBK</w:t>
      </w:r>
      <w:bookmarkEnd w:id="6"/>
    </w:p>
    <w:p w:rsidR="003066FC" w:rsidRDefault="003066FC" w:rsidP="003066FC">
      <w:pPr>
        <w:tabs>
          <w:tab w:val="left" w:pos="4536"/>
        </w:tabs>
        <w:rPr>
          <w:rFonts w:eastAsiaTheme="minorHAnsi"/>
        </w:rPr>
      </w:pPr>
      <w:r w:rsidRPr="008B40CD">
        <w:rPr>
          <w:rFonts w:eastAsiaTheme="minorHAnsi"/>
        </w:rPr>
        <w:t xml:space="preserve">Where workers are exposed, suspected of being exposed or are concerned about exposure to MIBK, the person conducting the business or undertaking (PCBU) has a duty to arrange a health </w:t>
      </w:r>
      <w:r w:rsidR="00507B16">
        <w:rPr>
          <w:rFonts w:eastAsiaTheme="minorHAnsi"/>
        </w:rPr>
        <w:t xml:space="preserve">monitoring appointment for the worker(s) with </w:t>
      </w:r>
      <w:r w:rsidR="009940B3">
        <w:rPr>
          <w:rFonts w:eastAsiaTheme="minorHAnsi"/>
        </w:rPr>
        <w:t>the registered</w:t>
      </w:r>
      <w:r w:rsidR="00507B16">
        <w:rPr>
          <w:rFonts w:eastAsiaTheme="minorHAnsi"/>
        </w:rPr>
        <w:t xml:space="preserve"> </w:t>
      </w:r>
      <w:r w:rsidRPr="008B40CD">
        <w:rPr>
          <w:rFonts w:eastAsiaTheme="minorHAnsi"/>
        </w:rPr>
        <w:t>medical practitioner. For example, an appointment should be arranged following spills or loss of containment of MIBK resulting in excessive exposure to workers or when workers develop symptoms of MIBK exposure.</w:t>
      </w:r>
    </w:p>
    <w:p w:rsidR="003066FC" w:rsidRPr="008B40CD" w:rsidRDefault="003066FC" w:rsidP="003066FC">
      <w:pPr>
        <w:tabs>
          <w:tab w:val="left" w:pos="4536"/>
        </w:tabs>
        <w:rPr>
          <w:rFonts w:eastAsiaTheme="minorHAnsi"/>
        </w:rPr>
      </w:pPr>
      <w:r>
        <w:rPr>
          <w:rFonts w:eastAsiaTheme="minorHAnsi"/>
        </w:rPr>
        <w:t>While less than 0.5</w:t>
      </w:r>
      <w:r w:rsidR="007D779F">
        <w:rPr>
          <w:rFonts w:eastAsiaTheme="minorHAnsi"/>
        </w:rPr>
        <w:t xml:space="preserve"> per cent</w:t>
      </w:r>
      <w:r>
        <w:rPr>
          <w:rFonts w:eastAsiaTheme="minorHAnsi"/>
        </w:rPr>
        <w:t xml:space="preserve"> of absorbed MIBK is excreted in urine, this parameter is generally considered a reliable and specific measure of MIBK exposure. Urinary excretion of MIBK has apparent half-lives of 40 min</w:t>
      </w:r>
      <w:r w:rsidR="007D779F">
        <w:rPr>
          <w:rFonts w:eastAsiaTheme="minorHAnsi"/>
        </w:rPr>
        <w:t>utes</w:t>
      </w:r>
      <w:r>
        <w:rPr>
          <w:rFonts w:eastAsiaTheme="minorHAnsi"/>
        </w:rPr>
        <w:t xml:space="preserve"> and 6.9 h</w:t>
      </w:r>
      <w:r w:rsidR="007D779F">
        <w:rPr>
          <w:rFonts w:eastAsiaTheme="minorHAnsi"/>
        </w:rPr>
        <w:t>ours</w:t>
      </w:r>
      <w:r>
        <w:rPr>
          <w:rFonts w:eastAsiaTheme="minorHAnsi"/>
        </w:rPr>
        <w:t>. Due to the rapid metabolism and clearance of MIBK from the body, sampling time is critical. Urine samples should be collected at the end of the shift.</w:t>
      </w:r>
    </w:p>
    <w:p w:rsidR="003066FC" w:rsidRPr="008B40CD" w:rsidRDefault="003066FC" w:rsidP="003066FC">
      <w:pPr>
        <w:keepNext/>
        <w:keepLines/>
        <w:tabs>
          <w:tab w:val="left" w:pos="4536"/>
        </w:tabs>
        <w:rPr>
          <w:rFonts w:eastAsiaTheme="minorHAnsi"/>
        </w:rPr>
      </w:pPr>
      <w:r w:rsidRPr="008B40CD">
        <w:rPr>
          <w:rFonts w:eastAsiaTheme="minorHAnsi"/>
        </w:rPr>
        <w:t>The following tests may be used to test the worker’s MIBK exposure levels:</w:t>
      </w:r>
    </w:p>
    <w:p w:rsidR="003066FC" w:rsidRPr="008B40CD" w:rsidRDefault="003066FC" w:rsidP="003066FC">
      <w:pPr>
        <w:pStyle w:val="SWABullets"/>
        <w:keepNext/>
        <w:keepLines/>
        <w:rPr>
          <w:rFonts w:eastAsiaTheme="minorHAnsi"/>
        </w:rPr>
      </w:pPr>
      <w:r w:rsidRPr="008B40CD">
        <w:rPr>
          <w:rFonts w:eastAsiaTheme="minorHAnsi"/>
        </w:rPr>
        <w:t>urinary MIBK levels.</w:t>
      </w:r>
    </w:p>
    <w:p w:rsidR="003066FC" w:rsidRPr="008B40CD" w:rsidRDefault="003066FC" w:rsidP="003066FC">
      <w:pPr>
        <w:keepNext/>
        <w:keepLines/>
        <w:tabs>
          <w:tab w:val="left" w:pos="4536"/>
        </w:tabs>
        <w:rPr>
          <w:rFonts w:eastAsiaTheme="minorHAnsi"/>
        </w:rPr>
      </w:pPr>
      <w:r w:rsidRPr="008B40CD">
        <w:rPr>
          <w:rFonts w:eastAsiaTheme="minorHAnsi"/>
        </w:rPr>
        <w:t>Where urinalysis is performed, the following values should be used as a guide for assessing exposure to MIBK:</w:t>
      </w:r>
    </w:p>
    <w:p w:rsidR="003066FC" w:rsidRPr="008B40CD" w:rsidRDefault="003066FC" w:rsidP="003066FC">
      <w:pPr>
        <w:pStyle w:val="SWAHeading2Featurepage"/>
        <w:rPr>
          <w:rFonts w:eastAsiaTheme="minorHAnsi"/>
        </w:rPr>
      </w:pPr>
      <w:r w:rsidRPr="008B40CD">
        <w:rPr>
          <w:rFonts w:eastAsiaTheme="minorHAnsi"/>
        </w:rPr>
        <w:t>Biological exposure standard for MIBK</w:t>
      </w:r>
      <w:r>
        <w:rPr>
          <w:rStyle w:val="FootnoteReference"/>
          <w:rFonts w:eastAsiaTheme="minorHAnsi"/>
        </w:rPr>
        <w:footnoteReference w:id="1"/>
      </w:r>
    </w:p>
    <w:p w:rsidR="003066FC" w:rsidRPr="00B4315C" w:rsidRDefault="003066FC" w:rsidP="003066FC">
      <w:pPr>
        <w:pStyle w:val="SWAFeaturetext"/>
        <w:rPr>
          <w:rFonts w:eastAsiaTheme="minorHAnsi"/>
          <w:i/>
        </w:rPr>
      </w:pPr>
      <w:r w:rsidRPr="00B4315C">
        <w:rPr>
          <w:rFonts w:eastAsiaTheme="minorHAnsi"/>
          <w:i/>
        </w:rPr>
        <w:t xml:space="preserve">Urinary MIBK: </w:t>
      </w:r>
    </w:p>
    <w:p w:rsidR="003066FC" w:rsidRPr="008B40CD" w:rsidRDefault="003066FC" w:rsidP="003066FC">
      <w:pPr>
        <w:pStyle w:val="SWAFeaturetext"/>
        <w:rPr>
          <w:rFonts w:eastAsiaTheme="minorHAnsi"/>
        </w:rPr>
      </w:pPr>
      <w:r w:rsidRPr="008B40CD">
        <w:rPr>
          <w:rFonts w:eastAsiaTheme="minorHAnsi"/>
        </w:rPr>
        <w:t>0.02 mmol/L</w:t>
      </w:r>
    </w:p>
    <w:p w:rsidR="003066FC" w:rsidRPr="00104B04" w:rsidRDefault="003066FC" w:rsidP="003066FC">
      <w:pPr>
        <w:pStyle w:val="Heading3"/>
      </w:pPr>
      <w:bookmarkStart w:id="7" w:name="_Toc22736360"/>
      <w:r>
        <w:t>Workplace exposure standard</w:t>
      </w:r>
      <w:bookmarkEnd w:id="7"/>
    </w:p>
    <w:p w:rsidR="003066FC" w:rsidRPr="008B40CD" w:rsidRDefault="003066FC" w:rsidP="003066FC">
      <w:pPr>
        <w:tabs>
          <w:tab w:val="left" w:pos="4536"/>
        </w:tabs>
        <w:rPr>
          <w:rFonts w:eastAsiaTheme="minorHAnsi"/>
        </w:rPr>
      </w:pPr>
      <w:r w:rsidRPr="008B40CD">
        <w:rPr>
          <w:rFonts w:eastAsiaTheme="minorHAnsi"/>
        </w:rPr>
        <w:t xml:space="preserve">The workplace exposure standard for MIBK </w:t>
      </w:r>
      <w:r>
        <w:rPr>
          <w:rFonts w:eastAsiaTheme="minorHAnsi"/>
        </w:rPr>
        <w:t>is</w:t>
      </w:r>
      <w:r w:rsidRPr="008B40CD">
        <w:rPr>
          <w:rFonts w:eastAsiaTheme="minorHAnsi"/>
        </w:rPr>
        <w:t>:</w:t>
      </w:r>
    </w:p>
    <w:p w:rsidR="003066FC" w:rsidRPr="008B40CD" w:rsidRDefault="003066FC" w:rsidP="003066FC">
      <w:pPr>
        <w:pStyle w:val="SWABullets"/>
        <w:rPr>
          <w:rFonts w:eastAsiaTheme="minorHAnsi"/>
        </w:rPr>
      </w:pPr>
      <w:r w:rsidRPr="008B40CD">
        <w:rPr>
          <w:rFonts w:eastAsiaTheme="minorHAnsi"/>
        </w:rPr>
        <w:t xml:space="preserve">eight hour time weighted average </w:t>
      </w:r>
      <w:r>
        <w:rPr>
          <w:rFonts w:eastAsiaTheme="minorHAnsi"/>
        </w:rPr>
        <w:t xml:space="preserve">(TWA) </w:t>
      </w:r>
      <w:r w:rsidRPr="008B40CD">
        <w:rPr>
          <w:rFonts w:eastAsiaTheme="minorHAnsi"/>
        </w:rPr>
        <w:t xml:space="preserve">of 50 ppm </w:t>
      </w:r>
      <w:r w:rsidR="0064444B">
        <w:rPr>
          <w:rFonts w:eastAsiaTheme="minorHAnsi"/>
        </w:rPr>
        <w:t>(</w:t>
      </w:r>
      <w:r w:rsidRPr="008B40CD">
        <w:rPr>
          <w:rFonts w:eastAsiaTheme="minorHAnsi"/>
        </w:rPr>
        <w:t>205 mg/m</w:t>
      </w:r>
      <w:r w:rsidRPr="00376ADD">
        <w:rPr>
          <w:rFonts w:eastAsiaTheme="minorHAnsi"/>
          <w:vertAlign w:val="superscript"/>
        </w:rPr>
        <w:t>3</w:t>
      </w:r>
      <w:r w:rsidR="0064444B">
        <w:rPr>
          <w:rFonts w:eastAsiaTheme="minorHAnsi"/>
        </w:rPr>
        <w:t>)</w:t>
      </w:r>
      <w:r w:rsidRPr="008B40CD">
        <w:rPr>
          <w:rFonts w:eastAsiaTheme="minorHAnsi"/>
        </w:rPr>
        <w:t>, and</w:t>
      </w:r>
    </w:p>
    <w:p w:rsidR="003066FC" w:rsidRPr="008B40CD" w:rsidRDefault="003066FC" w:rsidP="003066FC">
      <w:pPr>
        <w:pStyle w:val="SWABullets"/>
        <w:rPr>
          <w:rFonts w:eastAsiaTheme="minorHAnsi"/>
        </w:rPr>
      </w:pPr>
      <w:r w:rsidRPr="008B40CD">
        <w:rPr>
          <w:rFonts w:eastAsiaTheme="minorHAnsi"/>
        </w:rPr>
        <w:t>short term (15 minute time weighted average</w:t>
      </w:r>
      <w:r>
        <w:rPr>
          <w:rFonts w:eastAsiaTheme="minorHAnsi"/>
        </w:rPr>
        <w:t>) exposure limit</w:t>
      </w:r>
      <w:r w:rsidRPr="008B40CD">
        <w:rPr>
          <w:rFonts w:eastAsiaTheme="minorHAnsi"/>
        </w:rPr>
        <w:t xml:space="preserve"> </w:t>
      </w:r>
      <w:r w:rsidR="00A95480">
        <w:rPr>
          <w:rFonts w:eastAsiaTheme="minorHAnsi"/>
        </w:rPr>
        <w:t xml:space="preserve">(STEL) </w:t>
      </w:r>
      <w:r w:rsidRPr="008B40CD">
        <w:rPr>
          <w:rFonts w:eastAsiaTheme="minorHAnsi"/>
        </w:rPr>
        <w:t xml:space="preserve">of 75 ppm </w:t>
      </w:r>
      <w:r w:rsidR="0064444B">
        <w:rPr>
          <w:rFonts w:eastAsiaTheme="minorHAnsi"/>
        </w:rPr>
        <w:t>(</w:t>
      </w:r>
      <w:r>
        <w:rPr>
          <w:rFonts w:eastAsiaTheme="minorHAnsi"/>
        </w:rPr>
        <w:t>307 </w:t>
      </w:r>
      <w:r w:rsidRPr="008B40CD">
        <w:rPr>
          <w:rFonts w:eastAsiaTheme="minorHAnsi"/>
        </w:rPr>
        <w:t>mg/m</w:t>
      </w:r>
      <w:r w:rsidRPr="00376ADD">
        <w:rPr>
          <w:rFonts w:eastAsiaTheme="minorHAnsi"/>
          <w:vertAlign w:val="superscript"/>
        </w:rPr>
        <w:t>3</w:t>
      </w:r>
      <w:r w:rsidR="0064444B">
        <w:rPr>
          <w:rFonts w:eastAsiaTheme="minorHAnsi"/>
        </w:rPr>
        <w:t>).</w:t>
      </w:r>
    </w:p>
    <w:p w:rsidR="003066FC" w:rsidRPr="008B40CD" w:rsidRDefault="003066FC" w:rsidP="003066FC">
      <w:pPr>
        <w:tabs>
          <w:tab w:val="left" w:pos="4536"/>
        </w:tabs>
        <w:rPr>
          <w:rFonts w:eastAsiaTheme="minorHAnsi"/>
        </w:rPr>
      </w:pPr>
      <w:r w:rsidRPr="008B40CD">
        <w:rPr>
          <w:rFonts w:eastAsiaTheme="minorHAnsi"/>
        </w:rPr>
        <w:t>A physical examination and urinary test may be indicated if the results of air monitoring indicate frequent or potentially high exposure (half of the TWA or above).</w:t>
      </w:r>
    </w:p>
    <w:p w:rsidR="003066FC" w:rsidRPr="00104B04" w:rsidRDefault="003066FC" w:rsidP="003066FC">
      <w:pPr>
        <w:pStyle w:val="Heading3"/>
      </w:pPr>
      <w:bookmarkStart w:id="8" w:name="_Toc22736361"/>
      <w:r w:rsidRPr="00104B04">
        <w:t>Removal from work</w:t>
      </w:r>
      <w:bookmarkEnd w:id="8"/>
    </w:p>
    <w:p w:rsidR="003066FC" w:rsidRPr="008B40CD" w:rsidRDefault="003066FC" w:rsidP="003066FC">
      <w:pPr>
        <w:tabs>
          <w:tab w:val="left" w:pos="4536"/>
        </w:tabs>
        <w:rPr>
          <w:rFonts w:eastAsiaTheme="minorHAnsi"/>
        </w:rPr>
      </w:pPr>
      <w:r w:rsidRPr="008B40CD">
        <w:rPr>
          <w:rFonts w:eastAsiaTheme="minorHAnsi"/>
        </w:rPr>
        <w:t xml:space="preserve">Where a medical examination indicates the worker is displaying symptoms of exposure to MIBK or where results of biological monitoring indicate exposure that may cause adverse health effects, the registered medical practitioner should consider recommending the worker be removed from </w:t>
      </w:r>
      <w:r>
        <w:rPr>
          <w:rFonts w:eastAsiaTheme="minorHAnsi"/>
        </w:rPr>
        <w:t xml:space="preserve">MIBK-related </w:t>
      </w:r>
      <w:r w:rsidRPr="008B40CD">
        <w:rPr>
          <w:rFonts w:eastAsiaTheme="minorHAnsi"/>
        </w:rPr>
        <w:t xml:space="preserve">work. </w:t>
      </w:r>
    </w:p>
    <w:p w:rsidR="003066FC" w:rsidRPr="008B40CD" w:rsidRDefault="003066FC" w:rsidP="003066FC">
      <w:pPr>
        <w:tabs>
          <w:tab w:val="left" w:pos="4536"/>
        </w:tabs>
        <w:rPr>
          <w:rFonts w:eastAsiaTheme="minorHAnsi"/>
        </w:rPr>
      </w:pPr>
      <w:r w:rsidRPr="008B40CD">
        <w:rPr>
          <w:rFonts w:eastAsiaTheme="minorHAnsi"/>
        </w:rPr>
        <w:t xml:space="preserve">When removal from </w:t>
      </w:r>
      <w:r>
        <w:rPr>
          <w:rFonts w:eastAsiaTheme="minorHAnsi"/>
        </w:rPr>
        <w:t xml:space="preserve">MIBK-related </w:t>
      </w:r>
      <w:r w:rsidRPr="008B40CD">
        <w:rPr>
          <w:rFonts w:eastAsiaTheme="minorHAnsi"/>
        </w:rPr>
        <w:t>work is indicated</w:t>
      </w:r>
      <w:r w:rsidR="007D779F">
        <w:rPr>
          <w:rFonts w:eastAsiaTheme="minorHAnsi"/>
        </w:rPr>
        <w:t>,</w:t>
      </w:r>
      <w:r w:rsidRPr="008B40CD">
        <w:rPr>
          <w:rFonts w:eastAsiaTheme="minorHAnsi"/>
        </w:rPr>
        <w:t xml:space="preserve"> the registered medical practitioner must provide the PCBU with the following recommendations: </w:t>
      </w:r>
    </w:p>
    <w:p w:rsidR="003066FC" w:rsidRPr="008B40CD" w:rsidRDefault="003066FC" w:rsidP="003066FC">
      <w:pPr>
        <w:pStyle w:val="SWABullets"/>
        <w:rPr>
          <w:rFonts w:eastAsiaTheme="minorHAnsi"/>
        </w:rPr>
      </w:pPr>
      <w:r w:rsidRPr="008B40CD">
        <w:rPr>
          <w:rFonts w:eastAsiaTheme="minorHAnsi"/>
        </w:rPr>
        <w:lastRenderedPageBreak/>
        <w:t>the worker should be removed from work with MIBK, and</w:t>
      </w:r>
    </w:p>
    <w:p w:rsidR="003066FC" w:rsidRPr="008B40CD" w:rsidRDefault="003066FC" w:rsidP="003066FC">
      <w:pPr>
        <w:pStyle w:val="SWABullets"/>
        <w:rPr>
          <w:rFonts w:eastAsiaTheme="minorHAnsi"/>
        </w:rPr>
      </w:pPr>
      <w:r w:rsidRPr="008B40CD">
        <w:rPr>
          <w:rFonts w:eastAsiaTheme="minorHAnsi"/>
        </w:rPr>
        <w:t>the PCBU should review control measures and carry out recommended remedial</w:t>
      </w:r>
      <w:r>
        <w:rPr>
          <w:rFonts w:eastAsiaTheme="minorHAnsi"/>
        </w:rPr>
        <w:t> </w:t>
      </w:r>
      <w:r w:rsidRPr="008B40CD">
        <w:rPr>
          <w:rFonts w:eastAsiaTheme="minorHAnsi"/>
        </w:rPr>
        <w:t>action.</w:t>
      </w:r>
    </w:p>
    <w:p w:rsidR="003066FC" w:rsidRPr="008B40CD" w:rsidRDefault="003066FC" w:rsidP="003066FC">
      <w:pPr>
        <w:tabs>
          <w:tab w:val="left" w:pos="4536"/>
        </w:tabs>
        <w:rPr>
          <w:rFonts w:eastAsiaTheme="minorHAnsi"/>
        </w:rPr>
      </w:pPr>
      <w:r w:rsidRPr="008B40CD">
        <w:rPr>
          <w:rFonts w:eastAsiaTheme="minorHAnsi"/>
        </w:rPr>
        <w:t>The worker must be informed of the results of health monitoring.</w:t>
      </w:r>
    </w:p>
    <w:p w:rsidR="003066FC" w:rsidRPr="00104B04" w:rsidRDefault="003066FC" w:rsidP="003066FC">
      <w:pPr>
        <w:pStyle w:val="Heading3"/>
      </w:pPr>
      <w:bookmarkStart w:id="9" w:name="_Toc22736362"/>
      <w:r w:rsidRPr="00104B04">
        <w:t>Return to work</w:t>
      </w:r>
      <w:bookmarkEnd w:id="9"/>
    </w:p>
    <w:p w:rsidR="008E0FA1" w:rsidRDefault="008E0FA1" w:rsidP="008E0FA1">
      <w:pPr>
        <w:rPr>
          <w:rFonts w:ascii="Calibri" w:hAnsi="Calibri"/>
          <w:szCs w:val="22"/>
        </w:rPr>
      </w:pPr>
      <w:r>
        <w:t>Should a worker be removed from MIBK-related work, they must not return until the registered medical practitioner has:</w:t>
      </w:r>
    </w:p>
    <w:p w:rsidR="008E0FA1" w:rsidRPr="000056F9" w:rsidRDefault="008E0FA1" w:rsidP="000056F9">
      <w:pPr>
        <w:pStyle w:val="SWABullets"/>
        <w:rPr>
          <w:rFonts w:eastAsiaTheme="minorHAnsi"/>
        </w:rPr>
      </w:pPr>
      <w:r w:rsidRPr="000056F9">
        <w:rPr>
          <w:rFonts w:eastAsiaTheme="minorHAnsi"/>
        </w:rPr>
        <w:t xml:space="preserve">assessed them as medically fit, and </w:t>
      </w:r>
    </w:p>
    <w:p w:rsidR="008E0FA1" w:rsidRPr="000056F9" w:rsidRDefault="008E0FA1" w:rsidP="000056F9">
      <w:pPr>
        <w:pStyle w:val="SWABullets"/>
        <w:rPr>
          <w:rFonts w:eastAsiaTheme="minorHAnsi"/>
        </w:rPr>
      </w:pPr>
      <w:r w:rsidRPr="000056F9">
        <w:rPr>
          <w:rFonts w:eastAsiaTheme="minorHAnsi"/>
        </w:rPr>
        <w:t xml:space="preserve">made a recommendation to PCBU that the worker can return to </w:t>
      </w:r>
      <w:r w:rsidR="00F3058D">
        <w:rPr>
          <w:rFonts w:eastAsiaTheme="minorHAnsi"/>
        </w:rPr>
        <w:t xml:space="preserve">remediated </w:t>
      </w:r>
      <w:r w:rsidRPr="000056F9">
        <w:rPr>
          <w:rFonts w:eastAsiaTheme="minorHAnsi"/>
        </w:rPr>
        <w:t xml:space="preserve">MIBK-related work. </w:t>
      </w:r>
    </w:p>
    <w:p w:rsidR="008E0FA1" w:rsidRDefault="008E0FA1" w:rsidP="008E0FA1">
      <w:r>
        <w:t xml:space="preserve">This assessment should take into consideration the clinical condition of the worker, the resolution of symptoms, </w:t>
      </w:r>
      <w:r w:rsidRPr="008B40CD">
        <w:rPr>
          <w:rFonts w:eastAsiaTheme="minorHAnsi"/>
        </w:rPr>
        <w:t>the worker’s urinary MIBK levels</w:t>
      </w:r>
      <w:r>
        <w:t xml:space="preserve"> and remediation of the circumstances that led to the symptoms if possible. </w:t>
      </w:r>
    </w:p>
    <w:p w:rsidR="003066FC" w:rsidRDefault="003066FC" w:rsidP="003066FC">
      <w:pPr>
        <w:pStyle w:val="SWAFeatureHeading"/>
        <w:rPr>
          <w:rFonts w:eastAsiaTheme="minorHAnsi"/>
        </w:rPr>
      </w:pPr>
      <w:r>
        <w:rPr>
          <w:rFonts w:eastAsiaTheme="minorHAnsi"/>
        </w:rPr>
        <w:t>At termination of work in an MIBK process</w:t>
      </w:r>
    </w:p>
    <w:p w:rsidR="003066FC" w:rsidRPr="008B40CD" w:rsidRDefault="003066FC" w:rsidP="00BD4502">
      <w:pPr>
        <w:pStyle w:val="Heading2"/>
        <w:keepNext/>
        <w:spacing w:before="180"/>
        <w:rPr>
          <w:rFonts w:eastAsiaTheme="minorHAnsi"/>
        </w:rPr>
      </w:pPr>
      <w:bookmarkStart w:id="10" w:name="_Toc22736363"/>
      <w:r w:rsidRPr="008B40CD">
        <w:rPr>
          <w:rFonts w:eastAsiaTheme="minorHAnsi"/>
        </w:rPr>
        <w:t>Final medical examination</w:t>
      </w:r>
      <w:bookmarkEnd w:id="10"/>
    </w:p>
    <w:p w:rsidR="003066FC" w:rsidRPr="008B40CD" w:rsidRDefault="003066FC" w:rsidP="003066FC">
      <w:pPr>
        <w:tabs>
          <w:tab w:val="left" w:pos="4536"/>
        </w:tabs>
        <w:rPr>
          <w:rFonts w:eastAsiaTheme="minorHAnsi"/>
        </w:rPr>
      </w:pPr>
      <w:r w:rsidRPr="008B40CD">
        <w:rPr>
          <w:rFonts w:eastAsiaTheme="minorHAnsi"/>
        </w:rPr>
        <w:t xml:space="preserve">A final medical examination should be </w:t>
      </w:r>
      <w:r w:rsidR="00C52220">
        <w:rPr>
          <w:rFonts w:eastAsiaTheme="minorHAnsi"/>
        </w:rPr>
        <w:t>carried out</w:t>
      </w:r>
      <w:r w:rsidRPr="008B40CD">
        <w:rPr>
          <w:rFonts w:eastAsiaTheme="minorHAnsi"/>
        </w:rPr>
        <w:t xml:space="preserve"> </w:t>
      </w:r>
      <w:r w:rsidR="009940B3">
        <w:rPr>
          <w:rFonts w:eastAsiaTheme="minorHAnsi"/>
        </w:rPr>
        <w:t xml:space="preserve">by the registered medical practitioner </w:t>
      </w:r>
      <w:r w:rsidRPr="008B40CD">
        <w:rPr>
          <w:rFonts w:eastAsiaTheme="minorHAnsi"/>
        </w:rPr>
        <w:t>on the last day the worker is working with MIBK, at the end of the last shift.</w:t>
      </w:r>
    </w:p>
    <w:p w:rsidR="003066FC" w:rsidRPr="008B40CD" w:rsidRDefault="003066FC" w:rsidP="003066FC">
      <w:pPr>
        <w:tabs>
          <w:tab w:val="left" w:pos="4536"/>
        </w:tabs>
        <w:rPr>
          <w:rFonts w:eastAsiaTheme="minorHAnsi"/>
        </w:rPr>
      </w:pPr>
      <w:r w:rsidRPr="008B40CD">
        <w:rPr>
          <w:rFonts w:eastAsiaTheme="minorHAnsi"/>
        </w:rPr>
        <w:t xml:space="preserve">Workers with health conditions or continuing symptoms due to MIBK exposure should be advised to seek continuing medical examinations as organised by the </w:t>
      </w:r>
      <w:r w:rsidR="00797A90">
        <w:rPr>
          <w:rFonts w:eastAsiaTheme="minorHAnsi"/>
        </w:rPr>
        <w:t>registered medical practitioner</w:t>
      </w:r>
      <w:r w:rsidRPr="008B40CD">
        <w:rPr>
          <w:rFonts w:eastAsiaTheme="minorHAnsi"/>
        </w:rPr>
        <w:t xml:space="preserve"> supervising the health monitoring program.</w:t>
      </w:r>
    </w:p>
    <w:p w:rsidR="003066FC" w:rsidRPr="008B40CD" w:rsidRDefault="003066FC" w:rsidP="003066FC">
      <w:pPr>
        <w:keepNext/>
        <w:keepLines/>
        <w:tabs>
          <w:tab w:val="left" w:pos="4536"/>
        </w:tabs>
        <w:rPr>
          <w:rFonts w:eastAsiaTheme="minorHAnsi"/>
        </w:rPr>
      </w:pPr>
      <w:r w:rsidRPr="008B40CD">
        <w:rPr>
          <w:rFonts w:eastAsiaTheme="minorHAnsi"/>
        </w:rPr>
        <w:t xml:space="preserve">A health monitoring report from the registered medical practitioner should be provided to the PCBU as soon as practicable after the completion of the monitoring program, </w:t>
      </w:r>
      <w:r w:rsidR="00F3058D">
        <w:rPr>
          <w:rFonts w:eastAsiaTheme="minorHAnsi"/>
        </w:rPr>
        <w:t>and</w:t>
      </w:r>
      <w:r w:rsidR="00F3058D" w:rsidRPr="008B40CD">
        <w:rPr>
          <w:rFonts w:eastAsiaTheme="minorHAnsi"/>
        </w:rPr>
        <w:t xml:space="preserve"> </w:t>
      </w:r>
      <w:r w:rsidRPr="008B40CD">
        <w:rPr>
          <w:rFonts w:eastAsiaTheme="minorHAnsi"/>
        </w:rPr>
        <w:t>at regular intervals for longer term or ongoing health monitoring processes. The report must</w:t>
      </w:r>
      <w:r w:rsidR="0064444B">
        <w:rPr>
          <w:rFonts w:eastAsiaTheme="minorHAnsi"/>
        </w:rPr>
        <w:t xml:space="preserve"> </w:t>
      </w:r>
      <w:r w:rsidRPr="008B40CD">
        <w:rPr>
          <w:rFonts w:eastAsiaTheme="minorHAnsi"/>
        </w:rPr>
        <w:t>include:</w:t>
      </w:r>
    </w:p>
    <w:p w:rsidR="003066FC" w:rsidRPr="008B40CD" w:rsidRDefault="003066FC" w:rsidP="003066FC">
      <w:pPr>
        <w:pStyle w:val="SWABullets"/>
        <w:rPr>
          <w:rFonts w:eastAsiaTheme="minorHAnsi"/>
        </w:rPr>
      </w:pPr>
      <w:r w:rsidRPr="008B40CD">
        <w:rPr>
          <w:rFonts w:eastAsiaTheme="minorHAnsi"/>
        </w:rPr>
        <w:t>the name and date of birth of the worker</w:t>
      </w:r>
    </w:p>
    <w:p w:rsidR="003066FC" w:rsidRPr="008B40CD" w:rsidRDefault="003066FC" w:rsidP="003066FC">
      <w:pPr>
        <w:pStyle w:val="SWABullets"/>
        <w:rPr>
          <w:rFonts w:eastAsiaTheme="minorHAnsi"/>
        </w:rPr>
      </w:pPr>
      <w:r w:rsidRPr="008B40CD">
        <w:rPr>
          <w:rFonts w:eastAsiaTheme="minorHAnsi"/>
        </w:rPr>
        <w:t>the name and registration number of the registered medical practitioner</w:t>
      </w:r>
    </w:p>
    <w:p w:rsidR="003066FC" w:rsidRPr="008B40CD" w:rsidRDefault="003066FC" w:rsidP="003066FC">
      <w:pPr>
        <w:pStyle w:val="SWABullets"/>
        <w:rPr>
          <w:rFonts w:eastAsiaTheme="minorHAnsi"/>
        </w:rPr>
      </w:pPr>
      <w:r w:rsidRPr="008B40CD">
        <w:rPr>
          <w:rFonts w:eastAsiaTheme="minorHAnsi"/>
        </w:rPr>
        <w:t>the name and address of the PCBU who commissioned the health monitoring</w:t>
      </w:r>
    </w:p>
    <w:p w:rsidR="003066FC" w:rsidRPr="008B40CD" w:rsidRDefault="003066FC" w:rsidP="003066FC">
      <w:pPr>
        <w:pStyle w:val="SWABullets"/>
        <w:rPr>
          <w:rFonts w:eastAsiaTheme="minorHAnsi"/>
        </w:rPr>
      </w:pPr>
      <w:r w:rsidRPr="008B40CD">
        <w:rPr>
          <w:rFonts w:eastAsiaTheme="minorHAnsi"/>
        </w:rPr>
        <w:t>the date of the health monitoring</w:t>
      </w:r>
    </w:p>
    <w:p w:rsidR="003066FC" w:rsidRPr="008B40CD" w:rsidRDefault="003066FC" w:rsidP="003066FC">
      <w:pPr>
        <w:pStyle w:val="SWABullets"/>
        <w:rPr>
          <w:rFonts w:eastAsiaTheme="minorHAnsi"/>
        </w:rPr>
      </w:pPr>
      <w:r w:rsidRPr="008B40CD">
        <w:rPr>
          <w:rFonts w:eastAsiaTheme="minorHAnsi"/>
        </w:rPr>
        <w:t>any test results that indicate whether or not the worker has been exposed to a hazardous chemical</w:t>
      </w:r>
    </w:p>
    <w:p w:rsidR="003066FC" w:rsidRPr="008B40CD" w:rsidRDefault="003066FC" w:rsidP="003066FC">
      <w:pPr>
        <w:pStyle w:val="SWABullets"/>
        <w:rPr>
          <w:rFonts w:eastAsiaTheme="minorHAnsi"/>
        </w:rPr>
      </w:pPr>
      <w:r w:rsidRPr="008B40CD">
        <w:rPr>
          <w:rFonts w:eastAsiaTheme="minorHAnsi"/>
        </w:rPr>
        <w:t>any advice that test results indicate that the worker may have contracted a</w:t>
      </w:r>
      <w:r w:rsidR="00C96FBA">
        <w:rPr>
          <w:rFonts w:eastAsiaTheme="minorHAnsi"/>
        </w:rPr>
        <w:t xml:space="preserve">n injury, illness or </w:t>
      </w:r>
      <w:r w:rsidRPr="008B40CD">
        <w:rPr>
          <w:rFonts w:eastAsiaTheme="minorHAnsi"/>
        </w:rPr>
        <w:t>disease as a result of carrying out the work that triggered the requirement for health monitoring</w:t>
      </w:r>
    </w:p>
    <w:p w:rsidR="003066FC" w:rsidRPr="008B40CD" w:rsidRDefault="003066FC" w:rsidP="003066FC">
      <w:pPr>
        <w:pStyle w:val="SWABullets"/>
        <w:rPr>
          <w:rFonts w:eastAsiaTheme="minorHAnsi"/>
        </w:rPr>
      </w:pPr>
      <w:r w:rsidRPr="008B40CD">
        <w:rPr>
          <w:rFonts w:eastAsiaTheme="minorHAnsi"/>
        </w:rPr>
        <w:t>any recommendation that the PCBU take remedial measures, including whether the worker can continue to carry out the type of work that triggered the requirement for health monitoring, and</w:t>
      </w:r>
    </w:p>
    <w:p w:rsidR="003066FC" w:rsidRPr="008B40CD" w:rsidRDefault="003066FC" w:rsidP="003066FC">
      <w:pPr>
        <w:pStyle w:val="SWABullets"/>
        <w:rPr>
          <w:rFonts w:eastAsiaTheme="minorHAnsi"/>
        </w:rPr>
      </w:pPr>
      <w:r w:rsidRPr="008B40CD">
        <w:rPr>
          <w:rFonts w:eastAsiaTheme="minorHAnsi"/>
        </w:rPr>
        <w:t>whether medical counselling is required for the worker in relation to the work that triggered the requirement for health monitoring.</w:t>
      </w:r>
    </w:p>
    <w:p w:rsidR="003066FC" w:rsidRDefault="003066FC" w:rsidP="003066FC">
      <w:pPr>
        <w:pStyle w:val="Generalchapterfeature"/>
        <w:rPr>
          <w:rFonts w:eastAsiaTheme="minorHAnsi"/>
        </w:rPr>
      </w:pPr>
      <w:r>
        <w:rPr>
          <w:rFonts w:eastAsiaTheme="minorHAnsi"/>
        </w:rPr>
        <w:t>Potential health effects following use of MIBK</w:t>
      </w:r>
    </w:p>
    <w:p w:rsidR="003066FC" w:rsidRPr="008B40CD" w:rsidRDefault="003066FC" w:rsidP="003066FC">
      <w:pPr>
        <w:pStyle w:val="Heading2"/>
        <w:keepNext/>
        <w:rPr>
          <w:rFonts w:eastAsiaTheme="minorHAnsi"/>
        </w:rPr>
      </w:pPr>
      <w:bookmarkStart w:id="11" w:name="_Toc22736364"/>
      <w:r w:rsidRPr="008B40CD">
        <w:rPr>
          <w:rFonts w:eastAsiaTheme="minorHAnsi"/>
        </w:rPr>
        <w:t xml:space="preserve">Route of </w:t>
      </w:r>
      <w:r>
        <w:rPr>
          <w:rFonts w:eastAsiaTheme="minorHAnsi"/>
        </w:rPr>
        <w:t xml:space="preserve">occupational </w:t>
      </w:r>
      <w:r w:rsidRPr="008B40CD">
        <w:rPr>
          <w:rFonts w:eastAsiaTheme="minorHAnsi"/>
        </w:rPr>
        <w:t>exposure</w:t>
      </w:r>
      <w:bookmarkEnd w:id="11"/>
    </w:p>
    <w:p w:rsidR="003066FC" w:rsidRPr="008B40CD" w:rsidRDefault="003066FC" w:rsidP="003066FC">
      <w:pPr>
        <w:tabs>
          <w:tab w:val="left" w:pos="4536"/>
        </w:tabs>
        <w:rPr>
          <w:rFonts w:eastAsiaTheme="minorHAnsi"/>
        </w:rPr>
      </w:pPr>
      <w:r w:rsidRPr="008B40CD">
        <w:rPr>
          <w:rFonts w:eastAsiaTheme="minorHAnsi"/>
        </w:rPr>
        <w:t xml:space="preserve">The </w:t>
      </w:r>
      <w:r>
        <w:rPr>
          <w:rFonts w:eastAsiaTheme="minorHAnsi"/>
        </w:rPr>
        <w:t>potential</w:t>
      </w:r>
      <w:r w:rsidRPr="008B40CD">
        <w:rPr>
          <w:rFonts w:eastAsiaTheme="minorHAnsi"/>
        </w:rPr>
        <w:t xml:space="preserve"> routes of exposure are via inhalation, </w:t>
      </w:r>
      <w:r>
        <w:rPr>
          <w:rFonts w:eastAsiaTheme="minorHAnsi"/>
        </w:rPr>
        <w:t xml:space="preserve">accidental </w:t>
      </w:r>
      <w:r w:rsidRPr="008B40CD">
        <w:rPr>
          <w:rFonts w:eastAsiaTheme="minorHAnsi"/>
        </w:rPr>
        <w:t>ingestion, skin and eye contact.</w:t>
      </w:r>
    </w:p>
    <w:p w:rsidR="003066FC" w:rsidRPr="008B40CD" w:rsidRDefault="003066FC" w:rsidP="003066FC">
      <w:pPr>
        <w:pStyle w:val="Heading2"/>
        <w:keepNext/>
        <w:keepLines/>
        <w:spacing w:before="120"/>
        <w:rPr>
          <w:rFonts w:eastAsiaTheme="minorHAnsi"/>
        </w:rPr>
      </w:pPr>
      <w:bookmarkStart w:id="12" w:name="_Toc22736365"/>
      <w:r>
        <w:rPr>
          <w:rFonts w:eastAsiaTheme="minorHAnsi"/>
        </w:rPr>
        <w:lastRenderedPageBreak/>
        <w:t>Target organ/effect</w:t>
      </w:r>
      <w:bookmarkEnd w:id="12"/>
    </w:p>
    <w:p w:rsidR="003066FC" w:rsidRPr="008B40CD" w:rsidRDefault="003066FC" w:rsidP="003066FC">
      <w:pPr>
        <w:keepNext/>
        <w:keepLines/>
        <w:tabs>
          <w:tab w:val="left" w:pos="4536"/>
        </w:tabs>
        <w:rPr>
          <w:rFonts w:eastAsiaTheme="minorHAnsi"/>
        </w:rPr>
      </w:pPr>
      <w:r w:rsidRPr="008B40CD">
        <w:rPr>
          <w:rFonts w:eastAsiaTheme="minorHAnsi"/>
        </w:rPr>
        <w:t>The target organs and potential effects of MIBK</w:t>
      </w:r>
      <w:r>
        <w:rPr>
          <w:rFonts w:eastAsiaTheme="minorHAnsi"/>
        </w:rPr>
        <w:t xml:space="preserve"> exposure include:</w:t>
      </w:r>
    </w:p>
    <w:p w:rsidR="003066FC" w:rsidRPr="006349EE" w:rsidRDefault="003066FC" w:rsidP="003066FC">
      <w:pPr>
        <w:pStyle w:val="Caption"/>
        <w:keepNext/>
        <w:keepLines/>
        <w:rPr>
          <w:b w:val="0"/>
        </w:rPr>
      </w:pPr>
      <w:r>
        <w:t xml:space="preserve">Table </w:t>
      </w:r>
      <w:r w:rsidR="0080114E">
        <w:rPr>
          <w:noProof/>
        </w:rPr>
        <w:fldChar w:fldCharType="begin"/>
      </w:r>
      <w:r w:rsidR="0080114E">
        <w:rPr>
          <w:noProof/>
        </w:rPr>
        <w:instrText xml:space="preserve"> SEQ Table \* ARABIC </w:instrText>
      </w:r>
      <w:r w:rsidR="0080114E">
        <w:rPr>
          <w:noProof/>
        </w:rPr>
        <w:fldChar w:fldCharType="separate"/>
      </w:r>
      <w:r w:rsidR="006D36D7">
        <w:rPr>
          <w:noProof/>
        </w:rPr>
        <w:t>1</w:t>
      </w:r>
      <w:r w:rsidR="0080114E">
        <w:rPr>
          <w:noProof/>
        </w:rPr>
        <w:fldChar w:fldCharType="end"/>
      </w:r>
      <w:r>
        <w:t xml:space="preserve"> </w:t>
      </w:r>
      <w:r>
        <w:rPr>
          <w:b w:val="0"/>
        </w:rPr>
        <w:t>T</w:t>
      </w:r>
      <w:r w:rsidRPr="006349EE">
        <w:rPr>
          <w:b w:val="0"/>
        </w:rPr>
        <w:t xml:space="preserve">arget organs and potential effects of </w:t>
      </w:r>
      <w:r w:rsidRPr="00C258EA">
        <w:rPr>
          <w:b w:val="0"/>
        </w:rPr>
        <w:t xml:space="preserve">MIBK </w:t>
      </w:r>
      <w:r w:rsidRPr="006349EE">
        <w:rPr>
          <w:b w:val="0"/>
        </w:rPr>
        <w:t>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733"/>
        <w:gridCol w:w="6090"/>
      </w:tblGrid>
      <w:tr w:rsidR="003066FC" w:rsidRPr="00EA37E9" w:rsidTr="00507B1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549" w:type="pct"/>
            <w:hideMark/>
          </w:tcPr>
          <w:p w:rsidR="003066FC" w:rsidRPr="00EA37E9" w:rsidRDefault="003066FC" w:rsidP="00507B16">
            <w:pPr>
              <w:keepNext/>
              <w:keepLines/>
            </w:pPr>
            <w:r>
              <w:t>Target organ</w:t>
            </w:r>
          </w:p>
        </w:tc>
        <w:tc>
          <w:tcPr>
            <w:tcW w:w="3451" w:type="pct"/>
            <w:hideMark/>
          </w:tcPr>
          <w:p w:rsidR="003066FC" w:rsidRPr="00EA37E9" w:rsidRDefault="003066FC" w:rsidP="00507B16">
            <w:pPr>
              <w:keepNext/>
              <w:keepLines/>
              <w:cnfStyle w:val="100000000000" w:firstRow="1" w:lastRow="0" w:firstColumn="0" w:lastColumn="0" w:oddVBand="0" w:evenVBand="0" w:oddHBand="0" w:evenHBand="0" w:firstRowFirstColumn="0" w:firstRowLastColumn="0" w:lastRowFirstColumn="0" w:lastRowLastColumn="0"/>
            </w:pPr>
            <w:r>
              <w:t>Effect</w:t>
            </w:r>
          </w:p>
        </w:tc>
      </w:tr>
      <w:tr w:rsidR="003066FC" w:rsidRPr="00EA37E9" w:rsidTr="00507B16">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549" w:type="pct"/>
            <w:tcBorders>
              <w:bottom w:val="single" w:sz="4" w:space="0" w:color="AF1E2D"/>
            </w:tcBorders>
            <w:noWrap/>
          </w:tcPr>
          <w:p w:rsidR="003066FC" w:rsidRPr="00627AC2" w:rsidRDefault="003066FC" w:rsidP="00507B16">
            <w:pPr>
              <w:keepNext/>
              <w:keepLines/>
              <w:rPr>
                <w:rFonts w:cs="Arial"/>
              </w:rPr>
            </w:pPr>
            <w:r w:rsidRPr="00C258EA">
              <w:rPr>
                <w:rFonts w:cs="Arial"/>
              </w:rPr>
              <w:t>Central nervous system</w:t>
            </w:r>
          </w:p>
        </w:tc>
        <w:tc>
          <w:tcPr>
            <w:tcW w:w="3451" w:type="pct"/>
            <w:tcBorders>
              <w:bottom w:val="single" w:sz="4" w:space="0" w:color="AF1E2D"/>
            </w:tcBorders>
            <w:noWrap/>
          </w:tcPr>
          <w:p w:rsidR="003066FC" w:rsidRDefault="003066FC" w:rsidP="00507B16">
            <w:pPr>
              <w:pStyle w:val="Tablebullets"/>
              <w:cnfStyle w:val="000000100000" w:firstRow="0" w:lastRow="0" w:firstColumn="0" w:lastColumn="0" w:oddVBand="0" w:evenVBand="0" w:oddHBand="1" w:evenHBand="0" w:firstRowFirstColumn="0" w:firstRowLastColumn="0" w:lastRowFirstColumn="0" w:lastRowLastColumn="0"/>
            </w:pPr>
            <w:r>
              <w:t>Headache</w:t>
            </w:r>
          </w:p>
          <w:p w:rsidR="003066FC" w:rsidRDefault="003066FC" w:rsidP="00507B16">
            <w:pPr>
              <w:pStyle w:val="Tablebullets"/>
              <w:cnfStyle w:val="000000100000" w:firstRow="0" w:lastRow="0" w:firstColumn="0" w:lastColumn="0" w:oddVBand="0" w:evenVBand="0" w:oddHBand="1" w:evenHBand="0" w:firstRowFirstColumn="0" w:firstRowLastColumn="0" w:lastRowFirstColumn="0" w:lastRowLastColumn="0"/>
            </w:pPr>
            <w:r>
              <w:t>Dizziness</w:t>
            </w:r>
          </w:p>
          <w:p w:rsidR="003066FC" w:rsidRDefault="003066FC" w:rsidP="00507B16">
            <w:pPr>
              <w:pStyle w:val="Tablebullets"/>
              <w:cnfStyle w:val="000000100000" w:firstRow="0" w:lastRow="0" w:firstColumn="0" w:lastColumn="0" w:oddVBand="0" w:evenVBand="0" w:oddHBand="1" w:evenHBand="0" w:firstRowFirstColumn="0" w:firstRowLastColumn="0" w:lastRowFirstColumn="0" w:lastRowLastColumn="0"/>
            </w:pPr>
            <w:r>
              <w:t>Loss of coordination</w:t>
            </w:r>
          </w:p>
          <w:p w:rsidR="003066FC" w:rsidRDefault="003066FC" w:rsidP="00507B16">
            <w:pPr>
              <w:pStyle w:val="Tablebullets"/>
              <w:cnfStyle w:val="000000100000" w:firstRow="0" w:lastRow="0" w:firstColumn="0" w:lastColumn="0" w:oddVBand="0" w:evenVBand="0" w:oddHBand="1" w:evenHBand="0" w:firstRowFirstColumn="0" w:firstRowLastColumn="0" w:lastRowFirstColumn="0" w:lastRowLastColumn="0"/>
            </w:pPr>
            <w:r>
              <w:t>Narcosis</w:t>
            </w:r>
          </w:p>
          <w:p w:rsidR="003066FC" w:rsidRPr="00627AC2" w:rsidRDefault="003066FC" w:rsidP="00507B16">
            <w:pPr>
              <w:pStyle w:val="Tablebullets"/>
              <w:cnfStyle w:val="000000100000" w:firstRow="0" w:lastRow="0" w:firstColumn="0" w:lastColumn="0" w:oddVBand="0" w:evenVBand="0" w:oddHBand="1" w:evenHBand="0" w:firstRowFirstColumn="0" w:firstRowLastColumn="0" w:lastRowFirstColumn="0" w:lastRowLastColumn="0"/>
            </w:pPr>
            <w:r>
              <w:t>Vertigo</w:t>
            </w:r>
          </w:p>
        </w:tc>
      </w:tr>
      <w:tr w:rsidR="003066FC" w:rsidRPr="00EA37E9" w:rsidTr="00507B16">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549" w:type="pct"/>
            <w:tcBorders>
              <w:bottom w:val="single" w:sz="4" w:space="0" w:color="AF1E2D"/>
            </w:tcBorders>
            <w:noWrap/>
          </w:tcPr>
          <w:p w:rsidR="003066FC" w:rsidRPr="007919C7" w:rsidRDefault="003066FC" w:rsidP="00507B16">
            <w:pPr>
              <w:keepNext/>
              <w:keepLines/>
              <w:rPr>
                <w:rFonts w:cs="Arial"/>
              </w:rPr>
            </w:pPr>
            <w:r w:rsidRPr="00C258EA">
              <w:rPr>
                <w:rFonts w:cs="Arial"/>
              </w:rPr>
              <w:t>Skin</w:t>
            </w:r>
          </w:p>
        </w:tc>
        <w:tc>
          <w:tcPr>
            <w:tcW w:w="3451" w:type="pct"/>
            <w:tcBorders>
              <w:bottom w:val="single" w:sz="4" w:space="0" w:color="AF1E2D"/>
            </w:tcBorders>
            <w:noWrap/>
          </w:tcPr>
          <w:p w:rsidR="003066FC" w:rsidRPr="007919C7" w:rsidRDefault="003066FC" w:rsidP="00507B16">
            <w:pPr>
              <w:pStyle w:val="Tablebullets"/>
              <w:cnfStyle w:val="000000010000" w:firstRow="0" w:lastRow="0" w:firstColumn="0" w:lastColumn="0" w:oddVBand="0" w:evenVBand="0" w:oddHBand="0" w:evenHBand="1" w:firstRowFirstColumn="0" w:firstRowLastColumn="0" w:lastRowFirstColumn="0" w:lastRowLastColumn="0"/>
            </w:pPr>
            <w:r w:rsidRPr="00C258EA">
              <w:t>Irritation</w:t>
            </w:r>
          </w:p>
        </w:tc>
      </w:tr>
      <w:tr w:rsidR="003066FC" w:rsidRPr="00EA37E9" w:rsidTr="00507B16">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549" w:type="pct"/>
            <w:tcBorders>
              <w:bottom w:val="single" w:sz="4" w:space="0" w:color="AF1E2D"/>
            </w:tcBorders>
            <w:noWrap/>
          </w:tcPr>
          <w:p w:rsidR="003066FC" w:rsidRPr="00AA515E" w:rsidRDefault="003066FC" w:rsidP="00507B16">
            <w:pPr>
              <w:keepNext/>
              <w:keepLines/>
              <w:rPr>
                <w:rFonts w:cs="Arial"/>
                <w:bCs w:val="0"/>
              </w:rPr>
            </w:pPr>
            <w:r w:rsidRPr="00C258EA">
              <w:rPr>
                <w:rFonts w:cs="Arial"/>
                <w:bCs w:val="0"/>
              </w:rPr>
              <w:t>Respiratory tract</w:t>
            </w:r>
          </w:p>
        </w:tc>
        <w:tc>
          <w:tcPr>
            <w:tcW w:w="3451" w:type="pct"/>
            <w:tcBorders>
              <w:bottom w:val="single" w:sz="4" w:space="0" w:color="AF1E2D"/>
            </w:tcBorders>
            <w:noWrap/>
          </w:tcPr>
          <w:p w:rsidR="003066FC" w:rsidRPr="00AA515E" w:rsidRDefault="003066FC" w:rsidP="00507B16">
            <w:pPr>
              <w:pStyle w:val="Tablebullets"/>
              <w:cnfStyle w:val="000000100000" w:firstRow="0" w:lastRow="0" w:firstColumn="0" w:lastColumn="0" w:oddVBand="0" w:evenVBand="0" w:oddHBand="1" w:evenHBand="0" w:firstRowFirstColumn="0" w:firstRowLastColumn="0" w:lastRowFirstColumn="0" w:lastRowLastColumn="0"/>
            </w:pPr>
            <w:r w:rsidRPr="00C258EA">
              <w:t>Irritation</w:t>
            </w:r>
          </w:p>
        </w:tc>
      </w:tr>
      <w:tr w:rsidR="003066FC" w:rsidRPr="00EA37E9" w:rsidTr="00507B16">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549" w:type="pct"/>
            <w:tcBorders>
              <w:bottom w:val="single" w:sz="4" w:space="0" w:color="AF1E2D"/>
            </w:tcBorders>
            <w:noWrap/>
          </w:tcPr>
          <w:p w:rsidR="003066FC" w:rsidRPr="00AA515E" w:rsidRDefault="003066FC" w:rsidP="00507B16">
            <w:pPr>
              <w:keepNext/>
              <w:keepLines/>
              <w:rPr>
                <w:rFonts w:cs="Arial"/>
                <w:bCs w:val="0"/>
              </w:rPr>
            </w:pPr>
            <w:r w:rsidRPr="00C258EA">
              <w:rPr>
                <w:rFonts w:cs="Arial"/>
                <w:bCs w:val="0"/>
              </w:rPr>
              <w:t>Eyes</w:t>
            </w:r>
          </w:p>
        </w:tc>
        <w:tc>
          <w:tcPr>
            <w:tcW w:w="3451" w:type="pct"/>
            <w:tcBorders>
              <w:bottom w:val="single" w:sz="4" w:space="0" w:color="AF1E2D"/>
            </w:tcBorders>
            <w:noWrap/>
          </w:tcPr>
          <w:p w:rsidR="003066FC" w:rsidRPr="00AA515E" w:rsidRDefault="003066FC" w:rsidP="00507B16">
            <w:pPr>
              <w:pStyle w:val="Tablebullets"/>
              <w:cnfStyle w:val="000000010000" w:firstRow="0" w:lastRow="0" w:firstColumn="0" w:lastColumn="0" w:oddVBand="0" w:evenVBand="0" w:oddHBand="0" w:evenHBand="1" w:firstRowFirstColumn="0" w:firstRowLastColumn="0" w:lastRowFirstColumn="0" w:lastRowLastColumn="0"/>
            </w:pPr>
            <w:r w:rsidRPr="00C258EA">
              <w:t>Irritation</w:t>
            </w:r>
          </w:p>
        </w:tc>
      </w:tr>
    </w:tbl>
    <w:p w:rsidR="003066FC" w:rsidRPr="008B40CD" w:rsidRDefault="003066FC" w:rsidP="003066FC">
      <w:pPr>
        <w:pStyle w:val="Heading2"/>
        <w:rPr>
          <w:rFonts w:eastAsiaTheme="minorHAnsi"/>
        </w:rPr>
      </w:pPr>
      <w:bookmarkStart w:id="13" w:name="_Toc22736366"/>
      <w:r w:rsidRPr="008B40CD">
        <w:rPr>
          <w:rFonts w:eastAsiaTheme="minorHAnsi"/>
        </w:rPr>
        <w:t>Acute effects</w:t>
      </w:r>
      <w:bookmarkEnd w:id="13"/>
    </w:p>
    <w:p w:rsidR="003066FC" w:rsidRPr="008B40CD" w:rsidRDefault="003066FC" w:rsidP="003066FC">
      <w:pPr>
        <w:tabs>
          <w:tab w:val="left" w:pos="4536"/>
        </w:tabs>
        <w:rPr>
          <w:rFonts w:eastAsiaTheme="minorHAnsi"/>
        </w:rPr>
      </w:pPr>
      <w:r w:rsidRPr="008B40CD">
        <w:rPr>
          <w:rFonts w:eastAsiaTheme="minorHAnsi"/>
        </w:rPr>
        <w:t xml:space="preserve">Acute effects that have been reported after occupational exposure to MIBK include: </w:t>
      </w:r>
    </w:p>
    <w:p w:rsidR="003066FC" w:rsidRPr="008B40CD" w:rsidRDefault="003066FC" w:rsidP="003066FC">
      <w:pPr>
        <w:pStyle w:val="SWABullets"/>
        <w:rPr>
          <w:rFonts w:eastAsiaTheme="minorHAnsi"/>
        </w:rPr>
      </w:pPr>
      <w:r w:rsidRPr="008B40CD">
        <w:rPr>
          <w:rFonts w:eastAsiaTheme="minorHAnsi"/>
        </w:rPr>
        <w:t>irritation of the eyes, skin, mucous membrane, and respiratory tract</w:t>
      </w:r>
    </w:p>
    <w:p w:rsidR="003066FC" w:rsidRPr="008B40CD" w:rsidRDefault="003066FC" w:rsidP="003066FC">
      <w:pPr>
        <w:pStyle w:val="SWABullets"/>
        <w:rPr>
          <w:rFonts w:eastAsiaTheme="minorHAnsi"/>
        </w:rPr>
      </w:pPr>
      <w:r w:rsidRPr="008B40CD">
        <w:rPr>
          <w:rFonts w:eastAsiaTheme="minorHAnsi"/>
        </w:rPr>
        <w:t>headache</w:t>
      </w:r>
    </w:p>
    <w:p w:rsidR="003066FC" w:rsidRPr="008B40CD" w:rsidRDefault="003066FC" w:rsidP="003066FC">
      <w:pPr>
        <w:pStyle w:val="SWABullets"/>
        <w:rPr>
          <w:rFonts w:eastAsiaTheme="minorHAnsi"/>
        </w:rPr>
      </w:pPr>
      <w:r w:rsidRPr="008B40CD">
        <w:rPr>
          <w:rFonts w:eastAsiaTheme="minorHAnsi"/>
        </w:rPr>
        <w:t>light-headedness</w:t>
      </w:r>
    </w:p>
    <w:p w:rsidR="003066FC" w:rsidRPr="008B40CD" w:rsidRDefault="003066FC" w:rsidP="003066FC">
      <w:pPr>
        <w:pStyle w:val="SWABullets"/>
        <w:rPr>
          <w:rFonts w:eastAsiaTheme="minorHAnsi"/>
        </w:rPr>
      </w:pPr>
      <w:r w:rsidRPr="008B40CD">
        <w:rPr>
          <w:rFonts w:eastAsiaTheme="minorHAnsi"/>
        </w:rPr>
        <w:t>vertigo</w:t>
      </w:r>
    </w:p>
    <w:p w:rsidR="003066FC" w:rsidRPr="008B40CD" w:rsidRDefault="003066FC" w:rsidP="003066FC">
      <w:pPr>
        <w:pStyle w:val="SWABullets"/>
        <w:rPr>
          <w:rFonts w:eastAsiaTheme="minorHAnsi"/>
        </w:rPr>
      </w:pPr>
      <w:r w:rsidRPr="008B40CD">
        <w:rPr>
          <w:rFonts w:eastAsiaTheme="minorHAnsi"/>
        </w:rPr>
        <w:t>weakness</w:t>
      </w:r>
    </w:p>
    <w:p w:rsidR="003066FC" w:rsidRPr="008B40CD" w:rsidRDefault="003066FC" w:rsidP="003066FC">
      <w:pPr>
        <w:pStyle w:val="SWABullets"/>
        <w:rPr>
          <w:rFonts w:eastAsiaTheme="minorHAnsi"/>
        </w:rPr>
      </w:pPr>
      <w:r w:rsidRPr="008B40CD">
        <w:rPr>
          <w:rFonts w:eastAsiaTheme="minorHAnsi"/>
        </w:rPr>
        <w:t>nausea</w:t>
      </w:r>
    </w:p>
    <w:p w:rsidR="003066FC" w:rsidRPr="008B40CD" w:rsidRDefault="003066FC" w:rsidP="003066FC">
      <w:pPr>
        <w:pStyle w:val="SWABullets"/>
        <w:rPr>
          <w:rFonts w:eastAsiaTheme="minorHAnsi"/>
        </w:rPr>
      </w:pPr>
      <w:r w:rsidRPr="008B40CD">
        <w:rPr>
          <w:rFonts w:eastAsiaTheme="minorHAnsi"/>
        </w:rPr>
        <w:t>vomiting</w:t>
      </w:r>
    </w:p>
    <w:p w:rsidR="003066FC" w:rsidRPr="008B40CD" w:rsidRDefault="003066FC" w:rsidP="003066FC">
      <w:pPr>
        <w:pStyle w:val="SWABullets"/>
        <w:rPr>
          <w:rFonts w:eastAsiaTheme="minorHAnsi"/>
        </w:rPr>
      </w:pPr>
      <w:r w:rsidRPr="008B40CD">
        <w:rPr>
          <w:rFonts w:eastAsiaTheme="minorHAnsi"/>
        </w:rPr>
        <w:t>transient sensory irritation</w:t>
      </w:r>
    </w:p>
    <w:p w:rsidR="003066FC" w:rsidRPr="008B40CD" w:rsidRDefault="003066FC" w:rsidP="003066FC">
      <w:pPr>
        <w:pStyle w:val="SWABullets"/>
        <w:rPr>
          <w:rFonts w:eastAsiaTheme="minorHAnsi"/>
        </w:rPr>
      </w:pPr>
      <w:r w:rsidRPr="008B40CD">
        <w:rPr>
          <w:rFonts w:eastAsiaTheme="minorHAnsi"/>
        </w:rPr>
        <w:t>transient anaesthetic effects</w:t>
      </w:r>
    </w:p>
    <w:p w:rsidR="003066FC" w:rsidRPr="008B40CD" w:rsidRDefault="003066FC" w:rsidP="003066FC">
      <w:pPr>
        <w:pStyle w:val="SWABullets"/>
        <w:rPr>
          <w:rFonts w:eastAsiaTheme="minorHAnsi"/>
        </w:rPr>
      </w:pPr>
      <w:r w:rsidRPr="008B40CD">
        <w:rPr>
          <w:rFonts w:eastAsiaTheme="minorHAnsi"/>
        </w:rPr>
        <w:t>neurological effects</w:t>
      </w:r>
    </w:p>
    <w:p w:rsidR="003066FC" w:rsidRPr="008B40CD" w:rsidRDefault="003066FC" w:rsidP="003066FC">
      <w:pPr>
        <w:pStyle w:val="SWABullets"/>
        <w:rPr>
          <w:rFonts w:eastAsiaTheme="minorHAnsi"/>
        </w:rPr>
      </w:pPr>
      <w:r w:rsidRPr="008B40CD">
        <w:rPr>
          <w:rFonts w:eastAsiaTheme="minorHAnsi"/>
        </w:rPr>
        <w:t>strong odour sensation</w:t>
      </w:r>
    </w:p>
    <w:p w:rsidR="003066FC" w:rsidRPr="008B40CD" w:rsidRDefault="003066FC" w:rsidP="003066FC">
      <w:pPr>
        <w:pStyle w:val="SWABullets"/>
        <w:rPr>
          <w:rFonts w:eastAsiaTheme="minorHAnsi"/>
        </w:rPr>
      </w:pPr>
      <w:r w:rsidRPr="008B40CD">
        <w:rPr>
          <w:rFonts w:eastAsiaTheme="minorHAnsi"/>
        </w:rPr>
        <w:t>incoordination</w:t>
      </w:r>
    </w:p>
    <w:p w:rsidR="003066FC" w:rsidRPr="008B40CD" w:rsidRDefault="003066FC" w:rsidP="003066FC">
      <w:pPr>
        <w:pStyle w:val="SWABullets"/>
        <w:rPr>
          <w:rFonts w:eastAsiaTheme="minorHAnsi"/>
        </w:rPr>
      </w:pPr>
      <w:r w:rsidRPr="008B40CD">
        <w:rPr>
          <w:rFonts w:eastAsiaTheme="minorHAnsi"/>
        </w:rPr>
        <w:t>coma, and</w:t>
      </w:r>
    </w:p>
    <w:p w:rsidR="003066FC" w:rsidRPr="008B40CD" w:rsidRDefault="003066FC" w:rsidP="003066FC">
      <w:pPr>
        <w:pStyle w:val="SWABullets"/>
        <w:rPr>
          <w:rFonts w:eastAsiaTheme="minorHAnsi"/>
        </w:rPr>
      </w:pPr>
      <w:r w:rsidRPr="008B40CD">
        <w:rPr>
          <w:rFonts w:eastAsiaTheme="minorHAnsi"/>
        </w:rPr>
        <w:t>narcosis.</w:t>
      </w:r>
    </w:p>
    <w:p w:rsidR="003066FC" w:rsidRPr="008B40CD" w:rsidRDefault="003066FC" w:rsidP="003066FC">
      <w:pPr>
        <w:pStyle w:val="Heading2"/>
        <w:rPr>
          <w:rFonts w:eastAsiaTheme="minorHAnsi"/>
        </w:rPr>
      </w:pPr>
      <w:bookmarkStart w:id="14" w:name="_Toc22736367"/>
      <w:r>
        <w:rPr>
          <w:rFonts w:eastAsiaTheme="minorHAnsi"/>
        </w:rPr>
        <w:t>Chronic effects</w:t>
      </w:r>
      <w:bookmarkEnd w:id="14"/>
    </w:p>
    <w:p w:rsidR="003066FC" w:rsidRDefault="003066FC" w:rsidP="003066FC">
      <w:pPr>
        <w:tabs>
          <w:tab w:val="left" w:pos="4536"/>
        </w:tabs>
        <w:rPr>
          <w:rFonts w:eastAsiaTheme="minorHAnsi"/>
        </w:rPr>
      </w:pPr>
      <w:r w:rsidRPr="008B40CD">
        <w:rPr>
          <w:rFonts w:eastAsiaTheme="minorHAnsi"/>
        </w:rPr>
        <w:t xml:space="preserve">Chronic effects of exposure to MIBK that have been reported include: </w:t>
      </w:r>
    </w:p>
    <w:p w:rsidR="003066FC" w:rsidRDefault="003066FC" w:rsidP="003066FC">
      <w:pPr>
        <w:pStyle w:val="ListParagraph"/>
        <w:numPr>
          <w:ilvl w:val="0"/>
          <w:numId w:val="32"/>
        </w:numPr>
        <w:tabs>
          <w:tab w:val="left" w:pos="4536"/>
        </w:tabs>
        <w:ind w:left="714" w:hanging="357"/>
        <w:contextualSpacing/>
        <w:rPr>
          <w:rFonts w:eastAsiaTheme="minorHAnsi"/>
        </w:rPr>
      </w:pPr>
      <w:r w:rsidRPr="00982B28">
        <w:rPr>
          <w:rFonts w:eastAsiaTheme="minorHAnsi"/>
        </w:rPr>
        <w:t>burning in the eyes</w:t>
      </w:r>
    </w:p>
    <w:p w:rsidR="003066FC" w:rsidRPr="00982B28" w:rsidRDefault="003066FC" w:rsidP="003066FC">
      <w:pPr>
        <w:pStyle w:val="ListParagraph"/>
        <w:numPr>
          <w:ilvl w:val="0"/>
          <w:numId w:val="32"/>
        </w:numPr>
        <w:tabs>
          <w:tab w:val="left" w:pos="4536"/>
        </w:tabs>
        <w:spacing w:after="0"/>
        <w:ind w:left="714" w:hanging="357"/>
        <w:contextualSpacing/>
        <w:rPr>
          <w:rFonts w:eastAsiaTheme="minorHAnsi"/>
        </w:rPr>
      </w:pPr>
      <w:r w:rsidRPr="00982B28">
        <w:rPr>
          <w:rFonts w:eastAsiaTheme="minorHAnsi"/>
        </w:rPr>
        <w:t>weakness</w:t>
      </w:r>
    </w:p>
    <w:p w:rsidR="003066FC" w:rsidRPr="008B40CD" w:rsidRDefault="003066FC" w:rsidP="003066FC">
      <w:pPr>
        <w:pStyle w:val="SWABullets"/>
        <w:spacing w:before="0"/>
        <w:rPr>
          <w:rFonts w:eastAsiaTheme="minorHAnsi"/>
        </w:rPr>
      </w:pPr>
      <w:r w:rsidRPr="008B40CD">
        <w:rPr>
          <w:rFonts w:eastAsiaTheme="minorHAnsi"/>
        </w:rPr>
        <w:t>insomnia</w:t>
      </w:r>
    </w:p>
    <w:p w:rsidR="003066FC" w:rsidRPr="008B40CD" w:rsidRDefault="003066FC" w:rsidP="003066FC">
      <w:pPr>
        <w:pStyle w:val="SWABullets"/>
        <w:rPr>
          <w:rFonts w:eastAsiaTheme="minorHAnsi"/>
        </w:rPr>
      </w:pPr>
      <w:r w:rsidRPr="008B40CD">
        <w:rPr>
          <w:rFonts w:eastAsiaTheme="minorHAnsi"/>
        </w:rPr>
        <w:t>intestinal pain</w:t>
      </w:r>
    </w:p>
    <w:p w:rsidR="003066FC" w:rsidRPr="008B40CD" w:rsidRDefault="003066FC" w:rsidP="003066FC">
      <w:pPr>
        <w:pStyle w:val="SWABullets"/>
        <w:rPr>
          <w:rFonts w:eastAsiaTheme="minorHAnsi"/>
        </w:rPr>
      </w:pPr>
      <w:r w:rsidRPr="008B40CD">
        <w:rPr>
          <w:rFonts w:eastAsiaTheme="minorHAnsi"/>
        </w:rPr>
        <w:t xml:space="preserve">slight enlargement of the liver, and </w:t>
      </w:r>
    </w:p>
    <w:p w:rsidR="003066FC" w:rsidRPr="008B40CD" w:rsidRDefault="003066FC" w:rsidP="003066FC">
      <w:pPr>
        <w:pStyle w:val="SWABullets"/>
        <w:rPr>
          <w:rFonts w:eastAsiaTheme="minorHAnsi"/>
        </w:rPr>
      </w:pPr>
      <w:r w:rsidRPr="008B40CD">
        <w:rPr>
          <w:rFonts w:eastAsiaTheme="minorHAnsi"/>
        </w:rPr>
        <w:t>flaking and drying of the skin.</w:t>
      </w:r>
    </w:p>
    <w:p w:rsidR="003066FC" w:rsidRPr="008B40CD" w:rsidRDefault="003066FC" w:rsidP="003066FC">
      <w:pPr>
        <w:tabs>
          <w:tab w:val="left" w:pos="4536"/>
        </w:tabs>
        <w:rPr>
          <w:rFonts w:eastAsiaTheme="minorHAnsi"/>
        </w:rPr>
      </w:pPr>
      <w:r w:rsidRPr="008B40CD">
        <w:rPr>
          <w:rFonts w:eastAsiaTheme="minorHAnsi"/>
        </w:rPr>
        <w:t xml:space="preserve">Repeated oral exposure </w:t>
      </w:r>
      <w:r>
        <w:rPr>
          <w:rFonts w:eastAsiaTheme="minorHAnsi"/>
        </w:rPr>
        <w:t xml:space="preserve">may </w:t>
      </w:r>
      <w:r w:rsidRPr="008B40CD">
        <w:rPr>
          <w:rFonts w:eastAsiaTheme="minorHAnsi"/>
        </w:rPr>
        <w:t xml:space="preserve">result in adverse effects on the liver and kidneys. </w:t>
      </w:r>
    </w:p>
    <w:p w:rsidR="003066FC" w:rsidRPr="008B40CD" w:rsidRDefault="003066FC" w:rsidP="003066FC">
      <w:pPr>
        <w:pStyle w:val="Heading2"/>
        <w:keepNext/>
        <w:rPr>
          <w:rFonts w:eastAsiaTheme="minorHAnsi"/>
        </w:rPr>
      </w:pPr>
      <w:bookmarkStart w:id="15" w:name="_Toc22736368"/>
      <w:r w:rsidRPr="008B40CD">
        <w:rPr>
          <w:rFonts w:eastAsiaTheme="minorHAnsi"/>
        </w:rPr>
        <w:t>Carcinogenicity</w:t>
      </w:r>
      <w:bookmarkEnd w:id="15"/>
    </w:p>
    <w:p w:rsidR="003066FC" w:rsidRPr="008B40CD" w:rsidRDefault="003066FC" w:rsidP="003066FC">
      <w:pPr>
        <w:tabs>
          <w:tab w:val="left" w:pos="4536"/>
        </w:tabs>
        <w:rPr>
          <w:rFonts w:eastAsiaTheme="minorHAnsi"/>
        </w:rPr>
      </w:pPr>
      <w:r w:rsidRPr="006120A4">
        <w:rPr>
          <w:rFonts w:eastAsiaTheme="minorHAnsi"/>
        </w:rPr>
        <w:t>MIBK has been classified as a Category 2 Carcinogen according to the Globally Harmonized System of Classification and Labelling of Chemicals (GHS) as it is suspected of causing cancer in humans.</w:t>
      </w:r>
    </w:p>
    <w:p w:rsidR="003066FC" w:rsidRPr="008B40CD" w:rsidRDefault="003066FC" w:rsidP="003066FC">
      <w:pPr>
        <w:pStyle w:val="Heading2"/>
        <w:rPr>
          <w:rFonts w:eastAsiaTheme="minorHAnsi"/>
        </w:rPr>
      </w:pPr>
      <w:bookmarkStart w:id="16" w:name="_Toc22736369"/>
      <w:r w:rsidRPr="008B40CD">
        <w:rPr>
          <w:rFonts w:eastAsiaTheme="minorHAnsi"/>
        </w:rPr>
        <w:lastRenderedPageBreak/>
        <w:t>GHS classification</w:t>
      </w:r>
      <w:bookmarkEnd w:id="16"/>
    </w:p>
    <w:p w:rsidR="003066FC" w:rsidRPr="008B40CD" w:rsidRDefault="003066FC" w:rsidP="003066FC">
      <w:pPr>
        <w:tabs>
          <w:tab w:val="left" w:pos="4536"/>
        </w:tabs>
        <w:rPr>
          <w:rFonts w:eastAsiaTheme="minorHAnsi"/>
        </w:rPr>
      </w:pPr>
      <w:r w:rsidRPr="008B40CD">
        <w:rPr>
          <w:rFonts w:eastAsiaTheme="minorHAnsi"/>
        </w:rPr>
        <w:t xml:space="preserve">The following GHS </w:t>
      </w:r>
      <w:r>
        <w:rPr>
          <w:rFonts w:eastAsiaTheme="minorHAnsi"/>
        </w:rPr>
        <w:t xml:space="preserve">health hazard </w:t>
      </w:r>
      <w:r w:rsidRPr="008B40CD">
        <w:rPr>
          <w:rFonts w:eastAsiaTheme="minorHAnsi"/>
        </w:rPr>
        <w:t>classification for MIBK has been taken from Safe Work Australia’s Hazardous Chemicals Information System.</w:t>
      </w:r>
    </w:p>
    <w:p w:rsidR="003066FC" w:rsidRDefault="003066FC" w:rsidP="003066FC">
      <w:pPr>
        <w:pStyle w:val="SWAFeaturepagetitle"/>
        <w:rPr>
          <w:rFonts w:eastAsiaTheme="minorHAnsi"/>
        </w:rPr>
      </w:pPr>
      <w:r>
        <w:rPr>
          <w:rFonts w:eastAsiaTheme="minorHAnsi"/>
        </w:rPr>
        <w:t>Hazard category</w:t>
      </w:r>
    </w:p>
    <w:p w:rsidR="003066FC" w:rsidRPr="008B40CD" w:rsidRDefault="003066FC" w:rsidP="003066FC">
      <w:pPr>
        <w:pStyle w:val="SWAFeaturetext"/>
        <w:rPr>
          <w:rFonts w:eastAsiaTheme="minorHAnsi"/>
        </w:rPr>
      </w:pPr>
      <w:r w:rsidRPr="008B40CD">
        <w:rPr>
          <w:rFonts w:eastAsiaTheme="minorHAnsi"/>
        </w:rPr>
        <w:t>Acute toxicity – category 4</w:t>
      </w:r>
      <w:r>
        <w:rPr>
          <w:rFonts w:eastAsiaTheme="minorHAnsi"/>
        </w:rPr>
        <w:t xml:space="preserve"> </w:t>
      </w:r>
      <w:r w:rsidRPr="00725D74">
        <w:rPr>
          <w:rFonts w:eastAsiaTheme="minorHAnsi"/>
        </w:rPr>
        <w:t>(</w:t>
      </w:r>
      <w:r>
        <w:rPr>
          <w:rFonts w:eastAsiaTheme="minorHAnsi"/>
        </w:rPr>
        <w:t>h</w:t>
      </w:r>
      <w:r w:rsidRPr="00725D74">
        <w:rPr>
          <w:rFonts w:eastAsiaTheme="minorHAnsi"/>
        </w:rPr>
        <w:t>armful if inhaled)</w:t>
      </w:r>
    </w:p>
    <w:p w:rsidR="003066FC" w:rsidRPr="008B40CD" w:rsidRDefault="003066FC" w:rsidP="003066FC">
      <w:pPr>
        <w:pStyle w:val="SWAFeaturetext"/>
        <w:rPr>
          <w:rFonts w:eastAsiaTheme="minorHAnsi"/>
        </w:rPr>
      </w:pPr>
      <w:r w:rsidRPr="008B40CD">
        <w:rPr>
          <w:rFonts w:eastAsiaTheme="minorHAnsi"/>
        </w:rPr>
        <w:t>Carcinogenicity – category 2</w:t>
      </w:r>
    </w:p>
    <w:p w:rsidR="003066FC" w:rsidRPr="008B40CD" w:rsidRDefault="003066FC" w:rsidP="003066FC">
      <w:pPr>
        <w:pStyle w:val="SWAFeaturetext"/>
        <w:rPr>
          <w:rFonts w:eastAsiaTheme="minorHAnsi"/>
        </w:rPr>
      </w:pPr>
      <w:r w:rsidRPr="008B40CD">
        <w:rPr>
          <w:rFonts w:eastAsiaTheme="minorHAnsi"/>
        </w:rPr>
        <w:t>Eye irritation – category 2A</w:t>
      </w:r>
    </w:p>
    <w:p w:rsidR="003066FC" w:rsidRPr="000637B0" w:rsidRDefault="003066FC" w:rsidP="003066FC">
      <w:pPr>
        <w:pStyle w:val="SWAFeaturetext"/>
        <w:rPr>
          <w:rFonts w:eastAsiaTheme="minorHAnsi"/>
        </w:rPr>
      </w:pPr>
      <w:r w:rsidRPr="008B40CD">
        <w:rPr>
          <w:rFonts w:eastAsiaTheme="minorHAnsi"/>
        </w:rPr>
        <w:t>Specific target organ toxicity (single exposure) – category 3</w:t>
      </w:r>
      <w:r>
        <w:rPr>
          <w:rFonts w:eastAsiaTheme="minorHAnsi"/>
        </w:rPr>
        <w:t xml:space="preserve"> </w:t>
      </w:r>
      <w:r w:rsidR="007D779F">
        <w:rPr>
          <w:rFonts w:eastAsiaTheme="minorHAnsi"/>
        </w:rPr>
        <w:br/>
      </w:r>
      <w:r>
        <w:rPr>
          <w:rFonts w:eastAsiaTheme="minorHAnsi"/>
        </w:rPr>
        <w:t>(m</w:t>
      </w:r>
      <w:r w:rsidRPr="00725D74">
        <w:rPr>
          <w:rFonts w:eastAsiaTheme="minorHAnsi"/>
        </w:rPr>
        <w:t>ay cause respiratory irritation)</w:t>
      </w:r>
    </w:p>
    <w:p w:rsidR="003066FC" w:rsidRDefault="003066FC" w:rsidP="0080114E">
      <w:pPr>
        <w:pStyle w:val="Heading2"/>
        <w:keepNext/>
        <w:keepLines/>
        <w:numPr>
          <w:ilvl w:val="0"/>
          <w:numId w:val="0"/>
        </w:numPr>
        <w:ind w:left="357" w:hanging="357"/>
        <w:rPr>
          <w:rFonts w:eastAsiaTheme="minorHAnsi"/>
        </w:rPr>
      </w:pPr>
      <w:bookmarkStart w:id="17" w:name="_Toc22736370"/>
      <w:r>
        <w:rPr>
          <w:rFonts w:eastAsiaTheme="minorHAnsi"/>
        </w:rPr>
        <w:t>Source documents</w:t>
      </w:r>
      <w:bookmarkEnd w:id="17"/>
    </w:p>
    <w:p w:rsidR="003066FC" w:rsidRPr="00B04CF8" w:rsidRDefault="003066FC" w:rsidP="003066FC">
      <w:pPr>
        <w:keepNext/>
        <w:keepLines/>
      </w:pPr>
      <w:r w:rsidRPr="00B04CF8">
        <w:t>American Conference of Governmental Industrial Hygienists (ACGIH)</w:t>
      </w:r>
      <w:r>
        <w:t xml:space="preserve"> (2011)</w:t>
      </w:r>
      <w:r w:rsidRPr="00B04CF8">
        <w:t xml:space="preserve"> </w:t>
      </w:r>
      <w:r w:rsidRPr="00B04CF8">
        <w:rPr>
          <w:i/>
        </w:rPr>
        <w:t>Documentation of the Biological Exposure Indices</w:t>
      </w:r>
      <w:r w:rsidRPr="00B04CF8">
        <w:t>, 7th Ed, Cincinnati.</w:t>
      </w:r>
    </w:p>
    <w:p w:rsidR="003066FC" w:rsidRDefault="006D36D7" w:rsidP="003066FC">
      <w:hyperlink r:id="rId22" w:history="1">
        <w:r w:rsidR="003066FC" w:rsidRPr="008E799C">
          <w:rPr>
            <w:rStyle w:val="Hyperlink"/>
            <w:i/>
          </w:rPr>
          <w:t>Chemical analysis branch handbook, 9th Edition, Workplace and biological monitoring exposure analysis</w:t>
        </w:r>
      </w:hyperlink>
      <w:r w:rsidR="003066FC">
        <w:t>, WorkCover NSW (PDF 3.39MB).</w:t>
      </w:r>
    </w:p>
    <w:p w:rsidR="003066FC" w:rsidRPr="00B04CF8" w:rsidRDefault="003066FC" w:rsidP="003066FC">
      <w:pPr>
        <w:keepNext/>
        <w:keepLines/>
      </w:pPr>
      <w:r w:rsidRPr="00B04CF8">
        <w:t>Lauwerys</w:t>
      </w:r>
      <w:r>
        <w:t>,</w:t>
      </w:r>
      <w:r w:rsidRPr="00B04CF8">
        <w:t xml:space="preserve"> R</w:t>
      </w:r>
      <w:r>
        <w:t>.</w:t>
      </w:r>
      <w:r w:rsidRPr="00B04CF8">
        <w:t>R</w:t>
      </w:r>
      <w:r>
        <w:t>. and</w:t>
      </w:r>
      <w:r w:rsidRPr="00B04CF8">
        <w:t xml:space="preserve"> Hoet</w:t>
      </w:r>
      <w:r>
        <w:t>,</w:t>
      </w:r>
      <w:r w:rsidRPr="00B04CF8">
        <w:t xml:space="preserve"> P</w:t>
      </w:r>
      <w:r>
        <w:t>. (2001)</w:t>
      </w:r>
      <w:r w:rsidRPr="00B04CF8">
        <w:t xml:space="preserve"> </w:t>
      </w:r>
      <w:r w:rsidRPr="00B04CF8">
        <w:rPr>
          <w:i/>
        </w:rPr>
        <w:t>Industrial Chemical Exposure Guidelines for Biological Monitoring</w:t>
      </w:r>
      <w:r w:rsidRPr="00B04CF8">
        <w:t>, 3rd Ed, Lewis Publishers, Boca Raton.</w:t>
      </w:r>
    </w:p>
    <w:p w:rsidR="003066FC" w:rsidRPr="00B04CF8" w:rsidRDefault="003066FC" w:rsidP="003066FC">
      <w:pPr>
        <w:keepNext/>
        <w:keepLines/>
      </w:pPr>
      <w:r w:rsidRPr="00B04CF8">
        <w:t xml:space="preserve">National Industrial Chemicals Notification and Assessment Scheme; </w:t>
      </w:r>
      <w:r w:rsidRPr="0059324D">
        <w:t xml:space="preserve">Human Health Tier II Assessment for </w:t>
      </w:r>
      <w:hyperlink r:id="rId23" w:history="1">
        <w:r w:rsidRPr="0059324D">
          <w:rPr>
            <w:rStyle w:val="Hyperlink"/>
          </w:rPr>
          <w:t>2-Pentanone, 4-methyl-</w:t>
        </w:r>
      </w:hyperlink>
      <w:r>
        <w:rPr>
          <w:rStyle w:val="Hyperlink"/>
        </w:rPr>
        <w:t>.</w:t>
      </w:r>
    </w:p>
    <w:p w:rsidR="003066FC" w:rsidRPr="004309D7" w:rsidRDefault="003066FC" w:rsidP="003066FC">
      <w:pPr>
        <w:keepNext/>
        <w:keepLines/>
      </w:pPr>
      <w:r w:rsidRPr="004309D7">
        <w:t xml:space="preserve">Safe Work Australia (2013); </w:t>
      </w:r>
      <w:hyperlink r:id="rId24" w:history="1">
        <w:r w:rsidRPr="008A1EDE">
          <w:rPr>
            <w:rStyle w:val="Hyperlink"/>
            <w:i/>
          </w:rPr>
          <w:t>Workplace Exposure Standards for Airborne Contaminants</w:t>
        </w:r>
      </w:hyperlink>
      <w:r>
        <w:rPr>
          <w:rStyle w:val="Hyperlink"/>
          <w:i/>
        </w:rPr>
        <w:t xml:space="preserve"> </w:t>
      </w:r>
      <w:r w:rsidRPr="00CE6ACB">
        <w:t>(PDF 873KB)</w:t>
      </w:r>
      <w:r>
        <w:t>.</w:t>
      </w:r>
    </w:p>
    <w:p w:rsidR="003066FC" w:rsidRPr="00B04CF8" w:rsidRDefault="003066FC" w:rsidP="003066FC">
      <w:pPr>
        <w:keepNext/>
        <w:keepLines/>
      </w:pPr>
      <w:r w:rsidRPr="00B04CF8">
        <w:t xml:space="preserve">Safe Work Australia; </w:t>
      </w:r>
      <w:hyperlink r:id="rId25" w:history="1">
        <w:r w:rsidRPr="0063406C">
          <w:rPr>
            <w:rStyle w:val="Hyperlink"/>
            <w:i/>
          </w:rPr>
          <w:t>Hazardous Chemicals Information System</w:t>
        </w:r>
      </w:hyperlink>
      <w:r>
        <w:rPr>
          <w:rStyle w:val="Hyperlink"/>
        </w:rPr>
        <w:t>.</w:t>
      </w:r>
    </w:p>
    <w:p w:rsidR="003066FC" w:rsidRPr="00E0435E" w:rsidRDefault="003066FC" w:rsidP="003066FC">
      <w:pPr>
        <w:rPr>
          <w:rFonts w:eastAsiaTheme="minorHAnsi"/>
        </w:rPr>
      </w:pPr>
    </w:p>
    <w:p w:rsidR="003066FC" w:rsidRDefault="003066FC" w:rsidP="003066FC">
      <w:pPr>
        <w:rPr>
          <w:rFonts w:eastAsiaTheme="minorHAnsi"/>
        </w:rPr>
        <w:sectPr w:rsidR="003066FC" w:rsidSect="0080114E">
          <w:pgSz w:w="11906" w:h="16838"/>
          <w:pgMar w:top="1418" w:right="1797" w:bottom="1440" w:left="1276" w:header="709" w:footer="709" w:gutter="0"/>
          <w:cols w:space="242"/>
          <w:docGrid w:linePitch="360"/>
        </w:sectPr>
      </w:pPr>
    </w:p>
    <w:p w:rsidR="003066FC" w:rsidRPr="00BC4E65" w:rsidRDefault="003066FC" w:rsidP="003066FC">
      <w:pPr>
        <w:ind w:left="-1276"/>
      </w:pPr>
      <w:r>
        <w:rPr>
          <w:noProof/>
        </w:rPr>
        <w:lastRenderedPageBreak/>
        <w:drawing>
          <wp:inline distT="0" distB="0" distL="0" distR="0" wp14:anchorId="43CF4554" wp14:editId="01A38E2C">
            <wp:extent cx="7482498" cy="1351128"/>
            <wp:effectExtent l="0" t="0" r="4445" b="1905"/>
            <wp:docPr id="103" name="Picture 103"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rsidR="003066FC" w:rsidRDefault="003066FC" w:rsidP="003066FC">
      <w:pPr>
        <w:pStyle w:val="SWACoverHeader"/>
      </w:pPr>
      <w:r>
        <w:t>Health monitoring report</w:t>
      </w:r>
    </w:p>
    <w:p w:rsidR="003066FC" w:rsidRDefault="003066FC" w:rsidP="003066FC">
      <w:pPr>
        <w:pStyle w:val="SWACovernames"/>
      </w:pPr>
      <w:r>
        <w:t>MIBK</w:t>
      </w:r>
    </w:p>
    <w:p w:rsidR="003066FC" w:rsidRDefault="003066FC" w:rsidP="003066FC">
      <w:pPr>
        <w:ind w:left="-1276"/>
      </w:pPr>
      <w:r>
        <w:rPr>
          <w:noProof/>
        </w:rPr>
        <w:drawing>
          <wp:inline distT="0" distB="0" distL="0" distR="0" wp14:anchorId="7A91DB9D" wp14:editId="48A307A1">
            <wp:extent cx="7567448" cy="4269385"/>
            <wp:effectExtent l="0" t="0" r="0" b="0"/>
            <wp:docPr id="104" name="Picture 104"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rsidR="003066FC" w:rsidRDefault="003066FC" w:rsidP="003066FC">
      <w:pPr>
        <w:sectPr w:rsidR="003066FC" w:rsidSect="00E22C7D">
          <w:headerReference w:type="default" r:id="rId28"/>
          <w:pgSz w:w="11906" w:h="16838"/>
          <w:pgMar w:top="1418" w:right="1797" w:bottom="1440" w:left="1276" w:header="709" w:footer="709" w:gutter="0"/>
          <w:cols w:space="242"/>
          <w:docGrid w:linePitch="360"/>
        </w:sectPr>
      </w:pPr>
    </w:p>
    <w:p w:rsidR="003066FC" w:rsidRDefault="003066FC" w:rsidP="003066FC">
      <w:pPr>
        <w:pStyle w:val="Heading1"/>
      </w:pPr>
      <w:bookmarkStart w:id="18" w:name="_Toc510003728"/>
      <w:bookmarkStart w:id="19" w:name="_Toc22736371"/>
      <w:r w:rsidRPr="00BC4E65">
        <w:lastRenderedPageBreak/>
        <w:t xml:space="preserve">Health monitoring report – </w:t>
      </w:r>
      <w:r>
        <w:t>MIBK</w:t>
      </w:r>
      <w:bookmarkEnd w:id="18"/>
      <w:bookmarkEnd w:id="19"/>
    </w:p>
    <w:p w:rsidR="003066FC" w:rsidRPr="00E73656" w:rsidRDefault="003066FC" w:rsidP="003066FC">
      <w:pPr>
        <w:rPr>
          <w:rStyle w:val="Strong"/>
        </w:rPr>
      </w:pPr>
      <w:r w:rsidRPr="00E73656">
        <w:rPr>
          <w:rStyle w:val="Strong"/>
        </w:rPr>
        <w:t xml:space="preserve">This health monitoring report is a confidential health record and must not be disclosed to another person except in accordance with the Work Health and Safety </w:t>
      </w:r>
      <w:r w:rsidR="009940B3">
        <w:rPr>
          <w:rStyle w:val="Strong"/>
        </w:rPr>
        <w:t xml:space="preserve">(WHS) </w:t>
      </w:r>
      <w:r w:rsidRPr="00E73656">
        <w:rPr>
          <w:rStyle w:val="Strong"/>
        </w:rPr>
        <w:t xml:space="preserve">Regulations or with the consent of the worker. </w:t>
      </w:r>
    </w:p>
    <w:p w:rsidR="003066FC" w:rsidRDefault="003066FC" w:rsidP="003066FC">
      <w:r>
        <w:t>There are two sections. Complete both sections and all questions as applicable.</w:t>
      </w:r>
    </w:p>
    <w:p w:rsidR="003066FC" w:rsidRDefault="003066FC" w:rsidP="003066FC">
      <w:r w:rsidRPr="00FB694C">
        <w:rPr>
          <w:rStyle w:val="Strong"/>
        </w:rPr>
        <w:t>Section 1</w:t>
      </w:r>
      <w:r w:rsidR="00827E49">
        <w:t xml:space="preserve"> A copy of this section should be forwarded to the person conducting the business or undertaking (PCBU) who has engaged your services.</w:t>
      </w:r>
      <w:r>
        <w:t xml:space="preserve"> </w:t>
      </w:r>
    </w:p>
    <w:p w:rsidR="003066FC" w:rsidRDefault="003066FC" w:rsidP="003066FC">
      <w:r w:rsidRPr="00FB694C">
        <w:rPr>
          <w:rStyle w:val="Strong"/>
        </w:rPr>
        <w:t>Section 2</w:t>
      </w:r>
      <w:r>
        <w:t xml:space="preserve"> </w:t>
      </w:r>
      <w:r w:rsidR="00827E49">
        <w:t>may contain confidential health information. Information that is required to be given to the PCBU should be summarised in Section 1.</w:t>
      </w:r>
    </w:p>
    <w:p w:rsidR="003066FC" w:rsidRPr="0004512E" w:rsidRDefault="00827E49" w:rsidP="0080114E">
      <w:pPr>
        <w:pStyle w:val="Heading2Redforforms"/>
        <w:numPr>
          <w:ilvl w:val="0"/>
          <w:numId w:val="0"/>
        </w:numPr>
        <w:ind w:left="357" w:hanging="357"/>
      </w:pPr>
      <w:bookmarkStart w:id="20" w:name="_Toc22736372"/>
      <w:r>
        <w:t>Section 1 – A c</w:t>
      </w:r>
      <w:r w:rsidR="00A95480">
        <w:t>opy of this section to be provi</w:t>
      </w:r>
      <w:r>
        <w:t>ded to the PCBU</w:t>
      </w:r>
      <w:bookmarkEnd w:id="20"/>
    </w:p>
    <w:p w:rsidR="003066FC" w:rsidRPr="009E6477" w:rsidRDefault="00827E49" w:rsidP="003066FC">
      <w:pPr>
        <w:pStyle w:val="SWAFeatureHeading"/>
        <w:tabs>
          <w:tab w:val="left" w:pos="4536"/>
        </w:tabs>
      </w:pPr>
      <w:r>
        <w:t>Person conducting a business or undertaking</w:t>
      </w:r>
    </w:p>
    <w:p w:rsidR="003066FC" w:rsidRDefault="003066FC" w:rsidP="003066FC">
      <w:pPr>
        <w:pStyle w:val="Formquestions"/>
      </w:pPr>
      <w:r w:rsidRPr="00C956A4">
        <w:rPr>
          <w:rStyle w:val="Strong"/>
        </w:rPr>
        <w:t>Company/organisation name:</w:t>
      </w:r>
      <w:r>
        <w:t xml:space="preserve"> </w:t>
      </w:r>
      <w:sdt>
        <w:sdtPr>
          <w:id w:val="-111826584"/>
          <w:placeholder>
            <w:docPart w:val="932143FA0E0847C9890318B29722F249"/>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Site address:</w:t>
      </w:r>
      <w:r>
        <w:t xml:space="preserve"> </w:t>
      </w:r>
      <w:sdt>
        <w:sdtPr>
          <w:id w:val="1256019826"/>
          <w:placeholder>
            <w:docPart w:val="2D20814F874845BAA16A2F771CC17A83"/>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Suburb:</w:t>
      </w:r>
      <w:r>
        <w:t xml:space="preserve"> </w:t>
      </w:r>
      <w:sdt>
        <w:sdtPr>
          <w:id w:val="-13460726"/>
          <w:placeholder>
            <w:docPart w:val="C30F1344793C4757AB6620FABFE01E14"/>
          </w:placeholder>
          <w:showingPlcHdr/>
        </w:sdtPr>
        <w:sdtEndPr/>
        <w:sdtContent>
          <w:r w:rsidR="00827E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940571027"/>
          <w:placeholder>
            <w:docPart w:val="C4479FC08DE04954AAF31B6932C50DEB"/>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Site Tel:</w:t>
      </w:r>
      <w:r>
        <w:t xml:space="preserve"> </w:t>
      </w:r>
      <w:sdt>
        <w:sdtPr>
          <w:id w:val="-82296663"/>
          <w:placeholder>
            <w:docPart w:val="15C8BE1D8C6A4180824BE4A441A18DC7"/>
          </w:placeholder>
          <w:showingPlcHdr/>
        </w:sdtPr>
        <w:sdtEndPr/>
        <w:sdtContent>
          <w:r w:rsidR="00827E4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239945448"/>
          <w:placeholder>
            <w:docPart w:val="966CEC39346945A0B437C55EC49DB812"/>
          </w:placeholder>
          <w:showingPlcHdr/>
        </w:sdtPr>
        <w:sdtEndPr/>
        <w:sdtContent>
          <w:r w:rsidR="00827E49" w:rsidRPr="00845A2B">
            <w:rPr>
              <w:rStyle w:val="PlaceholderText"/>
              <w:rFonts w:eastAsiaTheme="minorHAnsi"/>
            </w:rPr>
            <w:t>Click here to enter text.</w:t>
          </w:r>
        </w:sdtContent>
      </w:sdt>
      <w:r>
        <w:t xml:space="preserve"> </w:t>
      </w:r>
    </w:p>
    <w:p w:rsidR="003066FC" w:rsidRDefault="003066FC" w:rsidP="003066FC">
      <w:pPr>
        <w:pStyle w:val="Formquestions"/>
      </w:pPr>
      <w:r w:rsidRPr="00C956A4">
        <w:rPr>
          <w:rStyle w:val="Strong"/>
        </w:rPr>
        <w:t>Contact Name:</w:t>
      </w:r>
      <w:r>
        <w:t xml:space="preserve"> </w:t>
      </w:r>
      <w:sdt>
        <w:sdtPr>
          <w:id w:val="1163748024"/>
          <w:placeholder>
            <w:docPart w:val="96E9B4FA79B342CCAD00279A0E9825C1"/>
          </w:placeholder>
          <w:showingPlcHdr/>
        </w:sdtPr>
        <w:sdtEndPr/>
        <w:sdtContent>
          <w:r w:rsidR="00827E49" w:rsidRPr="00845A2B">
            <w:rPr>
              <w:rStyle w:val="PlaceholderText"/>
              <w:rFonts w:eastAsiaTheme="minorHAnsi"/>
            </w:rPr>
            <w:t>Click here to enter text.</w:t>
          </w:r>
        </w:sdtContent>
      </w:sdt>
    </w:p>
    <w:p w:rsidR="003066FC" w:rsidRPr="009E6477" w:rsidRDefault="00827E49" w:rsidP="003066FC">
      <w:pPr>
        <w:pStyle w:val="SWAFeatureHeading"/>
        <w:tabs>
          <w:tab w:val="left" w:pos="4536"/>
        </w:tabs>
      </w:pPr>
      <w:r>
        <w:t>Other businesses or undertakings engaging the worker</w:t>
      </w:r>
      <w:r>
        <w:tab/>
      </w:r>
      <w:r w:rsidR="00A95480">
        <w:tab/>
      </w:r>
      <w:r w:rsidR="00A95480">
        <w:tab/>
      </w:r>
      <w:sdt>
        <w:sdtPr>
          <w:id w:val="123042068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827E49">
        <w:rPr>
          <w:b w:val="0"/>
        </w:rPr>
        <w:t>(include a separate section for each PCBU)</w:t>
      </w:r>
    </w:p>
    <w:p w:rsidR="003066FC" w:rsidRDefault="003066FC" w:rsidP="003066FC">
      <w:pPr>
        <w:pStyle w:val="Formquestions"/>
      </w:pPr>
      <w:r w:rsidRPr="00C956A4">
        <w:rPr>
          <w:rStyle w:val="Strong"/>
        </w:rPr>
        <w:t>Company/organisation name:</w:t>
      </w:r>
      <w:r>
        <w:t xml:space="preserve"> </w:t>
      </w:r>
      <w:sdt>
        <w:sdtPr>
          <w:id w:val="-1812389285"/>
          <w:placeholder>
            <w:docPart w:val="656C376BDB374C92AD8A4D966A9D18AD"/>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Site address:</w:t>
      </w:r>
      <w:r>
        <w:t xml:space="preserve"> </w:t>
      </w:r>
      <w:sdt>
        <w:sdtPr>
          <w:id w:val="1426685868"/>
          <w:placeholder>
            <w:docPart w:val="BD88AE7B3DB148E3B06860056F11613B"/>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Suburb:</w:t>
      </w:r>
      <w:r>
        <w:t xml:space="preserve"> </w:t>
      </w:r>
      <w:sdt>
        <w:sdtPr>
          <w:id w:val="1305973792"/>
          <w:placeholder>
            <w:docPart w:val="ED09E72DD3244B7BBC7320B056D99B75"/>
          </w:placeholder>
          <w:showingPlcHdr/>
        </w:sdtPr>
        <w:sdtEndPr/>
        <w:sdtContent>
          <w:r w:rsidR="00827E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530882119"/>
          <w:placeholder>
            <w:docPart w:val="61439663DA8142929B79815F098D6E44"/>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Site Tel:</w:t>
      </w:r>
      <w:r>
        <w:t xml:space="preserve"> </w:t>
      </w:r>
      <w:sdt>
        <w:sdtPr>
          <w:id w:val="1252239081"/>
          <w:placeholder>
            <w:docPart w:val="80D7838E00D146CC84DF3EF135CA7B98"/>
          </w:placeholder>
          <w:showingPlcHdr/>
        </w:sdtPr>
        <w:sdtEndPr/>
        <w:sdtContent>
          <w:r w:rsidR="00827E4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737626722"/>
          <w:placeholder>
            <w:docPart w:val="B090B56DDF384563AFA38FE10CF839D5"/>
          </w:placeholder>
          <w:showingPlcHdr/>
        </w:sdtPr>
        <w:sdtEndPr/>
        <w:sdtContent>
          <w:r w:rsidR="00827E49" w:rsidRPr="00845A2B">
            <w:rPr>
              <w:rStyle w:val="PlaceholderText"/>
              <w:rFonts w:eastAsiaTheme="minorHAnsi"/>
            </w:rPr>
            <w:t>Click here to enter text.</w:t>
          </w:r>
        </w:sdtContent>
      </w:sdt>
      <w:r>
        <w:t xml:space="preserve"> </w:t>
      </w:r>
    </w:p>
    <w:p w:rsidR="003066FC" w:rsidRDefault="003066FC" w:rsidP="003066FC">
      <w:pPr>
        <w:pStyle w:val="Formquestions"/>
      </w:pPr>
      <w:r w:rsidRPr="00C956A4">
        <w:rPr>
          <w:rStyle w:val="Strong"/>
        </w:rPr>
        <w:t>Contact Name:</w:t>
      </w:r>
      <w:r>
        <w:t xml:space="preserve"> </w:t>
      </w:r>
      <w:sdt>
        <w:sdtPr>
          <w:id w:val="2119409555"/>
          <w:placeholder>
            <w:docPart w:val="CC7A97ECA5E84E99A32D40EDAC3BD640"/>
          </w:placeholder>
          <w:showingPlcHdr/>
        </w:sdtPr>
        <w:sdtEndPr/>
        <w:sdtContent>
          <w:r w:rsidR="00827E49" w:rsidRPr="00845A2B">
            <w:rPr>
              <w:rStyle w:val="PlaceholderText"/>
              <w:rFonts w:eastAsiaTheme="minorHAnsi"/>
            </w:rPr>
            <w:t>Click here to enter text.</w:t>
          </w:r>
        </w:sdtContent>
      </w:sdt>
    </w:p>
    <w:p w:rsidR="003066FC" w:rsidRPr="009A7DEF" w:rsidRDefault="003066FC" w:rsidP="003066FC">
      <w:pPr>
        <w:pStyle w:val="SWAFeatureHeading"/>
        <w:keepNext w:val="0"/>
        <w:keepLines w:val="0"/>
        <w:tabs>
          <w:tab w:val="left" w:pos="4536"/>
        </w:tabs>
        <w:rPr>
          <w:b w:val="0"/>
        </w:rPr>
      </w:pPr>
      <w:r w:rsidRPr="009E6477">
        <w:t xml:space="preserve">Worker details </w:t>
      </w:r>
      <w:r w:rsidRPr="009A7DEF">
        <w:rPr>
          <w:b w:val="0"/>
        </w:rPr>
        <w:t>(tick all relevant boxes)</w:t>
      </w:r>
    </w:p>
    <w:p w:rsidR="003066FC" w:rsidRPr="00FD7215" w:rsidRDefault="003066FC" w:rsidP="003066FC">
      <w:pPr>
        <w:pStyle w:val="Formquestions"/>
      </w:pPr>
      <w:r w:rsidRPr="00FD7215">
        <w:rPr>
          <w:rStyle w:val="Strong"/>
        </w:rPr>
        <w:t>Surname:</w:t>
      </w:r>
      <w:r w:rsidRPr="00FD7215">
        <w:t xml:space="preserve"> </w:t>
      </w:r>
      <w:sdt>
        <w:sdtPr>
          <w:id w:val="844447198"/>
          <w:placeholder>
            <w:docPart w:val="D3FDF03E193347AD9A4000C1F7213F3C"/>
          </w:placeholder>
          <w:showingPlcHdr/>
        </w:sdtPr>
        <w:sdtEndPr/>
        <w:sdtContent>
          <w:r w:rsidR="00827E49"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775560646"/>
          <w:placeholder>
            <w:docPart w:val="90805561505A4BAE8DF9F8C91180A2CF"/>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FD7215">
        <w:rPr>
          <w:rStyle w:val="Strong"/>
        </w:rPr>
        <w:t>Date of birth:</w:t>
      </w:r>
      <w:r>
        <w:t xml:space="preserve"> </w:t>
      </w:r>
      <w:sdt>
        <w:sdtPr>
          <w:id w:val="943277860"/>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97628410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37870499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rsidR="003066FC" w:rsidRDefault="003066FC" w:rsidP="003066FC">
      <w:pPr>
        <w:pStyle w:val="Formquestions"/>
      </w:pPr>
      <w:r>
        <w:rPr>
          <w:rStyle w:val="Strong"/>
        </w:rPr>
        <w:t>A</w:t>
      </w:r>
      <w:r w:rsidRPr="00C956A4">
        <w:rPr>
          <w:rStyle w:val="Strong"/>
        </w:rPr>
        <w:t>ddress:</w:t>
      </w:r>
      <w:r>
        <w:t xml:space="preserve"> </w:t>
      </w:r>
      <w:sdt>
        <w:sdtPr>
          <w:id w:val="1075477916"/>
          <w:placeholder>
            <w:docPart w:val="10240DE16FF245DCB64A967C9E2AE2CB"/>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Suburb:</w:t>
      </w:r>
      <w:r>
        <w:t xml:space="preserve"> </w:t>
      </w:r>
      <w:sdt>
        <w:sdtPr>
          <w:id w:val="343668424"/>
          <w:placeholder>
            <w:docPart w:val="23161E7A5A88471E9A186F69FE9E653F"/>
          </w:placeholder>
          <w:showingPlcHdr/>
        </w:sdtPr>
        <w:sdtEndPr/>
        <w:sdtContent>
          <w:r w:rsidR="00827E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228911245"/>
          <w:placeholder>
            <w:docPart w:val="C4BF4344D67B464885E379176678FE01"/>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9E6477">
        <w:rPr>
          <w:rStyle w:val="Strong"/>
        </w:rPr>
        <w:t>Current job:</w:t>
      </w:r>
      <w:r>
        <w:t xml:space="preserve"> </w:t>
      </w:r>
      <w:sdt>
        <w:sdtPr>
          <w:id w:val="-1887164683"/>
          <w:placeholder>
            <w:docPart w:val="4C4D592D722E46FA90F150948E7C2FB9"/>
          </w:placeholder>
          <w:showingPlcHdr/>
        </w:sdtPr>
        <w:sdtEndPr/>
        <w:sdtContent>
          <w:r w:rsidR="00827E49" w:rsidRPr="00845A2B">
            <w:rPr>
              <w:rStyle w:val="PlaceholderText"/>
              <w:rFonts w:eastAsiaTheme="minorHAnsi"/>
            </w:rPr>
            <w:t>Click here to enter text.</w:t>
          </w:r>
        </w:sdtContent>
      </w:sdt>
      <w:r>
        <w:t xml:space="preserve"> </w:t>
      </w:r>
    </w:p>
    <w:p w:rsidR="003066FC" w:rsidRDefault="003066FC" w:rsidP="003066FC">
      <w:pPr>
        <w:pStyle w:val="Formquestions"/>
      </w:pPr>
      <w:r w:rsidRPr="009E6477">
        <w:rPr>
          <w:rStyle w:val="Strong"/>
        </w:rPr>
        <w:t>Tel (H):</w:t>
      </w:r>
      <w:r>
        <w:t xml:space="preserve"> </w:t>
      </w:r>
      <w:sdt>
        <w:sdtPr>
          <w:id w:val="-872379915"/>
          <w:placeholder>
            <w:docPart w:val="504F08D0C2CA4352BB9AD0F782928145"/>
          </w:placeholder>
          <w:showingPlcHdr/>
        </w:sdtPr>
        <w:sdtEndPr/>
        <w:sdtContent>
          <w:r w:rsidR="00827E49"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642117996"/>
          <w:placeholder>
            <w:docPart w:val="6CDBDC4057C94102A810D6AB18872279"/>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9E6477">
        <w:rPr>
          <w:rStyle w:val="Strong"/>
        </w:rPr>
        <w:t>Date started employment:</w:t>
      </w:r>
      <w:r>
        <w:t xml:space="preserve"> </w:t>
      </w:r>
      <w:sdt>
        <w:sdtPr>
          <w:id w:val="-1870830980"/>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3066FC" w:rsidRPr="009A7DEF" w:rsidRDefault="003066FC" w:rsidP="003066FC">
      <w:pPr>
        <w:pStyle w:val="SWAFeatureHeading"/>
        <w:tabs>
          <w:tab w:val="left" w:pos="4536"/>
        </w:tabs>
        <w:rPr>
          <w:b w:val="0"/>
        </w:rPr>
      </w:pPr>
      <w:r w:rsidRPr="009E6477">
        <w:t xml:space="preserve">Employment in </w:t>
      </w:r>
      <w:r>
        <w:t xml:space="preserve">MIBK </w:t>
      </w:r>
      <w:r w:rsidRPr="009E6477">
        <w:t xml:space="preserve">risk work </w:t>
      </w:r>
      <w:r w:rsidRPr="009A7DEF">
        <w:rPr>
          <w:b w:val="0"/>
        </w:rPr>
        <w:t>(tick all relevant boxes)</w:t>
      </w:r>
      <w:r w:rsidR="00827E49">
        <w:rPr>
          <w:b w:val="0"/>
        </w:rPr>
        <w:br/>
        <w:t>(information provided by the PCBU)</w:t>
      </w:r>
    </w:p>
    <w:p w:rsidR="003066FC" w:rsidRDefault="006D36D7" w:rsidP="00A95480">
      <w:pPr>
        <w:pStyle w:val="Formquestions"/>
      </w:pPr>
      <w:sdt>
        <w:sdtPr>
          <w:id w:val="2020960521"/>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w:t>
      </w:r>
      <w:r w:rsidR="003066FC" w:rsidRPr="009E6477">
        <w:t xml:space="preserve">New to </w:t>
      </w:r>
      <w:r w:rsidR="003066FC" w:rsidRPr="00802F4C">
        <w:t xml:space="preserve">MIBK </w:t>
      </w:r>
      <w:r w:rsidR="003066FC" w:rsidRPr="009E6477">
        <w:t>work</w:t>
      </w:r>
    </w:p>
    <w:p w:rsidR="003066FC" w:rsidRDefault="006D36D7" w:rsidP="00A95480">
      <w:pPr>
        <w:pStyle w:val="Formquestions"/>
      </w:pPr>
      <w:sdt>
        <w:sdtPr>
          <w:id w:val="-431202146"/>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w:t>
      </w:r>
      <w:r w:rsidR="003066FC" w:rsidRPr="009E6477">
        <w:t xml:space="preserve">New worker but not new to </w:t>
      </w:r>
      <w:r w:rsidR="003066FC" w:rsidRPr="00802F4C">
        <w:t xml:space="preserve">MIBK </w:t>
      </w:r>
      <w:r w:rsidR="003066FC" w:rsidRPr="009E6477">
        <w:t>work</w:t>
      </w:r>
    </w:p>
    <w:p w:rsidR="003066FC" w:rsidRDefault="006D36D7" w:rsidP="00A95480">
      <w:pPr>
        <w:pStyle w:val="Formquestions"/>
      </w:pPr>
      <w:sdt>
        <w:sdtPr>
          <w:id w:val="-552087730"/>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w:t>
      </w:r>
      <w:r w:rsidR="003066FC" w:rsidRPr="009E6477">
        <w:t xml:space="preserve">Current worker continuing in </w:t>
      </w:r>
      <w:r w:rsidR="003066FC" w:rsidRPr="00802F4C">
        <w:t xml:space="preserve">MIBK </w:t>
      </w:r>
      <w:r w:rsidR="003066FC" w:rsidRPr="009E6477">
        <w:t>work</w:t>
      </w:r>
    </w:p>
    <w:p w:rsidR="003066FC" w:rsidRDefault="003066FC" w:rsidP="003066FC">
      <w:pPr>
        <w:pStyle w:val="Formquestions"/>
      </w:pPr>
      <w:r w:rsidRPr="009E6477">
        <w:rPr>
          <w:rStyle w:val="Strong"/>
        </w:rPr>
        <w:t xml:space="preserve">Worked with </w:t>
      </w:r>
      <w:r w:rsidRPr="00802F4C">
        <w:rPr>
          <w:rStyle w:val="Strong"/>
        </w:rPr>
        <w:t xml:space="preserve">MIBK </w:t>
      </w:r>
      <w:r w:rsidRPr="009E6477">
        <w:rPr>
          <w:rStyle w:val="Strong"/>
        </w:rPr>
        <w:t>since:</w:t>
      </w:r>
      <w:r>
        <w:t xml:space="preserve"> </w:t>
      </w:r>
      <w:sdt>
        <w:sdtPr>
          <w:id w:val="1332806105"/>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3066FC" w:rsidRDefault="003066FC" w:rsidP="003066FC">
      <w:pPr>
        <w:pStyle w:val="Formquestions"/>
      </w:pPr>
      <w:r w:rsidRPr="009E6477">
        <w:rPr>
          <w:rStyle w:val="Strong"/>
        </w:rPr>
        <w:t>Risk assessment completed:</w:t>
      </w:r>
      <w:r>
        <w:t xml:space="preserve"> </w:t>
      </w:r>
      <w:sdt>
        <w:sdtPr>
          <w:id w:val="-43782833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43652471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rsidR="003066FC" w:rsidRPr="009A7DEF" w:rsidRDefault="003066FC" w:rsidP="003066FC">
      <w:pPr>
        <w:pStyle w:val="SWAFeatureHeading"/>
        <w:tabs>
          <w:tab w:val="left" w:pos="4536"/>
        </w:tabs>
        <w:rPr>
          <w:b w:val="0"/>
        </w:rPr>
      </w:pPr>
      <w:r w:rsidRPr="009E6477">
        <w:t xml:space="preserve">Work environment assessment </w:t>
      </w:r>
      <w:r w:rsidRPr="009A7DEF">
        <w:rPr>
          <w:b w:val="0"/>
        </w:rPr>
        <w:t>(tick all relevant boxes)</w:t>
      </w:r>
      <w:r w:rsidR="00827E49">
        <w:rPr>
          <w:b w:val="0"/>
        </w:rPr>
        <w:br/>
        <w:t>(information provided by the PCBU)</w:t>
      </w:r>
    </w:p>
    <w:p w:rsidR="003066FC" w:rsidRDefault="003066FC" w:rsidP="003066FC">
      <w:pPr>
        <w:pStyle w:val="Formquestions"/>
      </w:pPr>
      <w:r w:rsidRPr="009E6477">
        <w:rPr>
          <w:b/>
        </w:rPr>
        <w:t>Date of assessment:</w:t>
      </w:r>
      <w:r>
        <w:t xml:space="preserve"> </w:t>
      </w:r>
      <w:sdt>
        <w:sdtPr>
          <w:id w:val="-1640951773"/>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3066FC" w:rsidRPr="00DD3D9E" w:rsidRDefault="003066FC" w:rsidP="003066FC">
      <w:pPr>
        <w:pStyle w:val="Formquestions"/>
        <w:rPr>
          <w:rStyle w:val="Strong"/>
          <w:bCs w:val="0"/>
        </w:rPr>
      </w:pPr>
      <w:r w:rsidRPr="00802F4C">
        <w:rPr>
          <w:rStyle w:val="Strong"/>
          <w:bCs w:val="0"/>
        </w:rPr>
        <w:t xml:space="preserve">MIBK </w:t>
      </w:r>
      <w:r w:rsidR="0064444B" w:rsidRPr="00DD3D9E">
        <w:rPr>
          <w:rStyle w:val="Strong"/>
          <w:bCs w:val="0"/>
        </w:rPr>
        <w:t>industry/use</w:t>
      </w:r>
    </w:p>
    <w:p w:rsidR="003066FC" w:rsidRDefault="006D36D7" w:rsidP="003066FC">
      <w:pPr>
        <w:pStyle w:val="Formquestions"/>
      </w:pPr>
      <w:sdt>
        <w:sdtPr>
          <w:id w:val="180715154"/>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Solvent for gums, resins, paints, varnishes, lacquers and nitrocellulose</w:t>
      </w:r>
    </w:p>
    <w:p w:rsidR="003066FC" w:rsidRDefault="006D36D7" w:rsidP="003066FC">
      <w:pPr>
        <w:pStyle w:val="Formquestions"/>
      </w:pPr>
      <w:sdt>
        <w:sdtPr>
          <w:id w:val="14734168"/>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Alcohol denaturant</w:t>
      </w:r>
    </w:p>
    <w:p w:rsidR="003066FC" w:rsidRDefault="006D36D7" w:rsidP="003066FC">
      <w:pPr>
        <w:pStyle w:val="Formquestions"/>
      </w:pPr>
      <w:sdt>
        <w:sdtPr>
          <w:id w:val="1047266683"/>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Extraction of rare metals</w:t>
      </w:r>
    </w:p>
    <w:p w:rsidR="003066FC" w:rsidRDefault="006D36D7" w:rsidP="003066FC">
      <w:pPr>
        <w:pStyle w:val="Formquestions"/>
      </w:pPr>
      <w:sdt>
        <w:sdtPr>
          <w:id w:val="-2052296438"/>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Synthetic flavouring adjuvant</w:t>
      </w:r>
    </w:p>
    <w:p w:rsidR="003066FC" w:rsidRDefault="006D36D7" w:rsidP="003066FC">
      <w:pPr>
        <w:pStyle w:val="Formquestions"/>
      </w:pPr>
      <w:sdt>
        <w:sdtPr>
          <w:id w:val="-540217293"/>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Viscosity adjuster</w:t>
      </w:r>
    </w:p>
    <w:p w:rsidR="003066FC" w:rsidRDefault="006D36D7" w:rsidP="003066FC">
      <w:pPr>
        <w:pStyle w:val="Formquestions"/>
      </w:pPr>
      <w:sdt>
        <w:sdtPr>
          <w:id w:val="1244298487"/>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Extraction solvent in the synthesis and purification of drugs</w:t>
      </w:r>
    </w:p>
    <w:p w:rsidR="003066FC" w:rsidRPr="00670A54" w:rsidRDefault="006D36D7" w:rsidP="003066FC">
      <w:pPr>
        <w:pStyle w:val="Formquestions"/>
        <w:rPr>
          <w:rFonts w:eastAsiaTheme="minorHAnsi"/>
        </w:rPr>
      </w:pPr>
      <w:sdt>
        <w:sdtPr>
          <w:id w:val="1660965888"/>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Other (specify):</w:t>
      </w:r>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827E49" w:rsidTr="00827E49">
        <w:tc>
          <w:tcPr>
            <w:tcW w:w="9049" w:type="dxa"/>
            <w:tcBorders>
              <w:top w:val="nil"/>
              <w:left w:val="nil"/>
              <w:bottom w:val="nil"/>
              <w:right w:val="nil"/>
            </w:tcBorders>
            <w:shd w:val="clear" w:color="auto" w:fill="auto"/>
          </w:tcPr>
          <w:p w:rsidR="00827E49" w:rsidRPr="00827E49" w:rsidRDefault="00827E49" w:rsidP="00827E49">
            <w:pPr>
              <w:pStyle w:val="Formquestions"/>
              <w:rPr>
                <w:rFonts w:eastAsiaTheme="minorHAnsi"/>
              </w:rPr>
            </w:pPr>
            <w:r>
              <w:rPr>
                <w:rFonts w:eastAsiaTheme="minorHAnsi"/>
                <w:b/>
              </w:rPr>
              <w:t>Other chemicals the worker may be exposed to:</w:t>
            </w:r>
            <w:r>
              <w:t xml:space="preserve"> </w:t>
            </w:r>
            <w:sdt>
              <w:sdtPr>
                <w:id w:val="2003311372"/>
                <w:placeholder>
                  <w:docPart w:val="79B2C884C70942EAA2F9245813C877BC"/>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3066FC" w:rsidRPr="00C81593" w:rsidTr="00507B16">
        <w:trPr>
          <w:tblHeader/>
        </w:trPr>
        <w:tc>
          <w:tcPr>
            <w:tcW w:w="3660" w:type="pct"/>
            <w:shd w:val="clear" w:color="auto" w:fill="auto"/>
          </w:tcPr>
          <w:p w:rsidR="003066FC" w:rsidRPr="00C81593" w:rsidRDefault="003066FC" w:rsidP="00507B16">
            <w:pPr>
              <w:pStyle w:val="Tableheading"/>
            </w:pPr>
            <w:r w:rsidRPr="00C81593">
              <w:t>Controls</w:t>
            </w:r>
          </w:p>
        </w:tc>
        <w:tc>
          <w:tcPr>
            <w:tcW w:w="707" w:type="pct"/>
            <w:shd w:val="clear" w:color="auto" w:fill="auto"/>
          </w:tcPr>
          <w:p w:rsidR="003066FC" w:rsidRPr="00C81593" w:rsidRDefault="003066FC" w:rsidP="00507B16">
            <w:pPr>
              <w:pStyle w:val="Tableheading"/>
            </w:pPr>
          </w:p>
        </w:tc>
        <w:tc>
          <w:tcPr>
            <w:tcW w:w="633" w:type="pct"/>
            <w:shd w:val="clear" w:color="auto" w:fill="auto"/>
          </w:tcPr>
          <w:p w:rsidR="003066FC" w:rsidRPr="00C81593" w:rsidRDefault="003066FC" w:rsidP="00507B16">
            <w:pPr>
              <w:pStyle w:val="Tableheading"/>
            </w:pPr>
          </w:p>
        </w:tc>
      </w:tr>
      <w:tr w:rsidR="003066FC" w:rsidRPr="00C81593" w:rsidTr="00507B16">
        <w:tc>
          <w:tcPr>
            <w:tcW w:w="3660" w:type="pct"/>
            <w:shd w:val="clear" w:color="auto" w:fill="auto"/>
          </w:tcPr>
          <w:p w:rsidR="003066FC" w:rsidRPr="00C81593" w:rsidRDefault="003066FC" w:rsidP="00507B16">
            <w:pPr>
              <w:pStyle w:val="Tabletext"/>
            </w:pPr>
            <w:r w:rsidRPr="00C81593">
              <w:t>Wear gloves</w:t>
            </w:r>
          </w:p>
        </w:tc>
        <w:tc>
          <w:tcPr>
            <w:tcW w:w="707" w:type="pct"/>
            <w:shd w:val="clear" w:color="auto" w:fill="auto"/>
          </w:tcPr>
          <w:p w:rsidR="003066FC" w:rsidRPr="00C81593" w:rsidRDefault="006D36D7" w:rsidP="00507B16">
            <w:pPr>
              <w:pStyle w:val="Tabletext"/>
            </w:pPr>
            <w:sdt>
              <w:sdtPr>
                <w:id w:val="-1391643202"/>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Yes</w:t>
            </w:r>
          </w:p>
        </w:tc>
        <w:tc>
          <w:tcPr>
            <w:tcW w:w="633" w:type="pct"/>
            <w:shd w:val="clear" w:color="auto" w:fill="auto"/>
          </w:tcPr>
          <w:p w:rsidR="003066FC" w:rsidRPr="00C81593" w:rsidRDefault="006D36D7" w:rsidP="00507B16">
            <w:pPr>
              <w:pStyle w:val="Tabletext"/>
            </w:pPr>
            <w:sdt>
              <w:sdtPr>
                <w:id w:val="319163142"/>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w:t>
            </w:r>
          </w:p>
        </w:tc>
      </w:tr>
      <w:tr w:rsidR="003066FC" w:rsidRPr="00C81593" w:rsidTr="00507B16">
        <w:tc>
          <w:tcPr>
            <w:tcW w:w="3660" w:type="pct"/>
            <w:shd w:val="clear" w:color="auto" w:fill="auto"/>
          </w:tcPr>
          <w:p w:rsidR="003066FC" w:rsidRPr="00C81593" w:rsidRDefault="003066FC" w:rsidP="00507B16">
            <w:pPr>
              <w:pStyle w:val="Tabletext"/>
            </w:pPr>
            <w:r w:rsidRPr="00C81593">
              <w:t>Respirator use</w:t>
            </w:r>
          </w:p>
        </w:tc>
        <w:tc>
          <w:tcPr>
            <w:tcW w:w="707" w:type="pct"/>
            <w:shd w:val="clear" w:color="auto" w:fill="auto"/>
          </w:tcPr>
          <w:p w:rsidR="003066FC" w:rsidRPr="00C81593" w:rsidRDefault="006D36D7" w:rsidP="00507B16">
            <w:pPr>
              <w:pStyle w:val="Tabletext"/>
            </w:pPr>
            <w:sdt>
              <w:sdtPr>
                <w:id w:val="995226410"/>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Yes</w:t>
            </w:r>
          </w:p>
        </w:tc>
        <w:tc>
          <w:tcPr>
            <w:tcW w:w="633" w:type="pct"/>
            <w:shd w:val="clear" w:color="auto" w:fill="auto"/>
          </w:tcPr>
          <w:p w:rsidR="003066FC" w:rsidRPr="00C81593" w:rsidRDefault="006D36D7" w:rsidP="00507B16">
            <w:pPr>
              <w:pStyle w:val="Tabletext"/>
            </w:pPr>
            <w:sdt>
              <w:sdtPr>
                <w:id w:val="302043226"/>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w:t>
            </w:r>
          </w:p>
        </w:tc>
      </w:tr>
      <w:tr w:rsidR="0080114E" w:rsidRPr="00C81593" w:rsidTr="00827E49">
        <w:tc>
          <w:tcPr>
            <w:tcW w:w="5000" w:type="pct"/>
            <w:gridSpan w:val="3"/>
            <w:shd w:val="clear" w:color="auto" w:fill="auto"/>
          </w:tcPr>
          <w:p w:rsidR="0080114E" w:rsidRDefault="0080114E" w:rsidP="0080114E">
            <w:pPr>
              <w:pStyle w:val="Tabletext"/>
              <w:tabs>
                <w:tab w:val="right" w:pos="8505"/>
              </w:tabs>
            </w:pPr>
            <w:r>
              <w:t>Respirator type</w:t>
            </w:r>
            <w:r>
              <w:tab/>
            </w:r>
            <w:sdt>
              <w:sdtPr>
                <w:id w:val="1525907669"/>
                <w:placeholder>
                  <w:docPart w:val="E831844193704D4583453F23CC0E238F"/>
                </w:placeholder>
                <w:showingPlcHdr/>
              </w:sdtPr>
              <w:sdtEndPr/>
              <w:sdtContent>
                <w:r w:rsidR="00827E49" w:rsidRPr="00845A2B">
                  <w:rPr>
                    <w:rStyle w:val="PlaceholderText"/>
                    <w:rFonts w:eastAsiaTheme="minorHAnsi"/>
                  </w:rPr>
                  <w:t>Click here to enter text.</w:t>
                </w:r>
              </w:sdtContent>
            </w:sdt>
          </w:p>
        </w:tc>
      </w:tr>
      <w:tr w:rsidR="003066FC" w:rsidRPr="00C81593" w:rsidTr="00507B16">
        <w:tc>
          <w:tcPr>
            <w:tcW w:w="3660" w:type="pct"/>
            <w:shd w:val="clear" w:color="auto" w:fill="auto"/>
          </w:tcPr>
          <w:p w:rsidR="003066FC" w:rsidRPr="00C81593" w:rsidRDefault="003066FC" w:rsidP="00507B16">
            <w:pPr>
              <w:pStyle w:val="Tabletext"/>
            </w:pPr>
            <w:r w:rsidRPr="00C81593">
              <w:t>Local exhaust ventilation</w:t>
            </w:r>
          </w:p>
        </w:tc>
        <w:tc>
          <w:tcPr>
            <w:tcW w:w="707" w:type="pct"/>
            <w:shd w:val="clear" w:color="auto" w:fill="auto"/>
          </w:tcPr>
          <w:p w:rsidR="003066FC" w:rsidRPr="00C81593" w:rsidRDefault="006D36D7" w:rsidP="00507B16">
            <w:pPr>
              <w:pStyle w:val="Tabletext"/>
            </w:pPr>
            <w:sdt>
              <w:sdtPr>
                <w:id w:val="1784460182"/>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Yes</w:t>
            </w:r>
          </w:p>
        </w:tc>
        <w:tc>
          <w:tcPr>
            <w:tcW w:w="633" w:type="pct"/>
            <w:shd w:val="clear" w:color="auto" w:fill="auto"/>
          </w:tcPr>
          <w:p w:rsidR="003066FC" w:rsidRPr="00C81593" w:rsidRDefault="006D36D7" w:rsidP="00507B16">
            <w:pPr>
              <w:pStyle w:val="Tabletext"/>
            </w:pPr>
            <w:sdt>
              <w:sdtPr>
                <w:id w:val="-350651250"/>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w:t>
            </w:r>
          </w:p>
        </w:tc>
      </w:tr>
      <w:tr w:rsidR="003066FC" w:rsidRPr="00C81593" w:rsidTr="00507B16">
        <w:tc>
          <w:tcPr>
            <w:tcW w:w="3660" w:type="pct"/>
            <w:shd w:val="clear" w:color="auto" w:fill="auto"/>
          </w:tcPr>
          <w:p w:rsidR="003066FC" w:rsidRPr="00C81593" w:rsidRDefault="003066FC" w:rsidP="00507B16">
            <w:pPr>
              <w:pStyle w:val="Tabletext"/>
            </w:pPr>
            <w:r w:rsidRPr="00C81593">
              <w:t>Overalls/work clothing</w:t>
            </w:r>
          </w:p>
        </w:tc>
        <w:tc>
          <w:tcPr>
            <w:tcW w:w="707" w:type="pct"/>
            <w:shd w:val="clear" w:color="auto" w:fill="auto"/>
          </w:tcPr>
          <w:p w:rsidR="003066FC" w:rsidRPr="00C81593" w:rsidRDefault="006D36D7" w:rsidP="00507B16">
            <w:pPr>
              <w:pStyle w:val="Tabletext"/>
            </w:pPr>
            <w:sdt>
              <w:sdtPr>
                <w:id w:val="-1398656461"/>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Yes</w:t>
            </w:r>
          </w:p>
        </w:tc>
        <w:tc>
          <w:tcPr>
            <w:tcW w:w="633" w:type="pct"/>
            <w:shd w:val="clear" w:color="auto" w:fill="auto"/>
          </w:tcPr>
          <w:p w:rsidR="003066FC" w:rsidRPr="00C81593" w:rsidRDefault="006D36D7" w:rsidP="00507B16">
            <w:pPr>
              <w:pStyle w:val="Tabletext"/>
            </w:pPr>
            <w:sdt>
              <w:sdtPr>
                <w:id w:val="654340877"/>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w:t>
            </w:r>
          </w:p>
        </w:tc>
      </w:tr>
      <w:tr w:rsidR="003066FC" w:rsidRPr="00C81593" w:rsidTr="00507B16">
        <w:tc>
          <w:tcPr>
            <w:tcW w:w="3660" w:type="pct"/>
            <w:shd w:val="clear" w:color="auto" w:fill="auto"/>
          </w:tcPr>
          <w:p w:rsidR="003066FC" w:rsidRPr="00C81593" w:rsidRDefault="003066FC" w:rsidP="00507B16">
            <w:pPr>
              <w:pStyle w:val="Tabletext"/>
            </w:pPr>
            <w:r w:rsidRPr="00C81593">
              <w:t>Laundering by employer</w:t>
            </w:r>
          </w:p>
        </w:tc>
        <w:tc>
          <w:tcPr>
            <w:tcW w:w="707" w:type="pct"/>
            <w:shd w:val="clear" w:color="auto" w:fill="auto"/>
          </w:tcPr>
          <w:p w:rsidR="003066FC" w:rsidRPr="00C81593" w:rsidRDefault="006D36D7" w:rsidP="00507B16">
            <w:pPr>
              <w:pStyle w:val="Tabletext"/>
            </w:pPr>
            <w:sdt>
              <w:sdtPr>
                <w:id w:val="298423621"/>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Yes</w:t>
            </w:r>
          </w:p>
        </w:tc>
        <w:tc>
          <w:tcPr>
            <w:tcW w:w="633" w:type="pct"/>
            <w:shd w:val="clear" w:color="auto" w:fill="auto"/>
          </w:tcPr>
          <w:p w:rsidR="003066FC" w:rsidRPr="00C81593" w:rsidRDefault="006D36D7" w:rsidP="00507B16">
            <w:pPr>
              <w:pStyle w:val="Tabletext"/>
            </w:pPr>
            <w:sdt>
              <w:sdtPr>
                <w:id w:val="136766219"/>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w:t>
            </w:r>
          </w:p>
        </w:tc>
      </w:tr>
      <w:tr w:rsidR="003066FC" w:rsidRPr="00C81593" w:rsidTr="00507B16">
        <w:tc>
          <w:tcPr>
            <w:tcW w:w="3660" w:type="pct"/>
            <w:shd w:val="clear" w:color="auto" w:fill="auto"/>
          </w:tcPr>
          <w:p w:rsidR="003066FC" w:rsidRPr="00C81593" w:rsidRDefault="003066FC" w:rsidP="00507B16">
            <w:pPr>
              <w:pStyle w:val="Tabletext"/>
            </w:pPr>
            <w:r w:rsidRPr="00C81593">
              <w:t xml:space="preserve">Wash basins </w:t>
            </w:r>
            <w:r>
              <w:t xml:space="preserve">and </w:t>
            </w:r>
            <w:r w:rsidRPr="00C81593">
              <w:t xml:space="preserve">showers (with hot </w:t>
            </w:r>
            <w:r>
              <w:t>and</w:t>
            </w:r>
            <w:r w:rsidRPr="00C81593">
              <w:t xml:space="preserve"> cold water)</w:t>
            </w:r>
          </w:p>
        </w:tc>
        <w:tc>
          <w:tcPr>
            <w:tcW w:w="707" w:type="pct"/>
            <w:shd w:val="clear" w:color="auto" w:fill="auto"/>
          </w:tcPr>
          <w:p w:rsidR="003066FC" w:rsidRPr="00C81593" w:rsidRDefault="006D36D7" w:rsidP="00507B16">
            <w:pPr>
              <w:pStyle w:val="Tabletext"/>
            </w:pPr>
            <w:sdt>
              <w:sdtPr>
                <w:id w:val="-1710569753"/>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Yes</w:t>
            </w:r>
          </w:p>
        </w:tc>
        <w:tc>
          <w:tcPr>
            <w:tcW w:w="633" w:type="pct"/>
            <w:shd w:val="clear" w:color="auto" w:fill="auto"/>
          </w:tcPr>
          <w:p w:rsidR="003066FC" w:rsidRPr="00C81593" w:rsidRDefault="006D36D7" w:rsidP="00507B16">
            <w:pPr>
              <w:pStyle w:val="Tabletext"/>
            </w:pPr>
            <w:sdt>
              <w:sdtPr>
                <w:id w:val="-130561963"/>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w:t>
            </w:r>
          </w:p>
        </w:tc>
      </w:tr>
      <w:tr w:rsidR="00F3058D" w:rsidRPr="00C81593" w:rsidTr="00507B16">
        <w:tc>
          <w:tcPr>
            <w:tcW w:w="3660" w:type="pct"/>
            <w:shd w:val="clear" w:color="auto" w:fill="auto"/>
          </w:tcPr>
          <w:p w:rsidR="00F3058D" w:rsidRPr="00C81593" w:rsidRDefault="00F3058D" w:rsidP="00507B16">
            <w:pPr>
              <w:pStyle w:val="Tabletext"/>
            </w:pPr>
            <w:r>
              <w:t>O</w:t>
            </w:r>
            <w:r w:rsidRPr="007942C6">
              <w:t>ther please specify</w:t>
            </w:r>
          </w:p>
        </w:tc>
        <w:tc>
          <w:tcPr>
            <w:tcW w:w="707" w:type="pct"/>
            <w:shd w:val="clear" w:color="auto" w:fill="auto"/>
          </w:tcPr>
          <w:p w:rsidR="00F3058D" w:rsidRDefault="00F3058D" w:rsidP="00507B16">
            <w:pPr>
              <w:pStyle w:val="Tabletext"/>
            </w:pPr>
          </w:p>
        </w:tc>
        <w:tc>
          <w:tcPr>
            <w:tcW w:w="633" w:type="pct"/>
            <w:shd w:val="clear" w:color="auto" w:fill="auto"/>
          </w:tcPr>
          <w:p w:rsidR="00F3058D" w:rsidRDefault="00F3058D" w:rsidP="00507B16">
            <w:pPr>
              <w:pStyle w:val="Tabletext"/>
            </w:pPr>
          </w:p>
        </w:tc>
      </w:tr>
    </w:tbl>
    <w:p w:rsidR="00662F3E" w:rsidRPr="00131C88" w:rsidRDefault="00C96FBA" w:rsidP="00662F3E">
      <w:pPr>
        <w:pStyle w:val="SWAFeatureHeading"/>
      </w:pPr>
      <w:r>
        <w:t>H</w:t>
      </w:r>
      <w:r w:rsidR="00662F3E">
        <w:t>ealth</w:t>
      </w:r>
      <w:r w:rsidR="00662F3E" w:rsidRPr="002220D8">
        <w:t xml:space="preserve"> monitoring results</w:t>
      </w:r>
    </w:p>
    <w:p w:rsidR="00662F3E" w:rsidRPr="003E0500" w:rsidRDefault="00662F3E" w:rsidP="00662F3E">
      <w:pPr>
        <w:rPr>
          <w:b/>
        </w:rPr>
      </w:pPr>
      <w:r w:rsidRPr="003E0500">
        <w:rPr>
          <w:b/>
        </w:rPr>
        <w:t>Biological monitoring results</w:t>
      </w:r>
    </w:p>
    <w:p w:rsidR="00662F3E" w:rsidRPr="00131C88" w:rsidRDefault="00F3058D" w:rsidP="00662F3E">
      <w:r w:rsidRPr="00131C88">
        <w:t xml:space="preserve">Include/attach test results </w:t>
      </w:r>
      <w:r w:rsidRPr="00FA74F7">
        <w:t>that indicate whether or n</w:t>
      </w:r>
      <w:r>
        <w:t>ot the worker has been exposed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662F3E" w:rsidRPr="00995CD4" w:rsidTr="00C96FBA">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rsidR="00662F3E" w:rsidRPr="00995CD4" w:rsidRDefault="00662F3E" w:rsidP="00C96FBA">
            <w:pPr>
              <w:pStyle w:val="Tableheading"/>
              <w:keepNext/>
              <w:keepLines/>
            </w:pPr>
            <w:r w:rsidRPr="00995CD4">
              <w:t>Date</w:t>
            </w:r>
          </w:p>
        </w:tc>
        <w:tc>
          <w:tcPr>
            <w:tcW w:w="1333" w:type="pct"/>
            <w:tcBorders>
              <w:top w:val="nil"/>
              <w:bottom w:val="dotted" w:sz="4" w:space="0" w:color="auto"/>
            </w:tcBorders>
            <w:shd w:val="clear" w:color="auto" w:fill="auto"/>
          </w:tcPr>
          <w:p w:rsidR="00662F3E" w:rsidRPr="00995CD4" w:rsidRDefault="00662F3E" w:rsidP="00C96FBA">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rsidR="00662F3E" w:rsidRPr="00995CD4" w:rsidRDefault="00662F3E" w:rsidP="00C96FBA">
            <w:pPr>
              <w:pStyle w:val="Tableheading"/>
              <w:keepNext/>
              <w:keepLines/>
            </w:pPr>
            <w:r w:rsidRPr="00995CD4">
              <w:t xml:space="preserve">Recommended action </w:t>
            </w:r>
            <w:r w:rsidR="00E56267">
              <w:t>or</w:t>
            </w:r>
            <w:r w:rsidRPr="00995CD4">
              <w:t xml:space="preserve"> comment</w:t>
            </w:r>
          </w:p>
        </w:tc>
      </w:tr>
      <w:tr w:rsidR="00662F3E" w:rsidRPr="005D296D" w:rsidTr="00C96FBA">
        <w:trPr>
          <w:cnfStyle w:val="000000100000" w:firstRow="0" w:lastRow="0" w:firstColumn="0" w:lastColumn="0" w:oddVBand="0" w:evenVBand="0" w:oddHBand="1" w:evenHBand="0" w:firstRowFirstColumn="0" w:firstRowLastColumn="0" w:lastRowFirstColumn="0" w:lastRowLastColumn="0"/>
        </w:trPr>
        <w:sdt>
          <w:sdtPr>
            <w:id w:val="1390689258"/>
            <w:placeholder>
              <w:docPart w:val="48520F004B3043C29DB5507DF63C844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662F3E" w:rsidRDefault="00827E49" w:rsidP="00C96FBA">
                <w:pPr>
                  <w:pStyle w:val="Tabletext"/>
                  <w:keepNext/>
                  <w:keepLines/>
                </w:pPr>
                <w:r w:rsidRPr="00845A2B">
                  <w:rPr>
                    <w:rStyle w:val="PlaceholderText"/>
                    <w:rFonts w:eastAsiaTheme="minorHAnsi"/>
                  </w:rPr>
                  <w:t>Click here to enter text.</w:t>
                </w:r>
              </w:p>
            </w:tc>
          </w:sdtContent>
        </w:sdt>
        <w:sdt>
          <w:sdtPr>
            <w:id w:val="-1075669971"/>
            <w:placeholder>
              <w:docPart w:val="463952380FEB469EA6618DF73F36A8B7"/>
            </w:placeholder>
            <w:showingPlcHdr/>
          </w:sdtPr>
          <w:sdtEndPr/>
          <w:sdtContent>
            <w:tc>
              <w:tcPr>
                <w:tcW w:w="1333" w:type="pct"/>
                <w:tcBorders>
                  <w:top w:val="dotted" w:sz="4" w:space="0" w:color="auto"/>
                  <w:left w:val="nil"/>
                  <w:bottom w:val="dotted" w:sz="4" w:space="0" w:color="auto"/>
                  <w:right w:val="nil"/>
                </w:tcBorders>
                <w:shd w:val="clear" w:color="auto" w:fill="auto"/>
              </w:tcPr>
              <w:p w:rsidR="00662F3E" w:rsidRDefault="00827E49" w:rsidP="00C96FBA">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43227B56C0104228BE78C9474745B00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662F3E" w:rsidRDefault="00827E49" w:rsidP="00C96FBA">
                <w:pPr>
                  <w:pStyle w:val="Tabletext"/>
                  <w:keepNext/>
                  <w:keepLines/>
                </w:pPr>
                <w:r w:rsidRPr="00845A2B">
                  <w:rPr>
                    <w:rStyle w:val="PlaceholderText"/>
                    <w:rFonts w:eastAsiaTheme="minorHAnsi"/>
                  </w:rPr>
                  <w:t>Click here to enter text.</w:t>
                </w:r>
              </w:p>
            </w:tc>
          </w:sdtContent>
        </w:sdt>
      </w:tr>
      <w:tr w:rsidR="00662F3E" w:rsidRPr="005D296D" w:rsidTr="00C96FBA">
        <w:trPr>
          <w:cnfStyle w:val="000000010000" w:firstRow="0" w:lastRow="0" w:firstColumn="0" w:lastColumn="0" w:oddVBand="0" w:evenVBand="0" w:oddHBand="0" w:evenHBand="1" w:firstRowFirstColumn="0" w:firstRowLastColumn="0" w:lastRowFirstColumn="0" w:lastRowLastColumn="0"/>
        </w:trPr>
        <w:sdt>
          <w:sdtPr>
            <w:id w:val="916903118"/>
            <w:placeholder>
              <w:docPart w:val="5A9E9388CD754F0DA215F794F4B9337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662F3E" w:rsidRPr="005D296D" w:rsidRDefault="00827E49" w:rsidP="00C96FBA">
                <w:pPr>
                  <w:pStyle w:val="Tabletext"/>
                </w:pPr>
                <w:r w:rsidRPr="00845A2B">
                  <w:rPr>
                    <w:rStyle w:val="PlaceholderText"/>
                    <w:rFonts w:eastAsiaTheme="minorHAnsi"/>
                  </w:rPr>
                  <w:t>Click here to enter text.</w:t>
                </w:r>
              </w:p>
            </w:tc>
          </w:sdtContent>
        </w:sdt>
        <w:sdt>
          <w:sdtPr>
            <w:id w:val="-2034649043"/>
            <w:placeholder>
              <w:docPart w:val="2A40D119692248FCA60D1B2E2BEE4545"/>
            </w:placeholder>
            <w:showingPlcHdr/>
          </w:sdtPr>
          <w:sdtEndPr/>
          <w:sdtContent>
            <w:tc>
              <w:tcPr>
                <w:tcW w:w="1333" w:type="pct"/>
                <w:tcBorders>
                  <w:top w:val="dotted" w:sz="4" w:space="0" w:color="auto"/>
                  <w:left w:val="nil"/>
                  <w:bottom w:val="dotted" w:sz="4" w:space="0" w:color="auto"/>
                  <w:right w:val="nil"/>
                </w:tcBorders>
                <w:shd w:val="clear" w:color="auto" w:fill="auto"/>
              </w:tcPr>
              <w:p w:rsidR="00662F3E" w:rsidRPr="005D296D" w:rsidRDefault="00827E49" w:rsidP="00C96FBA">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0BC71F15522A4855A93FD400335FA1E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662F3E" w:rsidRPr="005D296D" w:rsidRDefault="00827E49" w:rsidP="00C96FBA">
                <w:pPr>
                  <w:pStyle w:val="Tabletext"/>
                </w:pPr>
                <w:r w:rsidRPr="00845A2B">
                  <w:rPr>
                    <w:rStyle w:val="PlaceholderText"/>
                    <w:rFonts w:eastAsiaTheme="minorHAnsi"/>
                  </w:rPr>
                  <w:t>Click here to enter text.</w:t>
                </w:r>
              </w:p>
            </w:tc>
          </w:sdtContent>
        </w:sdt>
      </w:tr>
      <w:tr w:rsidR="00662F3E" w:rsidRPr="005D296D" w:rsidTr="00C96FBA">
        <w:trPr>
          <w:cnfStyle w:val="000000100000" w:firstRow="0" w:lastRow="0" w:firstColumn="0" w:lastColumn="0" w:oddVBand="0" w:evenVBand="0" w:oddHBand="1" w:evenHBand="0" w:firstRowFirstColumn="0" w:firstRowLastColumn="0" w:lastRowFirstColumn="0" w:lastRowLastColumn="0"/>
        </w:trPr>
        <w:sdt>
          <w:sdtPr>
            <w:id w:val="-1910373439"/>
            <w:placeholder>
              <w:docPart w:val="9B6E54A34F164301B97867E82EF90DD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662F3E" w:rsidRPr="005D296D" w:rsidRDefault="00827E49" w:rsidP="00C96FBA">
                <w:pPr>
                  <w:pStyle w:val="Tabletext"/>
                </w:pPr>
                <w:r w:rsidRPr="00845A2B">
                  <w:rPr>
                    <w:rStyle w:val="PlaceholderText"/>
                    <w:rFonts w:eastAsiaTheme="minorHAnsi"/>
                  </w:rPr>
                  <w:t>Click here to enter text.</w:t>
                </w:r>
              </w:p>
            </w:tc>
          </w:sdtContent>
        </w:sdt>
        <w:sdt>
          <w:sdtPr>
            <w:id w:val="1581243915"/>
            <w:placeholder>
              <w:docPart w:val="A336F58A0F484E5585B5C671059AB6EF"/>
            </w:placeholder>
            <w:showingPlcHdr/>
          </w:sdtPr>
          <w:sdtEndPr/>
          <w:sdtContent>
            <w:tc>
              <w:tcPr>
                <w:tcW w:w="1333" w:type="pct"/>
                <w:tcBorders>
                  <w:top w:val="dotted" w:sz="4" w:space="0" w:color="auto"/>
                  <w:left w:val="nil"/>
                  <w:bottom w:val="dotted" w:sz="4" w:space="0" w:color="auto"/>
                  <w:right w:val="nil"/>
                </w:tcBorders>
                <w:shd w:val="clear" w:color="auto" w:fill="auto"/>
              </w:tcPr>
              <w:p w:rsidR="00662F3E" w:rsidRPr="005D296D" w:rsidRDefault="00827E49" w:rsidP="00C96FBA">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E2497E4F219C4B319EF3AD7735C4DA8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662F3E" w:rsidRPr="005D296D" w:rsidRDefault="00827E49" w:rsidP="00C96FBA">
                <w:pPr>
                  <w:pStyle w:val="Tabletext"/>
                </w:pPr>
                <w:r w:rsidRPr="00845A2B">
                  <w:rPr>
                    <w:rStyle w:val="PlaceholderText"/>
                    <w:rFonts w:eastAsiaTheme="minorHAnsi"/>
                  </w:rPr>
                  <w:t>Click here to enter text.</w:t>
                </w:r>
              </w:p>
            </w:tc>
          </w:sdtContent>
        </w:sdt>
      </w:tr>
      <w:tr w:rsidR="00662F3E" w:rsidRPr="005D296D" w:rsidTr="00C96FBA">
        <w:trPr>
          <w:cnfStyle w:val="000000010000" w:firstRow="0" w:lastRow="0" w:firstColumn="0" w:lastColumn="0" w:oddVBand="0" w:evenVBand="0" w:oddHBand="0" w:evenHBand="1" w:firstRowFirstColumn="0" w:firstRowLastColumn="0" w:lastRowFirstColumn="0" w:lastRowLastColumn="0"/>
        </w:trPr>
        <w:sdt>
          <w:sdtPr>
            <w:id w:val="1325165340"/>
            <w:placeholder>
              <w:docPart w:val="48179AB275294F3F855458655CA4E78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rsidR="00662F3E" w:rsidRPr="005D296D" w:rsidRDefault="00827E49" w:rsidP="00C96FBA">
                <w:pPr>
                  <w:pStyle w:val="Tabletext"/>
                </w:pPr>
                <w:r w:rsidRPr="00845A2B">
                  <w:rPr>
                    <w:rStyle w:val="PlaceholderText"/>
                    <w:rFonts w:eastAsiaTheme="minorHAnsi"/>
                  </w:rPr>
                  <w:t>Click here to enter text.</w:t>
                </w:r>
              </w:p>
            </w:tc>
          </w:sdtContent>
        </w:sdt>
        <w:sdt>
          <w:sdtPr>
            <w:id w:val="-1562859293"/>
            <w:placeholder>
              <w:docPart w:val="A2E2ED1543034B57B0C1C82B51D71A39"/>
            </w:placeholder>
            <w:showingPlcHdr/>
          </w:sdtPr>
          <w:sdtEndPr/>
          <w:sdtContent>
            <w:tc>
              <w:tcPr>
                <w:tcW w:w="1333" w:type="pct"/>
                <w:tcBorders>
                  <w:top w:val="dotted" w:sz="4" w:space="0" w:color="auto"/>
                  <w:left w:val="nil"/>
                  <w:right w:val="nil"/>
                </w:tcBorders>
                <w:shd w:val="clear" w:color="auto" w:fill="auto"/>
              </w:tcPr>
              <w:p w:rsidR="00662F3E" w:rsidRPr="005D296D" w:rsidRDefault="00827E49" w:rsidP="00C96FBA">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E016398D28E84D99BCBF19353998B9F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rsidR="00662F3E" w:rsidRPr="005D296D" w:rsidRDefault="00827E49" w:rsidP="00C96FBA">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662F3E" w:rsidTr="00C96FBA">
        <w:tc>
          <w:tcPr>
            <w:tcW w:w="9049" w:type="dxa"/>
          </w:tcPr>
          <w:p w:rsidR="00662F3E" w:rsidRPr="00285AFB" w:rsidRDefault="00A95480" w:rsidP="00C96FBA">
            <w:pPr>
              <w:pStyle w:val="Formquestions"/>
            </w:pPr>
            <w:r>
              <w:rPr>
                <w:b/>
              </w:rPr>
              <w:lastRenderedPageBreak/>
              <w:t>C</w:t>
            </w:r>
            <w:r w:rsidRPr="001B334F">
              <w:rPr>
                <w:b/>
              </w:rPr>
              <w:t>omments about health monitoring results (for example any early indications or diagnosis of injury, illness or disease):</w:t>
            </w:r>
            <w:r>
              <w:t xml:space="preserve">  </w:t>
            </w:r>
            <w:sdt>
              <w:sdtPr>
                <w:id w:val="891148688"/>
                <w:placeholder>
                  <w:docPart w:val="1FF8F11EDB0445D9B35BFEE2F8C6CB8F"/>
                </w:placeholder>
                <w:showingPlcHdr/>
              </w:sdtPr>
              <w:sdtEndPr/>
              <w:sdtContent>
                <w:r w:rsidR="00827E49" w:rsidRPr="00845A2B">
                  <w:rPr>
                    <w:rStyle w:val="PlaceholderText"/>
                    <w:rFonts w:eastAsiaTheme="minorHAnsi"/>
                  </w:rPr>
                  <w:t>Click here to enter text.</w:t>
                </w:r>
              </w:sdtContent>
            </w:sdt>
          </w:p>
        </w:tc>
      </w:tr>
    </w:tbl>
    <w:p w:rsidR="003066FC" w:rsidRPr="009A7DEF" w:rsidRDefault="003066FC" w:rsidP="003066FC">
      <w:pPr>
        <w:pStyle w:val="SWAFeatureHeading"/>
        <w:tabs>
          <w:tab w:val="left" w:pos="4536"/>
        </w:tabs>
        <w:rPr>
          <w:b w:val="0"/>
        </w:rPr>
      </w:pPr>
      <w:r w:rsidRPr="00131C88">
        <w:t xml:space="preserve">Recommendations </w:t>
      </w:r>
      <w:r w:rsidRPr="009A7DEF">
        <w:rPr>
          <w:b w:val="0"/>
        </w:rPr>
        <w:t xml:space="preserve">(by </w:t>
      </w:r>
      <w:r w:rsidR="0021273C">
        <w:rPr>
          <w:b w:val="0"/>
        </w:rPr>
        <w:t>registered</w:t>
      </w:r>
      <w:r w:rsidR="00797A90">
        <w:rPr>
          <w:b w:val="0"/>
        </w:rPr>
        <w:t xml:space="preserve"> medical practitioner</w:t>
      </w:r>
      <w:r w:rsidRPr="009A7DEF">
        <w:rPr>
          <w:b w:val="0"/>
        </w:rPr>
        <w:t>) (tick all relevant boxes)</w:t>
      </w:r>
    </w:p>
    <w:p w:rsidR="00827E49" w:rsidRDefault="00827E49" w:rsidP="004B29F3">
      <w:pPr>
        <w:pStyle w:val="Formquestions"/>
        <w:rPr>
          <w:b/>
        </w:rPr>
      </w:pPr>
      <w:r>
        <w:rPr>
          <w:b/>
        </w:rPr>
        <w:t>Further/additional health monitoring for worker</w:t>
      </w:r>
    </w:p>
    <w:p w:rsidR="00827E49" w:rsidRDefault="006D36D7" w:rsidP="004B29F3">
      <w:pPr>
        <w:pStyle w:val="Formquestions"/>
        <w:keepNext/>
        <w:keepLines/>
      </w:pPr>
      <w:sdt>
        <w:sdtPr>
          <w:id w:val="1355690765"/>
          <w14:checkbox>
            <w14:checked w14:val="0"/>
            <w14:checkedState w14:val="00FC" w14:font="Wingdings"/>
            <w14:uncheckedState w14:val="2610" w14:font="MS Gothic"/>
          </w14:checkbox>
        </w:sdtPr>
        <w:sdtEndPr/>
        <w:sdtContent>
          <w:r w:rsidR="00827E49">
            <w:rPr>
              <w:rFonts w:ascii="MS Gothic" w:eastAsia="MS Gothic" w:hAnsi="MS Gothic" w:hint="eastAsia"/>
            </w:rPr>
            <w:t>☐</w:t>
          </w:r>
        </w:sdtContent>
      </w:sdt>
      <w:r w:rsidR="00827E49">
        <w:t xml:space="preserve"> This is the final health monitoring report</w:t>
      </w:r>
    </w:p>
    <w:p w:rsidR="00827E49" w:rsidRDefault="006D36D7" w:rsidP="004B29F3">
      <w:pPr>
        <w:pStyle w:val="Formquestions"/>
        <w:keepNext/>
        <w:keepLines/>
      </w:pPr>
      <w:sdt>
        <w:sdtPr>
          <w:id w:val="-1799987556"/>
          <w14:checkbox>
            <w14:checked w14:val="0"/>
            <w14:checkedState w14:val="00FC" w14:font="Wingdings"/>
            <w14:uncheckedState w14:val="2610" w14:font="MS Gothic"/>
          </w14:checkbox>
        </w:sdtPr>
        <w:sdtEndPr/>
        <w:sdtContent>
          <w:r w:rsidR="00827E49">
            <w:rPr>
              <w:rFonts w:ascii="MS Gothic" w:eastAsia="MS Gothic" w:hAnsi="MS Gothic" w:hint="eastAsia"/>
            </w:rPr>
            <w:t>☐</w:t>
          </w:r>
        </w:sdtContent>
      </w:sdt>
      <w:r w:rsidR="00827E49" w:rsidRPr="00131C88">
        <w:t xml:space="preserve"> Repeat health assessment in </w:t>
      </w:r>
      <w:sdt>
        <w:sdtPr>
          <w:id w:val="1493766157"/>
          <w:placeholder>
            <w:docPart w:val="013FACE6A7ED4955B9A33B610F5C45A4"/>
          </w:placeholder>
          <w:showingPlcHdr/>
        </w:sdtPr>
        <w:sdtEndPr/>
        <w:sdtContent>
          <w:r w:rsidR="00827E49" w:rsidRPr="00F332E1">
            <w:rPr>
              <w:rStyle w:val="PlaceholderText"/>
              <w:rFonts w:eastAsiaTheme="majorEastAsia"/>
            </w:rPr>
            <w:t>Click here to enter text.</w:t>
          </w:r>
        </w:sdtContent>
      </w:sdt>
      <w:r w:rsidR="00827E49" w:rsidRPr="00131C88">
        <w:t xml:space="preserve"> month(s) / </w:t>
      </w:r>
      <w:sdt>
        <w:sdtPr>
          <w:id w:val="-2129771912"/>
          <w:placeholder>
            <w:docPart w:val="9D6F507C59F940B397E5F18B27DF5FF5"/>
          </w:placeholder>
          <w:showingPlcHdr/>
        </w:sdtPr>
        <w:sdtEndPr/>
        <w:sdtContent>
          <w:r w:rsidR="00827E49" w:rsidRPr="00F332E1">
            <w:rPr>
              <w:rStyle w:val="PlaceholderText"/>
              <w:rFonts w:eastAsiaTheme="majorEastAsia"/>
            </w:rPr>
            <w:t>Click here to enter text.</w:t>
          </w:r>
        </w:sdtContent>
      </w:sdt>
      <w:r w:rsidR="00827E49" w:rsidRPr="00131C88">
        <w:t xml:space="preserve"> week(s)</w:t>
      </w:r>
    </w:p>
    <w:p w:rsidR="00827E49" w:rsidRDefault="006D36D7" w:rsidP="004B29F3">
      <w:pPr>
        <w:pStyle w:val="Formquestions"/>
      </w:pPr>
      <w:sdt>
        <w:sdtPr>
          <w:id w:val="-1037581017"/>
          <w14:checkbox>
            <w14:checked w14:val="0"/>
            <w14:checkedState w14:val="00FC" w14:font="Wingdings"/>
            <w14:uncheckedState w14:val="2610" w14:font="MS Gothic"/>
          </w14:checkbox>
        </w:sdtPr>
        <w:sdtEndPr/>
        <w:sdtContent>
          <w:r w:rsidR="00827E49">
            <w:rPr>
              <w:rFonts w:ascii="MS Gothic" w:eastAsia="MS Gothic" w:hAnsi="MS Gothic" w:hint="eastAsia"/>
            </w:rPr>
            <w:t>☐</w:t>
          </w:r>
        </w:sdtContent>
      </w:sdt>
      <w:r w:rsidR="00827E49" w:rsidRPr="00131C88">
        <w:t xml:space="preserve"> Counselling required</w:t>
      </w:r>
    </w:p>
    <w:p w:rsidR="00827E49" w:rsidRPr="00131C88" w:rsidRDefault="006D36D7" w:rsidP="004B29F3">
      <w:pPr>
        <w:pStyle w:val="Formquestions"/>
        <w:keepNext/>
        <w:keepLines/>
      </w:pPr>
      <w:sdt>
        <w:sdtPr>
          <w:id w:val="-1444151957"/>
          <w14:checkbox>
            <w14:checked w14:val="0"/>
            <w14:checkedState w14:val="00FC" w14:font="Wingdings"/>
            <w14:uncheckedState w14:val="2610" w14:font="MS Gothic"/>
          </w14:checkbox>
        </w:sdtPr>
        <w:sdtEndPr/>
        <w:sdtContent>
          <w:r w:rsidR="00827E49">
            <w:rPr>
              <w:rFonts w:ascii="MS Gothic" w:eastAsia="MS Gothic" w:hAnsi="MS Gothic" w:hint="eastAsia"/>
            </w:rPr>
            <w:t>☐</w:t>
          </w:r>
        </w:sdtContent>
      </w:sdt>
      <w:r w:rsidR="00827E49" w:rsidRPr="00131C88">
        <w:t xml:space="preserve"> Medical examination by </w:t>
      </w:r>
      <w:r w:rsidR="00827E49">
        <w:t xml:space="preserve">registered medical practitioner. </w:t>
      </w:r>
      <w:r w:rsidR="00827E49" w:rsidRPr="00131C88">
        <w:t xml:space="preserve">On </w:t>
      </w:r>
      <w:sdt>
        <w:sdtPr>
          <w:id w:val="1569450285"/>
          <w:placeholder>
            <w:docPart w:val="752D866C8818400488A973C0AC339498"/>
          </w:placeholder>
          <w:showingPlcHdr/>
          <w:date>
            <w:dateFormat w:val="d/MM/yyyy"/>
            <w:lid w:val="en-AU"/>
            <w:storeMappedDataAs w:val="dateTime"/>
            <w:calendar w:val="gregorian"/>
          </w:date>
        </w:sdtPr>
        <w:sdtEndPr/>
        <w:sdtContent>
          <w:r w:rsidR="00827E49" w:rsidRPr="00A87704">
            <w:rPr>
              <w:rStyle w:val="PlaceholderText"/>
              <w:rFonts w:eastAsiaTheme="minorHAnsi"/>
            </w:rPr>
            <w:t>Click here to enter a date.</w:t>
          </w:r>
        </w:sdtContent>
      </w:sdt>
    </w:p>
    <w:p w:rsidR="00827E49" w:rsidRPr="00131C88" w:rsidRDefault="006D36D7" w:rsidP="004B29F3">
      <w:pPr>
        <w:pStyle w:val="Formquestions"/>
      </w:pPr>
      <w:sdt>
        <w:sdtPr>
          <w:id w:val="1084579630"/>
          <w14:checkbox>
            <w14:checked w14:val="0"/>
            <w14:checkedState w14:val="00FC" w14:font="Wingdings"/>
            <w14:uncheckedState w14:val="2610" w14:font="MS Gothic"/>
          </w14:checkbox>
        </w:sdtPr>
        <w:sdtEndPr/>
        <w:sdtContent>
          <w:r w:rsidR="00827E49">
            <w:rPr>
              <w:rFonts w:ascii="MS Gothic" w:eastAsia="MS Gothic" w:hAnsi="MS Gothic" w:hint="eastAsia"/>
            </w:rPr>
            <w:t>☐</w:t>
          </w:r>
        </w:sdtContent>
      </w:sdt>
      <w:r w:rsidR="00827E49" w:rsidRPr="00131C88">
        <w:t xml:space="preserve"> Referred to Medical Specialist </w:t>
      </w:r>
      <w:r w:rsidR="00827E49">
        <w:t>(</w:t>
      </w:r>
      <w:r w:rsidR="00827E49" w:rsidRPr="007A75AC">
        <w:t>respiratory/dermatology/other</w:t>
      </w:r>
      <w:r w:rsidR="00827E49">
        <w:t xml:space="preserve">). On </w:t>
      </w:r>
      <w:sdt>
        <w:sdtPr>
          <w:id w:val="-1091081244"/>
          <w:placeholder>
            <w:docPart w:val="1AA0E4262A30446BA840555C5D2E4D1B"/>
          </w:placeholder>
          <w:showingPlcHdr/>
          <w:date>
            <w:dateFormat w:val="d/MM/yyyy"/>
            <w:lid w:val="en-AU"/>
            <w:storeMappedDataAs w:val="dateTime"/>
            <w:calendar w:val="gregorian"/>
          </w:date>
        </w:sdtPr>
        <w:sdtEndPr/>
        <w:sdtContent>
          <w:r w:rsidR="00827E49" w:rsidRPr="00A87704">
            <w:rPr>
              <w:rStyle w:val="PlaceholderText"/>
              <w:rFonts w:eastAsiaTheme="minorHAnsi"/>
            </w:rPr>
            <w:t>Click here to enter a date.</w:t>
          </w:r>
        </w:sdtContent>
      </w:sdt>
    </w:p>
    <w:p w:rsidR="00827E49" w:rsidRPr="004B29F3" w:rsidRDefault="00827E49" w:rsidP="004B29F3">
      <w:pPr>
        <w:pStyle w:val="Formquestions"/>
        <w:rPr>
          <w:b/>
        </w:rPr>
      </w:pPr>
      <w:r>
        <w:rPr>
          <w:b/>
        </w:rPr>
        <w:t>Recommendations to PCBU</w:t>
      </w:r>
    </w:p>
    <w:p w:rsidR="00827E49" w:rsidRDefault="006D36D7" w:rsidP="00827E49">
      <w:pPr>
        <w:pStyle w:val="Formquestions"/>
      </w:pPr>
      <w:sdt>
        <w:sdtPr>
          <w:id w:val="-1542970734"/>
          <w14:checkbox>
            <w14:checked w14:val="0"/>
            <w14:checkedState w14:val="00FC" w14:font="Wingdings"/>
            <w14:uncheckedState w14:val="2610" w14:font="MS Gothic"/>
          </w14:checkbox>
        </w:sdtPr>
        <w:sdtEndPr/>
        <w:sdtContent>
          <w:r w:rsidR="00827E49">
            <w:rPr>
              <w:rFonts w:ascii="MS Gothic" w:eastAsia="MS Gothic" w:hAnsi="MS Gothic" w:hint="eastAsia"/>
            </w:rPr>
            <w:t>☐</w:t>
          </w:r>
        </w:sdtContent>
      </w:sdt>
      <w:r w:rsidR="00827E49" w:rsidRPr="00131C88">
        <w:t xml:space="preserve"> </w:t>
      </w:r>
      <w:r w:rsidR="00827E49">
        <w:t>The worker is s</w:t>
      </w:r>
      <w:r w:rsidR="00827E49" w:rsidRPr="00131C88">
        <w:t xml:space="preserve">uitable for work with </w:t>
      </w:r>
      <w:bookmarkStart w:id="21" w:name="Chemical2"/>
      <w:bookmarkEnd w:id="21"/>
      <w:r w:rsidR="00827E49">
        <w:t>MIBK</w:t>
      </w:r>
    </w:p>
    <w:p w:rsidR="00827E49" w:rsidRDefault="006D36D7" w:rsidP="004B29F3">
      <w:pPr>
        <w:pStyle w:val="Formquestions"/>
        <w:keepNext/>
        <w:keepLines/>
      </w:pPr>
      <w:sdt>
        <w:sdtPr>
          <w:id w:val="1918442769"/>
          <w14:checkbox>
            <w14:checked w14:val="0"/>
            <w14:checkedState w14:val="00FC" w14:font="Wingdings"/>
            <w14:uncheckedState w14:val="2610" w14:font="MS Gothic"/>
          </w14:checkbox>
        </w:sdtPr>
        <w:sdtEndPr/>
        <w:sdtContent>
          <w:r w:rsidR="00827E49">
            <w:rPr>
              <w:rFonts w:ascii="MS Gothic" w:eastAsia="MS Gothic" w:hAnsi="MS Gothic" w:hint="eastAsia"/>
            </w:rPr>
            <w:t>☐</w:t>
          </w:r>
        </w:sdtContent>
      </w:sdt>
      <w:r w:rsidR="00827E49" w:rsidRPr="00131C88">
        <w:t xml:space="preserve"> Review workplace controls</w:t>
      </w:r>
    </w:p>
    <w:p w:rsidR="00827E49" w:rsidRPr="00131C88" w:rsidRDefault="006D36D7" w:rsidP="004B29F3">
      <w:pPr>
        <w:pStyle w:val="Formquestions"/>
        <w:keepNext/>
        <w:keepLines/>
      </w:pPr>
      <w:sdt>
        <w:sdtPr>
          <w:id w:val="-858116359"/>
          <w14:checkbox>
            <w14:checked w14:val="0"/>
            <w14:checkedState w14:val="00FC" w14:font="Wingdings"/>
            <w14:uncheckedState w14:val="2610" w14:font="MS Gothic"/>
          </w14:checkbox>
        </w:sdtPr>
        <w:sdtEndPr/>
        <w:sdtContent>
          <w:r w:rsidR="00827E49">
            <w:rPr>
              <w:rFonts w:ascii="MS Gothic" w:eastAsia="MS Gothic" w:hAnsi="MS Gothic" w:hint="eastAsia"/>
            </w:rPr>
            <w:t>☐</w:t>
          </w:r>
        </w:sdtContent>
      </w:sdt>
      <w:r w:rsidR="00827E49" w:rsidRPr="00131C88">
        <w:t xml:space="preserve"> </w:t>
      </w:r>
      <w:r w:rsidR="00827E49">
        <w:t>The worker should be removed</w:t>
      </w:r>
      <w:r w:rsidR="00827E49" w:rsidRPr="00131C88">
        <w:t xml:space="preserve"> from work with</w:t>
      </w:r>
      <w:r w:rsidR="00827E49">
        <w:t xml:space="preserve"> </w:t>
      </w:r>
      <w:bookmarkStart w:id="22" w:name="Chemical1"/>
      <w:bookmarkEnd w:id="22"/>
      <w:r w:rsidR="00827E49">
        <w:t xml:space="preserve">MIBK. </w:t>
      </w:r>
      <w:r w:rsidR="00827E49" w:rsidRPr="00131C88">
        <w:t xml:space="preserve">On </w:t>
      </w:r>
      <w:sdt>
        <w:sdtPr>
          <w:id w:val="1499084222"/>
          <w:placeholder>
            <w:docPart w:val="BD7003F8515E4345BA90051DEA32CECF"/>
          </w:placeholder>
          <w:showingPlcHdr/>
          <w:date>
            <w:dateFormat w:val="d/MM/yyyy"/>
            <w:lid w:val="en-AU"/>
            <w:storeMappedDataAs w:val="dateTime"/>
            <w:calendar w:val="gregorian"/>
          </w:date>
        </w:sdtPr>
        <w:sdtEndPr/>
        <w:sdtContent>
          <w:r w:rsidR="00827E49" w:rsidRPr="00A87704">
            <w:rPr>
              <w:rStyle w:val="PlaceholderText"/>
              <w:rFonts w:eastAsiaTheme="minorHAnsi"/>
            </w:rPr>
            <w:t>Click here to enter a date.</w:t>
          </w:r>
        </w:sdtContent>
      </w:sdt>
    </w:p>
    <w:p w:rsidR="00827E49" w:rsidRDefault="006D36D7" w:rsidP="004B29F3">
      <w:pPr>
        <w:pStyle w:val="Formquestions"/>
      </w:pPr>
      <w:sdt>
        <w:sdtPr>
          <w:id w:val="-1803769912"/>
          <w14:checkbox>
            <w14:checked w14:val="0"/>
            <w14:checkedState w14:val="00FC" w14:font="Wingdings"/>
            <w14:uncheckedState w14:val="2610" w14:font="MS Gothic"/>
          </w14:checkbox>
        </w:sdtPr>
        <w:sdtEndPr/>
        <w:sdtContent>
          <w:r w:rsidR="00827E49">
            <w:rPr>
              <w:rFonts w:ascii="MS Gothic" w:eastAsia="MS Gothic" w:hAnsi="MS Gothic" w:hint="eastAsia"/>
            </w:rPr>
            <w:t>☐</w:t>
          </w:r>
        </w:sdtContent>
      </w:sdt>
      <w:r w:rsidR="00827E49" w:rsidRPr="00131C88">
        <w:t xml:space="preserve"> </w:t>
      </w:r>
      <w:r w:rsidR="00827E49">
        <w:t>The worker is f</w:t>
      </w:r>
      <w:r w:rsidR="00827E49" w:rsidRPr="00131C88">
        <w:t>it to resume work</w:t>
      </w:r>
      <w:r w:rsidR="00827E49">
        <w:t xml:space="preserve">. </w:t>
      </w:r>
      <w:r w:rsidR="00827E49" w:rsidRPr="00131C88">
        <w:t xml:space="preserve">On </w:t>
      </w:r>
      <w:sdt>
        <w:sdtPr>
          <w:id w:val="16579810"/>
          <w:placeholder>
            <w:docPart w:val="1F120BED5FCF4E5B8B81148B0992EEF9"/>
          </w:placeholder>
          <w:showingPlcHdr/>
          <w:date>
            <w:dateFormat w:val="d/MM/yyyy"/>
            <w:lid w:val="en-AU"/>
            <w:storeMappedDataAs w:val="dateTime"/>
            <w:calendar w:val="gregorian"/>
          </w:date>
        </w:sdtPr>
        <w:sdtEndPr/>
        <w:sdtContent>
          <w:r w:rsidR="00827E49" w:rsidRPr="00A87704">
            <w:rPr>
              <w:rStyle w:val="PlaceholderText"/>
              <w:rFonts w:eastAsiaTheme="minorHAnsi"/>
            </w:rPr>
            <w:t>Click here to enter a date.</w:t>
          </w:r>
        </w:sdtContent>
      </w:sdt>
    </w:p>
    <w:p w:rsidR="00827E49" w:rsidRPr="00131C88" w:rsidRDefault="006D36D7" w:rsidP="004B29F3">
      <w:pPr>
        <w:pStyle w:val="Formquestions"/>
      </w:pPr>
      <w:sdt>
        <w:sdtPr>
          <w:id w:val="212241829"/>
          <w14:checkbox>
            <w14:checked w14:val="0"/>
            <w14:checkedState w14:val="00FC" w14:font="Wingdings"/>
            <w14:uncheckedState w14:val="2610" w14:font="MS Gothic"/>
          </w14:checkbox>
        </w:sdtPr>
        <w:sdtEndPr/>
        <w:sdtContent>
          <w:r w:rsidR="00827E49">
            <w:rPr>
              <w:rFonts w:ascii="MS Gothic" w:eastAsia="MS Gothic" w:hAnsi="MS Gothic" w:hint="eastAsia"/>
            </w:rPr>
            <w:t>☐</w:t>
          </w:r>
        </w:sdtContent>
      </w:sdt>
      <w:r w:rsidR="00827E49">
        <w:t xml:space="preserve"> Biological monitoring results indicate unacceptably high exposure levels</w:t>
      </w:r>
    </w:p>
    <w:p w:rsidR="00827E49" w:rsidRDefault="00827E49" w:rsidP="004B29F3">
      <w:pPr>
        <w:pStyle w:val="Formquestions"/>
      </w:pPr>
      <w:r w:rsidRPr="008512F1">
        <w:rPr>
          <w:rStyle w:val="Strong"/>
        </w:rPr>
        <w:t>Specialist’s name:</w:t>
      </w:r>
      <w:r>
        <w:t xml:space="preserve"> </w:t>
      </w:r>
      <w:sdt>
        <w:sdtPr>
          <w:id w:val="2032831068"/>
          <w:placeholder>
            <w:docPart w:val="9F9798173D09479D903A8AAF1AECB8E8"/>
          </w:placeholder>
          <w:showingPlcHdr/>
        </w:sdtPr>
        <w:sdtEndPr/>
        <w:sdtContent>
          <w:r w:rsidRPr="00F332E1">
            <w:rPr>
              <w:rStyle w:val="PlaceholderText"/>
              <w:rFonts w:eastAsiaTheme="majorEastAsia"/>
            </w:rPr>
            <w:t>Click here to enter text.</w:t>
          </w:r>
        </w:sdtContent>
      </w:sdt>
    </w:p>
    <w:p w:rsidR="00827E49" w:rsidRPr="00131C88" w:rsidRDefault="00827E49" w:rsidP="004B29F3">
      <w:pPr>
        <w:pStyle w:val="Formquestions"/>
      </w:pPr>
      <w:r w:rsidRPr="008512F1">
        <w:rPr>
          <w:rStyle w:val="Strong"/>
        </w:rPr>
        <w:t>Additional comments or recommendations:</w:t>
      </w:r>
      <w:r>
        <w:t xml:space="preserve"> </w:t>
      </w:r>
      <w:sdt>
        <w:sdtPr>
          <w:id w:val="-1802758165"/>
          <w:placeholder>
            <w:docPart w:val="A5D230F989C04A7682044025F46DB98E"/>
          </w:placeholder>
          <w:showingPlcHdr/>
        </w:sdtPr>
        <w:sdtEndPr/>
        <w:sdtContent>
          <w:r w:rsidRPr="00F332E1">
            <w:rPr>
              <w:rStyle w:val="PlaceholderText"/>
              <w:rFonts w:eastAsiaTheme="majorEastAsia"/>
            </w:rPr>
            <w:t>Click here to enter text.</w:t>
          </w:r>
        </w:sdtContent>
      </w:sdt>
    </w:p>
    <w:p w:rsidR="003066FC" w:rsidRPr="009A7DEF" w:rsidRDefault="00797A90" w:rsidP="00827E49">
      <w:pPr>
        <w:pStyle w:val="SWAFeatureHeading"/>
        <w:tabs>
          <w:tab w:val="left" w:pos="4536"/>
        </w:tabs>
        <w:rPr>
          <w:b w:val="0"/>
        </w:rPr>
      </w:pPr>
      <w:r>
        <w:t>Registered medical practitioner</w:t>
      </w:r>
      <w:r w:rsidR="003066FC">
        <w:t xml:space="preserve"> </w:t>
      </w:r>
      <w:r w:rsidR="003066FC" w:rsidRPr="009A7DEF">
        <w:rPr>
          <w:b w:val="0"/>
        </w:rPr>
        <w:t>(responsible for supervising health monitoring)</w:t>
      </w:r>
    </w:p>
    <w:p w:rsidR="003066FC" w:rsidRDefault="003066FC" w:rsidP="00827E49">
      <w:pPr>
        <w:pStyle w:val="Formquestions"/>
        <w:keepNext/>
        <w:keepLines/>
      </w:pPr>
      <w:r w:rsidRPr="000A663B">
        <w:rPr>
          <w:rStyle w:val="Strong"/>
        </w:rPr>
        <w:t>Name:</w:t>
      </w:r>
      <w:r>
        <w:t xml:space="preserve"> </w:t>
      </w:r>
      <w:sdt>
        <w:sdtPr>
          <w:id w:val="-1032495831"/>
          <w:placeholder>
            <w:docPart w:val="ECD4FB08BA2F45ADA611FFC9FE161511"/>
          </w:placeholder>
          <w:showingPlcHdr/>
        </w:sdtPr>
        <w:sdtEndPr/>
        <w:sdtContent>
          <w:r w:rsidR="00827E49"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3066FC" w:rsidRPr="00B44CA5" w:rsidTr="00507B16">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3066FC" w:rsidRPr="00B44CA5" w:rsidRDefault="003066FC" w:rsidP="00827E49">
            <w:pPr>
              <w:pStyle w:val="Formquestions"/>
              <w:keepNext/>
              <w:keepLines/>
              <w:rPr>
                <w:rStyle w:val="Strong"/>
                <w:b/>
                <w:color w:val="000000" w:themeColor="text1"/>
              </w:rPr>
            </w:pPr>
            <w:r w:rsidRPr="00B44CA5">
              <w:rPr>
                <w:rStyle w:val="Strong"/>
                <w:b/>
                <w:color w:val="000000" w:themeColor="text1"/>
              </w:rPr>
              <w:t>Signature:</w:t>
            </w:r>
          </w:p>
        </w:tc>
      </w:tr>
      <w:tr w:rsidR="003066FC" w:rsidTr="00507B16">
        <w:trPr>
          <w:trHeight w:val="681"/>
        </w:trPr>
        <w:tc>
          <w:tcPr>
            <w:tcW w:w="9046" w:type="dxa"/>
            <w:tcBorders>
              <w:bottom w:val="dotted" w:sz="4" w:space="0" w:color="auto"/>
            </w:tcBorders>
            <w:shd w:val="clear" w:color="auto" w:fill="auto"/>
          </w:tcPr>
          <w:p w:rsidR="003066FC" w:rsidRDefault="003066FC" w:rsidP="00827E49">
            <w:pPr>
              <w:pStyle w:val="Formquestions"/>
              <w:keepNext/>
              <w:keepLines/>
              <w:rPr>
                <w:rStyle w:val="Strong"/>
              </w:rPr>
            </w:pPr>
          </w:p>
        </w:tc>
      </w:tr>
    </w:tbl>
    <w:p w:rsidR="003066FC" w:rsidRDefault="003066FC" w:rsidP="003066FC">
      <w:pPr>
        <w:pStyle w:val="Formquestions"/>
      </w:pPr>
      <w:r w:rsidRPr="000A663B">
        <w:rPr>
          <w:rStyle w:val="Strong"/>
        </w:rPr>
        <w:t>Date:</w:t>
      </w:r>
      <w:r>
        <w:t xml:space="preserve"> </w:t>
      </w:r>
      <w:sdt>
        <w:sdtPr>
          <w:id w:val="891553279"/>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3066FC" w:rsidRDefault="003066FC" w:rsidP="003066FC">
      <w:pPr>
        <w:pStyle w:val="Formquestions"/>
      </w:pPr>
      <w:r w:rsidRPr="000A663B">
        <w:rPr>
          <w:rStyle w:val="Strong"/>
        </w:rPr>
        <w:t>Tel:</w:t>
      </w:r>
      <w:r>
        <w:t xml:space="preserve"> </w:t>
      </w:r>
      <w:sdt>
        <w:sdtPr>
          <w:id w:val="1486827849"/>
          <w:placeholder>
            <w:docPart w:val="D359AF4A340648A3BA3109DEBB564546"/>
          </w:placeholder>
          <w:showingPlcHdr/>
        </w:sdtPr>
        <w:sdtEndPr/>
        <w:sdtContent>
          <w:r w:rsidR="00827E49"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463164284"/>
          <w:placeholder>
            <w:docPart w:val="B8C6413A6805408EA56714241C7A503A"/>
          </w:placeholder>
          <w:showingPlcHdr/>
        </w:sdtPr>
        <w:sdtEndPr/>
        <w:sdtContent>
          <w:r w:rsidR="00827E49" w:rsidRPr="00845A2B">
            <w:rPr>
              <w:rStyle w:val="PlaceholderText"/>
              <w:rFonts w:eastAsiaTheme="minorHAnsi"/>
            </w:rPr>
            <w:t>Click here to enter text.</w:t>
          </w:r>
        </w:sdtContent>
      </w:sdt>
      <w:r>
        <w:t xml:space="preserve"> </w:t>
      </w:r>
    </w:p>
    <w:p w:rsidR="003066FC" w:rsidRDefault="003066FC" w:rsidP="003066FC">
      <w:pPr>
        <w:pStyle w:val="Formquestions"/>
      </w:pPr>
      <w:r w:rsidRPr="000A663B">
        <w:rPr>
          <w:rStyle w:val="Strong"/>
        </w:rPr>
        <w:t>Registration Number:</w:t>
      </w:r>
      <w:r>
        <w:t xml:space="preserve"> </w:t>
      </w:r>
      <w:sdt>
        <w:sdtPr>
          <w:id w:val="433336019"/>
          <w:placeholder>
            <w:docPart w:val="A23A725437BC47988564CC5B6EA36ADB"/>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0A663B">
        <w:rPr>
          <w:rStyle w:val="Strong"/>
        </w:rPr>
        <w:t>Medical Practice:</w:t>
      </w:r>
      <w:r>
        <w:t xml:space="preserve"> </w:t>
      </w:r>
      <w:sdt>
        <w:sdtPr>
          <w:id w:val="-1527020564"/>
          <w:placeholder>
            <w:docPart w:val="C4F5222B736E4B1BA40C2F2E2F499F0C"/>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Pr>
          <w:rStyle w:val="Strong"/>
        </w:rPr>
        <w:t>A</w:t>
      </w:r>
      <w:r w:rsidRPr="00C956A4">
        <w:rPr>
          <w:rStyle w:val="Strong"/>
        </w:rPr>
        <w:t>ddress:</w:t>
      </w:r>
      <w:r>
        <w:t xml:space="preserve"> </w:t>
      </w:r>
      <w:sdt>
        <w:sdtPr>
          <w:id w:val="1107857285"/>
          <w:placeholder>
            <w:docPart w:val="7F059C742D3F418490711FA0BBF6DBBF"/>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Suburb:</w:t>
      </w:r>
      <w:r>
        <w:t xml:space="preserve"> </w:t>
      </w:r>
      <w:sdt>
        <w:sdtPr>
          <w:id w:val="883839351"/>
          <w:placeholder>
            <w:docPart w:val="A1F999B724A248C8B73759C510021E9E"/>
          </w:placeholder>
          <w:showingPlcHdr/>
        </w:sdtPr>
        <w:sdtEndPr/>
        <w:sdtContent>
          <w:r w:rsidR="00827E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24317992"/>
          <w:placeholder>
            <w:docPart w:val="72D4B5AE8668467AB924C5C8401EB2C4"/>
          </w:placeholder>
          <w:showingPlcHdr/>
        </w:sdtPr>
        <w:sdtEndPr/>
        <w:sdtContent>
          <w:r w:rsidR="00827E49" w:rsidRPr="00845A2B">
            <w:rPr>
              <w:rStyle w:val="PlaceholderText"/>
              <w:rFonts w:eastAsiaTheme="minorHAnsi"/>
            </w:rPr>
            <w:t>Click here to enter text.</w:t>
          </w:r>
        </w:sdtContent>
      </w:sdt>
    </w:p>
    <w:p w:rsidR="003066FC" w:rsidRDefault="003066FC" w:rsidP="003066FC"/>
    <w:p w:rsidR="0080114E" w:rsidRDefault="0080114E" w:rsidP="0080114E">
      <w:pPr>
        <w:pStyle w:val="Heading2Redforforms"/>
        <w:numPr>
          <w:ilvl w:val="0"/>
          <w:numId w:val="0"/>
        </w:numPr>
        <w:ind w:left="357" w:hanging="357"/>
        <w:sectPr w:rsidR="0080114E" w:rsidSect="00EA625A">
          <w:headerReference w:type="default" r:id="rId29"/>
          <w:type w:val="oddPage"/>
          <w:pgSz w:w="11906" w:h="16838"/>
          <w:pgMar w:top="1418" w:right="1797" w:bottom="1440" w:left="1276" w:header="709" w:footer="709" w:gutter="0"/>
          <w:cols w:space="242"/>
          <w:docGrid w:linePitch="360"/>
        </w:sectPr>
      </w:pPr>
    </w:p>
    <w:p w:rsidR="003066FC" w:rsidRPr="008B28E6" w:rsidRDefault="003066FC" w:rsidP="00C96FBA">
      <w:pPr>
        <w:pStyle w:val="Heading2Redforforms"/>
        <w:numPr>
          <w:ilvl w:val="0"/>
          <w:numId w:val="0"/>
        </w:numPr>
      </w:pPr>
      <w:bookmarkStart w:id="23" w:name="_Toc22736373"/>
      <w:r>
        <w:lastRenderedPageBreak/>
        <w:t xml:space="preserve">Section 2 – This section to be retained by the </w:t>
      </w:r>
      <w:r w:rsidR="00797A90">
        <w:t>registered medical practitioner</w:t>
      </w:r>
      <w:bookmarkEnd w:id="23"/>
    </w:p>
    <w:p w:rsidR="003066FC" w:rsidRPr="009E6477" w:rsidRDefault="003066FC" w:rsidP="003066FC">
      <w:pPr>
        <w:pStyle w:val="SWAFeatureHeading"/>
        <w:tabs>
          <w:tab w:val="left" w:pos="4536"/>
        </w:tabs>
      </w:pPr>
      <w:r w:rsidRPr="009E6477">
        <w:t xml:space="preserve">Person </w:t>
      </w:r>
      <w:r w:rsidR="00A95480" w:rsidRPr="009E6477">
        <w:t>conducting a business or undertaking</w:t>
      </w:r>
    </w:p>
    <w:p w:rsidR="003066FC" w:rsidRDefault="003066FC" w:rsidP="003066FC">
      <w:pPr>
        <w:pStyle w:val="Formquestions"/>
      </w:pPr>
      <w:r w:rsidRPr="00C956A4">
        <w:rPr>
          <w:rStyle w:val="Strong"/>
        </w:rPr>
        <w:t>Company/organisation name:</w:t>
      </w:r>
      <w:r>
        <w:t xml:space="preserve"> </w:t>
      </w:r>
      <w:sdt>
        <w:sdtPr>
          <w:id w:val="-1933965329"/>
          <w:placeholder>
            <w:docPart w:val="47B97F0414154974A65D6B7A6E318C85"/>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Site address:</w:t>
      </w:r>
      <w:r>
        <w:t xml:space="preserve"> </w:t>
      </w:r>
      <w:sdt>
        <w:sdtPr>
          <w:id w:val="-1643726027"/>
          <w:placeholder>
            <w:docPart w:val="325DE41CBBA34058A1FF3972F2C3E112"/>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Suburb:</w:t>
      </w:r>
      <w:r>
        <w:t xml:space="preserve"> </w:t>
      </w:r>
      <w:sdt>
        <w:sdtPr>
          <w:id w:val="862321703"/>
          <w:placeholder>
            <w:docPart w:val="07C2A94250CD488A8E0CA8ADD64BB4A0"/>
          </w:placeholder>
          <w:showingPlcHdr/>
        </w:sdtPr>
        <w:sdtEndPr/>
        <w:sdtContent>
          <w:r w:rsidR="00827E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483698917"/>
          <w:placeholder>
            <w:docPart w:val="6A92E1404DBC48B5AC6F57D8600DBB83"/>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Site Tel:</w:t>
      </w:r>
      <w:r>
        <w:t xml:space="preserve"> </w:t>
      </w:r>
      <w:sdt>
        <w:sdtPr>
          <w:id w:val="-160779638"/>
          <w:placeholder>
            <w:docPart w:val="18BD4817901A49E98E55E61A78C3F9C3"/>
          </w:placeholder>
          <w:showingPlcHdr/>
        </w:sdtPr>
        <w:sdtEndPr/>
        <w:sdtContent>
          <w:r w:rsidR="00827E4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261291137"/>
          <w:placeholder>
            <w:docPart w:val="212821D80A4E4A3084F3702883159EA7"/>
          </w:placeholder>
          <w:showingPlcHdr/>
        </w:sdtPr>
        <w:sdtEndPr/>
        <w:sdtContent>
          <w:r w:rsidR="00827E49" w:rsidRPr="00845A2B">
            <w:rPr>
              <w:rStyle w:val="PlaceholderText"/>
              <w:rFonts w:eastAsiaTheme="minorHAnsi"/>
            </w:rPr>
            <w:t>Click here to enter text.</w:t>
          </w:r>
        </w:sdtContent>
      </w:sdt>
      <w:r>
        <w:t xml:space="preserve"> </w:t>
      </w:r>
    </w:p>
    <w:p w:rsidR="003066FC" w:rsidRDefault="003066FC" w:rsidP="003066FC">
      <w:pPr>
        <w:pStyle w:val="Formquestions"/>
      </w:pPr>
      <w:r w:rsidRPr="00C956A4">
        <w:rPr>
          <w:rStyle w:val="Strong"/>
        </w:rPr>
        <w:t>Contact Name:</w:t>
      </w:r>
      <w:r>
        <w:t xml:space="preserve"> </w:t>
      </w:r>
      <w:sdt>
        <w:sdtPr>
          <w:id w:val="483898294"/>
          <w:placeholder>
            <w:docPart w:val="F8AEB7F8CC7743DF975C2272E4BB6F6F"/>
          </w:placeholder>
          <w:showingPlcHdr/>
        </w:sdtPr>
        <w:sdtEndPr/>
        <w:sdtContent>
          <w:r w:rsidR="00827E49" w:rsidRPr="00845A2B">
            <w:rPr>
              <w:rStyle w:val="PlaceholderText"/>
              <w:rFonts w:eastAsiaTheme="minorHAnsi"/>
            </w:rPr>
            <w:t>Click here to enter text.</w:t>
          </w:r>
        </w:sdtContent>
      </w:sdt>
    </w:p>
    <w:p w:rsidR="003066FC" w:rsidRPr="009E6477" w:rsidRDefault="003066FC" w:rsidP="003066FC">
      <w:pPr>
        <w:pStyle w:val="SWAFeatureHeading"/>
        <w:tabs>
          <w:tab w:val="left" w:pos="4536"/>
        </w:tabs>
      </w:pPr>
      <w:r w:rsidRPr="009E6477">
        <w:t>Other businesses or undertakings engaging the worker</w:t>
      </w:r>
      <w:r w:rsidR="00A95480">
        <w:tab/>
      </w:r>
      <w:r w:rsidR="00A95480">
        <w:tab/>
      </w:r>
      <w:r w:rsidR="00A95480">
        <w:tab/>
      </w:r>
      <w:sdt>
        <w:sdtPr>
          <w:id w:val="-799142730"/>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N/A</w:t>
      </w:r>
    </w:p>
    <w:p w:rsidR="003066FC" w:rsidRDefault="003066FC" w:rsidP="003066FC">
      <w:pPr>
        <w:pStyle w:val="Formquestions"/>
      </w:pPr>
      <w:r w:rsidRPr="00C956A4">
        <w:rPr>
          <w:rStyle w:val="Strong"/>
        </w:rPr>
        <w:t>Company/organisation name:</w:t>
      </w:r>
      <w:r>
        <w:t xml:space="preserve"> </w:t>
      </w:r>
      <w:sdt>
        <w:sdtPr>
          <w:id w:val="-1624849001"/>
          <w:placeholder>
            <w:docPart w:val="0C33B6E8CA03412B93744BAE600D6EE7"/>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Site address:</w:t>
      </w:r>
      <w:r>
        <w:t xml:space="preserve"> </w:t>
      </w:r>
      <w:sdt>
        <w:sdtPr>
          <w:id w:val="-1805225659"/>
          <w:placeholder>
            <w:docPart w:val="80ECFE5EA0BB423E9C81D316DE7CCC6F"/>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Suburb:</w:t>
      </w:r>
      <w:r>
        <w:t xml:space="preserve"> </w:t>
      </w:r>
      <w:sdt>
        <w:sdtPr>
          <w:id w:val="-1063412082"/>
          <w:placeholder>
            <w:docPart w:val="D0E7DE1B63CF42ADA823484547373AA9"/>
          </w:placeholder>
          <w:showingPlcHdr/>
        </w:sdtPr>
        <w:sdtEndPr/>
        <w:sdtContent>
          <w:r w:rsidR="00827E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475039484"/>
          <w:placeholder>
            <w:docPart w:val="E913B40725F94EFCB8E0D341359B7684"/>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Site Tel:</w:t>
      </w:r>
      <w:r>
        <w:t xml:space="preserve"> </w:t>
      </w:r>
      <w:sdt>
        <w:sdtPr>
          <w:id w:val="-899277020"/>
          <w:placeholder>
            <w:docPart w:val="3F9581CDC3794F54920725BD72F48102"/>
          </w:placeholder>
          <w:showingPlcHdr/>
        </w:sdtPr>
        <w:sdtEndPr/>
        <w:sdtContent>
          <w:r w:rsidR="00827E4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65000047"/>
          <w:placeholder>
            <w:docPart w:val="E9AEDF088C60428185446871465F0A6F"/>
          </w:placeholder>
          <w:showingPlcHdr/>
        </w:sdtPr>
        <w:sdtEndPr/>
        <w:sdtContent>
          <w:r w:rsidR="00827E49" w:rsidRPr="00845A2B">
            <w:rPr>
              <w:rStyle w:val="PlaceholderText"/>
              <w:rFonts w:eastAsiaTheme="minorHAnsi"/>
            </w:rPr>
            <w:t>Click here to enter text.</w:t>
          </w:r>
        </w:sdtContent>
      </w:sdt>
      <w:r>
        <w:t xml:space="preserve"> </w:t>
      </w:r>
    </w:p>
    <w:p w:rsidR="003066FC" w:rsidRDefault="003066FC" w:rsidP="003066FC">
      <w:pPr>
        <w:pStyle w:val="Formquestions"/>
      </w:pPr>
      <w:r w:rsidRPr="00C956A4">
        <w:rPr>
          <w:rStyle w:val="Strong"/>
        </w:rPr>
        <w:t>Contact Name:</w:t>
      </w:r>
      <w:r>
        <w:t xml:space="preserve"> </w:t>
      </w:r>
      <w:sdt>
        <w:sdtPr>
          <w:id w:val="1486738203"/>
          <w:showingPlcHdr/>
        </w:sdtPr>
        <w:sdtEndPr/>
        <w:sdtContent>
          <w:r w:rsidR="00827E49">
            <w:t xml:space="preserve">     </w:t>
          </w:r>
        </w:sdtContent>
      </w:sdt>
    </w:p>
    <w:p w:rsidR="003066FC" w:rsidRPr="009E6477" w:rsidRDefault="003066FC" w:rsidP="003066FC">
      <w:pPr>
        <w:pStyle w:val="SWAFeatureHeading"/>
        <w:keepNext w:val="0"/>
        <w:keepLines w:val="0"/>
        <w:tabs>
          <w:tab w:val="left" w:pos="4536"/>
        </w:tabs>
      </w:pPr>
      <w:r w:rsidRPr="009E6477">
        <w:t xml:space="preserve">Worker details </w:t>
      </w:r>
      <w:r w:rsidRPr="00A95480">
        <w:rPr>
          <w:b w:val="0"/>
        </w:rPr>
        <w:t>(tick</w:t>
      </w:r>
      <w:r w:rsidRPr="00AF2F73">
        <w:rPr>
          <w:b w:val="0"/>
        </w:rPr>
        <w:t xml:space="preserve"> all relevant boxes)</w:t>
      </w:r>
    </w:p>
    <w:p w:rsidR="003066FC" w:rsidRPr="00FD7215" w:rsidRDefault="003066FC" w:rsidP="003066FC">
      <w:pPr>
        <w:pStyle w:val="Formquestions"/>
      </w:pPr>
      <w:r w:rsidRPr="00FD7215">
        <w:rPr>
          <w:rStyle w:val="Strong"/>
        </w:rPr>
        <w:t>Surname:</w:t>
      </w:r>
      <w:r w:rsidRPr="00FD7215">
        <w:t xml:space="preserve"> </w:t>
      </w:r>
      <w:sdt>
        <w:sdtPr>
          <w:id w:val="288472542"/>
          <w:placeholder>
            <w:docPart w:val="BAACC0ACF1F84B2C8104917EF79EB945"/>
          </w:placeholder>
          <w:showingPlcHdr/>
        </w:sdtPr>
        <w:sdtEndPr/>
        <w:sdtContent>
          <w:r w:rsidR="00827E49"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486974437"/>
          <w:placeholder>
            <w:docPart w:val="35EEF0B4B266473E8F05FBA39BF86174"/>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FD7215">
        <w:rPr>
          <w:rStyle w:val="Strong"/>
        </w:rPr>
        <w:t>Date of birth:</w:t>
      </w:r>
      <w:r>
        <w:t xml:space="preserve"> </w:t>
      </w:r>
      <w:sdt>
        <w:sdtPr>
          <w:id w:val="1358236883"/>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rsidR="003066FC" w:rsidRDefault="003066FC" w:rsidP="00C96FBA">
      <w:pPr>
        <w:pStyle w:val="Formquestions"/>
        <w:tabs>
          <w:tab w:val="left" w:pos="1559"/>
          <w:tab w:val="left" w:pos="2835"/>
        </w:tabs>
      </w:pPr>
      <w:r w:rsidRPr="00FD7215">
        <w:rPr>
          <w:rStyle w:val="Strong"/>
        </w:rPr>
        <w:t>Sex:</w:t>
      </w:r>
      <w:r>
        <w:t xml:space="preserve"> </w:t>
      </w:r>
      <w:sdt>
        <w:sdtPr>
          <w:id w:val="134497100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C96FBA">
        <w:tab/>
      </w:r>
      <w:sdt>
        <w:sdtPr>
          <w:id w:val="110238694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C96FBA">
        <w:tab/>
      </w:r>
      <w:sdt>
        <w:sdtPr>
          <w:id w:val="196307472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Pregnant/breastfeeding</w:t>
      </w:r>
    </w:p>
    <w:p w:rsidR="003066FC" w:rsidRDefault="003066FC" w:rsidP="003066FC">
      <w:pPr>
        <w:pStyle w:val="Formquestions"/>
      </w:pPr>
      <w:r>
        <w:rPr>
          <w:rStyle w:val="Strong"/>
        </w:rPr>
        <w:t>A</w:t>
      </w:r>
      <w:r w:rsidRPr="00C956A4">
        <w:rPr>
          <w:rStyle w:val="Strong"/>
        </w:rPr>
        <w:t>ddress:</w:t>
      </w:r>
      <w:r>
        <w:t xml:space="preserve"> </w:t>
      </w:r>
      <w:sdt>
        <w:sdtPr>
          <w:id w:val="1375351519"/>
          <w:placeholder>
            <w:docPart w:val="2EA76D54D85840FCA28B9CB1E3D30703"/>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Suburb:</w:t>
      </w:r>
      <w:r>
        <w:t xml:space="preserve"> </w:t>
      </w:r>
      <w:sdt>
        <w:sdtPr>
          <w:id w:val="-662305890"/>
          <w:placeholder>
            <w:docPart w:val="234AD4A28D1A4543B2C218BA70F39E32"/>
          </w:placeholder>
          <w:showingPlcHdr/>
        </w:sdtPr>
        <w:sdtEndPr/>
        <w:sdtContent>
          <w:r w:rsidR="00827E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47271127"/>
          <w:placeholder>
            <w:docPart w:val="DC47CA68E21A4C1EBA7F3C40876327A7"/>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9E6477">
        <w:rPr>
          <w:rStyle w:val="Strong"/>
        </w:rPr>
        <w:t>Current job:</w:t>
      </w:r>
      <w:r>
        <w:t xml:space="preserve"> </w:t>
      </w:r>
      <w:sdt>
        <w:sdtPr>
          <w:id w:val="554354871"/>
          <w:placeholder>
            <w:docPart w:val="1728A93E81CC4F85A5E15AE2FE1BB82E"/>
          </w:placeholder>
          <w:showingPlcHdr/>
        </w:sdtPr>
        <w:sdtEndPr/>
        <w:sdtContent>
          <w:r w:rsidR="00827E49" w:rsidRPr="00845A2B">
            <w:rPr>
              <w:rStyle w:val="PlaceholderText"/>
              <w:rFonts w:eastAsiaTheme="minorHAnsi"/>
            </w:rPr>
            <w:t>Click here to enter text.</w:t>
          </w:r>
        </w:sdtContent>
      </w:sdt>
      <w:r>
        <w:t xml:space="preserve"> </w:t>
      </w:r>
    </w:p>
    <w:p w:rsidR="003066FC" w:rsidRDefault="003066FC" w:rsidP="003066FC">
      <w:pPr>
        <w:pStyle w:val="Formquestions"/>
      </w:pPr>
      <w:r w:rsidRPr="009E6477">
        <w:rPr>
          <w:rStyle w:val="Strong"/>
        </w:rPr>
        <w:t>Tel (H):</w:t>
      </w:r>
      <w:r>
        <w:t xml:space="preserve"> </w:t>
      </w:r>
      <w:sdt>
        <w:sdtPr>
          <w:id w:val="-2017151668"/>
          <w:placeholder>
            <w:docPart w:val="9761CCB8204247FF8D88D45CC82E8292"/>
          </w:placeholder>
          <w:showingPlcHdr/>
        </w:sdtPr>
        <w:sdtEndPr/>
        <w:sdtContent>
          <w:r w:rsidR="00827E49"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797064403"/>
          <w:placeholder>
            <w:docPart w:val="AB2E6B3DB2AA4E46ACFD4278C8FB7FDF"/>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9E6477">
        <w:rPr>
          <w:rStyle w:val="Strong"/>
        </w:rPr>
        <w:t>Date started employment:</w:t>
      </w:r>
      <w:r>
        <w:t xml:space="preserve"> </w:t>
      </w:r>
      <w:sdt>
        <w:sdtPr>
          <w:id w:val="-1740707754"/>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3066FC" w:rsidRPr="00AF2F73" w:rsidRDefault="003066FC" w:rsidP="003066FC">
      <w:pPr>
        <w:pStyle w:val="SWAFeatureHeading"/>
        <w:tabs>
          <w:tab w:val="left" w:pos="4536"/>
        </w:tabs>
        <w:rPr>
          <w:b w:val="0"/>
        </w:rPr>
      </w:pPr>
      <w:r>
        <w:t>Past e</w:t>
      </w:r>
      <w:r w:rsidRPr="009E6477">
        <w:t>mp</w:t>
      </w:r>
      <w:r>
        <w:t>loyment</w:t>
      </w:r>
      <w:r w:rsidR="00C96FBA">
        <w:t xml:space="preserve"> and </w:t>
      </w:r>
      <w:r>
        <w:t xml:space="preserve">exposure details </w:t>
      </w:r>
      <w:r w:rsidRPr="00AF2F73">
        <w:rPr>
          <w:b w:val="0"/>
        </w:rPr>
        <w:t>(tick all relevant boxes)</w:t>
      </w:r>
    </w:p>
    <w:p w:rsidR="003066FC" w:rsidRPr="00FC6F12" w:rsidRDefault="003066FC" w:rsidP="003066FC">
      <w:pPr>
        <w:pStyle w:val="Formquestions"/>
        <w:rPr>
          <w:rStyle w:val="Strong"/>
        </w:rPr>
      </w:pPr>
      <w:r w:rsidRPr="00FC6F12">
        <w:rPr>
          <w:rStyle w:val="Strong"/>
        </w:rPr>
        <w:t>Have you ever worked in any of the following jobs</w:t>
      </w:r>
      <w:r w:rsidR="00C96FBA">
        <w:rPr>
          <w:rStyle w:val="Strong"/>
        </w:rPr>
        <w:t>?</w:t>
      </w:r>
      <w:r w:rsidRPr="00FC6F12">
        <w:rPr>
          <w:rStyle w:val="Strong"/>
        </w:rPr>
        <w:t xml:space="preserve"> </w:t>
      </w:r>
    </w:p>
    <w:p w:rsidR="003066FC" w:rsidRPr="009A7DEF" w:rsidRDefault="003066FC" w:rsidP="003066FC">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3066FC" w:rsidRPr="008D02A7" w:rsidTr="00507B16">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rsidR="003066FC" w:rsidRPr="008D02A7" w:rsidRDefault="003066FC" w:rsidP="00507B16">
            <w:pPr>
              <w:pStyle w:val="Tableheading"/>
              <w:keepNext/>
              <w:keepLines/>
              <w:rPr>
                <w:b/>
              </w:rPr>
            </w:pPr>
          </w:p>
        </w:tc>
        <w:tc>
          <w:tcPr>
            <w:tcW w:w="1489" w:type="pct"/>
            <w:shd w:val="clear" w:color="auto" w:fill="auto"/>
          </w:tcPr>
          <w:p w:rsidR="003066FC" w:rsidRPr="008D02A7" w:rsidRDefault="003066FC" w:rsidP="00507B16">
            <w:pPr>
              <w:pStyle w:val="Tableheading"/>
              <w:keepNext/>
              <w:keepLines/>
              <w:rPr>
                <w:b/>
              </w:rPr>
            </w:pPr>
          </w:p>
        </w:tc>
        <w:tc>
          <w:tcPr>
            <w:tcW w:w="548" w:type="pct"/>
            <w:shd w:val="clear" w:color="auto" w:fill="auto"/>
          </w:tcPr>
          <w:p w:rsidR="003066FC" w:rsidRPr="008D02A7" w:rsidRDefault="003066FC" w:rsidP="00507B16">
            <w:pPr>
              <w:pStyle w:val="Tableheading"/>
              <w:keepNext/>
              <w:keepLines/>
            </w:pPr>
          </w:p>
        </w:tc>
        <w:tc>
          <w:tcPr>
            <w:tcW w:w="548" w:type="pct"/>
            <w:shd w:val="clear" w:color="auto" w:fill="auto"/>
          </w:tcPr>
          <w:p w:rsidR="003066FC" w:rsidRPr="00C81593" w:rsidRDefault="003066FC" w:rsidP="00507B16">
            <w:pPr>
              <w:pStyle w:val="Tableheading"/>
              <w:keepNext/>
              <w:keepLines/>
            </w:pPr>
          </w:p>
        </w:tc>
        <w:tc>
          <w:tcPr>
            <w:tcW w:w="2120" w:type="pct"/>
            <w:shd w:val="clear" w:color="auto" w:fill="auto"/>
          </w:tcPr>
          <w:p w:rsidR="003066FC" w:rsidRPr="008D02A7" w:rsidRDefault="00C96FBA" w:rsidP="00507B16">
            <w:pPr>
              <w:pStyle w:val="Tableheading"/>
              <w:keepNext/>
              <w:keepLines/>
              <w:rPr>
                <w:b/>
              </w:rPr>
            </w:pPr>
            <w:r>
              <w:rPr>
                <w:b/>
              </w:rPr>
              <w:t>C</w:t>
            </w:r>
            <w:r w:rsidR="003066FC" w:rsidRPr="008D02A7">
              <w:rPr>
                <w:b/>
              </w:rPr>
              <w:t xml:space="preserve">omments </w:t>
            </w:r>
            <w:r w:rsidR="003066FC" w:rsidRPr="008D02A7">
              <w:t xml:space="preserve">(all </w:t>
            </w:r>
            <w:r w:rsidR="003066FC">
              <w:t>‘yes’</w:t>
            </w:r>
            <w:r w:rsidR="003066FC" w:rsidRPr="008D02A7">
              <w:t xml:space="preserve"> answers)</w:t>
            </w:r>
          </w:p>
        </w:tc>
      </w:tr>
      <w:tr w:rsidR="00A95480" w:rsidRPr="002C4719" w:rsidTr="00A95480">
        <w:tc>
          <w:tcPr>
            <w:tcW w:w="1784" w:type="pct"/>
            <w:gridSpan w:val="2"/>
            <w:shd w:val="clear" w:color="auto" w:fill="auto"/>
          </w:tcPr>
          <w:p w:rsidR="00A95480" w:rsidRPr="009F20D9" w:rsidRDefault="00A95480" w:rsidP="00507B16">
            <w:pPr>
              <w:pStyle w:val="Tabletext"/>
              <w:rPr>
                <w:rFonts w:cs="Arial"/>
                <w:b/>
              </w:rPr>
            </w:pPr>
            <w:r w:rsidRPr="009F20D9">
              <w:rPr>
                <w:rFonts w:cs="Arial"/>
              </w:rPr>
              <w:t>Solvent for gums, resins, paints, varnishes, lacquers and nitrocellulose</w:t>
            </w:r>
          </w:p>
        </w:tc>
        <w:tc>
          <w:tcPr>
            <w:tcW w:w="548" w:type="pct"/>
          </w:tcPr>
          <w:p w:rsidR="00A95480" w:rsidRPr="00C81593" w:rsidRDefault="006D36D7" w:rsidP="00507B16">
            <w:pPr>
              <w:pStyle w:val="Tabletext"/>
            </w:pPr>
            <w:sdt>
              <w:sdtPr>
                <w:id w:val="-1450779465"/>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548" w:type="pct"/>
            <w:shd w:val="clear" w:color="auto" w:fill="auto"/>
          </w:tcPr>
          <w:p w:rsidR="00A95480" w:rsidRPr="00C81593" w:rsidRDefault="006D36D7" w:rsidP="00507B16">
            <w:pPr>
              <w:pStyle w:val="Tabletext"/>
            </w:pPr>
            <w:sdt>
              <w:sdtPr>
                <w:id w:val="-1251190201"/>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1582821975"/>
            <w:placeholder>
              <w:docPart w:val="D71D4A08A6D846BB9530C69028839453"/>
            </w:placeholder>
            <w:showingPlcHdr/>
          </w:sdtPr>
          <w:sdtEndPr/>
          <w:sdtContent>
            <w:tc>
              <w:tcPr>
                <w:tcW w:w="2120" w:type="pct"/>
                <w:shd w:val="clear" w:color="auto" w:fill="auto"/>
              </w:tcPr>
              <w:p w:rsidR="00A95480" w:rsidRPr="002C4719" w:rsidRDefault="00A95480" w:rsidP="00507B16">
                <w:pPr>
                  <w:pStyle w:val="Tabletext"/>
                </w:pPr>
                <w:r w:rsidRPr="00845A2B">
                  <w:rPr>
                    <w:rStyle w:val="PlaceholderText"/>
                    <w:rFonts w:eastAsiaTheme="minorHAnsi"/>
                  </w:rPr>
                  <w:t>Click here to enter text.</w:t>
                </w:r>
              </w:p>
            </w:tc>
          </w:sdtContent>
        </w:sdt>
      </w:tr>
      <w:tr w:rsidR="00A95480" w:rsidRPr="002C4719" w:rsidTr="00A95480">
        <w:tc>
          <w:tcPr>
            <w:tcW w:w="1784" w:type="pct"/>
            <w:gridSpan w:val="2"/>
            <w:shd w:val="clear" w:color="auto" w:fill="auto"/>
          </w:tcPr>
          <w:p w:rsidR="00A95480" w:rsidRPr="009F20D9" w:rsidRDefault="00A95480" w:rsidP="00507B16">
            <w:pPr>
              <w:pStyle w:val="Tabletext"/>
              <w:rPr>
                <w:rFonts w:cs="Arial"/>
                <w:b/>
              </w:rPr>
            </w:pPr>
            <w:r w:rsidRPr="009F20D9">
              <w:rPr>
                <w:rFonts w:cs="Arial"/>
              </w:rPr>
              <w:t>Alcohol denaturant</w:t>
            </w:r>
          </w:p>
        </w:tc>
        <w:tc>
          <w:tcPr>
            <w:tcW w:w="548" w:type="pct"/>
          </w:tcPr>
          <w:p w:rsidR="00A95480" w:rsidRPr="00C81593" w:rsidRDefault="006D36D7" w:rsidP="00507B16">
            <w:pPr>
              <w:pStyle w:val="Tabletext"/>
            </w:pPr>
            <w:sdt>
              <w:sdtPr>
                <w:id w:val="1377891300"/>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548" w:type="pct"/>
            <w:shd w:val="clear" w:color="auto" w:fill="auto"/>
          </w:tcPr>
          <w:p w:rsidR="00A95480" w:rsidRPr="00C81593" w:rsidRDefault="006D36D7" w:rsidP="00507B16">
            <w:pPr>
              <w:pStyle w:val="Tabletext"/>
            </w:pPr>
            <w:sdt>
              <w:sdtPr>
                <w:id w:val="-858888710"/>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1951011860"/>
            <w:placeholder>
              <w:docPart w:val="61947A1CD6154CFE9300C82DC7602621"/>
            </w:placeholder>
            <w:showingPlcHdr/>
          </w:sdtPr>
          <w:sdtEndPr/>
          <w:sdtContent>
            <w:tc>
              <w:tcPr>
                <w:tcW w:w="2120" w:type="pct"/>
                <w:shd w:val="clear" w:color="auto" w:fill="auto"/>
              </w:tcPr>
              <w:p w:rsidR="00A95480" w:rsidRPr="002C4719" w:rsidRDefault="00A95480" w:rsidP="00507B16">
                <w:pPr>
                  <w:pStyle w:val="Tabletext"/>
                </w:pPr>
                <w:r w:rsidRPr="00845A2B">
                  <w:rPr>
                    <w:rStyle w:val="PlaceholderText"/>
                    <w:rFonts w:eastAsiaTheme="minorHAnsi"/>
                  </w:rPr>
                  <w:t>Click here to enter text.</w:t>
                </w:r>
              </w:p>
            </w:tc>
          </w:sdtContent>
        </w:sdt>
      </w:tr>
      <w:tr w:rsidR="00A95480" w:rsidRPr="002C4719" w:rsidTr="00A95480">
        <w:tc>
          <w:tcPr>
            <w:tcW w:w="1784" w:type="pct"/>
            <w:gridSpan w:val="2"/>
            <w:shd w:val="clear" w:color="auto" w:fill="auto"/>
          </w:tcPr>
          <w:p w:rsidR="00A95480" w:rsidRPr="009F20D9" w:rsidRDefault="00A95480" w:rsidP="00507B16">
            <w:pPr>
              <w:pStyle w:val="Tabletext"/>
              <w:rPr>
                <w:rFonts w:cs="Arial"/>
                <w:b/>
              </w:rPr>
            </w:pPr>
            <w:r w:rsidRPr="009F20D9">
              <w:rPr>
                <w:rFonts w:cs="Arial"/>
              </w:rPr>
              <w:t>Extraction of rare metals</w:t>
            </w:r>
          </w:p>
        </w:tc>
        <w:tc>
          <w:tcPr>
            <w:tcW w:w="548" w:type="pct"/>
          </w:tcPr>
          <w:p w:rsidR="00A95480" w:rsidRPr="00C81593" w:rsidRDefault="006D36D7" w:rsidP="00507B16">
            <w:pPr>
              <w:pStyle w:val="Tabletext"/>
            </w:pPr>
            <w:sdt>
              <w:sdtPr>
                <w:id w:val="452834606"/>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548" w:type="pct"/>
            <w:shd w:val="clear" w:color="auto" w:fill="auto"/>
          </w:tcPr>
          <w:p w:rsidR="00A95480" w:rsidRPr="00C81593" w:rsidRDefault="006D36D7" w:rsidP="00507B16">
            <w:pPr>
              <w:pStyle w:val="Tabletext"/>
            </w:pPr>
            <w:sdt>
              <w:sdtPr>
                <w:id w:val="-35967890"/>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900131644"/>
            <w:placeholder>
              <w:docPart w:val="4803673325314CD0827492E0C7D63CAA"/>
            </w:placeholder>
            <w:showingPlcHdr/>
          </w:sdtPr>
          <w:sdtEndPr/>
          <w:sdtContent>
            <w:tc>
              <w:tcPr>
                <w:tcW w:w="2120" w:type="pct"/>
                <w:shd w:val="clear" w:color="auto" w:fill="auto"/>
              </w:tcPr>
              <w:p w:rsidR="00A95480" w:rsidRPr="002C4719" w:rsidRDefault="00A95480" w:rsidP="00507B16">
                <w:pPr>
                  <w:pStyle w:val="Tabletext"/>
                </w:pPr>
                <w:r w:rsidRPr="00845A2B">
                  <w:rPr>
                    <w:rStyle w:val="PlaceholderText"/>
                    <w:rFonts w:eastAsiaTheme="minorHAnsi"/>
                  </w:rPr>
                  <w:t>Click here to enter text.</w:t>
                </w:r>
              </w:p>
            </w:tc>
          </w:sdtContent>
        </w:sdt>
      </w:tr>
      <w:tr w:rsidR="00A95480" w:rsidRPr="002C4719" w:rsidTr="00A95480">
        <w:tc>
          <w:tcPr>
            <w:tcW w:w="1784" w:type="pct"/>
            <w:gridSpan w:val="2"/>
            <w:shd w:val="clear" w:color="auto" w:fill="auto"/>
          </w:tcPr>
          <w:p w:rsidR="00A95480" w:rsidRPr="009F20D9" w:rsidRDefault="00A95480" w:rsidP="00507B16">
            <w:pPr>
              <w:pStyle w:val="Tabletext"/>
              <w:rPr>
                <w:rFonts w:cs="Arial"/>
              </w:rPr>
            </w:pPr>
            <w:r w:rsidRPr="00EE4818">
              <w:rPr>
                <w:rFonts w:cs="Arial"/>
              </w:rPr>
              <w:t>Synthetic flavouring adjuvant</w:t>
            </w:r>
          </w:p>
        </w:tc>
        <w:tc>
          <w:tcPr>
            <w:tcW w:w="548" w:type="pct"/>
          </w:tcPr>
          <w:p w:rsidR="00A95480" w:rsidRPr="00C81593" w:rsidRDefault="006D36D7" w:rsidP="00507B16">
            <w:pPr>
              <w:pStyle w:val="Tabletext"/>
            </w:pPr>
            <w:sdt>
              <w:sdtPr>
                <w:id w:val="1443889255"/>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548" w:type="pct"/>
            <w:shd w:val="clear" w:color="auto" w:fill="auto"/>
          </w:tcPr>
          <w:p w:rsidR="00A95480" w:rsidRPr="00C81593" w:rsidRDefault="006D36D7" w:rsidP="00507B16">
            <w:pPr>
              <w:pStyle w:val="Tabletext"/>
            </w:pPr>
            <w:sdt>
              <w:sdtPr>
                <w:id w:val="-1258441269"/>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69864833"/>
            <w:placeholder>
              <w:docPart w:val="D2AA62AABE4645EB892DE72E1C25A228"/>
            </w:placeholder>
            <w:showingPlcHdr/>
          </w:sdtPr>
          <w:sdtEndPr/>
          <w:sdtContent>
            <w:tc>
              <w:tcPr>
                <w:tcW w:w="2120" w:type="pct"/>
                <w:shd w:val="clear" w:color="auto" w:fill="auto"/>
              </w:tcPr>
              <w:p w:rsidR="00A95480" w:rsidRPr="002C4719" w:rsidRDefault="00A95480" w:rsidP="00507B16">
                <w:pPr>
                  <w:pStyle w:val="Tabletext"/>
                </w:pPr>
                <w:r w:rsidRPr="00845A2B">
                  <w:rPr>
                    <w:rStyle w:val="PlaceholderText"/>
                    <w:rFonts w:eastAsiaTheme="minorHAnsi"/>
                  </w:rPr>
                  <w:t>Click here to enter text.</w:t>
                </w:r>
              </w:p>
            </w:tc>
          </w:sdtContent>
        </w:sdt>
      </w:tr>
      <w:tr w:rsidR="00A95480" w:rsidRPr="002C4719" w:rsidTr="00A95480">
        <w:tc>
          <w:tcPr>
            <w:tcW w:w="1784" w:type="pct"/>
            <w:gridSpan w:val="2"/>
            <w:shd w:val="clear" w:color="auto" w:fill="auto"/>
          </w:tcPr>
          <w:p w:rsidR="00A95480" w:rsidRPr="009F20D9" w:rsidRDefault="00A95480" w:rsidP="00507B16">
            <w:pPr>
              <w:pStyle w:val="Tabletext"/>
              <w:rPr>
                <w:rFonts w:cs="Arial"/>
                <w:b/>
              </w:rPr>
            </w:pPr>
            <w:r w:rsidRPr="009F20D9">
              <w:rPr>
                <w:rFonts w:cs="Arial"/>
              </w:rPr>
              <w:lastRenderedPageBreak/>
              <w:t>Viscosity adjuster</w:t>
            </w:r>
          </w:p>
        </w:tc>
        <w:tc>
          <w:tcPr>
            <w:tcW w:w="548" w:type="pct"/>
          </w:tcPr>
          <w:p w:rsidR="00A95480" w:rsidRPr="00C81593" w:rsidRDefault="006D36D7" w:rsidP="00507B16">
            <w:pPr>
              <w:pStyle w:val="Tabletext"/>
            </w:pPr>
            <w:sdt>
              <w:sdtPr>
                <w:id w:val="38791887"/>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548" w:type="pct"/>
            <w:shd w:val="clear" w:color="auto" w:fill="auto"/>
          </w:tcPr>
          <w:p w:rsidR="00A95480" w:rsidRPr="00C81593" w:rsidRDefault="006D36D7" w:rsidP="00507B16">
            <w:pPr>
              <w:pStyle w:val="Tabletext"/>
            </w:pPr>
            <w:sdt>
              <w:sdtPr>
                <w:id w:val="-2087056696"/>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663935954"/>
            <w:placeholder>
              <w:docPart w:val="C55228389F104447A51D7EB3DBE31DEB"/>
            </w:placeholder>
            <w:showingPlcHdr/>
          </w:sdtPr>
          <w:sdtEndPr/>
          <w:sdtContent>
            <w:tc>
              <w:tcPr>
                <w:tcW w:w="2120" w:type="pct"/>
                <w:shd w:val="clear" w:color="auto" w:fill="auto"/>
              </w:tcPr>
              <w:p w:rsidR="00A95480" w:rsidRPr="002C4719" w:rsidRDefault="00A95480" w:rsidP="00507B16">
                <w:pPr>
                  <w:pStyle w:val="Tabletext"/>
                </w:pPr>
                <w:r w:rsidRPr="00845A2B">
                  <w:rPr>
                    <w:rStyle w:val="PlaceholderText"/>
                    <w:rFonts w:eastAsiaTheme="minorHAnsi"/>
                  </w:rPr>
                  <w:t>Click here to enter text.</w:t>
                </w:r>
              </w:p>
            </w:tc>
          </w:sdtContent>
        </w:sdt>
      </w:tr>
      <w:tr w:rsidR="00A95480" w:rsidRPr="002C4719" w:rsidTr="00A95480">
        <w:tc>
          <w:tcPr>
            <w:tcW w:w="1784" w:type="pct"/>
            <w:gridSpan w:val="2"/>
            <w:shd w:val="clear" w:color="auto" w:fill="auto"/>
          </w:tcPr>
          <w:p w:rsidR="00A95480" w:rsidRPr="009F20D9" w:rsidRDefault="00A95480" w:rsidP="00507B16">
            <w:pPr>
              <w:pStyle w:val="Tabletext"/>
              <w:rPr>
                <w:rFonts w:cs="Arial"/>
                <w:b/>
              </w:rPr>
            </w:pPr>
            <w:r w:rsidRPr="009F20D9">
              <w:rPr>
                <w:rFonts w:cs="Arial"/>
              </w:rPr>
              <w:t>Extraction solvent in the synthesis and purification of drugs</w:t>
            </w:r>
          </w:p>
        </w:tc>
        <w:tc>
          <w:tcPr>
            <w:tcW w:w="548" w:type="pct"/>
          </w:tcPr>
          <w:p w:rsidR="00A95480" w:rsidRPr="00C81593" w:rsidRDefault="006D36D7" w:rsidP="00507B16">
            <w:pPr>
              <w:pStyle w:val="Tabletext"/>
            </w:pPr>
            <w:sdt>
              <w:sdtPr>
                <w:id w:val="1033541106"/>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548" w:type="pct"/>
            <w:shd w:val="clear" w:color="auto" w:fill="auto"/>
          </w:tcPr>
          <w:p w:rsidR="00A95480" w:rsidRPr="00C81593" w:rsidRDefault="006D36D7" w:rsidP="00507B16">
            <w:pPr>
              <w:pStyle w:val="Tabletext"/>
            </w:pPr>
            <w:sdt>
              <w:sdtPr>
                <w:id w:val="-1026709603"/>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1500656180"/>
            <w:placeholder>
              <w:docPart w:val="B6AC66F732494FA2A29CC45C3FA25370"/>
            </w:placeholder>
            <w:showingPlcHdr/>
          </w:sdtPr>
          <w:sdtEndPr/>
          <w:sdtContent>
            <w:tc>
              <w:tcPr>
                <w:tcW w:w="2120" w:type="pct"/>
                <w:shd w:val="clear" w:color="auto" w:fill="auto"/>
              </w:tcPr>
              <w:p w:rsidR="00A95480" w:rsidRPr="002C4719" w:rsidRDefault="00A95480" w:rsidP="00507B16">
                <w:pPr>
                  <w:pStyle w:val="Tabletext"/>
                </w:pPr>
                <w:r w:rsidRPr="00845A2B">
                  <w:rPr>
                    <w:rStyle w:val="PlaceholderText"/>
                    <w:rFonts w:eastAsiaTheme="minorHAnsi"/>
                  </w:rPr>
                  <w:t>Click here to enter text.</w:t>
                </w:r>
              </w:p>
            </w:tc>
          </w:sdtContent>
        </w:sdt>
      </w:tr>
      <w:tr w:rsidR="00A95480" w:rsidRPr="002C4719" w:rsidTr="00A95480">
        <w:tc>
          <w:tcPr>
            <w:tcW w:w="1784" w:type="pct"/>
            <w:gridSpan w:val="2"/>
            <w:shd w:val="clear" w:color="auto" w:fill="auto"/>
          </w:tcPr>
          <w:p w:rsidR="00A95480" w:rsidRPr="009F20D9" w:rsidRDefault="00A95480" w:rsidP="00507B16">
            <w:pPr>
              <w:pStyle w:val="Tabletext"/>
              <w:rPr>
                <w:rFonts w:cs="Arial"/>
              </w:rPr>
            </w:pPr>
            <w:r>
              <w:rPr>
                <w:rFonts w:cs="Arial"/>
              </w:rPr>
              <w:t>Other (please specify)</w:t>
            </w:r>
          </w:p>
        </w:tc>
        <w:tc>
          <w:tcPr>
            <w:tcW w:w="548" w:type="pct"/>
          </w:tcPr>
          <w:p w:rsidR="00A95480" w:rsidRPr="00C81593" w:rsidRDefault="006D36D7" w:rsidP="00507B16">
            <w:pPr>
              <w:pStyle w:val="Tabletext"/>
            </w:pPr>
            <w:sdt>
              <w:sdtPr>
                <w:id w:val="2028215481"/>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548" w:type="pct"/>
            <w:shd w:val="clear" w:color="auto" w:fill="auto"/>
          </w:tcPr>
          <w:p w:rsidR="00A95480" w:rsidRPr="00C81593" w:rsidRDefault="006D36D7" w:rsidP="00507B16">
            <w:pPr>
              <w:pStyle w:val="Tabletext"/>
            </w:pPr>
            <w:sdt>
              <w:sdtPr>
                <w:id w:val="958985878"/>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1089657108"/>
            <w:placeholder>
              <w:docPart w:val="AC12241B139947E1A35405DC722B18FB"/>
            </w:placeholder>
            <w:showingPlcHdr/>
          </w:sdtPr>
          <w:sdtEndPr/>
          <w:sdtContent>
            <w:tc>
              <w:tcPr>
                <w:tcW w:w="2120" w:type="pct"/>
                <w:shd w:val="clear" w:color="auto" w:fill="auto"/>
              </w:tcPr>
              <w:p w:rsidR="00A95480" w:rsidRPr="002C4719" w:rsidRDefault="00A95480" w:rsidP="00507B16">
                <w:pPr>
                  <w:pStyle w:val="Tabletext"/>
                </w:pPr>
                <w:r w:rsidRPr="00845A2B">
                  <w:rPr>
                    <w:rStyle w:val="PlaceholderText"/>
                    <w:rFonts w:eastAsiaTheme="minorHAnsi"/>
                  </w:rPr>
                  <w:t>Click here to enter text.</w:t>
                </w:r>
              </w:p>
            </w:tc>
          </w:sdtContent>
        </w:sdt>
      </w:tr>
    </w:tbl>
    <w:p w:rsidR="003066FC" w:rsidRPr="00C245AE" w:rsidRDefault="003066FC" w:rsidP="003066FC">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3066FC" w:rsidRPr="002C4719" w:rsidTr="00507B16">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rsidR="003066FC" w:rsidRPr="002C4719" w:rsidRDefault="003066FC" w:rsidP="00507B16">
            <w:pPr>
              <w:pStyle w:val="Tableheading"/>
              <w:ind w:right="34"/>
              <w:jc w:val="right"/>
            </w:pPr>
          </w:p>
        </w:tc>
        <w:tc>
          <w:tcPr>
            <w:tcW w:w="1552" w:type="pct"/>
            <w:shd w:val="clear" w:color="auto" w:fill="auto"/>
          </w:tcPr>
          <w:p w:rsidR="003066FC" w:rsidRDefault="003066FC" w:rsidP="00507B16">
            <w:pPr>
              <w:pStyle w:val="Tableheading"/>
              <w:rPr>
                <w:szCs w:val="19"/>
              </w:rPr>
            </w:pPr>
          </w:p>
        </w:tc>
        <w:tc>
          <w:tcPr>
            <w:tcW w:w="549" w:type="pct"/>
            <w:shd w:val="clear" w:color="auto" w:fill="auto"/>
          </w:tcPr>
          <w:p w:rsidR="003066FC" w:rsidRPr="00D536CD" w:rsidRDefault="003066FC" w:rsidP="00507B16">
            <w:pPr>
              <w:pStyle w:val="Tableheading"/>
              <w:rPr>
                <w:szCs w:val="19"/>
              </w:rPr>
            </w:pPr>
          </w:p>
        </w:tc>
        <w:tc>
          <w:tcPr>
            <w:tcW w:w="483" w:type="pct"/>
            <w:shd w:val="clear" w:color="auto" w:fill="auto"/>
          </w:tcPr>
          <w:p w:rsidR="003066FC" w:rsidRPr="008D02A7" w:rsidRDefault="003066FC" w:rsidP="00507B16">
            <w:pPr>
              <w:pStyle w:val="Tableheading"/>
            </w:pPr>
          </w:p>
        </w:tc>
        <w:tc>
          <w:tcPr>
            <w:tcW w:w="2120" w:type="pct"/>
            <w:shd w:val="clear" w:color="auto" w:fill="auto"/>
          </w:tcPr>
          <w:p w:rsidR="003066FC" w:rsidRPr="002C4719" w:rsidRDefault="00C96FBA" w:rsidP="00507B16">
            <w:pPr>
              <w:pStyle w:val="Tableheading"/>
            </w:pPr>
            <w:r>
              <w:rPr>
                <w:b/>
              </w:rPr>
              <w:t>C</w:t>
            </w:r>
            <w:r w:rsidR="003066FC" w:rsidRPr="008D02A7">
              <w:rPr>
                <w:b/>
              </w:rPr>
              <w:t xml:space="preserve">omments </w:t>
            </w:r>
            <w:r w:rsidR="003066FC" w:rsidRPr="008D02A7">
              <w:t xml:space="preserve">(all </w:t>
            </w:r>
            <w:r w:rsidR="003066FC">
              <w:t>‘yes’</w:t>
            </w:r>
            <w:r w:rsidR="003066FC" w:rsidRPr="008D02A7">
              <w:t xml:space="preserve"> answers)</w:t>
            </w:r>
          </w:p>
        </w:tc>
      </w:tr>
      <w:tr w:rsidR="00A95480" w:rsidRPr="002C4719" w:rsidTr="00A95480">
        <w:tc>
          <w:tcPr>
            <w:tcW w:w="1848" w:type="pct"/>
            <w:gridSpan w:val="2"/>
            <w:shd w:val="clear" w:color="auto" w:fill="auto"/>
          </w:tcPr>
          <w:p w:rsidR="00A95480" w:rsidRPr="003B0628" w:rsidRDefault="00A95480" w:rsidP="00507B16">
            <w:pPr>
              <w:pStyle w:val="Tabletext"/>
            </w:pPr>
            <w:r w:rsidRPr="003B0628">
              <w:t>Did you suffer any incapacity lasting two weeks or longer in the last two years</w:t>
            </w:r>
          </w:p>
        </w:tc>
        <w:tc>
          <w:tcPr>
            <w:tcW w:w="549" w:type="pct"/>
            <w:shd w:val="clear" w:color="auto" w:fill="auto"/>
          </w:tcPr>
          <w:p w:rsidR="00A95480" w:rsidRPr="00C81593" w:rsidRDefault="006D36D7" w:rsidP="00507B16">
            <w:pPr>
              <w:pStyle w:val="Tabletext"/>
            </w:pPr>
            <w:sdt>
              <w:sdtPr>
                <w:id w:val="-1121075887"/>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662059996"/>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1361053383"/>
            <w:placeholder>
              <w:docPart w:val="F42167723ED845749F74D030190E0E71"/>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c>
          <w:tcPr>
            <w:tcW w:w="1848" w:type="pct"/>
            <w:gridSpan w:val="2"/>
            <w:shd w:val="clear" w:color="auto" w:fill="auto"/>
          </w:tcPr>
          <w:p w:rsidR="00A95480" w:rsidRPr="003B0628" w:rsidRDefault="00A95480" w:rsidP="00507B16">
            <w:pPr>
              <w:pStyle w:val="Tabletext"/>
            </w:pPr>
            <w:r w:rsidRPr="003B0628">
              <w:t>Have you ever had any operations or accidents or been hospitalised for any reason</w:t>
            </w:r>
          </w:p>
        </w:tc>
        <w:tc>
          <w:tcPr>
            <w:tcW w:w="549" w:type="pct"/>
            <w:shd w:val="clear" w:color="auto" w:fill="auto"/>
          </w:tcPr>
          <w:p w:rsidR="00A95480" w:rsidRPr="00C81593" w:rsidRDefault="006D36D7" w:rsidP="00507B16">
            <w:pPr>
              <w:pStyle w:val="Tabletext"/>
            </w:pPr>
            <w:sdt>
              <w:sdtPr>
                <w:id w:val="1944269596"/>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349918393"/>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1866751290"/>
            <w:placeholder>
              <w:docPart w:val="D04029F11A8649969E9AD0104BD0A893"/>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c>
          <w:tcPr>
            <w:tcW w:w="1848" w:type="pct"/>
            <w:gridSpan w:val="2"/>
            <w:shd w:val="clear" w:color="auto" w:fill="auto"/>
          </w:tcPr>
          <w:p w:rsidR="00A95480" w:rsidRPr="003B0628" w:rsidRDefault="00A95480" w:rsidP="00662F3E">
            <w:pPr>
              <w:pStyle w:val="Tabletext"/>
            </w:pPr>
            <w:r w:rsidRPr="003B0628">
              <w:t>Are you currently being treated by a doctor or other health professional for any illness or injury</w:t>
            </w:r>
          </w:p>
        </w:tc>
        <w:tc>
          <w:tcPr>
            <w:tcW w:w="549" w:type="pct"/>
            <w:shd w:val="clear" w:color="auto" w:fill="auto"/>
          </w:tcPr>
          <w:p w:rsidR="00A95480" w:rsidRPr="00C81593" w:rsidRDefault="006D36D7" w:rsidP="00507B16">
            <w:pPr>
              <w:pStyle w:val="Tabletext"/>
            </w:pPr>
            <w:sdt>
              <w:sdtPr>
                <w:id w:val="-332072948"/>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1309274422"/>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261029471"/>
            <w:placeholder>
              <w:docPart w:val="BDFB1CB6D8C348DE82E02A6EE9EC195C"/>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c>
          <w:tcPr>
            <w:tcW w:w="1848" w:type="pct"/>
            <w:gridSpan w:val="2"/>
            <w:shd w:val="clear" w:color="auto" w:fill="auto"/>
          </w:tcPr>
          <w:p w:rsidR="00A95480" w:rsidRPr="003B0628" w:rsidRDefault="00A95480" w:rsidP="00507B16">
            <w:pPr>
              <w:pStyle w:val="Tabletext"/>
            </w:pPr>
            <w:r w:rsidRPr="003B0628">
              <w:t>Are you currently receiving any medical treatment or taking any medications</w:t>
            </w:r>
            <w:r>
              <w:t>.</w:t>
            </w:r>
            <w:r w:rsidRPr="003B0628">
              <w:t xml:space="preserve"> Please detail.</w:t>
            </w:r>
          </w:p>
        </w:tc>
        <w:tc>
          <w:tcPr>
            <w:tcW w:w="549" w:type="pct"/>
            <w:shd w:val="clear" w:color="auto" w:fill="auto"/>
          </w:tcPr>
          <w:p w:rsidR="00A95480" w:rsidRPr="00C81593" w:rsidRDefault="006D36D7" w:rsidP="00507B16">
            <w:pPr>
              <w:pStyle w:val="Tabletext"/>
            </w:pPr>
            <w:sdt>
              <w:sdtPr>
                <w:id w:val="-523634560"/>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1040741119"/>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957032675"/>
            <w:placeholder>
              <w:docPart w:val="C14A72AF173143CB946B417B5A1CB691"/>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c>
          <w:tcPr>
            <w:tcW w:w="1848" w:type="pct"/>
            <w:gridSpan w:val="2"/>
            <w:shd w:val="clear" w:color="auto" w:fill="auto"/>
          </w:tcPr>
          <w:p w:rsidR="00A95480" w:rsidRDefault="00A95480" w:rsidP="00507B16">
            <w:pPr>
              <w:pStyle w:val="Tabletext"/>
            </w:pPr>
            <w:r w:rsidRPr="003B0628">
              <w:t>Do you currently smoke</w:t>
            </w:r>
          </w:p>
        </w:tc>
        <w:tc>
          <w:tcPr>
            <w:tcW w:w="549" w:type="pct"/>
            <w:shd w:val="clear" w:color="auto" w:fill="auto"/>
          </w:tcPr>
          <w:p w:rsidR="00A95480" w:rsidRPr="00C81593" w:rsidRDefault="006D36D7" w:rsidP="00507B16">
            <w:pPr>
              <w:pStyle w:val="Tabletext"/>
            </w:pPr>
            <w:sdt>
              <w:sdtPr>
                <w:id w:val="-615826866"/>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262961925"/>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1212031970"/>
            <w:placeholder>
              <w:docPart w:val="0CF285A1BEC14260AF5F100462D2606A"/>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F3058D" w:rsidRPr="002C4719" w:rsidTr="00A95480">
        <w:tc>
          <w:tcPr>
            <w:tcW w:w="1848" w:type="pct"/>
            <w:gridSpan w:val="2"/>
            <w:shd w:val="clear" w:color="auto" w:fill="auto"/>
          </w:tcPr>
          <w:p w:rsidR="00F3058D" w:rsidRPr="003B0628" w:rsidRDefault="00F3058D" w:rsidP="00F3058D">
            <w:pPr>
              <w:pStyle w:val="Tabletext"/>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rsidR="00F3058D" w:rsidRDefault="006D36D7" w:rsidP="00F3058D">
            <w:pPr>
              <w:pStyle w:val="Tabletext"/>
            </w:pPr>
            <w:sdt>
              <w:sdtPr>
                <w:id w:val="-1532960841"/>
                <w14:checkbox>
                  <w14:checked w14:val="0"/>
                  <w14:checkedState w14:val="00FC" w14:font="Wingdings"/>
                  <w14:uncheckedState w14:val="2610" w14:font="MS Gothic"/>
                </w14:checkbox>
              </w:sdtPr>
              <w:sdtEndPr/>
              <w:sdtContent>
                <w:r w:rsidR="00F3058D">
                  <w:rPr>
                    <w:rFonts w:ascii="MS Gothic" w:eastAsia="MS Gothic" w:hAnsi="MS Gothic" w:hint="eastAsia"/>
                  </w:rPr>
                  <w:t>☐</w:t>
                </w:r>
              </w:sdtContent>
            </w:sdt>
            <w:r w:rsidR="00F3058D">
              <w:t xml:space="preserve"> No</w:t>
            </w:r>
          </w:p>
        </w:tc>
        <w:tc>
          <w:tcPr>
            <w:tcW w:w="483" w:type="pct"/>
            <w:shd w:val="clear" w:color="auto" w:fill="auto"/>
          </w:tcPr>
          <w:p w:rsidR="00F3058D" w:rsidRDefault="006D36D7" w:rsidP="00F3058D">
            <w:pPr>
              <w:pStyle w:val="Tabletext"/>
            </w:pPr>
            <w:sdt>
              <w:sdtPr>
                <w:id w:val="-794988036"/>
                <w14:checkbox>
                  <w14:checked w14:val="0"/>
                  <w14:checkedState w14:val="00FC" w14:font="Wingdings"/>
                  <w14:uncheckedState w14:val="2610" w14:font="MS Gothic"/>
                </w14:checkbox>
              </w:sdtPr>
              <w:sdtEndPr/>
              <w:sdtContent>
                <w:r w:rsidR="00F3058D">
                  <w:rPr>
                    <w:rFonts w:ascii="MS Gothic" w:eastAsia="MS Gothic" w:hAnsi="MS Gothic" w:hint="eastAsia"/>
                  </w:rPr>
                  <w:t>☐</w:t>
                </w:r>
              </w:sdtContent>
            </w:sdt>
            <w:r w:rsidR="00F3058D">
              <w:t xml:space="preserve"> Yes</w:t>
            </w:r>
          </w:p>
        </w:tc>
        <w:tc>
          <w:tcPr>
            <w:tcW w:w="2120" w:type="pct"/>
            <w:shd w:val="clear" w:color="auto" w:fill="auto"/>
          </w:tcPr>
          <w:p w:rsidR="00F3058D" w:rsidRDefault="00F3058D" w:rsidP="00F3058D">
            <w:pPr>
              <w:pStyle w:val="Tabletext"/>
            </w:pPr>
          </w:p>
        </w:tc>
      </w:tr>
    </w:tbl>
    <w:p w:rsidR="003066FC" w:rsidRPr="0038593B" w:rsidRDefault="003066FC" w:rsidP="003066FC">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64444B" w:rsidRPr="002C4719" w:rsidTr="0064444B">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rsidR="0064444B" w:rsidRPr="0064444B" w:rsidRDefault="0064444B" w:rsidP="00507B16">
            <w:pPr>
              <w:pStyle w:val="Tableheading"/>
              <w:keepNext/>
              <w:keepLines/>
              <w:rPr>
                <w:b/>
                <w:szCs w:val="19"/>
              </w:rPr>
            </w:pPr>
            <w:r w:rsidRPr="0064444B">
              <w:rPr>
                <w:b/>
                <w:szCs w:val="19"/>
              </w:rPr>
              <w:t>Do you have or have you ever had:</w:t>
            </w:r>
          </w:p>
        </w:tc>
        <w:tc>
          <w:tcPr>
            <w:tcW w:w="483" w:type="pct"/>
            <w:shd w:val="clear" w:color="auto" w:fill="auto"/>
          </w:tcPr>
          <w:p w:rsidR="0064444B" w:rsidRPr="008D02A7" w:rsidRDefault="0064444B" w:rsidP="00507B16">
            <w:pPr>
              <w:pStyle w:val="Tableheading"/>
              <w:keepNext/>
              <w:keepLines/>
            </w:pPr>
          </w:p>
        </w:tc>
        <w:tc>
          <w:tcPr>
            <w:tcW w:w="2120" w:type="pct"/>
            <w:shd w:val="clear" w:color="auto" w:fill="auto"/>
          </w:tcPr>
          <w:p w:rsidR="0064444B" w:rsidRPr="002C4719" w:rsidRDefault="0064444B" w:rsidP="00507B16">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A95480" w:rsidRPr="002C4719" w:rsidTr="00A95480">
        <w:trPr>
          <w:cantSplit/>
        </w:trPr>
        <w:tc>
          <w:tcPr>
            <w:tcW w:w="1848" w:type="pct"/>
            <w:shd w:val="clear" w:color="auto" w:fill="auto"/>
          </w:tcPr>
          <w:p w:rsidR="00A95480" w:rsidRPr="00F07951" w:rsidRDefault="00A95480" w:rsidP="00507B16">
            <w:pPr>
              <w:pStyle w:val="Tabletext"/>
            </w:pPr>
            <w:r w:rsidRPr="00F07951">
              <w:t xml:space="preserve">Blurred vision or other vision problems </w:t>
            </w:r>
          </w:p>
        </w:tc>
        <w:tc>
          <w:tcPr>
            <w:tcW w:w="549" w:type="pct"/>
            <w:shd w:val="clear" w:color="auto" w:fill="auto"/>
          </w:tcPr>
          <w:p w:rsidR="00A95480" w:rsidRPr="00C81593" w:rsidRDefault="006D36D7" w:rsidP="00507B16">
            <w:pPr>
              <w:pStyle w:val="Tabletext"/>
            </w:pPr>
            <w:sdt>
              <w:sdtPr>
                <w:id w:val="-856193150"/>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547144758"/>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60992978"/>
            <w:placeholder>
              <w:docPart w:val="497B5AAA4BFF4137B3285B55AA13597B"/>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Pr>
        <w:tc>
          <w:tcPr>
            <w:tcW w:w="1848" w:type="pct"/>
            <w:shd w:val="clear" w:color="auto" w:fill="auto"/>
          </w:tcPr>
          <w:p w:rsidR="00A95480" w:rsidRPr="00F07951" w:rsidRDefault="00A95480" w:rsidP="00507B16">
            <w:pPr>
              <w:pStyle w:val="Tabletext"/>
            </w:pPr>
            <w:r>
              <w:t>Itchy or reddened eyes</w:t>
            </w:r>
          </w:p>
        </w:tc>
        <w:tc>
          <w:tcPr>
            <w:tcW w:w="549" w:type="pct"/>
            <w:shd w:val="clear" w:color="auto" w:fill="auto"/>
          </w:tcPr>
          <w:p w:rsidR="00A95480" w:rsidRPr="00C81593" w:rsidRDefault="006D36D7" w:rsidP="00507B16">
            <w:pPr>
              <w:pStyle w:val="Tabletext"/>
            </w:pPr>
            <w:sdt>
              <w:sdtPr>
                <w:id w:val="-991249654"/>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821422563"/>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1674951196"/>
            <w:placeholder>
              <w:docPart w:val="739E91BF368F409AA84D653C4D923055"/>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Pr>
        <w:tc>
          <w:tcPr>
            <w:tcW w:w="1848" w:type="pct"/>
            <w:shd w:val="clear" w:color="auto" w:fill="auto"/>
          </w:tcPr>
          <w:p w:rsidR="00A95480" w:rsidRPr="00F07951" w:rsidRDefault="00A95480" w:rsidP="00507B16">
            <w:pPr>
              <w:pStyle w:val="Tabletext"/>
            </w:pPr>
            <w:r>
              <w:t>R</w:t>
            </w:r>
            <w:r w:rsidRPr="00F07951">
              <w:t xml:space="preserve">unny </w:t>
            </w:r>
            <w:r>
              <w:t>or</w:t>
            </w:r>
            <w:r w:rsidRPr="00F07951">
              <w:t xml:space="preserve"> congested nose</w:t>
            </w:r>
          </w:p>
        </w:tc>
        <w:tc>
          <w:tcPr>
            <w:tcW w:w="549" w:type="pct"/>
            <w:shd w:val="clear" w:color="auto" w:fill="auto"/>
          </w:tcPr>
          <w:p w:rsidR="00A95480" w:rsidRPr="00C81593" w:rsidRDefault="006D36D7" w:rsidP="00507B16">
            <w:pPr>
              <w:pStyle w:val="Tabletext"/>
            </w:pPr>
            <w:sdt>
              <w:sdtPr>
                <w:id w:val="-2035574524"/>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2137475453"/>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926384513"/>
            <w:placeholder>
              <w:docPart w:val="B3F347641E954B938E728A8AAE055DA1"/>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Pr>
        <w:tc>
          <w:tcPr>
            <w:tcW w:w="1848" w:type="pct"/>
            <w:shd w:val="clear" w:color="auto" w:fill="auto"/>
          </w:tcPr>
          <w:p w:rsidR="00A95480" w:rsidRPr="00F07951" w:rsidRDefault="00A95480" w:rsidP="00507B16">
            <w:pPr>
              <w:pStyle w:val="Tabletext"/>
            </w:pPr>
            <w:r w:rsidRPr="00F07951">
              <w:t>Cough</w:t>
            </w:r>
          </w:p>
        </w:tc>
        <w:tc>
          <w:tcPr>
            <w:tcW w:w="549" w:type="pct"/>
            <w:shd w:val="clear" w:color="auto" w:fill="auto"/>
          </w:tcPr>
          <w:p w:rsidR="00A95480" w:rsidRPr="00C81593" w:rsidRDefault="006D36D7" w:rsidP="00507B16">
            <w:pPr>
              <w:pStyle w:val="Tabletext"/>
            </w:pPr>
            <w:sdt>
              <w:sdtPr>
                <w:id w:val="-1713187151"/>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1639649485"/>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696396335"/>
            <w:placeholder>
              <w:docPart w:val="81A21FD841BF4E22BB18CE8ADD6E05D2"/>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Pr>
        <w:tc>
          <w:tcPr>
            <w:tcW w:w="1848" w:type="pct"/>
            <w:shd w:val="clear" w:color="auto" w:fill="auto"/>
          </w:tcPr>
          <w:p w:rsidR="00A95480" w:rsidRPr="00F07951" w:rsidRDefault="00A95480" w:rsidP="00507B16">
            <w:pPr>
              <w:pStyle w:val="Tabletext"/>
            </w:pPr>
            <w:r w:rsidRPr="00F07951">
              <w:t>Shortness of breath on exertion</w:t>
            </w:r>
          </w:p>
        </w:tc>
        <w:tc>
          <w:tcPr>
            <w:tcW w:w="549" w:type="pct"/>
            <w:shd w:val="clear" w:color="auto" w:fill="auto"/>
          </w:tcPr>
          <w:p w:rsidR="00A95480" w:rsidRPr="00C81593" w:rsidRDefault="006D36D7" w:rsidP="00507B16">
            <w:pPr>
              <w:pStyle w:val="Tabletext"/>
            </w:pPr>
            <w:sdt>
              <w:sdtPr>
                <w:id w:val="156044128"/>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1571799974"/>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1608349338"/>
            <w:placeholder>
              <w:docPart w:val="B4D87B3D20B244EF9C54DBA97840E21C"/>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Pr>
        <w:tc>
          <w:tcPr>
            <w:tcW w:w="1848" w:type="pct"/>
            <w:shd w:val="clear" w:color="auto" w:fill="auto"/>
          </w:tcPr>
          <w:p w:rsidR="00A95480" w:rsidRPr="00F07951" w:rsidRDefault="00A95480" w:rsidP="00507B16">
            <w:pPr>
              <w:pStyle w:val="Tabletext"/>
            </w:pPr>
            <w:r w:rsidRPr="00F07951">
              <w:t xml:space="preserve">Wheezing, bronchitis or asthma now or in the past </w:t>
            </w:r>
          </w:p>
        </w:tc>
        <w:tc>
          <w:tcPr>
            <w:tcW w:w="549" w:type="pct"/>
            <w:shd w:val="clear" w:color="auto" w:fill="auto"/>
          </w:tcPr>
          <w:p w:rsidR="00A95480" w:rsidRPr="00C81593" w:rsidRDefault="006D36D7" w:rsidP="00507B16">
            <w:pPr>
              <w:pStyle w:val="Tabletext"/>
            </w:pPr>
            <w:sdt>
              <w:sdtPr>
                <w:id w:val="1542091401"/>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1436865745"/>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1242476728"/>
            <w:placeholder>
              <w:docPart w:val="D86081B06B354AA881605CEDAB62806B"/>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Pr>
        <w:tc>
          <w:tcPr>
            <w:tcW w:w="1848" w:type="pct"/>
            <w:shd w:val="clear" w:color="auto" w:fill="auto"/>
          </w:tcPr>
          <w:p w:rsidR="00A95480" w:rsidRPr="00F07951" w:rsidRDefault="00A95480" w:rsidP="00507B16">
            <w:pPr>
              <w:pStyle w:val="Tabletext"/>
            </w:pPr>
            <w:r w:rsidRPr="00F07951">
              <w:t>Any other lung or respiratory conditions (emphysema, pneumonia or sinusitis)</w:t>
            </w:r>
          </w:p>
        </w:tc>
        <w:tc>
          <w:tcPr>
            <w:tcW w:w="549" w:type="pct"/>
            <w:shd w:val="clear" w:color="auto" w:fill="auto"/>
          </w:tcPr>
          <w:p w:rsidR="00A95480" w:rsidRPr="00C81593" w:rsidRDefault="006D36D7" w:rsidP="00507B16">
            <w:pPr>
              <w:pStyle w:val="Tabletext"/>
            </w:pPr>
            <w:sdt>
              <w:sdtPr>
                <w:id w:val="-1024792148"/>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386103847"/>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949904461"/>
            <w:placeholder>
              <w:docPart w:val="616FFE980EC74635BD124E4175362FD6"/>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Pr>
        <w:tc>
          <w:tcPr>
            <w:tcW w:w="1848" w:type="pct"/>
            <w:shd w:val="clear" w:color="auto" w:fill="auto"/>
          </w:tcPr>
          <w:p w:rsidR="00A95480" w:rsidRPr="00F07951" w:rsidRDefault="00A95480" w:rsidP="00507B16">
            <w:pPr>
              <w:pStyle w:val="Tabletext"/>
            </w:pPr>
            <w:r w:rsidRPr="00F07951">
              <w:t>Abdominal pain, loss of appetite</w:t>
            </w:r>
          </w:p>
        </w:tc>
        <w:tc>
          <w:tcPr>
            <w:tcW w:w="549" w:type="pct"/>
            <w:shd w:val="clear" w:color="auto" w:fill="auto"/>
          </w:tcPr>
          <w:p w:rsidR="00A95480" w:rsidRPr="00C81593" w:rsidRDefault="006D36D7" w:rsidP="00507B16">
            <w:pPr>
              <w:pStyle w:val="Tabletext"/>
            </w:pPr>
            <w:sdt>
              <w:sdtPr>
                <w:id w:val="806359913"/>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243492516"/>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843711880"/>
            <w:placeholder>
              <w:docPart w:val="C8E7849BC3FB4BE8903603C2B0B1185D"/>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Pr>
        <w:tc>
          <w:tcPr>
            <w:tcW w:w="1848" w:type="pct"/>
            <w:shd w:val="clear" w:color="auto" w:fill="auto"/>
          </w:tcPr>
          <w:p w:rsidR="00A95480" w:rsidRPr="00F07951" w:rsidRDefault="00A95480" w:rsidP="00507B16">
            <w:pPr>
              <w:pStyle w:val="Tabletext"/>
            </w:pPr>
            <w:r w:rsidRPr="00F07951">
              <w:lastRenderedPageBreak/>
              <w:t>Severe stomach pain or peptic ulcers</w:t>
            </w:r>
          </w:p>
        </w:tc>
        <w:tc>
          <w:tcPr>
            <w:tcW w:w="549" w:type="pct"/>
            <w:shd w:val="clear" w:color="auto" w:fill="auto"/>
          </w:tcPr>
          <w:p w:rsidR="00A95480" w:rsidRPr="00C81593" w:rsidRDefault="006D36D7" w:rsidP="00507B16">
            <w:pPr>
              <w:pStyle w:val="Tabletext"/>
            </w:pPr>
            <w:sdt>
              <w:sdtPr>
                <w:id w:val="1296335718"/>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1162735901"/>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1105153317"/>
            <w:placeholder>
              <w:docPart w:val="D4DDEEEAE4934226892F3FF73BC87E1E"/>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Pr>
        <w:tc>
          <w:tcPr>
            <w:tcW w:w="1848" w:type="pct"/>
            <w:shd w:val="clear" w:color="auto" w:fill="auto"/>
          </w:tcPr>
          <w:p w:rsidR="00A95480" w:rsidRPr="00F07951" w:rsidRDefault="00A95480" w:rsidP="00507B16">
            <w:pPr>
              <w:pStyle w:val="Tabletext"/>
            </w:pPr>
            <w:r w:rsidRPr="00F07951">
              <w:t>Dizziness, balance problems</w:t>
            </w:r>
          </w:p>
        </w:tc>
        <w:tc>
          <w:tcPr>
            <w:tcW w:w="549" w:type="pct"/>
            <w:shd w:val="clear" w:color="auto" w:fill="auto"/>
          </w:tcPr>
          <w:p w:rsidR="00A95480" w:rsidRPr="00C81593" w:rsidRDefault="006D36D7" w:rsidP="00507B16">
            <w:pPr>
              <w:pStyle w:val="Tabletext"/>
            </w:pPr>
            <w:sdt>
              <w:sdtPr>
                <w:id w:val="-356200959"/>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1877965431"/>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2085910412"/>
            <w:placeholder>
              <w:docPart w:val="6DC7D4A62EBF408AA2006174CD71644B"/>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Pr>
        <w:tc>
          <w:tcPr>
            <w:tcW w:w="1848" w:type="pct"/>
            <w:shd w:val="clear" w:color="auto" w:fill="auto"/>
          </w:tcPr>
          <w:p w:rsidR="00A95480" w:rsidRPr="00F07951" w:rsidRDefault="00A95480" w:rsidP="00507B16">
            <w:pPr>
              <w:pStyle w:val="Tabletext"/>
            </w:pPr>
            <w:r w:rsidRPr="00F07951">
              <w:t>Problems with memory and concentration</w:t>
            </w:r>
          </w:p>
        </w:tc>
        <w:tc>
          <w:tcPr>
            <w:tcW w:w="549" w:type="pct"/>
            <w:shd w:val="clear" w:color="auto" w:fill="auto"/>
          </w:tcPr>
          <w:p w:rsidR="00A95480" w:rsidRPr="00C81593" w:rsidRDefault="006D36D7" w:rsidP="00507B16">
            <w:pPr>
              <w:pStyle w:val="Tabletext"/>
            </w:pPr>
            <w:sdt>
              <w:sdtPr>
                <w:id w:val="700749038"/>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763379013"/>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201556135"/>
            <w:placeholder>
              <w:docPart w:val="67B226B7E9CD4EECAE6753CBC940919B"/>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Pr>
        <w:tc>
          <w:tcPr>
            <w:tcW w:w="1848" w:type="pct"/>
            <w:shd w:val="clear" w:color="auto" w:fill="auto"/>
          </w:tcPr>
          <w:p w:rsidR="00A95480" w:rsidRPr="00F07951" w:rsidRDefault="00A95480" w:rsidP="00507B16">
            <w:pPr>
              <w:pStyle w:val="Tabletext"/>
            </w:pPr>
            <w:r w:rsidRPr="00F07951">
              <w:t>Sleep disturbance</w:t>
            </w:r>
          </w:p>
        </w:tc>
        <w:tc>
          <w:tcPr>
            <w:tcW w:w="549" w:type="pct"/>
            <w:shd w:val="clear" w:color="auto" w:fill="auto"/>
          </w:tcPr>
          <w:p w:rsidR="00A95480" w:rsidRPr="00C81593" w:rsidRDefault="006D36D7" w:rsidP="00507B16">
            <w:pPr>
              <w:pStyle w:val="Tabletext"/>
            </w:pPr>
            <w:sdt>
              <w:sdtPr>
                <w:id w:val="-486091614"/>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1445918402"/>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452168555"/>
            <w:placeholder>
              <w:docPart w:val="EBE8191FB161478E957EAD6C2ECA88E0"/>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Pr>
        <w:tc>
          <w:tcPr>
            <w:tcW w:w="1848" w:type="pct"/>
            <w:shd w:val="clear" w:color="auto" w:fill="auto"/>
          </w:tcPr>
          <w:p w:rsidR="00A95480" w:rsidRPr="00F07951" w:rsidRDefault="00A95480" w:rsidP="00507B16">
            <w:pPr>
              <w:pStyle w:val="Tabletext"/>
            </w:pPr>
            <w:r w:rsidRPr="00F07951">
              <w:t xml:space="preserve">Psychiatric or nervous condition (including anxiety, depression or severe or abnormal stress reaction) that has or does require professional counselling </w:t>
            </w:r>
            <w:r>
              <w:t>or</w:t>
            </w:r>
            <w:r w:rsidRPr="00F07951">
              <w:t xml:space="preserve"> medication</w:t>
            </w:r>
          </w:p>
        </w:tc>
        <w:tc>
          <w:tcPr>
            <w:tcW w:w="549" w:type="pct"/>
            <w:shd w:val="clear" w:color="auto" w:fill="auto"/>
          </w:tcPr>
          <w:p w:rsidR="00A95480" w:rsidRPr="00C81593" w:rsidRDefault="006D36D7" w:rsidP="00507B16">
            <w:pPr>
              <w:pStyle w:val="Tabletext"/>
            </w:pPr>
            <w:sdt>
              <w:sdtPr>
                <w:id w:val="-477688094"/>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1031613014"/>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1709380021"/>
            <w:placeholder>
              <w:docPart w:val="8474B461D49E479A9E1174106ABF2331"/>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Pr>
        <w:tc>
          <w:tcPr>
            <w:tcW w:w="1848" w:type="pct"/>
            <w:shd w:val="clear" w:color="auto" w:fill="auto"/>
          </w:tcPr>
          <w:p w:rsidR="00A95480" w:rsidRPr="00F07951" w:rsidRDefault="00A95480" w:rsidP="00507B16">
            <w:pPr>
              <w:pStyle w:val="Tabletext"/>
            </w:pPr>
            <w:r w:rsidRPr="00F07951">
              <w:t>Skin disorders or dermatitis</w:t>
            </w:r>
          </w:p>
        </w:tc>
        <w:tc>
          <w:tcPr>
            <w:tcW w:w="549" w:type="pct"/>
            <w:shd w:val="clear" w:color="auto" w:fill="auto"/>
          </w:tcPr>
          <w:p w:rsidR="00A95480" w:rsidRPr="00C81593" w:rsidRDefault="006D36D7" w:rsidP="00507B16">
            <w:pPr>
              <w:pStyle w:val="Tabletext"/>
            </w:pPr>
            <w:sdt>
              <w:sdtPr>
                <w:id w:val="-1746711630"/>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1230419078"/>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464739807"/>
            <w:placeholder>
              <w:docPart w:val="2E7732D2EDFB4954B3DA42CCE023127F"/>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r w:rsidR="00A95480" w:rsidRPr="002C4719" w:rsidTr="00A95480">
        <w:trPr>
          <w:cantSplit/>
          <w:trHeight w:val="293"/>
        </w:trPr>
        <w:tc>
          <w:tcPr>
            <w:tcW w:w="1848" w:type="pct"/>
            <w:shd w:val="clear" w:color="auto" w:fill="auto"/>
          </w:tcPr>
          <w:p w:rsidR="00A95480" w:rsidRDefault="00A95480" w:rsidP="00507B16">
            <w:pPr>
              <w:pStyle w:val="Tabletext"/>
            </w:pPr>
            <w:r w:rsidRPr="00F07951">
              <w:t>Any other significant health conditions</w:t>
            </w:r>
          </w:p>
        </w:tc>
        <w:tc>
          <w:tcPr>
            <w:tcW w:w="549" w:type="pct"/>
            <w:shd w:val="clear" w:color="auto" w:fill="auto"/>
          </w:tcPr>
          <w:p w:rsidR="00A95480" w:rsidRPr="00C81593" w:rsidRDefault="006D36D7" w:rsidP="00507B16">
            <w:pPr>
              <w:pStyle w:val="Tabletext"/>
            </w:pPr>
            <w:sdt>
              <w:sdtPr>
                <w:id w:val="-1774551366"/>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No</w:t>
            </w:r>
          </w:p>
        </w:tc>
        <w:tc>
          <w:tcPr>
            <w:tcW w:w="483" w:type="pct"/>
            <w:shd w:val="clear" w:color="auto" w:fill="auto"/>
          </w:tcPr>
          <w:p w:rsidR="00A95480" w:rsidRPr="00C81593" w:rsidRDefault="006D36D7" w:rsidP="00507B16">
            <w:pPr>
              <w:pStyle w:val="Tabletext"/>
            </w:pPr>
            <w:sdt>
              <w:sdtPr>
                <w:id w:val="265734875"/>
                <w14:checkbox>
                  <w14:checked w14:val="0"/>
                  <w14:checkedState w14:val="00FC" w14:font="Wingdings"/>
                  <w14:uncheckedState w14:val="2610" w14:font="MS Gothic"/>
                </w14:checkbox>
              </w:sdtPr>
              <w:sdtEndPr/>
              <w:sdtContent>
                <w:r w:rsidR="00A95480">
                  <w:rPr>
                    <w:rFonts w:ascii="MS Gothic" w:eastAsia="MS Gothic" w:hAnsi="MS Gothic" w:hint="eastAsia"/>
                  </w:rPr>
                  <w:t>☐</w:t>
                </w:r>
              </w:sdtContent>
            </w:sdt>
            <w:r w:rsidR="00A95480">
              <w:t xml:space="preserve"> Yes</w:t>
            </w:r>
          </w:p>
        </w:tc>
        <w:sdt>
          <w:sdtPr>
            <w:id w:val="-1998559302"/>
            <w:placeholder>
              <w:docPart w:val="DE52AE2E75384989AD4A15351D9717AB"/>
            </w:placeholder>
            <w:showingPlcHdr/>
          </w:sdtPr>
          <w:sdtEndPr/>
          <w:sdtContent>
            <w:tc>
              <w:tcPr>
                <w:tcW w:w="2120" w:type="pct"/>
                <w:shd w:val="clear" w:color="auto" w:fill="auto"/>
              </w:tcPr>
              <w:p w:rsidR="00A95480" w:rsidRPr="00126BD3" w:rsidRDefault="00A95480" w:rsidP="00507B16">
                <w:pPr>
                  <w:pStyle w:val="Tabletext"/>
                </w:pPr>
                <w:r w:rsidRPr="00845A2B">
                  <w:rPr>
                    <w:rStyle w:val="PlaceholderText"/>
                    <w:rFonts w:eastAsiaTheme="minorHAnsi"/>
                  </w:rPr>
                  <w:t>Click here to enter text.</w:t>
                </w:r>
              </w:p>
            </w:tc>
          </w:sdtContent>
        </w:sdt>
      </w:tr>
    </w:tbl>
    <w:p w:rsidR="003066FC" w:rsidRDefault="007256D6" w:rsidP="003066FC">
      <w:pPr>
        <w:pStyle w:val="Formquestions"/>
        <w:rPr>
          <w:rStyle w:val="Strong"/>
        </w:rPr>
      </w:pPr>
      <w:r>
        <w:rPr>
          <w:rStyle w:val="Strong"/>
        </w:rPr>
        <w:t xml:space="preserve">Registered medical practitioner </w:t>
      </w:r>
      <w:r w:rsidR="003066FC" w:rsidRPr="005F61C1">
        <w:rPr>
          <w:rStyle w:val="Strong"/>
        </w:rPr>
        <w:t>to provide comments for any ‘Yes’ responses (reference Question number):</w:t>
      </w:r>
    </w:p>
    <w:p w:rsidR="003066FC" w:rsidRDefault="006D36D7" w:rsidP="003066FC">
      <w:pPr>
        <w:pStyle w:val="Formquestions"/>
      </w:pPr>
      <w:sdt>
        <w:sdtPr>
          <w:id w:val="505870186"/>
          <w:placeholder>
            <w:docPart w:val="40BA26B00D4D41E6B1F141AAE56CB0A4"/>
          </w:placeholder>
          <w:showingPlcHdr/>
        </w:sdtPr>
        <w:sdtEndPr/>
        <w:sdtContent>
          <w:r w:rsidR="00827E49" w:rsidRPr="00845A2B">
            <w:rPr>
              <w:rStyle w:val="PlaceholderText"/>
              <w:rFonts w:eastAsiaTheme="minorHAnsi"/>
            </w:rPr>
            <w:t>Click here to enter text.</w:t>
          </w:r>
        </w:sdtContent>
      </w:sdt>
    </w:p>
    <w:p w:rsidR="003066FC" w:rsidRPr="00C13E1A" w:rsidRDefault="003066FC" w:rsidP="003066FC">
      <w:pPr>
        <w:pStyle w:val="SWAFeatureHeading"/>
        <w:tabs>
          <w:tab w:val="left" w:pos="4536"/>
        </w:tabs>
        <w:rPr>
          <w:b w:val="0"/>
        </w:rPr>
      </w:pPr>
      <w:r>
        <w:t xml:space="preserve">General health assessment </w:t>
      </w:r>
      <w:r w:rsidRPr="00C13E1A">
        <w:rPr>
          <w:b w:val="0"/>
        </w:rPr>
        <w:t>(if applicable)</w:t>
      </w:r>
    </w:p>
    <w:p w:rsidR="003066FC" w:rsidRDefault="003066FC" w:rsidP="003066FC">
      <w:pPr>
        <w:pStyle w:val="Formquestions"/>
      </w:pPr>
      <w:r w:rsidRPr="00CB43F3">
        <w:rPr>
          <w:rStyle w:val="Strong"/>
        </w:rPr>
        <w:t>Height:</w:t>
      </w:r>
      <w:r>
        <w:t xml:space="preserve"> </w:t>
      </w:r>
      <w:sdt>
        <w:sdtPr>
          <w:id w:val="-79449304"/>
          <w:placeholder>
            <w:docPart w:val="27FAF96961B748268EF05EA19CF98C8E"/>
          </w:placeholder>
          <w:showingPlcHdr/>
        </w:sdtPr>
        <w:sdtEndPr/>
        <w:sdtContent>
          <w:r w:rsidR="00827E49"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2030915840"/>
          <w:placeholder>
            <w:docPart w:val="41A70B543FAB4571903975A5D70F6F3C"/>
          </w:placeholder>
          <w:showingPlcHdr/>
        </w:sdtPr>
        <w:sdtEndPr/>
        <w:sdtContent>
          <w:r w:rsidR="00827E49" w:rsidRPr="00845A2B">
            <w:rPr>
              <w:rStyle w:val="PlaceholderText"/>
              <w:rFonts w:eastAsiaTheme="minorHAnsi"/>
            </w:rPr>
            <w:t>Click here to enter text.</w:t>
          </w:r>
        </w:sdtContent>
      </w:sdt>
      <w:r>
        <w:t xml:space="preserve"> </w:t>
      </w:r>
      <w:r w:rsidRPr="000A4A11">
        <w:t>kg</w:t>
      </w:r>
      <w:r>
        <w:t xml:space="preserve"> </w:t>
      </w:r>
    </w:p>
    <w:p w:rsidR="003066FC" w:rsidRPr="000A4A11" w:rsidRDefault="003066FC" w:rsidP="003066FC">
      <w:pPr>
        <w:pStyle w:val="Formquestions"/>
      </w:pPr>
      <w:r w:rsidRPr="00CB43F3">
        <w:rPr>
          <w:rStyle w:val="Strong"/>
        </w:rPr>
        <w:t>BP:</w:t>
      </w:r>
      <w:r>
        <w:t xml:space="preserve"> </w:t>
      </w:r>
      <w:sdt>
        <w:sdtPr>
          <w:id w:val="-851412792"/>
          <w:placeholder>
            <w:docPart w:val="4875EAA4AD024327A920EBA65967EA19"/>
          </w:placeholder>
          <w:showingPlcHdr/>
        </w:sdtPr>
        <w:sdtEndPr/>
        <w:sdtContent>
          <w:r w:rsidR="00827E49" w:rsidRPr="00845A2B">
            <w:rPr>
              <w:rStyle w:val="PlaceholderText"/>
              <w:rFonts w:eastAsiaTheme="minorHAnsi"/>
            </w:rPr>
            <w:t>Click here to enter text.</w:t>
          </w:r>
        </w:sdtContent>
      </w:sdt>
      <w:r>
        <w:t xml:space="preserve"> </w:t>
      </w:r>
      <w:r w:rsidRPr="000A4A11">
        <w:t>/</w:t>
      </w:r>
      <w:r>
        <w:t xml:space="preserve"> </w:t>
      </w:r>
      <w:sdt>
        <w:sdtPr>
          <w:id w:val="-337850754"/>
          <w:placeholder>
            <w:docPart w:val="AD7F5F9929BB4A7B8AB968715D12D31B"/>
          </w:placeholder>
          <w:showingPlcHdr/>
        </w:sdtPr>
        <w:sdtEndPr/>
        <w:sdtContent>
          <w:r w:rsidR="00827E49" w:rsidRPr="00845A2B">
            <w:rPr>
              <w:rStyle w:val="PlaceholderText"/>
              <w:rFonts w:eastAsiaTheme="minorHAnsi"/>
            </w:rPr>
            <w:t>Click here to enter text.</w:t>
          </w:r>
        </w:sdtContent>
      </w:sdt>
      <w:r w:rsidRPr="000A4A11">
        <w:t xml:space="preserve"> mmHg</w:t>
      </w:r>
    </w:p>
    <w:p w:rsidR="003066FC" w:rsidRPr="00A852BE" w:rsidRDefault="003066FC" w:rsidP="003066FC">
      <w:pPr>
        <w:pStyle w:val="Formquestions"/>
        <w:rPr>
          <w:rStyle w:val="Strong"/>
        </w:rPr>
      </w:pPr>
      <w:r w:rsidRPr="00A852BE">
        <w:rPr>
          <w:rStyle w:val="Strong"/>
        </w:rPr>
        <w:t>Urinalysis</w:t>
      </w:r>
    </w:p>
    <w:p w:rsidR="003066FC" w:rsidRPr="000A4A11" w:rsidRDefault="003066FC" w:rsidP="003066FC">
      <w:pPr>
        <w:pStyle w:val="Formquestions"/>
      </w:pPr>
      <w:r w:rsidRPr="00640372">
        <w:rPr>
          <w:b/>
        </w:rPr>
        <w:t>Blood:</w:t>
      </w:r>
      <w:r>
        <w:t xml:space="preserve"> </w:t>
      </w:r>
      <w:sdt>
        <w:sdtPr>
          <w:id w:val="83927915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7841779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rsidR="003066FC" w:rsidRDefault="003066FC" w:rsidP="003066FC">
      <w:pPr>
        <w:pStyle w:val="Formquestions"/>
      </w:pPr>
      <w:r w:rsidRPr="00B914FF">
        <w:rPr>
          <w:b/>
        </w:rPr>
        <w:t>Protein:</w:t>
      </w:r>
      <w:r>
        <w:t xml:space="preserve"> </w:t>
      </w:r>
      <w:sdt>
        <w:sdtPr>
          <w:id w:val="1523362711"/>
          <w:placeholder>
            <w:docPart w:val="C67930D4188448B3894485110FEFD15D"/>
          </w:placeholder>
          <w:showingPlcHdr/>
        </w:sdtPr>
        <w:sdtEndPr/>
        <w:sdtContent>
          <w:r w:rsidR="00827E49" w:rsidRPr="00845A2B">
            <w:rPr>
              <w:rStyle w:val="PlaceholderText"/>
              <w:rFonts w:eastAsiaTheme="minorHAnsi"/>
            </w:rPr>
            <w:t>Click here to enter text.</w:t>
          </w:r>
        </w:sdtContent>
      </w:sdt>
      <w:r>
        <w:t xml:space="preserve"> </w:t>
      </w:r>
      <w:r w:rsidR="00A95480">
        <w:tab/>
      </w:r>
      <w:r w:rsidRPr="00A95480">
        <w:rPr>
          <w:b/>
        </w:rPr>
        <w:t>Referred for further testing</w:t>
      </w:r>
    </w:p>
    <w:p w:rsidR="003066FC" w:rsidRDefault="003066FC" w:rsidP="003066FC">
      <w:pPr>
        <w:pStyle w:val="Formquestions"/>
      </w:pPr>
      <w:r w:rsidRPr="00677EBD">
        <w:rPr>
          <w:b/>
        </w:rPr>
        <w:t>Sugar:</w:t>
      </w:r>
      <w:r>
        <w:t xml:space="preserve"> </w:t>
      </w:r>
      <w:sdt>
        <w:sdtPr>
          <w:id w:val="469091361"/>
          <w:placeholder>
            <w:docPart w:val="A2822BF617CC438D8F299D2DDADC2FD2"/>
          </w:placeholder>
          <w:showingPlcHdr/>
        </w:sdtPr>
        <w:sdtEndPr/>
        <w:sdtContent>
          <w:r w:rsidR="00827E49" w:rsidRPr="00845A2B">
            <w:rPr>
              <w:rStyle w:val="PlaceholderText"/>
              <w:rFonts w:eastAsiaTheme="minorHAnsi"/>
            </w:rPr>
            <w:t>Click here to enter text.</w:t>
          </w:r>
        </w:sdtContent>
      </w:sdt>
      <w:r>
        <w:t xml:space="preserve"> </w:t>
      </w:r>
      <w:r>
        <w:tab/>
      </w:r>
      <w:sdt>
        <w:sdtPr>
          <w:id w:val="-1699539319"/>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827893832"/>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495"/>
        <w:gridCol w:w="44"/>
        <w:gridCol w:w="579"/>
        <w:gridCol w:w="351"/>
        <w:gridCol w:w="36"/>
        <w:gridCol w:w="827"/>
        <w:gridCol w:w="45"/>
        <w:gridCol w:w="112"/>
        <w:gridCol w:w="3577"/>
      </w:tblGrid>
      <w:tr w:rsidR="003066FC" w:rsidRPr="00C13E1A" w:rsidTr="00B56B0C">
        <w:trPr>
          <w:cnfStyle w:val="100000000000" w:firstRow="1" w:lastRow="0" w:firstColumn="0" w:lastColumn="0" w:oddVBand="0" w:evenVBand="0" w:oddHBand="0" w:evenHBand="0" w:firstRowFirstColumn="0" w:firstRowLastColumn="0" w:lastRowFirstColumn="0" w:lastRowLastColumn="0"/>
          <w:tblHeader/>
        </w:trPr>
        <w:tc>
          <w:tcPr>
            <w:tcW w:w="2767" w:type="dxa"/>
            <w:shd w:val="clear" w:color="auto" w:fill="auto"/>
            <w:vAlign w:val="bottom"/>
          </w:tcPr>
          <w:p w:rsidR="003066FC" w:rsidRPr="00C13E1A" w:rsidRDefault="003066FC" w:rsidP="00507B16">
            <w:pPr>
              <w:pStyle w:val="Tableheading"/>
              <w:keepNext/>
              <w:keepLines/>
              <w:rPr>
                <w:b/>
              </w:rPr>
            </w:pPr>
            <w:r>
              <w:rPr>
                <w:b/>
              </w:rPr>
              <w:t>Cardiovascular system</w:t>
            </w:r>
          </w:p>
        </w:tc>
        <w:tc>
          <w:tcPr>
            <w:tcW w:w="1118" w:type="dxa"/>
            <w:gridSpan w:val="3"/>
            <w:shd w:val="clear" w:color="auto" w:fill="auto"/>
            <w:vAlign w:val="bottom"/>
          </w:tcPr>
          <w:p w:rsidR="003066FC" w:rsidRPr="00C13E1A" w:rsidRDefault="003066FC" w:rsidP="00507B16">
            <w:pPr>
              <w:pStyle w:val="Tableheading"/>
              <w:keepNext/>
              <w:keepLines/>
              <w:rPr>
                <w:b/>
              </w:rPr>
            </w:pPr>
          </w:p>
        </w:tc>
        <w:tc>
          <w:tcPr>
            <w:tcW w:w="1371" w:type="dxa"/>
            <w:gridSpan w:val="5"/>
            <w:shd w:val="clear" w:color="auto" w:fill="auto"/>
            <w:vAlign w:val="bottom"/>
          </w:tcPr>
          <w:p w:rsidR="003066FC" w:rsidRPr="00C13E1A" w:rsidRDefault="003066FC" w:rsidP="00507B16">
            <w:pPr>
              <w:pStyle w:val="Tableheading"/>
              <w:keepNext/>
              <w:keepLines/>
              <w:rPr>
                <w:b/>
              </w:rPr>
            </w:pPr>
          </w:p>
        </w:tc>
        <w:tc>
          <w:tcPr>
            <w:tcW w:w="3577" w:type="dxa"/>
            <w:shd w:val="clear" w:color="auto" w:fill="auto"/>
            <w:vAlign w:val="bottom"/>
          </w:tcPr>
          <w:p w:rsidR="003066FC" w:rsidRPr="00C13E1A" w:rsidRDefault="003066FC" w:rsidP="00507B16">
            <w:pPr>
              <w:pStyle w:val="Tableheading"/>
              <w:keepNext/>
              <w:keepLines/>
              <w:rPr>
                <w:b/>
              </w:rPr>
            </w:pPr>
            <w:r>
              <w:rPr>
                <w:b/>
              </w:rPr>
              <w:t xml:space="preserve">Medical comments </w:t>
            </w:r>
            <w:r>
              <w:rPr>
                <w:b/>
              </w:rPr>
              <w:br/>
            </w:r>
            <w:r w:rsidRPr="002B751E">
              <w:t xml:space="preserve">(for all </w:t>
            </w:r>
            <w:r>
              <w:t>yes/</w:t>
            </w:r>
            <w:r w:rsidRPr="002B751E">
              <w:t>abnormal)</w:t>
            </w:r>
          </w:p>
        </w:tc>
      </w:tr>
      <w:tr w:rsidR="003066FC" w:rsidRPr="00126BD3" w:rsidTr="00B56B0C">
        <w:tc>
          <w:tcPr>
            <w:tcW w:w="2767" w:type="dxa"/>
            <w:shd w:val="clear" w:color="auto" w:fill="auto"/>
            <w:vAlign w:val="center"/>
          </w:tcPr>
          <w:p w:rsidR="003066FC" w:rsidRPr="004658EC" w:rsidRDefault="003066FC" w:rsidP="00507B16">
            <w:pPr>
              <w:pStyle w:val="Tabletext"/>
            </w:pPr>
            <w:r w:rsidRPr="00175ECC">
              <w:rPr>
                <w:rFonts w:cs="Arial"/>
                <w:szCs w:val="20"/>
              </w:rPr>
              <w:t>Blood pressure</w:t>
            </w:r>
          </w:p>
        </w:tc>
        <w:tc>
          <w:tcPr>
            <w:tcW w:w="1118" w:type="dxa"/>
            <w:gridSpan w:val="3"/>
            <w:shd w:val="clear" w:color="auto" w:fill="auto"/>
          </w:tcPr>
          <w:p w:rsidR="003066FC" w:rsidRPr="00C81593" w:rsidRDefault="006D36D7" w:rsidP="00507B16">
            <w:pPr>
              <w:pStyle w:val="Tabletext"/>
              <w:keepNext/>
              <w:keepLines/>
            </w:pPr>
            <w:sdt>
              <w:sdtPr>
                <w:id w:val="-2110960131"/>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Normal</w:t>
            </w:r>
          </w:p>
        </w:tc>
        <w:tc>
          <w:tcPr>
            <w:tcW w:w="1371" w:type="dxa"/>
            <w:gridSpan w:val="5"/>
            <w:shd w:val="clear" w:color="auto" w:fill="auto"/>
          </w:tcPr>
          <w:p w:rsidR="003066FC" w:rsidRPr="00C81593" w:rsidRDefault="006D36D7" w:rsidP="00507B16">
            <w:pPr>
              <w:pStyle w:val="Tabletext"/>
              <w:keepNext/>
              <w:keepLines/>
            </w:pPr>
            <w:sdt>
              <w:sdtPr>
                <w:id w:val="1114018596"/>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Abnormal</w:t>
            </w:r>
          </w:p>
        </w:tc>
        <w:sdt>
          <w:sdtPr>
            <w:id w:val="928699555"/>
            <w:placeholder>
              <w:docPart w:val="384D0612928C46D0A03E12EC9E33E32F"/>
            </w:placeholder>
            <w:showingPlcHdr/>
          </w:sdtPr>
          <w:sdtEndPr/>
          <w:sdtContent>
            <w:tc>
              <w:tcPr>
                <w:tcW w:w="3577" w:type="dxa"/>
                <w:shd w:val="clear" w:color="auto" w:fill="auto"/>
              </w:tcPr>
              <w:p w:rsidR="003066FC" w:rsidRPr="00126BD3" w:rsidRDefault="00827E49" w:rsidP="00507B16">
                <w:pPr>
                  <w:pStyle w:val="Tabletext"/>
                  <w:keepNext/>
                  <w:keepLines/>
                </w:pPr>
                <w:r w:rsidRPr="00845A2B">
                  <w:rPr>
                    <w:rStyle w:val="PlaceholderText"/>
                    <w:rFonts w:eastAsiaTheme="minorHAnsi"/>
                  </w:rPr>
                  <w:t>Click here to enter text.</w:t>
                </w:r>
              </w:p>
            </w:tc>
          </w:sdtContent>
        </w:sdt>
      </w:tr>
      <w:tr w:rsidR="003066FC" w:rsidRPr="00126BD3" w:rsidTr="00B56B0C">
        <w:tc>
          <w:tcPr>
            <w:tcW w:w="2767" w:type="dxa"/>
            <w:shd w:val="clear" w:color="auto" w:fill="auto"/>
            <w:vAlign w:val="center"/>
          </w:tcPr>
          <w:p w:rsidR="003066FC" w:rsidRPr="004658EC" w:rsidRDefault="003066FC" w:rsidP="00507B16">
            <w:pPr>
              <w:pStyle w:val="Tabletext"/>
            </w:pPr>
            <w:r w:rsidRPr="00175ECC">
              <w:rPr>
                <w:rFonts w:cs="Arial"/>
                <w:szCs w:val="20"/>
              </w:rPr>
              <w:t>Heart rate</w:t>
            </w:r>
          </w:p>
        </w:tc>
        <w:tc>
          <w:tcPr>
            <w:tcW w:w="1118" w:type="dxa"/>
            <w:gridSpan w:val="3"/>
            <w:shd w:val="clear" w:color="auto" w:fill="auto"/>
          </w:tcPr>
          <w:p w:rsidR="003066FC" w:rsidRPr="00C81593" w:rsidRDefault="006D36D7" w:rsidP="00507B16">
            <w:pPr>
              <w:pStyle w:val="Tabletext"/>
              <w:keepNext/>
              <w:keepLines/>
            </w:pPr>
            <w:sdt>
              <w:sdtPr>
                <w:id w:val="-857195693"/>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Normal</w:t>
            </w:r>
          </w:p>
        </w:tc>
        <w:tc>
          <w:tcPr>
            <w:tcW w:w="1371" w:type="dxa"/>
            <w:gridSpan w:val="5"/>
            <w:shd w:val="clear" w:color="auto" w:fill="auto"/>
          </w:tcPr>
          <w:p w:rsidR="003066FC" w:rsidRPr="00C81593" w:rsidRDefault="006D36D7" w:rsidP="00507B16">
            <w:pPr>
              <w:pStyle w:val="Tabletext"/>
              <w:keepNext/>
              <w:keepLines/>
            </w:pPr>
            <w:sdt>
              <w:sdtPr>
                <w:id w:val="717477908"/>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Abnormal</w:t>
            </w:r>
          </w:p>
        </w:tc>
        <w:sdt>
          <w:sdtPr>
            <w:id w:val="-817031273"/>
            <w:placeholder>
              <w:docPart w:val="50FA371CC8DA49F79EB54BB029C1B010"/>
            </w:placeholder>
            <w:showingPlcHdr/>
          </w:sdtPr>
          <w:sdtEndPr/>
          <w:sdtContent>
            <w:tc>
              <w:tcPr>
                <w:tcW w:w="3577" w:type="dxa"/>
                <w:shd w:val="clear" w:color="auto" w:fill="auto"/>
              </w:tcPr>
              <w:p w:rsidR="003066FC" w:rsidRPr="00126BD3" w:rsidRDefault="00827E49" w:rsidP="00507B16">
                <w:pPr>
                  <w:pStyle w:val="Tabletext"/>
                  <w:keepNext/>
                  <w:keepLines/>
                </w:pPr>
                <w:r w:rsidRPr="00845A2B">
                  <w:rPr>
                    <w:rStyle w:val="PlaceholderText"/>
                    <w:rFonts w:eastAsiaTheme="minorHAnsi"/>
                  </w:rPr>
                  <w:t>Click here to enter text.</w:t>
                </w:r>
              </w:p>
            </w:tc>
          </w:sdtContent>
        </w:sdt>
      </w:tr>
      <w:tr w:rsidR="003066FC" w:rsidRPr="00126BD3" w:rsidTr="00B56B0C">
        <w:tc>
          <w:tcPr>
            <w:tcW w:w="2767" w:type="dxa"/>
            <w:shd w:val="clear" w:color="auto" w:fill="auto"/>
          </w:tcPr>
          <w:p w:rsidR="003066FC" w:rsidRPr="00175ECC" w:rsidRDefault="003066FC" w:rsidP="00507B16">
            <w:pPr>
              <w:spacing w:before="40" w:after="40"/>
              <w:rPr>
                <w:rFonts w:cs="Arial"/>
                <w:b/>
                <w:szCs w:val="20"/>
              </w:rPr>
            </w:pPr>
            <w:r w:rsidRPr="00175ECC">
              <w:rPr>
                <w:rFonts w:cs="Arial"/>
                <w:szCs w:val="20"/>
              </w:rPr>
              <w:t xml:space="preserve">Heart sounds </w:t>
            </w:r>
          </w:p>
        </w:tc>
        <w:tc>
          <w:tcPr>
            <w:tcW w:w="1118" w:type="dxa"/>
            <w:gridSpan w:val="3"/>
            <w:shd w:val="clear" w:color="auto" w:fill="auto"/>
          </w:tcPr>
          <w:p w:rsidR="003066FC" w:rsidRPr="00C81593" w:rsidRDefault="006D36D7" w:rsidP="00507B16">
            <w:pPr>
              <w:pStyle w:val="Tabletext"/>
              <w:keepNext/>
              <w:keepLines/>
            </w:pPr>
            <w:sdt>
              <w:sdtPr>
                <w:id w:val="909964680"/>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Normal</w:t>
            </w:r>
          </w:p>
        </w:tc>
        <w:tc>
          <w:tcPr>
            <w:tcW w:w="1371" w:type="dxa"/>
            <w:gridSpan w:val="5"/>
            <w:shd w:val="clear" w:color="auto" w:fill="auto"/>
          </w:tcPr>
          <w:p w:rsidR="003066FC" w:rsidRPr="00C81593" w:rsidRDefault="006D36D7" w:rsidP="00507B16">
            <w:pPr>
              <w:pStyle w:val="Tabletext"/>
              <w:keepNext/>
              <w:keepLines/>
            </w:pPr>
            <w:sdt>
              <w:sdtPr>
                <w:id w:val="-830444746"/>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Abnormal</w:t>
            </w:r>
          </w:p>
        </w:tc>
        <w:sdt>
          <w:sdtPr>
            <w:id w:val="1124500486"/>
            <w:placeholder>
              <w:docPart w:val="C1DD7A24736C48DE9DAEEE67B7A6E931"/>
            </w:placeholder>
            <w:showingPlcHdr/>
          </w:sdtPr>
          <w:sdtEndPr/>
          <w:sdtContent>
            <w:tc>
              <w:tcPr>
                <w:tcW w:w="3577" w:type="dxa"/>
                <w:shd w:val="clear" w:color="auto" w:fill="auto"/>
              </w:tcPr>
              <w:p w:rsidR="003066FC" w:rsidRDefault="00827E49" w:rsidP="00507B16">
                <w:pPr>
                  <w:pStyle w:val="Tabletext"/>
                  <w:keepNext/>
                  <w:keepLines/>
                </w:pPr>
                <w:r w:rsidRPr="00845A2B">
                  <w:rPr>
                    <w:rStyle w:val="PlaceholderText"/>
                    <w:rFonts w:eastAsiaTheme="minorHAnsi"/>
                  </w:rPr>
                  <w:t>Click here to enter text.</w:t>
                </w:r>
              </w:p>
            </w:tc>
          </w:sdtContent>
        </w:sdt>
      </w:tr>
      <w:tr w:rsidR="003066FC" w:rsidRPr="00126BD3" w:rsidTr="00B56B0C">
        <w:tc>
          <w:tcPr>
            <w:tcW w:w="2767" w:type="dxa"/>
            <w:shd w:val="clear" w:color="auto" w:fill="auto"/>
          </w:tcPr>
          <w:p w:rsidR="003066FC" w:rsidRPr="00175ECC" w:rsidRDefault="003066FC" w:rsidP="00507B16">
            <w:pPr>
              <w:spacing w:before="40" w:after="40"/>
              <w:rPr>
                <w:rFonts w:cs="Arial"/>
                <w:b/>
                <w:szCs w:val="20"/>
              </w:rPr>
            </w:pPr>
            <w:r w:rsidRPr="00175ECC">
              <w:rPr>
                <w:rFonts w:cs="Arial"/>
                <w:szCs w:val="20"/>
              </w:rPr>
              <w:t>Murmurs present</w:t>
            </w:r>
          </w:p>
        </w:tc>
        <w:tc>
          <w:tcPr>
            <w:tcW w:w="1118" w:type="dxa"/>
            <w:gridSpan w:val="3"/>
            <w:shd w:val="clear" w:color="auto" w:fill="auto"/>
          </w:tcPr>
          <w:p w:rsidR="003066FC" w:rsidRPr="00C81593" w:rsidRDefault="006D36D7" w:rsidP="00507B16">
            <w:pPr>
              <w:pStyle w:val="Tabletext"/>
              <w:keepNext/>
              <w:keepLines/>
            </w:pPr>
            <w:sdt>
              <w:sdtPr>
                <w:id w:val="781073713"/>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w:t>
            </w:r>
          </w:p>
        </w:tc>
        <w:tc>
          <w:tcPr>
            <w:tcW w:w="1371" w:type="dxa"/>
            <w:gridSpan w:val="5"/>
            <w:shd w:val="clear" w:color="auto" w:fill="auto"/>
          </w:tcPr>
          <w:p w:rsidR="003066FC" w:rsidRPr="00C81593" w:rsidRDefault="006D36D7" w:rsidP="00507B16">
            <w:pPr>
              <w:pStyle w:val="Tabletext"/>
              <w:keepNext/>
              <w:keepLines/>
            </w:pPr>
            <w:sdt>
              <w:sdtPr>
                <w:id w:val="-850327782"/>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Yes</w:t>
            </w:r>
          </w:p>
        </w:tc>
        <w:sdt>
          <w:sdtPr>
            <w:id w:val="-954319625"/>
            <w:placeholder>
              <w:docPart w:val="569600B64E7E4CE1BA24CDB11365F6E7"/>
            </w:placeholder>
            <w:showingPlcHdr/>
          </w:sdtPr>
          <w:sdtEndPr/>
          <w:sdtContent>
            <w:tc>
              <w:tcPr>
                <w:tcW w:w="3577" w:type="dxa"/>
                <w:shd w:val="clear" w:color="auto" w:fill="auto"/>
              </w:tcPr>
              <w:p w:rsidR="003066FC" w:rsidRDefault="00827E49" w:rsidP="00507B16">
                <w:pPr>
                  <w:pStyle w:val="Tabletext"/>
                  <w:keepNext/>
                  <w:keepLines/>
                </w:pPr>
                <w:r w:rsidRPr="00845A2B">
                  <w:rPr>
                    <w:rStyle w:val="PlaceholderText"/>
                    <w:rFonts w:eastAsiaTheme="minorHAnsi"/>
                  </w:rPr>
                  <w:t>Click here to enter text.</w:t>
                </w:r>
              </w:p>
            </w:tc>
          </w:sdtContent>
        </w:sdt>
      </w:tr>
      <w:tr w:rsidR="003066FC" w:rsidRPr="00126BD3" w:rsidTr="00B56B0C">
        <w:tc>
          <w:tcPr>
            <w:tcW w:w="2767" w:type="dxa"/>
            <w:shd w:val="clear" w:color="auto" w:fill="auto"/>
          </w:tcPr>
          <w:p w:rsidR="003066FC" w:rsidRPr="00175ECC" w:rsidRDefault="003066FC" w:rsidP="00507B16">
            <w:pPr>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18" w:type="dxa"/>
            <w:gridSpan w:val="3"/>
            <w:shd w:val="clear" w:color="auto" w:fill="auto"/>
          </w:tcPr>
          <w:p w:rsidR="003066FC" w:rsidRPr="00C81593" w:rsidRDefault="006D36D7" w:rsidP="00507B16">
            <w:pPr>
              <w:pStyle w:val="Tabletext"/>
              <w:keepNext/>
              <w:keepLines/>
            </w:pPr>
            <w:sdt>
              <w:sdtPr>
                <w:id w:val="344979833"/>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w:t>
            </w:r>
          </w:p>
        </w:tc>
        <w:tc>
          <w:tcPr>
            <w:tcW w:w="1371" w:type="dxa"/>
            <w:gridSpan w:val="5"/>
            <w:shd w:val="clear" w:color="auto" w:fill="auto"/>
          </w:tcPr>
          <w:p w:rsidR="003066FC" w:rsidRPr="00C81593" w:rsidRDefault="006D36D7" w:rsidP="00507B16">
            <w:pPr>
              <w:pStyle w:val="Tabletext"/>
              <w:keepNext/>
              <w:keepLines/>
            </w:pPr>
            <w:sdt>
              <w:sdtPr>
                <w:id w:val="-89165567"/>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Yes</w:t>
            </w:r>
          </w:p>
        </w:tc>
        <w:sdt>
          <w:sdtPr>
            <w:id w:val="-2061541606"/>
            <w:placeholder>
              <w:docPart w:val="AF43B242199F4F548A4DC7573C8A72EC"/>
            </w:placeholder>
            <w:showingPlcHdr/>
          </w:sdtPr>
          <w:sdtEndPr/>
          <w:sdtContent>
            <w:tc>
              <w:tcPr>
                <w:tcW w:w="3577" w:type="dxa"/>
                <w:shd w:val="clear" w:color="auto" w:fill="auto"/>
              </w:tcPr>
              <w:p w:rsidR="003066FC" w:rsidRPr="00126BD3" w:rsidRDefault="00827E49" w:rsidP="00507B16">
                <w:pPr>
                  <w:pStyle w:val="Tabletext"/>
                  <w:keepNext/>
                  <w:keepLines/>
                </w:pPr>
                <w:r w:rsidRPr="00845A2B">
                  <w:rPr>
                    <w:rStyle w:val="PlaceholderText"/>
                    <w:rFonts w:eastAsiaTheme="minorHAnsi"/>
                  </w:rPr>
                  <w:t>Click here to enter text.</w:t>
                </w:r>
              </w:p>
            </w:tc>
          </w:sdtContent>
        </w:sdt>
      </w:tr>
      <w:tr w:rsidR="003066FC" w:rsidRPr="00C13E1A" w:rsidTr="00B56B0C">
        <w:trPr>
          <w:tblHeader/>
        </w:trPr>
        <w:tc>
          <w:tcPr>
            <w:tcW w:w="3306" w:type="dxa"/>
            <w:gridSpan w:val="3"/>
            <w:shd w:val="clear" w:color="auto" w:fill="auto"/>
          </w:tcPr>
          <w:p w:rsidR="003066FC" w:rsidRPr="00C13E1A" w:rsidRDefault="003066FC" w:rsidP="00507B16">
            <w:pPr>
              <w:pStyle w:val="Tableheading"/>
              <w:keepNext/>
              <w:keepLines/>
              <w:rPr>
                <w:b w:val="0"/>
              </w:rPr>
            </w:pPr>
            <w:r>
              <w:t>Respiratory system</w:t>
            </w:r>
          </w:p>
        </w:tc>
        <w:tc>
          <w:tcPr>
            <w:tcW w:w="966" w:type="dxa"/>
            <w:gridSpan w:val="3"/>
            <w:shd w:val="clear" w:color="auto" w:fill="auto"/>
          </w:tcPr>
          <w:p w:rsidR="003066FC" w:rsidRPr="00C13E1A" w:rsidRDefault="003066FC" w:rsidP="00507B16">
            <w:pPr>
              <w:pStyle w:val="Tableheading"/>
              <w:keepNext/>
              <w:keepLines/>
              <w:rPr>
                <w:b w:val="0"/>
              </w:rPr>
            </w:pPr>
          </w:p>
        </w:tc>
        <w:tc>
          <w:tcPr>
            <w:tcW w:w="872" w:type="dxa"/>
            <w:gridSpan w:val="2"/>
            <w:shd w:val="clear" w:color="auto" w:fill="auto"/>
          </w:tcPr>
          <w:p w:rsidR="003066FC" w:rsidRPr="00C13E1A" w:rsidRDefault="003066FC" w:rsidP="00507B16">
            <w:pPr>
              <w:pStyle w:val="Tableheading"/>
              <w:keepNext/>
              <w:keepLines/>
              <w:rPr>
                <w:b w:val="0"/>
              </w:rPr>
            </w:pPr>
          </w:p>
        </w:tc>
        <w:tc>
          <w:tcPr>
            <w:tcW w:w="3689" w:type="dxa"/>
            <w:gridSpan w:val="2"/>
            <w:shd w:val="clear" w:color="auto" w:fill="auto"/>
          </w:tcPr>
          <w:p w:rsidR="003066FC" w:rsidRPr="00C13E1A" w:rsidRDefault="003066FC" w:rsidP="00507B16">
            <w:pPr>
              <w:pStyle w:val="Tableheading"/>
              <w:keepNext/>
              <w:keepLines/>
              <w:rPr>
                <w:b w:val="0"/>
              </w:rPr>
            </w:pPr>
          </w:p>
        </w:tc>
      </w:tr>
      <w:tr w:rsidR="003066FC" w:rsidRPr="00126BD3" w:rsidTr="00B56B0C">
        <w:tc>
          <w:tcPr>
            <w:tcW w:w="3306" w:type="dxa"/>
            <w:gridSpan w:val="3"/>
            <w:shd w:val="clear" w:color="auto" w:fill="auto"/>
            <w:vAlign w:val="center"/>
          </w:tcPr>
          <w:p w:rsidR="003066FC" w:rsidRPr="004658EC" w:rsidRDefault="003066FC" w:rsidP="00B56B0C">
            <w:pPr>
              <w:pStyle w:val="Tabletext"/>
            </w:pPr>
            <w:r w:rsidRPr="004658EC">
              <w:t xml:space="preserve">Breathing </w:t>
            </w:r>
            <w:r>
              <w:t>normal and regular in character</w:t>
            </w:r>
          </w:p>
        </w:tc>
        <w:tc>
          <w:tcPr>
            <w:tcW w:w="966" w:type="dxa"/>
            <w:gridSpan w:val="3"/>
            <w:shd w:val="clear" w:color="auto" w:fill="auto"/>
          </w:tcPr>
          <w:p w:rsidR="003066FC" w:rsidRPr="00C81593" w:rsidRDefault="006D36D7" w:rsidP="00B56B0C">
            <w:pPr>
              <w:pStyle w:val="Tabletext"/>
            </w:pPr>
            <w:sdt>
              <w:sdtPr>
                <w:id w:val="-1380084449"/>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Yes</w:t>
            </w:r>
          </w:p>
        </w:tc>
        <w:tc>
          <w:tcPr>
            <w:tcW w:w="872" w:type="dxa"/>
            <w:gridSpan w:val="2"/>
            <w:shd w:val="clear" w:color="auto" w:fill="auto"/>
          </w:tcPr>
          <w:p w:rsidR="003066FC" w:rsidRPr="00C81593" w:rsidRDefault="006D36D7" w:rsidP="00B56B0C">
            <w:pPr>
              <w:pStyle w:val="Tabletext"/>
            </w:pPr>
            <w:sdt>
              <w:sdtPr>
                <w:id w:val="916673344"/>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w:t>
            </w:r>
          </w:p>
        </w:tc>
        <w:sdt>
          <w:sdtPr>
            <w:id w:val="139769308"/>
            <w:placeholder>
              <w:docPart w:val="51BD70B7A30E481995474D23B235E820"/>
            </w:placeholder>
            <w:showingPlcHdr/>
          </w:sdtPr>
          <w:sdtEndPr/>
          <w:sdtContent>
            <w:tc>
              <w:tcPr>
                <w:tcW w:w="3689" w:type="dxa"/>
                <w:gridSpan w:val="2"/>
                <w:shd w:val="clear" w:color="auto" w:fill="auto"/>
              </w:tcPr>
              <w:p w:rsidR="003066FC" w:rsidRPr="00126BD3" w:rsidRDefault="00827E49" w:rsidP="00B56B0C">
                <w:pPr>
                  <w:pStyle w:val="Tabletext"/>
                </w:pPr>
                <w:r w:rsidRPr="00845A2B">
                  <w:rPr>
                    <w:rStyle w:val="PlaceholderText"/>
                    <w:rFonts w:eastAsiaTheme="minorHAnsi"/>
                  </w:rPr>
                  <w:t>Click here to enter text.</w:t>
                </w:r>
              </w:p>
            </w:tc>
          </w:sdtContent>
        </w:sdt>
      </w:tr>
      <w:tr w:rsidR="003066FC" w:rsidRPr="00126BD3" w:rsidTr="00B56B0C">
        <w:tc>
          <w:tcPr>
            <w:tcW w:w="3306" w:type="dxa"/>
            <w:gridSpan w:val="3"/>
            <w:shd w:val="clear" w:color="auto" w:fill="auto"/>
            <w:vAlign w:val="center"/>
          </w:tcPr>
          <w:p w:rsidR="003066FC" w:rsidRPr="004658EC" w:rsidRDefault="003066FC" w:rsidP="00B56B0C">
            <w:pPr>
              <w:pStyle w:val="Tabletext"/>
            </w:pPr>
            <w:r>
              <w:t>Auscultation normal</w:t>
            </w:r>
          </w:p>
        </w:tc>
        <w:tc>
          <w:tcPr>
            <w:tcW w:w="966" w:type="dxa"/>
            <w:gridSpan w:val="3"/>
            <w:shd w:val="clear" w:color="auto" w:fill="auto"/>
          </w:tcPr>
          <w:p w:rsidR="003066FC" w:rsidRPr="00C81593" w:rsidRDefault="006D36D7" w:rsidP="00B56B0C">
            <w:pPr>
              <w:pStyle w:val="Tabletext"/>
            </w:pPr>
            <w:sdt>
              <w:sdtPr>
                <w:id w:val="635302191"/>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Yes</w:t>
            </w:r>
          </w:p>
        </w:tc>
        <w:tc>
          <w:tcPr>
            <w:tcW w:w="872" w:type="dxa"/>
            <w:gridSpan w:val="2"/>
            <w:shd w:val="clear" w:color="auto" w:fill="auto"/>
          </w:tcPr>
          <w:p w:rsidR="003066FC" w:rsidRPr="00C81593" w:rsidRDefault="006D36D7" w:rsidP="00B56B0C">
            <w:pPr>
              <w:pStyle w:val="Tabletext"/>
            </w:pPr>
            <w:sdt>
              <w:sdtPr>
                <w:id w:val="133919247"/>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w:t>
            </w:r>
          </w:p>
        </w:tc>
        <w:sdt>
          <w:sdtPr>
            <w:id w:val="136463934"/>
            <w:placeholder>
              <w:docPart w:val="4A883153137E4EA29D8F3A3794999F7F"/>
            </w:placeholder>
            <w:showingPlcHdr/>
          </w:sdtPr>
          <w:sdtEndPr/>
          <w:sdtContent>
            <w:tc>
              <w:tcPr>
                <w:tcW w:w="3689" w:type="dxa"/>
                <w:gridSpan w:val="2"/>
                <w:shd w:val="clear" w:color="auto" w:fill="auto"/>
              </w:tcPr>
              <w:p w:rsidR="003066FC" w:rsidRPr="00126BD3" w:rsidRDefault="00827E49" w:rsidP="00B56B0C">
                <w:pPr>
                  <w:pStyle w:val="Tabletext"/>
                </w:pPr>
                <w:r w:rsidRPr="00845A2B">
                  <w:rPr>
                    <w:rStyle w:val="PlaceholderText"/>
                    <w:rFonts w:eastAsiaTheme="minorHAnsi"/>
                  </w:rPr>
                  <w:t>Click here to enter text.</w:t>
                </w:r>
              </w:p>
            </w:tc>
          </w:sdtContent>
        </w:sdt>
      </w:tr>
      <w:tr w:rsidR="003066FC" w:rsidRPr="00126BD3" w:rsidTr="00B56B0C">
        <w:tc>
          <w:tcPr>
            <w:tcW w:w="3306" w:type="dxa"/>
            <w:gridSpan w:val="3"/>
            <w:shd w:val="clear" w:color="auto" w:fill="auto"/>
            <w:vAlign w:val="center"/>
          </w:tcPr>
          <w:p w:rsidR="003066FC" w:rsidRPr="004658EC" w:rsidRDefault="003066FC" w:rsidP="00B56B0C">
            <w:pPr>
              <w:pStyle w:val="Tabletext"/>
            </w:pPr>
            <w:r w:rsidRPr="004658EC">
              <w:t>Signs of p</w:t>
            </w:r>
            <w:r>
              <w:t>ast/present respiratory disease</w:t>
            </w:r>
          </w:p>
        </w:tc>
        <w:tc>
          <w:tcPr>
            <w:tcW w:w="966" w:type="dxa"/>
            <w:gridSpan w:val="3"/>
            <w:shd w:val="clear" w:color="auto" w:fill="auto"/>
          </w:tcPr>
          <w:p w:rsidR="003066FC" w:rsidRPr="00C81593" w:rsidRDefault="006D36D7" w:rsidP="00B56B0C">
            <w:pPr>
              <w:pStyle w:val="Tabletext"/>
            </w:pPr>
            <w:sdt>
              <w:sdtPr>
                <w:id w:val="-58247423"/>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w:t>
            </w:r>
          </w:p>
        </w:tc>
        <w:tc>
          <w:tcPr>
            <w:tcW w:w="872" w:type="dxa"/>
            <w:gridSpan w:val="2"/>
            <w:shd w:val="clear" w:color="auto" w:fill="auto"/>
          </w:tcPr>
          <w:p w:rsidR="003066FC" w:rsidRPr="00C81593" w:rsidRDefault="006D36D7" w:rsidP="00B56B0C">
            <w:pPr>
              <w:pStyle w:val="Tabletext"/>
            </w:pPr>
            <w:sdt>
              <w:sdtPr>
                <w:id w:val="1990131733"/>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Yes</w:t>
            </w:r>
          </w:p>
        </w:tc>
        <w:sdt>
          <w:sdtPr>
            <w:id w:val="1601752348"/>
            <w:placeholder>
              <w:docPart w:val="EFD1B2938A0248EA8D8BA16D15D258D8"/>
            </w:placeholder>
            <w:showingPlcHdr/>
          </w:sdtPr>
          <w:sdtEndPr/>
          <w:sdtContent>
            <w:tc>
              <w:tcPr>
                <w:tcW w:w="3689" w:type="dxa"/>
                <w:gridSpan w:val="2"/>
                <w:shd w:val="clear" w:color="auto" w:fill="auto"/>
              </w:tcPr>
              <w:p w:rsidR="003066FC" w:rsidRPr="00126BD3" w:rsidRDefault="00827E49" w:rsidP="00B56B0C">
                <w:pPr>
                  <w:pStyle w:val="Tabletext"/>
                </w:pPr>
                <w:r w:rsidRPr="00845A2B">
                  <w:rPr>
                    <w:rStyle w:val="PlaceholderText"/>
                    <w:rFonts w:eastAsiaTheme="minorHAnsi"/>
                  </w:rPr>
                  <w:t>Click here to enter text.</w:t>
                </w:r>
              </w:p>
            </w:tc>
          </w:sdtContent>
        </w:sdt>
      </w:tr>
      <w:tr w:rsidR="003066FC" w:rsidRPr="00C13E1A" w:rsidTr="00B56B0C">
        <w:trPr>
          <w:tblHeader/>
        </w:trPr>
        <w:tc>
          <w:tcPr>
            <w:tcW w:w="2767" w:type="dxa"/>
            <w:shd w:val="clear" w:color="auto" w:fill="auto"/>
            <w:vAlign w:val="bottom"/>
          </w:tcPr>
          <w:p w:rsidR="003066FC" w:rsidRPr="00C13E1A" w:rsidRDefault="003066FC" w:rsidP="00507B16">
            <w:pPr>
              <w:pStyle w:val="Tableheading"/>
              <w:keepNext/>
              <w:keepLines/>
              <w:rPr>
                <w:b w:val="0"/>
              </w:rPr>
            </w:pPr>
            <w:r>
              <w:lastRenderedPageBreak/>
              <w:t>Nervous system</w:t>
            </w:r>
          </w:p>
        </w:tc>
        <w:tc>
          <w:tcPr>
            <w:tcW w:w="1118" w:type="dxa"/>
            <w:gridSpan w:val="3"/>
            <w:shd w:val="clear" w:color="auto" w:fill="auto"/>
            <w:vAlign w:val="bottom"/>
          </w:tcPr>
          <w:p w:rsidR="003066FC" w:rsidRPr="00C13E1A" w:rsidRDefault="003066FC" w:rsidP="00507B16">
            <w:pPr>
              <w:pStyle w:val="Tableheading"/>
              <w:keepNext/>
              <w:keepLines/>
              <w:rPr>
                <w:b w:val="0"/>
              </w:rPr>
            </w:pPr>
          </w:p>
        </w:tc>
        <w:tc>
          <w:tcPr>
            <w:tcW w:w="1371" w:type="dxa"/>
            <w:gridSpan w:val="5"/>
            <w:shd w:val="clear" w:color="auto" w:fill="auto"/>
            <w:vAlign w:val="bottom"/>
          </w:tcPr>
          <w:p w:rsidR="003066FC" w:rsidRPr="00C13E1A" w:rsidRDefault="003066FC" w:rsidP="00507B16">
            <w:pPr>
              <w:pStyle w:val="Tableheading"/>
              <w:keepNext/>
              <w:keepLines/>
              <w:rPr>
                <w:b w:val="0"/>
              </w:rPr>
            </w:pPr>
          </w:p>
        </w:tc>
        <w:tc>
          <w:tcPr>
            <w:tcW w:w="3577" w:type="dxa"/>
            <w:shd w:val="clear" w:color="auto" w:fill="auto"/>
            <w:vAlign w:val="bottom"/>
          </w:tcPr>
          <w:p w:rsidR="003066FC" w:rsidRPr="00C13E1A" w:rsidRDefault="003066FC" w:rsidP="00507B16">
            <w:pPr>
              <w:pStyle w:val="Tableheading"/>
              <w:keepNext/>
              <w:keepLines/>
              <w:rPr>
                <w:b w:val="0"/>
              </w:rPr>
            </w:pPr>
          </w:p>
        </w:tc>
      </w:tr>
      <w:tr w:rsidR="003066FC" w:rsidRPr="00126BD3" w:rsidTr="00B56B0C">
        <w:tc>
          <w:tcPr>
            <w:tcW w:w="2767" w:type="dxa"/>
            <w:shd w:val="clear" w:color="auto" w:fill="auto"/>
            <w:vAlign w:val="center"/>
          </w:tcPr>
          <w:p w:rsidR="003066FC" w:rsidRPr="004658EC" w:rsidRDefault="003066FC" w:rsidP="00507B16">
            <w:pPr>
              <w:pStyle w:val="Tabletext"/>
            </w:pPr>
            <w:r w:rsidRPr="001F7E46">
              <w:rPr>
                <w:rFonts w:cs="Arial"/>
                <w:szCs w:val="20"/>
              </w:rPr>
              <w:t>Muscular tone, co-ordination</w:t>
            </w:r>
          </w:p>
        </w:tc>
        <w:tc>
          <w:tcPr>
            <w:tcW w:w="1118" w:type="dxa"/>
            <w:gridSpan w:val="3"/>
            <w:shd w:val="clear" w:color="auto" w:fill="auto"/>
          </w:tcPr>
          <w:p w:rsidR="003066FC" w:rsidRPr="00C81593" w:rsidRDefault="006D36D7" w:rsidP="00507B16">
            <w:pPr>
              <w:pStyle w:val="Tabletext"/>
              <w:keepNext/>
              <w:keepLines/>
            </w:pPr>
            <w:sdt>
              <w:sdtPr>
                <w:id w:val="353157494"/>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Normal</w:t>
            </w:r>
          </w:p>
        </w:tc>
        <w:tc>
          <w:tcPr>
            <w:tcW w:w="1371" w:type="dxa"/>
            <w:gridSpan w:val="5"/>
            <w:shd w:val="clear" w:color="auto" w:fill="auto"/>
          </w:tcPr>
          <w:p w:rsidR="003066FC" w:rsidRPr="00C81593" w:rsidRDefault="006D36D7" w:rsidP="00507B16">
            <w:pPr>
              <w:pStyle w:val="Tabletext"/>
              <w:keepNext/>
              <w:keepLines/>
            </w:pPr>
            <w:sdt>
              <w:sdtPr>
                <w:id w:val="1020212411"/>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Abnormal</w:t>
            </w:r>
          </w:p>
        </w:tc>
        <w:sdt>
          <w:sdtPr>
            <w:id w:val="1190257705"/>
            <w:placeholder>
              <w:docPart w:val="E4B697DA6CF2419F881FC5700CA3CED6"/>
            </w:placeholder>
            <w:showingPlcHdr/>
          </w:sdtPr>
          <w:sdtEndPr/>
          <w:sdtContent>
            <w:tc>
              <w:tcPr>
                <w:tcW w:w="3577" w:type="dxa"/>
                <w:shd w:val="clear" w:color="auto" w:fill="auto"/>
              </w:tcPr>
              <w:p w:rsidR="003066FC" w:rsidRPr="00126BD3" w:rsidRDefault="00827E49" w:rsidP="00507B16">
                <w:pPr>
                  <w:pStyle w:val="Tabletext"/>
                  <w:keepNext/>
                  <w:keepLines/>
                </w:pPr>
                <w:r w:rsidRPr="00845A2B">
                  <w:rPr>
                    <w:rStyle w:val="PlaceholderText"/>
                    <w:rFonts w:eastAsiaTheme="minorHAnsi"/>
                  </w:rPr>
                  <w:t>Click here to enter text.</w:t>
                </w:r>
              </w:p>
            </w:tc>
          </w:sdtContent>
        </w:sdt>
      </w:tr>
      <w:tr w:rsidR="003066FC" w:rsidRPr="00126BD3" w:rsidTr="00B56B0C">
        <w:tc>
          <w:tcPr>
            <w:tcW w:w="2767" w:type="dxa"/>
            <w:shd w:val="clear" w:color="auto" w:fill="auto"/>
          </w:tcPr>
          <w:p w:rsidR="003066FC" w:rsidRPr="00175ECC" w:rsidRDefault="003066FC" w:rsidP="00507B16">
            <w:pPr>
              <w:spacing w:before="40" w:after="40"/>
              <w:rPr>
                <w:rFonts w:cs="Arial"/>
                <w:b/>
                <w:szCs w:val="20"/>
              </w:rPr>
            </w:pPr>
            <w:r w:rsidRPr="00175ECC">
              <w:rPr>
                <w:rFonts w:cs="Arial"/>
                <w:szCs w:val="20"/>
              </w:rPr>
              <w:br w:type="page"/>
            </w:r>
            <w:r>
              <w:rPr>
                <w:rFonts w:cs="Arial"/>
                <w:szCs w:val="20"/>
              </w:rPr>
              <w:t>Tremor</w:t>
            </w:r>
          </w:p>
        </w:tc>
        <w:tc>
          <w:tcPr>
            <w:tcW w:w="1118" w:type="dxa"/>
            <w:gridSpan w:val="3"/>
            <w:shd w:val="clear" w:color="auto" w:fill="auto"/>
          </w:tcPr>
          <w:p w:rsidR="003066FC" w:rsidRPr="00C81593" w:rsidRDefault="006D36D7" w:rsidP="00507B16">
            <w:pPr>
              <w:pStyle w:val="Tabletext"/>
              <w:keepNext/>
              <w:keepLines/>
            </w:pPr>
            <w:sdt>
              <w:sdtPr>
                <w:id w:val="1920978547"/>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No</w:t>
            </w:r>
          </w:p>
        </w:tc>
        <w:tc>
          <w:tcPr>
            <w:tcW w:w="1371" w:type="dxa"/>
            <w:gridSpan w:val="5"/>
            <w:shd w:val="clear" w:color="auto" w:fill="auto"/>
          </w:tcPr>
          <w:p w:rsidR="003066FC" w:rsidRPr="00C81593" w:rsidRDefault="006D36D7" w:rsidP="00507B16">
            <w:pPr>
              <w:pStyle w:val="Tabletext"/>
              <w:keepNext/>
              <w:keepLines/>
            </w:pPr>
            <w:sdt>
              <w:sdtPr>
                <w:id w:val="1726017079"/>
                <w14:checkbox>
                  <w14:checked w14:val="0"/>
                  <w14:checkedState w14:val="00FC" w14:font="Wingdings"/>
                  <w14:uncheckedState w14:val="2610" w14:font="MS Gothic"/>
                </w14:checkbox>
              </w:sdtPr>
              <w:sdtEndPr/>
              <w:sdtContent>
                <w:r w:rsidR="003066FC">
                  <w:rPr>
                    <w:rFonts w:ascii="MS Gothic" w:eastAsia="MS Gothic" w:hAnsi="MS Gothic" w:hint="eastAsia"/>
                  </w:rPr>
                  <w:t>☐</w:t>
                </w:r>
              </w:sdtContent>
            </w:sdt>
            <w:r w:rsidR="003066FC">
              <w:t xml:space="preserve"> Yes</w:t>
            </w:r>
          </w:p>
        </w:tc>
        <w:sdt>
          <w:sdtPr>
            <w:id w:val="333658423"/>
            <w:placeholder>
              <w:docPart w:val="641AE31A9C5E4D52AE8B5FAB20728641"/>
            </w:placeholder>
            <w:showingPlcHdr/>
          </w:sdtPr>
          <w:sdtEndPr/>
          <w:sdtContent>
            <w:tc>
              <w:tcPr>
                <w:tcW w:w="3577" w:type="dxa"/>
                <w:shd w:val="clear" w:color="auto" w:fill="auto"/>
              </w:tcPr>
              <w:p w:rsidR="003066FC" w:rsidRPr="00126BD3" w:rsidRDefault="00827E49" w:rsidP="00507B16">
                <w:pPr>
                  <w:pStyle w:val="Tabletext"/>
                  <w:keepNext/>
                  <w:keepLines/>
                </w:pPr>
                <w:r w:rsidRPr="00845A2B">
                  <w:rPr>
                    <w:rStyle w:val="PlaceholderText"/>
                    <w:rFonts w:eastAsiaTheme="minorHAnsi"/>
                  </w:rPr>
                  <w:t>Click here to enter text.</w:t>
                </w:r>
              </w:p>
            </w:tc>
          </w:sdtContent>
        </w:sdt>
      </w:tr>
      <w:tr w:rsidR="003066FC" w:rsidRPr="00C13E1A" w:rsidTr="00B56B0C">
        <w:trPr>
          <w:tblHeader/>
        </w:trPr>
        <w:tc>
          <w:tcPr>
            <w:tcW w:w="3262" w:type="dxa"/>
            <w:gridSpan w:val="2"/>
            <w:shd w:val="clear" w:color="auto" w:fill="auto"/>
          </w:tcPr>
          <w:p w:rsidR="003066FC" w:rsidRPr="00C13E1A" w:rsidRDefault="003066FC" w:rsidP="00507B16">
            <w:pPr>
              <w:pStyle w:val="Tableheading"/>
              <w:keepNext/>
              <w:keepLines/>
              <w:rPr>
                <w:b w:val="0"/>
              </w:rPr>
            </w:pPr>
            <w:r>
              <w:t>Skin</w:t>
            </w:r>
          </w:p>
        </w:tc>
        <w:tc>
          <w:tcPr>
            <w:tcW w:w="974" w:type="dxa"/>
            <w:gridSpan w:val="3"/>
            <w:shd w:val="clear" w:color="auto" w:fill="auto"/>
          </w:tcPr>
          <w:p w:rsidR="003066FC" w:rsidRPr="00C13E1A" w:rsidRDefault="003066FC" w:rsidP="00507B16">
            <w:pPr>
              <w:pStyle w:val="Tableheading"/>
              <w:keepNext/>
              <w:keepLines/>
              <w:rPr>
                <w:b w:val="0"/>
              </w:rPr>
            </w:pPr>
          </w:p>
        </w:tc>
        <w:tc>
          <w:tcPr>
            <w:tcW w:w="863" w:type="dxa"/>
            <w:gridSpan w:val="2"/>
            <w:shd w:val="clear" w:color="auto" w:fill="auto"/>
          </w:tcPr>
          <w:p w:rsidR="003066FC" w:rsidRPr="00C13E1A" w:rsidRDefault="003066FC" w:rsidP="00507B16">
            <w:pPr>
              <w:pStyle w:val="Tableheading"/>
              <w:keepNext/>
              <w:keepLines/>
              <w:rPr>
                <w:b w:val="0"/>
              </w:rPr>
            </w:pPr>
          </w:p>
        </w:tc>
        <w:tc>
          <w:tcPr>
            <w:tcW w:w="3734" w:type="dxa"/>
            <w:gridSpan w:val="3"/>
            <w:shd w:val="clear" w:color="auto" w:fill="auto"/>
          </w:tcPr>
          <w:p w:rsidR="003066FC" w:rsidRPr="00C13E1A" w:rsidRDefault="003066FC" w:rsidP="00507B16">
            <w:pPr>
              <w:pStyle w:val="Tableheading"/>
              <w:keepNext/>
              <w:keepLines/>
              <w:rPr>
                <w:b w:val="0"/>
              </w:rPr>
            </w:pPr>
            <w:r>
              <w:t xml:space="preserve">Medical comments </w:t>
            </w:r>
            <w:r w:rsidRPr="002B751E">
              <w:t>(</w:t>
            </w:r>
            <w:r w:rsidRPr="00B56B0C">
              <w:rPr>
                <w:b w:val="0"/>
              </w:rPr>
              <w:t>for all abnormal</w:t>
            </w:r>
            <w:r w:rsidRPr="002B751E">
              <w:t>)</w:t>
            </w:r>
          </w:p>
        </w:tc>
      </w:tr>
      <w:tr w:rsidR="003066FC" w:rsidRPr="00427206" w:rsidTr="00B56B0C">
        <w:tc>
          <w:tcPr>
            <w:tcW w:w="3262" w:type="dxa"/>
            <w:gridSpan w:val="2"/>
            <w:shd w:val="clear" w:color="auto" w:fill="auto"/>
            <w:vAlign w:val="center"/>
          </w:tcPr>
          <w:p w:rsidR="003066FC" w:rsidRPr="00427206" w:rsidRDefault="003066FC" w:rsidP="00B56B0C">
            <w:pPr>
              <w:pStyle w:val="Tabletext"/>
            </w:pPr>
            <w:r w:rsidRPr="00427206">
              <w:t>Eczema, dermatitis or allergy</w:t>
            </w:r>
          </w:p>
        </w:tc>
        <w:tc>
          <w:tcPr>
            <w:tcW w:w="974" w:type="dxa"/>
            <w:gridSpan w:val="3"/>
            <w:shd w:val="clear" w:color="auto" w:fill="auto"/>
          </w:tcPr>
          <w:p w:rsidR="003066FC" w:rsidRPr="00427206" w:rsidRDefault="006D36D7" w:rsidP="00B56B0C">
            <w:pPr>
              <w:pStyle w:val="Tabletext"/>
            </w:pPr>
            <w:sdt>
              <w:sdtPr>
                <w:id w:val="1210389952"/>
                <w14:checkbox>
                  <w14:checked w14:val="0"/>
                  <w14:checkedState w14:val="00FC" w14:font="Wingdings"/>
                  <w14:uncheckedState w14:val="2610" w14:font="MS Gothic"/>
                </w14:checkbox>
              </w:sdtPr>
              <w:sdtEndPr/>
              <w:sdtContent>
                <w:r w:rsidR="003066FC" w:rsidRPr="00427206">
                  <w:rPr>
                    <w:rFonts w:eastAsia="MS Gothic" w:hint="eastAsia"/>
                  </w:rPr>
                  <w:t>☐</w:t>
                </w:r>
              </w:sdtContent>
            </w:sdt>
            <w:r w:rsidR="003066FC" w:rsidRPr="00427206">
              <w:t xml:space="preserve"> No</w:t>
            </w:r>
          </w:p>
        </w:tc>
        <w:tc>
          <w:tcPr>
            <w:tcW w:w="863" w:type="dxa"/>
            <w:gridSpan w:val="2"/>
            <w:shd w:val="clear" w:color="auto" w:fill="auto"/>
          </w:tcPr>
          <w:p w:rsidR="003066FC" w:rsidRPr="00427206" w:rsidRDefault="006D36D7" w:rsidP="00B56B0C">
            <w:pPr>
              <w:pStyle w:val="Tabletext"/>
            </w:pPr>
            <w:sdt>
              <w:sdtPr>
                <w:id w:val="-1102258610"/>
                <w14:checkbox>
                  <w14:checked w14:val="0"/>
                  <w14:checkedState w14:val="00FC" w14:font="Wingdings"/>
                  <w14:uncheckedState w14:val="2610" w14:font="MS Gothic"/>
                </w14:checkbox>
              </w:sdtPr>
              <w:sdtEndPr/>
              <w:sdtContent>
                <w:r w:rsidR="003066FC" w:rsidRPr="00427206">
                  <w:rPr>
                    <w:rFonts w:eastAsia="MS Gothic" w:hint="eastAsia"/>
                  </w:rPr>
                  <w:t>☐</w:t>
                </w:r>
              </w:sdtContent>
            </w:sdt>
            <w:r w:rsidR="003066FC" w:rsidRPr="00427206">
              <w:t xml:space="preserve"> Yes</w:t>
            </w:r>
          </w:p>
        </w:tc>
        <w:sdt>
          <w:sdtPr>
            <w:id w:val="-852797211"/>
            <w:placeholder>
              <w:docPart w:val="84D2B029691942889DB9C1946BB34945"/>
            </w:placeholder>
            <w:showingPlcHdr/>
          </w:sdtPr>
          <w:sdtEndPr/>
          <w:sdtContent>
            <w:tc>
              <w:tcPr>
                <w:tcW w:w="3734" w:type="dxa"/>
                <w:gridSpan w:val="3"/>
                <w:shd w:val="clear" w:color="auto" w:fill="auto"/>
              </w:tcPr>
              <w:p w:rsidR="003066FC" w:rsidRPr="00427206" w:rsidRDefault="00827E49" w:rsidP="00B56B0C">
                <w:pPr>
                  <w:pStyle w:val="Tabletext"/>
                </w:pPr>
                <w:r w:rsidRPr="00845A2B">
                  <w:rPr>
                    <w:rStyle w:val="PlaceholderText"/>
                    <w:rFonts w:eastAsiaTheme="minorHAnsi"/>
                  </w:rPr>
                  <w:t>Click here to enter text.</w:t>
                </w:r>
              </w:p>
            </w:tc>
          </w:sdtContent>
        </w:sdt>
      </w:tr>
      <w:tr w:rsidR="003066FC" w:rsidRPr="00427206" w:rsidTr="00B56B0C">
        <w:tc>
          <w:tcPr>
            <w:tcW w:w="3262" w:type="dxa"/>
            <w:gridSpan w:val="2"/>
            <w:shd w:val="clear" w:color="auto" w:fill="auto"/>
            <w:vAlign w:val="center"/>
          </w:tcPr>
          <w:p w:rsidR="003066FC" w:rsidRPr="00427206" w:rsidRDefault="003066FC" w:rsidP="00B56B0C">
            <w:pPr>
              <w:pStyle w:val="Tabletext"/>
            </w:pPr>
            <w:r w:rsidRPr="00427206">
              <w:t>Skin cancer or other abnormality</w:t>
            </w:r>
          </w:p>
        </w:tc>
        <w:tc>
          <w:tcPr>
            <w:tcW w:w="974" w:type="dxa"/>
            <w:gridSpan w:val="3"/>
            <w:shd w:val="clear" w:color="auto" w:fill="auto"/>
          </w:tcPr>
          <w:p w:rsidR="003066FC" w:rsidRPr="00427206" w:rsidRDefault="006D36D7" w:rsidP="00B56B0C">
            <w:pPr>
              <w:pStyle w:val="Tabletext"/>
            </w:pPr>
            <w:sdt>
              <w:sdtPr>
                <w:id w:val="-1528567233"/>
                <w14:checkbox>
                  <w14:checked w14:val="0"/>
                  <w14:checkedState w14:val="00FC" w14:font="Wingdings"/>
                  <w14:uncheckedState w14:val="2610" w14:font="MS Gothic"/>
                </w14:checkbox>
              </w:sdtPr>
              <w:sdtEndPr/>
              <w:sdtContent>
                <w:r w:rsidR="003066FC" w:rsidRPr="00427206">
                  <w:rPr>
                    <w:rFonts w:eastAsia="MS Gothic" w:hint="eastAsia"/>
                  </w:rPr>
                  <w:t>☐</w:t>
                </w:r>
              </w:sdtContent>
            </w:sdt>
            <w:r w:rsidR="003066FC" w:rsidRPr="00427206">
              <w:t xml:space="preserve"> No</w:t>
            </w:r>
          </w:p>
        </w:tc>
        <w:tc>
          <w:tcPr>
            <w:tcW w:w="863" w:type="dxa"/>
            <w:gridSpan w:val="2"/>
            <w:shd w:val="clear" w:color="auto" w:fill="auto"/>
          </w:tcPr>
          <w:p w:rsidR="003066FC" w:rsidRPr="00427206" w:rsidRDefault="006D36D7" w:rsidP="00B56B0C">
            <w:pPr>
              <w:pStyle w:val="Tabletext"/>
            </w:pPr>
            <w:sdt>
              <w:sdtPr>
                <w:id w:val="-654457694"/>
                <w14:checkbox>
                  <w14:checked w14:val="0"/>
                  <w14:checkedState w14:val="00FC" w14:font="Wingdings"/>
                  <w14:uncheckedState w14:val="2610" w14:font="MS Gothic"/>
                </w14:checkbox>
              </w:sdtPr>
              <w:sdtEndPr/>
              <w:sdtContent>
                <w:r w:rsidR="003066FC" w:rsidRPr="00427206">
                  <w:rPr>
                    <w:rFonts w:eastAsia="MS Gothic" w:hint="eastAsia"/>
                  </w:rPr>
                  <w:t>☐</w:t>
                </w:r>
              </w:sdtContent>
            </w:sdt>
            <w:r w:rsidR="003066FC" w:rsidRPr="00427206">
              <w:t xml:space="preserve"> Yes</w:t>
            </w:r>
          </w:p>
        </w:tc>
        <w:sdt>
          <w:sdtPr>
            <w:id w:val="-722752141"/>
            <w:placeholder>
              <w:docPart w:val="B4B7ADCB17C14C669BEC76404A7AE1A0"/>
            </w:placeholder>
            <w:showingPlcHdr/>
          </w:sdtPr>
          <w:sdtEndPr/>
          <w:sdtContent>
            <w:tc>
              <w:tcPr>
                <w:tcW w:w="3734" w:type="dxa"/>
                <w:gridSpan w:val="3"/>
                <w:shd w:val="clear" w:color="auto" w:fill="auto"/>
              </w:tcPr>
              <w:p w:rsidR="003066FC" w:rsidRPr="00427206" w:rsidRDefault="00827E49" w:rsidP="00B56B0C">
                <w:pPr>
                  <w:pStyle w:val="Tabletext"/>
                </w:pPr>
                <w:r w:rsidRPr="00845A2B">
                  <w:rPr>
                    <w:rStyle w:val="PlaceholderText"/>
                    <w:rFonts w:eastAsiaTheme="minorHAnsi"/>
                  </w:rPr>
                  <w:t>Click here to enter text.</w:t>
                </w:r>
              </w:p>
            </w:tc>
          </w:sdtContent>
        </w:sdt>
      </w:tr>
      <w:tr w:rsidR="003066FC" w:rsidRPr="00427206" w:rsidTr="00B56B0C">
        <w:tc>
          <w:tcPr>
            <w:tcW w:w="3262" w:type="dxa"/>
            <w:gridSpan w:val="2"/>
            <w:shd w:val="clear" w:color="auto" w:fill="auto"/>
          </w:tcPr>
          <w:p w:rsidR="003066FC" w:rsidRPr="00427206" w:rsidRDefault="003066FC" w:rsidP="00B56B0C">
            <w:pPr>
              <w:pStyle w:val="Tabletext"/>
            </w:pPr>
            <w:r w:rsidRPr="00427206">
              <w:t>Evidence of nail biting</w:t>
            </w:r>
          </w:p>
        </w:tc>
        <w:tc>
          <w:tcPr>
            <w:tcW w:w="974" w:type="dxa"/>
            <w:gridSpan w:val="3"/>
            <w:shd w:val="clear" w:color="auto" w:fill="auto"/>
          </w:tcPr>
          <w:p w:rsidR="003066FC" w:rsidRPr="00427206" w:rsidRDefault="006D36D7" w:rsidP="00B56B0C">
            <w:pPr>
              <w:pStyle w:val="Tabletext"/>
            </w:pPr>
            <w:sdt>
              <w:sdtPr>
                <w:id w:val="2085410906"/>
                <w14:checkbox>
                  <w14:checked w14:val="0"/>
                  <w14:checkedState w14:val="00FC" w14:font="Wingdings"/>
                  <w14:uncheckedState w14:val="2610" w14:font="MS Gothic"/>
                </w14:checkbox>
              </w:sdtPr>
              <w:sdtEndPr/>
              <w:sdtContent>
                <w:r w:rsidR="003066FC" w:rsidRPr="00427206">
                  <w:rPr>
                    <w:rFonts w:eastAsia="MS Gothic" w:hint="eastAsia"/>
                  </w:rPr>
                  <w:t>☐</w:t>
                </w:r>
              </w:sdtContent>
            </w:sdt>
            <w:r w:rsidR="003066FC" w:rsidRPr="00427206">
              <w:t xml:space="preserve"> No</w:t>
            </w:r>
          </w:p>
        </w:tc>
        <w:tc>
          <w:tcPr>
            <w:tcW w:w="863" w:type="dxa"/>
            <w:gridSpan w:val="2"/>
            <w:shd w:val="clear" w:color="auto" w:fill="auto"/>
          </w:tcPr>
          <w:p w:rsidR="003066FC" w:rsidRPr="00427206" w:rsidRDefault="006D36D7" w:rsidP="00B56B0C">
            <w:pPr>
              <w:pStyle w:val="Tabletext"/>
            </w:pPr>
            <w:sdt>
              <w:sdtPr>
                <w:id w:val="1284764298"/>
                <w14:checkbox>
                  <w14:checked w14:val="0"/>
                  <w14:checkedState w14:val="00FC" w14:font="Wingdings"/>
                  <w14:uncheckedState w14:val="2610" w14:font="MS Gothic"/>
                </w14:checkbox>
              </w:sdtPr>
              <w:sdtEndPr/>
              <w:sdtContent>
                <w:r w:rsidR="003066FC" w:rsidRPr="00427206">
                  <w:rPr>
                    <w:rFonts w:eastAsia="MS Gothic" w:hint="eastAsia"/>
                  </w:rPr>
                  <w:t>☐</w:t>
                </w:r>
              </w:sdtContent>
            </w:sdt>
            <w:r w:rsidR="003066FC" w:rsidRPr="00427206">
              <w:t xml:space="preserve"> Yes</w:t>
            </w:r>
          </w:p>
        </w:tc>
        <w:sdt>
          <w:sdtPr>
            <w:id w:val="77881139"/>
            <w:placeholder>
              <w:docPart w:val="EDAA8311647C47779155F9EC879019CF"/>
            </w:placeholder>
            <w:showingPlcHdr/>
          </w:sdtPr>
          <w:sdtEndPr/>
          <w:sdtContent>
            <w:tc>
              <w:tcPr>
                <w:tcW w:w="3734" w:type="dxa"/>
                <w:gridSpan w:val="3"/>
                <w:shd w:val="clear" w:color="auto" w:fill="auto"/>
              </w:tcPr>
              <w:p w:rsidR="003066FC" w:rsidRPr="00427206" w:rsidRDefault="00827E49" w:rsidP="00B56B0C">
                <w:pPr>
                  <w:pStyle w:val="Tabletext"/>
                </w:pPr>
                <w:r w:rsidRPr="00845A2B">
                  <w:rPr>
                    <w:rStyle w:val="PlaceholderText"/>
                    <w:rFonts w:eastAsiaTheme="minorHAnsi"/>
                  </w:rPr>
                  <w:t>Click here to enter text.</w:t>
                </w:r>
              </w:p>
            </w:tc>
          </w:sdtContent>
        </w:sdt>
      </w:tr>
      <w:tr w:rsidR="003066FC" w:rsidRPr="00427206" w:rsidTr="00B56B0C">
        <w:tc>
          <w:tcPr>
            <w:tcW w:w="3262" w:type="dxa"/>
            <w:gridSpan w:val="2"/>
            <w:shd w:val="clear" w:color="auto" w:fill="auto"/>
          </w:tcPr>
          <w:p w:rsidR="003066FC" w:rsidRPr="00427206" w:rsidRDefault="003066FC" w:rsidP="00B56B0C">
            <w:pPr>
              <w:pStyle w:val="Tabletext"/>
            </w:pPr>
            <w:r w:rsidRPr="00427206">
              <w:t>Other</w:t>
            </w:r>
          </w:p>
        </w:tc>
        <w:tc>
          <w:tcPr>
            <w:tcW w:w="974" w:type="dxa"/>
            <w:gridSpan w:val="3"/>
            <w:shd w:val="clear" w:color="auto" w:fill="auto"/>
          </w:tcPr>
          <w:p w:rsidR="003066FC" w:rsidRPr="00427206" w:rsidRDefault="006D36D7" w:rsidP="00B56B0C">
            <w:pPr>
              <w:pStyle w:val="Tabletext"/>
            </w:pPr>
            <w:sdt>
              <w:sdtPr>
                <w:id w:val="1461534148"/>
                <w14:checkbox>
                  <w14:checked w14:val="0"/>
                  <w14:checkedState w14:val="00FC" w14:font="Wingdings"/>
                  <w14:uncheckedState w14:val="2610" w14:font="MS Gothic"/>
                </w14:checkbox>
              </w:sdtPr>
              <w:sdtEndPr/>
              <w:sdtContent>
                <w:r w:rsidR="003066FC" w:rsidRPr="00427206">
                  <w:rPr>
                    <w:rFonts w:eastAsia="MS Gothic" w:hint="eastAsia"/>
                  </w:rPr>
                  <w:t>☐</w:t>
                </w:r>
              </w:sdtContent>
            </w:sdt>
            <w:r w:rsidR="003066FC" w:rsidRPr="00427206">
              <w:t xml:space="preserve"> No</w:t>
            </w:r>
          </w:p>
        </w:tc>
        <w:tc>
          <w:tcPr>
            <w:tcW w:w="863" w:type="dxa"/>
            <w:gridSpan w:val="2"/>
            <w:shd w:val="clear" w:color="auto" w:fill="auto"/>
          </w:tcPr>
          <w:p w:rsidR="003066FC" w:rsidRPr="00427206" w:rsidRDefault="006D36D7" w:rsidP="00B56B0C">
            <w:pPr>
              <w:pStyle w:val="Tabletext"/>
            </w:pPr>
            <w:sdt>
              <w:sdtPr>
                <w:id w:val="-910920672"/>
                <w14:checkbox>
                  <w14:checked w14:val="0"/>
                  <w14:checkedState w14:val="00FC" w14:font="Wingdings"/>
                  <w14:uncheckedState w14:val="2610" w14:font="MS Gothic"/>
                </w14:checkbox>
              </w:sdtPr>
              <w:sdtEndPr/>
              <w:sdtContent>
                <w:r w:rsidR="003066FC" w:rsidRPr="00427206">
                  <w:rPr>
                    <w:rFonts w:eastAsia="MS Gothic" w:hint="eastAsia"/>
                  </w:rPr>
                  <w:t>☐</w:t>
                </w:r>
              </w:sdtContent>
            </w:sdt>
            <w:r w:rsidR="003066FC" w:rsidRPr="00427206">
              <w:t xml:space="preserve"> Yes</w:t>
            </w:r>
          </w:p>
        </w:tc>
        <w:sdt>
          <w:sdtPr>
            <w:id w:val="1378440560"/>
            <w:placeholder>
              <w:docPart w:val="9AB424CF156F4D4281476B30E3D8AF2B"/>
            </w:placeholder>
            <w:showingPlcHdr/>
          </w:sdtPr>
          <w:sdtEndPr/>
          <w:sdtContent>
            <w:tc>
              <w:tcPr>
                <w:tcW w:w="3734" w:type="dxa"/>
                <w:gridSpan w:val="3"/>
                <w:shd w:val="clear" w:color="auto" w:fill="auto"/>
              </w:tcPr>
              <w:p w:rsidR="003066FC" w:rsidRPr="00427206" w:rsidRDefault="00827E49" w:rsidP="00B56B0C">
                <w:pPr>
                  <w:pStyle w:val="Tabletext"/>
                </w:pPr>
                <w:r w:rsidRPr="00845A2B">
                  <w:rPr>
                    <w:rStyle w:val="PlaceholderText"/>
                    <w:rFonts w:eastAsiaTheme="minorHAnsi"/>
                  </w:rPr>
                  <w:t>Click here to enter text.</w:t>
                </w:r>
              </w:p>
            </w:tc>
          </w:sdtContent>
        </w:sdt>
      </w:tr>
    </w:tbl>
    <w:p w:rsidR="003066FC" w:rsidRPr="00225D49" w:rsidRDefault="003066FC" w:rsidP="003066FC">
      <w:r w:rsidRPr="00225D49">
        <w:rPr>
          <w:noProof/>
        </w:rPr>
        <w:drawing>
          <wp:inline distT="0" distB="0" distL="0" distR="0" wp14:anchorId="31687897" wp14:editId="0FE70F2D">
            <wp:extent cx="5616000" cy="5175289"/>
            <wp:effectExtent l="0" t="0" r="3810" b="6350"/>
            <wp:docPr id="177" name="Picture 177"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5616000" cy="5175289"/>
                    </a:xfrm>
                    <a:prstGeom prst="rect">
                      <a:avLst/>
                    </a:prstGeom>
                    <a:noFill/>
                    <a:ln>
                      <a:noFill/>
                    </a:ln>
                    <a:extLst>
                      <a:ext uri="{53640926-AAD7-44D8-BBD7-CCE9431645EC}">
                        <a14:shadowObscured xmlns:a14="http://schemas.microsoft.com/office/drawing/2010/main"/>
                      </a:ext>
                    </a:extLst>
                  </pic:spPr>
                </pic:pic>
              </a:graphicData>
            </a:graphic>
          </wp:inline>
        </w:drawing>
      </w:r>
    </w:p>
    <w:p w:rsidR="003066FC" w:rsidRDefault="003066FC" w:rsidP="003066FC">
      <w:pPr>
        <w:pStyle w:val="Caption"/>
      </w:pPr>
      <w:r>
        <w:t xml:space="preserve">Figure </w:t>
      </w:r>
      <w:r w:rsidR="0080114E">
        <w:rPr>
          <w:noProof/>
        </w:rPr>
        <w:fldChar w:fldCharType="begin"/>
      </w:r>
      <w:r w:rsidR="0080114E">
        <w:rPr>
          <w:noProof/>
        </w:rPr>
        <w:instrText xml:space="preserve"> SEQ Figure \* ARABIC </w:instrText>
      </w:r>
      <w:r w:rsidR="0080114E">
        <w:rPr>
          <w:noProof/>
        </w:rPr>
        <w:fldChar w:fldCharType="separate"/>
      </w:r>
      <w:r w:rsidR="006D36D7">
        <w:rPr>
          <w:noProof/>
        </w:rPr>
        <w:t>1</w:t>
      </w:r>
      <w:r w:rsidR="0080114E">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3066FC" w:rsidRPr="00C13E1A" w:rsidTr="00507B16">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rsidR="003066FC" w:rsidRPr="00C13E1A" w:rsidRDefault="003066FC" w:rsidP="00507B16">
            <w:pPr>
              <w:pStyle w:val="Tableheading"/>
              <w:keepNext/>
              <w:keepLines/>
              <w:rPr>
                <w:b/>
              </w:rPr>
            </w:pPr>
            <w:r w:rsidRPr="00427206">
              <w:rPr>
                <w:b/>
              </w:rPr>
              <w:t>Eye</w:t>
            </w:r>
          </w:p>
        </w:tc>
        <w:tc>
          <w:tcPr>
            <w:tcW w:w="994" w:type="dxa"/>
            <w:shd w:val="clear" w:color="auto" w:fill="auto"/>
          </w:tcPr>
          <w:p w:rsidR="003066FC" w:rsidRPr="00C13E1A" w:rsidRDefault="003066FC" w:rsidP="00507B16">
            <w:pPr>
              <w:pStyle w:val="Tableheading"/>
              <w:keepNext/>
              <w:keepLines/>
              <w:rPr>
                <w:b/>
              </w:rPr>
            </w:pPr>
          </w:p>
        </w:tc>
        <w:tc>
          <w:tcPr>
            <w:tcW w:w="875" w:type="dxa"/>
            <w:shd w:val="clear" w:color="auto" w:fill="auto"/>
          </w:tcPr>
          <w:p w:rsidR="003066FC" w:rsidRPr="00C13E1A" w:rsidRDefault="003066FC" w:rsidP="00507B16">
            <w:pPr>
              <w:pStyle w:val="Tableheading"/>
              <w:keepNext/>
              <w:keepLines/>
              <w:rPr>
                <w:b/>
              </w:rPr>
            </w:pPr>
          </w:p>
        </w:tc>
        <w:tc>
          <w:tcPr>
            <w:tcW w:w="3835" w:type="dxa"/>
            <w:shd w:val="clear" w:color="auto" w:fill="auto"/>
          </w:tcPr>
          <w:p w:rsidR="003066FC" w:rsidRPr="00C13E1A" w:rsidRDefault="003066FC" w:rsidP="00507B16">
            <w:pPr>
              <w:pStyle w:val="Tableheading"/>
              <w:keepNext/>
              <w:keepLines/>
              <w:rPr>
                <w:b/>
              </w:rPr>
            </w:pPr>
            <w:r>
              <w:rPr>
                <w:b/>
              </w:rPr>
              <w:t xml:space="preserve">Medical comments </w:t>
            </w:r>
            <w:r w:rsidRPr="002B751E">
              <w:t>(for all abnormal)</w:t>
            </w:r>
          </w:p>
        </w:tc>
      </w:tr>
      <w:tr w:rsidR="003066FC" w:rsidRPr="00E952DA" w:rsidTr="00507B16">
        <w:tc>
          <w:tcPr>
            <w:tcW w:w="3342" w:type="dxa"/>
            <w:shd w:val="clear" w:color="auto" w:fill="auto"/>
            <w:vAlign w:val="center"/>
          </w:tcPr>
          <w:p w:rsidR="003066FC" w:rsidRPr="00E952DA" w:rsidRDefault="003066FC" w:rsidP="00A95480">
            <w:pPr>
              <w:pStyle w:val="Tabletext"/>
            </w:pPr>
            <w:r w:rsidRPr="00427206">
              <w:t>Evidence of eye irritation</w:t>
            </w:r>
          </w:p>
        </w:tc>
        <w:tc>
          <w:tcPr>
            <w:tcW w:w="994" w:type="dxa"/>
            <w:shd w:val="clear" w:color="auto" w:fill="auto"/>
          </w:tcPr>
          <w:p w:rsidR="003066FC" w:rsidRPr="00E952DA" w:rsidRDefault="006D36D7" w:rsidP="00A95480">
            <w:pPr>
              <w:pStyle w:val="Tabletext"/>
            </w:pPr>
            <w:sdt>
              <w:sdtPr>
                <w:id w:val="-154542541"/>
                <w14:checkbox>
                  <w14:checked w14:val="0"/>
                  <w14:checkedState w14:val="00FC" w14:font="Wingdings"/>
                  <w14:uncheckedState w14:val="2610" w14:font="MS Gothic"/>
                </w14:checkbox>
              </w:sdtPr>
              <w:sdtEndPr/>
              <w:sdtContent>
                <w:r w:rsidR="003066FC" w:rsidRPr="00E952DA">
                  <w:rPr>
                    <w:rFonts w:eastAsia="MS Gothic" w:hint="eastAsia"/>
                  </w:rPr>
                  <w:t>☐</w:t>
                </w:r>
              </w:sdtContent>
            </w:sdt>
            <w:r w:rsidR="003066FC" w:rsidRPr="00E952DA">
              <w:t xml:space="preserve"> No</w:t>
            </w:r>
          </w:p>
        </w:tc>
        <w:tc>
          <w:tcPr>
            <w:tcW w:w="875" w:type="dxa"/>
            <w:shd w:val="clear" w:color="auto" w:fill="auto"/>
          </w:tcPr>
          <w:p w:rsidR="003066FC" w:rsidRPr="00E952DA" w:rsidRDefault="006D36D7" w:rsidP="00A95480">
            <w:pPr>
              <w:pStyle w:val="Tabletext"/>
            </w:pPr>
            <w:sdt>
              <w:sdtPr>
                <w:id w:val="-1105265774"/>
                <w14:checkbox>
                  <w14:checked w14:val="0"/>
                  <w14:checkedState w14:val="00FC" w14:font="Wingdings"/>
                  <w14:uncheckedState w14:val="2610" w14:font="MS Gothic"/>
                </w14:checkbox>
              </w:sdtPr>
              <w:sdtEndPr/>
              <w:sdtContent>
                <w:r w:rsidR="003066FC" w:rsidRPr="00E952DA">
                  <w:rPr>
                    <w:rFonts w:eastAsia="MS Gothic" w:hint="eastAsia"/>
                  </w:rPr>
                  <w:t>☐</w:t>
                </w:r>
              </w:sdtContent>
            </w:sdt>
            <w:r w:rsidR="003066FC" w:rsidRPr="00E952DA">
              <w:t xml:space="preserve"> Yes</w:t>
            </w:r>
          </w:p>
        </w:tc>
        <w:sdt>
          <w:sdtPr>
            <w:id w:val="-1876847943"/>
            <w:placeholder>
              <w:docPart w:val="66AF015755A94ACCBC9A5F0CD9469941"/>
            </w:placeholder>
            <w:showingPlcHdr/>
          </w:sdtPr>
          <w:sdtEndPr/>
          <w:sdtContent>
            <w:tc>
              <w:tcPr>
                <w:tcW w:w="3835" w:type="dxa"/>
                <w:shd w:val="clear" w:color="auto" w:fill="auto"/>
              </w:tcPr>
              <w:p w:rsidR="003066FC" w:rsidRPr="00E952DA" w:rsidRDefault="00827E49" w:rsidP="00A95480">
                <w:pPr>
                  <w:pStyle w:val="Tabletext"/>
                </w:pPr>
                <w:r w:rsidRPr="00845A2B">
                  <w:rPr>
                    <w:rStyle w:val="PlaceholderText"/>
                    <w:rFonts w:eastAsiaTheme="minorHAnsi"/>
                  </w:rPr>
                  <w:t>Click here to enter text.</w:t>
                </w:r>
              </w:p>
            </w:tc>
          </w:sdtContent>
        </w:sdt>
      </w:tr>
    </w:tbl>
    <w:p w:rsidR="003066FC" w:rsidRPr="002220D8" w:rsidRDefault="003066FC" w:rsidP="003066FC">
      <w:pPr>
        <w:pStyle w:val="SWAFeatureHeading"/>
      </w:pPr>
      <w:r w:rsidRPr="002220D8">
        <w:lastRenderedPageBreak/>
        <w:t>Biological monitoring results</w:t>
      </w:r>
    </w:p>
    <w:p w:rsidR="003066FC" w:rsidRPr="00131C88" w:rsidRDefault="003066FC" w:rsidP="003066FC">
      <w:pPr>
        <w:pStyle w:val="SWAFeaturetext"/>
      </w:pPr>
      <w:r w:rsidRPr="00131C88">
        <w:t>Include/attach at least the previous two test results (if available)</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3066FC" w:rsidRPr="00995CD4" w:rsidTr="00507B16">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3066FC" w:rsidRPr="00995CD4" w:rsidRDefault="003066FC" w:rsidP="00A95480">
            <w:pPr>
              <w:pStyle w:val="Tableheading"/>
            </w:pPr>
            <w:r w:rsidRPr="00995CD4">
              <w:t>Date</w:t>
            </w:r>
          </w:p>
        </w:tc>
        <w:tc>
          <w:tcPr>
            <w:tcW w:w="1333" w:type="pct"/>
            <w:shd w:val="clear" w:color="auto" w:fill="auto"/>
          </w:tcPr>
          <w:p w:rsidR="003066FC" w:rsidRPr="00995CD4" w:rsidRDefault="003066FC" w:rsidP="00A95480">
            <w:pPr>
              <w:pStyle w:val="Tableheading"/>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3066FC" w:rsidRPr="00995CD4" w:rsidRDefault="003066FC" w:rsidP="00A95480">
            <w:pPr>
              <w:pStyle w:val="Tableheading"/>
            </w:pPr>
            <w:r w:rsidRPr="00995CD4">
              <w:t xml:space="preserve">Recommended action </w:t>
            </w:r>
            <w:r w:rsidR="00E56267">
              <w:t>or</w:t>
            </w:r>
            <w:r w:rsidRPr="00995CD4">
              <w:t xml:space="preserve"> comment</w:t>
            </w:r>
          </w:p>
        </w:tc>
      </w:tr>
      <w:tr w:rsidR="003066FC" w:rsidRPr="000D7F21" w:rsidTr="00507B16">
        <w:trPr>
          <w:cnfStyle w:val="000000100000" w:firstRow="0" w:lastRow="0" w:firstColumn="0" w:lastColumn="0" w:oddVBand="0" w:evenVBand="0" w:oddHBand="1" w:evenHBand="0" w:firstRowFirstColumn="0" w:firstRowLastColumn="0" w:lastRowFirstColumn="0" w:lastRowLastColumn="0"/>
        </w:trPr>
        <w:sdt>
          <w:sdtPr>
            <w:rPr>
              <w:rFonts w:cs="Arial"/>
              <w:szCs w:val="20"/>
            </w:rPr>
            <w:id w:val="338424492"/>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3066FC" w:rsidRPr="000D7F21" w:rsidRDefault="003066FC" w:rsidP="00A95480">
                <w:pPr>
                  <w:pStyle w:val="Tabletext"/>
                  <w:rPr>
                    <w:rFonts w:cs="Arial"/>
                    <w:szCs w:val="20"/>
                  </w:rPr>
                </w:pPr>
                <w:r w:rsidRPr="00A87704">
                  <w:rPr>
                    <w:rStyle w:val="PlaceholderText"/>
                    <w:rFonts w:eastAsiaTheme="minorHAnsi"/>
                  </w:rPr>
                  <w:t>Click here to enter a date.</w:t>
                </w:r>
              </w:p>
            </w:tc>
          </w:sdtContent>
        </w:sdt>
        <w:sdt>
          <w:sdtPr>
            <w:id w:val="358251794"/>
            <w:placeholder>
              <w:docPart w:val="C6CBFE560B044EFCBF7ADC33CCDFC1CD"/>
            </w:placeholder>
            <w:showingPlcHdr/>
          </w:sdtPr>
          <w:sdtEndPr/>
          <w:sdtContent>
            <w:tc>
              <w:tcPr>
                <w:tcW w:w="1333" w:type="pct"/>
                <w:shd w:val="clear" w:color="auto" w:fill="auto"/>
              </w:tcPr>
              <w:p w:rsidR="003066FC" w:rsidRPr="00DE59DC" w:rsidRDefault="00827E49" w:rsidP="00A95480">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693337449"/>
            <w:placeholder>
              <w:docPart w:val="7D607F5AFDD541B6AFAAD27F53D694F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3066FC" w:rsidRPr="00DE59DC" w:rsidRDefault="00827E49" w:rsidP="00A95480">
                <w:pPr>
                  <w:pStyle w:val="Tabletext"/>
                </w:pPr>
                <w:r w:rsidRPr="00845A2B">
                  <w:rPr>
                    <w:rStyle w:val="PlaceholderText"/>
                    <w:rFonts w:eastAsiaTheme="minorHAnsi"/>
                  </w:rPr>
                  <w:t>Click here to enter text.</w:t>
                </w:r>
              </w:p>
            </w:tc>
          </w:sdtContent>
        </w:sdt>
      </w:tr>
      <w:tr w:rsidR="003066FC" w:rsidRPr="000D7F21" w:rsidTr="00507B16">
        <w:trPr>
          <w:cnfStyle w:val="000000010000" w:firstRow="0" w:lastRow="0" w:firstColumn="0" w:lastColumn="0" w:oddVBand="0" w:evenVBand="0" w:oddHBand="0" w:evenHBand="1" w:firstRowFirstColumn="0" w:firstRowLastColumn="0" w:lastRowFirstColumn="0" w:lastRowLastColumn="0"/>
        </w:trPr>
        <w:sdt>
          <w:sdtPr>
            <w:rPr>
              <w:rFonts w:cs="Arial"/>
              <w:szCs w:val="20"/>
            </w:rPr>
            <w:id w:val="-693382225"/>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3066FC" w:rsidRPr="000D7F21" w:rsidRDefault="003066FC" w:rsidP="00A95480">
                <w:pPr>
                  <w:pStyle w:val="Tabletext"/>
                  <w:rPr>
                    <w:rFonts w:cs="Arial"/>
                    <w:szCs w:val="20"/>
                  </w:rPr>
                </w:pPr>
                <w:r w:rsidRPr="00A87704">
                  <w:rPr>
                    <w:rStyle w:val="PlaceholderText"/>
                    <w:rFonts w:eastAsiaTheme="minorHAnsi"/>
                  </w:rPr>
                  <w:t>Click here to enter a date.</w:t>
                </w:r>
              </w:p>
            </w:tc>
          </w:sdtContent>
        </w:sdt>
        <w:sdt>
          <w:sdtPr>
            <w:id w:val="1244757711"/>
            <w:placeholder>
              <w:docPart w:val="6F4BDE1C2FF3498B8396BFFE5BCAE3CD"/>
            </w:placeholder>
            <w:showingPlcHdr/>
          </w:sdtPr>
          <w:sdtEndPr/>
          <w:sdtContent>
            <w:tc>
              <w:tcPr>
                <w:tcW w:w="1333" w:type="pct"/>
                <w:shd w:val="clear" w:color="auto" w:fill="auto"/>
              </w:tcPr>
              <w:p w:rsidR="003066FC" w:rsidRPr="00DE59DC" w:rsidRDefault="00827E49" w:rsidP="00A95480">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748243715"/>
            <w:placeholder>
              <w:docPart w:val="B6614CE4E3724832BB8A70B3AAEF9F0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3066FC" w:rsidRPr="00DE59DC" w:rsidRDefault="00827E49" w:rsidP="00A95480">
                <w:pPr>
                  <w:pStyle w:val="Tabletext"/>
                </w:pPr>
                <w:r w:rsidRPr="00845A2B">
                  <w:rPr>
                    <w:rStyle w:val="PlaceholderText"/>
                    <w:rFonts w:eastAsiaTheme="minorHAnsi"/>
                  </w:rPr>
                  <w:t>Click here to enter text.</w:t>
                </w:r>
              </w:p>
            </w:tc>
          </w:sdtContent>
        </w:sdt>
      </w:tr>
      <w:tr w:rsidR="003066FC" w:rsidRPr="000D7F21" w:rsidTr="00507B16">
        <w:trPr>
          <w:cnfStyle w:val="000000100000" w:firstRow="0" w:lastRow="0" w:firstColumn="0" w:lastColumn="0" w:oddVBand="0" w:evenVBand="0" w:oddHBand="1" w:evenHBand="0" w:firstRowFirstColumn="0" w:firstRowLastColumn="0" w:lastRowFirstColumn="0" w:lastRowLastColumn="0"/>
        </w:trPr>
        <w:sdt>
          <w:sdtPr>
            <w:rPr>
              <w:rFonts w:cs="Arial"/>
              <w:szCs w:val="20"/>
            </w:rPr>
            <w:id w:val="143868768"/>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3066FC" w:rsidRPr="000D7F21" w:rsidRDefault="003066FC" w:rsidP="00507B16">
                <w:pPr>
                  <w:pStyle w:val="Tabletext"/>
                  <w:rPr>
                    <w:rFonts w:cs="Arial"/>
                    <w:szCs w:val="20"/>
                  </w:rPr>
                </w:pPr>
                <w:r w:rsidRPr="00A87704">
                  <w:rPr>
                    <w:rStyle w:val="PlaceholderText"/>
                    <w:rFonts w:eastAsiaTheme="minorHAnsi"/>
                  </w:rPr>
                  <w:t>Click here to enter a date.</w:t>
                </w:r>
              </w:p>
            </w:tc>
          </w:sdtContent>
        </w:sdt>
        <w:sdt>
          <w:sdtPr>
            <w:id w:val="-23875852"/>
            <w:placeholder>
              <w:docPart w:val="3BA0C377287D475CB0E85B97F35F54CE"/>
            </w:placeholder>
            <w:showingPlcHdr/>
          </w:sdtPr>
          <w:sdtEndPr/>
          <w:sdtContent>
            <w:tc>
              <w:tcPr>
                <w:tcW w:w="1333" w:type="pct"/>
                <w:shd w:val="clear" w:color="auto" w:fill="auto"/>
              </w:tcPr>
              <w:p w:rsidR="003066FC" w:rsidRPr="00DE59DC" w:rsidRDefault="00827E49" w:rsidP="00507B16">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412826285"/>
            <w:placeholder>
              <w:docPart w:val="F1952AC9C36440E3B1F380B788E7AA9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3066FC" w:rsidRPr="00DE59DC" w:rsidRDefault="00827E49" w:rsidP="00507B16">
                <w:pPr>
                  <w:pStyle w:val="Tabletext"/>
                </w:pPr>
                <w:r w:rsidRPr="00845A2B">
                  <w:rPr>
                    <w:rStyle w:val="PlaceholderText"/>
                    <w:rFonts w:eastAsiaTheme="minorHAnsi"/>
                  </w:rPr>
                  <w:t>Click here to enter text.</w:t>
                </w:r>
              </w:p>
            </w:tc>
          </w:sdtContent>
        </w:sdt>
      </w:tr>
      <w:tr w:rsidR="003066FC" w:rsidRPr="000D7F21" w:rsidTr="00507B16">
        <w:trPr>
          <w:cnfStyle w:val="000000010000" w:firstRow="0" w:lastRow="0" w:firstColumn="0" w:lastColumn="0" w:oddVBand="0" w:evenVBand="0" w:oddHBand="0" w:evenHBand="1" w:firstRowFirstColumn="0" w:firstRowLastColumn="0" w:lastRowFirstColumn="0" w:lastRowLastColumn="0"/>
        </w:trPr>
        <w:sdt>
          <w:sdtPr>
            <w:rPr>
              <w:rFonts w:cs="Arial"/>
              <w:szCs w:val="20"/>
            </w:rPr>
            <w:id w:val="1454214947"/>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rsidR="003066FC" w:rsidRPr="000D7F21" w:rsidRDefault="003066FC" w:rsidP="00507B16">
                <w:pPr>
                  <w:pStyle w:val="Tabletext"/>
                  <w:rPr>
                    <w:rFonts w:cs="Arial"/>
                    <w:szCs w:val="20"/>
                  </w:rPr>
                </w:pPr>
                <w:r w:rsidRPr="00A87704">
                  <w:rPr>
                    <w:rStyle w:val="PlaceholderText"/>
                    <w:rFonts w:eastAsiaTheme="minorHAnsi"/>
                  </w:rPr>
                  <w:t>Click here to enter a date.</w:t>
                </w:r>
              </w:p>
            </w:tc>
          </w:sdtContent>
        </w:sdt>
        <w:sdt>
          <w:sdtPr>
            <w:id w:val="-1649657171"/>
            <w:placeholder>
              <w:docPart w:val="66B1314E1CC14F66A56D49950892A241"/>
            </w:placeholder>
            <w:showingPlcHdr/>
          </w:sdtPr>
          <w:sdtEndPr/>
          <w:sdtContent>
            <w:tc>
              <w:tcPr>
                <w:tcW w:w="1333" w:type="pct"/>
                <w:shd w:val="clear" w:color="auto" w:fill="auto"/>
              </w:tcPr>
              <w:p w:rsidR="003066FC" w:rsidRPr="00DE59DC" w:rsidRDefault="00827E49" w:rsidP="00507B16">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235736206"/>
            <w:placeholder>
              <w:docPart w:val="1018DA0A7ECA450DBB0AEA76B6C0666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rsidR="003066FC" w:rsidRPr="00DE59DC" w:rsidRDefault="00827E49" w:rsidP="00507B16">
                <w:pPr>
                  <w:pStyle w:val="Tabletext"/>
                </w:pPr>
                <w:r w:rsidRPr="00845A2B">
                  <w:rPr>
                    <w:rStyle w:val="PlaceholderText"/>
                    <w:rFonts w:eastAsiaTheme="minorHAnsi"/>
                  </w:rPr>
                  <w:t>Click here to enter text.</w:t>
                </w:r>
              </w:p>
            </w:tc>
          </w:sdtContent>
        </w:sdt>
      </w:tr>
    </w:tbl>
    <w:p w:rsidR="003066FC" w:rsidRPr="006D1163" w:rsidRDefault="003066FC" w:rsidP="003066FC">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rsidR="00A95480">
        <w:t xml:space="preserve">or </w:t>
      </w:r>
      <w:r>
        <w:t xml:space="preserve">recommendations </w:t>
      </w:r>
      <w:r w:rsidRPr="006D1163">
        <w:rPr>
          <w:b w:val="0"/>
        </w:rPr>
        <w:t>(use separate sheet if necessary)</w:t>
      </w:r>
    </w:p>
    <w:sdt>
      <w:sdtPr>
        <w:id w:val="1622340011"/>
        <w:placeholder>
          <w:docPart w:val="D28288A650424F78B46AEE15E5E4E978"/>
        </w:placeholder>
        <w:showingPlcHdr/>
      </w:sdtPr>
      <w:sdtEndPr/>
      <w:sdtContent>
        <w:p w:rsidR="003066FC" w:rsidRPr="000A4A11" w:rsidRDefault="00827E49" w:rsidP="003066FC">
          <w:pPr>
            <w:pStyle w:val="Formquestions"/>
          </w:pPr>
          <w:r w:rsidRPr="00845A2B">
            <w:rPr>
              <w:rStyle w:val="PlaceholderText"/>
              <w:rFonts w:eastAsiaTheme="minorHAnsi"/>
            </w:rPr>
            <w:t>Click here to enter text.</w:t>
          </w:r>
        </w:p>
      </w:sdtContent>
    </w:sdt>
    <w:p w:rsidR="003066FC" w:rsidRPr="00341073" w:rsidRDefault="00797A90" w:rsidP="003066FC">
      <w:pPr>
        <w:pStyle w:val="SWAFeatureHeading"/>
        <w:tabs>
          <w:tab w:val="left" w:pos="4536"/>
        </w:tabs>
        <w:rPr>
          <w:b w:val="0"/>
        </w:rPr>
      </w:pPr>
      <w:r>
        <w:t>Registered medical practitioner</w:t>
      </w:r>
      <w:r w:rsidR="003066FC" w:rsidRPr="000A4A11">
        <w:t xml:space="preserve"> </w:t>
      </w:r>
      <w:r w:rsidR="003066FC" w:rsidRPr="00341073">
        <w:rPr>
          <w:b w:val="0"/>
        </w:rPr>
        <w:t>(responsible for supervising health monitoring)</w:t>
      </w:r>
    </w:p>
    <w:p w:rsidR="003066FC" w:rsidRDefault="003066FC" w:rsidP="003066FC">
      <w:pPr>
        <w:pStyle w:val="Formquestions"/>
      </w:pPr>
      <w:r w:rsidRPr="000A663B">
        <w:rPr>
          <w:rStyle w:val="Strong"/>
        </w:rPr>
        <w:t>Name:</w:t>
      </w:r>
      <w:r>
        <w:t xml:space="preserve"> </w:t>
      </w:r>
      <w:sdt>
        <w:sdtPr>
          <w:id w:val="-1528481822"/>
          <w:placeholder>
            <w:docPart w:val="B0D522A4BA0A4E68ACB24C5144F9C11C"/>
          </w:placeholder>
          <w:showingPlcHdr/>
        </w:sdtPr>
        <w:sdtEndPr/>
        <w:sdtContent>
          <w:r w:rsidR="00827E49"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3066FC" w:rsidRPr="00B44CA5" w:rsidTr="00507B16">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3066FC" w:rsidRPr="00B44CA5" w:rsidRDefault="003066FC" w:rsidP="00507B16">
            <w:pPr>
              <w:pStyle w:val="Formquestions"/>
              <w:rPr>
                <w:rStyle w:val="Strong"/>
                <w:b/>
                <w:color w:val="000000" w:themeColor="text1"/>
              </w:rPr>
            </w:pPr>
            <w:r w:rsidRPr="00B44CA5">
              <w:rPr>
                <w:rStyle w:val="Strong"/>
                <w:b/>
                <w:color w:val="000000" w:themeColor="text1"/>
              </w:rPr>
              <w:t>Signature:</w:t>
            </w:r>
          </w:p>
        </w:tc>
      </w:tr>
      <w:tr w:rsidR="003066FC" w:rsidTr="00507B16">
        <w:trPr>
          <w:trHeight w:val="681"/>
        </w:trPr>
        <w:tc>
          <w:tcPr>
            <w:tcW w:w="9046" w:type="dxa"/>
            <w:tcBorders>
              <w:bottom w:val="dotted" w:sz="4" w:space="0" w:color="auto"/>
            </w:tcBorders>
            <w:shd w:val="clear" w:color="auto" w:fill="auto"/>
          </w:tcPr>
          <w:p w:rsidR="003066FC" w:rsidRDefault="003066FC" w:rsidP="00507B16">
            <w:pPr>
              <w:pStyle w:val="Formquestions"/>
              <w:rPr>
                <w:rStyle w:val="Strong"/>
              </w:rPr>
            </w:pPr>
          </w:p>
        </w:tc>
      </w:tr>
    </w:tbl>
    <w:p w:rsidR="003066FC" w:rsidRDefault="003066FC" w:rsidP="003066FC">
      <w:pPr>
        <w:pStyle w:val="Formquestions"/>
      </w:pPr>
      <w:r w:rsidRPr="000A663B">
        <w:rPr>
          <w:rStyle w:val="Strong"/>
        </w:rPr>
        <w:t>Date:</w:t>
      </w:r>
      <w:r>
        <w:t xml:space="preserve"> </w:t>
      </w:r>
      <w:sdt>
        <w:sdtPr>
          <w:id w:val="419989143"/>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3066FC" w:rsidRDefault="003066FC" w:rsidP="003066FC">
      <w:pPr>
        <w:pStyle w:val="Formquestions"/>
      </w:pPr>
      <w:r w:rsidRPr="000A663B">
        <w:rPr>
          <w:rStyle w:val="Strong"/>
        </w:rPr>
        <w:t>Tel:</w:t>
      </w:r>
      <w:r>
        <w:t xml:space="preserve"> </w:t>
      </w:r>
      <w:sdt>
        <w:sdtPr>
          <w:id w:val="-1108429389"/>
          <w:placeholder>
            <w:docPart w:val="9DC149647FCC42A5AE5CABFBE534F552"/>
          </w:placeholder>
          <w:showingPlcHdr/>
        </w:sdtPr>
        <w:sdtEndPr/>
        <w:sdtContent>
          <w:r w:rsidR="00827E49"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36200642"/>
          <w:placeholder>
            <w:docPart w:val="7B441936AD824A9091C70924DC0C9514"/>
          </w:placeholder>
          <w:showingPlcHdr/>
        </w:sdtPr>
        <w:sdtEndPr/>
        <w:sdtContent>
          <w:r w:rsidR="00827E49" w:rsidRPr="00845A2B">
            <w:rPr>
              <w:rStyle w:val="PlaceholderText"/>
              <w:rFonts w:eastAsiaTheme="minorHAnsi"/>
            </w:rPr>
            <w:t>Click here to enter text.</w:t>
          </w:r>
        </w:sdtContent>
      </w:sdt>
      <w:r>
        <w:t xml:space="preserve"> </w:t>
      </w:r>
    </w:p>
    <w:p w:rsidR="003066FC" w:rsidRDefault="003066FC" w:rsidP="003066FC">
      <w:pPr>
        <w:pStyle w:val="Formquestions"/>
      </w:pPr>
      <w:r w:rsidRPr="000A663B">
        <w:rPr>
          <w:rStyle w:val="Strong"/>
        </w:rPr>
        <w:t>Registration Number:</w:t>
      </w:r>
      <w:r>
        <w:t xml:space="preserve"> </w:t>
      </w:r>
      <w:sdt>
        <w:sdtPr>
          <w:id w:val="2105528126"/>
          <w:placeholder>
            <w:docPart w:val="F59016A111024567B07181AD68C66D4B"/>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0A663B">
        <w:rPr>
          <w:rStyle w:val="Strong"/>
        </w:rPr>
        <w:t>Medical Practice:</w:t>
      </w:r>
      <w:r>
        <w:t xml:space="preserve"> </w:t>
      </w:r>
      <w:sdt>
        <w:sdtPr>
          <w:id w:val="-441447351"/>
          <w:placeholder>
            <w:docPart w:val="212BB63C92E64C09ACA7AF9D01ADD7E5"/>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Pr>
          <w:rStyle w:val="Strong"/>
        </w:rPr>
        <w:t>A</w:t>
      </w:r>
      <w:r w:rsidRPr="00C956A4">
        <w:rPr>
          <w:rStyle w:val="Strong"/>
        </w:rPr>
        <w:t>ddress:</w:t>
      </w:r>
      <w:r>
        <w:t xml:space="preserve"> </w:t>
      </w:r>
      <w:sdt>
        <w:sdtPr>
          <w:id w:val="-1618128348"/>
          <w:placeholder>
            <w:docPart w:val="C32626E5340841219FA67DCE8D5A5313"/>
          </w:placeholder>
          <w:showingPlcHdr/>
        </w:sdtPr>
        <w:sdtEndPr/>
        <w:sdtContent>
          <w:r w:rsidR="00827E49" w:rsidRPr="00845A2B">
            <w:rPr>
              <w:rStyle w:val="PlaceholderText"/>
              <w:rFonts w:eastAsiaTheme="minorHAnsi"/>
            </w:rPr>
            <w:t>Click here to enter text.</w:t>
          </w:r>
        </w:sdtContent>
      </w:sdt>
    </w:p>
    <w:p w:rsidR="003066FC" w:rsidRDefault="003066FC" w:rsidP="003066FC">
      <w:pPr>
        <w:pStyle w:val="Formquestions"/>
      </w:pPr>
      <w:r w:rsidRPr="00C956A4">
        <w:rPr>
          <w:rStyle w:val="Strong"/>
        </w:rPr>
        <w:t>Suburb:</w:t>
      </w:r>
      <w:r>
        <w:t xml:space="preserve"> </w:t>
      </w:r>
      <w:sdt>
        <w:sdtPr>
          <w:id w:val="2014878633"/>
          <w:placeholder>
            <w:docPart w:val="1087F5E0DF314B6598340DB3644F5811"/>
          </w:placeholder>
          <w:showingPlcHdr/>
        </w:sdtPr>
        <w:sdtEndPr/>
        <w:sdtContent>
          <w:r w:rsidR="00827E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353463144"/>
          <w:placeholder>
            <w:docPart w:val="E9F20462BC1E4740BD27A6FF479C815E"/>
          </w:placeholder>
          <w:showingPlcHdr/>
        </w:sdtPr>
        <w:sdtEndPr/>
        <w:sdtContent>
          <w:r w:rsidR="00827E49" w:rsidRPr="00845A2B">
            <w:rPr>
              <w:rStyle w:val="PlaceholderText"/>
              <w:rFonts w:eastAsiaTheme="minorHAnsi"/>
            </w:rPr>
            <w:t>Click here to enter text.</w:t>
          </w:r>
        </w:sdtContent>
      </w:sdt>
    </w:p>
    <w:p w:rsidR="003066FC" w:rsidRPr="008F3AEA" w:rsidRDefault="003066FC" w:rsidP="003066FC">
      <w:pPr>
        <w:pStyle w:val="Formquestions"/>
      </w:pPr>
    </w:p>
    <w:p w:rsidR="003066FC" w:rsidRPr="00C10DB4" w:rsidRDefault="003066FC" w:rsidP="003066FC"/>
    <w:sectPr w:rsidR="003066FC" w:rsidRPr="00C10DB4" w:rsidSect="0080114E">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FBA" w:rsidRDefault="00C96FBA" w:rsidP="003411E8">
      <w:r>
        <w:separator/>
      </w:r>
    </w:p>
  </w:endnote>
  <w:endnote w:type="continuationSeparator" w:id="0">
    <w:p w:rsidR="00C96FBA" w:rsidRDefault="00C96FBA"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89" w:rsidRDefault="00390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rsidR="00C96FBA" w:rsidRDefault="00C96FBA" w:rsidP="00E754C1">
        <w:pPr>
          <w:pStyle w:val="Footer"/>
          <w:jc w:val="right"/>
        </w:pPr>
        <w:r>
          <w:fldChar w:fldCharType="begin"/>
        </w:r>
        <w:r>
          <w:instrText xml:space="preserve"> PAGE   \* MERGEFORMAT </w:instrText>
        </w:r>
        <w:r>
          <w:fldChar w:fldCharType="separate"/>
        </w:r>
        <w:r w:rsidR="006D36D7">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BA" w:rsidRPr="006D36D7" w:rsidRDefault="00C96FBA" w:rsidP="006D36D7">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3B3" w:rsidRDefault="00CF53B3">
    <w:pPr>
      <w:pStyle w:val="Footer"/>
      <w:jc w:val="right"/>
    </w:pPr>
  </w:p>
  <w:p w:rsidR="00CF53B3" w:rsidRPr="00510E89" w:rsidRDefault="00CF5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FBA" w:rsidRDefault="00C96FBA" w:rsidP="003411E8">
      <w:r>
        <w:separator/>
      </w:r>
    </w:p>
  </w:footnote>
  <w:footnote w:type="continuationSeparator" w:id="0">
    <w:p w:rsidR="00C96FBA" w:rsidRDefault="00C96FBA" w:rsidP="003411E8">
      <w:r>
        <w:continuationSeparator/>
      </w:r>
    </w:p>
  </w:footnote>
  <w:footnote w:id="1">
    <w:p w:rsidR="00C96FBA" w:rsidRDefault="00C96FBA" w:rsidP="003066FC">
      <w:pPr>
        <w:pStyle w:val="FootnoteText"/>
      </w:pPr>
      <w:r>
        <w:rPr>
          <w:rStyle w:val="FootnoteReference"/>
        </w:rPr>
        <w:footnoteRef/>
      </w:r>
      <w:r>
        <w:t xml:space="preserve"> </w:t>
      </w:r>
      <w:r>
        <w:rPr>
          <w:szCs w:val="16"/>
        </w:rPr>
        <w:t xml:space="preserve">See </w:t>
      </w:r>
      <w:hyperlink r:id="rId1" w:history="1">
        <w:r>
          <w:rPr>
            <w:rStyle w:val="Hyperlink"/>
            <w:rFonts w:eastAsiaTheme="majorEastAsia"/>
            <w:szCs w:val="16"/>
          </w:rPr>
          <w:t>Chemical analysis branch handbook, 9th Edition, Workplace and biological monitoring exposure analysis</w:t>
        </w:r>
      </w:hyperlink>
      <w:r>
        <w:rPr>
          <w:szCs w:val="16"/>
        </w:rPr>
        <w:t>, WorkCover NSW (PDF 3.39MB)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89" w:rsidRDefault="00390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BA" w:rsidRPr="0065260A" w:rsidRDefault="00C96FBA" w:rsidP="0065260A">
    <w:r w:rsidRPr="0065260A">
      <w:fldChar w:fldCharType="begin"/>
    </w:r>
    <w:r w:rsidRPr="0065260A">
      <w:instrText xml:space="preserve"> STYLEREF  "SWA Section title"  \* MERGEFORMAT </w:instrText>
    </w:r>
    <w:r w:rsidRPr="0065260A">
      <w:fldChar w:fldCharType="separate"/>
    </w:r>
    <w:r w:rsidR="006D36D7">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BA" w:rsidRDefault="00CF53B3" w:rsidP="00390B89">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13BD6640" wp14:editId="64085D5F">
          <wp:simplePos x="0" y="0"/>
          <wp:positionH relativeFrom="column">
            <wp:align>left</wp:align>
          </wp:positionH>
          <wp:positionV relativeFrom="paragraph">
            <wp:posOffset>276860</wp:posOffset>
          </wp:positionV>
          <wp:extent cx="2937600" cy="59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390B89">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3B3" w:rsidRPr="0065260A" w:rsidRDefault="00CF53B3"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3B3" w:rsidRDefault="00CF53B3"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BA" w:rsidRPr="00C00EE6" w:rsidRDefault="00C96FBA" w:rsidP="00C00E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BA" w:rsidRPr="00873D77" w:rsidRDefault="00C96FBA"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6D36D7">
      <w:rPr>
        <w:noProof/>
      </w:rPr>
      <w:t>Health monitoring report – MIBK</w:t>
    </w:r>
    <w:r>
      <w:rPr>
        <w:noProof/>
      </w:rPr>
      <w:fldChar w:fldCharType="end"/>
    </w:r>
  </w:p>
  <w:p w:rsidR="00C96FBA" w:rsidRPr="0041006E" w:rsidRDefault="00C96FBA"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EA0D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6"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6D5E2B"/>
    <w:multiLevelType w:val="hybridMultilevel"/>
    <w:tmpl w:val="C99618D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1"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A30900"/>
    <w:multiLevelType w:val="hybridMultilevel"/>
    <w:tmpl w:val="0A4A0AC2"/>
    <w:lvl w:ilvl="0" w:tplc="C7D6D82A">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1"/>
  </w:num>
  <w:num w:numId="4">
    <w:abstractNumId w:val="30"/>
  </w:num>
  <w:num w:numId="5">
    <w:abstractNumId w:val="29"/>
  </w:num>
  <w:num w:numId="6">
    <w:abstractNumId w:val="27"/>
  </w:num>
  <w:num w:numId="7">
    <w:abstractNumId w:val="24"/>
  </w:num>
  <w:num w:numId="8">
    <w:abstractNumId w:val="16"/>
  </w:num>
  <w:num w:numId="9">
    <w:abstractNumId w:val="10"/>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34"/>
  </w:num>
  <w:num w:numId="24">
    <w:abstractNumId w:val="14"/>
  </w:num>
  <w:num w:numId="25">
    <w:abstractNumId w:val="13"/>
  </w:num>
  <w:num w:numId="26">
    <w:abstractNumId w:val="19"/>
  </w:num>
  <w:num w:numId="27">
    <w:abstractNumId w:val="26"/>
  </w:num>
  <w:num w:numId="28">
    <w:abstractNumId w:val="11"/>
  </w:num>
  <w:num w:numId="29">
    <w:abstractNumId w:val="12"/>
  </w:num>
  <w:num w:numId="30">
    <w:abstractNumId w:val="28"/>
  </w:num>
  <w:num w:numId="31">
    <w:abstractNumId w:val="32"/>
  </w:num>
  <w:num w:numId="32">
    <w:abstractNumId w:val="31"/>
  </w:num>
  <w:num w:numId="33">
    <w:abstractNumId w:val="20"/>
  </w:num>
  <w:num w:numId="34">
    <w:abstractNumId w:val="21"/>
  </w:num>
  <w:num w:numId="35">
    <w:abstractNumId w:val="2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56F9"/>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9A8"/>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269"/>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2B2D"/>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3C90"/>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73C"/>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ADA"/>
    <w:rsid w:val="00231B77"/>
    <w:rsid w:val="00232AC9"/>
    <w:rsid w:val="00232DB9"/>
    <w:rsid w:val="00233A41"/>
    <w:rsid w:val="00234FB8"/>
    <w:rsid w:val="002368CD"/>
    <w:rsid w:val="00240A0E"/>
    <w:rsid w:val="00240F34"/>
    <w:rsid w:val="002411B6"/>
    <w:rsid w:val="00241A19"/>
    <w:rsid w:val="00242074"/>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301A"/>
    <w:rsid w:val="00305E60"/>
    <w:rsid w:val="0030633F"/>
    <w:rsid w:val="003066FC"/>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151"/>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89"/>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1BD0"/>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B73"/>
    <w:rsid w:val="00404D8D"/>
    <w:rsid w:val="00405575"/>
    <w:rsid w:val="004068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07B16"/>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156"/>
    <w:rsid w:val="005C05BF"/>
    <w:rsid w:val="005C35A2"/>
    <w:rsid w:val="005C3AB1"/>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444B"/>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2F3E"/>
    <w:rsid w:val="0066441E"/>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36D7"/>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1EE"/>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6D6"/>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12B"/>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A90"/>
    <w:rsid w:val="00797B55"/>
    <w:rsid w:val="007A0CC4"/>
    <w:rsid w:val="007A1826"/>
    <w:rsid w:val="007A1DA3"/>
    <w:rsid w:val="007A2D86"/>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D779F"/>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14E"/>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17E1"/>
    <w:rsid w:val="00823C96"/>
    <w:rsid w:val="00826C08"/>
    <w:rsid w:val="00827C8C"/>
    <w:rsid w:val="00827E49"/>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0FA1"/>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5CE"/>
    <w:rsid w:val="00903EEF"/>
    <w:rsid w:val="00904207"/>
    <w:rsid w:val="009046E1"/>
    <w:rsid w:val="00905912"/>
    <w:rsid w:val="00905C89"/>
    <w:rsid w:val="0090608E"/>
    <w:rsid w:val="00906E40"/>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5FCC"/>
    <w:rsid w:val="00976A00"/>
    <w:rsid w:val="00977671"/>
    <w:rsid w:val="009809E1"/>
    <w:rsid w:val="009814B6"/>
    <w:rsid w:val="00982A98"/>
    <w:rsid w:val="00983914"/>
    <w:rsid w:val="00983E68"/>
    <w:rsid w:val="00984504"/>
    <w:rsid w:val="00984BC5"/>
    <w:rsid w:val="00990715"/>
    <w:rsid w:val="0099337E"/>
    <w:rsid w:val="009939EF"/>
    <w:rsid w:val="009940B3"/>
    <w:rsid w:val="00996A6A"/>
    <w:rsid w:val="009971E8"/>
    <w:rsid w:val="009972C4"/>
    <w:rsid w:val="009A0278"/>
    <w:rsid w:val="009A2201"/>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5480"/>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6B0C"/>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50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220"/>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96FBA"/>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3B3"/>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2CB1"/>
    <w:rsid w:val="00DF3158"/>
    <w:rsid w:val="00DF3C37"/>
    <w:rsid w:val="00DF3E15"/>
    <w:rsid w:val="00DF4C4C"/>
    <w:rsid w:val="00DF4FC6"/>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56267"/>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25A"/>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58D"/>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B2436FA3-AC67-41DE-9614-E45CDF47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80114E"/>
    <w:pPr>
      <w:numPr>
        <w:numId w:val="35"/>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80114E"/>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9A2201"/>
    <w:pPr>
      <w:spacing w:before="0" w:after="0"/>
    </w:pPr>
    <w:rPr>
      <w:i/>
      <w:sz w:val="16"/>
      <w:szCs w:val="20"/>
    </w:rPr>
  </w:style>
  <w:style w:type="character" w:customStyle="1" w:styleId="FootnoteTextChar">
    <w:name w:val="Footnote Text Char"/>
    <w:basedOn w:val="DefaultParagraphFont"/>
    <w:link w:val="FootnoteText"/>
    <w:rsid w:val="009A2201"/>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324151"/>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A95480"/>
    <w:pPr>
      <w:spacing w:before="0" w:after="60"/>
    </w:pPr>
    <w:rPr>
      <w:sz w:val="16"/>
      <w:lang w:eastAsia="en-US"/>
    </w:rPr>
  </w:style>
  <w:style w:type="paragraph" w:customStyle="1" w:styleId="SWA-FOROFFICIALUSEONLY">
    <w:name w:val="SWA - FOR OFFICIAL USE ONLY"/>
    <w:basedOn w:val="Normal"/>
    <w:qFormat/>
    <w:rsid w:val="00CF53B3"/>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CF53B3"/>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57620">
      <w:bodyDiv w:val="1"/>
      <w:marLeft w:val="0"/>
      <w:marRight w:val="0"/>
      <w:marTop w:val="0"/>
      <w:marBottom w:val="0"/>
      <w:divBdr>
        <w:top w:val="none" w:sz="0" w:space="0" w:color="auto"/>
        <w:left w:val="none" w:sz="0" w:space="0" w:color="auto"/>
        <w:bottom w:val="none" w:sz="0" w:space="0" w:color="auto"/>
        <w:right w:val="none" w:sz="0" w:space="0" w:color="auto"/>
      </w:divBdr>
    </w:div>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hcis.safeworkaustralia.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afeworkaustralia.gov.au/system/files/documents/1705/workplace-exposure-standards-airborne-contaminants-v2.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icnas.gov.au/search?query=2-Pentanone%2C+4-methyl-&amp;collection=nicnas-meta"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testsafe.com.au/__data/assets/pdf_file/0007/16387/Chemical-Analysis-Branch-Handbook-9th-edition-TS033.pdf" TargetMode="External"/><Relationship Id="rId27" Type="http://schemas.openxmlformats.org/officeDocument/2006/relationships/image" Target="media/image5.jpeg"/><Relationship Id="rId30"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2143FA0E0847C9890318B29722F249"/>
        <w:category>
          <w:name w:val="General"/>
          <w:gallery w:val="placeholder"/>
        </w:category>
        <w:types>
          <w:type w:val="bbPlcHdr"/>
        </w:types>
        <w:behaviors>
          <w:behavior w:val="content"/>
        </w:behaviors>
        <w:guid w:val="{0A53A697-51A2-436D-8B91-121968F28049}"/>
      </w:docPartPr>
      <w:docPartBody>
        <w:p w:rsidR="00F4712F" w:rsidRDefault="00553874">
          <w:r w:rsidRPr="00845A2B">
            <w:rPr>
              <w:rStyle w:val="PlaceholderText"/>
            </w:rPr>
            <w:t>Click here to enter text.</w:t>
          </w:r>
        </w:p>
      </w:docPartBody>
    </w:docPart>
    <w:docPart>
      <w:docPartPr>
        <w:name w:val="2D20814F874845BAA16A2F771CC17A83"/>
        <w:category>
          <w:name w:val="General"/>
          <w:gallery w:val="placeholder"/>
        </w:category>
        <w:types>
          <w:type w:val="bbPlcHdr"/>
        </w:types>
        <w:behaviors>
          <w:behavior w:val="content"/>
        </w:behaviors>
        <w:guid w:val="{C60D823E-6D00-4302-AD00-5897F6763C54}"/>
      </w:docPartPr>
      <w:docPartBody>
        <w:p w:rsidR="00F4712F" w:rsidRDefault="00553874">
          <w:r w:rsidRPr="00845A2B">
            <w:rPr>
              <w:rStyle w:val="PlaceholderText"/>
            </w:rPr>
            <w:t>Click here to enter text.</w:t>
          </w:r>
        </w:p>
      </w:docPartBody>
    </w:docPart>
    <w:docPart>
      <w:docPartPr>
        <w:name w:val="C30F1344793C4757AB6620FABFE01E14"/>
        <w:category>
          <w:name w:val="General"/>
          <w:gallery w:val="placeholder"/>
        </w:category>
        <w:types>
          <w:type w:val="bbPlcHdr"/>
        </w:types>
        <w:behaviors>
          <w:behavior w:val="content"/>
        </w:behaviors>
        <w:guid w:val="{9D0AB1B2-A07F-490C-96C9-318921505193}"/>
      </w:docPartPr>
      <w:docPartBody>
        <w:p w:rsidR="00F4712F" w:rsidRDefault="00553874">
          <w:r w:rsidRPr="00845A2B">
            <w:rPr>
              <w:rStyle w:val="PlaceholderText"/>
            </w:rPr>
            <w:t>Click here to enter text.</w:t>
          </w:r>
        </w:p>
      </w:docPartBody>
    </w:docPart>
    <w:docPart>
      <w:docPartPr>
        <w:name w:val="C4479FC08DE04954AAF31B6932C50DEB"/>
        <w:category>
          <w:name w:val="General"/>
          <w:gallery w:val="placeholder"/>
        </w:category>
        <w:types>
          <w:type w:val="bbPlcHdr"/>
        </w:types>
        <w:behaviors>
          <w:behavior w:val="content"/>
        </w:behaviors>
        <w:guid w:val="{64B91397-6FD7-4F87-B3C7-B6335B906615}"/>
      </w:docPartPr>
      <w:docPartBody>
        <w:p w:rsidR="00F4712F" w:rsidRDefault="00553874">
          <w:r w:rsidRPr="00845A2B">
            <w:rPr>
              <w:rStyle w:val="PlaceholderText"/>
            </w:rPr>
            <w:t>Click here to enter text.</w:t>
          </w:r>
        </w:p>
      </w:docPartBody>
    </w:docPart>
    <w:docPart>
      <w:docPartPr>
        <w:name w:val="15C8BE1D8C6A4180824BE4A441A18DC7"/>
        <w:category>
          <w:name w:val="General"/>
          <w:gallery w:val="placeholder"/>
        </w:category>
        <w:types>
          <w:type w:val="bbPlcHdr"/>
        </w:types>
        <w:behaviors>
          <w:behavior w:val="content"/>
        </w:behaviors>
        <w:guid w:val="{69630A6C-0572-4D4B-A881-E5AA4BA68A26}"/>
      </w:docPartPr>
      <w:docPartBody>
        <w:p w:rsidR="00F4712F" w:rsidRDefault="00553874">
          <w:r w:rsidRPr="00845A2B">
            <w:rPr>
              <w:rStyle w:val="PlaceholderText"/>
            </w:rPr>
            <w:t>Click here to enter text.</w:t>
          </w:r>
        </w:p>
      </w:docPartBody>
    </w:docPart>
    <w:docPart>
      <w:docPartPr>
        <w:name w:val="966CEC39346945A0B437C55EC49DB812"/>
        <w:category>
          <w:name w:val="General"/>
          <w:gallery w:val="placeholder"/>
        </w:category>
        <w:types>
          <w:type w:val="bbPlcHdr"/>
        </w:types>
        <w:behaviors>
          <w:behavior w:val="content"/>
        </w:behaviors>
        <w:guid w:val="{D8D9BC1F-23D3-42AA-82C5-AD39A98DEFA2}"/>
      </w:docPartPr>
      <w:docPartBody>
        <w:p w:rsidR="00F4712F" w:rsidRDefault="00553874">
          <w:r w:rsidRPr="00845A2B">
            <w:rPr>
              <w:rStyle w:val="PlaceholderText"/>
            </w:rPr>
            <w:t>Click here to enter text.</w:t>
          </w:r>
        </w:p>
      </w:docPartBody>
    </w:docPart>
    <w:docPart>
      <w:docPartPr>
        <w:name w:val="96E9B4FA79B342CCAD00279A0E9825C1"/>
        <w:category>
          <w:name w:val="General"/>
          <w:gallery w:val="placeholder"/>
        </w:category>
        <w:types>
          <w:type w:val="bbPlcHdr"/>
        </w:types>
        <w:behaviors>
          <w:behavior w:val="content"/>
        </w:behaviors>
        <w:guid w:val="{071CDB21-A47F-49C9-94AE-32CC19299E0E}"/>
      </w:docPartPr>
      <w:docPartBody>
        <w:p w:rsidR="00F4712F" w:rsidRDefault="00553874">
          <w:r w:rsidRPr="00845A2B">
            <w:rPr>
              <w:rStyle w:val="PlaceholderText"/>
            </w:rPr>
            <w:t>Click here to enter text.</w:t>
          </w:r>
        </w:p>
      </w:docPartBody>
    </w:docPart>
    <w:docPart>
      <w:docPartPr>
        <w:name w:val="656C376BDB374C92AD8A4D966A9D18AD"/>
        <w:category>
          <w:name w:val="General"/>
          <w:gallery w:val="placeholder"/>
        </w:category>
        <w:types>
          <w:type w:val="bbPlcHdr"/>
        </w:types>
        <w:behaviors>
          <w:behavior w:val="content"/>
        </w:behaviors>
        <w:guid w:val="{7479429A-6983-451F-BB7A-5D8B021F37A3}"/>
      </w:docPartPr>
      <w:docPartBody>
        <w:p w:rsidR="00F4712F" w:rsidRDefault="00553874">
          <w:r w:rsidRPr="00845A2B">
            <w:rPr>
              <w:rStyle w:val="PlaceholderText"/>
            </w:rPr>
            <w:t>Click here to enter text.</w:t>
          </w:r>
        </w:p>
      </w:docPartBody>
    </w:docPart>
    <w:docPart>
      <w:docPartPr>
        <w:name w:val="BD88AE7B3DB148E3B06860056F11613B"/>
        <w:category>
          <w:name w:val="General"/>
          <w:gallery w:val="placeholder"/>
        </w:category>
        <w:types>
          <w:type w:val="bbPlcHdr"/>
        </w:types>
        <w:behaviors>
          <w:behavior w:val="content"/>
        </w:behaviors>
        <w:guid w:val="{31C747C2-C333-4F2E-A443-18712E36854A}"/>
      </w:docPartPr>
      <w:docPartBody>
        <w:p w:rsidR="00F4712F" w:rsidRDefault="00553874">
          <w:r w:rsidRPr="00845A2B">
            <w:rPr>
              <w:rStyle w:val="PlaceholderText"/>
            </w:rPr>
            <w:t>Click here to enter text.</w:t>
          </w:r>
        </w:p>
      </w:docPartBody>
    </w:docPart>
    <w:docPart>
      <w:docPartPr>
        <w:name w:val="ED09E72DD3244B7BBC7320B056D99B75"/>
        <w:category>
          <w:name w:val="General"/>
          <w:gallery w:val="placeholder"/>
        </w:category>
        <w:types>
          <w:type w:val="bbPlcHdr"/>
        </w:types>
        <w:behaviors>
          <w:behavior w:val="content"/>
        </w:behaviors>
        <w:guid w:val="{54EA4F85-59E6-4714-9F09-4B5F10784F88}"/>
      </w:docPartPr>
      <w:docPartBody>
        <w:p w:rsidR="00F4712F" w:rsidRDefault="00553874">
          <w:r w:rsidRPr="00845A2B">
            <w:rPr>
              <w:rStyle w:val="PlaceholderText"/>
            </w:rPr>
            <w:t>Click here to enter text.</w:t>
          </w:r>
        </w:p>
      </w:docPartBody>
    </w:docPart>
    <w:docPart>
      <w:docPartPr>
        <w:name w:val="61439663DA8142929B79815F098D6E44"/>
        <w:category>
          <w:name w:val="General"/>
          <w:gallery w:val="placeholder"/>
        </w:category>
        <w:types>
          <w:type w:val="bbPlcHdr"/>
        </w:types>
        <w:behaviors>
          <w:behavior w:val="content"/>
        </w:behaviors>
        <w:guid w:val="{3DEEF2F9-3AEF-416F-A9DE-99ADBBE1B13C}"/>
      </w:docPartPr>
      <w:docPartBody>
        <w:p w:rsidR="00F4712F" w:rsidRDefault="00553874">
          <w:r w:rsidRPr="00845A2B">
            <w:rPr>
              <w:rStyle w:val="PlaceholderText"/>
            </w:rPr>
            <w:t>Click here to enter text.</w:t>
          </w:r>
        </w:p>
      </w:docPartBody>
    </w:docPart>
    <w:docPart>
      <w:docPartPr>
        <w:name w:val="80D7838E00D146CC84DF3EF135CA7B98"/>
        <w:category>
          <w:name w:val="General"/>
          <w:gallery w:val="placeholder"/>
        </w:category>
        <w:types>
          <w:type w:val="bbPlcHdr"/>
        </w:types>
        <w:behaviors>
          <w:behavior w:val="content"/>
        </w:behaviors>
        <w:guid w:val="{667F78E4-7F89-42CA-A8CE-1418E1DD3492}"/>
      </w:docPartPr>
      <w:docPartBody>
        <w:p w:rsidR="00F4712F" w:rsidRDefault="00553874">
          <w:r w:rsidRPr="00845A2B">
            <w:rPr>
              <w:rStyle w:val="PlaceholderText"/>
            </w:rPr>
            <w:t>Click here to enter text.</w:t>
          </w:r>
        </w:p>
      </w:docPartBody>
    </w:docPart>
    <w:docPart>
      <w:docPartPr>
        <w:name w:val="B090B56DDF384563AFA38FE10CF839D5"/>
        <w:category>
          <w:name w:val="General"/>
          <w:gallery w:val="placeholder"/>
        </w:category>
        <w:types>
          <w:type w:val="bbPlcHdr"/>
        </w:types>
        <w:behaviors>
          <w:behavior w:val="content"/>
        </w:behaviors>
        <w:guid w:val="{09ED1134-CC18-43C6-A3EF-6045A67CE92F}"/>
      </w:docPartPr>
      <w:docPartBody>
        <w:p w:rsidR="00F4712F" w:rsidRDefault="00553874">
          <w:r w:rsidRPr="00845A2B">
            <w:rPr>
              <w:rStyle w:val="PlaceholderText"/>
            </w:rPr>
            <w:t>Click here to enter text.</w:t>
          </w:r>
        </w:p>
      </w:docPartBody>
    </w:docPart>
    <w:docPart>
      <w:docPartPr>
        <w:name w:val="CC7A97ECA5E84E99A32D40EDAC3BD640"/>
        <w:category>
          <w:name w:val="General"/>
          <w:gallery w:val="placeholder"/>
        </w:category>
        <w:types>
          <w:type w:val="bbPlcHdr"/>
        </w:types>
        <w:behaviors>
          <w:behavior w:val="content"/>
        </w:behaviors>
        <w:guid w:val="{E2D3A67F-AA93-4220-A85E-1DCF03785AAE}"/>
      </w:docPartPr>
      <w:docPartBody>
        <w:p w:rsidR="00F4712F" w:rsidRDefault="00553874">
          <w:r w:rsidRPr="00845A2B">
            <w:rPr>
              <w:rStyle w:val="PlaceholderText"/>
            </w:rPr>
            <w:t>Click here to enter text.</w:t>
          </w:r>
        </w:p>
      </w:docPartBody>
    </w:docPart>
    <w:docPart>
      <w:docPartPr>
        <w:name w:val="D3FDF03E193347AD9A4000C1F7213F3C"/>
        <w:category>
          <w:name w:val="General"/>
          <w:gallery w:val="placeholder"/>
        </w:category>
        <w:types>
          <w:type w:val="bbPlcHdr"/>
        </w:types>
        <w:behaviors>
          <w:behavior w:val="content"/>
        </w:behaviors>
        <w:guid w:val="{D6B35AA0-5919-41F9-9060-7228AEE9B233}"/>
      </w:docPartPr>
      <w:docPartBody>
        <w:p w:rsidR="00F4712F" w:rsidRDefault="00553874">
          <w:r w:rsidRPr="00845A2B">
            <w:rPr>
              <w:rStyle w:val="PlaceholderText"/>
            </w:rPr>
            <w:t>Click here to enter text.</w:t>
          </w:r>
        </w:p>
      </w:docPartBody>
    </w:docPart>
    <w:docPart>
      <w:docPartPr>
        <w:name w:val="90805561505A4BAE8DF9F8C91180A2CF"/>
        <w:category>
          <w:name w:val="General"/>
          <w:gallery w:val="placeholder"/>
        </w:category>
        <w:types>
          <w:type w:val="bbPlcHdr"/>
        </w:types>
        <w:behaviors>
          <w:behavior w:val="content"/>
        </w:behaviors>
        <w:guid w:val="{B1772C0C-368F-420E-A5DB-B49D765B0642}"/>
      </w:docPartPr>
      <w:docPartBody>
        <w:p w:rsidR="00F4712F" w:rsidRDefault="00553874">
          <w:r w:rsidRPr="00845A2B">
            <w:rPr>
              <w:rStyle w:val="PlaceholderText"/>
            </w:rPr>
            <w:t>Click here to enter text.</w:t>
          </w:r>
        </w:p>
      </w:docPartBody>
    </w:docPart>
    <w:docPart>
      <w:docPartPr>
        <w:name w:val="10240DE16FF245DCB64A967C9E2AE2CB"/>
        <w:category>
          <w:name w:val="General"/>
          <w:gallery w:val="placeholder"/>
        </w:category>
        <w:types>
          <w:type w:val="bbPlcHdr"/>
        </w:types>
        <w:behaviors>
          <w:behavior w:val="content"/>
        </w:behaviors>
        <w:guid w:val="{07C684A6-5E6A-485C-8972-4BF0D1378D73}"/>
      </w:docPartPr>
      <w:docPartBody>
        <w:p w:rsidR="00F4712F" w:rsidRDefault="00553874">
          <w:r w:rsidRPr="00845A2B">
            <w:rPr>
              <w:rStyle w:val="PlaceholderText"/>
            </w:rPr>
            <w:t>Click here to enter text.</w:t>
          </w:r>
        </w:p>
      </w:docPartBody>
    </w:docPart>
    <w:docPart>
      <w:docPartPr>
        <w:name w:val="23161E7A5A88471E9A186F69FE9E653F"/>
        <w:category>
          <w:name w:val="General"/>
          <w:gallery w:val="placeholder"/>
        </w:category>
        <w:types>
          <w:type w:val="bbPlcHdr"/>
        </w:types>
        <w:behaviors>
          <w:behavior w:val="content"/>
        </w:behaviors>
        <w:guid w:val="{E73AA37E-93D5-48D8-9D38-18519EF47EC3}"/>
      </w:docPartPr>
      <w:docPartBody>
        <w:p w:rsidR="00F4712F" w:rsidRDefault="00553874">
          <w:r w:rsidRPr="00845A2B">
            <w:rPr>
              <w:rStyle w:val="PlaceholderText"/>
            </w:rPr>
            <w:t>Click here to enter text.</w:t>
          </w:r>
        </w:p>
      </w:docPartBody>
    </w:docPart>
    <w:docPart>
      <w:docPartPr>
        <w:name w:val="C4BF4344D67B464885E379176678FE01"/>
        <w:category>
          <w:name w:val="General"/>
          <w:gallery w:val="placeholder"/>
        </w:category>
        <w:types>
          <w:type w:val="bbPlcHdr"/>
        </w:types>
        <w:behaviors>
          <w:behavior w:val="content"/>
        </w:behaviors>
        <w:guid w:val="{68717C82-60F6-435B-9A95-4FE768154F9C}"/>
      </w:docPartPr>
      <w:docPartBody>
        <w:p w:rsidR="00F4712F" w:rsidRDefault="00553874">
          <w:r w:rsidRPr="00845A2B">
            <w:rPr>
              <w:rStyle w:val="PlaceholderText"/>
            </w:rPr>
            <w:t>Click here to enter text.</w:t>
          </w:r>
        </w:p>
      </w:docPartBody>
    </w:docPart>
    <w:docPart>
      <w:docPartPr>
        <w:name w:val="4C4D592D722E46FA90F150948E7C2FB9"/>
        <w:category>
          <w:name w:val="General"/>
          <w:gallery w:val="placeholder"/>
        </w:category>
        <w:types>
          <w:type w:val="bbPlcHdr"/>
        </w:types>
        <w:behaviors>
          <w:behavior w:val="content"/>
        </w:behaviors>
        <w:guid w:val="{07A0EE3D-245B-4668-BC9C-7BFF08D28355}"/>
      </w:docPartPr>
      <w:docPartBody>
        <w:p w:rsidR="00F4712F" w:rsidRDefault="00553874">
          <w:r w:rsidRPr="00845A2B">
            <w:rPr>
              <w:rStyle w:val="PlaceholderText"/>
            </w:rPr>
            <w:t>Click here to enter text.</w:t>
          </w:r>
        </w:p>
      </w:docPartBody>
    </w:docPart>
    <w:docPart>
      <w:docPartPr>
        <w:name w:val="504F08D0C2CA4352BB9AD0F782928145"/>
        <w:category>
          <w:name w:val="General"/>
          <w:gallery w:val="placeholder"/>
        </w:category>
        <w:types>
          <w:type w:val="bbPlcHdr"/>
        </w:types>
        <w:behaviors>
          <w:behavior w:val="content"/>
        </w:behaviors>
        <w:guid w:val="{C3CBB5F7-507C-4E0A-9D07-8DF4895590A7}"/>
      </w:docPartPr>
      <w:docPartBody>
        <w:p w:rsidR="00F4712F" w:rsidRDefault="00553874">
          <w:r w:rsidRPr="00845A2B">
            <w:rPr>
              <w:rStyle w:val="PlaceholderText"/>
            </w:rPr>
            <w:t>Click here to enter text.</w:t>
          </w:r>
        </w:p>
      </w:docPartBody>
    </w:docPart>
    <w:docPart>
      <w:docPartPr>
        <w:name w:val="6CDBDC4057C94102A810D6AB18872279"/>
        <w:category>
          <w:name w:val="General"/>
          <w:gallery w:val="placeholder"/>
        </w:category>
        <w:types>
          <w:type w:val="bbPlcHdr"/>
        </w:types>
        <w:behaviors>
          <w:behavior w:val="content"/>
        </w:behaviors>
        <w:guid w:val="{250C245F-3BE2-4EC4-8FE3-AA254789F3B5}"/>
      </w:docPartPr>
      <w:docPartBody>
        <w:p w:rsidR="00F4712F" w:rsidRDefault="00553874">
          <w:r w:rsidRPr="00845A2B">
            <w:rPr>
              <w:rStyle w:val="PlaceholderText"/>
            </w:rPr>
            <w:t>Click here to enter text.</w:t>
          </w:r>
        </w:p>
      </w:docPartBody>
    </w:docPart>
    <w:docPart>
      <w:docPartPr>
        <w:name w:val="E831844193704D4583453F23CC0E238F"/>
        <w:category>
          <w:name w:val="General"/>
          <w:gallery w:val="placeholder"/>
        </w:category>
        <w:types>
          <w:type w:val="bbPlcHdr"/>
        </w:types>
        <w:behaviors>
          <w:behavior w:val="content"/>
        </w:behaviors>
        <w:guid w:val="{4ECF96A1-751B-4B3D-BA1D-EC0654757BDD}"/>
      </w:docPartPr>
      <w:docPartBody>
        <w:p w:rsidR="00F4712F" w:rsidRDefault="00553874">
          <w:r w:rsidRPr="00845A2B">
            <w:rPr>
              <w:rStyle w:val="PlaceholderText"/>
            </w:rPr>
            <w:t>Click here to enter text.</w:t>
          </w:r>
        </w:p>
      </w:docPartBody>
    </w:docPart>
    <w:docPart>
      <w:docPartPr>
        <w:name w:val="48520F004B3043C29DB5507DF63C844F"/>
        <w:category>
          <w:name w:val="General"/>
          <w:gallery w:val="placeholder"/>
        </w:category>
        <w:types>
          <w:type w:val="bbPlcHdr"/>
        </w:types>
        <w:behaviors>
          <w:behavior w:val="content"/>
        </w:behaviors>
        <w:guid w:val="{1025C598-6AB9-4787-8036-4239282C0E83}"/>
      </w:docPartPr>
      <w:docPartBody>
        <w:p w:rsidR="00F4712F" w:rsidRDefault="00553874">
          <w:r w:rsidRPr="00845A2B">
            <w:rPr>
              <w:rStyle w:val="PlaceholderText"/>
            </w:rPr>
            <w:t>Click here to enter text.</w:t>
          </w:r>
        </w:p>
      </w:docPartBody>
    </w:docPart>
    <w:docPart>
      <w:docPartPr>
        <w:name w:val="463952380FEB469EA6618DF73F36A8B7"/>
        <w:category>
          <w:name w:val="General"/>
          <w:gallery w:val="placeholder"/>
        </w:category>
        <w:types>
          <w:type w:val="bbPlcHdr"/>
        </w:types>
        <w:behaviors>
          <w:behavior w:val="content"/>
        </w:behaviors>
        <w:guid w:val="{346830DB-C904-4CD6-A408-EFFB5F515F2F}"/>
      </w:docPartPr>
      <w:docPartBody>
        <w:p w:rsidR="00F4712F" w:rsidRDefault="00553874">
          <w:r w:rsidRPr="00845A2B">
            <w:rPr>
              <w:rStyle w:val="PlaceholderText"/>
            </w:rPr>
            <w:t>Click here to enter text.</w:t>
          </w:r>
        </w:p>
      </w:docPartBody>
    </w:docPart>
    <w:docPart>
      <w:docPartPr>
        <w:name w:val="43227B56C0104228BE78C9474745B002"/>
        <w:category>
          <w:name w:val="General"/>
          <w:gallery w:val="placeholder"/>
        </w:category>
        <w:types>
          <w:type w:val="bbPlcHdr"/>
        </w:types>
        <w:behaviors>
          <w:behavior w:val="content"/>
        </w:behaviors>
        <w:guid w:val="{3771235E-8E9F-4D7C-9A5B-6EC7CE9AD4F9}"/>
      </w:docPartPr>
      <w:docPartBody>
        <w:p w:rsidR="00F4712F" w:rsidRDefault="00553874">
          <w:r w:rsidRPr="00845A2B">
            <w:rPr>
              <w:rStyle w:val="PlaceholderText"/>
            </w:rPr>
            <w:t>Click here to enter text.</w:t>
          </w:r>
        </w:p>
      </w:docPartBody>
    </w:docPart>
    <w:docPart>
      <w:docPartPr>
        <w:name w:val="5A9E9388CD754F0DA215F794F4B9337D"/>
        <w:category>
          <w:name w:val="General"/>
          <w:gallery w:val="placeholder"/>
        </w:category>
        <w:types>
          <w:type w:val="bbPlcHdr"/>
        </w:types>
        <w:behaviors>
          <w:behavior w:val="content"/>
        </w:behaviors>
        <w:guid w:val="{958484B0-3901-48A2-BF71-DC7C1AAFEC63}"/>
      </w:docPartPr>
      <w:docPartBody>
        <w:p w:rsidR="00F4712F" w:rsidRDefault="00553874">
          <w:r w:rsidRPr="00845A2B">
            <w:rPr>
              <w:rStyle w:val="PlaceholderText"/>
            </w:rPr>
            <w:t>Click here to enter text.</w:t>
          </w:r>
        </w:p>
      </w:docPartBody>
    </w:docPart>
    <w:docPart>
      <w:docPartPr>
        <w:name w:val="2A40D119692248FCA60D1B2E2BEE4545"/>
        <w:category>
          <w:name w:val="General"/>
          <w:gallery w:val="placeholder"/>
        </w:category>
        <w:types>
          <w:type w:val="bbPlcHdr"/>
        </w:types>
        <w:behaviors>
          <w:behavior w:val="content"/>
        </w:behaviors>
        <w:guid w:val="{6C19DA33-E007-4CED-AA15-1D603C0182ED}"/>
      </w:docPartPr>
      <w:docPartBody>
        <w:p w:rsidR="00F4712F" w:rsidRDefault="00553874">
          <w:r w:rsidRPr="00845A2B">
            <w:rPr>
              <w:rStyle w:val="PlaceholderText"/>
            </w:rPr>
            <w:t>Click here to enter text.</w:t>
          </w:r>
        </w:p>
      </w:docPartBody>
    </w:docPart>
    <w:docPart>
      <w:docPartPr>
        <w:name w:val="0BC71F15522A4855A93FD400335FA1E0"/>
        <w:category>
          <w:name w:val="General"/>
          <w:gallery w:val="placeholder"/>
        </w:category>
        <w:types>
          <w:type w:val="bbPlcHdr"/>
        </w:types>
        <w:behaviors>
          <w:behavior w:val="content"/>
        </w:behaviors>
        <w:guid w:val="{A42F0E28-EBFC-41D6-8F10-B081C8BC81CE}"/>
      </w:docPartPr>
      <w:docPartBody>
        <w:p w:rsidR="00F4712F" w:rsidRDefault="00553874">
          <w:r w:rsidRPr="00845A2B">
            <w:rPr>
              <w:rStyle w:val="PlaceholderText"/>
            </w:rPr>
            <w:t>Click here to enter text.</w:t>
          </w:r>
        </w:p>
      </w:docPartBody>
    </w:docPart>
    <w:docPart>
      <w:docPartPr>
        <w:name w:val="9B6E54A34F164301B97867E82EF90DD2"/>
        <w:category>
          <w:name w:val="General"/>
          <w:gallery w:val="placeholder"/>
        </w:category>
        <w:types>
          <w:type w:val="bbPlcHdr"/>
        </w:types>
        <w:behaviors>
          <w:behavior w:val="content"/>
        </w:behaviors>
        <w:guid w:val="{20ACF0AD-D33B-4A4F-9C4F-A296C26624FD}"/>
      </w:docPartPr>
      <w:docPartBody>
        <w:p w:rsidR="00F4712F" w:rsidRDefault="00553874">
          <w:r w:rsidRPr="00845A2B">
            <w:rPr>
              <w:rStyle w:val="PlaceholderText"/>
            </w:rPr>
            <w:t>Click here to enter text.</w:t>
          </w:r>
        </w:p>
      </w:docPartBody>
    </w:docPart>
    <w:docPart>
      <w:docPartPr>
        <w:name w:val="A336F58A0F484E5585B5C671059AB6EF"/>
        <w:category>
          <w:name w:val="General"/>
          <w:gallery w:val="placeholder"/>
        </w:category>
        <w:types>
          <w:type w:val="bbPlcHdr"/>
        </w:types>
        <w:behaviors>
          <w:behavior w:val="content"/>
        </w:behaviors>
        <w:guid w:val="{5A4045B8-177F-4CEE-B1C1-EF7645461192}"/>
      </w:docPartPr>
      <w:docPartBody>
        <w:p w:rsidR="00F4712F" w:rsidRDefault="00553874">
          <w:r w:rsidRPr="00845A2B">
            <w:rPr>
              <w:rStyle w:val="PlaceholderText"/>
            </w:rPr>
            <w:t>Click here to enter text.</w:t>
          </w:r>
        </w:p>
      </w:docPartBody>
    </w:docPart>
    <w:docPart>
      <w:docPartPr>
        <w:name w:val="E2497E4F219C4B319EF3AD7735C4DA85"/>
        <w:category>
          <w:name w:val="General"/>
          <w:gallery w:val="placeholder"/>
        </w:category>
        <w:types>
          <w:type w:val="bbPlcHdr"/>
        </w:types>
        <w:behaviors>
          <w:behavior w:val="content"/>
        </w:behaviors>
        <w:guid w:val="{1A5D0EAB-E677-4631-9743-437937FF8FF1}"/>
      </w:docPartPr>
      <w:docPartBody>
        <w:p w:rsidR="00F4712F" w:rsidRDefault="00553874">
          <w:r w:rsidRPr="00845A2B">
            <w:rPr>
              <w:rStyle w:val="PlaceholderText"/>
            </w:rPr>
            <w:t>Click here to enter text.</w:t>
          </w:r>
        </w:p>
      </w:docPartBody>
    </w:docPart>
    <w:docPart>
      <w:docPartPr>
        <w:name w:val="48179AB275294F3F855458655CA4E780"/>
        <w:category>
          <w:name w:val="General"/>
          <w:gallery w:val="placeholder"/>
        </w:category>
        <w:types>
          <w:type w:val="bbPlcHdr"/>
        </w:types>
        <w:behaviors>
          <w:behavior w:val="content"/>
        </w:behaviors>
        <w:guid w:val="{7E323CBA-7A52-43E0-ADC0-72739724EAA2}"/>
      </w:docPartPr>
      <w:docPartBody>
        <w:p w:rsidR="00F4712F" w:rsidRDefault="00553874">
          <w:r w:rsidRPr="00845A2B">
            <w:rPr>
              <w:rStyle w:val="PlaceholderText"/>
            </w:rPr>
            <w:t>Click here to enter text.</w:t>
          </w:r>
        </w:p>
      </w:docPartBody>
    </w:docPart>
    <w:docPart>
      <w:docPartPr>
        <w:name w:val="A2E2ED1543034B57B0C1C82B51D71A39"/>
        <w:category>
          <w:name w:val="General"/>
          <w:gallery w:val="placeholder"/>
        </w:category>
        <w:types>
          <w:type w:val="bbPlcHdr"/>
        </w:types>
        <w:behaviors>
          <w:behavior w:val="content"/>
        </w:behaviors>
        <w:guid w:val="{8718626F-86B0-457D-8603-6331A0089394}"/>
      </w:docPartPr>
      <w:docPartBody>
        <w:p w:rsidR="00F4712F" w:rsidRDefault="00553874">
          <w:r w:rsidRPr="00845A2B">
            <w:rPr>
              <w:rStyle w:val="PlaceholderText"/>
            </w:rPr>
            <w:t>Click here to enter text.</w:t>
          </w:r>
        </w:p>
      </w:docPartBody>
    </w:docPart>
    <w:docPart>
      <w:docPartPr>
        <w:name w:val="E016398D28E84D99BCBF19353998B9F5"/>
        <w:category>
          <w:name w:val="General"/>
          <w:gallery w:val="placeholder"/>
        </w:category>
        <w:types>
          <w:type w:val="bbPlcHdr"/>
        </w:types>
        <w:behaviors>
          <w:behavior w:val="content"/>
        </w:behaviors>
        <w:guid w:val="{0BDAE941-40C6-43CD-8416-30842836668C}"/>
      </w:docPartPr>
      <w:docPartBody>
        <w:p w:rsidR="00F4712F" w:rsidRDefault="00553874">
          <w:r w:rsidRPr="00845A2B">
            <w:rPr>
              <w:rStyle w:val="PlaceholderText"/>
            </w:rPr>
            <w:t>Click here to enter text.</w:t>
          </w:r>
        </w:p>
      </w:docPartBody>
    </w:docPart>
    <w:docPart>
      <w:docPartPr>
        <w:name w:val="1FF8F11EDB0445D9B35BFEE2F8C6CB8F"/>
        <w:category>
          <w:name w:val="General"/>
          <w:gallery w:val="placeholder"/>
        </w:category>
        <w:types>
          <w:type w:val="bbPlcHdr"/>
        </w:types>
        <w:behaviors>
          <w:behavior w:val="content"/>
        </w:behaviors>
        <w:guid w:val="{1099C0F0-09CE-4CA5-8DC9-3DE770163677}"/>
      </w:docPartPr>
      <w:docPartBody>
        <w:p w:rsidR="00F4712F" w:rsidRDefault="00553874">
          <w:r w:rsidRPr="00845A2B">
            <w:rPr>
              <w:rStyle w:val="PlaceholderText"/>
            </w:rPr>
            <w:t>Click here to enter text.</w:t>
          </w:r>
        </w:p>
      </w:docPartBody>
    </w:docPart>
    <w:docPart>
      <w:docPartPr>
        <w:name w:val="ECD4FB08BA2F45ADA611FFC9FE161511"/>
        <w:category>
          <w:name w:val="General"/>
          <w:gallery w:val="placeholder"/>
        </w:category>
        <w:types>
          <w:type w:val="bbPlcHdr"/>
        </w:types>
        <w:behaviors>
          <w:behavior w:val="content"/>
        </w:behaviors>
        <w:guid w:val="{8627BFEE-456E-48CD-8B36-7B5B36CBAB08}"/>
      </w:docPartPr>
      <w:docPartBody>
        <w:p w:rsidR="00F4712F" w:rsidRDefault="00553874">
          <w:r w:rsidRPr="00845A2B">
            <w:rPr>
              <w:rStyle w:val="PlaceholderText"/>
            </w:rPr>
            <w:t>Click here to enter text.</w:t>
          </w:r>
        </w:p>
      </w:docPartBody>
    </w:docPart>
    <w:docPart>
      <w:docPartPr>
        <w:name w:val="D359AF4A340648A3BA3109DEBB564546"/>
        <w:category>
          <w:name w:val="General"/>
          <w:gallery w:val="placeholder"/>
        </w:category>
        <w:types>
          <w:type w:val="bbPlcHdr"/>
        </w:types>
        <w:behaviors>
          <w:behavior w:val="content"/>
        </w:behaviors>
        <w:guid w:val="{04629514-7507-4359-8207-E04182EB7762}"/>
      </w:docPartPr>
      <w:docPartBody>
        <w:p w:rsidR="00F4712F" w:rsidRDefault="00553874">
          <w:r w:rsidRPr="00845A2B">
            <w:rPr>
              <w:rStyle w:val="PlaceholderText"/>
            </w:rPr>
            <w:t>Click here to enter text.</w:t>
          </w:r>
        </w:p>
      </w:docPartBody>
    </w:docPart>
    <w:docPart>
      <w:docPartPr>
        <w:name w:val="B8C6413A6805408EA56714241C7A503A"/>
        <w:category>
          <w:name w:val="General"/>
          <w:gallery w:val="placeholder"/>
        </w:category>
        <w:types>
          <w:type w:val="bbPlcHdr"/>
        </w:types>
        <w:behaviors>
          <w:behavior w:val="content"/>
        </w:behaviors>
        <w:guid w:val="{D16D3747-F7D5-4AC1-8384-03C7E586037B}"/>
      </w:docPartPr>
      <w:docPartBody>
        <w:p w:rsidR="00F4712F" w:rsidRDefault="00553874">
          <w:r w:rsidRPr="00845A2B">
            <w:rPr>
              <w:rStyle w:val="PlaceholderText"/>
            </w:rPr>
            <w:t>Click here to enter text.</w:t>
          </w:r>
        </w:p>
      </w:docPartBody>
    </w:docPart>
    <w:docPart>
      <w:docPartPr>
        <w:name w:val="A23A725437BC47988564CC5B6EA36ADB"/>
        <w:category>
          <w:name w:val="General"/>
          <w:gallery w:val="placeholder"/>
        </w:category>
        <w:types>
          <w:type w:val="bbPlcHdr"/>
        </w:types>
        <w:behaviors>
          <w:behavior w:val="content"/>
        </w:behaviors>
        <w:guid w:val="{AAC7E560-978B-46D7-8F04-B60222A56CFB}"/>
      </w:docPartPr>
      <w:docPartBody>
        <w:p w:rsidR="00F4712F" w:rsidRDefault="00553874">
          <w:r w:rsidRPr="00845A2B">
            <w:rPr>
              <w:rStyle w:val="PlaceholderText"/>
            </w:rPr>
            <w:t>Click here to enter text.</w:t>
          </w:r>
        </w:p>
      </w:docPartBody>
    </w:docPart>
    <w:docPart>
      <w:docPartPr>
        <w:name w:val="C4F5222B736E4B1BA40C2F2E2F499F0C"/>
        <w:category>
          <w:name w:val="General"/>
          <w:gallery w:val="placeholder"/>
        </w:category>
        <w:types>
          <w:type w:val="bbPlcHdr"/>
        </w:types>
        <w:behaviors>
          <w:behavior w:val="content"/>
        </w:behaviors>
        <w:guid w:val="{0CD1BFDB-DD5A-4E36-AADF-B77C4CBC7934}"/>
      </w:docPartPr>
      <w:docPartBody>
        <w:p w:rsidR="00F4712F" w:rsidRDefault="00553874">
          <w:r w:rsidRPr="00845A2B">
            <w:rPr>
              <w:rStyle w:val="PlaceholderText"/>
            </w:rPr>
            <w:t>Click here to enter text.</w:t>
          </w:r>
        </w:p>
      </w:docPartBody>
    </w:docPart>
    <w:docPart>
      <w:docPartPr>
        <w:name w:val="7F059C742D3F418490711FA0BBF6DBBF"/>
        <w:category>
          <w:name w:val="General"/>
          <w:gallery w:val="placeholder"/>
        </w:category>
        <w:types>
          <w:type w:val="bbPlcHdr"/>
        </w:types>
        <w:behaviors>
          <w:behavior w:val="content"/>
        </w:behaviors>
        <w:guid w:val="{703CF7EF-B25E-4F60-9542-8C257518A854}"/>
      </w:docPartPr>
      <w:docPartBody>
        <w:p w:rsidR="00F4712F" w:rsidRDefault="00553874">
          <w:r w:rsidRPr="00845A2B">
            <w:rPr>
              <w:rStyle w:val="PlaceholderText"/>
            </w:rPr>
            <w:t>Click here to enter text.</w:t>
          </w:r>
        </w:p>
      </w:docPartBody>
    </w:docPart>
    <w:docPart>
      <w:docPartPr>
        <w:name w:val="A1F999B724A248C8B73759C510021E9E"/>
        <w:category>
          <w:name w:val="General"/>
          <w:gallery w:val="placeholder"/>
        </w:category>
        <w:types>
          <w:type w:val="bbPlcHdr"/>
        </w:types>
        <w:behaviors>
          <w:behavior w:val="content"/>
        </w:behaviors>
        <w:guid w:val="{2446C6C7-FE5E-4F0C-8035-210D3A6740DF}"/>
      </w:docPartPr>
      <w:docPartBody>
        <w:p w:rsidR="00F4712F" w:rsidRDefault="00553874">
          <w:r w:rsidRPr="00845A2B">
            <w:rPr>
              <w:rStyle w:val="PlaceholderText"/>
            </w:rPr>
            <w:t>Click here to enter text.</w:t>
          </w:r>
        </w:p>
      </w:docPartBody>
    </w:docPart>
    <w:docPart>
      <w:docPartPr>
        <w:name w:val="72D4B5AE8668467AB924C5C8401EB2C4"/>
        <w:category>
          <w:name w:val="General"/>
          <w:gallery w:val="placeholder"/>
        </w:category>
        <w:types>
          <w:type w:val="bbPlcHdr"/>
        </w:types>
        <w:behaviors>
          <w:behavior w:val="content"/>
        </w:behaviors>
        <w:guid w:val="{2C3FA8AE-DD01-4FB8-BCB5-0205BEF465D9}"/>
      </w:docPartPr>
      <w:docPartBody>
        <w:p w:rsidR="00F4712F" w:rsidRDefault="00553874">
          <w:r w:rsidRPr="00845A2B">
            <w:rPr>
              <w:rStyle w:val="PlaceholderText"/>
            </w:rPr>
            <w:t>Click here to enter text.</w:t>
          </w:r>
        </w:p>
      </w:docPartBody>
    </w:docPart>
    <w:docPart>
      <w:docPartPr>
        <w:name w:val="47B97F0414154974A65D6B7A6E318C85"/>
        <w:category>
          <w:name w:val="General"/>
          <w:gallery w:val="placeholder"/>
        </w:category>
        <w:types>
          <w:type w:val="bbPlcHdr"/>
        </w:types>
        <w:behaviors>
          <w:behavior w:val="content"/>
        </w:behaviors>
        <w:guid w:val="{87A2A7FA-667F-449C-8E56-14BD2C2C719A}"/>
      </w:docPartPr>
      <w:docPartBody>
        <w:p w:rsidR="00F4712F" w:rsidRDefault="00553874">
          <w:r w:rsidRPr="00845A2B">
            <w:rPr>
              <w:rStyle w:val="PlaceholderText"/>
            </w:rPr>
            <w:t>Click here to enter text.</w:t>
          </w:r>
        </w:p>
      </w:docPartBody>
    </w:docPart>
    <w:docPart>
      <w:docPartPr>
        <w:name w:val="325DE41CBBA34058A1FF3972F2C3E112"/>
        <w:category>
          <w:name w:val="General"/>
          <w:gallery w:val="placeholder"/>
        </w:category>
        <w:types>
          <w:type w:val="bbPlcHdr"/>
        </w:types>
        <w:behaviors>
          <w:behavior w:val="content"/>
        </w:behaviors>
        <w:guid w:val="{2256DA76-B663-4BCD-9821-0EC64B1BFEEA}"/>
      </w:docPartPr>
      <w:docPartBody>
        <w:p w:rsidR="00F4712F" w:rsidRDefault="00553874">
          <w:r w:rsidRPr="00845A2B">
            <w:rPr>
              <w:rStyle w:val="PlaceholderText"/>
            </w:rPr>
            <w:t>Click here to enter text.</w:t>
          </w:r>
        </w:p>
      </w:docPartBody>
    </w:docPart>
    <w:docPart>
      <w:docPartPr>
        <w:name w:val="07C2A94250CD488A8E0CA8ADD64BB4A0"/>
        <w:category>
          <w:name w:val="General"/>
          <w:gallery w:val="placeholder"/>
        </w:category>
        <w:types>
          <w:type w:val="bbPlcHdr"/>
        </w:types>
        <w:behaviors>
          <w:behavior w:val="content"/>
        </w:behaviors>
        <w:guid w:val="{8AAC5917-9221-4030-A881-B8A19F69B72F}"/>
      </w:docPartPr>
      <w:docPartBody>
        <w:p w:rsidR="00F4712F" w:rsidRDefault="00553874">
          <w:r w:rsidRPr="00845A2B">
            <w:rPr>
              <w:rStyle w:val="PlaceholderText"/>
            </w:rPr>
            <w:t>Click here to enter text.</w:t>
          </w:r>
        </w:p>
      </w:docPartBody>
    </w:docPart>
    <w:docPart>
      <w:docPartPr>
        <w:name w:val="6A92E1404DBC48B5AC6F57D8600DBB83"/>
        <w:category>
          <w:name w:val="General"/>
          <w:gallery w:val="placeholder"/>
        </w:category>
        <w:types>
          <w:type w:val="bbPlcHdr"/>
        </w:types>
        <w:behaviors>
          <w:behavior w:val="content"/>
        </w:behaviors>
        <w:guid w:val="{FDBA9A9E-5148-43E9-980B-FBBC9965D934}"/>
      </w:docPartPr>
      <w:docPartBody>
        <w:p w:rsidR="00F4712F" w:rsidRDefault="00553874">
          <w:r w:rsidRPr="00845A2B">
            <w:rPr>
              <w:rStyle w:val="PlaceholderText"/>
            </w:rPr>
            <w:t>Click here to enter text.</w:t>
          </w:r>
        </w:p>
      </w:docPartBody>
    </w:docPart>
    <w:docPart>
      <w:docPartPr>
        <w:name w:val="18BD4817901A49E98E55E61A78C3F9C3"/>
        <w:category>
          <w:name w:val="General"/>
          <w:gallery w:val="placeholder"/>
        </w:category>
        <w:types>
          <w:type w:val="bbPlcHdr"/>
        </w:types>
        <w:behaviors>
          <w:behavior w:val="content"/>
        </w:behaviors>
        <w:guid w:val="{C50DA806-1135-463B-8628-3EEE335F781F}"/>
      </w:docPartPr>
      <w:docPartBody>
        <w:p w:rsidR="00F4712F" w:rsidRDefault="00553874">
          <w:r w:rsidRPr="00845A2B">
            <w:rPr>
              <w:rStyle w:val="PlaceholderText"/>
            </w:rPr>
            <w:t>Click here to enter text.</w:t>
          </w:r>
        </w:p>
      </w:docPartBody>
    </w:docPart>
    <w:docPart>
      <w:docPartPr>
        <w:name w:val="212821D80A4E4A3084F3702883159EA7"/>
        <w:category>
          <w:name w:val="General"/>
          <w:gallery w:val="placeholder"/>
        </w:category>
        <w:types>
          <w:type w:val="bbPlcHdr"/>
        </w:types>
        <w:behaviors>
          <w:behavior w:val="content"/>
        </w:behaviors>
        <w:guid w:val="{D6D9874B-B9F6-437F-AF39-5650788A7C81}"/>
      </w:docPartPr>
      <w:docPartBody>
        <w:p w:rsidR="00F4712F" w:rsidRDefault="00553874">
          <w:r w:rsidRPr="00845A2B">
            <w:rPr>
              <w:rStyle w:val="PlaceholderText"/>
            </w:rPr>
            <w:t>Click here to enter text.</w:t>
          </w:r>
        </w:p>
      </w:docPartBody>
    </w:docPart>
    <w:docPart>
      <w:docPartPr>
        <w:name w:val="F8AEB7F8CC7743DF975C2272E4BB6F6F"/>
        <w:category>
          <w:name w:val="General"/>
          <w:gallery w:val="placeholder"/>
        </w:category>
        <w:types>
          <w:type w:val="bbPlcHdr"/>
        </w:types>
        <w:behaviors>
          <w:behavior w:val="content"/>
        </w:behaviors>
        <w:guid w:val="{186439BA-4259-4AA5-BD72-CC0F13597C32}"/>
      </w:docPartPr>
      <w:docPartBody>
        <w:p w:rsidR="00F4712F" w:rsidRDefault="00553874">
          <w:r w:rsidRPr="00845A2B">
            <w:rPr>
              <w:rStyle w:val="PlaceholderText"/>
            </w:rPr>
            <w:t>Click here to enter text.</w:t>
          </w:r>
        </w:p>
      </w:docPartBody>
    </w:docPart>
    <w:docPart>
      <w:docPartPr>
        <w:name w:val="0C33B6E8CA03412B93744BAE600D6EE7"/>
        <w:category>
          <w:name w:val="General"/>
          <w:gallery w:val="placeholder"/>
        </w:category>
        <w:types>
          <w:type w:val="bbPlcHdr"/>
        </w:types>
        <w:behaviors>
          <w:behavior w:val="content"/>
        </w:behaviors>
        <w:guid w:val="{622AC5E7-AB41-43DF-BB32-405BB178C930}"/>
      </w:docPartPr>
      <w:docPartBody>
        <w:p w:rsidR="00F4712F" w:rsidRDefault="00553874">
          <w:r w:rsidRPr="00845A2B">
            <w:rPr>
              <w:rStyle w:val="PlaceholderText"/>
            </w:rPr>
            <w:t>Click here to enter text.</w:t>
          </w:r>
        </w:p>
      </w:docPartBody>
    </w:docPart>
    <w:docPart>
      <w:docPartPr>
        <w:name w:val="80ECFE5EA0BB423E9C81D316DE7CCC6F"/>
        <w:category>
          <w:name w:val="General"/>
          <w:gallery w:val="placeholder"/>
        </w:category>
        <w:types>
          <w:type w:val="bbPlcHdr"/>
        </w:types>
        <w:behaviors>
          <w:behavior w:val="content"/>
        </w:behaviors>
        <w:guid w:val="{35CA8D19-343B-4143-8F57-E2B46177136F}"/>
      </w:docPartPr>
      <w:docPartBody>
        <w:p w:rsidR="00F4712F" w:rsidRDefault="00553874">
          <w:r w:rsidRPr="00845A2B">
            <w:rPr>
              <w:rStyle w:val="PlaceholderText"/>
            </w:rPr>
            <w:t>Click here to enter text.</w:t>
          </w:r>
        </w:p>
      </w:docPartBody>
    </w:docPart>
    <w:docPart>
      <w:docPartPr>
        <w:name w:val="D0E7DE1B63CF42ADA823484547373AA9"/>
        <w:category>
          <w:name w:val="General"/>
          <w:gallery w:val="placeholder"/>
        </w:category>
        <w:types>
          <w:type w:val="bbPlcHdr"/>
        </w:types>
        <w:behaviors>
          <w:behavior w:val="content"/>
        </w:behaviors>
        <w:guid w:val="{386CFC0B-DE2A-4083-8DBD-5C7251B8858D}"/>
      </w:docPartPr>
      <w:docPartBody>
        <w:p w:rsidR="00F4712F" w:rsidRDefault="00553874">
          <w:r w:rsidRPr="00845A2B">
            <w:rPr>
              <w:rStyle w:val="PlaceholderText"/>
            </w:rPr>
            <w:t>Click here to enter text.</w:t>
          </w:r>
        </w:p>
      </w:docPartBody>
    </w:docPart>
    <w:docPart>
      <w:docPartPr>
        <w:name w:val="E913B40725F94EFCB8E0D341359B7684"/>
        <w:category>
          <w:name w:val="General"/>
          <w:gallery w:val="placeholder"/>
        </w:category>
        <w:types>
          <w:type w:val="bbPlcHdr"/>
        </w:types>
        <w:behaviors>
          <w:behavior w:val="content"/>
        </w:behaviors>
        <w:guid w:val="{95A4BCE7-B3FF-4A34-8AA3-A9D9309BC1C0}"/>
      </w:docPartPr>
      <w:docPartBody>
        <w:p w:rsidR="00F4712F" w:rsidRDefault="00553874">
          <w:r w:rsidRPr="00845A2B">
            <w:rPr>
              <w:rStyle w:val="PlaceholderText"/>
            </w:rPr>
            <w:t>Click here to enter text.</w:t>
          </w:r>
        </w:p>
      </w:docPartBody>
    </w:docPart>
    <w:docPart>
      <w:docPartPr>
        <w:name w:val="3F9581CDC3794F54920725BD72F48102"/>
        <w:category>
          <w:name w:val="General"/>
          <w:gallery w:val="placeholder"/>
        </w:category>
        <w:types>
          <w:type w:val="bbPlcHdr"/>
        </w:types>
        <w:behaviors>
          <w:behavior w:val="content"/>
        </w:behaviors>
        <w:guid w:val="{AE8051D7-E4C9-4372-B180-C40DA6F8B631}"/>
      </w:docPartPr>
      <w:docPartBody>
        <w:p w:rsidR="00F4712F" w:rsidRDefault="00553874">
          <w:r w:rsidRPr="00845A2B">
            <w:rPr>
              <w:rStyle w:val="PlaceholderText"/>
            </w:rPr>
            <w:t>Click here to enter text.</w:t>
          </w:r>
        </w:p>
      </w:docPartBody>
    </w:docPart>
    <w:docPart>
      <w:docPartPr>
        <w:name w:val="E9AEDF088C60428185446871465F0A6F"/>
        <w:category>
          <w:name w:val="General"/>
          <w:gallery w:val="placeholder"/>
        </w:category>
        <w:types>
          <w:type w:val="bbPlcHdr"/>
        </w:types>
        <w:behaviors>
          <w:behavior w:val="content"/>
        </w:behaviors>
        <w:guid w:val="{B3C301E1-DAD6-4C9C-9FF4-40DEAAC6A982}"/>
      </w:docPartPr>
      <w:docPartBody>
        <w:p w:rsidR="00F4712F" w:rsidRDefault="00553874">
          <w:r w:rsidRPr="00845A2B">
            <w:rPr>
              <w:rStyle w:val="PlaceholderText"/>
            </w:rPr>
            <w:t>Click here to enter text.</w:t>
          </w:r>
        </w:p>
      </w:docPartBody>
    </w:docPart>
    <w:docPart>
      <w:docPartPr>
        <w:name w:val="BAACC0ACF1F84B2C8104917EF79EB945"/>
        <w:category>
          <w:name w:val="General"/>
          <w:gallery w:val="placeholder"/>
        </w:category>
        <w:types>
          <w:type w:val="bbPlcHdr"/>
        </w:types>
        <w:behaviors>
          <w:behavior w:val="content"/>
        </w:behaviors>
        <w:guid w:val="{2672E9D4-1DEA-4CAD-9642-7E1374136CC5}"/>
      </w:docPartPr>
      <w:docPartBody>
        <w:p w:rsidR="00F4712F" w:rsidRDefault="00553874">
          <w:r w:rsidRPr="00845A2B">
            <w:rPr>
              <w:rStyle w:val="PlaceholderText"/>
            </w:rPr>
            <w:t>Click here to enter text.</w:t>
          </w:r>
        </w:p>
      </w:docPartBody>
    </w:docPart>
    <w:docPart>
      <w:docPartPr>
        <w:name w:val="35EEF0B4B266473E8F05FBA39BF86174"/>
        <w:category>
          <w:name w:val="General"/>
          <w:gallery w:val="placeholder"/>
        </w:category>
        <w:types>
          <w:type w:val="bbPlcHdr"/>
        </w:types>
        <w:behaviors>
          <w:behavior w:val="content"/>
        </w:behaviors>
        <w:guid w:val="{B5E1AFA4-C640-468A-886B-20386B3D0A6E}"/>
      </w:docPartPr>
      <w:docPartBody>
        <w:p w:rsidR="00F4712F" w:rsidRDefault="00553874">
          <w:r w:rsidRPr="00845A2B">
            <w:rPr>
              <w:rStyle w:val="PlaceholderText"/>
            </w:rPr>
            <w:t>Click here to enter text.</w:t>
          </w:r>
        </w:p>
      </w:docPartBody>
    </w:docPart>
    <w:docPart>
      <w:docPartPr>
        <w:name w:val="2EA76D54D85840FCA28B9CB1E3D30703"/>
        <w:category>
          <w:name w:val="General"/>
          <w:gallery w:val="placeholder"/>
        </w:category>
        <w:types>
          <w:type w:val="bbPlcHdr"/>
        </w:types>
        <w:behaviors>
          <w:behavior w:val="content"/>
        </w:behaviors>
        <w:guid w:val="{525770C8-F258-4608-A88C-DAC4EC76EE1A}"/>
      </w:docPartPr>
      <w:docPartBody>
        <w:p w:rsidR="00F4712F" w:rsidRDefault="00553874">
          <w:r w:rsidRPr="00845A2B">
            <w:rPr>
              <w:rStyle w:val="PlaceholderText"/>
            </w:rPr>
            <w:t>Click here to enter text.</w:t>
          </w:r>
        </w:p>
      </w:docPartBody>
    </w:docPart>
    <w:docPart>
      <w:docPartPr>
        <w:name w:val="234AD4A28D1A4543B2C218BA70F39E32"/>
        <w:category>
          <w:name w:val="General"/>
          <w:gallery w:val="placeholder"/>
        </w:category>
        <w:types>
          <w:type w:val="bbPlcHdr"/>
        </w:types>
        <w:behaviors>
          <w:behavior w:val="content"/>
        </w:behaviors>
        <w:guid w:val="{8DC3500F-9F69-439D-A9CC-9567EB4CC95E}"/>
      </w:docPartPr>
      <w:docPartBody>
        <w:p w:rsidR="00F4712F" w:rsidRDefault="00553874">
          <w:r w:rsidRPr="00845A2B">
            <w:rPr>
              <w:rStyle w:val="PlaceholderText"/>
            </w:rPr>
            <w:t>Click here to enter text.</w:t>
          </w:r>
        </w:p>
      </w:docPartBody>
    </w:docPart>
    <w:docPart>
      <w:docPartPr>
        <w:name w:val="DC47CA68E21A4C1EBA7F3C40876327A7"/>
        <w:category>
          <w:name w:val="General"/>
          <w:gallery w:val="placeholder"/>
        </w:category>
        <w:types>
          <w:type w:val="bbPlcHdr"/>
        </w:types>
        <w:behaviors>
          <w:behavior w:val="content"/>
        </w:behaviors>
        <w:guid w:val="{A5EC3F93-2E79-4A28-B3D5-3C520CAFAEBF}"/>
      </w:docPartPr>
      <w:docPartBody>
        <w:p w:rsidR="00F4712F" w:rsidRDefault="00553874">
          <w:r w:rsidRPr="00845A2B">
            <w:rPr>
              <w:rStyle w:val="PlaceholderText"/>
            </w:rPr>
            <w:t>Click here to enter text.</w:t>
          </w:r>
        </w:p>
      </w:docPartBody>
    </w:docPart>
    <w:docPart>
      <w:docPartPr>
        <w:name w:val="1728A93E81CC4F85A5E15AE2FE1BB82E"/>
        <w:category>
          <w:name w:val="General"/>
          <w:gallery w:val="placeholder"/>
        </w:category>
        <w:types>
          <w:type w:val="bbPlcHdr"/>
        </w:types>
        <w:behaviors>
          <w:behavior w:val="content"/>
        </w:behaviors>
        <w:guid w:val="{C1B8421E-1D73-4609-81FE-E29B44209400}"/>
      </w:docPartPr>
      <w:docPartBody>
        <w:p w:rsidR="00F4712F" w:rsidRDefault="00553874">
          <w:r w:rsidRPr="00845A2B">
            <w:rPr>
              <w:rStyle w:val="PlaceholderText"/>
            </w:rPr>
            <w:t>Click here to enter text.</w:t>
          </w:r>
        </w:p>
      </w:docPartBody>
    </w:docPart>
    <w:docPart>
      <w:docPartPr>
        <w:name w:val="9761CCB8204247FF8D88D45CC82E8292"/>
        <w:category>
          <w:name w:val="General"/>
          <w:gallery w:val="placeholder"/>
        </w:category>
        <w:types>
          <w:type w:val="bbPlcHdr"/>
        </w:types>
        <w:behaviors>
          <w:behavior w:val="content"/>
        </w:behaviors>
        <w:guid w:val="{6E35F8BC-61A9-40C8-9011-BA6AD5CDDAB3}"/>
      </w:docPartPr>
      <w:docPartBody>
        <w:p w:rsidR="00F4712F" w:rsidRDefault="00553874">
          <w:r w:rsidRPr="00845A2B">
            <w:rPr>
              <w:rStyle w:val="PlaceholderText"/>
            </w:rPr>
            <w:t>Click here to enter text.</w:t>
          </w:r>
        </w:p>
      </w:docPartBody>
    </w:docPart>
    <w:docPart>
      <w:docPartPr>
        <w:name w:val="AB2E6B3DB2AA4E46ACFD4278C8FB7FDF"/>
        <w:category>
          <w:name w:val="General"/>
          <w:gallery w:val="placeholder"/>
        </w:category>
        <w:types>
          <w:type w:val="bbPlcHdr"/>
        </w:types>
        <w:behaviors>
          <w:behavior w:val="content"/>
        </w:behaviors>
        <w:guid w:val="{B3016160-A0FC-41E7-8D4D-DBAA2658ECE0}"/>
      </w:docPartPr>
      <w:docPartBody>
        <w:p w:rsidR="00F4712F" w:rsidRDefault="00553874">
          <w:r w:rsidRPr="00845A2B">
            <w:rPr>
              <w:rStyle w:val="PlaceholderText"/>
            </w:rPr>
            <w:t>Click here to enter text.</w:t>
          </w:r>
        </w:p>
      </w:docPartBody>
    </w:docPart>
    <w:docPart>
      <w:docPartPr>
        <w:name w:val="40BA26B00D4D41E6B1F141AAE56CB0A4"/>
        <w:category>
          <w:name w:val="General"/>
          <w:gallery w:val="placeholder"/>
        </w:category>
        <w:types>
          <w:type w:val="bbPlcHdr"/>
        </w:types>
        <w:behaviors>
          <w:behavior w:val="content"/>
        </w:behaviors>
        <w:guid w:val="{7AE83B6F-DAA0-4D6B-BD4A-227D2FC34A6D}"/>
      </w:docPartPr>
      <w:docPartBody>
        <w:p w:rsidR="00F4712F" w:rsidRDefault="00553874">
          <w:r w:rsidRPr="00845A2B">
            <w:rPr>
              <w:rStyle w:val="PlaceholderText"/>
            </w:rPr>
            <w:t>Click here to enter text.</w:t>
          </w:r>
        </w:p>
      </w:docPartBody>
    </w:docPart>
    <w:docPart>
      <w:docPartPr>
        <w:name w:val="27FAF96961B748268EF05EA19CF98C8E"/>
        <w:category>
          <w:name w:val="General"/>
          <w:gallery w:val="placeholder"/>
        </w:category>
        <w:types>
          <w:type w:val="bbPlcHdr"/>
        </w:types>
        <w:behaviors>
          <w:behavior w:val="content"/>
        </w:behaviors>
        <w:guid w:val="{8666543B-05B9-4B3D-AB6C-598A9C37D6A7}"/>
      </w:docPartPr>
      <w:docPartBody>
        <w:p w:rsidR="00F4712F" w:rsidRDefault="00553874">
          <w:r w:rsidRPr="00845A2B">
            <w:rPr>
              <w:rStyle w:val="PlaceholderText"/>
            </w:rPr>
            <w:t>Click here to enter text.</w:t>
          </w:r>
        </w:p>
      </w:docPartBody>
    </w:docPart>
    <w:docPart>
      <w:docPartPr>
        <w:name w:val="41A70B543FAB4571903975A5D70F6F3C"/>
        <w:category>
          <w:name w:val="General"/>
          <w:gallery w:val="placeholder"/>
        </w:category>
        <w:types>
          <w:type w:val="bbPlcHdr"/>
        </w:types>
        <w:behaviors>
          <w:behavior w:val="content"/>
        </w:behaviors>
        <w:guid w:val="{09B260AE-7A2A-4E11-B772-E5A7860ED412}"/>
      </w:docPartPr>
      <w:docPartBody>
        <w:p w:rsidR="00F4712F" w:rsidRDefault="00553874">
          <w:r w:rsidRPr="00845A2B">
            <w:rPr>
              <w:rStyle w:val="PlaceholderText"/>
            </w:rPr>
            <w:t>Click here to enter text.</w:t>
          </w:r>
        </w:p>
      </w:docPartBody>
    </w:docPart>
    <w:docPart>
      <w:docPartPr>
        <w:name w:val="4875EAA4AD024327A920EBA65967EA19"/>
        <w:category>
          <w:name w:val="General"/>
          <w:gallery w:val="placeholder"/>
        </w:category>
        <w:types>
          <w:type w:val="bbPlcHdr"/>
        </w:types>
        <w:behaviors>
          <w:behavior w:val="content"/>
        </w:behaviors>
        <w:guid w:val="{7FD494B7-C5DC-4BDC-B215-18C42A96E681}"/>
      </w:docPartPr>
      <w:docPartBody>
        <w:p w:rsidR="00F4712F" w:rsidRDefault="00553874">
          <w:r w:rsidRPr="00845A2B">
            <w:rPr>
              <w:rStyle w:val="PlaceholderText"/>
            </w:rPr>
            <w:t>Click here to enter text.</w:t>
          </w:r>
        </w:p>
      </w:docPartBody>
    </w:docPart>
    <w:docPart>
      <w:docPartPr>
        <w:name w:val="AD7F5F9929BB4A7B8AB968715D12D31B"/>
        <w:category>
          <w:name w:val="General"/>
          <w:gallery w:val="placeholder"/>
        </w:category>
        <w:types>
          <w:type w:val="bbPlcHdr"/>
        </w:types>
        <w:behaviors>
          <w:behavior w:val="content"/>
        </w:behaviors>
        <w:guid w:val="{750DE296-ADB6-462D-807D-46E24A477A03}"/>
      </w:docPartPr>
      <w:docPartBody>
        <w:p w:rsidR="00F4712F" w:rsidRDefault="00553874">
          <w:r w:rsidRPr="00845A2B">
            <w:rPr>
              <w:rStyle w:val="PlaceholderText"/>
            </w:rPr>
            <w:t>Click here to enter text.</w:t>
          </w:r>
        </w:p>
      </w:docPartBody>
    </w:docPart>
    <w:docPart>
      <w:docPartPr>
        <w:name w:val="C67930D4188448B3894485110FEFD15D"/>
        <w:category>
          <w:name w:val="General"/>
          <w:gallery w:val="placeholder"/>
        </w:category>
        <w:types>
          <w:type w:val="bbPlcHdr"/>
        </w:types>
        <w:behaviors>
          <w:behavior w:val="content"/>
        </w:behaviors>
        <w:guid w:val="{F5CFB33F-9DCA-42FA-88C7-6383EEB5D623}"/>
      </w:docPartPr>
      <w:docPartBody>
        <w:p w:rsidR="00F4712F" w:rsidRDefault="00553874">
          <w:r w:rsidRPr="00845A2B">
            <w:rPr>
              <w:rStyle w:val="PlaceholderText"/>
            </w:rPr>
            <w:t>Click here to enter text.</w:t>
          </w:r>
        </w:p>
      </w:docPartBody>
    </w:docPart>
    <w:docPart>
      <w:docPartPr>
        <w:name w:val="A2822BF617CC438D8F299D2DDADC2FD2"/>
        <w:category>
          <w:name w:val="General"/>
          <w:gallery w:val="placeholder"/>
        </w:category>
        <w:types>
          <w:type w:val="bbPlcHdr"/>
        </w:types>
        <w:behaviors>
          <w:behavior w:val="content"/>
        </w:behaviors>
        <w:guid w:val="{A73407E9-2CDE-42C7-B54E-8C6B9B8E81F7}"/>
      </w:docPartPr>
      <w:docPartBody>
        <w:p w:rsidR="00F4712F" w:rsidRDefault="00553874">
          <w:r w:rsidRPr="00845A2B">
            <w:rPr>
              <w:rStyle w:val="PlaceholderText"/>
            </w:rPr>
            <w:t>Click here to enter text.</w:t>
          </w:r>
        </w:p>
      </w:docPartBody>
    </w:docPart>
    <w:docPart>
      <w:docPartPr>
        <w:name w:val="384D0612928C46D0A03E12EC9E33E32F"/>
        <w:category>
          <w:name w:val="General"/>
          <w:gallery w:val="placeholder"/>
        </w:category>
        <w:types>
          <w:type w:val="bbPlcHdr"/>
        </w:types>
        <w:behaviors>
          <w:behavior w:val="content"/>
        </w:behaviors>
        <w:guid w:val="{402F3F53-1B9D-4F52-916B-4ACA4209B6CF}"/>
      </w:docPartPr>
      <w:docPartBody>
        <w:p w:rsidR="00F4712F" w:rsidRDefault="00553874">
          <w:r w:rsidRPr="00845A2B">
            <w:rPr>
              <w:rStyle w:val="PlaceholderText"/>
            </w:rPr>
            <w:t>Click here to enter text.</w:t>
          </w:r>
        </w:p>
      </w:docPartBody>
    </w:docPart>
    <w:docPart>
      <w:docPartPr>
        <w:name w:val="50FA371CC8DA49F79EB54BB029C1B010"/>
        <w:category>
          <w:name w:val="General"/>
          <w:gallery w:val="placeholder"/>
        </w:category>
        <w:types>
          <w:type w:val="bbPlcHdr"/>
        </w:types>
        <w:behaviors>
          <w:behavior w:val="content"/>
        </w:behaviors>
        <w:guid w:val="{6D903F7B-12EF-49C6-A787-D6A320C53F4D}"/>
      </w:docPartPr>
      <w:docPartBody>
        <w:p w:rsidR="00F4712F" w:rsidRDefault="00553874">
          <w:r w:rsidRPr="00845A2B">
            <w:rPr>
              <w:rStyle w:val="PlaceholderText"/>
            </w:rPr>
            <w:t>Click here to enter text.</w:t>
          </w:r>
        </w:p>
      </w:docPartBody>
    </w:docPart>
    <w:docPart>
      <w:docPartPr>
        <w:name w:val="C1DD7A24736C48DE9DAEEE67B7A6E931"/>
        <w:category>
          <w:name w:val="General"/>
          <w:gallery w:val="placeholder"/>
        </w:category>
        <w:types>
          <w:type w:val="bbPlcHdr"/>
        </w:types>
        <w:behaviors>
          <w:behavior w:val="content"/>
        </w:behaviors>
        <w:guid w:val="{6E1F8B9F-92EC-4D6F-9072-2685C1B3B45F}"/>
      </w:docPartPr>
      <w:docPartBody>
        <w:p w:rsidR="00F4712F" w:rsidRDefault="00553874">
          <w:r w:rsidRPr="00845A2B">
            <w:rPr>
              <w:rStyle w:val="PlaceholderText"/>
            </w:rPr>
            <w:t>Click here to enter text.</w:t>
          </w:r>
        </w:p>
      </w:docPartBody>
    </w:docPart>
    <w:docPart>
      <w:docPartPr>
        <w:name w:val="569600B64E7E4CE1BA24CDB11365F6E7"/>
        <w:category>
          <w:name w:val="General"/>
          <w:gallery w:val="placeholder"/>
        </w:category>
        <w:types>
          <w:type w:val="bbPlcHdr"/>
        </w:types>
        <w:behaviors>
          <w:behavior w:val="content"/>
        </w:behaviors>
        <w:guid w:val="{B81B62BE-D90D-478B-83A7-1A93C3B3516A}"/>
      </w:docPartPr>
      <w:docPartBody>
        <w:p w:rsidR="00F4712F" w:rsidRDefault="00553874">
          <w:r w:rsidRPr="00845A2B">
            <w:rPr>
              <w:rStyle w:val="PlaceholderText"/>
            </w:rPr>
            <w:t>Click here to enter text.</w:t>
          </w:r>
        </w:p>
      </w:docPartBody>
    </w:docPart>
    <w:docPart>
      <w:docPartPr>
        <w:name w:val="AF43B242199F4F548A4DC7573C8A72EC"/>
        <w:category>
          <w:name w:val="General"/>
          <w:gallery w:val="placeholder"/>
        </w:category>
        <w:types>
          <w:type w:val="bbPlcHdr"/>
        </w:types>
        <w:behaviors>
          <w:behavior w:val="content"/>
        </w:behaviors>
        <w:guid w:val="{479BE24B-39C5-4DCD-8752-C02910DA5F6C}"/>
      </w:docPartPr>
      <w:docPartBody>
        <w:p w:rsidR="00F4712F" w:rsidRDefault="00553874">
          <w:r w:rsidRPr="00845A2B">
            <w:rPr>
              <w:rStyle w:val="PlaceholderText"/>
            </w:rPr>
            <w:t>Click here to enter text.</w:t>
          </w:r>
        </w:p>
      </w:docPartBody>
    </w:docPart>
    <w:docPart>
      <w:docPartPr>
        <w:name w:val="51BD70B7A30E481995474D23B235E820"/>
        <w:category>
          <w:name w:val="General"/>
          <w:gallery w:val="placeholder"/>
        </w:category>
        <w:types>
          <w:type w:val="bbPlcHdr"/>
        </w:types>
        <w:behaviors>
          <w:behavior w:val="content"/>
        </w:behaviors>
        <w:guid w:val="{F6E44B85-21E4-4EFC-8B82-8A8B309326EC}"/>
      </w:docPartPr>
      <w:docPartBody>
        <w:p w:rsidR="00F4712F" w:rsidRDefault="00553874">
          <w:r w:rsidRPr="00845A2B">
            <w:rPr>
              <w:rStyle w:val="PlaceholderText"/>
            </w:rPr>
            <w:t>Click here to enter text.</w:t>
          </w:r>
        </w:p>
      </w:docPartBody>
    </w:docPart>
    <w:docPart>
      <w:docPartPr>
        <w:name w:val="4A883153137E4EA29D8F3A3794999F7F"/>
        <w:category>
          <w:name w:val="General"/>
          <w:gallery w:val="placeholder"/>
        </w:category>
        <w:types>
          <w:type w:val="bbPlcHdr"/>
        </w:types>
        <w:behaviors>
          <w:behavior w:val="content"/>
        </w:behaviors>
        <w:guid w:val="{BC8D5C67-65A8-4C1A-857C-5311E78B8E04}"/>
      </w:docPartPr>
      <w:docPartBody>
        <w:p w:rsidR="00F4712F" w:rsidRDefault="00553874">
          <w:r w:rsidRPr="00845A2B">
            <w:rPr>
              <w:rStyle w:val="PlaceholderText"/>
            </w:rPr>
            <w:t>Click here to enter text.</w:t>
          </w:r>
        </w:p>
      </w:docPartBody>
    </w:docPart>
    <w:docPart>
      <w:docPartPr>
        <w:name w:val="EFD1B2938A0248EA8D8BA16D15D258D8"/>
        <w:category>
          <w:name w:val="General"/>
          <w:gallery w:val="placeholder"/>
        </w:category>
        <w:types>
          <w:type w:val="bbPlcHdr"/>
        </w:types>
        <w:behaviors>
          <w:behavior w:val="content"/>
        </w:behaviors>
        <w:guid w:val="{3FC68502-EE40-4F1F-91B2-74A75CF93B34}"/>
      </w:docPartPr>
      <w:docPartBody>
        <w:p w:rsidR="00F4712F" w:rsidRDefault="00553874">
          <w:r w:rsidRPr="00845A2B">
            <w:rPr>
              <w:rStyle w:val="PlaceholderText"/>
            </w:rPr>
            <w:t>Click here to enter text.</w:t>
          </w:r>
        </w:p>
      </w:docPartBody>
    </w:docPart>
    <w:docPart>
      <w:docPartPr>
        <w:name w:val="E4B697DA6CF2419F881FC5700CA3CED6"/>
        <w:category>
          <w:name w:val="General"/>
          <w:gallery w:val="placeholder"/>
        </w:category>
        <w:types>
          <w:type w:val="bbPlcHdr"/>
        </w:types>
        <w:behaviors>
          <w:behavior w:val="content"/>
        </w:behaviors>
        <w:guid w:val="{3C41CBEF-D28D-4154-A80E-DC5B530C91E5}"/>
      </w:docPartPr>
      <w:docPartBody>
        <w:p w:rsidR="00F4712F" w:rsidRDefault="00553874">
          <w:r w:rsidRPr="00845A2B">
            <w:rPr>
              <w:rStyle w:val="PlaceholderText"/>
            </w:rPr>
            <w:t>Click here to enter text.</w:t>
          </w:r>
        </w:p>
      </w:docPartBody>
    </w:docPart>
    <w:docPart>
      <w:docPartPr>
        <w:name w:val="641AE31A9C5E4D52AE8B5FAB20728641"/>
        <w:category>
          <w:name w:val="General"/>
          <w:gallery w:val="placeholder"/>
        </w:category>
        <w:types>
          <w:type w:val="bbPlcHdr"/>
        </w:types>
        <w:behaviors>
          <w:behavior w:val="content"/>
        </w:behaviors>
        <w:guid w:val="{7A1B3EE2-7E33-4518-82F6-EF90652E85B9}"/>
      </w:docPartPr>
      <w:docPartBody>
        <w:p w:rsidR="00F4712F" w:rsidRDefault="00553874">
          <w:r w:rsidRPr="00845A2B">
            <w:rPr>
              <w:rStyle w:val="PlaceholderText"/>
            </w:rPr>
            <w:t>Click here to enter text.</w:t>
          </w:r>
        </w:p>
      </w:docPartBody>
    </w:docPart>
    <w:docPart>
      <w:docPartPr>
        <w:name w:val="84D2B029691942889DB9C1946BB34945"/>
        <w:category>
          <w:name w:val="General"/>
          <w:gallery w:val="placeholder"/>
        </w:category>
        <w:types>
          <w:type w:val="bbPlcHdr"/>
        </w:types>
        <w:behaviors>
          <w:behavior w:val="content"/>
        </w:behaviors>
        <w:guid w:val="{E7362B0F-474D-4B30-B01A-9DB6262A620B}"/>
      </w:docPartPr>
      <w:docPartBody>
        <w:p w:rsidR="00F4712F" w:rsidRDefault="00553874">
          <w:r w:rsidRPr="00845A2B">
            <w:rPr>
              <w:rStyle w:val="PlaceholderText"/>
            </w:rPr>
            <w:t>Click here to enter text.</w:t>
          </w:r>
        </w:p>
      </w:docPartBody>
    </w:docPart>
    <w:docPart>
      <w:docPartPr>
        <w:name w:val="B4B7ADCB17C14C669BEC76404A7AE1A0"/>
        <w:category>
          <w:name w:val="General"/>
          <w:gallery w:val="placeholder"/>
        </w:category>
        <w:types>
          <w:type w:val="bbPlcHdr"/>
        </w:types>
        <w:behaviors>
          <w:behavior w:val="content"/>
        </w:behaviors>
        <w:guid w:val="{AC45BB98-6F18-4C82-A37F-9326FEBB19B4}"/>
      </w:docPartPr>
      <w:docPartBody>
        <w:p w:rsidR="00F4712F" w:rsidRDefault="00553874">
          <w:r w:rsidRPr="00845A2B">
            <w:rPr>
              <w:rStyle w:val="PlaceholderText"/>
            </w:rPr>
            <w:t>Click here to enter text.</w:t>
          </w:r>
        </w:p>
      </w:docPartBody>
    </w:docPart>
    <w:docPart>
      <w:docPartPr>
        <w:name w:val="EDAA8311647C47779155F9EC879019CF"/>
        <w:category>
          <w:name w:val="General"/>
          <w:gallery w:val="placeholder"/>
        </w:category>
        <w:types>
          <w:type w:val="bbPlcHdr"/>
        </w:types>
        <w:behaviors>
          <w:behavior w:val="content"/>
        </w:behaviors>
        <w:guid w:val="{5D0F74F6-2172-4732-9436-C1DBFFE12E5D}"/>
      </w:docPartPr>
      <w:docPartBody>
        <w:p w:rsidR="00F4712F" w:rsidRDefault="00553874">
          <w:r w:rsidRPr="00845A2B">
            <w:rPr>
              <w:rStyle w:val="PlaceholderText"/>
            </w:rPr>
            <w:t>Click here to enter text.</w:t>
          </w:r>
        </w:p>
      </w:docPartBody>
    </w:docPart>
    <w:docPart>
      <w:docPartPr>
        <w:name w:val="9AB424CF156F4D4281476B30E3D8AF2B"/>
        <w:category>
          <w:name w:val="General"/>
          <w:gallery w:val="placeholder"/>
        </w:category>
        <w:types>
          <w:type w:val="bbPlcHdr"/>
        </w:types>
        <w:behaviors>
          <w:behavior w:val="content"/>
        </w:behaviors>
        <w:guid w:val="{3D8232FC-F829-40E4-AD04-ED466B87967A}"/>
      </w:docPartPr>
      <w:docPartBody>
        <w:p w:rsidR="00F4712F" w:rsidRDefault="00553874">
          <w:r w:rsidRPr="00845A2B">
            <w:rPr>
              <w:rStyle w:val="PlaceholderText"/>
            </w:rPr>
            <w:t>Click here to enter text.</w:t>
          </w:r>
        </w:p>
      </w:docPartBody>
    </w:docPart>
    <w:docPart>
      <w:docPartPr>
        <w:name w:val="66AF015755A94ACCBC9A5F0CD9469941"/>
        <w:category>
          <w:name w:val="General"/>
          <w:gallery w:val="placeholder"/>
        </w:category>
        <w:types>
          <w:type w:val="bbPlcHdr"/>
        </w:types>
        <w:behaviors>
          <w:behavior w:val="content"/>
        </w:behaviors>
        <w:guid w:val="{8FDC5E19-837D-45E2-8EEC-70134D5F4455}"/>
      </w:docPartPr>
      <w:docPartBody>
        <w:p w:rsidR="00F4712F" w:rsidRDefault="00553874">
          <w:r w:rsidRPr="00845A2B">
            <w:rPr>
              <w:rStyle w:val="PlaceholderText"/>
            </w:rPr>
            <w:t>Click here to enter text.</w:t>
          </w:r>
        </w:p>
      </w:docPartBody>
    </w:docPart>
    <w:docPart>
      <w:docPartPr>
        <w:name w:val="C6CBFE560B044EFCBF7ADC33CCDFC1CD"/>
        <w:category>
          <w:name w:val="General"/>
          <w:gallery w:val="placeholder"/>
        </w:category>
        <w:types>
          <w:type w:val="bbPlcHdr"/>
        </w:types>
        <w:behaviors>
          <w:behavior w:val="content"/>
        </w:behaviors>
        <w:guid w:val="{A5604262-6CAF-48B6-8F85-9B8F991694DA}"/>
      </w:docPartPr>
      <w:docPartBody>
        <w:p w:rsidR="00F4712F" w:rsidRDefault="00553874">
          <w:r w:rsidRPr="00845A2B">
            <w:rPr>
              <w:rStyle w:val="PlaceholderText"/>
            </w:rPr>
            <w:t>Click here to enter text.</w:t>
          </w:r>
        </w:p>
      </w:docPartBody>
    </w:docPart>
    <w:docPart>
      <w:docPartPr>
        <w:name w:val="7D607F5AFDD541B6AFAAD27F53D694F3"/>
        <w:category>
          <w:name w:val="General"/>
          <w:gallery w:val="placeholder"/>
        </w:category>
        <w:types>
          <w:type w:val="bbPlcHdr"/>
        </w:types>
        <w:behaviors>
          <w:behavior w:val="content"/>
        </w:behaviors>
        <w:guid w:val="{3F2BE9E4-290C-450C-8BF0-ED2328539B19}"/>
      </w:docPartPr>
      <w:docPartBody>
        <w:p w:rsidR="00F4712F" w:rsidRDefault="00553874">
          <w:r w:rsidRPr="00845A2B">
            <w:rPr>
              <w:rStyle w:val="PlaceholderText"/>
            </w:rPr>
            <w:t>Click here to enter text.</w:t>
          </w:r>
        </w:p>
      </w:docPartBody>
    </w:docPart>
    <w:docPart>
      <w:docPartPr>
        <w:name w:val="6F4BDE1C2FF3498B8396BFFE5BCAE3CD"/>
        <w:category>
          <w:name w:val="General"/>
          <w:gallery w:val="placeholder"/>
        </w:category>
        <w:types>
          <w:type w:val="bbPlcHdr"/>
        </w:types>
        <w:behaviors>
          <w:behavior w:val="content"/>
        </w:behaviors>
        <w:guid w:val="{00CFCF3E-1223-47D7-A92D-B78018226686}"/>
      </w:docPartPr>
      <w:docPartBody>
        <w:p w:rsidR="00F4712F" w:rsidRDefault="00553874">
          <w:r w:rsidRPr="00845A2B">
            <w:rPr>
              <w:rStyle w:val="PlaceholderText"/>
            </w:rPr>
            <w:t>Click here to enter text.</w:t>
          </w:r>
        </w:p>
      </w:docPartBody>
    </w:docPart>
    <w:docPart>
      <w:docPartPr>
        <w:name w:val="B6614CE4E3724832BB8A70B3AAEF9F07"/>
        <w:category>
          <w:name w:val="General"/>
          <w:gallery w:val="placeholder"/>
        </w:category>
        <w:types>
          <w:type w:val="bbPlcHdr"/>
        </w:types>
        <w:behaviors>
          <w:behavior w:val="content"/>
        </w:behaviors>
        <w:guid w:val="{259324C6-A298-4CBC-9877-B905B242BAFB}"/>
      </w:docPartPr>
      <w:docPartBody>
        <w:p w:rsidR="00F4712F" w:rsidRDefault="00553874">
          <w:r w:rsidRPr="00845A2B">
            <w:rPr>
              <w:rStyle w:val="PlaceholderText"/>
            </w:rPr>
            <w:t>Click here to enter text.</w:t>
          </w:r>
        </w:p>
      </w:docPartBody>
    </w:docPart>
    <w:docPart>
      <w:docPartPr>
        <w:name w:val="3BA0C377287D475CB0E85B97F35F54CE"/>
        <w:category>
          <w:name w:val="General"/>
          <w:gallery w:val="placeholder"/>
        </w:category>
        <w:types>
          <w:type w:val="bbPlcHdr"/>
        </w:types>
        <w:behaviors>
          <w:behavior w:val="content"/>
        </w:behaviors>
        <w:guid w:val="{BC9E8A38-69DC-4649-88FC-007627A36219}"/>
      </w:docPartPr>
      <w:docPartBody>
        <w:p w:rsidR="00F4712F" w:rsidRDefault="00553874">
          <w:r w:rsidRPr="00845A2B">
            <w:rPr>
              <w:rStyle w:val="PlaceholderText"/>
            </w:rPr>
            <w:t>Click here to enter text.</w:t>
          </w:r>
        </w:p>
      </w:docPartBody>
    </w:docPart>
    <w:docPart>
      <w:docPartPr>
        <w:name w:val="F1952AC9C36440E3B1F380B788E7AA9B"/>
        <w:category>
          <w:name w:val="General"/>
          <w:gallery w:val="placeholder"/>
        </w:category>
        <w:types>
          <w:type w:val="bbPlcHdr"/>
        </w:types>
        <w:behaviors>
          <w:behavior w:val="content"/>
        </w:behaviors>
        <w:guid w:val="{2342F1D3-1B3C-4CBF-8A09-A9772F7B6305}"/>
      </w:docPartPr>
      <w:docPartBody>
        <w:p w:rsidR="00F4712F" w:rsidRDefault="00553874">
          <w:r w:rsidRPr="00845A2B">
            <w:rPr>
              <w:rStyle w:val="PlaceholderText"/>
            </w:rPr>
            <w:t>Click here to enter text.</w:t>
          </w:r>
        </w:p>
      </w:docPartBody>
    </w:docPart>
    <w:docPart>
      <w:docPartPr>
        <w:name w:val="66B1314E1CC14F66A56D49950892A241"/>
        <w:category>
          <w:name w:val="General"/>
          <w:gallery w:val="placeholder"/>
        </w:category>
        <w:types>
          <w:type w:val="bbPlcHdr"/>
        </w:types>
        <w:behaviors>
          <w:behavior w:val="content"/>
        </w:behaviors>
        <w:guid w:val="{4F8A8F62-5521-496D-BE06-ADD575139457}"/>
      </w:docPartPr>
      <w:docPartBody>
        <w:p w:rsidR="00F4712F" w:rsidRDefault="00553874">
          <w:r w:rsidRPr="00845A2B">
            <w:rPr>
              <w:rStyle w:val="PlaceholderText"/>
            </w:rPr>
            <w:t>Click here to enter text.</w:t>
          </w:r>
        </w:p>
      </w:docPartBody>
    </w:docPart>
    <w:docPart>
      <w:docPartPr>
        <w:name w:val="1018DA0A7ECA450DBB0AEA76B6C06661"/>
        <w:category>
          <w:name w:val="General"/>
          <w:gallery w:val="placeholder"/>
        </w:category>
        <w:types>
          <w:type w:val="bbPlcHdr"/>
        </w:types>
        <w:behaviors>
          <w:behavior w:val="content"/>
        </w:behaviors>
        <w:guid w:val="{B491502E-43C4-44C1-A687-4EBE8A901186}"/>
      </w:docPartPr>
      <w:docPartBody>
        <w:p w:rsidR="00F4712F" w:rsidRDefault="00553874">
          <w:r w:rsidRPr="00845A2B">
            <w:rPr>
              <w:rStyle w:val="PlaceholderText"/>
            </w:rPr>
            <w:t>Click here to enter text.</w:t>
          </w:r>
        </w:p>
      </w:docPartBody>
    </w:docPart>
    <w:docPart>
      <w:docPartPr>
        <w:name w:val="D28288A650424F78B46AEE15E5E4E978"/>
        <w:category>
          <w:name w:val="General"/>
          <w:gallery w:val="placeholder"/>
        </w:category>
        <w:types>
          <w:type w:val="bbPlcHdr"/>
        </w:types>
        <w:behaviors>
          <w:behavior w:val="content"/>
        </w:behaviors>
        <w:guid w:val="{37FEA19F-D9CE-43F5-A632-225405037285}"/>
      </w:docPartPr>
      <w:docPartBody>
        <w:p w:rsidR="00F4712F" w:rsidRDefault="00553874">
          <w:r w:rsidRPr="00845A2B">
            <w:rPr>
              <w:rStyle w:val="PlaceholderText"/>
            </w:rPr>
            <w:t>Click here to enter text.</w:t>
          </w:r>
        </w:p>
      </w:docPartBody>
    </w:docPart>
    <w:docPart>
      <w:docPartPr>
        <w:name w:val="B0D522A4BA0A4E68ACB24C5144F9C11C"/>
        <w:category>
          <w:name w:val="General"/>
          <w:gallery w:val="placeholder"/>
        </w:category>
        <w:types>
          <w:type w:val="bbPlcHdr"/>
        </w:types>
        <w:behaviors>
          <w:behavior w:val="content"/>
        </w:behaviors>
        <w:guid w:val="{2806896B-CB62-451D-8FDE-F4CAC5A54201}"/>
      </w:docPartPr>
      <w:docPartBody>
        <w:p w:rsidR="00F4712F" w:rsidRDefault="00553874">
          <w:r w:rsidRPr="00845A2B">
            <w:rPr>
              <w:rStyle w:val="PlaceholderText"/>
            </w:rPr>
            <w:t>Click here to enter text.</w:t>
          </w:r>
        </w:p>
      </w:docPartBody>
    </w:docPart>
    <w:docPart>
      <w:docPartPr>
        <w:name w:val="9DC149647FCC42A5AE5CABFBE534F552"/>
        <w:category>
          <w:name w:val="General"/>
          <w:gallery w:val="placeholder"/>
        </w:category>
        <w:types>
          <w:type w:val="bbPlcHdr"/>
        </w:types>
        <w:behaviors>
          <w:behavior w:val="content"/>
        </w:behaviors>
        <w:guid w:val="{5D9B81D0-AE5D-4E9C-9BBA-EDC48D978FE0}"/>
      </w:docPartPr>
      <w:docPartBody>
        <w:p w:rsidR="00F4712F" w:rsidRDefault="00553874">
          <w:r w:rsidRPr="00845A2B">
            <w:rPr>
              <w:rStyle w:val="PlaceholderText"/>
            </w:rPr>
            <w:t>Click here to enter text.</w:t>
          </w:r>
        </w:p>
      </w:docPartBody>
    </w:docPart>
    <w:docPart>
      <w:docPartPr>
        <w:name w:val="7B441936AD824A9091C70924DC0C9514"/>
        <w:category>
          <w:name w:val="General"/>
          <w:gallery w:val="placeholder"/>
        </w:category>
        <w:types>
          <w:type w:val="bbPlcHdr"/>
        </w:types>
        <w:behaviors>
          <w:behavior w:val="content"/>
        </w:behaviors>
        <w:guid w:val="{A702D77F-B8C8-499D-B8B2-1DA0AAC06D13}"/>
      </w:docPartPr>
      <w:docPartBody>
        <w:p w:rsidR="00F4712F" w:rsidRDefault="00553874">
          <w:r w:rsidRPr="00845A2B">
            <w:rPr>
              <w:rStyle w:val="PlaceholderText"/>
            </w:rPr>
            <w:t>Click here to enter text.</w:t>
          </w:r>
        </w:p>
      </w:docPartBody>
    </w:docPart>
    <w:docPart>
      <w:docPartPr>
        <w:name w:val="F59016A111024567B07181AD68C66D4B"/>
        <w:category>
          <w:name w:val="General"/>
          <w:gallery w:val="placeholder"/>
        </w:category>
        <w:types>
          <w:type w:val="bbPlcHdr"/>
        </w:types>
        <w:behaviors>
          <w:behavior w:val="content"/>
        </w:behaviors>
        <w:guid w:val="{D34BA2FF-2182-4331-B5A4-0226147C235E}"/>
      </w:docPartPr>
      <w:docPartBody>
        <w:p w:rsidR="00F4712F" w:rsidRDefault="00553874">
          <w:r w:rsidRPr="00845A2B">
            <w:rPr>
              <w:rStyle w:val="PlaceholderText"/>
            </w:rPr>
            <w:t>Click here to enter text.</w:t>
          </w:r>
        </w:p>
      </w:docPartBody>
    </w:docPart>
    <w:docPart>
      <w:docPartPr>
        <w:name w:val="212BB63C92E64C09ACA7AF9D01ADD7E5"/>
        <w:category>
          <w:name w:val="General"/>
          <w:gallery w:val="placeholder"/>
        </w:category>
        <w:types>
          <w:type w:val="bbPlcHdr"/>
        </w:types>
        <w:behaviors>
          <w:behavior w:val="content"/>
        </w:behaviors>
        <w:guid w:val="{5A8BDE57-8894-4DBA-83E3-7954CD41575F}"/>
      </w:docPartPr>
      <w:docPartBody>
        <w:p w:rsidR="00F4712F" w:rsidRDefault="00553874">
          <w:r w:rsidRPr="00845A2B">
            <w:rPr>
              <w:rStyle w:val="PlaceholderText"/>
            </w:rPr>
            <w:t>Click here to enter text.</w:t>
          </w:r>
        </w:p>
      </w:docPartBody>
    </w:docPart>
    <w:docPart>
      <w:docPartPr>
        <w:name w:val="C32626E5340841219FA67DCE8D5A5313"/>
        <w:category>
          <w:name w:val="General"/>
          <w:gallery w:val="placeholder"/>
        </w:category>
        <w:types>
          <w:type w:val="bbPlcHdr"/>
        </w:types>
        <w:behaviors>
          <w:behavior w:val="content"/>
        </w:behaviors>
        <w:guid w:val="{A8C75FCF-147A-4E6D-B7CC-90734DA268E6}"/>
      </w:docPartPr>
      <w:docPartBody>
        <w:p w:rsidR="00F4712F" w:rsidRDefault="00553874">
          <w:r w:rsidRPr="00845A2B">
            <w:rPr>
              <w:rStyle w:val="PlaceholderText"/>
            </w:rPr>
            <w:t>Click here to enter text.</w:t>
          </w:r>
        </w:p>
      </w:docPartBody>
    </w:docPart>
    <w:docPart>
      <w:docPartPr>
        <w:name w:val="1087F5E0DF314B6598340DB3644F5811"/>
        <w:category>
          <w:name w:val="General"/>
          <w:gallery w:val="placeholder"/>
        </w:category>
        <w:types>
          <w:type w:val="bbPlcHdr"/>
        </w:types>
        <w:behaviors>
          <w:behavior w:val="content"/>
        </w:behaviors>
        <w:guid w:val="{3DBF26A9-8019-4A27-80CE-3D1023C56750}"/>
      </w:docPartPr>
      <w:docPartBody>
        <w:p w:rsidR="00F4712F" w:rsidRDefault="00553874">
          <w:r w:rsidRPr="00845A2B">
            <w:rPr>
              <w:rStyle w:val="PlaceholderText"/>
            </w:rPr>
            <w:t>Click here to enter text.</w:t>
          </w:r>
        </w:p>
      </w:docPartBody>
    </w:docPart>
    <w:docPart>
      <w:docPartPr>
        <w:name w:val="E9F20462BC1E4740BD27A6FF479C815E"/>
        <w:category>
          <w:name w:val="General"/>
          <w:gallery w:val="placeholder"/>
        </w:category>
        <w:types>
          <w:type w:val="bbPlcHdr"/>
        </w:types>
        <w:behaviors>
          <w:behavior w:val="content"/>
        </w:behaviors>
        <w:guid w:val="{23052DB2-ED2A-4B4E-958D-A07442E06716}"/>
      </w:docPartPr>
      <w:docPartBody>
        <w:p w:rsidR="00F4712F" w:rsidRDefault="00553874">
          <w:r w:rsidRPr="00845A2B">
            <w:rPr>
              <w:rStyle w:val="PlaceholderText"/>
            </w:rPr>
            <w:t>Click here to enter text.</w:t>
          </w:r>
        </w:p>
      </w:docPartBody>
    </w:docPart>
    <w:docPart>
      <w:docPartPr>
        <w:name w:val="013FACE6A7ED4955B9A33B610F5C45A4"/>
        <w:category>
          <w:name w:val="General"/>
          <w:gallery w:val="placeholder"/>
        </w:category>
        <w:types>
          <w:type w:val="bbPlcHdr"/>
        </w:types>
        <w:behaviors>
          <w:behavior w:val="content"/>
        </w:behaviors>
        <w:guid w:val="{76EFC64A-3E14-4FC8-BE1E-F7DCF4FAC03B}"/>
      </w:docPartPr>
      <w:docPartBody>
        <w:p w:rsidR="00F4712F" w:rsidRDefault="00553874" w:rsidP="00553874">
          <w:pPr>
            <w:pStyle w:val="013FACE6A7ED4955B9A33B610F5C45A4"/>
          </w:pPr>
          <w:r w:rsidRPr="00F332E1">
            <w:rPr>
              <w:rStyle w:val="PlaceholderText"/>
            </w:rPr>
            <w:t>Click here to enter text.</w:t>
          </w:r>
        </w:p>
      </w:docPartBody>
    </w:docPart>
    <w:docPart>
      <w:docPartPr>
        <w:name w:val="9D6F507C59F940B397E5F18B27DF5FF5"/>
        <w:category>
          <w:name w:val="General"/>
          <w:gallery w:val="placeholder"/>
        </w:category>
        <w:types>
          <w:type w:val="bbPlcHdr"/>
        </w:types>
        <w:behaviors>
          <w:behavior w:val="content"/>
        </w:behaviors>
        <w:guid w:val="{111E3F2C-3EEF-4EDD-B3A0-CB31A48723F2}"/>
      </w:docPartPr>
      <w:docPartBody>
        <w:p w:rsidR="00F4712F" w:rsidRDefault="00553874" w:rsidP="00553874">
          <w:pPr>
            <w:pStyle w:val="9D6F507C59F940B397E5F18B27DF5FF5"/>
          </w:pPr>
          <w:r w:rsidRPr="00F332E1">
            <w:rPr>
              <w:rStyle w:val="PlaceholderText"/>
            </w:rPr>
            <w:t>Click here to enter text.</w:t>
          </w:r>
        </w:p>
      </w:docPartBody>
    </w:docPart>
    <w:docPart>
      <w:docPartPr>
        <w:name w:val="752D866C8818400488A973C0AC339498"/>
        <w:category>
          <w:name w:val="General"/>
          <w:gallery w:val="placeholder"/>
        </w:category>
        <w:types>
          <w:type w:val="bbPlcHdr"/>
        </w:types>
        <w:behaviors>
          <w:behavior w:val="content"/>
        </w:behaviors>
        <w:guid w:val="{657087FB-822F-4AF5-9935-9EEA770DB8A0}"/>
      </w:docPartPr>
      <w:docPartBody>
        <w:p w:rsidR="00F4712F" w:rsidRDefault="00553874" w:rsidP="00553874">
          <w:pPr>
            <w:pStyle w:val="752D866C8818400488A973C0AC339498"/>
          </w:pPr>
          <w:r w:rsidRPr="00A87704">
            <w:rPr>
              <w:rStyle w:val="PlaceholderText"/>
              <w:rFonts w:eastAsiaTheme="minorHAnsi"/>
            </w:rPr>
            <w:t>Click here to enter a date.</w:t>
          </w:r>
        </w:p>
      </w:docPartBody>
    </w:docPart>
    <w:docPart>
      <w:docPartPr>
        <w:name w:val="1AA0E4262A30446BA840555C5D2E4D1B"/>
        <w:category>
          <w:name w:val="General"/>
          <w:gallery w:val="placeholder"/>
        </w:category>
        <w:types>
          <w:type w:val="bbPlcHdr"/>
        </w:types>
        <w:behaviors>
          <w:behavior w:val="content"/>
        </w:behaviors>
        <w:guid w:val="{A1E35B0E-49F0-4DCD-A24A-01AE494229D1}"/>
      </w:docPartPr>
      <w:docPartBody>
        <w:p w:rsidR="00F4712F" w:rsidRDefault="00553874" w:rsidP="00553874">
          <w:pPr>
            <w:pStyle w:val="1AA0E4262A30446BA840555C5D2E4D1B"/>
          </w:pPr>
          <w:r w:rsidRPr="00A87704">
            <w:rPr>
              <w:rStyle w:val="PlaceholderText"/>
              <w:rFonts w:eastAsiaTheme="minorHAnsi"/>
            </w:rPr>
            <w:t>Click here to enter a date.</w:t>
          </w:r>
        </w:p>
      </w:docPartBody>
    </w:docPart>
    <w:docPart>
      <w:docPartPr>
        <w:name w:val="BD7003F8515E4345BA90051DEA32CECF"/>
        <w:category>
          <w:name w:val="General"/>
          <w:gallery w:val="placeholder"/>
        </w:category>
        <w:types>
          <w:type w:val="bbPlcHdr"/>
        </w:types>
        <w:behaviors>
          <w:behavior w:val="content"/>
        </w:behaviors>
        <w:guid w:val="{0E99FB51-DA89-4FE9-8B93-9C1ACE38DCEA}"/>
      </w:docPartPr>
      <w:docPartBody>
        <w:p w:rsidR="00F4712F" w:rsidRDefault="00553874" w:rsidP="00553874">
          <w:pPr>
            <w:pStyle w:val="BD7003F8515E4345BA90051DEA32CECF"/>
          </w:pPr>
          <w:r w:rsidRPr="00A87704">
            <w:rPr>
              <w:rStyle w:val="PlaceholderText"/>
              <w:rFonts w:eastAsiaTheme="minorHAnsi"/>
            </w:rPr>
            <w:t>Click here to enter a date.</w:t>
          </w:r>
        </w:p>
      </w:docPartBody>
    </w:docPart>
    <w:docPart>
      <w:docPartPr>
        <w:name w:val="1F120BED5FCF4E5B8B81148B0992EEF9"/>
        <w:category>
          <w:name w:val="General"/>
          <w:gallery w:val="placeholder"/>
        </w:category>
        <w:types>
          <w:type w:val="bbPlcHdr"/>
        </w:types>
        <w:behaviors>
          <w:behavior w:val="content"/>
        </w:behaviors>
        <w:guid w:val="{7FB73132-695C-493C-A307-5B3588CAE010}"/>
      </w:docPartPr>
      <w:docPartBody>
        <w:p w:rsidR="00F4712F" w:rsidRDefault="00553874" w:rsidP="00553874">
          <w:pPr>
            <w:pStyle w:val="1F120BED5FCF4E5B8B81148B0992EEF9"/>
          </w:pPr>
          <w:r w:rsidRPr="00A87704">
            <w:rPr>
              <w:rStyle w:val="PlaceholderText"/>
              <w:rFonts w:eastAsiaTheme="minorHAnsi"/>
            </w:rPr>
            <w:t>Click here to enter a date.</w:t>
          </w:r>
        </w:p>
      </w:docPartBody>
    </w:docPart>
    <w:docPart>
      <w:docPartPr>
        <w:name w:val="9F9798173D09479D903A8AAF1AECB8E8"/>
        <w:category>
          <w:name w:val="General"/>
          <w:gallery w:val="placeholder"/>
        </w:category>
        <w:types>
          <w:type w:val="bbPlcHdr"/>
        </w:types>
        <w:behaviors>
          <w:behavior w:val="content"/>
        </w:behaviors>
        <w:guid w:val="{E05EB112-470F-4DF4-A1DB-E3FEDA3F2344}"/>
      </w:docPartPr>
      <w:docPartBody>
        <w:p w:rsidR="00F4712F" w:rsidRDefault="00553874" w:rsidP="00553874">
          <w:pPr>
            <w:pStyle w:val="9F9798173D09479D903A8AAF1AECB8E8"/>
          </w:pPr>
          <w:r w:rsidRPr="00F332E1">
            <w:rPr>
              <w:rStyle w:val="PlaceholderText"/>
            </w:rPr>
            <w:t>Click here to enter text.</w:t>
          </w:r>
        </w:p>
      </w:docPartBody>
    </w:docPart>
    <w:docPart>
      <w:docPartPr>
        <w:name w:val="A5D230F989C04A7682044025F46DB98E"/>
        <w:category>
          <w:name w:val="General"/>
          <w:gallery w:val="placeholder"/>
        </w:category>
        <w:types>
          <w:type w:val="bbPlcHdr"/>
        </w:types>
        <w:behaviors>
          <w:behavior w:val="content"/>
        </w:behaviors>
        <w:guid w:val="{9DE2F527-FE67-402D-B1CB-C81E9B163718}"/>
      </w:docPartPr>
      <w:docPartBody>
        <w:p w:rsidR="00F4712F" w:rsidRDefault="00553874" w:rsidP="00553874">
          <w:pPr>
            <w:pStyle w:val="A5D230F989C04A7682044025F46DB98E"/>
          </w:pPr>
          <w:r w:rsidRPr="00F332E1">
            <w:rPr>
              <w:rStyle w:val="PlaceholderText"/>
            </w:rPr>
            <w:t>Click here to enter text.</w:t>
          </w:r>
        </w:p>
      </w:docPartBody>
    </w:docPart>
    <w:docPart>
      <w:docPartPr>
        <w:name w:val="79B2C884C70942EAA2F9245813C877BC"/>
        <w:category>
          <w:name w:val="General"/>
          <w:gallery w:val="placeholder"/>
        </w:category>
        <w:types>
          <w:type w:val="bbPlcHdr"/>
        </w:types>
        <w:behaviors>
          <w:behavior w:val="content"/>
        </w:behaviors>
        <w:guid w:val="{EC0B8A6C-317A-415A-81AF-EB305D7836C8}"/>
      </w:docPartPr>
      <w:docPartBody>
        <w:p w:rsidR="00F4712F" w:rsidRDefault="00553874" w:rsidP="00553874">
          <w:pPr>
            <w:pStyle w:val="79B2C884C70942EAA2F9245813C877BC"/>
          </w:pPr>
          <w:r w:rsidRPr="00845A2B">
            <w:rPr>
              <w:rStyle w:val="PlaceholderText"/>
            </w:rPr>
            <w:t>Click here to enter text.</w:t>
          </w:r>
        </w:p>
      </w:docPartBody>
    </w:docPart>
    <w:docPart>
      <w:docPartPr>
        <w:name w:val="DE52AE2E75384989AD4A15351D9717AB"/>
        <w:category>
          <w:name w:val="General"/>
          <w:gallery w:val="placeholder"/>
        </w:category>
        <w:types>
          <w:type w:val="bbPlcHdr"/>
        </w:types>
        <w:behaviors>
          <w:behavior w:val="content"/>
        </w:behaviors>
        <w:guid w:val="{108CE037-7E12-42C7-8647-4A840E26C7BF}"/>
      </w:docPartPr>
      <w:docPartBody>
        <w:p w:rsidR="005A0821" w:rsidRDefault="00054DA2" w:rsidP="00054DA2">
          <w:pPr>
            <w:pStyle w:val="DE52AE2E75384989AD4A15351D9717AB"/>
          </w:pPr>
          <w:r w:rsidRPr="00845A2B">
            <w:rPr>
              <w:rStyle w:val="PlaceholderText"/>
            </w:rPr>
            <w:t>Click here to enter text.</w:t>
          </w:r>
        </w:p>
      </w:docPartBody>
    </w:docPart>
    <w:docPart>
      <w:docPartPr>
        <w:name w:val="2E7732D2EDFB4954B3DA42CCE023127F"/>
        <w:category>
          <w:name w:val="General"/>
          <w:gallery w:val="placeholder"/>
        </w:category>
        <w:types>
          <w:type w:val="bbPlcHdr"/>
        </w:types>
        <w:behaviors>
          <w:behavior w:val="content"/>
        </w:behaviors>
        <w:guid w:val="{E255DEE3-5861-4238-900F-3CC244CA4808}"/>
      </w:docPartPr>
      <w:docPartBody>
        <w:p w:rsidR="005A0821" w:rsidRDefault="00054DA2" w:rsidP="00054DA2">
          <w:pPr>
            <w:pStyle w:val="2E7732D2EDFB4954B3DA42CCE023127F"/>
          </w:pPr>
          <w:r w:rsidRPr="00845A2B">
            <w:rPr>
              <w:rStyle w:val="PlaceholderText"/>
            </w:rPr>
            <w:t>Click here to enter text.</w:t>
          </w:r>
        </w:p>
      </w:docPartBody>
    </w:docPart>
    <w:docPart>
      <w:docPartPr>
        <w:name w:val="8474B461D49E479A9E1174106ABF2331"/>
        <w:category>
          <w:name w:val="General"/>
          <w:gallery w:val="placeholder"/>
        </w:category>
        <w:types>
          <w:type w:val="bbPlcHdr"/>
        </w:types>
        <w:behaviors>
          <w:behavior w:val="content"/>
        </w:behaviors>
        <w:guid w:val="{E978FEBA-2B3D-4EF0-AF69-7731FD7E3C62}"/>
      </w:docPartPr>
      <w:docPartBody>
        <w:p w:rsidR="005A0821" w:rsidRDefault="00054DA2" w:rsidP="00054DA2">
          <w:pPr>
            <w:pStyle w:val="8474B461D49E479A9E1174106ABF2331"/>
          </w:pPr>
          <w:r w:rsidRPr="00845A2B">
            <w:rPr>
              <w:rStyle w:val="PlaceholderText"/>
            </w:rPr>
            <w:t>Click here to enter text.</w:t>
          </w:r>
        </w:p>
      </w:docPartBody>
    </w:docPart>
    <w:docPart>
      <w:docPartPr>
        <w:name w:val="EBE8191FB161478E957EAD6C2ECA88E0"/>
        <w:category>
          <w:name w:val="General"/>
          <w:gallery w:val="placeholder"/>
        </w:category>
        <w:types>
          <w:type w:val="bbPlcHdr"/>
        </w:types>
        <w:behaviors>
          <w:behavior w:val="content"/>
        </w:behaviors>
        <w:guid w:val="{0D4D4067-3519-43B0-95A2-13CE3FF51746}"/>
      </w:docPartPr>
      <w:docPartBody>
        <w:p w:rsidR="005A0821" w:rsidRDefault="00054DA2" w:rsidP="00054DA2">
          <w:pPr>
            <w:pStyle w:val="EBE8191FB161478E957EAD6C2ECA88E0"/>
          </w:pPr>
          <w:r w:rsidRPr="00845A2B">
            <w:rPr>
              <w:rStyle w:val="PlaceholderText"/>
            </w:rPr>
            <w:t>Click here to enter text.</w:t>
          </w:r>
        </w:p>
      </w:docPartBody>
    </w:docPart>
    <w:docPart>
      <w:docPartPr>
        <w:name w:val="67B226B7E9CD4EECAE6753CBC940919B"/>
        <w:category>
          <w:name w:val="General"/>
          <w:gallery w:val="placeholder"/>
        </w:category>
        <w:types>
          <w:type w:val="bbPlcHdr"/>
        </w:types>
        <w:behaviors>
          <w:behavior w:val="content"/>
        </w:behaviors>
        <w:guid w:val="{3DA5080B-047F-4A16-8CA8-E766620AA425}"/>
      </w:docPartPr>
      <w:docPartBody>
        <w:p w:rsidR="005A0821" w:rsidRDefault="00054DA2" w:rsidP="00054DA2">
          <w:pPr>
            <w:pStyle w:val="67B226B7E9CD4EECAE6753CBC940919B"/>
          </w:pPr>
          <w:r w:rsidRPr="00845A2B">
            <w:rPr>
              <w:rStyle w:val="PlaceholderText"/>
            </w:rPr>
            <w:t>Click here to enter text.</w:t>
          </w:r>
        </w:p>
      </w:docPartBody>
    </w:docPart>
    <w:docPart>
      <w:docPartPr>
        <w:name w:val="6DC7D4A62EBF408AA2006174CD71644B"/>
        <w:category>
          <w:name w:val="General"/>
          <w:gallery w:val="placeholder"/>
        </w:category>
        <w:types>
          <w:type w:val="bbPlcHdr"/>
        </w:types>
        <w:behaviors>
          <w:behavior w:val="content"/>
        </w:behaviors>
        <w:guid w:val="{A0DACB71-93D5-4D16-A977-74A1414B2FDE}"/>
      </w:docPartPr>
      <w:docPartBody>
        <w:p w:rsidR="005A0821" w:rsidRDefault="00054DA2" w:rsidP="00054DA2">
          <w:pPr>
            <w:pStyle w:val="6DC7D4A62EBF408AA2006174CD71644B"/>
          </w:pPr>
          <w:r w:rsidRPr="00845A2B">
            <w:rPr>
              <w:rStyle w:val="PlaceholderText"/>
            </w:rPr>
            <w:t>Click here to enter text.</w:t>
          </w:r>
        </w:p>
      </w:docPartBody>
    </w:docPart>
    <w:docPart>
      <w:docPartPr>
        <w:name w:val="D4DDEEEAE4934226892F3FF73BC87E1E"/>
        <w:category>
          <w:name w:val="General"/>
          <w:gallery w:val="placeholder"/>
        </w:category>
        <w:types>
          <w:type w:val="bbPlcHdr"/>
        </w:types>
        <w:behaviors>
          <w:behavior w:val="content"/>
        </w:behaviors>
        <w:guid w:val="{AE24A1BC-350B-4A42-AE01-B4C87FDC8053}"/>
      </w:docPartPr>
      <w:docPartBody>
        <w:p w:rsidR="005A0821" w:rsidRDefault="00054DA2" w:rsidP="00054DA2">
          <w:pPr>
            <w:pStyle w:val="D4DDEEEAE4934226892F3FF73BC87E1E"/>
          </w:pPr>
          <w:r w:rsidRPr="00845A2B">
            <w:rPr>
              <w:rStyle w:val="PlaceholderText"/>
            </w:rPr>
            <w:t>Click here to enter text.</w:t>
          </w:r>
        </w:p>
      </w:docPartBody>
    </w:docPart>
    <w:docPart>
      <w:docPartPr>
        <w:name w:val="C8E7849BC3FB4BE8903603C2B0B1185D"/>
        <w:category>
          <w:name w:val="General"/>
          <w:gallery w:val="placeholder"/>
        </w:category>
        <w:types>
          <w:type w:val="bbPlcHdr"/>
        </w:types>
        <w:behaviors>
          <w:behavior w:val="content"/>
        </w:behaviors>
        <w:guid w:val="{F37AE4D6-3037-411A-BFB6-A72F9420455E}"/>
      </w:docPartPr>
      <w:docPartBody>
        <w:p w:rsidR="005A0821" w:rsidRDefault="00054DA2" w:rsidP="00054DA2">
          <w:pPr>
            <w:pStyle w:val="C8E7849BC3FB4BE8903603C2B0B1185D"/>
          </w:pPr>
          <w:r w:rsidRPr="00845A2B">
            <w:rPr>
              <w:rStyle w:val="PlaceholderText"/>
            </w:rPr>
            <w:t>Click here to enter text.</w:t>
          </w:r>
        </w:p>
      </w:docPartBody>
    </w:docPart>
    <w:docPart>
      <w:docPartPr>
        <w:name w:val="616FFE980EC74635BD124E4175362FD6"/>
        <w:category>
          <w:name w:val="General"/>
          <w:gallery w:val="placeholder"/>
        </w:category>
        <w:types>
          <w:type w:val="bbPlcHdr"/>
        </w:types>
        <w:behaviors>
          <w:behavior w:val="content"/>
        </w:behaviors>
        <w:guid w:val="{DB3F434B-B220-4131-83D7-2C670CA2C722}"/>
      </w:docPartPr>
      <w:docPartBody>
        <w:p w:rsidR="005A0821" w:rsidRDefault="00054DA2" w:rsidP="00054DA2">
          <w:pPr>
            <w:pStyle w:val="616FFE980EC74635BD124E4175362FD6"/>
          </w:pPr>
          <w:r w:rsidRPr="00845A2B">
            <w:rPr>
              <w:rStyle w:val="PlaceholderText"/>
            </w:rPr>
            <w:t>Click here to enter text.</w:t>
          </w:r>
        </w:p>
      </w:docPartBody>
    </w:docPart>
    <w:docPart>
      <w:docPartPr>
        <w:name w:val="D86081B06B354AA881605CEDAB62806B"/>
        <w:category>
          <w:name w:val="General"/>
          <w:gallery w:val="placeholder"/>
        </w:category>
        <w:types>
          <w:type w:val="bbPlcHdr"/>
        </w:types>
        <w:behaviors>
          <w:behavior w:val="content"/>
        </w:behaviors>
        <w:guid w:val="{903BA647-781A-4512-83C4-ABDD0550CD33}"/>
      </w:docPartPr>
      <w:docPartBody>
        <w:p w:rsidR="005A0821" w:rsidRDefault="00054DA2" w:rsidP="00054DA2">
          <w:pPr>
            <w:pStyle w:val="D86081B06B354AA881605CEDAB62806B"/>
          </w:pPr>
          <w:r w:rsidRPr="00845A2B">
            <w:rPr>
              <w:rStyle w:val="PlaceholderText"/>
            </w:rPr>
            <w:t>Click here to enter text.</w:t>
          </w:r>
        </w:p>
      </w:docPartBody>
    </w:docPart>
    <w:docPart>
      <w:docPartPr>
        <w:name w:val="B4D87B3D20B244EF9C54DBA97840E21C"/>
        <w:category>
          <w:name w:val="General"/>
          <w:gallery w:val="placeholder"/>
        </w:category>
        <w:types>
          <w:type w:val="bbPlcHdr"/>
        </w:types>
        <w:behaviors>
          <w:behavior w:val="content"/>
        </w:behaviors>
        <w:guid w:val="{EBDC4B75-763B-456E-8C4F-F951103B3F82}"/>
      </w:docPartPr>
      <w:docPartBody>
        <w:p w:rsidR="005A0821" w:rsidRDefault="00054DA2" w:rsidP="00054DA2">
          <w:pPr>
            <w:pStyle w:val="B4D87B3D20B244EF9C54DBA97840E21C"/>
          </w:pPr>
          <w:r w:rsidRPr="00845A2B">
            <w:rPr>
              <w:rStyle w:val="PlaceholderText"/>
            </w:rPr>
            <w:t>Click here to enter text.</w:t>
          </w:r>
        </w:p>
      </w:docPartBody>
    </w:docPart>
    <w:docPart>
      <w:docPartPr>
        <w:name w:val="81A21FD841BF4E22BB18CE8ADD6E05D2"/>
        <w:category>
          <w:name w:val="General"/>
          <w:gallery w:val="placeholder"/>
        </w:category>
        <w:types>
          <w:type w:val="bbPlcHdr"/>
        </w:types>
        <w:behaviors>
          <w:behavior w:val="content"/>
        </w:behaviors>
        <w:guid w:val="{131208D8-9DF3-457A-B62E-8A909C4EE6D0}"/>
      </w:docPartPr>
      <w:docPartBody>
        <w:p w:rsidR="005A0821" w:rsidRDefault="00054DA2" w:rsidP="00054DA2">
          <w:pPr>
            <w:pStyle w:val="81A21FD841BF4E22BB18CE8ADD6E05D2"/>
          </w:pPr>
          <w:r w:rsidRPr="00845A2B">
            <w:rPr>
              <w:rStyle w:val="PlaceholderText"/>
            </w:rPr>
            <w:t>Click here to enter text.</w:t>
          </w:r>
        </w:p>
      </w:docPartBody>
    </w:docPart>
    <w:docPart>
      <w:docPartPr>
        <w:name w:val="B3F347641E954B938E728A8AAE055DA1"/>
        <w:category>
          <w:name w:val="General"/>
          <w:gallery w:val="placeholder"/>
        </w:category>
        <w:types>
          <w:type w:val="bbPlcHdr"/>
        </w:types>
        <w:behaviors>
          <w:behavior w:val="content"/>
        </w:behaviors>
        <w:guid w:val="{72A4B81D-44A4-4690-9B04-8B11F9AB5FD1}"/>
      </w:docPartPr>
      <w:docPartBody>
        <w:p w:rsidR="005A0821" w:rsidRDefault="00054DA2" w:rsidP="00054DA2">
          <w:pPr>
            <w:pStyle w:val="B3F347641E954B938E728A8AAE055DA1"/>
          </w:pPr>
          <w:r w:rsidRPr="00845A2B">
            <w:rPr>
              <w:rStyle w:val="PlaceholderText"/>
            </w:rPr>
            <w:t>Click here to enter text.</w:t>
          </w:r>
        </w:p>
      </w:docPartBody>
    </w:docPart>
    <w:docPart>
      <w:docPartPr>
        <w:name w:val="739E91BF368F409AA84D653C4D923055"/>
        <w:category>
          <w:name w:val="General"/>
          <w:gallery w:val="placeholder"/>
        </w:category>
        <w:types>
          <w:type w:val="bbPlcHdr"/>
        </w:types>
        <w:behaviors>
          <w:behavior w:val="content"/>
        </w:behaviors>
        <w:guid w:val="{7132D8F6-7A56-4C97-ACDD-A76F2FA009DF}"/>
      </w:docPartPr>
      <w:docPartBody>
        <w:p w:rsidR="005A0821" w:rsidRDefault="00054DA2" w:rsidP="00054DA2">
          <w:pPr>
            <w:pStyle w:val="739E91BF368F409AA84D653C4D923055"/>
          </w:pPr>
          <w:r w:rsidRPr="00845A2B">
            <w:rPr>
              <w:rStyle w:val="PlaceholderText"/>
            </w:rPr>
            <w:t>Click here to enter text.</w:t>
          </w:r>
        </w:p>
      </w:docPartBody>
    </w:docPart>
    <w:docPart>
      <w:docPartPr>
        <w:name w:val="497B5AAA4BFF4137B3285B55AA13597B"/>
        <w:category>
          <w:name w:val="General"/>
          <w:gallery w:val="placeholder"/>
        </w:category>
        <w:types>
          <w:type w:val="bbPlcHdr"/>
        </w:types>
        <w:behaviors>
          <w:behavior w:val="content"/>
        </w:behaviors>
        <w:guid w:val="{D6D8E694-834B-4D42-B7E0-0B974B626D23}"/>
      </w:docPartPr>
      <w:docPartBody>
        <w:p w:rsidR="005A0821" w:rsidRDefault="00054DA2" w:rsidP="00054DA2">
          <w:pPr>
            <w:pStyle w:val="497B5AAA4BFF4137B3285B55AA13597B"/>
          </w:pPr>
          <w:r w:rsidRPr="00845A2B">
            <w:rPr>
              <w:rStyle w:val="PlaceholderText"/>
            </w:rPr>
            <w:t>Click here to enter text.</w:t>
          </w:r>
        </w:p>
      </w:docPartBody>
    </w:docPart>
    <w:docPart>
      <w:docPartPr>
        <w:name w:val="0CF285A1BEC14260AF5F100462D2606A"/>
        <w:category>
          <w:name w:val="General"/>
          <w:gallery w:val="placeholder"/>
        </w:category>
        <w:types>
          <w:type w:val="bbPlcHdr"/>
        </w:types>
        <w:behaviors>
          <w:behavior w:val="content"/>
        </w:behaviors>
        <w:guid w:val="{77995E69-EFA3-4214-A04B-2B00C0420B1C}"/>
      </w:docPartPr>
      <w:docPartBody>
        <w:p w:rsidR="005A0821" w:rsidRDefault="00054DA2" w:rsidP="00054DA2">
          <w:pPr>
            <w:pStyle w:val="0CF285A1BEC14260AF5F100462D2606A"/>
          </w:pPr>
          <w:r w:rsidRPr="00845A2B">
            <w:rPr>
              <w:rStyle w:val="PlaceholderText"/>
            </w:rPr>
            <w:t>Click here to enter text.</w:t>
          </w:r>
        </w:p>
      </w:docPartBody>
    </w:docPart>
    <w:docPart>
      <w:docPartPr>
        <w:name w:val="C14A72AF173143CB946B417B5A1CB691"/>
        <w:category>
          <w:name w:val="General"/>
          <w:gallery w:val="placeholder"/>
        </w:category>
        <w:types>
          <w:type w:val="bbPlcHdr"/>
        </w:types>
        <w:behaviors>
          <w:behavior w:val="content"/>
        </w:behaviors>
        <w:guid w:val="{58CD098A-723E-48F2-9D1F-D32D026C8B66}"/>
      </w:docPartPr>
      <w:docPartBody>
        <w:p w:rsidR="005A0821" w:rsidRDefault="00054DA2" w:rsidP="00054DA2">
          <w:pPr>
            <w:pStyle w:val="C14A72AF173143CB946B417B5A1CB691"/>
          </w:pPr>
          <w:r w:rsidRPr="00845A2B">
            <w:rPr>
              <w:rStyle w:val="PlaceholderText"/>
            </w:rPr>
            <w:t>Click here to enter text.</w:t>
          </w:r>
        </w:p>
      </w:docPartBody>
    </w:docPart>
    <w:docPart>
      <w:docPartPr>
        <w:name w:val="BDFB1CB6D8C348DE82E02A6EE9EC195C"/>
        <w:category>
          <w:name w:val="General"/>
          <w:gallery w:val="placeholder"/>
        </w:category>
        <w:types>
          <w:type w:val="bbPlcHdr"/>
        </w:types>
        <w:behaviors>
          <w:behavior w:val="content"/>
        </w:behaviors>
        <w:guid w:val="{63081F45-95A1-4403-87B6-8087931DA077}"/>
      </w:docPartPr>
      <w:docPartBody>
        <w:p w:rsidR="005A0821" w:rsidRDefault="00054DA2" w:rsidP="00054DA2">
          <w:pPr>
            <w:pStyle w:val="BDFB1CB6D8C348DE82E02A6EE9EC195C"/>
          </w:pPr>
          <w:r w:rsidRPr="00845A2B">
            <w:rPr>
              <w:rStyle w:val="PlaceholderText"/>
            </w:rPr>
            <w:t>Click here to enter text.</w:t>
          </w:r>
        </w:p>
      </w:docPartBody>
    </w:docPart>
    <w:docPart>
      <w:docPartPr>
        <w:name w:val="D04029F11A8649969E9AD0104BD0A893"/>
        <w:category>
          <w:name w:val="General"/>
          <w:gallery w:val="placeholder"/>
        </w:category>
        <w:types>
          <w:type w:val="bbPlcHdr"/>
        </w:types>
        <w:behaviors>
          <w:behavior w:val="content"/>
        </w:behaviors>
        <w:guid w:val="{A0814C09-5643-435C-8ADC-59B5E201981A}"/>
      </w:docPartPr>
      <w:docPartBody>
        <w:p w:rsidR="005A0821" w:rsidRDefault="00054DA2" w:rsidP="00054DA2">
          <w:pPr>
            <w:pStyle w:val="D04029F11A8649969E9AD0104BD0A893"/>
          </w:pPr>
          <w:r w:rsidRPr="00845A2B">
            <w:rPr>
              <w:rStyle w:val="PlaceholderText"/>
            </w:rPr>
            <w:t>Click here to enter text.</w:t>
          </w:r>
        </w:p>
      </w:docPartBody>
    </w:docPart>
    <w:docPart>
      <w:docPartPr>
        <w:name w:val="F42167723ED845749F74D030190E0E71"/>
        <w:category>
          <w:name w:val="General"/>
          <w:gallery w:val="placeholder"/>
        </w:category>
        <w:types>
          <w:type w:val="bbPlcHdr"/>
        </w:types>
        <w:behaviors>
          <w:behavior w:val="content"/>
        </w:behaviors>
        <w:guid w:val="{A9056265-06BC-449E-8800-5D0500ED1F60}"/>
      </w:docPartPr>
      <w:docPartBody>
        <w:p w:rsidR="005A0821" w:rsidRDefault="00054DA2" w:rsidP="00054DA2">
          <w:pPr>
            <w:pStyle w:val="F42167723ED845749F74D030190E0E71"/>
          </w:pPr>
          <w:r w:rsidRPr="00845A2B">
            <w:rPr>
              <w:rStyle w:val="PlaceholderText"/>
            </w:rPr>
            <w:t>Click here to enter text.</w:t>
          </w:r>
        </w:p>
      </w:docPartBody>
    </w:docPart>
    <w:docPart>
      <w:docPartPr>
        <w:name w:val="AC12241B139947E1A35405DC722B18FB"/>
        <w:category>
          <w:name w:val="General"/>
          <w:gallery w:val="placeholder"/>
        </w:category>
        <w:types>
          <w:type w:val="bbPlcHdr"/>
        </w:types>
        <w:behaviors>
          <w:behavior w:val="content"/>
        </w:behaviors>
        <w:guid w:val="{8FD0ED7A-C4F8-4EC5-B53A-D8B35500AF0C}"/>
      </w:docPartPr>
      <w:docPartBody>
        <w:p w:rsidR="005A0821" w:rsidRDefault="00054DA2" w:rsidP="00054DA2">
          <w:pPr>
            <w:pStyle w:val="AC12241B139947E1A35405DC722B18FB"/>
          </w:pPr>
          <w:r w:rsidRPr="00845A2B">
            <w:rPr>
              <w:rStyle w:val="PlaceholderText"/>
            </w:rPr>
            <w:t>Click here to enter text.</w:t>
          </w:r>
        </w:p>
      </w:docPartBody>
    </w:docPart>
    <w:docPart>
      <w:docPartPr>
        <w:name w:val="B6AC66F732494FA2A29CC45C3FA25370"/>
        <w:category>
          <w:name w:val="General"/>
          <w:gallery w:val="placeholder"/>
        </w:category>
        <w:types>
          <w:type w:val="bbPlcHdr"/>
        </w:types>
        <w:behaviors>
          <w:behavior w:val="content"/>
        </w:behaviors>
        <w:guid w:val="{F2A4028B-42B4-4AB9-843C-0FE0DCD3CD52}"/>
      </w:docPartPr>
      <w:docPartBody>
        <w:p w:rsidR="005A0821" w:rsidRDefault="00054DA2" w:rsidP="00054DA2">
          <w:pPr>
            <w:pStyle w:val="B6AC66F732494FA2A29CC45C3FA25370"/>
          </w:pPr>
          <w:r w:rsidRPr="00845A2B">
            <w:rPr>
              <w:rStyle w:val="PlaceholderText"/>
            </w:rPr>
            <w:t>Click here to enter text.</w:t>
          </w:r>
        </w:p>
      </w:docPartBody>
    </w:docPart>
    <w:docPart>
      <w:docPartPr>
        <w:name w:val="C55228389F104447A51D7EB3DBE31DEB"/>
        <w:category>
          <w:name w:val="General"/>
          <w:gallery w:val="placeholder"/>
        </w:category>
        <w:types>
          <w:type w:val="bbPlcHdr"/>
        </w:types>
        <w:behaviors>
          <w:behavior w:val="content"/>
        </w:behaviors>
        <w:guid w:val="{CC213650-07AA-4912-AC0E-6F5D75AAC226}"/>
      </w:docPartPr>
      <w:docPartBody>
        <w:p w:rsidR="005A0821" w:rsidRDefault="00054DA2" w:rsidP="00054DA2">
          <w:pPr>
            <w:pStyle w:val="C55228389F104447A51D7EB3DBE31DEB"/>
          </w:pPr>
          <w:r w:rsidRPr="00845A2B">
            <w:rPr>
              <w:rStyle w:val="PlaceholderText"/>
            </w:rPr>
            <w:t>Click here to enter text.</w:t>
          </w:r>
        </w:p>
      </w:docPartBody>
    </w:docPart>
    <w:docPart>
      <w:docPartPr>
        <w:name w:val="D2AA62AABE4645EB892DE72E1C25A228"/>
        <w:category>
          <w:name w:val="General"/>
          <w:gallery w:val="placeholder"/>
        </w:category>
        <w:types>
          <w:type w:val="bbPlcHdr"/>
        </w:types>
        <w:behaviors>
          <w:behavior w:val="content"/>
        </w:behaviors>
        <w:guid w:val="{278368DE-57DF-419F-BA7E-A16D139FA23C}"/>
      </w:docPartPr>
      <w:docPartBody>
        <w:p w:rsidR="005A0821" w:rsidRDefault="00054DA2" w:rsidP="00054DA2">
          <w:pPr>
            <w:pStyle w:val="D2AA62AABE4645EB892DE72E1C25A228"/>
          </w:pPr>
          <w:r w:rsidRPr="00845A2B">
            <w:rPr>
              <w:rStyle w:val="PlaceholderText"/>
            </w:rPr>
            <w:t>Click here to enter text.</w:t>
          </w:r>
        </w:p>
      </w:docPartBody>
    </w:docPart>
    <w:docPart>
      <w:docPartPr>
        <w:name w:val="4803673325314CD0827492E0C7D63CAA"/>
        <w:category>
          <w:name w:val="General"/>
          <w:gallery w:val="placeholder"/>
        </w:category>
        <w:types>
          <w:type w:val="bbPlcHdr"/>
        </w:types>
        <w:behaviors>
          <w:behavior w:val="content"/>
        </w:behaviors>
        <w:guid w:val="{01BBE046-E4E9-45A3-A4D1-7335EE8E1E9B}"/>
      </w:docPartPr>
      <w:docPartBody>
        <w:p w:rsidR="005A0821" w:rsidRDefault="00054DA2" w:rsidP="00054DA2">
          <w:pPr>
            <w:pStyle w:val="4803673325314CD0827492E0C7D63CAA"/>
          </w:pPr>
          <w:r w:rsidRPr="00845A2B">
            <w:rPr>
              <w:rStyle w:val="PlaceholderText"/>
            </w:rPr>
            <w:t>Click here to enter text.</w:t>
          </w:r>
        </w:p>
      </w:docPartBody>
    </w:docPart>
    <w:docPart>
      <w:docPartPr>
        <w:name w:val="61947A1CD6154CFE9300C82DC7602621"/>
        <w:category>
          <w:name w:val="General"/>
          <w:gallery w:val="placeholder"/>
        </w:category>
        <w:types>
          <w:type w:val="bbPlcHdr"/>
        </w:types>
        <w:behaviors>
          <w:behavior w:val="content"/>
        </w:behaviors>
        <w:guid w:val="{2BDB1DA2-E9DE-4E5E-B9CA-E0D839435CDE}"/>
      </w:docPartPr>
      <w:docPartBody>
        <w:p w:rsidR="005A0821" w:rsidRDefault="00054DA2" w:rsidP="00054DA2">
          <w:pPr>
            <w:pStyle w:val="61947A1CD6154CFE9300C82DC7602621"/>
          </w:pPr>
          <w:r w:rsidRPr="00845A2B">
            <w:rPr>
              <w:rStyle w:val="PlaceholderText"/>
            </w:rPr>
            <w:t>Click here to enter text.</w:t>
          </w:r>
        </w:p>
      </w:docPartBody>
    </w:docPart>
    <w:docPart>
      <w:docPartPr>
        <w:name w:val="D71D4A08A6D846BB9530C69028839453"/>
        <w:category>
          <w:name w:val="General"/>
          <w:gallery w:val="placeholder"/>
        </w:category>
        <w:types>
          <w:type w:val="bbPlcHdr"/>
        </w:types>
        <w:behaviors>
          <w:behavior w:val="content"/>
        </w:behaviors>
        <w:guid w:val="{26B41BAC-960C-4E1F-9645-2BDB2A4B7093}"/>
      </w:docPartPr>
      <w:docPartBody>
        <w:p w:rsidR="005A0821" w:rsidRDefault="00054DA2" w:rsidP="00054DA2">
          <w:pPr>
            <w:pStyle w:val="D71D4A08A6D846BB9530C69028839453"/>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C0"/>
    <w:rsid w:val="00054DA2"/>
    <w:rsid w:val="00553874"/>
    <w:rsid w:val="005A0821"/>
    <w:rsid w:val="007E25BF"/>
    <w:rsid w:val="009303C0"/>
    <w:rsid w:val="00F47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DA2"/>
    <w:rPr>
      <w:color w:val="808080"/>
    </w:rPr>
  </w:style>
  <w:style w:type="paragraph" w:customStyle="1" w:styleId="1F4DB019181D44FE8271EC55A38101E6">
    <w:name w:val="1F4DB019181D44FE8271EC55A38101E6"/>
    <w:rsid w:val="009303C0"/>
  </w:style>
  <w:style w:type="paragraph" w:customStyle="1" w:styleId="9A822A6E8A374F3BA44F925A3198FA22">
    <w:name w:val="9A822A6E8A374F3BA44F925A3198FA22"/>
    <w:rsid w:val="009303C0"/>
  </w:style>
  <w:style w:type="paragraph" w:customStyle="1" w:styleId="00554D8E1AA44C55B7A7877E90E3136C">
    <w:name w:val="00554D8E1AA44C55B7A7877E90E3136C"/>
    <w:rsid w:val="009303C0"/>
  </w:style>
  <w:style w:type="paragraph" w:customStyle="1" w:styleId="81300CBEE37F4987A82939CA4CFC6D7E">
    <w:name w:val="81300CBEE37F4987A82939CA4CFC6D7E"/>
    <w:rsid w:val="009303C0"/>
  </w:style>
  <w:style w:type="paragraph" w:customStyle="1" w:styleId="08FFB71CDA534ABCAEC04DA6822927D9">
    <w:name w:val="08FFB71CDA534ABCAEC04DA6822927D9"/>
    <w:rsid w:val="009303C0"/>
  </w:style>
  <w:style w:type="paragraph" w:customStyle="1" w:styleId="5F5C4F7E9E70420D83239E9777B59458">
    <w:name w:val="5F5C4F7E9E70420D83239E9777B59458"/>
    <w:rsid w:val="009303C0"/>
  </w:style>
  <w:style w:type="paragraph" w:customStyle="1" w:styleId="70252FD2954741EA9B26428064AAD155">
    <w:name w:val="70252FD2954741EA9B26428064AAD155"/>
    <w:rsid w:val="009303C0"/>
  </w:style>
  <w:style w:type="paragraph" w:customStyle="1" w:styleId="7588DD5D42F64CEA90C82774ACF2B96B">
    <w:name w:val="7588DD5D42F64CEA90C82774ACF2B96B"/>
    <w:rsid w:val="009303C0"/>
  </w:style>
  <w:style w:type="paragraph" w:customStyle="1" w:styleId="57B4F3AE604A4E22963FE9D0F7D3D269">
    <w:name w:val="57B4F3AE604A4E22963FE9D0F7D3D269"/>
    <w:rsid w:val="009303C0"/>
  </w:style>
  <w:style w:type="paragraph" w:customStyle="1" w:styleId="1075771E12F5489DBD5556F2642135B5">
    <w:name w:val="1075771E12F5489DBD5556F2642135B5"/>
    <w:rsid w:val="009303C0"/>
  </w:style>
  <w:style w:type="paragraph" w:customStyle="1" w:styleId="2CB63453FC1B458F907C32809409A88A">
    <w:name w:val="2CB63453FC1B458F907C32809409A88A"/>
    <w:rsid w:val="009303C0"/>
  </w:style>
  <w:style w:type="paragraph" w:customStyle="1" w:styleId="0777A024C08B4CA6919A6FD60AF70A34">
    <w:name w:val="0777A024C08B4CA6919A6FD60AF70A34"/>
    <w:rsid w:val="009303C0"/>
  </w:style>
  <w:style w:type="paragraph" w:customStyle="1" w:styleId="55CD2F032D1440B4956808DAAFBA57DC">
    <w:name w:val="55CD2F032D1440B4956808DAAFBA57DC"/>
    <w:rsid w:val="007E25BF"/>
  </w:style>
  <w:style w:type="paragraph" w:customStyle="1" w:styleId="E108351D90B84915A6BE782835697655">
    <w:name w:val="E108351D90B84915A6BE782835697655"/>
    <w:rsid w:val="00553874"/>
  </w:style>
  <w:style w:type="paragraph" w:customStyle="1" w:styleId="34F0CB270E37493DBA6CDA08FA66519F">
    <w:name w:val="34F0CB270E37493DBA6CDA08FA66519F"/>
    <w:rsid w:val="00553874"/>
  </w:style>
  <w:style w:type="paragraph" w:customStyle="1" w:styleId="197B605943C5407E8C04EA8573C5EC2D">
    <w:name w:val="197B605943C5407E8C04EA8573C5EC2D"/>
    <w:rsid w:val="00553874"/>
  </w:style>
  <w:style w:type="paragraph" w:customStyle="1" w:styleId="74C86A7B81A14A9E95D5C0DBA5DA3061">
    <w:name w:val="74C86A7B81A14A9E95D5C0DBA5DA3061"/>
    <w:rsid w:val="00553874"/>
  </w:style>
  <w:style w:type="paragraph" w:customStyle="1" w:styleId="9C32317E800149D1BAC0656BA14FED86">
    <w:name w:val="9C32317E800149D1BAC0656BA14FED86"/>
    <w:rsid w:val="00553874"/>
  </w:style>
  <w:style w:type="paragraph" w:customStyle="1" w:styleId="11C3E50EDAEF437BA9FAA2F25708AE57">
    <w:name w:val="11C3E50EDAEF437BA9FAA2F25708AE57"/>
    <w:rsid w:val="00553874"/>
  </w:style>
  <w:style w:type="paragraph" w:customStyle="1" w:styleId="DD1202746D3045FAB4A74D88E707D7B0">
    <w:name w:val="DD1202746D3045FAB4A74D88E707D7B0"/>
    <w:rsid w:val="00553874"/>
  </w:style>
  <w:style w:type="paragraph" w:customStyle="1" w:styleId="7B305979FA27434AAEA0E1B4A2BB26C0">
    <w:name w:val="7B305979FA27434AAEA0E1B4A2BB26C0"/>
    <w:rsid w:val="00553874"/>
  </w:style>
  <w:style w:type="paragraph" w:customStyle="1" w:styleId="5DAF79C731404C5690415590AD4B7364">
    <w:name w:val="5DAF79C731404C5690415590AD4B7364"/>
    <w:rsid w:val="00553874"/>
  </w:style>
  <w:style w:type="paragraph" w:customStyle="1" w:styleId="013FACE6A7ED4955B9A33B610F5C45A4">
    <w:name w:val="013FACE6A7ED4955B9A33B610F5C45A4"/>
    <w:rsid w:val="00553874"/>
  </w:style>
  <w:style w:type="paragraph" w:customStyle="1" w:styleId="9D6F507C59F940B397E5F18B27DF5FF5">
    <w:name w:val="9D6F507C59F940B397E5F18B27DF5FF5"/>
    <w:rsid w:val="00553874"/>
  </w:style>
  <w:style w:type="paragraph" w:customStyle="1" w:styleId="752D866C8818400488A973C0AC339498">
    <w:name w:val="752D866C8818400488A973C0AC339498"/>
    <w:rsid w:val="00553874"/>
  </w:style>
  <w:style w:type="paragraph" w:customStyle="1" w:styleId="1AA0E4262A30446BA840555C5D2E4D1B">
    <w:name w:val="1AA0E4262A30446BA840555C5D2E4D1B"/>
    <w:rsid w:val="00553874"/>
  </w:style>
  <w:style w:type="paragraph" w:customStyle="1" w:styleId="BD7003F8515E4345BA90051DEA32CECF">
    <w:name w:val="BD7003F8515E4345BA90051DEA32CECF"/>
    <w:rsid w:val="00553874"/>
  </w:style>
  <w:style w:type="paragraph" w:customStyle="1" w:styleId="1F120BED5FCF4E5B8B81148B0992EEF9">
    <w:name w:val="1F120BED5FCF4E5B8B81148B0992EEF9"/>
    <w:rsid w:val="00553874"/>
  </w:style>
  <w:style w:type="paragraph" w:customStyle="1" w:styleId="9F9798173D09479D903A8AAF1AECB8E8">
    <w:name w:val="9F9798173D09479D903A8AAF1AECB8E8"/>
    <w:rsid w:val="00553874"/>
  </w:style>
  <w:style w:type="paragraph" w:customStyle="1" w:styleId="A5D230F989C04A7682044025F46DB98E">
    <w:name w:val="A5D230F989C04A7682044025F46DB98E"/>
    <w:rsid w:val="00553874"/>
  </w:style>
  <w:style w:type="paragraph" w:customStyle="1" w:styleId="79B2C884C70942EAA2F9245813C877BC">
    <w:name w:val="79B2C884C70942EAA2F9245813C877BC"/>
    <w:rsid w:val="00553874"/>
  </w:style>
  <w:style w:type="paragraph" w:customStyle="1" w:styleId="DE52AE2E75384989AD4A15351D9717AB">
    <w:name w:val="DE52AE2E75384989AD4A15351D9717AB"/>
    <w:rsid w:val="00054DA2"/>
  </w:style>
  <w:style w:type="paragraph" w:customStyle="1" w:styleId="2E7732D2EDFB4954B3DA42CCE023127F">
    <w:name w:val="2E7732D2EDFB4954B3DA42CCE023127F"/>
    <w:rsid w:val="00054DA2"/>
  </w:style>
  <w:style w:type="paragraph" w:customStyle="1" w:styleId="8474B461D49E479A9E1174106ABF2331">
    <w:name w:val="8474B461D49E479A9E1174106ABF2331"/>
    <w:rsid w:val="00054DA2"/>
  </w:style>
  <w:style w:type="paragraph" w:customStyle="1" w:styleId="EBE8191FB161478E957EAD6C2ECA88E0">
    <w:name w:val="EBE8191FB161478E957EAD6C2ECA88E0"/>
    <w:rsid w:val="00054DA2"/>
  </w:style>
  <w:style w:type="paragraph" w:customStyle="1" w:styleId="67B226B7E9CD4EECAE6753CBC940919B">
    <w:name w:val="67B226B7E9CD4EECAE6753CBC940919B"/>
    <w:rsid w:val="00054DA2"/>
  </w:style>
  <w:style w:type="paragraph" w:customStyle="1" w:styleId="6DC7D4A62EBF408AA2006174CD71644B">
    <w:name w:val="6DC7D4A62EBF408AA2006174CD71644B"/>
    <w:rsid w:val="00054DA2"/>
  </w:style>
  <w:style w:type="paragraph" w:customStyle="1" w:styleId="D4DDEEEAE4934226892F3FF73BC87E1E">
    <w:name w:val="D4DDEEEAE4934226892F3FF73BC87E1E"/>
    <w:rsid w:val="00054DA2"/>
  </w:style>
  <w:style w:type="paragraph" w:customStyle="1" w:styleId="C8E7849BC3FB4BE8903603C2B0B1185D">
    <w:name w:val="C8E7849BC3FB4BE8903603C2B0B1185D"/>
    <w:rsid w:val="00054DA2"/>
  </w:style>
  <w:style w:type="paragraph" w:customStyle="1" w:styleId="616FFE980EC74635BD124E4175362FD6">
    <w:name w:val="616FFE980EC74635BD124E4175362FD6"/>
    <w:rsid w:val="00054DA2"/>
  </w:style>
  <w:style w:type="paragraph" w:customStyle="1" w:styleId="D86081B06B354AA881605CEDAB62806B">
    <w:name w:val="D86081B06B354AA881605CEDAB62806B"/>
    <w:rsid w:val="00054DA2"/>
  </w:style>
  <w:style w:type="paragraph" w:customStyle="1" w:styleId="B4D87B3D20B244EF9C54DBA97840E21C">
    <w:name w:val="B4D87B3D20B244EF9C54DBA97840E21C"/>
    <w:rsid w:val="00054DA2"/>
  </w:style>
  <w:style w:type="paragraph" w:customStyle="1" w:styleId="81A21FD841BF4E22BB18CE8ADD6E05D2">
    <w:name w:val="81A21FD841BF4E22BB18CE8ADD6E05D2"/>
    <w:rsid w:val="00054DA2"/>
  </w:style>
  <w:style w:type="paragraph" w:customStyle="1" w:styleId="B3F347641E954B938E728A8AAE055DA1">
    <w:name w:val="B3F347641E954B938E728A8AAE055DA1"/>
    <w:rsid w:val="00054DA2"/>
  </w:style>
  <w:style w:type="paragraph" w:customStyle="1" w:styleId="739E91BF368F409AA84D653C4D923055">
    <w:name w:val="739E91BF368F409AA84D653C4D923055"/>
    <w:rsid w:val="00054DA2"/>
  </w:style>
  <w:style w:type="paragraph" w:customStyle="1" w:styleId="497B5AAA4BFF4137B3285B55AA13597B">
    <w:name w:val="497B5AAA4BFF4137B3285B55AA13597B"/>
    <w:rsid w:val="00054DA2"/>
  </w:style>
  <w:style w:type="paragraph" w:customStyle="1" w:styleId="0CF285A1BEC14260AF5F100462D2606A">
    <w:name w:val="0CF285A1BEC14260AF5F100462D2606A"/>
    <w:rsid w:val="00054DA2"/>
  </w:style>
  <w:style w:type="paragraph" w:customStyle="1" w:styleId="C14A72AF173143CB946B417B5A1CB691">
    <w:name w:val="C14A72AF173143CB946B417B5A1CB691"/>
    <w:rsid w:val="00054DA2"/>
  </w:style>
  <w:style w:type="paragraph" w:customStyle="1" w:styleId="BDFB1CB6D8C348DE82E02A6EE9EC195C">
    <w:name w:val="BDFB1CB6D8C348DE82E02A6EE9EC195C"/>
    <w:rsid w:val="00054DA2"/>
  </w:style>
  <w:style w:type="paragraph" w:customStyle="1" w:styleId="D04029F11A8649969E9AD0104BD0A893">
    <w:name w:val="D04029F11A8649969E9AD0104BD0A893"/>
    <w:rsid w:val="00054DA2"/>
  </w:style>
  <w:style w:type="paragraph" w:customStyle="1" w:styleId="F42167723ED845749F74D030190E0E71">
    <w:name w:val="F42167723ED845749F74D030190E0E71"/>
    <w:rsid w:val="00054DA2"/>
  </w:style>
  <w:style w:type="paragraph" w:customStyle="1" w:styleId="AC12241B139947E1A35405DC722B18FB">
    <w:name w:val="AC12241B139947E1A35405DC722B18FB"/>
    <w:rsid w:val="00054DA2"/>
  </w:style>
  <w:style w:type="paragraph" w:customStyle="1" w:styleId="B6AC66F732494FA2A29CC45C3FA25370">
    <w:name w:val="B6AC66F732494FA2A29CC45C3FA25370"/>
    <w:rsid w:val="00054DA2"/>
  </w:style>
  <w:style w:type="paragraph" w:customStyle="1" w:styleId="C55228389F104447A51D7EB3DBE31DEB">
    <w:name w:val="C55228389F104447A51D7EB3DBE31DEB"/>
    <w:rsid w:val="00054DA2"/>
  </w:style>
  <w:style w:type="paragraph" w:customStyle="1" w:styleId="D2AA62AABE4645EB892DE72E1C25A228">
    <w:name w:val="D2AA62AABE4645EB892DE72E1C25A228"/>
    <w:rsid w:val="00054DA2"/>
  </w:style>
  <w:style w:type="paragraph" w:customStyle="1" w:styleId="4803673325314CD0827492E0C7D63CAA">
    <w:name w:val="4803673325314CD0827492E0C7D63CAA"/>
    <w:rsid w:val="00054DA2"/>
  </w:style>
  <w:style w:type="paragraph" w:customStyle="1" w:styleId="61947A1CD6154CFE9300C82DC7602621">
    <w:name w:val="61947A1CD6154CFE9300C82DC7602621"/>
    <w:rsid w:val="00054DA2"/>
  </w:style>
  <w:style w:type="paragraph" w:customStyle="1" w:styleId="D71D4A08A6D846BB9530C69028839453">
    <w:name w:val="D71D4A08A6D846BB9530C69028839453"/>
    <w:rsid w:val="00054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8D3E30DA-4356-4BF9-B444-81139B726465}">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0B88A-C8E2-46D1-93B4-1819FC3B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C9B2C62D.dotm</Template>
  <TotalTime>1</TotalTime>
  <Pages>18</Pages>
  <Words>3849</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3</cp:revision>
  <cp:lastPrinted>2020-02-18T01:56:00Z</cp:lastPrinted>
  <dcterms:created xsi:type="dcterms:W3CDTF">2020-02-18T01:02:00Z</dcterms:created>
  <dcterms:modified xsi:type="dcterms:W3CDTF">2020-02-18T01:57:00Z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